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0FB" w:rsidRPr="00DF0E35" w:rsidRDefault="00D060FB" w:rsidP="00BE6639">
      <w:pPr>
        <w:pStyle w:val="Rubrik1"/>
      </w:pPr>
      <w:bookmarkStart w:id="0" w:name="_Toc115245876"/>
      <w:bookmarkStart w:id="1" w:name="_Toc115691161"/>
      <w:bookmarkStart w:id="2" w:name="_Toc115691175"/>
      <w:bookmarkStart w:id="3" w:name="_Toc115691188"/>
      <w:bookmarkStart w:id="4" w:name="_Toc116019585"/>
      <w:r w:rsidRPr="00DF0E35">
        <w:t>Innehållsförteckning</w:t>
      </w:r>
      <w:bookmarkEnd w:id="0"/>
      <w:bookmarkEnd w:id="1"/>
      <w:bookmarkEnd w:id="2"/>
      <w:bookmarkEnd w:id="3"/>
      <w:bookmarkEnd w:id="4"/>
    </w:p>
    <w:bookmarkStart w:id="5" w:name="_Toc115245877"/>
    <w:bookmarkStart w:id="6" w:name="_Toc115691162"/>
    <w:bookmarkStart w:id="7" w:name="_Toc115691176"/>
    <w:bookmarkStart w:id="8" w:name="_Toc115691189"/>
    <w:p w:rsidR="001330EA" w:rsidRPr="00DF0E35" w:rsidRDefault="00BE6639" w:rsidP="0068726C">
      <w:pPr>
        <w:pStyle w:val="Innehll1"/>
        <w:tabs>
          <w:tab w:val="left" w:pos="380"/>
        </w:tabs>
        <w:rPr>
          <w:szCs w:val="24"/>
        </w:rPr>
      </w:pPr>
      <w:r w:rsidRPr="00DF0E35">
        <w:fldChar w:fldCharType="begin" w:fldLock="1"/>
      </w:r>
      <w:r w:rsidRPr="00DF0E35">
        <w:instrText xml:space="preserve"> TOC \o "1-3" \t "HEMSTL_RUBRIK" </w:instrText>
      </w:r>
      <w:r w:rsidRPr="00DF0E35">
        <w:fldChar w:fldCharType="separate"/>
      </w:r>
      <w:r w:rsidR="001330EA" w:rsidRPr="00DF0E35">
        <w:t>1</w:t>
      </w:r>
      <w:r w:rsidR="001330EA" w:rsidRPr="00DF0E35">
        <w:rPr>
          <w:szCs w:val="24"/>
        </w:rPr>
        <w:tab/>
      </w:r>
      <w:r w:rsidR="001330EA" w:rsidRPr="00DF0E35">
        <w:t>Innehållsförteckning</w:t>
      </w:r>
      <w:r w:rsidR="001330EA" w:rsidRPr="00DF0E35">
        <w:tab/>
      </w:r>
      <w:r w:rsidR="001330EA" w:rsidRPr="00DF0E35">
        <w:fldChar w:fldCharType="begin" w:fldLock="1"/>
      </w:r>
      <w:r w:rsidR="001330EA" w:rsidRPr="00DF0E35">
        <w:instrText xml:space="preserve"> PAGEREF _Toc116019585 \h </w:instrText>
      </w:r>
      <w:r w:rsidR="001330EA" w:rsidRPr="00DF0E35">
        <w:fldChar w:fldCharType="separate"/>
      </w:r>
      <w:r w:rsidR="003F77FA" w:rsidRPr="00DF0E35">
        <w:t>1</w:t>
      </w:r>
      <w:r w:rsidR="001330EA" w:rsidRPr="00DF0E35">
        <w:fldChar w:fldCharType="end"/>
      </w:r>
    </w:p>
    <w:p w:rsidR="001330EA" w:rsidRPr="00DF0E35" w:rsidRDefault="001330EA" w:rsidP="0068726C">
      <w:pPr>
        <w:pStyle w:val="Innehll1"/>
        <w:tabs>
          <w:tab w:val="left" w:pos="380"/>
        </w:tabs>
        <w:rPr>
          <w:szCs w:val="24"/>
        </w:rPr>
      </w:pPr>
      <w:r w:rsidRPr="00DF0E35">
        <w:t>2</w:t>
      </w:r>
      <w:r w:rsidRPr="00DF0E35">
        <w:rPr>
          <w:szCs w:val="24"/>
        </w:rPr>
        <w:tab/>
      </w:r>
      <w:r w:rsidRPr="00DF0E35">
        <w:t>Förslag till riksdagsbeslut</w:t>
      </w:r>
      <w:r w:rsidRPr="00DF0E35">
        <w:tab/>
      </w:r>
      <w:r w:rsidRPr="00DF0E35">
        <w:fldChar w:fldCharType="begin" w:fldLock="1"/>
      </w:r>
      <w:r w:rsidRPr="00DF0E35">
        <w:instrText xml:space="preserve"> PAGEREF _Toc116019586 \h </w:instrText>
      </w:r>
      <w:r w:rsidRPr="00DF0E35">
        <w:fldChar w:fldCharType="separate"/>
      </w:r>
      <w:r w:rsidR="003F77FA" w:rsidRPr="00DF0E35">
        <w:t>2</w:t>
      </w:r>
      <w:r w:rsidRPr="00DF0E35">
        <w:fldChar w:fldCharType="end"/>
      </w:r>
    </w:p>
    <w:p w:rsidR="001330EA" w:rsidRPr="00DF0E35" w:rsidRDefault="001330EA" w:rsidP="0068726C">
      <w:pPr>
        <w:pStyle w:val="Innehll1"/>
        <w:tabs>
          <w:tab w:val="left" w:pos="380"/>
        </w:tabs>
        <w:rPr>
          <w:szCs w:val="24"/>
        </w:rPr>
      </w:pPr>
      <w:r w:rsidRPr="00DF0E35">
        <w:t>3</w:t>
      </w:r>
      <w:r w:rsidRPr="00DF0E35">
        <w:rPr>
          <w:szCs w:val="24"/>
        </w:rPr>
        <w:tab/>
      </w:r>
      <w:r w:rsidRPr="00DF0E35">
        <w:t>Regelverken runt allmännyttan</w:t>
      </w:r>
      <w:r w:rsidRPr="00DF0E35">
        <w:tab/>
      </w:r>
      <w:r w:rsidRPr="00DF0E35">
        <w:fldChar w:fldCharType="begin" w:fldLock="1"/>
      </w:r>
      <w:r w:rsidRPr="00DF0E35">
        <w:instrText xml:space="preserve"> PAGEREF _Toc116019587 \h </w:instrText>
      </w:r>
      <w:r w:rsidRPr="00DF0E35">
        <w:fldChar w:fldCharType="separate"/>
      </w:r>
      <w:r w:rsidR="003F77FA" w:rsidRPr="00DF0E35">
        <w:t>2</w:t>
      </w:r>
      <w:r w:rsidRPr="00DF0E35">
        <w:fldChar w:fldCharType="end"/>
      </w:r>
    </w:p>
    <w:p w:rsidR="001330EA" w:rsidRPr="00DF0E35" w:rsidRDefault="001330EA" w:rsidP="0068726C">
      <w:pPr>
        <w:pStyle w:val="Innehll1"/>
        <w:tabs>
          <w:tab w:val="left" w:pos="380"/>
        </w:tabs>
        <w:rPr>
          <w:szCs w:val="24"/>
        </w:rPr>
      </w:pPr>
      <w:r w:rsidRPr="00DF0E35">
        <w:t>4</w:t>
      </w:r>
      <w:r w:rsidRPr="00DF0E35">
        <w:rPr>
          <w:szCs w:val="24"/>
        </w:rPr>
        <w:tab/>
      </w:r>
      <w:r w:rsidRPr="00DF0E35">
        <w:t>Vad är allmännyttan?</w:t>
      </w:r>
      <w:r w:rsidRPr="00DF0E35">
        <w:tab/>
      </w:r>
      <w:r w:rsidRPr="00DF0E35">
        <w:fldChar w:fldCharType="begin" w:fldLock="1"/>
      </w:r>
      <w:r w:rsidRPr="00DF0E35">
        <w:instrText xml:space="preserve"> PAGEREF _Toc116019588 \h </w:instrText>
      </w:r>
      <w:r w:rsidRPr="00DF0E35">
        <w:fldChar w:fldCharType="separate"/>
      </w:r>
      <w:r w:rsidR="003F77FA" w:rsidRPr="00DF0E35">
        <w:t>3</w:t>
      </w:r>
      <w:r w:rsidRPr="00DF0E35">
        <w:fldChar w:fldCharType="end"/>
      </w:r>
    </w:p>
    <w:p w:rsidR="001330EA" w:rsidRPr="00DF0E35" w:rsidRDefault="001330EA" w:rsidP="0068726C">
      <w:pPr>
        <w:pStyle w:val="Innehll1"/>
        <w:tabs>
          <w:tab w:val="left" w:pos="380"/>
        </w:tabs>
        <w:rPr>
          <w:szCs w:val="24"/>
        </w:rPr>
      </w:pPr>
      <w:r w:rsidRPr="00DF0E35">
        <w:t>5</w:t>
      </w:r>
      <w:r w:rsidRPr="00DF0E35">
        <w:rPr>
          <w:szCs w:val="24"/>
        </w:rPr>
        <w:tab/>
      </w:r>
      <w:r w:rsidRPr="00DF0E35">
        <w:t>Förändringar i Allbolagen</w:t>
      </w:r>
      <w:r w:rsidRPr="00DF0E35">
        <w:tab/>
      </w:r>
      <w:r w:rsidRPr="00DF0E35">
        <w:fldChar w:fldCharType="begin" w:fldLock="1"/>
      </w:r>
      <w:r w:rsidRPr="00DF0E35">
        <w:instrText xml:space="preserve"> PAGEREF _Toc116019589 \h </w:instrText>
      </w:r>
      <w:r w:rsidRPr="00DF0E35">
        <w:fldChar w:fldCharType="separate"/>
      </w:r>
      <w:r w:rsidR="003F77FA" w:rsidRPr="00DF0E35">
        <w:t>3</w:t>
      </w:r>
      <w:r w:rsidRPr="00DF0E35">
        <w:fldChar w:fldCharType="end"/>
      </w:r>
    </w:p>
    <w:p w:rsidR="001330EA" w:rsidRPr="00DF0E35" w:rsidRDefault="001330EA" w:rsidP="0068726C">
      <w:pPr>
        <w:pStyle w:val="Innehll1"/>
        <w:tabs>
          <w:tab w:val="left" w:pos="380"/>
        </w:tabs>
        <w:rPr>
          <w:szCs w:val="24"/>
        </w:rPr>
      </w:pPr>
      <w:r w:rsidRPr="00DF0E35">
        <w:t>6</w:t>
      </w:r>
      <w:r w:rsidRPr="00DF0E35">
        <w:rPr>
          <w:szCs w:val="24"/>
        </w:rPr>
        <w:tab/>
      </w:r>
      <w:r w:rsidRPr="00DF0E35">
        <w:t>Utförsäljning av allmännyttan</w:t>
      </w:r>
      <w:r w:rsidRPr="00DF0E35">
        <w:tab/>
      </w:r>
      <w:r w:rsidRPr="00DF0E35">
        <w:fldChar w:fldCharType="begin" w:fldLock="1"/>
      </w:r>
      <w:r w:rsidRPr="00DF0E35">
        <w:instrText xml:space="preserve"> PAGEREF _Toc116019590 \h </w:instrText>
      </w:r>
      <w:r w:rsidRPr="00DF0E35">
        <w:fldChar w:fldCharType="separate"/>
      </w:r>
      <w:r w:rsidR="003F77FA" w:rsidRPr="00DF0E35">
        <w:t>4</w:t>
      </w:r>
      <w:r w:rsidRPr="00DF0E35">
        <w:fldChar w:fldCharType="end"/>
      </w:r>
    </w:p>
    <w:p w:rsidR="001330EA" w:rsidRPr="00DF0E35" w:rsidRDefault="001330EA" w:rsidP="0068726C">
      <w:pPr>
        <w:pStyle w:val="Innehll1"/>
        <w:tabs>
          <w:tab w:val="left" w:pos="380"/>
        </w:tabs>
        <w:rPr>
          <w:szCs w:val="24"/>
        </w:rPr>
      </w:pPr>
      <w:r w:rsidRPr="00DF0E35">
        <w:t>7</w:t>
      </w:r>
      <w:r w:rsidRPr="00DF0E35">
        <w:rPr>
          <w:szCs w:val="24"/>
        </w:rPr>
        <w:tab/>
      </w:r>
      <w:r w:rsidRPr="00DF0E35">
        <w:t>Påtaglighetsrekvisitet</w:t>
      </w:r>
      <w:r w:rsidRPr="00DF0E35">
        <w:tab/>
      </w:r>
      <w:r w:rsidRPr="00DF0E35">
        <w:fldChar w:fldCharType="begin" w:fldLock="1"/>
      </w:r>
      <w:r w:rsidRPr="00DF0E35">
        <w:instrText xml:space="preserve"> PAGEREF _Toc116019591 \h </w:instrText>
      </w:r>
      <w:r w:rsidRPr="00DF0E35">
        <w:fldChar w:fldCharType="separate"/>
      </w:r>
      <w:r w:rsidR="003F77FA" w:rsidRPr="00DF0E35">
        <w:t>5</w:t>
      </w:r>
      <w:r w:rsidRPr="00DF0E35">
        <w:fldChar w:fldCharType="end"/>
      </w:r>
    </w:p>
    <w:p w:rsidR="001330EA" w:rsidRPr="00DF0E35" w:rsidRDefault="001330EA" w:rsidP="0068726C">
      <w:pPr>
        <w:pStyle w:val="Innehll1"/>
        <w:tabs>
          <w:tab w:val="left" w:pos="380"/>
        </w:tabs>
        <w:rPr>
          <w:szCs w:val="24"/>
        </w:rPr>
      </w:pPr>
      <w:r w:rsidRPr="00DF0E35">
        <w:t>8</w:t>
      </w:r>
      <w:r w:rsidRPr="00DF0E35">
        <w:rPr>
          <w:szCs w:val="24"/>
        </w:rPr>
        <w:tab/>
      </w:r>
      <w:r w:rsidRPr="00DF0E35">
        <w:t>Självkostnadsprincipen</w:t>
      </w:r>
      <w:r w:rsidRPr="00DF0E35">
        <w:tab/>
      </w:r>
      <w:r w:rsidRPr="00DF0E35">
        <w:fldChar w:fldCharType="begin" w:fldLock="1"/>
      </w:r>
      <w:r w:rsidRPr="00DF0E35">
        <w:instrText xml:space="preserve"> PAGEREF _Toc116019592 \h </w:instrText>
      </w:r>
      <w:r w:rsidRPr="00DF0E35">
        <w:fldChar w:fldCharType="separate"/>
      </w:r>
      <w:r w:rsidR="003F77FA" w:rsidRPr="00DF0E35">
        <w:t>5</w:t>
      </w:r>
      <w:r w:rsidRPr="00DF0E35">
        <w:fldChar w:fldCharType="end"/>
      </w:r>
    </w:p>
    <w:p w:rsidR="001330EA" w:rsidRPr="00DF0E35" w:rsidRDefault="001330EA" w:rsidP="0068726C">
      <w:pPr>
        <w:pStyle w:val="Innehll1"/>
        <w:tabs>
          <w:tab w:val="left" w:pos="380"/>
        </w:tabs>
        <w:rPr>
          <w:szCs w:val="24"/>
        </w:rPr>
      </w:pPr>
      <w:r w:rsidRPr="00DF0E35">
        <w:t>9</w:t>
      </w:r>
      <w:r w:rsidRPr="00DF0E35">
        <w:rPr>
          <w:szCs w:val="24"/>
        </w:rPr>
        <w:tab/>
      </w:r>
      <w:r w:rsidRPr="00DF0E35">
        <w:t>Hyresgästinflytandet vid försäljningar</w:t>
      </w:r>
      <w:r w:rsidRPr="00DF0E35">
        <w:tab/>
      </w:r>
      <w:r w:rsidRPr="00DF0E35">
        <w:fldChar w:fldCharType="begin" w:fldLock="1"/>
      </w:r>
      <w:r w:rsidRPr="00DF0E35">
        <w:instrText xml:space="preserve"> PAGEREF _Toc116019593 \h </w:instrText>
      </w:r>
      <w:r w:rsidRPr="00DF0E35">
        <w:fldChar w:fldCharType="separate"/>
      </w:r>
      <w:r w:rsidR="003F77FA" w:rsidRPr="00DF0E35">
        <w:t>7</w:t>
      </w:r>
      <w:r w:rsidRPr="00DF0E35">
        <w:fldChar w:fldCharType="end"/>
      </w:r>
    </w:p>
    <w:p w:rsidR="00D060FB" w:rsidRPr="00DF0E35" w:rsidRDefault="00BE6639" w:rsidP="003F77FA">
      <w:pPr>
        <w:pStyle w:val="Hemstlrubrik"/>
        <w:pageBreakBefore/>
        <w:spacing w:before="0"/>
      </w:pPr>
      <w:r w:rsidRPr="00DF0E35">
        <w:lastRenderedPageBreak/>
        <w:fldChar w:fldCharType="end"/>
      </w:r>
      <w:bookmarkStart w:id="9" w:name="_Toc116019586"/>
      <w:r w:rsidR="00D060FB" w:rsidRPr="00DF0E35">
        <w:t>Förslag till riksdagsbeslut</w:t>
      </w:r>
      <w:bookmarkEnd w:id="5"/>
      <w:bookmarkEnd w:id="6"/>
      <w:bookmarkEnd w:id="7"/>
      <w:bookmarkEnd w:id="8"/>
      <w:bookmarkEnd w:id="9"/>
    </w:p>
    <w:p w:rsidR="00D060FB" w:rsidRPr="00DF0E35" w:rsidRDefault="00D060FB" w:rsidP="00BE6639">
      <w:pPr>
        <w:pStyle w:val="Hemstlatt"/>
      </w:pPr>
      <w:r w:rsidRPr="00DF0E35">
        <w:t>Riksdagen tillkännager för regeringen som sin mening vad i motionen anförs om att regeringen utifrån Boverkets intentioner bör klargöra vilka regler som skall gälla i koncernförhållanden där allmännyttiga bostadsf</w:t>
      </w:r>
      <w:r w:rsidRPr="00DF0E35">
        <w:t>ö</w:t>
      </w:r>
      <w:r w:rsidRPr="00DF0E35">
        <w:t>retag ingår.</w:t>
      </w:r>
    </w:p>
    <w:p w:rsidR="00D060FB" w:rsidRPr="00DF0E35" w:rsidRDefault="00D060FB" w:rsidP="00BE6639">
      <w:pPr>
        <w:pStyle w:val="Hemstlatt"/>
      </w:pPr>
      <w:r w:rsidRPr="00DF0E35">
        <w:t>Riksdagen tillkännager för regeringen som sin mening vad i motionen anförs om att regeringen bör låta utreda hur lagstiftningen kan skärpas i samband med tillståndsprövning vid utförsäljning av allmännyttiga b</w:t>
      </w:r>
      <w:r w:rsidRPr="00DF0E35">
        <w:t>o</w:t>
      </w:r>
      <w:r w:rsidRPr="00DF0E35">
        <w:t>städer.</w:t>
      </w:r>
    </w:p>
    <w:p w:rsidR="00D060FB" w:rsidRPr="00DF0E35" w:rsidRDefault="00D060FB" w:rsidP="00BE6639">
      <w:pPr>
        <w:pStyle w:val="Hemstlatt"/>
      </w:pPr>
      <w:r w:rsidRPr="00DF0E35">
        <w:t xml:space="preserve">Riksdagen tillkännager för regeringen som sin mening vad i motionen anförs om att införa sanktioner mot kommuner som bryter mot den s.k. </w:t>
      </w:r>
      <w:r w:rsidR="0068726C" w:rsidRPr="00DF0E35">
        <w:t>A</w:t>
      </w:r>
      <w:r w:rsidR="00C53F88" w:rsidRPr="00DF0E35">
        <w:t>llb</w:t>
      </w:r>
      <w:r w:rsidR="00C53F88" w:rsidRPr="00DF0E35">
        <w:t>o</w:t>
      </w:r>
      <w:r w:rsidR="00C53F88" w:rsidRPr="00DF0E35">
        <w:t xml:space="preserve">lagens </w:t>
      </w:r>
      <w:r w:rsidRPr="00DF0E35">
        <w:t>gällande regler för skälig utdelning på insatt kontant kapital från al</w:t>
      </w:r>
      <w:r w:rsidRPr="00DF0E35">
        <w:t>l</w:t>
      </w:r>
      <w:r w:rsidRPr="00DF0E35">
        <w:t>männyttan.</w:t>
      </w:r>
    </w:p>
    <w:p w:rsidR="00D060FB" w:rsidRPr="00DF0E35" w:rsidRDefault="00D060FB" w:rsidP="00BE6639">
      <w:pPr>
        <w:pStyle w:val="Hemstlatt"/>
      </w:pPr>
      <w:r w:rsidRPr="00DF0E35">
        <w:t xml:space="preserve">Riksdagen tillkännager för regeringen som sin mening vad i motionen anförs om skärpningar i </w:t>
      </w:r>
      <w:r w:rsidR="0068726C" w:rsidRPr="00DF0E35">
        <w:t>A</w:t>
      </w:r>
      <w:r w:rsidRPr="00DF0E35">
        <w:t>llbolagen beträffande rapportering till länsst</w:t>
      </w:r>
      <w:r w:rsidRPr="00DF0E35">
        <w:t>y</w:t>
      </w:r>
      <w:r w:rsidRPr="00DF0E35">
        <w:t>relsen om utdelning ur allmännyttan och revisorernas godkännande av denna utde</w:t>
      </w:r>
      <w:r w:rsidRPr="00DF0E35">
        <w:t>l</w:t>
      </w:r>
      <w:r w:rsidRPr="00DF0E35">
        <w:t>ning liksom vidarerapportering till Boverket.</w:t>
      </w:r>
    </w:p>
    <w:p w:rsidR="00D060FB" w:rsidRPr="00DF0E35" w:rsidRDefault="00D060FB" w:rsidP="00BE6639">
      <w:pPr>
        <w:pStyle w:val="Hemstlatt"/>
      </w:pPr>
      <w:r w:rsidRPr="00DF0E35">
        <w:t xml:space="preserve">Riksdagen begär att regeringen återkommer till riksdagen med ett förslag till lagstiftning som utgår från </w:t>
      </w:r>
      <w:r w:rsidR="00F242B2" w:rsidRPr="00DF0E35">
        <w:t>intentionerna</w:t>
      </w:r>
      <w:r w:rsidRPr="00DF0E35">
        <w:t xml:space="preserve"> i Vänsterpartiets syn på tu</w:t>
      </w:r>
      <w:r w:rsidRPr="00DF0E35">
        <w:t>r</w:t>
      </w:r>
      <w:r w:rsidRPr="00DF0E35">
        <w:t>ordning vid eventuell försäljning av allmännyttiga bostäder.</w:t>
      </w:r>
    </w:p>
    <w:p w:rsidR="00D060FB" w:rsidRPr="00DF0E35" w:rsidRDefault="00D060FB" w:rsidP="00BE6639">
      <w:pPr>
        <w:pStyle w:val="Hemstlatt"/>
      </w:pPr>
      <w:r w:rsidRPr="00DF0E35">
        <w:t>Riksdagen tillkännager för regeringen som sin mening vad i motionen anförs om att avskaffa det s.k</w:t>
      </w:r>
      <w:r w:rsidR="003E2271" w:rsidRPr="00DF0E35">
        <w:t xml:space="preserve">. </w:t>
      </w:r>
      <w:r w:rsidR="00C53F88" w:rsidRPr="00DF0E35">
        <w:t>påtaglighetsrekvisitet</w:t>
      </w:r>
      <w:r w:rsidR="003E2271" w:rsidRPr="00DF0E35">
        <w:t>, dvs. a</w:t>
      </w:r>
      <w:r w:rsidRPr="00DF0E35">
        <w:t>tt privata fa</w:t>
      </w:r>
      <w:r w:rsidRPr="00DF0E35">
        <w:t>s</w:t>
      </w:r>
      <w:r w:rsidRPr="00DF0E35">
        <w:t>tighetsägare har rätt att ta ut en högre hyra än allmännyttan.</w:t>
      </w:r>
    </w:p>
    <w:p w:rsidR="00D060FB" w:rsidRPr="00DF0E35" w:rsidRDefault="00D060FB" w:rsidP="00BE6639">
      <w:pPr>
        <w:pStyle w:val="Hemstlatt"/>
      </w:pPr>
      <w:r w:rsidRPr="00DF0E35">
        <w:t>Riksdagen begär att regeringen snabbt tillsätter en utredning i frågan om självkostnadsprincipen och återkommer till riksdagen med ett lagstif</w:t>
      </w:r>
      <w:r w:rsidRPr="00DF0E35">
        <w:t>t</w:t>
      </w:r>
      <w:r w:rsidRPr="00DF0E35">
        <w:t>ningsförslag som även förhåller sig till hyreslagen och hyresförhan</w:t>
      </w:r>
      <w:r w:rsidRPr="00DF0E35">
        <w:t>d</w:t>
      </w:r>
      <w:r w:rsidRPr="00DF0E35">
        <w:t>lingslagen.</w:t>
      </w:r>
    </w:p>
    <w:p w:rsidR="003E2271" w:rsidRPr="00DF0E35" w:rsidRDefault="003E2271" w:rsidP="003E2271">
      <w:pPr>
        <w:pStyle w:val="Hemstlatt"/>
      </w:pPr>
      <w:r w:rsidRPr="00DF0E35">
        <w:t>Riksdagen tillkännager för regeringen som sin mening</w:t>
      </w:r>
      <w:r w:rsidR="00C53F88" w:rsidRPr="00DF0E35">
        <w:t xml:space="preserve"> vad i motionen anförs om att</w:t>
      </w:r>
      <w:r w:rsidRPr="00DF0E35">
        <w:t xml:space="preserve"> låta </w:t>
      </w:r>
      <w:r w:rsidR="00D060FB" w:rsidRPr="00DF0E35">
        <w:t>utreda och återkomma till riksdagen med förslag om inf</w:t>
      </w:r>
      <w:r w:rsidR="00D060FB" w:rsidRPr="00DF0E35">
        <w:t>ö</w:t>
      </w:r>
      <w:r w:rsidR="00D060FB" w:rsidRPr="00DF0E35">
        <w:t>ra</w:t>
      </w:r>
      <w:r w:rsidR="00C53F88" w:rsidRPr="00DF0E35">
        <w:t>nde av ett slags MBL-inflytande</w:t>
      </w:r>
      <w:r w:rsidR="00D060FB" w:rsidRPr="00DF0E35">
        <w:t xml:space="preserve"> i samband med utförsäljning av allmänny</w:t>
      </w:r>
      <w:r w:rsidR="00D060FB" w:rsidRPr="00DF0E35">
        <w:t>t</w:t>
      </w:r>
      <w:r w:rsidR="00D060FB" w:rsidRPr="00DF0E35">
        <w:t>tiga bostäder.</w:t>
      </w:r>
      <w:bookmarkStart w:id="10" w:name="_Toc115245878"/>
      <w:bookmarkStart w:id="11" w:name="_Toc115691163"/>
      <w:bookmarkStart w:id="12" w:name="_Toc115691177"/>
      <w:bookmarkStart w:id="13" w:name="_Toc115691190"/>
    </w:p>
    <w:p w:rsidR="00D060FB" w:rsidRPr="00DF0E35" w:rsidRDefault="00D060FB" w:rsidP="00D060FB">
      <w:pPr>
        <w:pStyle w:val="Rubrik1"/>
      </w:pPr>
      <w:bookmarkStart w:id="14" w:name="_Toc116019587"/>
      <w:r w:rsidRPr="00DF0E35">
        <w:t>Regelverken runt allmännyttan</w:t>
      </w:r>
      <w:bookmarkEnd w:id="10"/>
      <w:bookmarkEnd w:id="11"/>
      <w:bookmarkEnd w:id="12"/>
      <w:bookmarkEnd w:id="13"/>
      <w:bookmarkEnd w:id="14"/>
    </w:p>
    <w:p w:rsidR="00D060FB" w:rsidRPr="00DF0E35" w:rsidRDefault="00D060FB" w:rsidP="00D060FB">
      <w:r w:rsidRPr="00DF0E35">
        <w:t>Begreppet allmännyttiga bostadsföretag har funnits i olika författningar om statligt bostadsstöd sedan 1935. Före 1975 behövde dock inte allmännyttiga företag vara helägda av kommunen. Möjligheten att utfärda nya allmännytti</w:t>
      </w:r>
      <w:r w:rsidRPr="00DF0E35">
        <w:t>g</w:t>
      </w:r>
      <w:r w:rsidRPr="00DF0E35">
        <w:t>hetsförklaringa</w:t>
      </w:r>
      <w:r w:rsidR="0068726C" w:rsidRPr="00DF0E35">
        <w:t>r upphörde vid utgången av 1991</w:t>
      </w:r>
      <w:r w:rsidRPr="00DF0E35">
        <w:t xml:space="preserve"> men har återinförts genom nuvarande Allbolagen.</w:t>
      </w:r>
    </w:p>
    <w:p w:rsidR="00D060FB" w:rsidRPr="00DF0E35" w:rsidRDefault="00D060FB" w:rsidP="0068726C">
      <w:pPr>
        <w:pStyle w:val="Normaltindrag"/>
      </w:pPr>
      <w:r w:rsidRPr="00DF0E35">
        <w:t>Ett bostadsföretags ställning som allmännyttigt kunde upphävas och go</w:t>
      </w:r>
      <w:r w:rsidRPr="00DF0E35">
        <w:t>d</w:t>
      </w:r>
      <w:r w:rsidRPr="00DF0E35">
        <w:t>kännandet återkallades. Detta kunde ske vid överlåtelse av aktier eller andelar i företaget, vid överlåtelse av bostäder eller vid otillåten vinstutdelning. Åte</w:t>
      </w:r>
      <w:r w:rsidRPr="00DF0E35">
        <w:t>r</w:t>
      </w:r>
      <w:r w:rsidRPr="00DF0E35">
        <w:t>kallelsen var kopplad till en sanktion mot bostadsföretaget i form av försä</w:t>
      </w:r>
      <w:r w:rsidRPr="00DF0E35">
        <w:t>m</w:t>
      </w:r>
      <w:r w:rsidRPr="00DF0E35">
        <w:t xml:space="preserve">rade villkor för beviljande </w:t>
      </w:r>
      <w:r w:rsidR="003E2271" w:rsidRPr="00DF0E35">
        <w:t xml:space="preserve">av </w:t>
      </w:r>
      <w:r w:rsidRPr="00DF0E35">
        <w:t>statliga bostadslån och r</w:t>
      </w:r>
      <w:r w:rsidR="003E2271" w:rsidRPr="00DF0E35">
        <w:t xml:space="preserve">äntebidrag. Senare, i den s.k. </w:t>
      </w:r>
      <w:r w:rsidR="0068726C" w:rsidRPr="00DF0E35">
        <w:t>s</w:t>
      </w:r>
      <w:r w:rsidRPr="00DF0E35">
        <w:t>topplagen, riktades i</w:t>
      </w:r>
      <w:r w:rsidR="003E2271" w:rsidRPr="00DF0E35">
        <w:t xml:space="preserve"> </w:t>
      </w:r>
      <w:r w:rsidRPr="00DF0E35">
        <w:t>stället sanktionen mot kommunen genom en minskning av det generella statsbidraget. Sedan april 2002 finns den s.k. Al</w:t>
      </w:r>
      <w:r w:rsidRPr="00DF0E35">
        <w:t>l</w:t>
      </w:r>
      <w:r w:rsidRPr="00DF0E35">
        <w:t>bolagen, där alla kommunala bostadsföretag betraktas som allmännyttiga, men lagen omfattar även kooperativ hyresrätt och privata stiftelser som arb</w:t>
      </w:r>
      <w:r w:rsidRPr="00DF0E35">
        <w:t>e</w:t>
      </w:r>
      <w:r w:rsidRPr="00DF0E35">
        <w:t>tar efter Allbolagens principer.</w:t>
      </w:r>
    </w:p>
    <w:p w:rsidR="00D060FB" w:rsidRPr="00DF0E35" w:rsidRDefault="00D060FB" w:rsidP="00D060FB">
      <w:pPr>
        <w:pStyle w:val="Rubrik1"/>
      </w:pPr>
      <w:bookmarkStart w:id="15" w:name="_Toc115245879"/>
      <w:bookmarkStart w:id="16" w:name="_Toc115691164"/>
      <w:bookmarkStart w:id="17" w:name="_Toc115691178"/>
      <w:bookmarkStart w:id="18" w:name="_Toc115691191"/>
      <w:bookmarkStart w:id="19" w:name="_Toc116019588"/>
      <w:r w:rsidRPr="00DF0E35">
        <w:t>Vad är allmännyttan?</w:t>
      </w:r>
      <w:bookmarkEnd w:id="15"/>
      <w:bookmarkEnd w:id="16"/>
      <w:bookmarkEnd w:id="17"/>
      <w:bookmarkEnd w:id="18"/>
      <w:bookmarkEnd w:id="19"/>
    </w:p>
    <w:p w:rsidR="00D060FB" w:rsidRPr="00DF0E35" w:rsidRDefault="00D060FB" w:rsidP="00D060FB">
      <w:r w:rsidRPr="00DF0E35">
        <w:t>Allmännyttan</w:t>
      </w:r>
      <w:r w:rsidR="00D366DD" w:rsidRPr="00DF0E35">
        <w:t xml:space="preserve">, vars totala bestånd uppgår till ca 900 000 lägenheter, </w:t>
      </w:r>
      <w:r w:rsidRPr="00DF0E35">
        <w:t xml:space="preserve">har haft och har </w:t>
      </w:r>
      <w:r w:rsidR="00D366DD" w:rsidRPr="00DF0E35">
        <w:t xml:space="preserve">fortfarande </w:t>
      </w:r>
      <w:r w:rsidRPr="00DF0E35">
        <w:t>en stor och betydelsefull roll för en social bostadspolitik. En del av den statliga bostadspolitiken bör vara att säkerställa och utveckla allmännyttans ställning. I många kommuner behövs en ökad andel bostäder inom allmännyttan. I andra kommuner behöver den befintliga allmännyttan stöd. Det gemensamma syftet är att garantera en rimlig boendestandard och hyror till självkostnadspris i hela landet</w:t>
      </w:r>
      <w:r w:rsidR="00D366DD" w:rsidRPr="00DF0E35">
        <w:t>.</w:t>
      </w:r>
    </w:p>
    <w:p w:rsidR="00D060FB" w:rsidRPr="00DF0E35" w:rsidRDefault="00D060FB" w:rsidP="0068726C">
      <w:pPr>
        <w:pStyle w:val="Normaltindrag"/>
      </w:pPr>
      <w:r w:rsidRPr="00DF0E35">
        <w:t>Allmännyttan ska</w:t>
      </w:r>
      <w:r w:rsidR="003E2271" w:rsidRPr="00DF0E35">
        <w:t>ll</w:t>
      </w:r>
      <w:r w:rsidRPr="00DF0E35">
        <w:t xml:space="preserve"> värna rätten till en bra bostad och boendemiljö utan krav på ekonomisk insats. Verksamheten ska</w:t>
      </w:r>
      <w:r w:rsidR="003E2271" w:rsidRPr="00DF0E35">
        <w:t>ll</w:t>
      </w:r>
      <w:r w:rsidRPr="00DF0E35">
        <w:t xml:space="preserve"> bedrivas utan vinstsyfte och utifrån en långsiktig självkostnadsprincip. I många kommuner ingår allmä</w:t>
      </w:r>
      <w:r w:rsidRPr="00DF0E35">
        <w:t>n</w:t>
      </w:r>
      <w:r w:rsidRPr="00DF0E35">
        <w:t>nyttiga bostadsföretag i koncernbildningar med andra verksamheter. Vins</w:t>
      </w:r>
      <w:r w:rsidRPr="00DF0E35">
        <w:t>t</w:t>
      </w:r>
      <w:r w:rsidRPr="00DF0E35">
        <w:t>överföring från bostadsföretagen till andra verksamheter ska</w:t>
      </w:r>
      <w:r w:rsidR="003E2271" w:rsidRPr="00DF0E35">
        <w:t>ll</w:t>
      </w:r>
      <w:r w:rsidRPr="00DF0E35">
        <w:t xml:space="preserve"> inte vara mö</w:t>
      </w:r>
      <w:r w:rsidRPr="00DF0E35">
        <w:t>j</w:t>
      </w:r>
      <w:r w:rsidRPr="00DF0E35">
        <w:t>lig. Kommunerna ska</w:t>
      </w:r>
      <w:r w:rsidR="003E2271" w:rsidRPr="00DF0E35">
        <w:t>ll</w:t>
      </w:r>
      <w:r w:rsidRPr="00DF0E35">
        <w:t xml:space="preserve"> inte ta ut borgensavgifter eller utnyttja andra möjli</w:t>
      </w:r>
      <w:r w:rsidRPr="00DF0E35">
        <w:t>g</w:t>
      </w:r>
      <w:r w:rsidRPr="00DF0E35">
        <w:t>heter för att öka intäkterna från allmännyttan. De kommuner som saknar al</w:t>
      </w:r>
      <w:r w:rsidRPr="00DF0E35">
        <w:t>l</w:t>
      </w:r>
      <w:r w:rsidRPr="00DF0E35">
        <w:t>männytta och som samtidigt har bostadsbrist, har ansvar för att bygga upp minst ett allmä</w:t>
      </w:r>
      <w:r w:rsidRPr="00DF0E35">
        <w:t>n</w:t>
      </w:r>
      <w:r w:rsidRPr="00DF0E35">
        <w:t>nyttigt bostadsföretag.</w:t>
      </w:r>
    </w:p>
    <w:p w:rsidR="00D060FB" w:rsidRPr="00DF0E35" w:rsidRDefault="00D060FB" w:rsidP="00D060FB">
      <w:pPr>
        <w:pStyle w:val="Rubrik1"/>
      </w:pPr>
      <w:bookmarkStart w:id="20" w:name="_Toc115245880"/>
      <w:bookmarkStart w:id="21" w:name="_Toc115691165"/>
      <w:bookmarkStart w:id="22" w:name="_Toc115691179"/>
      <w:bookmarkStart w:id="23" w:name="_Toc115691192"/>
      <w:bookmarkStart w:id="24" w:name="_Toc116019589"/>
      <w:r w:rsidRPr="00DF0E35">
        <w:t>Förändringar i Allbolagen</w:t>
      </w:r>
      <w:bookmarkEnd w:id="20"/>
      <w:bookmarkEnd w:id="21"/>
      <w:bookmarkEnd w:id="22"/>
      <w:bookmarkEnd w:id="23"/>
      <w:bookmarkEnd w:id="24"/>
    </w:p>
    <w:p w:rsidR="00D060FB" w:rsidRPr="00DF0E35" w:rsidRDefault="00D060FB" w:rsidP="003E2271">
      <w:r w:rsidRPr="00DF0E35">
        <w:t>Vänsterpartiet välkomnade den lagstiftning som numera reglerar allmänny</w:t>
      </w:r>
      <w:r w:rsidRPr="00DF0E35">
        <w:t>t</w:t>
      </w:r>
      <w:r w:rsidRPr="00DF0E35">
        <w:t>tan, den s.k. Allbolagen. Lagen har utvärderats av Boverket som kommit fram till att den innehåller brister i reglerna för vinstutdelning. Undersökningen visar att det i kommunala koncerner förekommer stora transaktioner och där den sammanlagda utdelningen från det allmännyttiga bostadsföretaget överskrider den i lagstiftningen reglerade möjligheten till utdelning. Allbol</w:t>
      </w:r>
      <w:r w:rsidRPr="00DF0E35">
        <w:t>a</w:t>
      </w:r>
      <w:r w:rsidRPr="00DF0E35">
        <w:t>gen bör i denna fråga ändras enligt Boverkets intentioner, men även utifrån andra aspekter som beskrivs i denna motion. Regeringen bör, utifrån Bove</w:t>
      </w:r>
      <w:r w:rsidRPr="00DF0E35">
        <w:t>r</w:t>
      </w:r>
      <w:r w:rsidRPr="00DF0E35">
        <w:t>kets intentioner, närmare klargöra vilka regler som ska</w:t>
      </w:r>
      <w:r w:rsidR="00F242B2" w:rsidRPr="00DF0E35">
        <w:t>ll</w:t>
      </w:r>
      <w:r w:rsidRPr="00DF0E35">
        <w:t xml:space="preserve"> gälla i koncernfö</w:t>
      </w:r>
      <w:r w:rsidRPr="00DF0E35">
        <w:t>r</w:t>
      </w:r>
      <w:r w:rsidRPr="00DF0E35">
        <w:t>hållanden där allmännyttiga bostadsföretag ingår.</w:t>
      </w:r>
      <w:r w:rsidR="003E2271" w:rsidRPr="00DF0E35">
        <w:t xml:space="preserve"> </w:t>
      </w:r>
      <w:r w:rsidRPr="00DF0E35">
        <w:t>Detta bör riksdagen som sin mening ge regeringen till känna.</w:t>
      </w:r>
    </w:p>
    <w:p w:rsidR="00D060FB" w:rsidRPr="00DF0E35" w:rsidRDefault="00D060FB" w:rsidP="00B85B89">
      <w:pPr>
        <w:pStyle w:val="Normaltindrag"/>
      </w:pPr>
      <w:r w:rsidRPr="00DF0E35">
        <w:t>Allbolagen reglerar även utförsäljning av allmännyttiga bostäder. Försäl</w:t>
      </w:r>
      <w:r w:rsidRPr="00DF0E35">
        <w:t>j</w:t>
      </w:r>
      <w:r w:rsidRPr="00DF0E35">
        <w:t>ning är möjlig, men utförsäljningen får inte äventyra möjligheterna att bruk</w:t>
      </w:r>
      <w:r w:rsidRPr="00DF0E35">
        <w:t>s</w:t>
      </w:r>
      <w:r w:rsidRPr="00DF0E35">
        <w:t>värdespröva hyran. Länsstyrelsen sköter tillståndsprövningen för förvärvet och beslut kan överklagas till Boverket som är sista instans. Boverkets utvä</w:t>
      </w:r>
      <w:r w:rsidRPr="00DF0E35">
        <w:t>r</w:t>
      </w:r>
      <w:r w:rsidRPr="00DF0E35">
        <w:t xml:space="preserve">dering av hur detta fungerar bygger på statistik från april 2002 till mars 2004. Boverket konstaterar att i 90 </w:t>
      </w:r>
      <w:r w:rsidR="003E2271" w:rsidRPr="00DF0E35">
        <w:t xml:space="preserve">% </w:t>
      </w:r>
      <w:r w:rsidRPr="00DF0E35">
        <w:t>av besluten och i 70 % av det totala antalet lägenheter, så har tillstånd lämnats.</w:t>
      </w:r>
    </w:p>
    <w:p w:rsidR="00D060FB" w:rsidRPr="00DF0E35" w:rsidRDefault="00D060FB" w:rsidP="00B85B89">
      <w:pPr>
        <w:pStyle w:val="Normaltindrag"/>
      </w:pPr>
      <w:r w:rsidRPr="00DF0E35">
        <w:t xml:space="preserve">I förarbetena till lagen förutsatte </w:t>
      </w:r>
      <w:r w:rsidR="0068726C" w:rsidRPr="00DF0E35">
        <w:t>b</w:t>
      </w:r>
      <w:r w:rsidRPr="00DF0E35">
        <w:t xml:space="preserve">ostadsutskottet en restriktiv tolkning i samband med tillståndsprövningen. En genomgång av tillståndsbeslut tyder dock på att länsstyrelserna inte alltid varit restriktiva i sin bedömning. Det verkar som om de många gånger har handlat på ett pragmatiskt sätt och lagt större vikt vid skälen för försäljningen än </w:t>
      </w:r>
      <w:r w:rsidR="0068726C" w:rsidRPr="00DF0E35">
        <w:t>vid</w:t>
      </w:r>
      <w:r w:rsidRPr="00DF0E35">
        <w:t xml:space="preserve"> bruksvärdesprövning och hyre</w:t>
      </w:r>
      <w:r w:rsidRPr="00DF0E35">
        <w:t>s</w:t>
      </w:r>
      <w:r w:rsidRPr="00DF0E35">
        <w:t>förhandlingar. Regeringen bör utreda hur lagstiftningen kan skärpas i sa</w:t>
      </w:r>
      <w:r w:rsidRPr="00DF0E35">
        <w:t>m</w:t>
      </w:r>
      <w:r w:rsidRPr="00DF0E35">
        <w:t>band med tillståndsprövning vid utförsäljning av allmännyttiga bostäder.</w:t>
      </w:r>
      <w:r w:rsidR="003E2271" w:rsidRPr="00DF0E35">
        <w:t xml:space="preserve"> </w:t>
      </w:r>
      <w:r w:rsidRPr="00DF0E35">
        <w:t>Detta bör riksdagen som sin mening ge regeringen till känna.</w:t>
      </w:r>
    </w:p>
    <w:p w:rsidR="00D060FB" w:rsidRPr="00DF0E35" w:rsidRDefault="0068726C" w:rsidP="00B85B89">
      <w:pPr>
        <w:pStyle w:val="Normaltindrag"/>
      </w:pPr>
      <w:r w:rsidRPr="00DF0E35">
        <w:t>När Allbolagen infördes</w:t>
      </w:r>
      <w:r w:rsidR="00D060FB" w:rsidRPr="00DF0E35">
        <w:t xml:space="preserve"> upphörde möjligheterna till sanktioner då en kommun bryter mot gällande krav på skälig utdelning. Boverkets utredning är ofullständig i den del som berör skälig utdelning. Den bygger endast på bol</w:t>
      </w:r>
      <w:r w:rsidR="00D060FB" w:rsidRPr="00DF0E35">
        <w:t>a</w:t>
      </w:r>
      <w:r w:rsidR="00D060FB" w:rsidRPr="00DF0E35">
        <w:t>gens årsredovisningar och granskar inte aktieutdelning, koncernbidrag och aktieägartillskott. Boverket nöjer sig med att konstatera att det förekommer transaktioner i stor omfattning, företrädesvis i form av koncernbidrag, men även i form av aktieägartillskott. Boverket konstaterar att om exempelvis utdelning och lämnat koncernbidrag läggs samman, torde utdelningsgränsen överskridas i flera fall. Boverket anser trots detta att det inte behöver vidtas några åtgärder.</w:t>
      </w:r>
    </w:p>
    <w:p w:rsidR="00D060FB" w:rsidRPr="00DF0E35" w:rsidRDefault="00D060FB" w:rsidP="00B85B89">
      <w:pPr>
        <w:pStyle w:val="Normaltindrag"/>
      </w:pPr>
      <w:r w:rsidRPr="00DF0E35">
        <w:t>Vänsterpartiet menar att Boverket har fel och befarar att detta leder till la</w:t>
      </w:r>
      <w:r w:rsidRPr="00DF0E35">
        <w:t>g</w:t>
      </w:r>
      <w:r w:rsidRPr="00DF0E35">
        <w:t>trots mot lagstiftningen. Vi har erfarit att det finns exempel på att en kommun som brutit mot den s.k. stopplagen (föregångaren till Allbolagen) och ålagts sanktioner i form av indragna statsbidrag, kommer</w:t>
      </w:r>
      <w:r w:rsidR="0068726C" w:rsidRPr="00DF0E35">
        <w:t xml:space="preserve"> att</w:t>
      </w:r>
      <w:r w:rsidRPr="00DF0E35">
        <w:t xml:space="preserve"> upprepa samma lagtrots men klarar sig då undan detta utan åtgärder från statens sida. Hyresgästför</w:t>
      </w:r>
      <w:r w:rsidRPr="00DF0E35">
        <w:t>e</w:t>
      </w:r>
      <w:r w:rsidRPr="00DF0E35">
        <w:t>ningen har kartlagt problematiken och lyfter fram exempel från Gävle och Linköping. Med anledning av ovanstående bör sanktioner återinföras mot de kommuner som bryter mot gällande utdelningsregler.</w:t>
      </w:r>
      <w:r w:rsidR="003E2271" w:rsidRPr="00DF0E35">
        <w:t xml:space="preserve"> </w:t>
      </w:r>
      <w:r w:rsidRPr="00DF0E35">
        <w:t>Detta bör riksdagen som sin mening ge regeringen till känna.</w:t>
      </w:r>
    </w:p>
    <w:p w:rsidR="00D060FB" w:rsidRPr="00DF0E35" w:rsidRDefault="00D060FB" w:rsidP="00B85B89">
      <w:pPr>
        <w:pStyle w:val="Normaltindrag"/>
      </w:pPr>
      <w:r w:rsidRPr="00DF0E35">
        <w:t>För att få en ökad kontroll av att kommunerna följer reglerna om skälig u</w:t>
      </w:r>
      <w:r w:rsidRPr="00DF0E35">
        <w:t>t</w:t>
      </w:r>
      <w:r w:rsidRPr="00DF0E35">
        <w:t>delning, bör ytterligare åtgärder införas i Allbolagen. Krav bör ställas på att allmännyttan senast i oktober varje år till länsstyrelsen lämnar uppgift om beslutad utdelning och hur denna har beräknats samt att revisorerna i rev</w:t>
      </w:r>
      <w:r w:rsidRPr="00DF0E35">
        <w:t>i</w:t>
      </w:r>
      <w:r w:rsidRPr="00DF0E35">
        <w:t>sionsberättelsen intygar att Allbolagens regler i fråga om skälig utdelning och överföring har följts. Rapporten bör sedan förmedlas vidare till Boverket för att en fortlöpande utvärdering ska</w:t>
      </w:r>
      <w:r w:rsidR="0068726C" w:rsidRPr="00DF0E35">
        <w:t>ll</w:t>
      </w:r>
      <w:r w:rsidRPr="00DF0E35">
        <w:t xml:space="preserve"> ske.</w:t>
      </w:r>
    </w:p>
    <w:p w:rsidR="00D060FB" w:rsidRPr="00DF0E35" w:rsidRDefault="00D060FB" w:rsidP="00BE6639">
      <w:pPr>
        <w:pStyle w:val="Normaltindrag"/>
      </w:pPr>
      <w:r w:rsidRPr="00DF0E35">
        <w:t>Det som framförs här ovan bör riksdagen som sin mening ge regeringen till känna.</w:t>
      </w:r>
    </w:p>
    <w:p w:rsidR="00D060FB" w:rsidRPr="00DF0E35" w:rsidRDefault="00D060FB" w:rsidP="00D060FB">
      <w:pPr>
        <w:pStyle w:val="Rubrik1"/>
      </w:pPr>
      <w:bookmarkStart w:id="25" w:name="_Toc115245881"/>
      <w:bookmarkStart w:id="26" w:name="_Toc115691166"/>
      <w:bookmarkStart w:id="27" w:name="_Toc115691180"/>
      <w:bookmarkStart w:id="28" w:name="_Toc115691193"/>
      <w:bookmarkStart w:id="29" w:name="_Toc116019590"/>
      <w:r w:rsidRPr="00DF0E35">
        <w:t>Utförsäljning av allmännyttan</w:t>
      </w:r>
      <w:bookmarkEnd w:id="25"/>
      <w:bookmarkEnd w:id="26"/>
      <w:bookmarkEnd w:id="27"/>
      <w:bookmarkEnd w:id="28"/>
      <w:bookmarkEnd w:id="29"/>
    </w:p>
    <w:p w:rsidR="00D060FB" w:rsidRPr="00DF0E35" w:rsidRDefault="00D060FB" w:rsidP="00D060FB">
      <w:r w:rsidRPr="00DF0E35">
        <w:t>Vänsterpartiet vill utveckla ett samhälle där de olika boendeformerna finns representerade i alla stadsdelar och bostadsområden. Boendesegregationen är omfattande särskilt i våra storstadsområden, med stora komplex av hyresrätter i våra miljonprogramsområden och villamattor i andra. Villaområden best</w:t>
      </w:r>
      <w:r w:rsidRPr="00DF0E35">
        <w:t>å</w:t>
      </w:r>
      <w:r w:rsidRPr="00DF0E35">
        <w:t>ende av en majoritet vit medelklass är betydligt mer segregerande än miljo</w:t>
      </w:r>
      <w:r w:rsidRPr="00DF0E35">
        <w:t>n</w:t>
      </w:r>
      <w:r w:rsidRPr="00DF0E35">
        <w:t>programsområden med en majoritet av invandrade.</w:t>
      </w:r>
    </w:p>
    <w:p w:rsidR="00D060FB" w:rsidRPr="00DF0E35" w:rsidRDefault="00D060FB" w:rsidP="00B85B89">
      <w:pPr>
        <w:pStyle w:val="Normaltindrag"/>
      </w:pPr>
      <w:r w:rsidRPr="00DF0E35">
        <w:t>Bostadsrätten finns som ett komplement till villor och hyreslägenheter och är en växande boendeform. En stor del hyresrätter omvandlas dock årligen till bostadsrätter, samtidigt som mycket få hyresrätter produceras. I Stockholm</w:t>
      </w:r>
      <w:r w:rsidRPr="00DF0E35">
        <w:t>s</w:t>
      </w:r>
      <w:r w:rsidRPr="00DF0E35">
        <w:t>regionen har mer än 30</w:t>
      </w:r>
      <w:r w:rsidR="003E2271" w:rsidRPr="00DF0E35">
        <w:t> </w:t>
      </w:r>
      <w:r w:rsidRPr="00DF0E35">
        <w:t>000 hyresrätter omvandlats till bostadsrätter sedan millennieskiftet. Två av tre omvandlingar var pr</w:t>
      </w:r>
      <w:r w:rsidR="0068726C" w:rsidRPr="00DF0E35">
        <w:t>ivatägda och en av tre ko</w:t>
      </w:r>
      <w:r w:rsidR="0068726C" w:rsidRPr="00DF0E35">
        <w:t>m</w:t>
      </w:r>
      <w:r w:rsidR="0068726C" w:rsidRPr="00DF0E35">
        <w:t>munal</w:t>
      </w:r>
      <w:r w:rsidRPr="00DF0E35">
        <w:t>. Denna</w:t>
      </w:r>
      <w:r w:rsidR="0068726C" w:rsidRPr="00DF0E35">
        <w:t xml:space="preserve"> omvandling verkar inte upphöra</w:t>
      </w:r>
      <w:r w:rsidRPr="00DF0E35">
        <w:t xml:space="preserve"> utan fortsätter i samma takt. Upprörande är att utförsäljningen av allmännyttan i Stockholmsregionen gjorde att skattebetalarna förlorade närmare 30 miljarder kr</w:t>
      </w:r>
      <w:r w:rsidR="0068726C" w:rsidRPr="00DF0E35">
        <w:t>onor</w:t>
      </w:r>
      <w:r w:rsidRPr="00DF0E35">
        <w:t xml:space="preserve"> av den ko</w:t>
      </w:r>
      <w:r w:rsidRPr="00DF0E35">
        <w:t>m</w:t>
      </w:r>
      <w:r w:rsidRPr="00DF0E35">
        <w:t>munala förmögenheten. Den som hade turen i den stora utförsäljningskaruse</w:t>
      </w:r>
      <w:r w:rsidRPr="00DF0E35">
        <w:t>l</w:t>
      </w:r>
      <w:r w:rsidRPr="00DF0E35">
        <w:t>len tjänade i genomsnitt 700</w:t>
      </w:r>
      <w:r w:rsidR="003E2271" w:rsidRPr="00DF0E35">
        <w:t> </w:t>
      </w:r>
      <w:r w:rsidRPr="00DF0E35">
        <w:t>000 kr på sitt köp, då utförsäljningspriset mo</w:t>
      </w:r>
      <w:r w:rsidRPr="00DF0E35">
        <w:t>t</w:t>
      </w:r>
      <w:r w:rsidRPr="00DF0E35">
        <w:t>svarade endast hälften av mark</w:t>
      </w:r>
      <w:r w:rsidR="003E2271" w:rsidRPr="00DF0E35">
        <w:t>na</w:t>
      </w:r>
      <w:r w:rsidRPr="00DF0E35">
        <w:t>dsvärdet.</w:t>
      </w:r>
    </w:p>
    <w:p w:rsidR="00D060FB" w:rsidRPr="00DF0E35" w:rsidRDefault="00D060FB" w:rsidP="00BE6639">
      <w:pPr>
        <w:pStyle w:val="Normaltindrag"/>
      </w:pPr>
      <w:r w:rsidRPr="00DF0E35">
        <w:t>Vänsterpartiet har inga invändningar m</w:t>
      </w:r>
      <w:r w:rsidR="0068726C" w:rsidRPr="00DF0E35">
        <w:t>ot bostadsrätten som boendeform</w:t>
      </w:r>
      <w:r w:rsidRPr="00DF0E35">
        <w:t xml:space="preserve"> men motsätter sig denna omvandlingsutveckling och det sätt den gått till</w:t>
      </w:r>
      <w:r w:rsidR="0068726C" w:rsidRPr="00DF0E35">
        <w:t xml:space="preserve"> på</w:t>
      </w:r>
      <w:r w:rsidRPr="00DF0E35">
        <w:t>. Den ökar boendesegregationen och minskar valfriheten för människor som vill bo i allmännyttans bostäder. Tillskottet i form av nyproducerade hyresrä</w:t>
      </w:r>
      <w:r w:rsidRPr="00DF0E35">
        <w:t>t</w:t>
      </w:r>
      <w:r w:rsidRPr="00DF0E35">
        <w:t>ter når inte alls den takt som minskningen orsakar i samband med omvan</w:t>
      </w:r>
      <w:r w:rsidRPr="00DF0E35">
        <w:t>d</w:t>
      </w:r>
      <w:r w:rsidRPr="00DF0E35">
        <w:t>lingen. Vi menar att det behövs en lagstiftning som reglerar turordningen vid försäljning av allmännyttiga bostäder. Vänsterpartiet förespråkar en turor</w:t>
      </w:r>
      <w:r w:rsidRPr="00DF0E35">
        <w:t>d</w:t>
      </w:r>
      <w:r w:rsidRPr="00DF0E35">
        <w:t>ning där allmännyttan i första hand säljs till annan allmännytta, i andra hand till privatägda fastighetsbolag och i tredje hand för omvandling till bostadsrä</w:t>
      </w:r>
      <w:r w:rsidRPr="00DF0E35">
        <w:t>t</w:t>
      </w:r>
      <w:r w:rsidRPr="00DF0E35">
        <w:t>ter. Regeringen bör återkomma till riksdagen med ett förslag till lagstiftning som utgår från andemeningen i Vänsterpartiets syn på turordning vid event</w:t>
      </w:r>
      <w:r w:rsidRPr="00DF0E35">
        <w:t>u</w:t>
      </w:r>
      <w:r w:rsidRPr="00DF0E35">
        <w:t>ell försäljning av allmännyttiga bostäder.</w:t>
      </w:r>
      <w:r w:rsidR="003E2271" w:rsidRPr="00DF0E35">
        <w:t xml:space="preserve"> </w:t>
      </w:r>
      <w:r w:rsidRPr="00DF0E35">
        <w:t>Detta bör riksdagen som sin mening ge regeringen till känna.</w:t>
      </w:r>
    </w:p>
    <w:p w:rsidR="00D060FB" w:rsidRPr="00DF0E35" w:rsidRDefault="00D060FB" w:rsidP="00D060FB">
      <w:pPr>
        <w:pStyle w:val="Rubrik1"/>
      </w:pPr>
      <w:bookmarkStart w:id="30" w:name="_Toc115245882"/>
      <w:bookmarkStart w:id="31" w:name="_Toc115691167"/>
      <w:bookmarkStart w:id="32" w:name="_Toc115691181"/>
      <w:bookmarkStart w:id="33" w:name="_Toc115691194"/>
      <w:bookmarkStart w:id="34" w:name="_Toc116019591"/>
      <w:r w:rsidRPr="00DF0E35">
        <w:t>Påtaglighetsrekvisitet</w:t>
      </w:r>
      <w:bookmarkEnd w:id="30"/>
      <w:bookmarkEnd w:id="31"/>
      <w:bookmarkEnd w:id="32"/>
      <w:bookmarkEnd w:id="33"/>
      <w:bookmarkEnd w:id="34"/>
    </w:p>
    <w:p w:rsidR="00D060FB" w:rsidRPr="00DF0E35" w:rsidRDefault="00D060FB" w:rsidP="00D060FB">
      <w:r w:rsidRPr="00DF0E35">
        <w:t>I ekonomiskt avseende har allmännyttan inte längre några fördelar gentemot privata fastighetsägare. Tidigare fanns t.ex. skillnader i villkoren för de statl</w:t>
      </w:r>
      <w:r w:rsidRPr="00DF0E35">
        <w:t>i</w:t>
      </w:r>
      <w:r w:rsidRPr="00DF0E35">
        <w:t>ga kreditgarantierna. Fortfarande finns vissa skillnader för kommunala b</w:t>
      </w:r>
      <w:r w:rsidRPr="00DF0E35">
        <w:t>o</w:t>
      </w:r>
      <w:r w:rsidRPr="00DF0E35">
        <w:t>stadsbolag, som numera alla betraktas som allmännyttiga. De är hyresledande och måste följa lagen om offentlig upphandling.</w:t>
      </w:r>
    </w:p>
    <w:p w:rsidR="00D060FB" w:rsidRPr="00DF0E35" w:rsidRDefault="00D060FB" w:rsidP="00BE6639">
      <w:pPr>
        <w:pStyle w:val="Normaltindrag"/>
      </w:pPr>
      <w:r w:rsidRPr="00DF0E35">
        <w:t>Det s.k. påtaglighetsrekvisitet, som innebär att de privata fastighetsägarna har rätt att ta ut en ca 10</w:t>
      </w:r>
      <w:r w:rsidR="00F002BE" w:rsidRPr="00DF0E35">
        <w:t xml:space="preserve"> </w:t>
      </w:r>
      <w:r w:rsidRPr="00DF0E35">
        <w:t>% högre hyra, har inte längre någon logisk giltighet och bör därför avskaffas.</w:t>
      </w:r>
      <w:r w:rsidR="00F002BE" w:rsidRPr="00DF0E35">
        <w:t xml:space="preserve"> </w:t>
      </w:r>
      <w:r w:rsidRPr="00DF0E35">
        <w:t>Detta bör riksdagen som sin mening ge regeringen till känna.</w:t>
      </w:r>
    </w:p>
    <w:p w:rsidR="00D060FB" w:rsidRPr="00DF0E35" w:rsidRDefault="00D060FB" w:rsidP="00D060FB">
      <w:pPr>
        <w:pStyle w:val="Rubrik1"/>
      </w:pPr>
      <w:bookmarkStart w:id="35" w:name="_Toc115245883"/>
      <w:bookmarkStart w:id="36" w:name="_Toc115691168"/>
      <w:bookmarkStart w:id="37" w:name="_Toc115691182"/>
      <w:bookmarkStart w:id="38" w:name="_Toc115691195"/>
      <w:bookmarkStart w:id="39" w:name="_Toc116019592"/>
      <w:r w:rsidRPr="00DF0E35">
        <w:t>Självkostnadsprincipen</w:t>
      </w:r>
      <w:bookmarkEnd w:id="35"/>
      <w:bookmarkEnd w:id="36"/>
      <w:bookmarkEnd w:id="37"/>
      <w:bookmarkEnd w:id="38"/>
      <w:bookmarkEnd w:id="39"/>
    </w:p>
    <w:p w:rsidR="00D060FB" w:rsidRPr="00DF0E35" w:rsidRDefault="00D060FB" w:rsidP="00D060FB">
      <w:r w:rsidRPr="00DF0E35">
        <w:t>Självkostnadsprincipen innebär att kommuner inte får ta ut högre avgifter än vad som svarar mot kommunens kostnader för just den speciella verksamh</w:t>
      </w:r>
      <w:r w:rsidRPr="00DF0E35">
        <w:t>e</w:t>
      </w:r>
      <w:r w:rsidRPr="00DF0E35">
        <w:t>ten. Den innebär också att eventuella överskott som genereras ska</w:t>
      </w:r>
      <w:r w:rsidR="0068726C" w:rsidRPr="00DF0E35">
        <w:t>ll</w:t>
      </w:r>
      <w:r w:rsidRPr="00DF0E35">
        <w:t xml:space="preserve"> stanna kvar i verksamheten. Det råder förvirring om huruvida allmännyttiga bostad</w:t>
      </w:r>
      <w:r w:rsidRPr="00DF0E35">
        <w:t>s</w:t>
      </w:r>
      <w:r w:rsidRPr="00DF0E35">
        <w:t>bolag drivs enligt självkostnadsprincipen eller inte. Det framstår som obegri</w:t>
      </w:r>
      <w:r w:rsidRPr="00DF0E35">
        <w:t>p</w:t>
      </w:r>
      <w:r w:rsidRPr="00DF0E35">
        <w:t xml:space="preserve">ligt att en lagstiftning </w:t>
      </w:r>
      <w:r w:rsidR="0068726C" w:rsidRPr="00DF0E35">
        <w:t>–</w:t>
      </w:r>
      <w:r w:rsidRPr="00DF0E35">
        <w:t xml:space="preserve"> hyres- och hyresförhandlingslagen </w:t>
      </w:r>
      <w:r w:rsidR="0068726C" w:rsidRPr="00DF0E35">
        <w:t>–</w:t>
      </w:r>
      <w:r w:rsidRPr="00DF0E35">
        <w:t xml:space="preserve"> bygger på att de allmännyttiga kommunala bostadsföretagen skall verka enligt självkostnad</w:t>
      </w:r>
      <w:r w:rsidRPr="00DF0E35">
        <w:t>s</w:t>
      </w:r>
      <w:r w:rsidRPr="00DF0E35">
        <w:t>principen och att kommunallagen samtidigt säger att de inte skall göra detta.</w:t>
      </w:r>
    </w:p>
    <w:p w:rsidR="00D060FB" w:rsidRPr="00DF0E35" w:rsidRDefault="00D060FB" w:rsidP="00B85B89">
      <w:pPr>
        <w:pStyle w:val="Normaltindrag"/>
      </w:pPr>
      <w:r w:rsidRPr="00DF0E35">
        <w:t>I samband med bruksvärdets införande uttalades i förarbetena till propos</w:t>
      </w:r>
      <w:r w:rsidRPr="00DF0E35">
        <w:t>i</w:t>
      </w:r>
      <w:r w:rsidRPr="00DF0E35">
        <w:t>tion 1968:91 att de allmännyttiga företagen ska</w:t>
      </w:r>
      <w:r w:rsidR="00F002BE" w:rsidRPr="00DF0E35">
        <w:t>ll</w:t>
      </w:r>
      <w:r w:rsidRPr="00DF0E35">
        <w:t xml:space="preserve"> tillämpa självkostnadspri</w:t>
      </w:r>
      <w:r w:rsidRPr="00DF0E35">
        <w:t>n</w:t>
      </w:r>
      <w:r w:rsidRPr="00DF0E35">
        <w:t xml:space="preserve">cipen, vilket innebär att hyrorna sätts så att de på lång sikt täcker de faktiska kostnaderna. Härigenom garanteras att det inte förekommer oskäliga hyror. I samband med hyresförhandlingslagens införande, proposition </w:t>
      </w:r>
      <w:r w:rsidR="00F002BE" w:rsidRPr="00DF0E35">
        <w:t>19</w:t>
      </w:r>
      <w:r w:rsidRPr="00DF0E35">
        <w:t>77/78:175, uttalades vidare:</w:t>
      </w:r>
    </w:p>
    <w:p w:rsidR="00D060FB" w:rsidRPr="00DF0E35" w:rsidRDefault="00D060FB" w:rsidP="00BE6639">
      <w:pPr>
        <w:pStyle w:val="Normaltindrag"/>
      </w:pPr>
      <w:r w:rsidRPr="00DF0E35">
        <w:t>På den allmännyttiga sektorn används en annan förhandlingsmetod. Hyre</w:t>
      </w:r>
      <w:r w:rsidRPr="00DF0E35">
        <w:t>s</w:t>
      </w:r>
      <w:r w:rsidRPr="00DF0E35">
        <w:t>läget för det allmännyttiga lägenhetsbeståndet fastställs med utgångspunkt i respektive bostadsföretags självkostnad. Till grund för hyresförhandlingarna ligger en av bostadsföretaget upprättad hyreskalkyl, som innehåller uppgifter om företagets självkostnader för kapital, underhåll och drift. På grundval av kalkylen försöker parterna komma överens om hur stora företagets samma</w:t>
      </w:r>
      <w:r w:rsidRPr="00DF0E35">
        <w:t>n</w:t>
      </w:r>
      <w:r w:rsidRPr="00DF0E35">
        <w:t>lagda kostnader för bostäder skall anses vara under den tid, vanligen ett år, s</w:t>
      </w:r>
      <w:r w:rsidR="00B85B89" w:rsidRPr="00DF0E35">
        <w:t>om de nya hyrorna skall gälla.</w:t>
      </w:r>
    </w:p>
    <w:p w:rsidR="00D060FB" w:rsidRPr="00DF0E35" w:rsidRDefault="00D060FB" w:rsidP="00B85B89">
      <w:pPr>
        <w:pStyle w:val="Normaltindrag"/>
      </w:pPr>
      <w:r w:rsidRPr="00DF0E35">
        <w:t>Många kommuner frångår på olika sätt dessa regler och använder bostad</w:t>
      </w:r>
      <w:r w:rsidRPr="00DF0E35">
        <w:t>s</w:t>
      </w:r>
      <w:r w:rsidRPr="00DF0E35">
        <w:t>bolagen till annan verksamhet. Hyresgästerna får på så sätt betala skatt två gånger, dels genom kommunalskatten, dels genom hyran.</w:t>
      </w:r>
    </w:p>
    <w:p w:rsidR="00D060FB" w:rsidRPr="00DF0E35" w:rsidRDefault="00D060FB" w:rsidP="0068726C">
      <w:pPr>
        <w:pStyle w:val="Normaltindrag"/>
      </w:pPr>
      <w:r w:rsidRPr="00DF0E35">
        <w:t>De vanligaste sätten att kringgå själ</w:t>
      </w:r>
      <w:r w:rsidR="00B85B89" w:rsidRPr="00DF0E35">
        <w:t>vkostnadsprincipen är följande:</w:t>
      </w:r>
    </w:p>
    <w:p w:rsidR="00D060FB" w:rsidRPr="00DF0E35" w:rsidRDefault="0068726C" w:rsidP="0068726C">
      <w:pPr>
        <w:pStyle w:val="PunktlistaBomb"/>
        <w:tabs>
          <w:tab w:val="clear" w:pos="360"/>
        </w:tabs>
        <w:ind w:left="284" w:hanging="284"/>
      </w:pPr>
      <w:r w:rsidRPr="00DF0E35">
        <w:t>K</w:t>
      </w:r>
      <w:r w:rsidR="00D060FB" w:rsidRPr="00DF0E35">
        <w:t>ommuner ålägger i ägardirektiv bolag orimliga avkastnings- och utde</w:t>
      </w:r>
      <w:r w:rsidR="00D060FB" w:rsidRPr="00DF0E35">
        <w:t>l</w:t>
      </w:r>
      <w:r w:rsidR="00D060FB" w:rsidRPr="00DF0E35">
        <w:t>ningskrav.</w:t>
      </w:r>
    </w:p>
    <w:p w:rsidR="00D060FB" w:rsidRPr="00DF0E35" w:rsidRDefault="0068726C" w:rsidP="0068726C">
      <w:pPr>
        <w:pStyle w:val="PunktlistaBomb"/>
        <w:tabs>
          <w:tab w:val="clear" w:pos="360"/>
        </w:tabs>
        <w:spacing w:before="0"/>
        <w:ind w:left="284" w:hanging="284"/>
      </w:pPr>
      <w:r w:rsidRPr="00DF0E35">
        <w:t>K</w:t>
      </w:r>
      <w:r w:rsidR="00D060FB" w:rsidRPr="00DF0E35">
        <w:t>ommuner beslutar om orimliga borgensavgifter</w:t>
      </w:r>
      <w:r w:rsidRPr="00DF0E35">
        <w:t>.</w:t>
      </w:r>
    </w:p>
    <w:p w:rsidR="00D060FB" w:rsidRPr="00DF0E35" w:rsidRDefault="0068726C" w:rsidP="0068726C">
      <w:pPr>
        <w:pStyle w:val="PunktlistaBomb"/>
        <w:tabs>
          <w:tab w:val="clear" w:pos="360"/>
        </w:tabs>
        <w:spacing w:before="0"/>
        <w:ind w:left="284" w:hanging="284"/>
      </w:pPr>
      <w:r w:rsidRPr="00DF0E35">
        <w:t>K</w:t>
      </w:r>
      <w:r w:rsidR="00D060FB" w:rsidRPr="00DF0E35">
        <w:t xml:space="preserve">ommuner överlåter bostadsföretag till ett annat </w:t>
      </w:r>
      <w:r w:rsidRPr="00DF0E35">
        <w:t>kommunalt bolag som finansierar</w:t>
      </w:r>
      <w:r w:rsidR="00D060FB" w:rsidRPr="00DF0E35">
        <w:t xml:space="preserve"> förvärvet med räntebärande lån från kommunen.</w:t>
      </w:r>
    </w:p>
    <w:p w:rsidR="00D060FB" w:rsidRPr="00DF0E35" w:rsidRDefault="0068726C" w:rsidP="0068726C">
      <w:pPr>
        <w:pStyle w:val="PunktlistaBomb"/>
        <w:tabs>
          <w:tab w:val="clear" w:pos="360"/>
        </w:tabs>
        <w:spacing w:before="0"/>
        <w:ind w:left="284" w:hanging="284"/>
      </w:pPr>
      <w:r w:rsidRPr="00DF0E35">
        <w:t>U</w:t>
      </w:r>
      <w:r w:rsidR="00D060FB" w:rsidRPr="00DF0E35">
        <w:t>tökning av bolagets aktiekapital på felaktig grund sker i det uppenbara syftet att tillförsäkra kommunen en högre utdelning på insatt kapital</w:t>
      </w:r>
      <w:r w:rsidRPr="00DF0E35">
        <w:t>.</w:t>
      </w:r>
    </w:p>
    <w:p w:rsidR="00D060FB" w:rsidRPr="00DF0E35" w:rsidRDefault="00D060FB" w:rsidP="0068726C">
      <w:r w:rsidRPr="00DF0E35">
        <w:t>Hyresförhandlingar skall inte leda till hyreshöjningar för hyresgästerna som kan härledas till kommunens önskemål om ekonomisk avkastning. Utgång</w:t>
      </w:r>
      <w:r w:rsidRPr="00DF0E35">
        <w:t>s</w:t>
      </w:r>
      <w:r w:rsidRPr="00DF0E35">
        <w:t>punkten för förhandlingarna skall i</w:t>
      </w:r>
      <w:r w:rsidR="00F002BE" w:rsidRPr="00DF0E35">
        <w:t xml:space="preserve"> </w:t>
      </w:r>
      <w:r w:rsidRPr="00DF0E35">
        <w:t>stället vara att nå en överenskommelse utifrån varje bostadsföretags självkostnader.</w:t>
      </w:r>
      <w:r w:rsidR="00BE6639" w:rsidRPr="00DF0E35">
        <w:t xml:space="preserve"> </w:t>
      </w:r>
      <w:r w:rsidRPr="00DF0E35">
        <w:t>Om ingenting görs</w:t>
      </w:r>
      <w:r w:rsidR="0068726C" w:rsidRPr="00DF0E35">
        <w:t>, så är risken stor att allt</w:t>
      </w:r>
      <w:r w:rsidRPr="00DF0E35">
        <w:t>fler förhandlingar kommer att stranda, och att hyresnämnderna i större utsträckning kommer att belastas med hyrestvister. De kommunala bostadsbolagens roll på många orter kommer att ifrågasättas och därmed ifrågasätts hela bruksvärdessystemets legitimitet.</w:t>
      </w:r>
    </w:p>
    <w:p w:rsidR="00D060FB" w:rsidRPr="00DF0E35" w:rsidRDefault="00D060FB" w:rsidP="00B85B89">
      <w:pPr>
        <w:pStyle w:val="Normaltindrag"/>
      </w:pPr>
      <w:r w:rsidRPr="00DF0E35">
        <w:t xml:space="preserve">Självkostnadsprincipen bör därför skrivas in i Allbolagen som en princip för allmännyttiga kommunala bostadsbolag. Regeringen bör därför snabbt tillsätta en utredning i frågan om självkostnadsprincipen och återkomma till riksdagen med ett lagstiftningsförslag, som även förhåller sig till </w:t>
      </w:r>
      <w:r w:rsidR="0068726C" w:rsidRPr="00DF0E35">
        <w:t>h</w:t>
      </w:r>
      <w:r w:rsidRPr="00DF0E35">
        <w:t xml:space="preserve">yreslagen och </w:t>
      </w:r>
      <w:r w:rsidR="0068726C" w:rsidRPr="00DF0E35">
        <w:t>h</w:t>
      </w:r>
      <w:r w:rsidRPr="00DF0E35">
        <w:t>yresförhandlingslagen.</w:t>
      </w:r>
    </w:p>
    <w:p w:rsidR="00D060FB" w:rsidRPr="00DF0E35" w:rsidRDefault="00D060FB" w:rsidP="0068726C">
      <w:pPr>
        <w:pStyle w:val="Normaltindrag"/>
      </w:pPr>
      <w:r w:rsidRPr="00DF0E35">
        <w:t>Detta bör riksdagen som sin mening ge regeringen till känna.</w:t>
      </w:r>
    </w:p>
    <w:p w:rsidR="00D060FB" w:rsidRPr="00DF0E35" w:rsidRDefault="00D060FB" w:rsidP="00D060FB">
      <w:pPr>
        <w:pStyle w:val="Rubrik1"/>
      </w:pPr>
      <w:bookmarkStart w:id="40" w:name="_Toc115245884"/>
      <w:bookmarkStart w:id="41" w:name="_Toc115691169"/>
      <w:bookmarkStart w:id="42" w:name="_Toc115691183"/>
      <w:bookmarkStart w:id="43" w:name="_Toc115691196"/>
      <w:bookmarkStart w:id="44" w:name="_Toc116019593"/>
      <w:r w:rsidRPr="00DF0E35">
        <w:t>Hyresgästinflytandet vid försäljningar</w:t>
      </w:r>
      <w:bookmarkEnd w:id="40"/>
      <w:bookmarkEnd w:id="41"/>
      <w:bookmarkEnd w:id="42"/>
      <w:bookmarkEnd w:id="43"/>
      <w:bookmarkEnd w:id="44"/>
    </w:p>
    <w:p w:rsidR="00BE6639" w:rsidRPr="00DF0E35" w:rsidRDefault="00D060FB" w:rsidP="00D060FB">
      <w:r w:rsidRPr="00DF0E35">
        <w:t>Många hyresgäster har valt allmännyttan som sitt boendealternativ av ideol</w:t>
      </w:r>
      <w:r w:rsidRPr="00DF0E35">
        <w:t>o</w:t>
      </w:r>
      <w:r w:rsidRPr="00DF0E35">
        <w:t>giska skäl. Vid en eventu</w:t>
      </w:r>
      <w:r w:rsidR="0068726C" w:rsidRPr="00DF0E35">
        <w:t>ell försäljning av allmännyttan</w:t>
      </w:r>
      <w:r w:rsidRPr="00DF0E35">
        <w:t xml:space="preserve"> ställs både hyresgä</w:t>
      </w:r>
      <w:r w:rsidRPr="00DF0E35">
        <w:t>s</w:t>
      </w:r>
      <w:r w:rsidRPr="00DF0E35">
        <w:t>terna och Hyresgästföreningen många gånger inför färdiga planer om försäl</w:t>
      </w:r>
      <w:r w:rsidRPr="00DF0E35">
        <w:t>j</w:t>
      </w:r>
      <w:r w:rsidRPr="00DF0E35">
        <w:t>ning, där det enda som återstår är ett beslut från kommunfullmäktige. Vi m</w:t>
      </w:r>
      <w:r w:rsidRPr="00DF0E35">
        <w:t>e</w:t>
      </w:r>
      <w:r w:rsidRPr="00DF0E35">
        <w:t>nar att ett allmännyttigt kommunalt bostadsbolag i ett tidigt skede bör ha en unde</w:t>
      </w:r>
      <w:r w:rsidR="0068726C" w:rsidRPr="00DF0E35">
        <w:t>r</w:t>
      </w:r>
      <w:r w:rsidRPr="00DF0E35">
        <w:t>rättelseskyldighet till berörda hyresgäster om att ägaren (dvs. komm</w:t>
      </w:r>
      <w:r w:rsidRPr="00DF0E35">
        <w:t>u</w:t>
      </w:r>
      <w:r w:rsidRPr="00DF0E35">
        <w:t>nen) har för avsikt att avyttra delar av sitt fastighetsbestånd. Den prövning som finns i dag (innan försäljningen kan godkännas och där Hyresgästför</w:t>
      </w:r>
      <w:r w:rsidRPr="00DF0E35">
        <w:t>e</w:t>
      </w:r>
      <w:r w:rsidRPr="00DF0E35">
        <w:t>ningen får yttra sig) behandlar endast frågan om försäljningen är förenlig med bruksvärdesprincipen eller ej. Den förhåller sig inte på något sätt till vad hyresgästerna tycker om försäljningen eller om det finns andra alternativ. Det är rimligt att hyresgästerna ges möjlighet att ifrågasätta en försäljning och eventuellt redovisa alternativa lösningar. Frågan bör utredas och regeringen bör återkomma till riksdagen med förslag om införande av ett slag</w:t>
      </w:r>
      <w:r w:rsidR="00F002BE" w:rsidRPr="00DF0E35">
        <w:t>s</w:t>
      </w:r>
      <w:r w:rsidRPr="00DF0E35">
        <w:t xml:space="preserve"> </w:t>
      </w:r>
      <w:r w:rsidR="0068726C" w:rsidRPr="00DF0E35">
        <w:t>”</w:t>
      </w:r>
      <w:r w:rsidRPr="00DF0E35">
        <w:t>MBL-</w:t>
      </w:r>
      <w:r w:rsidR="0068726C" w:rsidRPr="00DF0E35">
        <w:t>inflytande”</w:t>
      </w:r>
      <w:r w:rsidRPr="00DF0E35">
        <w:t xml:space="preserve"> i samband med utförsäljning av allmännyttiga bostäder. </w:t>
      </w:r>
    </w:p>
    <w:p w:rsidR="00D060FB" w:rsidRPr="00DF0E35" w:rsidRDefault="00D060FB" w:rsidP="00BE6639">
      <w:pPr>
        <w:pStyle w:val="Normaltindrag"/>
      </w:pPr>
      <w:r w:rsidRPr="00DF0E35">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726C" w:rsidRPr="00DF0E35">
        <w:tblPrEx>
          <w:tblCellMar>
            <w:top w:w="0" w:type="dxa"/>
            <w:bottom w:w="0" w:type="dxa"/>
          </w:tblCellMar>
        </w:tblPrEx>
        <w:trPr>
          <w:cantSplit/>
        </w:trPr>
        <w:tc>
          <w:tcPr>
            <w:tcW w:w="3046" w:type="dxa"/>
          </w:tcPr>
          <w:p w:rsidR="0068726C" w:rsidRPr="00DF0E35" w:rsidRDefault="0068726C" w:rsidP="0068726C">
            <w:pPr>
              <w:pStyle w:val="UnderskriftDatum"/>
              <w:spacing w:before="240"/>
            </w:pPr>
            <w:r w:rsidRPr="00DF0E35">
              <w:t>Stockholm den 2 oktober 2005</w:t>
            </w:r>
          </w:p>
        </w:tc>
        <w:tc>
          <w:tcPr>
            <w:tcW w:w="3047" w:type="dxa"/>
          </w:tcPr>
          <w:p w:rsidR="0068726C" w:rsidRPr="00DF0E35" w:rsidRDefault="0068726C" w:rsidP="0068726C">
            <w:pPr>
              <w:pStyle w:val="Underskrifter"/>
              <w:spacing w:before="240"/>
            </w:pPr>
          </w:p>
        </w:tc>
      </w:tr>
      <w:tr w:rsidR="0068726C" w:rsidRPr="00DF0E35">
        <w:tblPrEx>
          <w:tblCellMar>
            <w:top w:w="0" w:type="dxa"/>
            <w:bottom w:w="0" w:type="dxa"/>
          </w:tblCellMar>
        </w:tblPrEx>
        <w:trPr>
          <w:cantSplit/>
        </w:trPr>
        <w:tc>
          <w:tcPr>
            <w:tcW w:w="3046" w:type="dxa"/>
          </w:tcPr>
          <w:p w:rsidR="0068726C" w:rsidRPr="00DF0E35" w:rsidRDefault="0068726C" w:rsidP="0068726C">
            <w:pPr>
              <w:pStyle w:val="Underskrifter"/>
            </w:pPr>
            <w:r w:rsidRPr="00DF0E35">
              <w:t>Owe Hellberg (v)</w:t>
            </w:r>
          </w:p>
        </w:tc>
        <w:tc>
          <w:tcPr>
            <w:tcW w:w="3047" w:type="dxa"/>
          </w:tcPr>
          <w:p w:rsidR="0068726C" w:rsidRPr="00DF0E35" w:rsidRDefault="0068726C" w:rsidP="0068726C">
            <w:pPr>
              <w:pStyle w:val="Underskrifter"/>
            </w:pPr>
          </w:p>
        </w:tc>
      </w:tr>
      <w:tr w:rsidR="0068726C" w:rsidRPr="00DF0E35">
        <w:tblPrEx>
          <w:tblCellMar>
            <w:top w:w="0" w:type="dxa"/>
            <w:bottom w:w="0" w:type="dxa"/>
          </w:tblCellMar>
        </w:tblPrEx>
        <w:trPr>
          <w:cantSplit/>
        </w:trPr>
        <w:tc>
          <w:tcPr>
            <w:tcW w:w="3046" w:type="dxa"/>
          </w:tcPr>
          <w:p w:rsidR="0068726C" w:rsidRPr="00DF0E35" w:rsidRDefault="0068726C" w:rsidP="0068726C">
            <w:pPr>
              <w:pStyle w:val="Underskrifter"/>
            </w:pPr>
            <w:r w:rsidRPr="00DF0E35">
              <w:t>Kjell-Erik Karlsson (v)</w:t>
            </w:r>
          </w:p>
        </w:tc>
        <w:tc>
          <w:tcPr>
            <w:tcW w:w="3047" w:type="dxa"/>
          </w:tcPr>
          <w:p w:rsidR="0068726C" w:rsidRPr="00DF0E35" w:rsidRDefault="0068726C" w:rsidP="0068726C">
            <w:pPr>
              <w:pStyle w:val="Underskrifter"/>
            </w:pPr>
            <w:r w:rsidRPr="00DF0E35">
              <w:t>Sten Lundström (v)</w:t>
            </w:r>
          </w:p>
        </w:tc>
      </w:tr>
      <w:tr w:rsidR="0068726C" w:rsidRPr="00DF0E35">
        <w:tblPrEx>
          <w:tblCellMar>
            <w:top w:w="0" w:type="dxa"/>
            <w:bottom w:w="0" w:type="dxa"/>
          </w:tblCellMar>
        </w:tblPrEx>
        <w:trPr>
          <w:cantSplit/>
        </w:trPr>
        <w:tc>
          <w:tcPr>
            <w:tcW w:w="3046" w:type="dxa"/>
          </w:tcPr>
          <w:p w:rsidR="0068726C" w:rsidRPr="00DF0E35" w:rsidRDefault="0068726C" w:rsidP="0068726C">
            <w:pPr>
              <w:pStyle w:val="Underskrifter"/>
            </w:pPr>
            <w:r w:rsidRPr="00DF0E35">
              <w:t>Peter Pedersen (v)</w:t>
            </w:r>
          </w:p>
        </w:tc>
        <w:tc>
          <w:tcPr>
            <w:tcW w:w="3047" w:type="dxa"/>
          </w:tcPr>
          <w:p w:rsidR="0068726C" w:rsidRPr="00DF0E35" w:rsidRDefault="0068726C" w:rsidP="0068726C">
            <w:pPr>
              <w:pStyle w:val="Underskrifter"/>
            </w:pPr>
            <w:r w:rsidRPr="00DF0E35">
              <w:t>Sven-Erik Sjöstrand (v)</w:t>
            </w:r>
          </w:p>
        </w:tc>
      </w:tr>
      <w:tr w:rsidR="0068726C" w:rsidRPr="00DF0E35">
        <w:tblPrEx>
          <w:tblCellMar>
            <w:top w:w="0" w:type="dxa"/>
            <w:bottom w:w="0" w:type="dxa"/>
          </w:tblCellMar>
        </w:tblPrEx>
        <w:trPr>
          <w:cantSplit/>
        </w:trPr>
        <w:tc>
          <w:tcPr>
            <w:tcW w:w="3046" w:type="dxa"/>
          </w:tcPr>
          <w:p w:rsidR="0068726C" w:rsidRPr="00DF0E35" w:rsidRDefault="0068726C" w:rsidP="0068726C">
            <w:pPr>
              <w:pStyle w:val="Underskrifter"/>
            </w:pPr>
            <w:r w:rsidRPr="00DF0E35">
              <w:t>Karin Thorborg (v)</w:t>
            </w:r>
          </w:p>
        </w:tc>
        <w:tc>
          <w:tcPr>
            <w:tcW w:w="3047" w:type="dxa"/>
          </w:tcPr>
          <w:p w:rsidR="0068726C" w:rsidRPr="00DF0E35" w:rsidRDefault="0068726C" w:rsidP="0068726C">
            <w:pPr>
              <w:pStyle w:val="Underskrifter"/>
            </w:pPr>
          </w:p>
        </w:tc>
      </w:tr>
    </w:tbl>
    <w:p w:rsidR="00D060FB" w:rsidRPr="00DF0E35" w:rsidRDefault="00D060FB" w:rsidP="0068726C">
      <w:pPr>
        <w:pStyle w:val="Normaltindrag"/>
      </w:pPr>
    </w:p>
    <w:sectPr w:rsidR="00D060FB" w:rsidRPr="00DF0E35" w:rsidSect="00687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E3F" w:rsidRPr="00DF0E35" w:rsidRDefault="00AA4E3F">
      <w:r w:rsidRPr="00DF0E35">
        <w:separator/>
      </w:r>
    </w:p>
  </w:endnote>
  <w:endnote w:type="continuationSeparator" w:id="0">
    <w:p w:rsidR="00AA4E3F" w:rsidRPr="00DF0E35" w:rsidRDefault="00AA4E3F">
      <w:r w:rsidRPr="00DF0E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6C" w:rsidRPr="00DF0E35" w:rsidRDefault="00DF0E35" w:rsidP="0068726C">
    <w:pPr>
      <w:pStyle w:val="Sidfot"/>
    </w:pPr>
    <w:r w:rsidRPr="00DF0E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303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26C" w:rsidRDefault="0068726C">
                          <w:pPr>
                            <w:pStyle w:val="NormalS5sidnrV"/>
                          </w:pPr>
                          <w:r>
                            <w:fldChar w:fldCharType="begin"/>
                          </w:r>
                          <w:r>
                            <w:instrText xml:space="preserve"> PAGE *\charformat</w:instrText>
                          </w:r>
                          <w:r>
                            <w:fldChar w:fldCharType="separate"/>
                          </w:r>
                          <w:r w:rsidR="003F77F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726C" w:rsidRDefault="0068726C">
                    <w:pPr>
                      <w:pStyle w:val="NormalS5sidnrV"/>
                    </w:pPr>
                    <w:r>
                      <w:fldChar w:fldCharType="begin"/>
                    </w:r>
                    <w:r>
                      <w:instrText xml:space="preserve"> PAGE *\charformat</w:instrText>
                    </w:r>
                    <w:r>
                      <w:fldChar w:fldCharType="separate"/>
                    </w:r>
                    <w:r w:rsidR="003F77F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D12" w:rsidRPr="00DF0E35" w:rsidRDefault="00DF0E35" w:rsidP="0068726C">
    <w:pPr>
      <w:pStyle w:val="Sidfot"/>
    </w:pPr>
    <w:r w:rsidRPr="00DF0E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879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26C" w:rsidRDefault="0068726C">
                          <w:pPr>
                            <w:pStyle w:val="NormalS5sidnrH"/>
                            <w:ind w:right="0"/>
                          </w:pPr>
                          <w:r>
                            <w:fldChar w:fldCharType="begin"/>
                          </w:r>
                          <w:r>
                            <w:instrText xml:space="preserve"> PAGE *\charformat</w:instrText>
                          </w:r>
                          <w:r>
                            <w:fldChar w:fldCharType="separate"/>
                          </w:r>
                          <w:r w:rsidR="003F77F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726C" w:rsidRDefault="0068726C">
                    <w:pPr>
                      <w:pStyle w:val="NormalS5sidnrH"/>
                      <w:ind w:right="0"/>
                    </w:pPr>
                    <w:r>
                      <w:fldChar w:fldCharType="begin"/>
                    </w:r>
                    <w:r>
                      <w:instrText xml:space="preserve"> PAGE *\charformat</w:instrText>
                    </w:r>
                    <w:r>
                      <w:fldChar w:fldCharType="separate"/>
                    </w:r>
                    <w:r w:rsidR="003F77FA">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D12" w:rsidRPr="00DF0E35" w:rsidRDefault="00DF0E35" w:rsidP="0068726C">
    <w:pPr>
      <w:pStyle w:val="Sidfot"/>
    </w:pPr>
    <w:r w:rsidRPr="00DF0E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443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26C" w:rsidRDefault="0068726C">
                          <w:pPr>
                            <w:pStyle w:val="NormalS5sidnrH"/>
                            <w:ind w:right="0"/>
                          </w:pPr>
                          <w:r>
                            <w:fldChar w:fldCharType="begin"/>
                          </w:r>
                          <w:r>
                            <w:instrText xml:space="preserve"> PAGE *\charformat</w:instrText>
                          </w:r>
                          <w:r>
                            <w:fldChar w:fldCharType="separate"/>
                          </w:r>
                          <w:r w:rsidR="003F77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726C" w:rsidRDefault="0068726C">
                    <w:pPr>
                      <w:pStyle w:val="NormalS5sidnrH"/>
                      <w:ind w:right="0"/>
                    </w:pPr>
                    <w:r>
                      <w:fldChar w:fldCharType="begin"/>
                    </w:r>
                    <w:r>
                      <w:instrText xml:space="preserve"> PAGE *\charformat</w:instrText>
                    </w:r>
                    <w:r>
                      <w:fldChar w:fldCharType="separate"/>
                    </w:r>
                    <w:r w:rsidR="003F77F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E3F" w:rsidRPr="00DF0E35" w:rsidRDefault="00AA4E3F">
      <w:r w:rsidRPr="00DF0E35">
        <w:separator/>
      </w:r>
    </w:p>
  </w:footnote>
  <w:footnote w:type="continuationSeparator" w:id="0">
    <w:p w:rsidR="00AA4E3F" w:rsidRPr="00DF0E35" w:rsidRDefault="00AA4E3F">
      <w:r w:rsidRPr="00DF0E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6C" w:rsidRPr="00DF0E35" w:rsidRDefault="00DF0E35" w:rsidP="0068726C">
    <w:pPr>
      <w:pStyle w:val="Sidhuvud"/>
    </w:pPr>
    <w:r w:rsidRPr="00DF0E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124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26C" w:rsidRDefault="0068726C">
                          <w:pPr>
                            <w:pStyle w:val="KantRubrikS5V"/>
                          </w:pPr>
                          <w:r>
                            <w:fldChar w:fldCharType="begin"/>
                          </w:r>
                          <w:r>
                            <w:instrText xml:space="preserve"> DOCPROPERTY "YearUser" *\charformat </w:instrText>
                          </w:r>
                          <w:r>
                            <w:fldChar w:fldCharType="separate"/>
                          </w:r>
                          <w:r w:rsidR="003F77FA">
                            <w:t>2005/06</w:t>
                          </w:r>
                          <w:r>
                            <w:fldChar w:fldCharType="end"/>
                          </w:r>
                          <w:r>
                            <w:t>:</w:t>
                          </w:r>
                          <w:r>
                            <w:fldChar w:fldCharType="begin"/>
                          </w:r>
                          <w:r>
                            <w:instrText xml:space="preserve"> DOCPROPERTY "Motionsnummer" *\charformat </w:instrText>
                          </w:r>
                          <w:r>
                            <w:fldChar w:fldCharType="separate"/>
                          </w:r>
                          <w:r w:rsidR="003F77FA">
                            <w:t>Bo242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726C" w:rsidRDefault="0068726C">
                    <w:pPr>
                      <w:pStyle w:val="KantRubrikS5V"/>
                    </w:pPr>
                    <w:r>
                      <w:fldChar w:fldCharType="begin"/>
                    </w:r>
                    <w:r>
                      <w:instrText xml:space="preserve"> DOCPROPERTY "YearUser" *\charformat </w:instrText>
                    </w:r>
                    <w:r>
                      <w:fldChar w:fldCharType="separate"/>
                    </w:r>
                    <w:r w:rsidR="003F77FA">
                      <w:t>2005/06</w:t>
                    </w:r>
                    <w:r>
                      <w:fldChar w:fldCharType="end"/>
                    </w:r>
                    <w:r>
                      <w:t>:</w:t>
                    </w:r>
                    <w:r>
                      <w:fldChar w:fldCharType="begin"/>
                    </w:r>
                    <w:r>
                      <w:instrText xml:space="preserve"> DOCPROPERTY "Motionsnummer" *\charformat </w:instrText>
                    </w:r>
                    <w:r>
                      <w:fldChar w:fldCharType="separate"/>
                    </w:r>
                    <w:r w:rsidR="003F77FA">
                      <w:t>Bo242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D12" w:rsidRPr="00DF0E35" w:rsidRDefault="00DF0E35" w:rsidP="0068726C">
    <w:pPr>
      <w:pStyle w:val="Sidhuvud"/>
    </w:pPr>
    <w:r w:rsidRPr="00DF0E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029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26C" w:rsidRDefault="0068726C">
                          <w:pPr>
                            <w:pStyle w:val="KantRubrikS5H"/>
                            <w:ind w:right="0"/>
                          </w:pPr>
                          <w:r>
                            <w:fldChar w:fldCharType="begin"/>
                          </w:r>
                          <w:r>
                            <w:instrText xml:space="preserve"> DOCPROPERTY "YearUser" *\charformat </w:instrText>
                          </w:r>
                          <w:r>
                            <w:fldChar w:fldCharType="separate"/>
                          </w:r>
                          <w:r w:rsidR="003F77FA">
                            <w:t>2005/06</w:t>
                          </w:r>
                          <w:r>
                            <w:fldChar w:fldCharType="end"/>
                          </w:r>
                          <w:r>
                            <w:t>:</w:t>
                          </w:r>
                          <w:r>
                            <w:fldChar w:fldCharType="begin"/>
                          </w:r>
                          <w:r>
                            <w:instrText xml:space="preserve"> DOCPROPERTY "Motionsnummer" *\charformat </w:instrText>
                          </w:r>
                          <w:r>
                            <w:fldChar w:fldCharType="separate"/>
                          </w:r>
                          <w:r w:rsidR="003F77FA">
                            <w:t>Bo242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726C" w:rsidRDefault="0068726C">
                    <w:pPr>
                      <w:pStyle w:val="KantRubrikS5H"/>
                      <w:ind w:right="0"/>
                    </w:pPr>
                    <w:r>
                      <w:fldChar w:fldCharType="begin"/>
                    </w:r>
                    <w:r>
                      <w:instrText xml:space="preserve"> DOCPROPERTY "YearUser" *\charformat </w:instrText>
                    </w:r>
                    <w:r>
                      <w:fldChar w:fldCharType="separate"/>
                    </w:r>
                    <w:r w:rsidR="003F77FA">
                      <w:t>2005/06</w:t>
                    </w:r>
                    <w:r>
                      <w:fldChar w:fldCharType="end"/>
                    </w:r>
                    <w:r>
                      <w:t>:</w:t>
                    </w:r>
                    <w:r>
                      <w:fldChar w:fldCharType="begin"/>
                    </w:r>
                    <w:r>
                      <w:instrText xml:space="preserve"> DOCPROPERTY "Motionsnummer" *\charformat </w:instrText>
                    </w:r>
                    <w:r>
                      <w:fldChar w:fldCharType="separate"/>
                    </w:r>
                    <w:r w:rsidR="003F77FA">
                      <w:t>Bo242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6C" w:rsidRPr="00DF0E35" w:rsidRDefault="0068726C">
    <w:pPr>
      <w:pStyle w:val="FSHNormal"/>
      <w:tabs>
        <w:tab w:val="right" w:pos="5840"/>
      </w:tabs>
    </w:pPr>
    <w:r w:rsidRPr="00DF0E35">
      <w:br/>
    </w:r>
    <w:r w:rsidRPr="00DF0E35">
      <w:fldChar w:fldCharType="begin" w:fldLock="1"/>
    </w:r>
    <w:r w:rsidRPr="00DF0E35">
      <w:instrText xml:space="preserve"> DOCPROPERTY</w:instrText>
    </w:r>
    <w:r w:rsidRPr="00DF0E35">
      <w:rPr>
        <w:sz w:val="18"/>
      </w:rPr>
      <w:instrText xml:space="preserve"> "YearUser" *\charformat </w:instrText>
    </w:r>
    <w:r w:rsidRPr="00DF0E35">
      <w:fldChar w:fldCharType="separate"/>
    </w:r>
    <w:r w:rsidR="003F77FA" w:rsidRPr="00DF0E35">
      <w:t>2005/06</w:t>
    </w:r>
    <w:r w:rsidRPr="00DF0E35">
      <w:fldChar w:fldCharType="end"/>
    </w:r>
    <w:r w:rsidRPr="00DF0E35">
      <w:t xml:space="preserve"> </w:t>
    </w:r>
    <w:r w:rsidRPr="00DF0E35">
      <w:tab/>
      <w:t xml:space="preserve">mnr: </w:t>
    </w:r>
    <w:r w:rsidRPr="00DF0E35">
      <w:fldChar w:fldCharType="begin" w:fldLock="1"/>
    </w:r>
    <w:r w:rsidRPr="00DF0E35">
      <w:instrText xml:space="preserve"> DOCPROPERTY</w:instrText>
    </w:r>
    <w:r w:rsidRPr="00DF0E35">
      <w:rPr>
        <w:sz w:val="18"/>
      </w:rPr>
      <w:instrText xml:space="preserve"> "Motionsnummer" *\charformat </w:instrText>
    </w:r>
    <w:r w:rsidRPr="00DF0E35">
      <w:fldChar w:fldCharType="separate"/>
    </w:r>
    <w:r w:rsidR="003F77FA" w:rsidRPr="00DF0E35">
      <w:t>Bo242</w:t>
    </w:r>
    <w:r w:rsidRPr="00DF0E35">
      <w:fldChar w:fldCharType="end"/>
    </w:r>
    <w:r w:rsidRPr="00DF0E35">
      <w:br/>
    </w:r>
    <w:r w:rsidRPr="00DF0E35">
      <w:fldChar w:fldCharType="begin" w:fldLock="1"/>
    </w:r>
    <w:r w:rsidRPr="00DF0E35">
      <w:instrText xml:space="preserve"> DOCPROPERTY</w:instrText>
    </w:r>
    <w:r w:rsidRPr="00DF0E35">
      <w:rPr>
        <w:sz w:val="18"/>
      </w:rPr>
      <w:instrText xml:space="preserve"> "Samling" *\charformat </w:instrText>
    </w:r>
    <w:r w:rsidRPr="00DF0E35">
      <w:fldChar w:fldCharType="end"/>
    </w:r>
    <w:r w:rsidRPr="00DF0E35">
      <w:tab/>
      <w:t xml:space="preserve">pnr: </w:t>
    </w:r>
    <w:r w:rsidRPr="00DF0E35">
      <w:fldChar w:fldCharType="begin" w:fldLock="1"/>
    </w:r>
    <w:r w:rsidRPr="00DF0E35">
      <w:instrText xml:space="preserve"> DOCPROPERTY</w:instrText>
    </w:r>
    <w:r w:rsidRPr="00DF0E35">
      <w:rPr>
        <w:sz w:val="18"/>
      </w:rPr>
      <w:instrText xml:space="preserve"> "Partinummer" *\charformat </w:instrText>
    </w:r>
    <w:r w:rsidRPr="00DF0E35">
      <w:fldChar w:fldCharType="separate"/>
    </w:r>
    <w:r w:rsidR="003F77FA" w:rsidRPr="00DF0E35">
      <w:t>v735</w:t>
    </w:r>
    <w:r w:rsidRPr="00DF0E35">
      <w:fldChar w:fldCharType="end"/>
    </w:r>
  </w:p>
  <w:p w:rsidR="0068726C" w:rsidRPr="00DF0E35" w:rsidRDefault="0068726C">
    <w:pPr>
      <w:pStyle w:val="FSHRub1"/>
    </w:pPr>
    <w:r w:rsidRPr="00DF0E35">
      <w:t>Motion till riksdagen</w:t>
    </w:r>
    <w:r w:rsidRPr="00DF0E35">
      <w:br/>
    </w:r>
    <w:r w:rsidRPr="00DF0E35">
      <w:fldChar w:fldCharType="begin" w:fldLock="1"/>
    </w:r>
    <w:r w:rsidRPr="00DF0E35">
      <w:instrText xml:space="preserve"> DOCPROPERTY "YearUser" *\charformat </w:instrText>
    </w:r>
    <w:r w:rsidRPr="00DF0E35">
      <w:fldChar w:fldCharType="separate"/>
    </w:r>
    <w:r w:rsidR="003F77FA" w:rsidRPr="00DF0E35">
      <w:t>2005/06</w:t>
    </w:r>
    <w:r w:rsidRPr="00DF0E35">
      <w:fldChar w:fldCharType="end"/>
    </w:r>
    <w:r w:rsidRPr="00DF0E35">
      <w:t>:</w:t>
    </w:r>
    <w:r w:rsidRPr="00DF0E35">
      <w:fldChar w:fldCharType="begin" w:fldLock="1"/>
    </w:r>
    <w:r w:rsidRPr="00DF0E35">
      <w:instrText xml:space="preserve"> DOCPROPERTY "Motionsnummer" *\charformat </w:instrText>
    </w:r>
    <w:r w:rsidRPr="00DF0E35">
      <w:fldChar w:fldCharType="separate"/>
    </w:r>
    <w:r w:rsidR="003F77FA" w:rsidRPr="00DF0E35">
      <w:t>Bo242</w:t>
    </w:r>
    <w:r w:rsidRPr="00DF0E35">
      <w:fldChar w:fldCharType="end"/>
    </w:r>
  </w:p>
  <w:p w:rsidR="0068726C" w:rsidRPr="00DF0E35" w:rsidRDefault="0068726C">
    <w:pPr>
      <w:pStyle w:val="FSHNormalS5"/>
    </w:pPr>
    <w:r w:rsidRPr="00DF0E35">
      <w:fldChar w:fldCharType="begin" w:fldLock="1"/>
    </w:r>
    <w:r w:rsidRPr="00DF0E35">
      <w:instrText xml:space="preserve"> DOCPROPERTY "MotionarText" *\charformat </w:instrText>
    </w:r>
    <w:r w:rsidRPr="00DF0E35">
      <w:fldChar w:fldCharType="separate"/>
    </w:r>
    <w:r w:rsidR="003F77FA" w:rsidRPr="00DF0E35">
      <w:t>av Owe Hellberg m.fl. (v)</w:t>
    </w:r>
    <w:r w:rsidRPr="00DF0E35">
      <w:fldChar w:fldCharType="end"/>
    </w:r>
    <w:r w:rsidRPr="00DF0E35">
      <w:br/>
    </w:r>
    <w:r w:rsidRPr="00DF0E35">
      <w:fldChar w:fldCharType="begin" w:fldLock="1"/>
    </w:r>
    <w:r w:rsidRPr="00DF0E35">
      <w:instrText xml:space="preserve"> DOCPROPERTY "SvarFrasKort" *\charformat </w:instrText>
    </w:r>
    <w:r w:rsidRPr="00DF0E35">
      <w:fldChar w:fldCharType="end"/>
    </w:r>
  </w:p>
  <w:p w:rsidR="0068726C" w:rsidRPr="00DF0E35" w:rsidRDefault="0068726C">
    <w:pPr>
      <w:pStyle w:val="FSHTitel"/>
    </w:pPr>
    <w:r w:rsidRPr="00DF0E35">
      <w:fldChar w:fldCharType="begin" w:fldLock="1"/>
    </w:r>
    <w:r w:rsidRPr="00DF0E35">
      <w:instrText xml:space="preserve"> DOCPROPERTY</w:instrText>
    </w:r>
    <w:r w:rsidRPr="00DF0E35">
      <w:rPr>
        <w:sz w:val="18"/>
      </w:rPr>
      <w:instrText xml:space="preserve"> "RubrikSvar" *\charformat </w:instrText>
    </w:r>
    <w:r w:rsidRPr="00DF0E35">
      <w:fldChar w:fldCharType="separate"/>
    </w:r>
    <w:r w:rsidR="003F77FA" w:rsidRPr="00DF0E35">
      <w:t>Allmännyttan</w:t>
    </w:r>
    <w:r w:rsidRPr="00DF0E35">
      <w:fldChar w:fldCharType="end"/>
    </w:r>
  </w:p>
  <w:p w:rsidR="0068726C" w:rsidRPr="00DF0E35" w:rsidRDefault="0068726C" w:rsidP="0068726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3234F9"/>
    <w:multiLevelType w:val="multilevel"/>
    <w:tmpl w:val="B276E4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4754C00"/>
    <w:multiLevelType w:val="multilevel"/>
    <w:tmpl w:val="2F66A4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6665D30"/>
    <w:multiLevelType w:val="multilevel"/>
    <w:tmpl w:val="E90AE5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46F38AC"/>
    <w:multiLevelType w:val="multilevel"/>
    <w:tmpl w:val="0F2A25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45E00722"/>
    <w:lvl w:ilvl="0" w:tplc="9F3088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A61CCD"/>
    <w:multiLevelType w:val="multilevel"/>
    <w:tmpl w:val="BFE652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70D2B7F"/>
    <w:multiLevelType w:val="multilevel"/>
    <w:tmpl w:val="CA4C52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46593898">
    <w:abstractNumId w:val="17"/>
  </w:num>
  <w:num w:numId="2" w16cid:durableId="2128695078">
    <w:abstractNumId w:val="10"/>
  </w:num>
  <w:num w:numId="3" w16cid:durableId="428429330">
    <w:abstractNumId w:val="12"/>
  </w:num>
  <w:num w:numId="4" w16cid:durableId="2103337052">
    <w:abstractNumId w:val="16"/>
  </w:num>
  <w:num w:numId="5" w16cid:durableId="1943102502">
    <w:abstractNumId w:val="8"/>
  </w:num>
  <w:num w:numId="6" w16cid:durableId="1118990679">
    <w:abstractNumId w:val="3"/>
  </w:num>
  <w:num w:numId="7" w16cid:durableId="1587761149">
    <w:abstractNumId w:val="2"/>
  </w:num>
  <w:num w:numId="8" w16cid:durableId="1588659412">
    <w:abstractNumId w:val="1"/>
  </w:num>
  <w:num w:numId="9" w16cid:durableId="1718236343">
    <w:abstractNumId w:val="0"/>
  </w:num>
  <w:num w:numId="10" w16cid:durableId="548614141">
    <w:abstractNumId w:val="9"/>
  </w:num>
  <w:num w:numId="11" w16cid:durableId="1006830928">
    <w:abstractNumId w:val="7"/>
  </w:num>
  <w:num w:numId="12" w16cid:durableId="2139756655">
    <w:abstractNumId w:val="6"/>
  </w:num>
  <w:num w:numId="13" w16cid:durableId="180780813">
    <w:abstractNumId w:val="5"/>
  </w:num>
  <w:num w:numId="14" w16cid:durableId="1537424169">
    <w:abstractNumId w:val="4"/>
  </w:num>
  <w:num w:numId="15" w16cid:durableId="1367759740">
    <w:abstractNumId w:val="14"/>
  </w:num>
  <w:num w:numId="16" w16cid:durableId="2122912947">
    <w:abstractNumId w:val="13"/>
  </w:num>
  <w:num w:numId="17" w16cid:durableId="1226137958">
    <w:abstractNumId w:val="18"/>
  </w:num>
  <w:num w:numId="18" w16cid:durableId="1668245454">
    <w:abstractNumId w:val="15"/>
  </w:num>
  <w:num w:numId="19" w16cid:durableId="445081976">
    <w:abstractNumId w:val="11"/>
  </w:num>
  <w:num w:numId="20" w16cid:durableId="16400643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636841"/>
    <w:rsid w:val="00064BC3"/>
    <w:rsid w:val="00066775"/>
    <w:rsid w:val="00072FB9"/>
    <w:rsid w:val="000A4B7F"/>
    <w:rsid w:val="000C34D5"/>
    <w:rsid w:val="000E3845"/>
    <w:rsid w:val="00100531"/>
    <w:rsid w:val="001330EA"/>
    <w:rsid w:val="00201DFB"/>
    <w:rsid w:val="00204A63"/>
    <w:rsid w:val="00212FF1"/>
    <w:rsid w:val="00230193"/>
    <w:rsid w:val="0025068A"/>
    <w:rsid w:val="002818D3"/>
    <w:rsid w:val="002D11A8"/>
    <w:rsid w:val="003E2271"/>
    <w:rsid w:val="003F77FA"/>
    <w:rsid w:val="00434173"/>
    <w:rsid w:val="00445271"/>
    <w:rsid w:val="004A0504"/>
    <w:rsid w:val="004E38D9"/>
    <w:rsid w:val="00636841"/>
    <w:rsid w:val="0068521B"/>
    <w:rsid w:val="0068726C"/>
    <w:rsid w:val="00740D6D"/>
    <w:rsid w:val="00761D12"/>
    <w:rsid w:val="00794149"/>
    <w:rsid w:val="007B29D4"/>
    <w:rsid w:val="007B67A7"/>
    <w:rsid w:val="007C6092"/>
    <w:rsid w:val="00817FC8"/>
    <w:rsid w:val="00842DC3"/>
    <w:rsid w:val="00965425"/>
    <w:rsid w:val="00A053C6"/>
    <w:rsid w:val="00AA4E3F"/>
    <w:rsid w:val="00B13BF0"/>
    <w:rsid w:val="00B85B89"/>
    <w:rsid w:val="00BA5F62"/>
    <w:rsid w:val="00BE6639"/>
    <w:rsid w:val="00C1285C"/>
    <w:rsid w:val="00C27B7D"/>
    <w:rsid w:val="00C53F88"/>
    <w:rsid w:val="00D060FB"/>
    <w:rsid w:val="00D1174F"/>
    <w:rsid w:val="00D147DB"/>
    <w:rsid w:val="00D366DD"/>
    <w:rsid w:val="00DC21DD"/>
    <w:rsid w:val="00DC6C70"/>
    <w:rsid w:val="00DF0E35"/>
    <w:rsid w:val="00E22893"/>
    <w:rsid w:val="00E360DE"/>
    <w:rsid w:val="00E75D28"/>
    <w:rsid w:val="00E84F25"/>
    <w:rsid w:val="00F002BE"/>
    <w:rsid w:val="00F242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37E0AB-71DD-4B5D-8BAC-F63CD053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E6639"/>
    <w:pPr>
      <w:spacing w:before="125" w:line="250" w:lineRule="atLeast"/>
      <w:jc w:val="both"/>
    </w:pPr>
    <w:rPr>
      <w:sz w:val="19"/>
      <w:lang w:val="sv-SE" w:eastAsia="sv-SE"/>
    </w:rPr>
  </w:style>
  <w:style w:type="paragraph" w:styleId="Rubrik1">
    <w:name w:val="heading 1"/>
    <w:basedOn w:val="Normal"/>
    <w:next w:val="Normal"/>
    <w:qFormat/>
    <w:rsid w:val="0068726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8726C"/>
    <w:pPr>
      <w:spacing w:before="500" w:line="250" w:lineRule="exact"/>
      <w:outlineLvl w:val="1"/>
    </w:pPr>
    <w:rPr>
      <w:sz w:val="27"/>
    </w:rPr>
  </w:style>
  <w:style w:type="paragraph" w:styleId="Rubrik3">
    <w:name w:val="heading 3"/>
    <w:aliases w:val="Mellanrubrik"/>
    <w:basedOn w:val="Rubrik2"/>
    <w:next w:val="Normal"/>
    <w:qFormat/>
    <w:rsid w:val="0068726C"/>
    <w:pPr>
      <w:spacing w:before="250" w:after="0"/>
      <w:outlineLvl w:val="2"/>
    </w:pPr>
    <w:rPr>
      <w:b/>
      <w:sz w:val="21"/>
    </w:rPr>
  </w:style>
  <w:style w:type="paragraph" w:styleId="Rubrik4">
    <w:name w:val="heading 4"/>
    <w:aliases w:val="KursivRubrik"/>
    <w:basedOn w:val="Rubrik3"/>
    <w:next w:val="Normal"/>
    <w:qFormat/>
    <w:rsid w:val="0068726C"/>
    <w:pPr>
      <w:outlineLvl w:val="3"/>
    </w:pPr>
    <w:rPr>
      <w:b w:val="0"/>
      <w:i/>
    </w:rPr>
  </w:style>
  <w:style w:type="paragraph" w:styleId="Rubrik5">
    <w:name w:val="heading 5"/>
    <w:aliases w:val="PackadFetRubrik,PackadKursivRubrik"/>
    <w:basedOn w:val="Rubrik4"/>
    <w:next w:val="Normal"/>
    <w:qFormat/>
    <w:rsid w:val="0068726C"/>
    <w:pPr>
      <w:tabs>
        <w:tab w:val="clear" w:pos="1021"/>
      </w:tabs>
      <w:spacing w:before="125"/>
      <w:outlineLvl w:val="4"/>
    </w:pPr>
    <w:rPr>
      <w:i w:val="0"/>
      <w:sz w:val="19"/>
    </w:rPr>
  </w:style>
  <w:style w:type="paragraph" w:styleId="Rubrik6">
    <w:name w:val="heading 6"/>
    <w:basedOn w:val="Rubrik5"/>
    <w:next w:val="Normal"/>
    <w:qFormat/>
    <w:rsid w:val="0068726C"/>
    <w:pPr>
      <w:spacing w:before="50" w:line="200" w:lineRule="exact"/>
      <w:outlineLvl w:val="5"/>
    </w:pPr>
    <w:rPr>
      <w:caps/>
      <w:sz w:val="14"/>
    </w:rPr>
  </w:style>
  <w:style w:type="paragraph" w:styleId="Rubrik7">
    <w:name w:val="heading 7"/>
    <w:basedOn w:val="Rubrik6"/>
    <w:next w:val="Normal"/>
    <w:qFormat/>
    <w:rsid w:val="0068726C"/>
    <w:pPr>
      <w:spacing w:before="0"/>
      <w:outlineLvl w:val="6"/>
    </w:pPr>
  </w:style>
  <w:style w:type="paragraph" w:styleId="Rubrik8">
    <w:name w:val="heading 8"/>
    <w:basedOn w:val="Rubrik7"/>
    <w:next w:val="Normal"/>
    <w:qFormat/>
    <w:rsid w:val="0068726C"/>
    <w:pPr>
      <w:outlineLvl w:val="7"/>
    </w:pPr>
  </w:style>
  <w:style w:type="paragraph" w:styleId="Rubrik9">
    <w:name w:val="heading 9"/>
    <w:basedOn w:val="Rubrik8"/>
    <w:next w:val="Normal"/>
    <w:qFormat/>
    <w:rsid w:val="0068726C"/>
    <w:pPr>
      <w:outlineLvl w:val="8"/>
    </w:pPr>
  </w:style>
  <w:style w:type="character" w:default="1" w:styleId="Standardstycketeckensnitt">
    <w:name w:val="Default Paragraph Font"/>
    <w:semiHidden/>
    <w:rsid w:val="00BE663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E6639"/>
  </w:style>
  <w:style w:type="paragraph" w:styleId="Citat">
    <w:name w:val="Quote"/>
    <w:basedOn w:val="Normal"/>
    <w:next w:val="Normal"/>
    <w:qFormat/>
    <w:rsid w:val="00BE6639"/>
    <w:pPr>
      <w:spacing w:line="200" w:lineRule="exact"/>
      <w:ind w:left="340"/>
    </w:pPr>
  </w:style>
  <w:style w:type="paragraph" w:customStyle="1" w:styleId="Citatindrag">
    <w:name w:val="Citat_indrag"/>
    <w:aliases w:val="Packad"/>
    <w:basedOn w:val="Citat"/>
    <w:rsid w:val="00BE6639"/>
    <w:pPr>
      <w:spacing w:before="0"/>
      <w:ind w:firstLine="227"/>
    </w:pPr>
  </w:style>
  <w:style w:type="paragraph" w:customStyle="1" w:styleId="FSHNormal">
    <w:name w:val="FSH_Normal"/>
    <w:semiHidden/>
    <w:rsid w:val="00BE663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E6639"/>
    <w:pPr>
      <w:spacing w:line="240" w:lineRule="auto"/>
    </w:pPr>
  </w:style>
  <w:style w:type="paragraph" w:customStyle="1" w:styleId="FSHNormalS5">
    <w:name w:val="FSH_NormalS5"/>
    <w:basedOn w:val="FSHNormal"/>
    <w:next w:val="FSHNormal"/>
    <w:semiHidden/>
    <w:rsid w:val="00BE6639"/>
    <w:pPr>
      <w:keepNext/>
      <w:keepLines/>
      <w:widowControl/>
      <w:spacing w:before="230" w:after="520" w:line="250" w:lineRule="exact"/>
    </w:pPr>
    <w:rPr>
      <w:b/>
      <w:sz w:val="27"/>
    </w:rPr>
  </w:style>
  <w:style w:type="paragraph" w:customStyle="1" w:styleId="FSHNormL">
    <w:name w:val="FSH_NormLÖ"/>
    <w:basedOn w:val="FSHNormal"/>
    <w:next w:val="FSHNormal"/>
    <w:semiHidden/>
    <w:rsid w:val="00BE6639"/>
    <w:pPr>
      <w:pBdr>
        <w:top w:val="single" w:sz="12" w:space="1" w:color="auto"/>
      </w:pBdr>
    </w:pPr>
  </w:style>
  <w:style w:type="paragraph" w:customStyle="1" w:styleId="FSHRub1">
    <w:name w:val="FSH_Rub1"/>
    <w:aliases w:val="Rubrik1_S5,Huvudrubrik"/>
    <w:basedOn w:val="FSHNormal"/>
    <w:next w:val="FSHNormal"/>
    <w:semiHidden/>
    <w:rsid w:val="00BE663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E6639"/>
    <w:pPr>
      <w:spacing w:before="240" w:after="80" w:line="360" w:lineRule="exact"/>
    </w:pPr>
    <w:rPr>
      <w:sz w:val="36"/>
    </w:rPr>
  </w:style>
  <w:style w:type="paragraph" w:customStyle="1" w:styleId="FSHTitel">
    <w:name w:val="FSH_Titel"/>
    <w:aliases w:val="Dokumentrubrik"/>
    <w:basedOn w:val="FSHRub1"/>
    <w:next w:val="FSHNormal"/>
    <w:semiHidden/>
    <w:rsid w:val="00BE6639"/>
    <w:pPr>
      <w:pBdr>
        <w:bottom w:val="single" w:sz="4" w:space="3" w:color="auto"/>
      </w:pBdr>
      <w:spacing w:before="0" w:after="80" w:line="400" w:lineRule="exact"/>
    </w:pPr>
    <w:rPr>
      <w:sz w:val="40"/>
    </w:rPr>
  </w:style>
  <w:style w:type="paragraph" w:customStyle="1" w:styleId="Hemstlrubrik">
    <w:name w:val="Hemstl_rubrik"/>
    <w:basedOn w:val="Rubrik1"/>
    <w:next w:val="Normal"/>
    <w:rsid w:val="0068726C"/>
    <w:pPr>
      <w:spacing w:after="250"/>
    </w:pPr>
  </w:style>
  <w:style w:type="paragraph" w:customStyle="1" w:styleId="Hemstlatt">
    <w:name w:val="Hemstl_att"/>
    <w:aliases w:val="HemstPunkt,HemstPunktFlera,HemställansPunkt,Förslagstext"/>
    <w:basedOn w:val="Normal"/>
    <w:next w:val="Normal"/>
    <w:rsid w:val="0068726C"/>
    <w:pPr>
      <w:keepLines/>
      <w:numPr>
        <w:numId w:val="1"/>
      </w:numPr>
      <w:spacing w:before="0"/>
    </w:pPr>
  </w:style>
  <w:style w:type="paragraph" w:styleId="Ballongtext">
    <w:name w:val="Balloon Text"/>
    <w:basedOn w:val="Normal"/>
    <w:semiHidden/>
    <w:rsid w:val="0068726C"/>
    <w:rPr>
      <w:rFonts w:ascii="Tahoma" w:hAnsi="Tahoma" w:cs="Tahoma"/>
      <w:sz w:val="16"/>
      <w:szCs w:val="16"/>
    </w:rPr>
  </w:style>
  <w:style w:type="paragraph" w:customStyle="1" w:styleId="KantRubrikS5H">
    <w:name w:val="KantRubrikS5H"/>
    <w:semiHidden/>
    <w:rsid w:val="00BE663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E6639"/>
    <w:pPr>
      <w:spacing w:line="200" w:lineRule="exact"/>
    </w:pPr>
  </w:style>
  <w:style w:type="paragraph" w:customStyle="1" w:styleId="KantRubrikS5V">
    <w:name w:val="KantRubrikS5V"/>
    <w:basedOn w:val="KantRubrikS5H"/>
    <w:semiHidden/>
    <w:rsid w:val="00BE6639"/>
    <w:pPr>
      <w:tabs>
        <w:tab w:val="right" w:pos="1814"/>
        <w:tab w:val="left" w:pos="1899"/>
      </w:tabs>
      <w:ind w:right="0"/>
      <w:jc w:val="left"/>
    </w:pPr>
  </w:style>
  <w:style w:type="paragraph" w:customStyle="1" w:styleId="KantRubrikS5Vrad2">
    <w:name w:val="KantRubrikS5Vrad2"/>
    <w:basedOn w:val="KantRubrikS5V"/>
    <w:semiHidden/>
    <w:rsid w:val="00BE6639"/>
    <w:pPr>
      <w:tabs>
        <w:tab w:val="clear" w:pos="1814"/>
        <w:tab w:val="clear" w:pos="1899"/>
        <w:tab w:val="right" w:pos="1418"/>
        <w:tab w:val="left" w:pos="1503"/>
      </w:tabs>
    </w:pPr>
  </w:style>
  <w:style w:type="paragraph" w:customStyle="1" w:styleId="Lagtext">
    <w:name w:val="Lagtext"/>
    <w:basedOn w:val="Normal"/>
    <w:next w:val="Normal"/>
    <w:rsid w:val="00BE6639"/>
    <w:pPr>
      <w:suppressAutoHyphens/>
      <w:spacing w:before="0" w:line="220" w:lineRule="exact"/>
    </w:pPr>
    <w:rPr>
      <w:i/>
    </w:rPr>
  </w:style>
  <w:style w:type="paragraph" w:customStyle="1" w:styleId="Lagtextindrag">
    <w:name w:val="Lagtext_indrag"/>
    <w:basedOn w:val="Lagtext"/>
    <w:rsid w:val="00BE6639"/>
    <w:pPr>
      <w:ind w:firstLine="170"/>
    </w:pPr>
  </w:style>
  <w:style w:type="paragraph" w:customStyle="1" w:styleId="Lagtextrubrik">
    <w:name w:val="Lagtext_rubrik"/>
    <w:basedOn w:val="Normal"/>
    <w:next w:val="Normal"/>
    <w:rsid w:val="00BE6639"/>
    <w:pPr>
      <w:suppressAutoHyphens/>
      <w:spacing w:line="220" w:lineRule="exact"/>
    </w:pPr>
    <w:rPr>
      <w:i/>
      <w:sz w:val="21"/>
    </w:rPr>
  </w:style>
  <w:style w:type="paragraph" w:styleId="Normaltindrag">
    <w:name w:val="Normal Indent"/>
    <w:aliases w:val="Normal_indrag,Normal Indrag"/>
    <w:basedOn w:val="Normal"/>
    <w:rsid w:val="00BE6639"/>
    <w:pPr>
      <w:spacing w:before="0"/>
      <w:ind w:firstLine="227"/>
    </w:pPr>
  </w:style>
  <w:style w:type="paragraph" w:customStyle="1" w:styleId="NormalA4fot">
    <w:name w:val="Normal_A4fot"/>
    <w:basedOn w:val="Normal"/>
    <w:semiHidden/>
    <w:rsid w:val="00BE6639"/>
    <w:pPr>
      <w:spacing w:before="240" w:line="240" w:lineRule="auto"/>
      <w:jc w:val="center"/>
    </w:pPr>
  </w:style>
  <w:style w:type="paragraph" w:customStyle="1" w:styleId="NormalA4sidnr">
    <w:name w:val="Normal_A4sidnr"/>
    <w:basedOn w:val="Normal"/>
    <w:semiHidden/>
    <w:rsid w:val="00BE6639"/>
    <w:pPr>
      <w:spacing w:after="240"/>
      <w:jc w:val="center"/>
    </w:pPr>
  </w:style>
  <w:style w:type="paragraph" w:customStyle="1" w:styleId="NormalS5sidnrH">
    <w:name w:val="Normal_S5sidnrH"/>
    <w:basedOn w:val="Normal"/>
    <w:semiHidden/>
    <w:rsid w:val="00BE6639"/>
    <w:pPr>
      <w:spacing w:before="0" w:line="240" w:lineRule="auto"/>
      <w:ind w:right="57"/>
      <w:jc w:val="right"/>
    </w:pPr>
  </w:style>
  <w:style w:type="paragraph" w:customStyle="1" w:styleId="NormalS5sidnrV">
    <w:name w:val="Normal_S5sidnrV"/>
    <w:basedOn w:val="NormalS5sidnrH"/>
    <w:semiHidden/>
    <w:rsid w:val="00BE6639"/>
    <w:pPr>
      <w:tabs>
        <w:tab w:val="right" w:pos="1814"/>
        <w:tab w:val="left" w:pos="1899"/>
      </w:tabs>
      <w:ind w:right="0"/>
      <w:jc w:val="left"/>
    </w:pPr>
  </w:style>
  <w:style w:type="paragraph" w:customStyle="1" w:styleId="Normal00">
    <w:name w:val="Normal00"/>
    <w:basedOn w:val="Normal"/>
    <w:semiHidden/>
    <w:rsid w:val="00BE6639"/>
    <w:pPr>
      <w:spacing w:before="0" w:line="240" w:lineRule="auto"/>
      <w:jc w:val="left"/>
    </w:pPr>
  </w:style>
  <w:style w:type="paragraph" w:customStyle="1" w:styleId="PunktlistaBomb">
    <w:name w:val="Punktlista_Bomb"/>
    <w:aliases w:val="Bomb"/>
    <w:basedOn w:val="Normal"/>
    <w:rsid w:val="00BE6639"/>
    <w:pPr>
      <w:numPr>
        <w:numId w:val="2"/>
      </w:numPr>
    </w:pPr>
  </w:style>
  <w:style w:type="paragraph" w:customStyle="1" w:styleId="PunktlistaNummer">
    <w:name w:val="Punktlista_Nummer"/>
    <w:aliases w:val="Nummerlista"/>
    <w:basedOn w:val="Normal"/>
    <w:rsid w:val="00BE6639"/>
    <w:pPr>
      <w:numPr>
        <w:numId w:val="3"/>
      </w:numPr>
    </w:pPr>
  </w:style>
  <w:style w:type="paragraph" w:customStyle="1" w:styleId="PunktlistaTankstreck">
    <w:name w:val="Punktlista_Tankstreck"/>
    <w:aliases w:val="Tankstreck"/>
    <w:basedOn w:val="Normal"/>
    <w:rsid w:val="00BE6639"/>
    <w:pPr>
      <w:numPr>
        <w:numId w:val="4"/>
      </w:numPr>
    </w:pPr>
  </w:style>
  <w:style w:type="paragraph" w:customStyle="1" w:styleId="RubrikSammanf">
    <w:name w:val="RubrikSammanf"/>
    <w:basedOn w:val="Rubrik1"/>
    <w:next w:val="Normal"/>
    <w:rsid w:val="00BE6639"/>
  </w:style>
  <w:style w:type="paragraph" w:customStyle="1" w:styleId="RubrikInnehllsf">
    <w:name w:val="RubrikInnehållsf"/>
    <w:basedOn w:val="RubrikSammanf"/>
    <w:next w:val="Normal"/>
    <w:rsid w:val="00BE6639"/>
  </w:style>
  <w:style w:type="paragraph" w:customStyle="1" w:styleId="Tabellochbildrubrik">
    <w:name w:val="Tabell och bildrubrik"/>
    <w:basedOn w:val="Normal"/>
    <w:next w:val="Normal"/>
    <w:rsid w:val="00BE6639"/>
    <w:pPr>
      <w:suppressAutoHyphens/>
      <w:spacing w:before="300" w:line="200" w:lineRule="exact"/>
      <w:jc w:val="left"/>
    </w:pPr>
    <w:rPr>
      <w:caps/>
      <w:sz w:val="14"/>
    </w:rPr>
  </w:style>
  <w:style w:type="paragraph" w:customStyle="1" w:styleId="Underskrifter">
    <w:name w:val="Underskrifter"/>
    <w:basedOn w:val="Normal"/>
    <w:rsid w:val="00BE6639"/>
    <w:pPr>
      <w:keepNext/>
      <w:keepLines/>
      <w:suppressAutoHyphens/>
      <w:spacing w:before="0" w:after="40" w:line="250" w:lineRule="exact"/>
    </w:pPr>
    <w:rPr>
      <w:i/>
    </w:rPr>
  </w:style>
  <w:style w:type="paragraph" w:customStyle="1" w:styleId="UnderskriftDatum">
    <w:name w:val="UnderskriftDatum"/>
    <w:basedOn w:val="Underskrifter"/>
    <w:next w:val="Underskrifter"/>
    <w:rsid w:val="00BE6639"/>
    <w:pPr>
      <w:spacing w:before="250" w:after="125"/>
    </w:pPr>
    <w:rPr>
      <w:i w:val="0"/>
    </w:rPr>
  </w:style>
  <w:style w:type="paragraph" w:styleId="Sidhuvud">
    <w:name w:val="header"/>
    <w:basedOn w:val="Normal"/>
    <w:semiHidden/>
    <w:rsid w:val="00BE6639"/>
    <w:pPr>
      <w:tabs>
        <w:tab w:val="center" w:pos="4536"/>
        <w:tab w:val="right" w:pos="9072"/>
      </w:tabs>
    </w:pPr>
  </w:style>
  <w:style w:type="paragraph" w:styleId="Sidfot">
    <w:name w:val="footer"/>
    <w:basedOn w:val="Normal"/>
    <w:semiHidden/>
    <w:rsid w:val="00BE6639"/>
    <w:pPr>
      <w:tabs>
        <w:tab w:val="center" w:pos="4536"/>
        <w:tab w:val="right" w:pos="9072"/>
      </w:tabs>
    </w:pPr>
  </w:style>
  <w:style w:type="paragraph" w:styleId="Innehll1">
    <w:name w:val="toc 1"/>
    <w:basedOn w:val="Normal"/>
    <w:next w:val="Innehll2"/>
    <w:semiHidden/>
    <w:rsid w:val="00BE6639"/>
    <w:pPr>
      <w:tabs>
        <w:tab w:val="right" w:leader="dot" w:pos="5953"/>
      </w:tabs>
      <w:suppressAutoHyphens/>
      <w:spacing w:before="0"/>
      <w:ind w:right="567"/>
      <w:jc w:val="left"/>
    </w:pPr>
  </w:style>
  <w:style w:type="paragraph" w:styleId="Innehll2">
    <w:name w:val="toc 2"/>
    <w:basedOn w:val="Innehll1"/>
    <w:next w:val="Innehll3"/>
    <w:semiHidden/>
    <w:rsid w:val="00BE6639"/>
    <w:pPr>
      <w:ind w:left="284"/>
    </w:pPr>
  </w:style>
  <w:style w:type="paragraph" w:styleId="Innehll3">
    <w:name w:val="toc 3"/>
    <w:basedOn w:val="Innehll2"/>
    <w:next w:val="Innehll4"/>
    <w:semiHidden/>
    <w:rsid w:val="00BE6639"/>
    <w:pPr>
      <w:ind w:left="567"/>
    </w:pPr>
  </w:style>
  <w:style w:type="paragraph" w:styleId="Innehll4">
    <w:name w:val="toc 4"/>
    <w:basedOn w:val="Normal"/>
    <w:next w:val="Normal"/>
    <w:autoRedefine/>
    <w:semiHidden/>
    <w:rsid w:val="00BE6639"/>
    <w:pPr>
      <w:ind w:left="720"/>
    </w:pPr>
  </w:style>
  <w:style w:type="paragraph" w:styleId="Avslutandetext">
    <w:name w:val="Closing"/>
    <w:basedOn w:val="Normal"/>
    <w:semiHidden/>
    <w:rsid w:val="00BE6639"/>
    <w:pPr>
      <w:ind w:left="4252"/>
    </w:pPr>
  </w:style>
  <w:style w:type="paragraph" w:styleId="Avsndaradress-brev">
    <w:name w:val="envelope return"/>
    <w:basedOn w:val="Normal"/>
    <w:semiHidden/>
    <w:rsid w:val="00BE6639"/>
    <w:rPr>
      <w:rFonts w:ascii="Arial" w:hAnsi="Arial" w:cs="Arial"/>
      <w:sz w:val="20"/>
    </w:rPr>
  </w:style>
  <w:style w:type="character" w:styleId="Betoning">
    <w:name w:val="Emphasis"/>
    <w:basedOn w:val="Standardstycketeckensnitt"/>
    <w:qFormat/>
    <w:rsid w:val="00BE6639"/>
    <w:rPr>
      <w:i/>
      <w:iCs/>
    </w:rPr>
  </w:style>
  <w:style w:type="paragraph" w:styleId="Brdtext">
    <w:name w:val="Body Text"/>
    <w:basedOn w:val="Normal"/>
    <w:semiHidden/>
    <w:rsid w:val="00BE6639"/>
    <w:pPr>
      <w:spacing w:after="120"/>
    </w:pPr>
  </w:style>
  <w:style w:type="paragraph" w:styleId="Brdtext2">
    <w:name w:val="Body Text 2"/>
    <w:basedOn w:val="Normal"/>
    <w:semiHidden/>
    <w:rsid w:val="00BE6639"/>
    <w:pPr>
      <w:spacing w:after="120" w:line="480" w:lineRule="auto"/>
    </w:pPr>
  </w:style>
  <w:style w:type="paragraph" w:styleId="Brdtext3">
    <w:name w:val="Body Text 3"/>
    <w:basedOn w:val="Normal"/>
    <w:semiHidden/>
    <w:rsid w:val="00BE6639"/>
    <w:pPr>
      <w:spacing w:after="120"/>
    </w:pPr>
    <w:rPr>
      <w:sz w:val="16"/>
      <w:szCs w:val="16"/>
    </w:rPr>
  </w:style>
  <w:style w:type="paragraph" w:styleId="Brdtextmedfrstaindrag">
    <w:name w:val="Body Text First Indent"/>
    <w:basedOn w:val="Brdtext"/>
    <w:semiHidden/>
    <w:rsid w:val="00BE6639"/>
    <w:pPr>
      <w:ind w:firstLine="210"/>
    </w:pPr>
  </w:style>
  <w:style w:type="paragraph" w:styleId="Brdtextmedindrag">
    <w:name w:val="Body Text Indent"/>
    <w:basedOn w:val="Normal"/>
    <w:semiHidden/>
    <w:rsid w:val="00BE6639"/>
    <w:pPr>
      <w:spacing w:after="120"/>
      <w:ind w:left="283"/>
    </w:pPr>
  </w:style>
  <w:style w:type="paragraph" w:styleId="Brdtextmedfrstaindrag2">
    <w:name w:val="Body Text First Indent 2"/>
    <w:basedOn w:val="Brdtextmedindrag"/>
    <w:semiHidden/>
    <w:rsid w:val="00BE6639"/>
    <w:pPr>
      <w:ind w:firstLine="210"/>
    </w:pPr>
  </w:style>
  <w:style w:type="paragraph" w:styleId="Brdtextmedindrag2">
    <w:name w:val="Body Text Indent 2"/>
    <w:basedOn w:val="Normal"/>
    <w:semiHidden/>
    <w:rsid w:val="00BE6639"/>
    <w:pPr>
      <w:spacing w:after="120" w:line="480" w:lineRule="auto"/>
      <w:ind w:left="283"/>
    </w:pPr>
  </w:style>
  <w:style w:type="paragraph" w:styleId="Brdtextmedindrag3">
    <w:name w:val="Body Text Indent 3"/>
    <w:basedOn w:val="Normal"/>
    <w:semiHidden/>
    <w:rsid w:val="00BE6639"/>
    <w:pPr>
      <w:spacing w:after="120"/>
      <w:ind w:left="283"/>
    </w:pPr>
    <w:rPr>
      <w:sz w:val="16"/>
      <w:szCs w:val="16"/>
    </w:rPr>
  </w:style>
  <w:style w:type="paragraph" w:styleId="Datum">
    <w:name w:val="Date"/>
    <w:basedOn w:val="Normal"/>
    <w:next w:val="Normal"/>
    <w:semiHidden/>
    <w:rsid w:val="00BE6639"/>
  </w:style>
  <w:style w:type="table" w:styleId="Diskrettabell1">
    <w:name w:val="Table Subtle 1"/>
    <w:basedOn w:val="Normaltabell"/>
    <w:semiHidden/>
    <w:rsid w:val="00BE663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E663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E663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E663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E663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E663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E6639"/>
  </w:style>
  <w:style w:type="table" w:styleId="Frgadtabell1">
    <w:name w:val="Table Colorful 1"/>
    <w:basedOn w:val="Normaltabell"/>
    <w:semiHidden/>
    <w:rsid w:val="00BE663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E663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E663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E6639"/>
    <w:rPr>
      <w:i/>
      <w:iCs/>
    </w:rPr>
  </w:style>
  <w:style w:type="character" w:styleId="HTML-akronym">
    <w:name w:val="HTML Acronym"/>
    <w:basedOn w:val="Standardstycketeckensnitt"/>
    <w:semiHidden/>
    <w:rsid w:val="00BE6639"/>
  </w:style>
  <w:style w:type="character" w:styleId="HTML-citat">
    <w:name w:val="HTML Cite"/>
    <w:basedOn w:val="Standardstycketeckensnitt"/>
    <w:semiHidden/>
    <w:rsid w:val="00BE6639"/>
    <w:rPr>
      <w:i/>
      <w:iCs/>
    </w:rPr>
  </w:style>
  <w:style w:type="character" w:styleId="HTML-definition">
    <w:name w:val="HTML Definition"/>
    <w:basedOn w:val="Standardstycketeckensnitt"/>
    <w:semiHidden/>
    <w:rsid w:val="00BE6639"/>
    <w:rPr>
      <w:i/>
      <w:iCs/>
    </w:rPr>
  </w:style>
  <w:style w:type="character" w:styleId="HTML-exempel">
    <w:name w:val="HTML Sample"/>
    <w:basedOn w:val="Standardstycketeckensnitt"/>
    <w:semiHidden/>
    <w:rsid w:val="00BE6639"/>
    <w:rPr>
      <w:rFonts w:ascii="Courier New" w:hAnsi="Courier New" w:cs="Courier New"/>
    </w:rPr>
  </w:style>
  <w:style w:type="paragraph" w:styleId="HTML-frformaterad">
    <w:name w:val="HTML Preformatted"/>
    <w:basedOn w:val="Normal"/>
    <w:semiHidden/>
    <w:rsid w:val="00BE6639"/>
    <w:rPr>
      <w:rFonts w:ascii="Courier New" w:hAnsi="Courier New" w:cs="Courier New"/>
      <w:sz w:val="20"/>
    </w:rPr>
  </w:style>
  <w:style w:type="character" w:styleId="HTML-kod">
    <w:name w:val="HTML Code"/>
    <w:basedOn w:val="Standardstycketeckensnitt"/>
    <w:semiHidden/>
    <w:rsid w:val="00BE6639"/>
    <w:rPr>
      <w:rFonts w:ascii="Courier New" w:hAnsi="Courier New" w:cs="Courier New"/>
      <w:sz w:val="20"/>
      <w:szCs w:val="20"/>
    </w:rPr>
  </w:style>
  <w:style w:type="character" w:styleId="HTML-skrivmaskin">
    <w:name w:val="HTML Typewriter"/>
    <w:basedOn w:val="Standardstycketeckensnitt"/>
    <w:semiHidden/>
    <w:rsid w:val="00BE6639"/>
    <w:rPr>
      <w:rFonts w:ascii="Courier New" w:hAnsi="Courier New" w:cs="Courier New"/>
      <w:sz w:val="20"/>
      <w:szCs w:val="20"/>
    </w:rPr>
  </w:style>
  <w:style w:type="character" w:styleId="HTML-tangentbord">
    <w:name w:val="HTML Keyboard"/>
    <w:basedOn w:val="Standardstycketeckensnitt"/>
    <w:semiHidden/>
    <w:rsid w:val="00BE6639"/>
    <w:rPr>
      <w:rFonts w:ascii="Courier New" w:hAnsi="Courier New" w:cs="Courier New"/>
      <w:sz w:val="20"/>
      <w:szCs w:val="20"/>
    </w:rPr>
  </w:style>
  <w:style w:type="character" w:styleId="HTML-variabel">
    <w:name w:val="HTML Variable"/>
    <w:basedOn w:val="Standardstycketeckensnitt"/>
    <w:semiHidden/>
    <w:rsid w:val="00BE6639"/>
    <w:rPr>
      <w:i/>
      <w:iCs/>
    </w:rPr>
  </w:style>
  <w:style w:type="character" w:styleId="Hyperlnk">
    <w:name w:val="Hyperlink"/>
    <w:basedOn w:val="Standardstycketeckensnitt"/>
    <w:semiHidden/>
    <w:rsid w:val="00BE6639"/>
    <w:rPr>
      <w:color w:val="0000FF"/>
      <w:u w:val="single"/>
    </w:rPr>
  </w:style>
  <w:style w:type="paragraph" w:styleId="Indragetstycke">
    <w:name w:val="Block Text"/>
    <w:basedOn w:val="Normal"/>
    <w:semiHidden/>
    <w:rsid w:val="00BE6639"/>
    <w:pPr>
      <w:spacing w:after="120"/>
      <w:ind w:left="1440" w:right="1440"/>
    </w:pPr>
  </w:style>
  <w:style w:type="paragraph" w:styleId="Inledning">
    <w:name w:val="Salutation"/>
    <w:basedOn w:val="Normal"/>
    <w:next w:val="Normal"/>
    <w:semiHidden/>
    <w:rsid w:val="00BE6639"/>
  </w:style>
  <w:style w:type="paragraph" w:styleId="Innehll5">
    <w:name w:val="toc 5"/>
    <w:basedOn w:val="Normal"/>
    <w:next w:val="Normal"/>
    <w:autoRedefine/>
    <w:semiHidden/>
    <w:rsid w:val="00BE6639"/>
    <w:pPr>
      <w:ind w:left="960"/>
    </w:pPr>
  </w:style>
  <w:style w:type="paragraph" w:styleId="Lista">
    <w:name w:val="List"/>
    <w:basedOn w:val="Normal"/>
    <w:semiHidden/>
    <w:rsid w:val="00BE6639"/>
    <w:pPr>
      <w:ind w:left="283" w:hanging="283"/>
    </w:pPr>
  </w:style>
  <w:style w:type="paragraph" w:styleId="Lista2">
    <w:name w:val="List 2"/>
    <w:basedOn w:val="Normal"/>
    <w:semiHidden/>
    <w:rsid w:val="00BE6639"/>
    <w:pPr>
      <w:ind w:left="566" w:hanging="283"/>
    </w:pPr>
  </w:style>
  <w:style w:type="paragraph" w:styleId="Lista3">
    <w:name w:val="List 3"/>
    <w:basedOn w:val="Normal"/>
    <w:semiHidden/>
    <w:rsid w:val="00BE6639"/>
    <w:pPr>
      <w:ind w:left="849" w:hanging="283"/>
    </w:pPr>
  </w:style>
  <w:style w:type="paragraph" w:styleId="Lista4">
    <w:name w:val="List 4"/>
    <w:basedOn w:val="Normal"/>
    <w:semiHidden/>
    <w:rsid w:val="00BE6639"/>
    <w:pPr>
      <w:ind w:left="1132" w:hanging="283"/>
    </w:pPr>
  </w:style>
  <w:style w:type="paragraph" w:styleId="Lista5">
    <w:name w:val="List 5"/>
    <w:basedOn w:val="Normal"/>
    <w:semiHidden/>
    <w:rsid w:val="00BE6639"/>
    <w:pPr>
      <w:ind w:left="1415" w:hanging="283"/>
    </w:pPr>
  </w:style>
  <w:style w:type="paragraph" w:styleId="Listafortstt">
    <w:name w:val="List Continue"/>
    <w:basedOn w:val="Normal"/>
    <w:semiHidden/>
    <w:rsid w:val="00BE6639"/>
    <w:pPr>
      <w:spacing w:after="120"/>
      <w:ind w:left="283"/>
    </w:pPr>
  </w:style>
  <w:style w:type="paragraph" w:styleId="Listafortstt2">
    <w:name w:val="List Continue 2"/>
    <w:basedOn w:val="Normal"/>
    <w:semiHidden/>
    <w:rsid w:val="00BE6639"/>
    <w:pPr>
      <w:spacing w:after="120"/>
      <w:ind w:left="566"/>
    </w:pPr>
  </w:style>
  <w:style w:type="paragraph" w:styleId="Listafortstt3">
    <w:name w:val="List Continue 3"/>
    <w:basedOn w:val="Normal"/>
    <w:semiHidden/>
    <w:rsid w:val="00BE6639"/>
    <w:pPr>
      <w:spacing w:after="120"/>
      <w:ind w:left="849"/>
    </w:pPr>
  </w:style>
  <w:style w:type="paragraph" w:styleId="Listafortstt4">
    <w:name w:val="List Continue 4"/>
    <w:basedOn w:val="Normal"/>
    <w:semiHidden/>
    <w:rsid w:val="00BE6639"/>
    <w:pPr>
      <w:spacing w:after="120"/>
      <w:ind w:left="1132"/>
    </w:pPr>
  </w:style>
  <w:style w:type="paragraph" w:styleId="Listafortstt5">
    <w:name w:val="List Continue 5"/>
    <w:basedOn w:val="Normal"/>
    <w:semiHidden/>
    <w:rsid w:val="00BE6639"/>
    <w:pPr>
      <w:spacing w:after="120"/>
      <w:ind w:left="1415"/>
    </w:pPr>
  </w:style>
  <w:style w:type="paragraph" w:styleId="Meddelanderubrik">
    <w:name w:val="Message Header"/>
    <w:basedOn w:val="Normal"/>
    <w:semiHidden/>
    <w:rsid w:val="00BE663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E663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E6639"/>
    <w:rPr>
      <w:szCs w:val="24"/>
    </w:rPr>
  </w:style>
  <w:style w:type="paragraph" w:styleId="Numreradlista">
    <w:name w:val="List Number"/>
    <w:basedOn w:val="Normal"/>
    <w:semiHidden/>
    <w:rsid w:val="00BE6639"/>
    <w:pPr>
      <w:numPr>
        <w:numId w:val="5"/>
      </w:numPr>
    </w:pPr>
  </w:style>
  <w:style w:type="paragraph" w:styleId="Numreradlista2">
    <w:name w:val="List Number 2"/>
    <w:basedOn w:val="Normal"/>
    <w:semiHidden/>
    <w:rsid w:val="00BE6639"/>
    <w:pPr>
      <w:numPr>
        <w:numId w:val="6"/>
      </w:numPr>
    </w:pPr>
  </w:style>
  <w:style w:type="paragraph" w:styleId="Numreradlista3">
    <w:name w:val="List Number 3"/>
    <w:basedOn w:val="Normal"/>
    <w:semiHidden/>
    <w:rsid w:val="00BE6639"/>
    <w:pPr>
      <w:numPr>
        <w:numId w:val="7"/>
      </w:numPr>
    </w:pPr>
  </w:style>
  <w:style w:type="paragraph" w:styleId="Numreradlista4">
    <w:name w:val="List Number 4"/>
    <w:basedOn w:val="Normal"/>
    <w:semiHidden/>
    <w:rsid w:val="00BE6639"/>
    <w:pPr>
      <w:numPr>
        <w:numId w:val="8"/>
      </w:numPr>
    </w:pPr>
  </w:style>
  <w:style w:type="paragraph" w:styleId="Numreradlista5">
    <w:name w:val="List Number 5"/>
    <w:basedOn w:val="Normal"/>
    <w:semiHidden/>
    <w:rsid w:val="00BE6639"/>
    <w:pPr>
      <w:numPr>
        <w:numId w:val="9"/>
      </w:numPr>
    </w:pPr>
  </w:style>
  <w:style w:type="table" w:styleId="Professionelltabell">
    <w:name w:val="Table Professional"/>
    <w:basedOn w:val="Normaltabell"/>
    <w:semiHidden/>
    <w:rsid w:val="00BE663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E6639"/>
    <w:pPr>
      <w:numPr>
        <w:numId w:val="10"/>
      </w:numPr>
    </w:pPr>
  </w:style>
  <w:style w:type="paragraph" w:styleId="Punktlista2">
    <w:name w:val="List Bullet 2"/>
    <w:basedOn w:val="Normal"/>
    <w:semiHidden/>
    <w:rsid w:val="00BE6639"/>
    <w:pPr>
      <w:numPr>
        <w:numId w:val="11"/>
      </w:numPr>
    </w:pPr>
  </w:style>
  <w:style w:type="paragraph" w:styleId="Punktlista3">
    <w:name w:val="List Bullet 3"/>
    <w:basedOn w:val="Normal"/>
    <w:semiHidden/>
    <w:rsid w:val="00BE6639"/>
    <w:pPr>
      <w:numPr>
        <w:numId w:val="12"/>
      </w:numPr>
    </w:pPr>
  </w:style>
  <w:style w:type="paragraph" w:styleId="Punktlista4">
    <w:name w:val="List Bullet 4"/>
    <w:basedOn w:val="Normal"/>
    <w:semiHidden/>
    <w:rsid w:val="00BE6639"/>
    <w:pPr>
      <w:numPr>
        <w:numId w:val="13"/>
      </w:numPr>
    </w:pPr>
  </w:style>
  <w:style w:type="paragraph" w:styleId="Punktlista5">
    <w:name w:val="List Bullet 5"/>
    <w:basedOn w:val="Normal"/>
    <w:semiHidden/>
    <w:rsid w:val="00BE6639"/>
    <w:pPr>
      <w:numPr>
        <w:numId w:val="14"/>
      </w:numPr>
    </w:pPr>
  </w:style>
  <w:style w:type="character" w:styleId="Radnummer">
    <w:name w:val="line number"/>
    <w:basedOn w:val="Standardstycketeckensnitt"/>
    <w:semiHidden/>
    <w:rsid w:val="00BE6639"/>
  </w:style>
  <w:style w:type="character" w:styleId="Sidnummer">
    <w:name w:val="page number"/>
    <w:basedOn w:val="Standardstycketeckensnitt"/>
    <w:semiHidden/>
    <w:rsid w:val="00BE6639"/>
  </w:style>
  <w:style w:type="paragraph" w:styleId="Signatur">
    <w:name w:val="Signature"/>
    <w:basedOn w:val="Normal"/>
    <w:semiHidden/>
    <w:rsid w:val="00BE6639"/>
    <w:pPr>
      <w:ind w:left="4252"/>
    </w:pPr>
  </w:style>
  <w:style w:type="table" w:styleId="Standardtabell1">
    <w:name w:val="Table Classic 1"/>
    <w:basedOn w:val="Normaltabell"/>
    <w:semiHidden/>
    <w:rsid w:val="00BE663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E663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E663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E663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E6639"/>
    <w:rPr>
      <w:b/>
      <w:bCs/>
    </w:rPr>
  </w:style>
  <w:style w:type="table" w:styleId="Tabellmed3D-effekter1">
    <w:name w:val="Table 3D effects 1"/>
    <w:basedOn w:val="Normaltabell"/>
    <w:semiHidden/>
    <w:rsid w:val="00BE663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E663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E663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E663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E663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E663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E663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E663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E663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E663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E663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E663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E663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E663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E663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E663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E663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E663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E663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E663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E663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E663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E663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E663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E663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E663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E6639"/>
    <w:pPr>
      <w:spacing w:after="60"/>
      <w:jc w:val="center"/>
      <w:outlineLvl w:val="1"/>
    </w:pPr>
    <w:rPr>
      <w:rFonts w:ascii="Arial" w:hAnsi="Arial" w:cs="Arial"/>
      <w:szCs w:val="24"/>
    </w:rPr>
  </w:style>
  <w:style w:type="table" w:styleId="Webbtabell1">
    <w:name w:val="Table Web 1"/>
    <w:basedOn w:val="Normaltabell"/>
    <w:semiHidden/>
    <w:rsid w:val="00BE663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E663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E663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2150</Words>
  <Characters>13739</Characters>
  <Application>Microsoft Office Word</Application>
  <DocSecurity>4</DocSecurity>
  <Lines>249</Lines>
  <Paragraphs>73</Paragraphs>
  <ScaleCrop>false</ScaleCrop>
  <HeadingPairs>
    <vt:vector size="2" baseType="variant">
      <vt:variant>
        <vt:lpstr>Rubrik</vt:lpstr>
      </vt:variant>
      <vt:variant>
        <vt:i4>1</vt:i4>
      </vt:variant>
    </vt:vector>
  </HeadingPairs>
  <TitlesOfParts>
    <vt:vector size="1" baseType="lpstr">
      <vt:lpstr>Bo242</vt:lpstr>
    </vt:vector>
  </TitlesOfParts>
  <Company>Riksdagen</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Bo242</dc:title>
  <dc:subject>Bo242</dc:subject>
  <dc:creator>Riksdagen</dc:creator>
  <cp:keywords>Riksdagen</cp:keywords>
  <dc:description/>
  <cp:lastModifiedBy>Lars Brink</cp:lastModifiedBy>
  <cp:revision>2</cp:revision>
  <cp:lastPrinted>2005-11-11T06:35:00Z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Allmännyttan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Allmännyttan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Owe Hellberg m.fl. (v)</vt:lpwstr>
  </property>
  <property fmtid="{D5CDD505-2E9C-101B-9397-08002B2CF9AE}" pid="26" name="MotionarLista">
    <vt:lpwstr>Hellberg, Owe (v)\Karlsson, Kjell-Erik (v)\Lundström, Sten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Owe Hellberg (v), Kjell-Erik Karlsson (v), Sten Lundström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Bo242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20052006000000000118000007350075</vt:lpwstr>
  </property>
  <property fmtid="{D5CDD505-2E9C-101B-9397-08002B2CF9AE}" pid="47" name="datum">
    <vt:lpwstr>051002</vt:lpwstr>
  </property>
  <property fmtid="{D5CDD505-2E9C-101B-9397-08002B2CF9AE}" pid="48" name="avsändar-e-post">
    <vt:lpwstr>inger.diaz@riksdagen.se</vt:lpwstr>
  </property>
  <property fmtid="{D5CDD505-2E9C-101B-9397-08002B2CF9AE}" pid="49" name="id">
    <vt:lpwstr>20052006000000000118000007350075</vt:lpwstr>
  </property>
  <property fmtid="{D5CDD505-2E9C-101B-9397-08002B2CF9AE}" pid="50" name="nummer">
    <vt:lpwstr>242</vt:lpwstr>
  </property>
  <property fmtid="{D5CDD505-2E9C-101B-9397-08002B2CF9AE}" pid="51" name="utskottsbeteckning">
    <vt:lpwstr>Bo</vt:lpwstr>
  </property>
</Properties>
</file>