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AAA4393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3F602A">
              <w:rPr>
                <w:b/>
                <w:sz w:val="22"/>
                <w:szCs w:val="22"/>
              </w:rPr>
              <w:t>6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4E78C6B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952299">
              <w:rPr>
                <w:sz w:val="22"/>
                <w:szCs w:val="22"/>
              </w:rPr>
              <w:t>0</w:t>
            </w:r>
            <w:r w:rsidR="00A955FF" w:rsidRPr="00AA46EB">
              <w:rPr>
                <w:sz w:val="22"/>
                <w:szCs w:val="22"/>
              </w:rPr>
              <w:t>-</w:t>
            </w:r>
            <w:r w:rsidR="00A63CDC">
              <w:rPr>
                <w:sz w:val="22"/>
                <w:szCs w:val="22"/>
              </w:rPr>
              <w:t>19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37895B97" w:rsidR="00725D41" w:rsidRPr="00AA46EB" w:rsidRDefault="00A63CDC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11.13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622F65D" w14:textId="77777777" w:rsidR="00A63CDC" w:rsidRDefault="00A63CDC" w:rsidP="00A63C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6520861" w14:textId="77777777" w:rsidR="00A63CDC" w:rsidRPr="0071514D" w:rsidRDefault="00A63CDC" w:rsidP="00A63C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184CBA" w14:textId="705632E6" w:rsidR="00A63CDC" w:rsidRDefault="00A63CDC" w:rsidP="00A63C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3D7C12">
              <w:rPr>
                <w:snapToGrid w:val="0"/>
                <w:sz w:val="22"/>
                <w:szCs w:val="22"/>
              </w:rPr>
              <w:t>4.</w:t>
            </w:r>
          </w:p>
          <w:p w14:paraId="23269BA7" w14:textId="4E1A3A4B" w:rsidR="0058336F" w:rsidRPr="0058336F" w:rsidRDefault="0058336F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674BD65C" w14:textId="1F6E295F" w:rsidR="00BA0AA9" w:rsidRDefault="00AC26D1" w:rsidP="00A63C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</w:t>
            </w:r>
            <w:r w:rsidR="00A63CDC">
              <w:rPr>
                <w:b/>
                <w:snapToGrid w:val="0"/>
                <w:sz w:val="22"/>
                <w:szCs w:val="22"/>
              </w:rPr>
              <w:t>nformation</w:t>
            </w:r>
          </w:p>
          <w:p w14:paraId="2D506D0B" w14:textId="77777777" w:rsidR="00A63CDC" w:rsidRPr="00A63CDC" w:rsidRDefault="00A63CDC" w:rsidP="00A63C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7FEA04" w14:textId="585BDCC8" w:rsidR="00A63CDC" w:rsidRDefault="00A63CDC" w:rsidP="00A63C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3CDC">
              <w:rPr>
                <w:snapToGrid w:val="0"/>
                <w:sz w:val="22"/>
                <w:szCs w:val="22"/>
              </w:rPr>
              <w:t>Utskottet beslutade att inhämta information</w:t>
            </w:r>
            <w:r w:rsidR="00AC26D1">
              <w:rPr>
                <w:snapToGrid w:val="0"/>
                <w:sz w:val="22"/>
                <w:szCs w:val="22"/>
              </w:rPr>
              <w:t xml:space="preserve"> från Kulturdepartementet om förslag till </w:t>
            </w:r>
            <w:r w:rsidRPr="00A63CDC">
              <w:rPr>
                <w:snapToGrid w:val="0"/>
                <w:sz w:val="22"/>
                <w:szCs w:val="22"/>
              </w:rPr>
              <w:t>rådets slutsatser</w:t>
            </w:r>
            <w:r>
              <w:rPr>
                <w:snapToGrid w:val="0"/>
                <w:sz w:val="22"/>
                <w:szCs w:val="22"/>
              </w:rPr>
              <w:t xml:space="preserve"> om tillgänglighet till och konkurrenskraft för europeiskt audiovisuellt innehåll och medieinnehåll.</w:t>
            </w:r>
          </w:p>
          <w:p w14:paraId="1752097F" w14:textId="6BAB08DD" w:rsidR="00A63CDC" w:rsidRPr="00A63CDC" w:rsidRDefault="00A63CDC" w:rsidP="00A63C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6FEDD674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7C1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4735BB62" w14:textId="77777777" w:rsidR="003D7C12" w:rsidRDefault="003D7C12" w:rsidP="003D7C12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Behandling av personuppgifter vid Försvarsmakten och Försvarets radioanstalt</w:t>
            </w:r>
          </w:p>
          <w:p w14:paraId="736270B8" w14:textId="77777777" w:rsidR="003D7C12" w:rsidRDefault="003D7C12" w:rsidP="003D7C1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28B460C" w14:textId="77777777" w:rsidR="003D7C12" w:rsidRDefault="003D7C12" w:rsidP="003D7C12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frågan om yttrande till försvarsutskottet över proposition 2020/21:224 och motioner.</w:t>
            </w:r>
          </w:p>
          <w:p w14:paraId="540AEFEF" w14:textId="77777777" w:rsidR="003D7C12" w:rsidRDefault="003D7C12" w:rsidP="003D7C1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BE197DD" w14:textId="77777777" w:rsidR="0071514D" w:rsidRDefault="003D7C12" w:rsidP="003D7C12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A8CCC91" w14:textId="188BF42C" w:rsidR="00BA0AA9" w:rsidRPr="007F152B" w:rsidRDefault="00BA0AA9" w:rsidP="003D7C12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124922BE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7C1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73380DB2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3D7C12">
              <w:rPr>
                <w:sz w:val="22"/>
                <w:szCs w:val="22"/>
              </w:rPr>
              <w:t>5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2C2C4DA" w:rsidR="00F66346" w:rsidRPr="00B347A3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71514D">
              <w:rPr>
                <w:sz w:val="22"/>
                <w:szCs w:val="22"/>
              </w:rPr>
              <w:t>t 2021-10-28</w:t>
            </w:r>
            <w:r w:rsidRPr="00B347A3">
              <w:rPr>
                <w:sz w:val="22"/>
                <w:szCs w:val="22"/>
              </w:rPr>
              <w:t xml:space="preserve"> </w:t>
            </w:r>
          </w:p>
          <w:p w14:paraId="160DC1EA" w14:textId="52189C38" w:rsidR="00920F2C" w:rsidRPr="00B347A3" w:rsidRDefault="00B347A3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B347A3">
              <w:rPr>
                <w:sz w:val="22"/>
                <w:szCs w:val="22"/>
              </w:rPr>
              <w:t>Hans</w:t>
            </w:r>
            <w:r w:rsidR="00F66346" w:rsidRPr="00B347A3">
              <w:rPr>
                <w:sz w:val="22"/>
                <w:szCs w:val="22"/>
              </w:rPr>
              <w:t xml:space="preserve"> E</w:t>
            </w:r>
            <w:r w:rsidRPr="00B347A3">
              <w:rPr>
                <w:sz w:val="22"/>
                <w:szCs w:val="22"/>
              </w:rPr>
              <w:t>k</w:t>
            </w:r>
            <w:r w:rsidR="00F66346" w:rsidRPr="00B347A3">
              <w:rPr>
                <w:sz w:val="22"/>
                <w:szCs w:val="22"/>
              </w:rPr>
              <w:t>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AB414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C41642">
              <w:rPr>
                <w:sz w:val="20"/>
              </w:rPr>
              <w:t>9</w:t>
            </w:r>
            <w:r w:rsidR="00F00B43">
              <w:rPr>
                <w:sz w:val="20"/>
              </w:rPr>
              <w:t>-</w:t>
            </w:r>
            <w:r w:rsidR="00C41642">
              <w:rPr>
                <w:sz w:val="20"/>
              </w:rPr>
              <w:t>17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CD6761E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800C4A">
              <w:rPr>
                <w:sz w:val="16"/>
                <w:szCs w:val="16"/>
              </w:rPr>
              <w:t>6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5F9803E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0F3032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65DB3F2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F3032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0F3032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73CA883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5D196E13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D3FE890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33A0A97E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F303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0F3032" w:rsidRPr="00BA0AA9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593116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F303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660F72F5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F303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9BA1956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F303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89DB22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A0B8FD0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F303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6826520A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F3032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2126444B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416B1FC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F3032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1707434A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5B6E7FE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F3032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4EEADC6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F3032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389FA952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638D6F1A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3EC210C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4BC92B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15549A6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FF756F9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F303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0F3032" w:rsidRDefault="000F3032" w:rsidP="000F30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0F68A8C5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6ED056FC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0F3032" w:rsidRDefault="000F3032" w:rsidP="000F30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0F3032" w:rsidRDefault="000F3032" w:rsidP="000F30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11DCB0A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49A5FB28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1F032E6E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0F3032" w:rsidRDefault="000F3032" w:rsidP="000F30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5818E5BC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0F3032" w:rsidRDefault="000F3032" w:rsidP="000F30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0F3032" w:rsidRDefault="000F3032" w:rsidP="000F303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1ADF6C74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136F4BD9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E85261D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0F3032" w:rsidRDefault="000F3032" w:rsidP="000F303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469E108B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E324AD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A6E095F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35141C8C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0F3032" w:rsidRDefault="000F3032" w:rsidP="000F303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0F3032" w:rsidRDefault="000F3032" w:rsidP="000F303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6A6A7799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0F3032" w:rsidRDefault="000F3032" w:rsidP="000F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0F3032" w:rsidRDefault="000F3032" w:rsidP="000F303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03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F303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0F3032" w:rsidRDefault="000F3032" w:rsidP="000F30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3032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5C0F"/>
    <w:rsid w:val="003B68E1"/>
    <w:rsid w:val="003B7F4C"/>
    <w:rsid w:val="003D1C45"/>
    <w:rsid w:val="003D7C12"/>
    <w:rsid w:val="003D7E7B"/>
    <w:rsid w:val="003E5814"/>
    <w:rsid w:val="003E7097"/>
    <w:rsid w:val="003F38F6"/>
    <w:rsid w:val="003F602A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B7271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1514D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00C4A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5A10"/>
    <w:rsid w:val="00876357"/>
    <w:rsid w:val="00877E30"/>
    <w:rsid w:val="008D3BE8"/>
    <w:rsid w:val="008F5C48"/>
    <w:rsid w:val="008F5E64"/>
    <w:rsid w:val="00920F2C"/>
    <w:rsid w:val="00925EF5"/>
    <w:rsid w:val="00934651"/>
    <w:rsid w:val="0093713A"/>
    <w:rsid w:val="00951A97"/>
    <w:rsid w:val="00952299"/>
    <w:rsid w:val="009618B2"/>
    <w:rsid w:val="00966DA6"/>
    <w:rsid w:val="00971BA3"/>
    <w:rsid w:val="00977A26"/>
    <w:rsid w:val="00980BA4"/>
    <w:rsid w:val="0098510A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057B"/>
    <w:rsid w:val="00A2412F"/>
    <w:rsid w:val="00A27F07"/>
    <w:rsid w:val="00A318A0"/>
    <w:rsid w:val="00A37376"/>
    <w:rsid w:val="00A630B8"/>
    <w:rsid w:val="00A63CDC"/>
    <w:rsid w:val="00A654DC"/>
    <w:rsid w:val="00A9524D"/>
    <w:rsid w:val="00A955FF"/>
    <w:rsid w:val="00A9592D"/>
    <w:rsid w:val="00AA46EB"/>
    <w:rsid w:val="00AB22B8"/>
    <w:rsid w:val="00AB242E"/>
    <w:rsid w:val="00AB3FB8"/>
    <w:rsid w:val="00AC26D1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47A3"/>
    <w:rsid w:val="00B3586A"/>
    <w:rsid w:val="00B37B46"/>
    <w:rsid w:val="00B430CC"/>
    <w:rsid w:val="00B45F50"/>
    <w:rsid w:val="00B52181"/>
    <w:rsid w:val="00B63581"/>
    <w:rsid w:val="00B7187A"/>
    <w:rsid w:val="00B71B68"/>
    <w:rsid w:val="00B87ECA"/>
    <w:rsid w:val="00B971B7"/>
    <w:rsid w:val="00BA0AA9"/>
    <w:rsid w:val="00BB3810"/>
    <w:rsid w:val="00BC5367"/>
    <w:rsid w:val="00BC7ED8"/>
    <w:rsid w:val="00BD7A57"/>
    <w:rsid w:val="00C04BEE"/>
    <w:rsid w:val="00C10F16"/>
    <w:rsid w:val="00C41642"/>
    <w:rsid w:val="00C5500B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86170"/>
    <w:rsid w:val="00F9138F"/>
    <w:rsid w:val="00F96383"/>
    <w:rsid w:val="00FA6E15"/>
    <w:rsid w:val="00FB0AE9"/>
    <w:rsid w:val="00FB3EE7"/>
    <w:rsid w:val="00FC0D43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</TotalTime>
  <Pages>2</Pages>
  <Words>336</Words>
  <Characters>2417</Characters>
  <Application>Microsoft Office Word</Application>
  <DocSecurity>0</DocSecurity>
  <Lines>52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2021-10-28T06:43:00Z</cp:lastPrinted>
  <dcterms:created xsi:type="dcterms:W3CDTF">2021-11-03T13:16:00Z</dcterms:created>
  <dcterms:modified xsi:type="dcterms:W3CDTF">2021-11-03T13:19:00Z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