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6536B" w:rsidRPr="00733D86" w:rsidTr="00C6536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6536B" w:rsidRPr="00733D86" w:rsidRDefault="00283842" w:rsidP="00C6536B">
            <w:pPr>
              <w:pStyle w:val="RSKRbeteckning"/>
              <w:spacing w:before="240"/>
            </w:pPr>
            <w:r w:rsidRPr="00733D86">
              <w:t>Riksdagsskrivelse</w:t>
            </w:r>
          </w:p>
          <w:p w:rsidR="00C6536B" w:rsidRPr="00733D86" w:rsidRDefault="00283842" w:rsidP="00C6536B">
            <w:pPr>
              <w:pStyle w:val="RSKRbeteckning"/>
            </w:pPr>
            <w:r w:rsidRPr="00733D86">
              <w:t>2011/12</w:t>
            </w:r>
            <w:r w:rsidR="00C6536B" w:rsidRPr="00733D86">
              <w:t>:</w:t>
            </w:r>
            <w:r w:rsidRPr="00733D86">
              <w:t>132</w:t>
            </w:r>
          </w:p>
        </w:tc>
        <w:tc>
          <w:tcPr>
            <w:tcW w:w="1134" w:type="dxa"/>
          </w:tcPr>
          <w:p w:rsidR="00C6536B" w:rsidRPr="00733D86" w:rsidRDefault="00733D86" w:rsidP="00C6536B">
            <w:pPr>
              <w:jc w:val="right"/>
            </w:pPr>
            <w:r w:rsidRPr="00733D8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36B" w:rsidRPr="00733D86" w:rsidTr="00C6536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6536B" w:rsidRPr="00733D86" w:rsidRDefault="00C6536B">
            <w:pPr>
              <w:rPr>
                <w:sz w:val="10"/>
              </w:rPr>
            </w:pPr>
          </w:p>
        </w:tc>
      </w:tr>
    </w:tbl>
    <w:p w:rsidR="00C6536B" w:rsidRPr="00733D86" w:rsidRDefault="00C6536B"/>
    <w:p w:rsidR="00C6536B" w:rsidRPr="00733D86" w:rsidRDefault="00283842" w:rsidP="00C6536B">
      <w:pPr>
        <w:pStyle w:val="Mottagare1"/>
      </w:pPr>
      <w:r w:rsidRPr="00733D86">
        <w:t>Regeringen</w:t>
      </w:r>
    </w:p>
    <w:p w:rsidR="00C6536B" w:rsidRPr="00733D86" w:rsidRDefault="00283842" w:rsidP="00C6536B">
      <w:pPr>
        <w:pStyle w:val="Mottagare2"/>
      </w:pPr>
      <w:r w:rsidRPr="00733D86">
        <w:t>Utbildningsdepartementet</w:t>
      </w:r>
    </w:p>
    <w:p w:rsidR="00C6536B" w:rsidRPr="00733D86" w:rsidRDefault="00C6536B" w:rsidP="00C6536B">
      <w:r w:rsidRPr="00733D86">
        <w:t xml:space="preserve">Med överlämnande av </w:t>
      </w:r>
      <w:r w:rsidR="00283842" w:rsidRPr="00733D86">
        <w:t>kulturutskottet</w:t>
      </w:r>
      <w:r w:rsidRPr="00733D86">
        <w:t xml:space="preserve">s betänkande </w:t>
      </w:r>
      <w:r w:rsidR="00283842" w:rsidRPr="00733D86">
        <w:t>2011/12</w:t>
      </w:r>
      <w:r w:rsidRPr="00733D86">
        <w:t>:</w:t>
      </w:r>
      <w:r w:rsidR="00283842" w:rsidRPr="00733D86">
        <w:t>KrU2</w:t>
      </w:r>
      <w:r w:rsidRPr="00733D86">
        <w:t xml:space="preserve"> </w:t>
      </w:r>
      <w:r w:rsidR="00283842" w:rsidRPr="00733D86">
        <w:t>Folkbildningsfrågor</w:t>
      </w:r>
      <w:r w:rsidRPr="00733D86">
        <w:t xml:space="preserve"> får jag anmäla att riksdagen denna dag bifallit utskottets förslag till riksdagsbeslut.</w:t>
      </w:r>
    </w:p>
    <w:p w:rsidR="00C6536B" w:rsidRPr="00733D86" w:rsidRDefault="00C6536B" w:rsidP="00C6536B">
      <w:pPr>
        <w:pStyle w:val="Stockholm"/>
      </w:pPr>
      <w:r w:rsidRPr="00733D86">
        <w:t xml:space="preserve">Stockholm </w:t>
      </w:r>
      <w:r w:rsidR="00283842" w:rsidRPr="00733D86">
        <w:t>den 1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6536B" w:rsidRPr="00733D86" w:rsidTr="00C6536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6536B" w:rsidRPr="00733D86" w:rsidRDefault="00283842" w:rsidP="00C6536B">
            <w:pPr>
              <w:pStyle w:val="AvsTalman"/>
            </w:pPr>
            <w:r w:rsidRPr="00733D86">
              <w:t>Liselott Hagberg</w:t>
            </w:r>
          </w:p>
        </w:tc>
        <w:tc>
          <w:tcPr>
            <w:tcW w:w="3628" w:type="dxa"/>
          </w:tcPr>
          <w:p w:rsidR="00C6536B" w:rsidRPr="00733D86" w:rsidRDefault="00283842" w:rsidP="00C6536B">
            <w:pPr>
              <w:pStyle w:val="AvsTjnsteman"/>
            </w:pPr>
            <w:r w:rsidRPr="00733D86">
              <w:t>Claes Mårtensson</w:t>
            </w:r>
          </w:p>
        </w:tc>
      </w:tr>
    </w:tbl>
    <w:p w:rsidR="00D85057" w:rsidRPr="00733D86" w:rsidRDefault="00D85057" w:rsidP="00C6536B"/>
    <w:sectPr w:rsidR="00D85057" w:rsidRPr="00733D8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6B"/>
    <w:rsid w:val="0009098F"/>
    <w:rsid w:val="000C2D8D"/>
    <w:rsid w:val="001667BD"/>
    <w:rsid w:val="001C2855"/>
    <w:rsid w:val="00224A43"/>
    <w:rsid w:val="00243D3C"/>
    <w:rsid w:val="00244660"/>
    <w:rsid w:val="0026798D"/>
    <w:rsid w:val="00283842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33D86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547A2"/>
    <w:rsid w:val="00C6536B"/>
    <w:rsid w:val="00C72B82"/>
    <w:rsid w:val="00D451B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FC588-8619-4D97-8DB5-4D6E92CD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83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2012-02-01T15:33:00Z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132</vt:lpwstr>
  </property>
  <property fmtid="{D5CDD505-2E9C-101B-9397-08002B2CF9AE}" pid="6" name="Datum">
    <vt:lpwstr>2012-02-01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Folkbildningsfrågor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 februari 2012</vt:lpwstr>
  </property>
</Properties>
</file>