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01D9" w:rsidRPr="001119D4" w:rsidRDefault="008701D9" w:rsidP="00EC6655">
      <w:pPr>
        <w:pStyle w:val="Hemstlrubrik"/>
      </w:pPr>
      <w:r w:rsidRPr="001119D4">
        <w:t>Förslag till riksdagsbeslut</w:t>
      </w:r>
    </w:p>
    <w:p w:rsidR="008701D9" w:rsidRPr="001119D4" w:rsidRDefault="008701D9" w:rsidP="008B667F">
      <w:pPr>
        <w:pStyle w:val="Hemstlatt"/>
      </w:pPr>
      <w:r w:rsidRPr="001119D4">
        <w:t xml:space="preserve">Riksdagen tillkännager för regeringen som sin mening vad i motionen anförs om att </w:t>
      </w:r>
      <w:r w:rsidR="00CC3B9B" w:rsidRPr="001119D4">
        <w:t xml:space="preserve">krav på alkolås i alla nya bilar bör </w:t>
      </w:r>
      <w:r w:rsidRPr="001119D4">
        <w:t>införa</w:t>
      </w:r>
      <w:r w:rsidR="00CC3B9B" w:rsidRPr="001119D4">
        <w:t>s</w:t>
      </w:r>
      <w:r w:rsidR="00F07459" w:rsidRPr="001119D4">
        <w:t xml:space="preserve"> senast 2010.</w:t>
      </w:r>
    </w:p>
    <w:p w:rsidR="00A544F6" w:rsidRPr="001119D4" w:rsidRDefault="00A544F6" w:rsidP="008B667F">
      <w:pPr>
        <w:pStyle w:val="Hemstlatt"/>
      </w:pPr>
      <w:r w:rsidRPr="001119D4">
        <w:t>Riksdagen tillkännager för regeringen som sin mening vad i motionen anförs om att krav på alkolås snarast ska</w:t>
      </w:r>
      <w:r w:rsidR="00033B2E" w:rsidRPr="001119D4">
        <w:t>ll</w:t>
      </w:r>
      <w:r w:rsidRPr="001119D4">
        <w:t xml:space="preserve"> ställ</w:t>
      </w:r>
      <w:r w:rsidR="00033B2E" w:rsidRPr="001119D4">
        <w:t>a</w:t>
      </w:r>
      <w:r w:rsidRPr="001119D4">
        <w:t>s för alla rattfylleridömda som återfår körkortet</w:t>
      </w:r>
      <w:r w:rsidR="00F07459" w:rsidRPr="001119D4">
        <w:t>.</w:t>
      </w:r>
    </w:p>
    <w:p w:rsidR="00A544F6" w:rsidRPr="001119D4" w:rsidRDefault="00A544F6" w:rsidP="008B667F">
      <w:pPr>
        <w:pStyle w:val="Hemstlatt"/>
      </w:pPr>
      <w:r w:rsidRPr="001119D4">
        <w:t>Riksdagen tillkännager för regeringen som sin mening vad i motionen anförs om att rattfylleridömda ska</w:t>
      </w:r>
      <w:r w:rsidR="00033B2E" w:rsidRPr="001119D4">
        <w:t>ll</w:t>
      </w:r>
      <w:r w:rsidRPr="001119D4">
        <w:t xml:space="preserve"> kunna tvingas att konfrontera trafi</w:t>
      </w:r>
      <w:r w:rsidRPr="001119D4">
        <w:t>k</w:t>
      </w:r>
      <w:r w:rsidRPr="001119D4">
        <w:t>offer enligt VIP-modellen.</w:t>
      </w:r>
      <w:r w:rsidR="00033B2E" w:rsidRPr="001119D4">
        <w:rPr>
          <w:vertAlign w:val="superscript"/>
        </w:rPr>
        <w:t>1</w:t>
      </w:r>
    </w:p>
    <w:p w:rsidR="00A544F6" w:rsidRPr="001119D4" w:rsidRDefault="00A544F6" w:rsidP="008B667F">
      <w:pPr>
        <w:pStyle w:val="Hemstlatt"/>
      </w:pPr>
      <w:r w:rsidRPr="001119D4">
        <w:t>Riksdagen tillkännager för regeringen som sin mening vad i motionen anförs om att alkohol- och drogundervisning ska</w:t>
      </w:r>
      <w:r w:rsidR="00033B2E" w:rsidRPr="001119D4">
        <w:t>ll</w:t>
      </w:r>
      <w:r w:rsidRPr="001119D4">
        <w:t xml:space="preserve"> göras obligatorisk i körkortsutbildningen.</w:t>
      </w:r>
    </w:p>
    <w:p w:rsidR="008701D9" w:rsidRPr="001119D4" w:rsidRDefault="008701D9" w:rsidP="008B667F">
      <w:pPr>
        <w:pStyle w:val="Hemstlatt"/>
      </w:pPr>
      <w:r w:rsidRPr="001119D4">
        <w:t xml:space="preserve">Riksdagen tillkännager för regeringen som sin mening vad i motionen anförs om vikten </w:t>
      </w:r>
      <w:r w:rsidR="00EC6655" w:rsidRPr="001119D4">
        <w:t>från</w:t>
      </w:r>
      <w:r w:rsidRPr="001119D4">
        <w:t xml:space="preserve"> trafiksäkerhetssynpunkt av en utökad planering</w:t>
      </w:r>
      <w:r w:rsidRPr="001119D4">
        <w:t>s</w:t>
      </w:r>
      <w:r w:rsidRPr="001119D4">
        <w:t>ram för investeringar i nationella stamvägar under perioden 2004</w:t>
      </w:r>
      <w:r w:rsidR="00033B2E" w:rsidRPr="001119D4">
        <w:t>–</w:t>
      </w:r>
      <w:r w:rsidRPr="001119D4">
        <w:t>2015.</w:t>
      </w:r>
    </w:p>
    <w:p w:rsidR="00A544F6" w:rsidRPr="001119D4" w:rsidRDefault="00A544F6" w:rsidP="008B667F">
      <w:pPr>
        <w:pStyle w:val="Hemstlatt"/>
      </w:pPr>
      <w:r w:rsidRPr="001119D4">
        <w:t xml:space="preserve">Riksdagen tillkännager för regeringen som sin mening vad i motionen anförs om </w:t>
      </w:r>
      <w:r w:rsidRPr="001119D4">
        <w:rPr>
          <w:snapToGrid w:val="0"/>
        </w:rPr>
        <w:t>en handlingsplan för bättre trafikmiljö för motorcyklister.</w:t>
      </w:r>
    </w:p>
    <w:p w:rsidR="008701D9" w:rsidRPr="001119D4" w:rsidRDefault="008701D9" w:rsidP="008B667F">
      <w:pPr>
        <w:pStyle w:val="Hemstlatt"/>
      </w:pPr>
      <w:r w:rsidRPr="001119D4">
        <w:t>Riksdagen tillkännager för regeringen som sin mening vad i motionen anförs om beredningen av Vägverkets förslag om en ny körkortsutbil</w:t>
      </w:r>
      <w:r w:rsidRPr="001119D4">
        <w:t>d</w:t>
      </w:r>
      <w:r w:rsidRPr="001119D4">
        <w:t>ning.</w:t>
      </w:r>
    </w:p>
    <w:p w:rsidR="00317FE7" w:rsidRPr="001119D4" w:rsidRDefault="00F07459" w:rsidP="008B667F">
      <w:pPr>
        <w:pStyle w:val="Hemstlatt"/>
      </w:pPr>
      <w:r w:rsidRPr="001119D4">
        <w:t xml:space="preserve">Riksdagen tillkännager för regeringen som sin mening vad i motionen anförs om inrättande av ett </w:t>
      </w:r>
      <w:r w:rsidR="00352F79" w:rsidRPr="001119D4">
        <w:t>körkortssystem med prickar.</w:t>
      </w:r>
    </w:p>
    <w:p w:rsidR="00317FE7" w:rsidRPr="001119D4" w:rsidRDefault="00317FE7" w:rsidP="008B667F">
      <w:pPr>
        <w:pStyle w:val="Hemstlatt"/>
      </w:pPr>
      <w:r w:rsidRPr="001119D4">
        <w:t xml:space="preserve">Riksdagen tillkännager för regeringen som sin mening vad i motionen anförs om </w:t>
      </w:r>
      <w:r w:rsidRPr="001119D4">
        <w:rPr>
          <w:snapToGrid w:val="0"/>
        </w:rPr>
        <w:t>att regeringen ska</w:t>
      </w:r>
      <w:r w:rsidR="00033B2E" w:rsidRPr="001119D4">
        <w:rPr>
          <w:snapToGrid w:val="0"/>
        </w:rPr>
        <w:t>ll</w:t>
      </w:r>
      <w:r w:rsidRPr="001119D4">
        <w:rPr>
          <w:snapToGrid w:val="0"/>
        </w:rPr>
        <w:t xml:space="preserve"> verka för att Vägverket genom sina för</w:t>
      </w:r>
      <w:r w:rsidRPr="001119D4">
        <w:rPr>
          <w:snapToGrid w:val="0"/>
        </w:rPr>
        <w:t>e</w:t>
      </w:r>
      <w:r w:rsidRPr="001119D4">
        <w:rPr>
          <w:snapToGrid w:val="0"/>
        </w:rPr>
        <w:t>skrifter åter tillåter övningskörning med motorcykel i grupp.</w:t>
      </w:r>
    </w:p>
    <w:p w:rsidR="006D6993" w:rsidRPr="001119D4" w:rsidRDefault="006D6993" w:rsidP="008B667F">
      <w:pPr>
        <w:pStyle w:val="Hemstlatt"/>
      </w:pPr>
      <w:r w:rsidRPr="001119D4">
        <w:t>Riksdagen tillkännager för regeringen som sin mening vad i motionen anförs om att regeringen inom EU ska</w:t>
      </w:r>
      <w:r w:rsidR="00033B2E" w:rsidRPr="001119D4">
        <w:t>ll</w:t>
      </w:r>
      <w:r w:rsidRPr="001119D4">
        <w:t xml:space="preserve"> verka aktivt för en introduktion av elektroniska körkort.</w:t>
      </w:r>
    </w:p>
    <w:p w:rsidR="002A7E1C" w:rsidRPr="001119D4" w:rsidRDefault="002A7E1C" w:rsidP="008B667F">
      <w:pPr>
        <w:pStyle w:val="Hemstlatt"/>
        <w:rPr>
          <w:snapToGrid w:val="0"/>
        </w:rPr>
      </w:pPr>
      <w:r w:rsidRPr="001119D4">
        <w:t>Riksdagen begär att regeringen lägger fram förslag</w:t>
      </w:r>
      <w:r w:rsidRPr="001119D4">
        <w:rPr>
          <w:snapToGrid w:val="0"/>
        </w:rPr>
        <w:t xml:space="preserve"> </w:t>
      </w:r>
      <w:r w:rsidRPr="001119D4">
        <w:t xml:space="preserve">till lagstiftning </w:t>
      </w:r>
      <w:r w:rsidRPr="001119D4">
        <w:rPr>
          <w:snapToGrid w:val="0"/>
        </w:rPr>
        <w:t xml:space="preserve">som </w:t>
      </w:r>
      <w:r w:rsidRPr="001119D4">
        <w:rPr>
          <w:snapToGrid w:val="0"/>
          <w:color w:val="000000"/>
        </w:rPr>
        <w:t xml:space="preserve">innebär att framförande av </w:t>
      </w:r>
      <w:r w:rsidRPr="001119D4">
        <w:rPr>
          <w:snapToGrid w:val="0"/>
        </w:rPr>
        <w:t>moped</w:t>
      </w:r>
      <w:r w:rsidRPr="001119D4">
        <w:rPr>
          <w:snapToGrid w:val="0"/>
          <w:color w:val="000000"/>
        </w:rPr>
        <w:t xml:space="preserve"> görs tillåtet </w:t>
      </w:r>
      <w:r w:rsidR="00033B2E" w:rsidRPr="001119D4">
        <w:rPr>
          <w:snapToGrid w:val="0"/>
          <w:color w:val="000000"/>
        </w:rPr>
        <w:t>fr.o.m.</w:t>
      </w:r>
      <w:r w:rsidRPr="001119D4">
        <w:rPr>
          <w:snapToGrid w:val="0"/>
          <w:color w:val="000000"/>
        </w:rPr>
        <w:t xml:space="preserve"> det år man fyller 15 år</w:t>
      </w:r>
      <w:r w:rsidRPr="001119D4">
        <w:rPr>
          <w:snapToGrid w:val="0"/>
        </w:rPr>
        <w:t>.</w:t>
      </w:r>
    </w:p>
    <w:p w:rsidR="008B667F" w:rsidRPr="001119D4" w:rsidRDefault="008B667F" w:rsidP="008B667F">
      <w:pPr>
        <w:pStyle w:val="Hemstlatt"/>
        <w:rPr>
          <w:rStyle w:val="upcast-headingnumber"/>
          <w:rFonts w:ascii="Times New Roman" w:hAnsi="Times New Roman"/>
          <w:color w:val="000000"/>
          <w:szCs w:val="24"/>
        </w:rPr>
      </w:pPr>
      <w:r w:rsidRPr="001119D4">
        <w:lastRenderedPageBreak/>
        <w:t>Riksdagen tillkännager för regeringen som sin mening vad i motionen anförs om att r</w:t>
      </w:r>
      <w:r w:rsidRPr="001119D4">
        <w:rPr>
          <w:rStyle w:val="upcast-headingnumber"/>
          <w:rFonts w:ascii="Times New Roman" w:hAnsi="Times New Roman"/>
          <w:color w:val="000000"/>
          <w:szCs w:val="24"/>
        </w:rPr>
        <w:t>egeringen ska</w:t>
      </w:r>
      <w:r w:rsidR="00033B2E" w:rsidRPr="001119D4">
        <w:rPr>
          <w:rStyle w:val="upcast-headingnumber"/>
          <w:rFonts w:ascii="Times New Roman" w:hAnsi="Times New Roman"/>
          <w:color w:val="000000"/>
          <w:szCs w:val="24"/>
        </w:rPr>
        <w:t>ll</w:t>
      </w:r>
      <w:r w:rsidRPr="001119D4">
        <w:rPr>
          <w:rStyle w:val="upcast-headingnumber"/>
          <w:rFonts w:ascii="Times New Roman" w:hAnsi="Times New Roman"/>
          <w:color w:val="000000"/>
          <w:szCs w:val="24"/>
        </w:rPr>
        <w:t xml:space="preserve"> uppmana Vägverket att fullfölja cykelstr</w:t>
      </w:r>
      <w:r w:rsidRPr="001119D4">
        <w:rPr>
          <w:rStyle w:val="upcast-headingnumber"/>
          <w:rFonts w:ascii="Times New Roman" w:hAnsi="Times New Roman"/>
          <w:color w:val="000000"/>
          <w:szCs w:val="24"/>
        </w:rPr>
        <w:t>a</w:t>
      </w:r>
      <w:r w:rsidRPr="001119D4">
        <w:rPr>
          <w:rStyle w:val="upcast-headingnumber"/>
          <w:rFonts w:ascii="Times New Roman" w:hAnsi="Times New Roman"/>
          <w:color w:val="000000"/>
          <w:szCs w:val="24"/>
        </w:rPr>
        <w:t>tegin i full omfattning och enligt planerna.</w:t>
      </w:r>
    </w:p>
    <w:p w:rsidR="008B667F" w:rsidRPr="001119D4" w:rsidRDefault="008B667F" w:rsidP="008B667F">
      <w:pPr>
        <w:pStyle w:val="Hemstlatt"/>
      </w:pPr>
      <w:r w:rsidRPr="001119D4">
        <w:t xml:space="preserve">Riksdagen tillkännager för regeringen som sin mening vad i motionen anförs om att </w:t>
      </w:r>
      <w:r w:rsidRPr="001119D4">
        <w:rPr>
          <w:rStyle w:val="upcast-headingnumber"/>
          <w:rFonts w:ascii="Times New Roman" w:hAnsi="Times New Roman"/>
          <w:color w:val="000000"/>
          <w:szCs w:val="24"/>
        </w:rPr>
        <w:t>trafiklagstiftningen ska</w:t>
      </w:r>
      <w:r w:rsidR="00991730" w:rsidRPr="001119D4">
        <w:rPr>
          <w:rStyle w:val="upcast-headingnumber"/>
          <w:rFonts w:ascii="Times New Roman" w:hAnsi="Times New Roman"/>
          <w:color w:val="000000"/>
          <w:szCs w:val="24"/>
        </w:rPr>
        <w:t>ll</w:t>
      </w:r>
      <w:r w:rsidRPr="001119D4">
        <w:rPr>
          <w:rStyle w:val="upcast-headingnumber"/>
          <w:rFonts w:ascii="Times New Roman" w:hAnsi="Times New Roman"/>
          <w:color w:val="000000"/>
          <w:szCs w:val="24"/>
        </w:rPr>
        <w:t xml:space="preserve"> ses över i syfte att öka cyklisters säkerhet och framkomlighet.</w:t>
      </w:r>
    </w:p>
    <w:p w:rsidR="008701D9" w:rsidRPr="001119D4" w:rsidRDefault="008701D9" w:rsidP="008B667F">
      <w:pPr>
        <w:pStyle w:val="Hemstlatt"/>
      </w:pPr>
      <w:r w:rsidRPr="001119D4">
        <w:t xml:space="preserve">Riksdagen tillkännager för regeringen som sin mening vad i motionen anförs om att bestämmelsen i trafikförordningen att barn skall använda hjälm när de färdas på tvåhjulig cykel bör gälla barn upp </w:t>
      </w:r>
      <w:r w:rsidR="00033B2E" w:rsidRPr="001119D4">
        <w:t>t.o.m.</w:t>
      </w:r>
      <w:r w:rsidRPr="001119D4">
        <w:t xml:space="preserve"> 17 års å</w:t>
      </w:r>
      <w:r w:rsidRPr="001119D4">
        <w:t>l</w:t>
      </w:r>
      <w:r w:rsidRPr="001119D4">
        <w:t>der.</w:t>
      </w:r>
    </w:p>
    <w:p w:rsidR="00C7730B" w:rsidRPr="001119D4" w:rsidRDefault="008701D9" w:rsidP="00C7730B">
      <w:pPr>
        <w:pStyle w:val="Hemstlatt"/>
      </w:pPr>
      <w:r w:rsidRPr="001119D4">
        <w:t xml:space="preserve">Riksdagen tillkännager för regeringen som sin mening vad i motionen anförs om åtgärder för att motverka illegal s.k. </w:t>
      </w:r>
      <w:r w:rsidR="00033B2E" w:rsidRPr="001119D4">
        <w:t>s</w:t>
      </w:r>
      <w:r w:rsidR="00F07459" w:rsidRPr="001119D4">
        <w:t>treetracing</w:t>
      </w:r>
      <w:r w:rsidRPr="001119D4">
        <w:t>.</w:t>
      </w:r>
      <w:bookmarkStart w:id="0" w:name="_Toc528054870"/>
      <w:bookmarkStart w:id="1" w:name="_Toc22651453"/>
      <w:bookmarkStart w:id="2" w:name="_Toc84737420"/>
    </w:p>
    <w:p w:rsidR="00C7730B" w:rsidRPr="001119D4" w:rsidRDefault="00C7730B" w:rsidP="00C7730B">
      <w:pPr>
        <w:pStyle w:val="Hemstlatt"/>
      </w:pPr>
      <w:r w:rsidRPr="001119D4">
        <w:t>Riksdagen tillkännager för regeringen som sin mening vad i motionen anförs om att Vägtrafikinspektion</w:t>
      </w:r>
      <w:r w:rsidR="00033B2E" w:rsidRPr="001119D4">
        <w:t>en</w:t>
      </w:r>
      <w:r w:rsidRPr="001119D4">
        <w:t xml:space="preserve"> ska</w:t>
      </w:r>
      <w:r w:rsidR="00033B2E" w:rsidRPr="001119D4">
        <w:t>ll</w:t>
      </w:r>
      <w:r w:rsidRPr="001119D4">
        <w:t xml:space="preserve"> skiljas från Vägverket.</w:t>
      </w:r>
    </w:p>
    <w:p w:rsidR="00033B2E" w:rsidRPr="001119D4" w:rsidRDefault="00033B2E" w:rsidP="00033B2E"/>
    <w:p w:rsidR="00033B2E" w:rsidRPr="001119D4" w:rsidRDefault="00033B2E" w:rsidP="00033B2E">
      <w:pPr>
        <w:pStyle w:val="Normaltindrag"/>
      </w:pPr>
    </w:p>
    <w:p w:rsidR="00033B2E" w:rsidRPr="001119D4" w:rsidRDefault="00033B2E" w:rsidP="00033B2E">
      <w:pPr>
        <w:pStyle w:val="Normaltindrag"/>
      </w:pPr>
    </w:p>
    <w:p w:rsidR="00802F3E" w:rsidRPr="001119D4" w:rsidRDefault="00802F3E" w:rsidP="00033B2E">
      <w:pPr>
        <w:pStyle w:val="Normaltindrag"/>
      </w:pPr>
    </w:p>
    <w:p w:rsidR="00802F3E" w:rsidRPr="001119D4" w:rsidRDefault="00802F3E" w:rsidP="00033B2E">
      <w:pPr>
        <w:pStyle w:val="Normaltindrag"/>
      </w:pPr>
    </w:p>
    <w:p w:rsidR="00802F3E" w:rsidRPr="001119D4" w:rsidRDefault="00802F3E" w:rsidP="00033B2E">
      <w:pPr>
        <w:pStyle w:val="Normaltindrag"/>
      </w:pPr>
    </w:p>
    <w:p w:rsidR="00802F3E" w:rsidRPr="001119D4" w:rsidRDefault="00802F3E" w:rsidP="00033B2E">
      <w:pPr>
        <w:pStyle w:val="Normaltindrag"/>
      </w:pPr>
    </w:p>
    <w:p w:rsidR="00802F3E" w:rsidRPr="001119D4" w:rsidRDefault="00802F3E" w:rsidP="00033B2E">
      <w:pPr>
        <w:pStyle w:val="Normaltindrag"/>
      </w:pPr>
    </w:p>
    <w:p w:rsidR="00802F3E" w:rsidRPr="001119D4" w:rsidRDefault="00802F3E" w:rsidP="00033B2E">
      <w:pPr>
        <w:pStyle w:val="Normaltindrag"/>
      </w:pPr>
    </w:p>
    <w:p w:rsidR="00802F3E" w:rsidRPr="001119D4" w:rsidRDefault="00802F3E" w:rsidP="00033B2E">
      <w:pPr>
        <w:pStyle w:val="Normaltindrag"/>
      </w:pPr>
    </w:p>
    <w:p w:rsidR="00802F3E" w:rsidRPr="001119D4" w:rsidRDefault="00802F3E" w:rsidP="00033B2E">
      <w:pPr>
        <w:pStyle w:val="Normaltindrag"/>
      </w:pPr>
    </w:p>
    <w:p w:rsidR="00802F3E" w:rsidRPr="001119D4" w:rsidRDefault="00802F3E" w:rsidP="00033B2E">
      <w:pPr>
        <w:pStyle w:val="Normaltindrag"/>
      </w:pPr>
    </w:p>
    <w:p w:rsidR="00802F3E" w:rsidRPr="001119D4" w:rsidRDefault="00802F3E" w:rsidP="00033B2E">
      <w:pPr>
        <w:pStyle w:val="Normaltindrag"/>
      </w:pPr>
    </w:p>
    <w:p w:rsidR="00802F3E" w:rsidRPr="001119D4" w:rsidRDefault="00802F3E" w:rsidP="00033B2E">
      <w:pPr>
        <w:pStyle w:val="Normaltindrag"/>
      </w:pPr>
    </w:p>
    <w:p w:rsidR="00802F3E" w:rsidRPr="001119D4" w:rsidRDefault="00802F3E" w:rsidP="00033B2E">
      <w:pPr>
        <w:pStyle w:val="Normaltindrag"/>
      </w:pPr>
    </w:p>
    <w:p w:rsidR="00802F3E" w:rsidRPr="001119D4" w:rsidRDefault="00802F3E" w:rsidP="00033B2E">
      <w:pPr>
        <w:pStyle w:val="Normaltindrag"/>
      </w:pPr>
    </w:p>
    <w:p w:rsidR="00802F3E" w:rsidRPr="001119D4" w:rsidRDefault="00802F3E" w:rsidP="00033B2E">
      <w:pPr>
        <w:pStyle w:val="Normaltindrag"/>
      </w:pPr>
    </w:p>
    <w:p w:rsidR="00802F3E" w:rsidRPr="001119D4" w:rsidRDefault="00802F3E" w:rsidP="00033B2E">
      <w:pPr>
        <w:pStyle w:val="Normaltindrag"/>
      </w:pPr>
    </w:p>
    <w:p w:rsidR="00802F3E" w:rsidRPr="001119D4" w:rsidRDefault="00802F3E" w:rsidP="00033B2E">
      <w:pPr>
        <w:pStyle w:val="Normaltindrag"/>
      </w:pPr>
    </w:p>
    <w:p w:rsidR="00802F3E" w:rsidRPr="001119D4" w:rsidRDefault="00802F3E" w:rsidP="00033B2E">
      <w:pPr>
        <w:pStyle w:val="Normaltindrag"/>
      </w:pPr>
    </w:p>
    <w:p w:rsidR="00802F3E" w:rsidRPr="001119D4" w:rsidRDefault="00802F3E" w:rsidP="00033B2E">
      <w:pPr>
        <w:pStyle w:val="Normaltindrag"/>
      </w:pPr>
    </w:p>
    <w:p w:rsidR="00802F3E" w:rsidRPr="001119D4" w:rsidRDefault="00802F3E" w:rsidP="00033B2E">
      <w:pPr>
        <w:pStyle w:val="Normaltindrag"/>
      </w:pPr>
    </w:p>
    <w:p w:rsidR="00802F3E" w:rsidRPr="001119D4" w:rsidRDefault="00802F3E" w:rsidP="00033B2E">
      <w:pPr>
        <w:pStyle w:val="Normaltindrag"/>
      </w:pPr>
    </w:p>
    <w:p w:rsidR="00802F3E" w:rsidRPr="001119D4" w:rsidRDefault="00802F3E" w:rsidP="00033B2E">
      <w:pPr>
        <w:pStyle w:val="Normaltindrag"/>
      </w:pPr>
    </w:p>
    <w:p w:rsidR="00802F3E" w:rsidRPr="001119D4" w:rsidRDefault="00802F3E" w:rsidP="00033B2E">
      <w:pPr>
        <w:pStyle w:val="Normaltindrag"/>
      </w:pPr>
    </w:p>
    <w:p w:rsidR="00802F3E" w:rsidRPr="001119D4" w:rsidRDefault="00802F3E" w:rsidP="00033B2E">
      <w:pPr>
        <w:pStyle w:val="Normaltindrag"/>
      </w:pPr>
    </w:p>
    <w:p w:rsidR="00802F3E" w:rsidRPr="001119D4" w:rsidRDefault="00802F3E" w:rsidP="00033B2E">
      <w:pPr>
        <w:pStyle w:val="Normaltindrag"/>
      </w:pPr>
    </w:p>
    <w:p w:rsidR="00802F3E" w:rsidRPr="001119D4" w:rsidRDefault="00802F3E" w:rsidP="00033B2E">
      <w:pPr>
        <w:pStyle w:val="Normaltindrag"/>
      </w:pPr>
    </w:p>
    <w:p w:rsidR="00802F3E" w:rsidRPr="001119D4" w:rsidRDefault="00802F3E" w:rsidP="00033B2E">
      <w:pPr>
        <w:pStyle w:val="Normaltindrag"/>
      </w:pPr>
    </w:p>
    <w:p w:rsidR="00033B2E" w:rsidRPr="001119D4" w:rsidRDefault="00033B2E" w:rsidP="00033B2E">
      <w:r w:rsidRPr="001119D4">
        <w:rPr>
          <w:vertAlign w:val="superscript"/>
        </w:rPr>
        <w:t>1</w:t>
      </w:r>
      <w:r w:rsidRPr="001119D4">
        <w:t xml:space="preserve"> </w:t>
      </w:r>
      <w:r w:rsidRPr="001119D4">
        <w:rPr>
          <w:sz w:val="16"/>
          <w:szCs w:val="16"/>
        </w:rPr>
        <w:t>Yrkande 3 hänvisat till JuU.</w:t>
      </w:r>
    </w:p>
    <w:p w:rsidR="008701D9" w:rsidRPr="001119D4" w:rsidRDefault="008701D9" w:rsidP="00991730">
      <w:pPr>
        <w:pStyle w:val="Rubrik1"/>
        <w:pageBreakBefore/>
        <w:spacing w:before="0"/>
      </w:pPr>
      <w:r w:rsidRPr="001119D4">
        <w:t xml:space="preserve">Återupprätta </w:t>
      </w:r>
      <w:r w:rsidR="00EC6655" w:rsidRPr="001119D4">
        <w:t>n</w:t>
      </w:r>
      <w:r w:rsidRPr="001119D4">
        <w:t>ollvisionen</w:t>
      </w:r>
      <w:bookmarkEnd w:id="0"/>
      <w:bookmarkEnd w:id="1"/>
      <w:bookmarkEnd w:id="2"/>
    </w:p>
    <w:p w:rsidR="008701D9" w:rsidRPr="001119D4" w:rsidRDefault="008701D9" w:rsidP="00802F3E">
      <w:r w:rsidRPr="001119D4">
        <w:t xml:space="preserve">Säkerheten i trafiken har inte förbättrats sedan 1998, då riksdagen antog </w:t>
      </w:r>
      <w:r w:rsidR="00EC6655" w:rsidRPr="001119D4">
        <w:t>n</w:t>
      </w:r>
      <w:r w:rsidRPr="001119D4">
        <w:t>ol</w:t>
      </w:r>
      <w:r w:rsidRPr="001119D4">
        <w:t>l</w:t>
      </w:r>
      <w:r w:rsidRPr="001119D4">
        <w:t>visionen som trafikpolitiskt mål. Antalet döda årligen har minskat något, men antalet svårt skadade har ökat. Nollvisionens delmål om högst 400 döda i trafiken år 2000 och högst 270 döda år 2007 är avlägsna. 2004 omkom 480 människor i trafiken. De åtgärder som den socialdemokratiska regeringen satt in för en förbättrad trafiksäkerhet har varit otillräckliga.</w:t>
      </w:r>
    </w:p>
    <w:p w:rsidR="008701D9" w:rsidRPr="001119D4" w:rsidRDefault="008701D9" w:rsidP="008701D9">
      <w:pPr>
        <w:pStyle w:val="Normaltindrag"/>
      </w:pPr>
      <w:r w:rsidRPr="001119D4">
        <w:t>Regeringen lämnade våren 2004 en trafiksäkerhetsproposition med en mycket begränsad uppsättning åtgärder. Kristdemokraterna har ställt sig ba</w:t>
      </w:r>
      <w:r w:rsidRPr="001119D4">
        <w:t>k</w:t>
      </w:r>
      <w:r w:rsidRPr="001119D4">
        <w:t>om inriktningen, men i det långsiktiga trafiksäkerhetsarbetet krävs såväl ett högre tempo som högre ambitioner, än vad regeringen uppvisar.</w:t>
      </w:r>
    </w:p>
    <w:p w:rsidR="008701D9" w:rsidRPr="001119D4" w:rsidRDefault="008701D9" w:rsidP="008701D9">
      <w:pPr>
        <w:pStyle w:val="Normaltindrag"/>
      </w:pPr>
      <w:r w:rsidRPr="001119D4">
        <w:t>Kristdemokraterna har under många år aktivt drivit frågan om trafikny</w:t>
      </w:r>
      <w:r w:rsidRPr="001119D4">
        <w:t>k</w:t>
      </w:r>
      <w:r w:rsidRPr="001119D4">
        <w:t xml:space="preserve">terhet. </w:t>
      </w:r>
      <w:r w:rsidR="0009202D" w:rsidRPr="001119D4">
        <w:t xml:space="preserve">Redan 1994 lades första riksdagsmotionen om alkolås. </w:t>
      </w:r>
      <w:r w:rsidRPr="001119D4">
        <w:t>På flera punkter har regeringen gått Kristdemokraterna till mötes. I andra frågor fortsätter regeringen att uppvisa saktfärdighet eller rent av principiellt motstånd mot åtgärder som skulle bidra till trafiksäkerhetsarbetet.</w:t>
      </w:r>
    </w:p>
    <w:p w:rsidR="008701D9" w:rsidRPr="001119D4" w:rsidRDefault="00A544F6" w:rsidP="00802F3E">
      <w:pPr>
        <w:pStyle w:val="Normaltindrag"/>
      </w:pPr>
      <w:r w:rsidRPr="001119D4">
        <w:t>Kristdemokraternas</w:t>
      </w:r>
      <w:r w:rsidR="00EC6655" w:rsidRPr="001119D4">
        <w:t xml:space="preserve"> förslag syftar till att</w:t>
      </w:r>
    </w:p>
    <w:p w:rsidR="008701D9" w:rsidRPr="001119D4" w:rsidRDefault="00EC6655" w:rsidP="00802F3E">
      <w:pPr>
        <w:pStyle w:val="PunktlistaBomb"/>
        <w:tabs>
          <w:tab w:val="clear" w:pos="360"/>
        </w:tabs>
        <w:ind w:left="284" w:hanging="284"/>
        <w:rPr>
          <w:snapToGrid w:val="0"/>
        </w:rPr>
      </w:pPr>
      <w:r w:rsidRPr="001119D4">
        <w:t>a</w:t>
      </w:r>
      <w:r w:rsidR="008701D9" w:rsidRPr="001119D4">
        <w:t xml:space="preserve">lkolås blir obligatoriskt i alla </w:t>
      </w:r>
      <w:r w:rsidRPr="001119D4">
        <w:t>nya bilar i Sverige senast 2010,</w:t>
      </w:r>
    </w:p>
    <w:p w:rsidR="008701D9" w:rsidRPr="001119D4" w:rsidRDefault="00EC6655" w:rsidP="00802F3E">
      <w:pPr>
        <w:pStyle w:val="PunktlistaBomb"/>
        <w:tabs>
          <w:tab w:val="clear" w:pos="360"/>
        </w:tabs>
        <w:spacing w:before="0"/>
        <w:ind w:left="284" w:hanging="284"/>
      </w:pPr>
      <w:r w:rsidRPr="001119D4">
        <w:t>k</w:t>
      </w:r>
      <w:r w:rsidR="008701D9" w:rsidRPr="001119D4">
        <w:t>rav på alkolås snarast uppställs för alla rattfyl</w:t>
      </w:r>
      <w:r w:rsidRPr="001119D4">
        <w:t>leridömda som återfår kö</w:t>
      </w:r>
      <w:r w:rsidRPr="001119D4">
        <w:t>r</w:t>
      </w:r>
      <w:r w:rsidRPr="001119D4">
        <w:t>kortet,</w:t>
      </w:r>
    </w:p>
    <w:p w:rsidR="008701D9" w:rsidRPr="001119D4" w:rsidRDefault="00EC6655" w:rsidP="00802F3E">
      <w:pPr>
        <w:pStyle w:val="PunktlistaBomb"/>
        <w:tabs>
          <w:tab w:val="clear" w:pos="360"/>
        </w:tabs>
        <w:spacing w:before="0"/>
        <w:ind w:left="284" w:hanging="284"/>
      </w:pPr>
      <w:r w:rsidRPr="001119D4">
        <w:t>r</w:t>
      </w:r>
      <w:r w:rsidR="008701D9" w:rsidRPr="001119D4">
        <w:t xml:space="preserve">attfylleridömda ska kunna tvingas att konfrontera </w:t>
      </w:r>
      <w:r w:rsidRPr="001119D4">
        <w:t>trafikoffer enligt VIP-modellen,</w:t>
      </w:r>
    </w:p>
    <w:p w:rsidR="006D6993" w:rsidRPr="001119D4" w:rsidRDefault="00EC6655" w:rsidP="00802F3E">
      <w:pPr>
        <w:pStyle w:val="PunktlistaBomb"/>
        <w:tabs>
          <w:tab w:val="clear" w:pos="360"/>
        </w:tabs>
        <w:spacing w:before="0"/>
        <w:ind w:left="284" w:hanging="284"/>
        <w:rPr>
          <w:snapToGrid w:val="0"/>
        </w:rPr>
      </w:pPr>
      <w:r w:rsidRPr="001119D4">
        <w:t>p</w:t>
      </w:r>
      <w:r w:rsidR="006D6993" w:rsidRPr="001119D4">
        <w:t>olisens trafikövervakning förstärks genom inrättande av en ”Highway Patrol”</w:t>
      </w:r>
      <w:r w:rsidRPr="001119D4">
        <w:t>,</w:t>
      </w:r>
    </w:p>
    <w:p w:rsidR="008701D9" w:rsidRPr="001119D4" w:rsidRDefault="00EC6655" w:rsidP="00802F3E">
      <w:pPr>
        <w:pStyle w:val="PunktlistaBomb"/>
        <w:tabs>
          <w:tab w:val="clear" w:pos="360"/>
        </w:tabs>
        <w:spacing w:before="0"/>
        <w:ind w:left="284" w:hanging="284"/>
      </w:pPr>
      <w:r w:rsidRPr="001119D4">
        <w:t>v</w:t>
      </w:r>
      <w:r w:rsidR="008701D9" w:rsidRPr="001119D4">
        <w:t>ägarna görs säkrare genom att planeringsramen för åtgärder i vägnätet under perioden 2004</w:t>
      </w:r>
      <w:r w:rsidRPr="001119D4">
        <w:t>–</w:t>
      </w:r>
      <w:r w:rsidR="008701D9" w:rsidRPr="001119D4">
        <w:t>201</w:t>
      </w:r>
      <w:r w:rsidRPr="001119D4">
        <w:t>5 ökar med 6,2 miljarder kronor,</w:t>
      </w:r>
    </w:p>
    <w:p w:rsidR="006D6993" w:rsidRPr="001119D4" w:rsidRDefault="00EC6655" w:rsidP="00802F3E">
      <w:pPr>
        <w:pStyle w:val="PunktlistaBomb"/>
        <w:tabs>
          <w:tab w:val="clear" w:pos="360"/>
        </w:tabs>
        <w:spacing w:before="0"/>
        <w:ind w:left="284" w:hanging="284"/>
      </w:pPr>
      <w:r w:rsidRPr="001119D4">
        <w:rPr>
          <w:snapToGrid w:val="0"/>
        </w:rPr>
        <w:t>t</w:t>
      </w:r>
      <w:r w:rsidR="006D6993" w:rsidRPr="001119D4">
        <w:rPr>
          <w:snapToGrid w:val="0"/>
        </w:rPr>
        <w:t>rafikmiljön för motorcyklister g</w:t>
      </w:r>
      <w:r w:rsidRPr="001119D4">
        <w:rPr>
          <w:snapToGrid w:val="0"/>
        </w:rPr>
        <w:t>örs säkrare genom handlingsplan,</w:t>
      </w:r>
    </w:p>
    <w:p w:rsidR="008701D9" w:rsidRPr="001119D4" w:rsidRDefault="00EC6655" w:rsidP="00802F3E">
      <w:pPr>
        <w:pStyle w:val="PunktlistaBomb"/>
        <w:tabs>
          <w:tab w:val="clear" w:pos="360"/>
        </w:tabs>
        <w:spacing w:before="0"/>
        <w:ind w:left="284" w:hanging="284"/>
      </w:pPr>
      <w:r w:rsidRPr="001119D4">
        <w:t>k</w:t>
      </w:r>
      <w:r w:rsidR="008701D9" w:rsidRPr="001119D4">
        <w:t>rav på cykelhjälm införs</w:t>
      </w:r>
      <w:r w:rsidRPr="001119D4">
        <w:t xml:space="preserve"> för barn upp till 18 års ålder,</w:t>
      </w:r>
    </w:p>
    <w:p w:rsidR="008701D9" w:rsidRPr="001119D4" w:rsidRDefault="00EC6655" w:rsidP="00802F3E">
      <w:pPr>
        <w:pStyle w:val="PunktlistaBomb"/>
        <w:tabs>
          <w:tab w:val="clear" w:pos="360"/>
        </w:tabs>
        <w:spacing w:before="0"/>
        <w:ind w:left="284" w:hanging="284"/>
      </w:pPr>
      <w:r w:rsidRPr="001119D4">
        <w:t>v</w:t>
      </w:r>
      <w:r w:rsidR="008701D9" w:rsidRPr="001119D4">
        <w:t xml:space="preserve">ägverkets förslag om en ny </w:t>
      </w:r>
      <w:r w:rsidRPr="001119D4">
        <w:t>körkortsutbildning förverkligas,</w:t>
      </w:r>
    </w:p>
    <w:p w:rsidR="006D6993" w:rsidRPr="001119D4" w:rsidRDefault="00EC6655" w:rsidP="00802F3E">
      <w:pPr>
        <w:pStyle w:val="PunktlistaBomb"/>
        <w:tabs>
          <w:tab w:val="clear" w:pos="360"/>
        </w:tabs>
        <w:spacing w:before="0"/>
        <w:ind w:left="284" w:hanging="284"/>
      </w:pPr>
      <w:r w:rsidRPr="001119D4">
        <w:t>e</w:t>
      </w:r>
      <w:r w:rsidR="006D6993" w:rsidRPr="001119D4">
        <w:t>lektroniska kör</w:t>
      </w:r>
      <w:r w:rsidRPr="001119D4">
        <w:t>kort blir standard inom hela EU,</w:t>
      </w:r>
    </w:p>
    <w:p w:rsidR="008701D9" w:rsidRPr="001119D4" w:rsidRDefault="00EC6655" w:rsidP="00802F3E">
      <w:pPr>
        <w:pStyle w:val="PunktlistaBomb"/>
        <w:tabs>
          <w:tab w:val="clear" w:pos="360"/>
        </w:tabs>
        <w:spacing w:before="0"/>
        <w:ind w:left="284" w:hanging="284"/>
      </w:pPr>
      <w:r w:rsidRPr="001119D4">
        <w:t>i</w:t>
      </w:r>
      <w:r w:rsidR="008701D9" w:rsidRPr="001119D4">
        <w:t>nformation om riskerna med alkohol och droger görs obligat</w:t>
      </w:r>
      <w:r w:rsidRPr="001119D4">
        <w:t>orisk inom körkortsutbildningen,</w:t>
      </w:r>
    </w:p>
    <w:p w:rsidR="008701D9" w:rsidRPr="001119D4" w:rsidRDefault="00EC6655" w:rsidP="00802F3E">
      <w:pPr>
        <w:pStyle w:val="PunktlistaBomb"/>
        <w:tabs>
          <w:tab w:val="clear" w:pos="360"/>
        </w:tabs>
        <w:spacing w:before="0"/>
        <w:ind w:left="284" w:hanging="284"/>
      </w:pPr>
      <w:r w:rsidRPr="001119D4">
        <w:t>v</w:t>
      </w:r>
      <w:r w:rsidR="008701D9" w:rsidRPr="001119D4">
        <w:t>ägtrafikinspek</w:t>
      </w:r>
      <w:r w:rsidRPr="001119D4">
        <w:t>tionen skiljs från Vägverket,</w:t>
      </w:r>
    </w:p>
    <w:p w:rsidR="006D6993" w:rsidRPr="001119D4" w:rsidRDefault="00EC6655" w:rsidP="00802F3E">
      <w:pPr>
        <w:pStyle w:val="PunktlistaBomb"/>
        <w:tabs>
          <w:tab w:val="clear" w:pos="360"/>
        </w:tabs>
        <w:spacing w:before="0"/>
        <w:ind w:left="284" w:hanging="284"/>
      </w:pPr>
      <w:r w:rsidRPr="001119D4">
        <w:t>i</w:t>
      </w:r>
      <w:r w:rsidR="006D6993" w:rsidRPr="001119D4">
        <w:t>llegal s.k. streetracing motverkas genom stöd till lagliga alternativ</w:t>
      </w:r>
      <w:r w:rsidRPr="001119D4">
        <w:t>.</w:t>
      </w:r>
    </w:p>
    <w:p w:rsidR="008701D9" w:rsidRPr="001119D4" w:rsidRDefault="008701D9" w:rsidP="00443C42">
      <w:pPr>
        <w:pStyle w:val="Rubrik1"/>
        <w:rPr>
          <w:snapToGrid w:val="0"/>
          <w:color w:val="000000"/>
        </w:rPr>
      </w:pPr>
      <w:r w:rsidRPr="001119D4">
        <w:rPr>
          <w:snapToGrid w:val="0"/>
        </w:rPr>
        <w:t>Rattfylleriet ökar dramatiskt</w:t>
      </w:r>
    </w:p>
    <w:p w:rsidR="008701D9" w:rsidRPr="001119D4" w:rsidRDefault="008701D9" w:rsidP="00802F3E">
      <w:r w:rsidRPr="001119D4">
        <w:t>Vägverkets generaldirektör Ingemar Skogö uttalade sommaren 2004 att ”</w:t>
      </w:r>
      <w:r w:rsidRPr="001119D4">
        <w:rPr>
          <w:i/>
        </w:rPr>
        <w:t>Våra värsta farhågor har besannats när det gäller utvecklingen av alkohol i traf</w:t>
      </w:r>
      <w:r w:rsidRPr="001119D4">
        <w:rPr>
          <w:i/>
        </w:rPr>
        <w:t>i</w:t>
      </w:r>
      <w:r w:rsidRPr="001119D4">
        <w:rPr>
          <w:i/>
        </w:rPr>
        <w:t>ken</w:t>
      </w:r>
      <w:r w:rsidRPr="001119D4">
        <w:t xml:space="preserve">”. Han hänvisade då till </w:t>
      </w:r>
      <w:r w:rsidR="00EC6655" w:rsidRPr="001119D4">
        <w:t xml:space="preserve">statistik </w:t>
      </w:r>
      <w:r w:rsidRPr="001119D4">
        <w:t>som visade att antalet påverkade i död</w:t>
      </w:r>
      <w:r w:rsidRPr="001119D4">
        <w:t>s</w:t>
      </w:r>
      <w:r w:rsidRPr="001119D4">
        <w:t>olyckor med personbil under 2003 hade ökat och att i singelolyckor för den mest utsatta åldersgruppen 15</w:t>
      </w:r>
      <w:r w:rsidR="00EC6655" w:rsidRPr="001119D4">
        <w:t>–</w:t>
      </w:r>
      <w:r w:rsidRPr="001119D4">
        <w:t>24</w:t>
      </w:r>
      <w:r w:rsidR="00EC6655" w:rsidRPr="001119D4">
        <w:t xml:space="preserve"> </w:t>
      </w:r>
      <w:r w:rsidRPr="001119D4">
        <w:t>år var tre av fyra (74 procent) alkoholp</w:t>
      </w:r>
      <w:r w:rsidRPr="001119D4">
        <w:t>å</w:t>
      </w:r>
      <w:r w:rsidRPr="001119D4">
        <w:t>verkade. Det är en dramatisk ökning från år 2002 då motsvarande uppgift var 50 procent. Skogö förklarade också att ”</w:t>
      </w:r>
      <w:r w:rsidRPr="001119D4">
        <w:rPr>
          <w:i/>
        </w:rPr>
        <w:t>När alkoholen ökar i samhället inn</w:t>
      </w:r>
      <w:r w:rsidRPr="001119D4">
        <w:rPr>
          <w:i/>
        </w:rPr>
        <w:t>e</w:t>
      </w:r>
      <w:r w:rsidRPr="001119D4">
        <w:rPr>
          <w:i/>
        </w:rPr>
        <w:t>bär detta att det slår igenom i trafiken. Det är viktigt att samhällets alla akt</w:t>
      </w:r>
      <w:r w:rsidRPr="001119D4">
        <w:rPr>
          <w:i/>
        </w:rPr>
        <w:t>ö</w:t>
      </w:r>
      <w:r w:rsidRPr="001119D4">
        <w:rPr>
          <w:i/>
        </w:rPr>
        <w:t>rer tar sitt ansvar för att förhindra denna utveckling</w:t>
      </w:r>
      <w:r w:rsidRPr="001119D4">
        <w:t>.”</w:t>
      </w:r>
    </w:p>
    <w:p w:rsidR="008701D9" w:rsidRPr="001119D4" w:rsidRDefault="008701D9" w:rsidP="006725C4">
      <w:pPr>
        <w:pStyle w:val="Normaltindrag"/>
        <w:rPr>
          <w:bCs/>
          <w:color w:val="000000"/>
        </w:rPr>
      </w:pPr>
      <w:r w:rsidRPr="001119D4">
        <w:t>Under 2004 har alkoholkonsumtionen ökat ytterligare med de ökade mö</w:t>
      </w:r>
      <w:r w:rsidRPr="001119D4">
        <w:t>j</w:t>
      </w:r>
      <w:r w:rsidRPr="001119D4">
        <w:t>ligheterna att föra in alkohol i Sverige från andra EU-länder. Ingenting tyder därför på att trenden kommer att vända vad gäller alkohol i trafiken, snarare tvärtom. Och det visar sig också att antalet dödsolyckor i trafiken i stort sett är oförändra</w:t>
      </w:r>
      <w:r w:rsidR="00EC6655" w:rsidRPr="001119D4">
        <w:t>t</w:t>
      </w:r>
      <w:r w:rsidRPr="001119D4">
        <w:t xml:space="preserve"> sedan nollvisionen infördes för sju år sedan. En tredjedel av alla dödsolyckor är alkoholrelaterade. Att nollvisionen är avlägsen hänger till stor del samman med den ökade alkoholkonsumtionen. Samtidigt som vissa typer av olyckor byggs bort</w:t>
      </w:r>
      <w:r w:rsidR="00EC6655" w:rsidRPr="001119D4">
        <w:t>,</w:t>
      </w:r>
      <w:r w:rsidRPr="001119D4">
        <w:t xml:space="preserve"> t</w:t>
      </w:r>
      <w:r w:rsidR="00B3791D" w:rsidRPr="001119D4">
        <w:t>.</w:t>
      </w:r>
      <w:r w:rsidRPr="001119D4">
        <w:t>ex</w:t>
      </w:r>
      <w:r w:rsidR="00B3791D" w:rsidRPr="001119D4">
        <w:t>.</w:t>
      </w:r>
      <w:r w:rsidRPr="001119D4">
        <w:t xml:space="preserve"> mötesolyckor, så ökar de alkoholrelaterade olyckorna.</w:t>
      </w:r>
    </w:p>
    <w:p w:rsidR="008701D9" w:rsidRPr="001119D4" w:rsidRDefault="008701D9" w:rsidP="006725C4">
      <w:pPr>
        <w:pStyle w:val="Normaltindrag"/>
        <w:rPr>
          <w:bCs/>
        </w:rPr>
      </w:pPr>
      <w:r w:rsidRPr="001119D4">
        <w:rPr>
          <w:bCs/>
        </w:rPr>
        <w:t>År 2004 avslöjades närmare 22 000 rattfulla fordonsförare i poliskontro</w:t>
      </w:r>
      <w:r w:rsidRPr="001119D4">
        <w:rPr>
          <w:bCs/>
        </w:rPr>
        <w:t>l</w:t>
      </w:r>
      <w:r w:rsidRPr="001119D4">
        <w:rPr>
          <w:bCs/>
        </w:rPr>
        <w:t>ler. Det är en ökning med 5,5 procent jämfört med 2003.</w:t>
      </w:r>
      <w:r w:rsidRPr="001119D4">
        <w:t xml:space="preserve"> Drygt en tredjedel av de påverkade förarna, 6 500, var drogpåverkade. Det är</w:t>
      </w:r>
      <w:r w:rsidRPr="001119D4">
        <w:rPr>
          <w:bCs/>
        </w:rPr>
        <w:t xml:space="preserve"> en 20-procentig ökning av drograttfylleriet sedan 2003 enligt Brottsförebyggande </w:t>
      </w:r>
      <w:r w:rsidR="00EC6655" w:rsidRPr="001119D4">
        <w:rPr>
          <w:bCs/>
        </w:rPr>
        <w:t>r</w:t>
      </w:r>
      <w:r w:rsidRPr="001119D4">
        <w:rPr>
          <w:bCs/>
        </w:rPr>
        <w:t>ådets pr</w:t>
      </w:r>
      <w:r w:rsidRPr="001119D4">
        <w:rPr>
          <w:bCs/>
        </w:rPr>
        <w:t>e</w:t>
      </w:r>
      <w:r w:rsidRPr="001119D4">
        <w:rPr>
          <w:bCs/>
        </w:rPr>
        <w:t>liminära statistik för 2004.</w:t>
      </w:r>
    </w:p>
    <w:p w:rsidR="008701D9" w:rsidRPr="001119D4" w:rsidRDefault="008701D9" w:rsidP="006725C4">
      <w:pPr>
        <w:pStyle w:val="Normaltindrag"/>
        <w:rPr>
          <w:bCs/>
        </w:rPr>
      </w:pPr>
      <w:r w:rsidRPr="001119D4">
        <w:rPr>
          <w:bCs/>
        </w:rPr>
        <w:t>Sedan 1998, då 11 923 rattfylleribrott anmäldes, har allt</w:t>
      </w:r>
      <w:r w:rsidR="00991730" w:rsidRPr="001119D4">
        <w:rPr>
          <w:bCs/>
        </w:rPr>
        <w:t>så antalet anmälda rattfyllerie</w:t>
      </w:r>
      <w:r w:rsidR="00EC6655" w:rsidRPr="001119D4">
        <w:rPr>
          <w:bCs/>
        </w:rPr>
        <w:t>brott</w:t>
      </w:r>
      <w:r w:rsidRPr="001119D4">
        <w:rPr>
          <w:bCs/>
        </w:rPr>
        <w:t xml:space="preserve"> närmast fördubblats.</w:t>
      </w:r>
    </w:p>
    <w:p w:rsidR="008701D9" w:rsidRPr="001119D4" w:rsidRDefault="008701D9" w:rsidP="00991730">
      <w:pPr>
        <w:rPr>
          <w:b/>
        </w:rPr>
      </w:pPr>
      <w:r w:rsidRPr="001119D4">
        <w:rPr>
          <w:b/>
        </w:rPr>
        <w:t>Figur</w:t>
      </w:r>
      <w:r w:rsidR="00721A66" w:rsidRPr="001119D4">
        <w:rPr>
          <w:b/>
        </w:rPr>
        <w:t xml:space="preserve"> </w:t>
      </w:r>
      <w:r w:rsidR="006725C4" w:rsidRPr="001119D4">
        <w:rPr>
          <w:b/>
        </w:rPr>
        <w:t>1</w:t>
      </w:r>
      <w:r w:rsidRPr="001119D4">
        <w:rPr>
          <w:b/>
        </w:rPr>
        <w:t>. Antalet anmälda rattfylleribrott, inkl</w:t>
      </w:r>
      <w:r w:rsidR="00EC6655" w:rsidRPr="001119D4">
        <w:rPr>
          <w:b/>
        </w:rPr>
        <w:t>.</w:t>
      </w:r>
      <w:r w:rsidRPr="001119D4">
        <w:rPr>
          <w:b/>
        </w:rPr>
        <w:t xml:space="preserve"> drograttfylleri,</w:t>
      </w:r>
      <w:r w:rsidR="00721A66" w:rsidRPr="001119D4">
        <w:rPr>
          <w:b/>
        </w:rPr>
        <w:t xml:space="preserve"> </w:t>
      </w:r>
      <w:r w:rsidR="00991730" w:rsidRPr="001119D4">
        <w:rPr>
          <w:b/>
        </w:rPr>
        <w:t>1998–</w:t>
      </w:r>
      <w:r w:rsidRPr="001119D4">
        <w:rPr>
          <w:b/>
        </w:rPr>
        <w:t>2004</w:t>
      </w:r>
    </w:p>
    <w:p w:rsidR="008701D9" w:rsidRPr="001119D4" w:rsidRDefault="001119D4" w:rsidP="00802F3E">
      <w:pPr>
        <w:ind w:left="-95"/>
        <w:rPr>
          <w:rStyle w:val="Stark"/>
          <w:color w:val="000000"/>
          <w:szCs w:val="17"/>
        </w:rPr>
      </w:pPr>
      <w:r w:rsidRPr="001119D4">
        <w:rPr>
          <w:rStyle w:val="Stark"/>
          <w:noProof/>
          <w:color w:val="000000"/>
          <w:szCs w:val="17"/>
        </w:rPr>
        <mc:AlternateContent>
          <mc:Choice Requires="wpc">
            <w:drawing>
              <wp:inline distT="0" distB="0" distL="0" distR="0">
                <wp:extent cx="3914140" cy="2414905"/>
                <wp:effectExtent l="0" t="9525" r="10160" b="4445"/>
                <wp:docPr id="42" name="Arbetsyta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82321661" name="Rectangle 44"/>
                        <wps:cNvSpPr>
                          <a:spLocks noChangeArrowheads="1"/>
                        </wps:cNvSpPr>
                        <wps:spPr bwMode="auto">
                          <a:xfrm>
                            <a:off x="10160" y="5080"/>
                            <a:ext cx="3903980" cy="23704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59897746" name="Rectangle 45"/>
                        <wps:cNvSpPr>
                          <a:spLocks noChangeArrowheads="1"/>
                        </wps:cNvSpPr>
                        <wps:spPr bwMode="auto">
                          <a:xfrm>
                            <a:off x="559435" y="525145"/>
                            <a:ext cx="3152140" cy="1249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2436254" name="Line 46"/>
                        <wps:cNvCnPr>
                          <a:cxnSpLocks noChangeShapeType="1"/>
                        </wps:cNvCnPr>
                        <wps:spPr bwMode="auto">
                          <a:xfrm>
                            <a:off x="559435" y="1768475"/>
                            <a:ext cx="315214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16973827" name="Line 47"/>
                        <wps:cNvCnPr>
                          <a:cxnSpLocks noChangeShapeType="1"/>
                        </wps:cNvCnPr>
                        <wps:spPr bwMode="auto">
                          <a:xfrm>
                            <a:off x="559435" y="1565910"/>
                            <a:ext cx="315214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8175259" name="Line 48"/>
                        <wps:cNvCnPr>
                          <a:cxnSpLocks noChangeShapeType="1"/>
                        </wps:cNvCnPr>
                        <wps:spPr bwMode="auto">
                          <a:xfrm>
                            <a:off x="559435" y="1353820"/>
                            <a:ext cx="315214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6525252" name="Line 49"/>
                        <wps:cNvCnPr>
                          <a:cxnSpLocks noChangeShapeType="1"/>
                        </wps:cNvCnPr>
                        <wps:spPr bwMode="auto">
                          <a:xfrm>
                            <a:off x="559435" y="1151890"/>
                            <a:ext cx="315214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89681561" name="Line 50"/>
                        <wps:cNvCnPr>
                          <a:cxnSpLocks noChangeShapeType="1"/>
                        </wps:cNvCnPr>
                        <wps:spPr bwMode="auto">
                          <a:xfrm>
                            <a:off x="559435" y="939800"/>
                            <a:ext cx="315214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15384834" name="Line 51"/>
                        <wps:cNvCnPr>
                          <a:cxnSpLocks noChangeShapeType="1"/>
                        </wps:cNvCnPr>
                        <wps:spPr bwMode="auto">
                          <a:xfrm>
                            <a:off x="559435" y="737235"/>
                            <a:ext cx="315214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08360346" name="Line 52"/>
                        <wps:cNvCnPr>
                          <a:cxnSpLocks noChangeShapeType="1"/>
                        </wps:cNvCnPr>
                        <wps:spPr bwMode="auto">
                          <a:xfrm>
                            <a:off x="559435" y="525145"/>
                            <a:ext cx="315214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72033160" name="Rectangle 53"/>
                        <wps:cNvSpPr>
                          <a:spLocks noChangeArrowheads="1"/>
                        </wps:cNvSpPr>
                        <wps:spPr bwMode="auto">
                          <a:xfrm>
                            <a:off x="559435" y="525145"/>
                            <a:ext cx="3152140" cy="145542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9122437" name="Line 54"/>
                        <wps:cNvCnPr>
                          <a:cxnSpLocks noChangeShapeType="1"/>
                        </wps:cNvCnPr>
                        <wps:spPr bwMode="auto">
                          <a:xfrm>
                            <a:off x="559435" y="525145"/>
                            <a:ext cx="635" cy="14554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35748296" name="Line 55"/>
                        <wps:cNvCnPr>
                          <a:cxnSpLocks noChangeShapeType="1"/>
                        </wps:cNvCnPr>
                        <wps:spPr bwMode="auto">
                          <a:xfrm>
                            <a:off x="520700" y="1980565"/>
                            <a:ext cx="387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16618951" name="Line 56"/>
                        <wps:cNvCnPr>
                          <a:cxnSpLocks noChangeShapeType="1"/>
                        </wps:cNvCnPr>
                        <wps:spPr bwMode="auto">
                          <a:xfrm>
                            <a:off x="520700" y="1768475"/>
                            <a:ext cx="387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47444769" name="Line 57"/>
                        <wps:cNvCnPr>
                          <a:cxnSpLocks noChangeShapeType="1"/>
                        </wps:cNvCnPr>
                        <wps:spPr bwMode="auto">
                          <a:xfrm>
                            <a:off x="520700" y="1565910"/>
                            <a:ext cx="387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44597288" name="Line 58"/>
                        <wps:cNvCnPr>
                          <a:cxnSpLocks noChangeShapeType="1"/>
                        </wps:cNvCnPr>
                        <wps:spPr bwMode="auto">
                          <a:xfrm>
                            <a:off x="520700" y="1353820"/>
                            <a:ext cx="387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724793" name="Line 59"/>
                        <wps:cNvCnPr>
                          <a:cxnSpLocks noChangeShapeType="1"/>
                        </wps:cNvCnPr>
                        <wps:spPr bwMode="auto">
                          <a:xfrm>
                            <a:off x="520700" y="1151890"/>
                            <a:ext cx="387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57727655" name="Line 60"/>
                        <wps:cNvCnPr>
                          <a:cxnSpLocks noChangeShapeType="1"/>
                        </wps:cNvCnPr>
                        <wps:spPr bwMode="auto">
                          <a:xfrm>
                            <a:off x="520700" y="939800"/>
                            <a:ext cx="387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54048388" name="Line 61"/>
                        <wps:cNvCnPr>
                          <a:cxnSpLocks noChangeShapeType="1"/>
                        </wps:cNvCnPr>
                        <wps:spPr bwMode="auto">
                          <a:xfrm>
                            <a:off x="520700" y="737235"/>
                            <a:ext cx="387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75854501" name="Line 62"/>
                        <wps:cNvCnPr>
                          <a:cxnSpLocks noChangeShapeType="1"/>
                        </wps:cNvCnPr>
                        <wps:spPr bwMode="auto">
                          <a:xfrm>
                            <a:off x="520700" y="525145"/>
                            <a:ext cx="387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64395439" name="Line 63"/>
                        <wps:cNvCnPr>
                          <a:cxnSpLocks noChangeShapeType="1"/>
                        </wps:cNvCnPr>
                        <wps:spPr bwMode="auto">
                          <a:xfrm>
                            <a:off x="559435" y="1980565"/>
                            <a:ext cx="315214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02770850" name="Line 64"/>
                        <wps:cNvCnPr>
                          <a:cxnSpLocks noChangeShapeType="1"/>
                        </wps:cNvCnPr>
                        <wps:spPr bwMode="auto">
                          <a:xfrm flipV="1">
                            <a:off x="559435" y="1980565"/>
                            <a:ext cx="635" cy="387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34995903" name="Line 65"/>
                        <wps:cNvCnPr>
                          <a:cxnSpLocks noChangeShapeType="1"/>
                        </wps:cNvCnPr>
                        <wps:spPr bwMode="auto">
                          <a:xfrm flipV="1">
                            <a:off x="1012825" y="1980565"/>
                            <a:ext cx="635" cy="387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3680909" name="Line 66"/>
                        <wps:cNvCnPr>
                          <a:cxnSpLocks noChangeShapeType="1"/>
                        </wps:cNvCnPr>
                        <wps:spPr bwMode="auto">
                          <a:xfrm flipV="1">
                            <a:off x="1456055" y="1980565"/>
                            <a:ext cx="635" cy="387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18137605" name="Line 67"/>
                        <wps:cNvCnPr>
                          <a:cxnSpLocks noChangeShapeType="1"/>
                        </wps:cNvCnPr>
                        <wps:spPr bwMode="auto">
                          <a:xfrm flipV="1">
                            <a:off x="1908810" y="1980565"/>
                            <a:ext cx="635" cy="387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46517116" name="Line 68"/>
                        <wps:cNvCnPr>
                          <a:cxnSpLocks noChangeShapeType="1"/>
                        </wps:cNvCnPr>
                        <wps:spPr bwMode="auto">
                          <a:xfrm flipV="1">
                            <a:off x="2362200" y="1980565"/>
                            <a:ext cx="635" cy="387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9237313" name="Line 69"/>
                        <wps:cNvCnPr>
                          <a:cxnSpLocks noChangeShapeType="1"/>
                        </wps:cNvCnPr>
                        <wps:spPr bwMode="auto">
                          <a:xfrm flipV="1">
                            <a:off x="2814955" y="1980565"/>
                            <a:ext cx="635" cy="387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49781828" name="Line 70"/>
                        <wps:cNvCnPr>
                          <a:cxnSpLocks noChangeShapeType="1"/>
                        </wps:cNvCnPr>
                        <wps:spPr bwMode="auto">
                          <a:xfrm flipV="1">
                            <a:off x="3258820" y="1980565"/>
                            <a:ext cx="635" cy="387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51182996" name="Line 71"/>
                        <wps:cNvCnPr>
                          <a:cxnSpLocks noChangeShapeType="1"/>
                        </wps:cNvCnPr>
                        <wps:spPr bwMode="auto">
                          <a:xfrm flipV="1">
                            <a:off x="3711575" y="1980565"/>
                            <a:ext cx="635" cy="387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2827635" name="Freeform 72"/>
                        <wps:cNvSpPr>
                          <a:spLocks/>
                        </wps:cNvSpPr>
                        <wps:spPr bwMode="auto">
                          <a:xfrm>
                            <a:off x="781050" y="718185"/>
                            <a:ext cx="2708910" cy="1059815"/>
                          </a:xfrm>
                          <a:custGeom>
                            <a:avLst/>
                            <a:gdLst>
                              <a:gd name="T0" fmla="*/ 0 w 281"/>
                              <a:gd name="T1" fmla="*/ 110 h 110"/>
                              <a:gd name="T2" fmla="*/ 47 w 281"/>
                              <a:gd name="T3" fmla="*/ 88 h 110"/>
                              <a:gd name="T4" fmla="*/ 94 w 281"/>
                              <a:gd name="T5" fmla="*/ 51 h 110"/>
                              <a:gd name="T6" fmla="*/ 141 w 281"/>
                              <a:gd name="T7" fmla="*/ 44 h 110"/>
                              <a:gd name="T8" fmla="*/ 187 w 281"/>
                              <a:gd name="T9" fmla="*/ 28 h 110"/>
                              <a:gd name="T10" fmla="*/ 234 w 281"/>
                              <a:gd name="T11" fmla="*/ 14 h 110"/>
                              <a:gd name="T12" fmla="*/ 281 w 281"/>
                              <a:gd name="T13" fmla="*/ 0 h 110"/>
                            </a:gdLst>
                            <a:ahLst/>
                            <a:cxnLst>
                              <a:cxn ang="0">
                                <a:pos x="T0" y="T1"/>
                              </a:cxn>
                              <a:cxn ang="0">
                                <a:pos x="T2" y="T3"/>
                              </a:cxn>
                              <a:cxn ang="0">
                                <a:pos x="T4" y="T5"/>
                              </a:cxn>
                              <a:cxn ang="0">
                                <a:pos x="T6" y="T7"/>
                              </a:cxn>
                              <a:cxn ang="0">
                                <a:pos x="T8" y="T9"/>
                              </a:cxn>
                              <a:cxn ang="0">
                                <a:pos x="T10" y="T11"/>
                              </a:cxn>
                              <a:cxn ang="0">
                                <a:pos x="T12" y="T13"/>
                              </a:cxn>
                            </a:cxnLst>
                            <a:rect l="0" t="0" r="r" b="b"/>
                            <a:pathLst>
                              <a:path w="281" h="110">
                                <a:moveTo>
                                  <a:pt x="0" y="110"/>
                                </a:moveTo>
                                <a:lnTo>
                                  <a:pt x="47" y="88"/>
                                </a:lnTo>
                                <a:lnTo>
                                  <a:pt x="94" y="51"/>
                                </a:lnTo>
                                <a:lnTo>
                                  <a:pt x="141" y="44"/>
                                </a:lnTo>
                                <a:lnTo>
                                  <a:pt x="187" y="28"/>
                                </a:lnTo>
                                <a:lnTo>
                                  <a:pt x="234" y="14"/>
                                </a:lnTo>
                                <a:lnTo>
                                  <a:pt x="281" y="0"/>
                                </a:lnTo>
                              </a:path>
                            </a:pathLst>
                          </a:custGeom>
                          <a:noFill/>
                          <a:ln w="19050">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5718712" name="Rectangle 73"/>
                        <wps:cNvSpPr>
                          <a:spLocks noChangeArrowheads="1"/>
                        </wps:cNvSpPr>
                        <wps:spPr bwMode="auto">
                          <a:xfrm>
                            <a:off x="164465" y="197485"/>
                            <a:ext cx="551815" cy="400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26A" w:rsidRPr="001119D4" w:rsidRDefault="008F426A" w:rsidP="008701D9">
                              <w:pPr>
                                <w:rPr>
                                  <w:sz w:val="22"/>
                                  <w:szCs w:val="22"/>
                                </w:rPr>
                              </w:pPr>
                              <w:r w:rsidRPr="001119D4">
                                <w:rPr>
                                  <w:rFonts w:ascii="Arial" w:hAnsi="Arial" w:cs="Arial"/>
                                  <w:color w:val="000000"/>
                                  <w:sz w:val="22"/>
                                  <w:szCs w:val="22"/>
                                </w:rPr>
                                <w:t>A</w:t>
                              </w:r>
                              <w:r w:rsidRPr="001119D4">
                                <w:rPr>
                                  <w:rFonts w:ascii="Arial" w:hAnsi="Arial" w:cs="Arial"/>
                                  <w:color w:val="000000"/>
                                  <w:sz w:val="22"/>
                                  <w:szCs w:val="22"/>
                                </w:rPr>
                                <w:t>n</w:t>
                              </w:r>
                              <w:r w:rsidRPr="001119D4">
                                <w:rPr>
                                  <w:rFonts w:ascii="Arial" w:hAnsi="Arial" w:cs="Arial"/>
                                  <w:color w:val="000000"/>
                                  <w:sz w:val="22"/>
                                  <w:szCs w:val="22"/>
                                </w:rPr>
                                <w:t>mälda</w:t>
                              </w:r>
                            </w:p>
                          </w:txbxContent>
                        </wps:txbx>
                        <wps:bodyPr rot="0" vert="horz" wrap="none" lIns="0" tIns="0" rIns="0" bIns="0" anchor="t" anchorCtr="0" upright="1">
                          <a:spAutoFit/>
                        </wps:bodyPr>
                      </wps:wsp>
                      <wps:wsp>
                        <wps:cNvPr id="1862375141" name="Rectangle 74"/>
                        <wps:cNvSpPr>
                          <a:spLocks noChangeArrowheads="1"/>
                        </wps:cNvSpPr>
                        <wps:spPr bwMode="auto">
                          <a:xfrm>
                            <a:off x="125730" y="1903730"/>
                            <a:ext cx="388620" cy="400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26A" w:rsidRPr="001119D4" w:rsidRDefault="008F426A" w:rsidP="008701D9">
                              <w:pPr>
                                <w:rPr>
                                  <w:sz w:val="22"/>
                                  <w:szCs w:val="22"/>
                                </w:rPr>
                              </w:pPr>
                              <w:r w:rsidRPr="001119D4">
                                <w:rPr>
                                  <w:rFonts w:ascii="Arial" w:hAnsi="Arial" w:cs="Arial"/>
                                  <w:color w:val="000000"/>
                                  <w:sz w:val="22"/>
                                  <w:szCs w:val="22"/>
                                </w:rPr>
                                <w:t>10000</w:t>
                              </w:r>
                            </w:p>
                          </w:txbxContent>
                        </wps:txbx>
                        <wps:bodyPr rot="0" vert="horz" wrap="none" lIns="0" tIns="0" rIns="0" bIns="0" anchor="t" anchorCtr="0" upright="1">
                          <a:spAutoFit/>
                        </wps:bodyPr>
                      </wps:wsp>
                      <wps:wsp>
                        <wps:cNvPr id="2072376694" name="Rectangle 75"/>
                        <wps:cNvSpPr>
                          <a:spLocks noChangeArrowheads="1"/>
                        </wps:cNvSpPr>
                        <wps:spPr bwMode="auto">
                          <a:xfrm>
                            <a:off x="125730" y="1691640"/>
                            <a:ext cx="388620" cy="400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26A" w:rsidRPr="001119D4" w:rsidRDefault="008F426A" w:rsidP="008701D9">
                              <w:pPr>
                                <w:rPr>
                                  <w:sz w:val="22"/>
                                  <w:szCs w:val="22"/>
                                </w:rPr>
                              </w:pPr>
                              <w:r w:rsidRPr="001119D4">
                                <w:rPr>
                                  <w:rFonts w:ascii="Arial" w:hAnsi="Arial" w:cs="Arial"/>
                                  <w:color w:val="000000"/>
                                  <w:sz w:val="22"/>
                                  <w:szCs w:val="22"/>
                                </w:rPr>
                                <w:t>12000</w:t>
                              </w:r>
                            </w:p>
                          </w:txbxContent>
                        </wps:txbx>
                        <wps:bodyPr rot="0" vert="horz" wrap="none" lIns="0" tIns="0" rIns="0" bIns="0" anchor="t" anchorCtr="0" upright="1">
                          <a:spAutoFit/>
                        </wps:bodyPr>
                      </wps:wsp>
                      <wps:wsp>
                        <wps:cNvPr id="1529923676" name="Rectangle 76"/>
                        <wps:cNvSpPr>
                          <a:spLocks noChangeArrowheads="1"/>
                        </wps:cNvSpPr>
                        <wps:spPr bwMode="auto">
                          <a:xfrm>
                            <a:off x="125730" y="1489075"/>
                            <a:ext cx="388620" cy="400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26A" w:rsidRPr="001119D4" w:rsidRDefault="008F426A" w:rsidP="008701D9">
                              <w:pPr>
                                <w:rPr>
                                  <w:sz w:val="22"/>
                                  <w:szCs w:val="22"/>
                                </w:rPr>
                              </w:pPr>
                              <w:r w:rsidRPr="001119D4">
                                <w:rPr>
                                  <w:rFonts w:ascii="Arial" w:hAnsi="Arial" w:cs="Arial"/>
                                  <w:color w:val="000000"/>
                                  <w:sz w:val="22"/>
                                  <w:szCs w:val="22"/>
                                </w:rPr>
                                <w:t>14000</w:t>
                              </w:r>
                            </w:p>
                          </w:txbxContent>
                        </wps:txbx>
                        <wps:bodyPr rot="0" vert="horz" wrap="none" lIns="0" tIns="0" rIns="0" bIns="0" anchor="t" anchorCtr="0" upright="1">
                          <a:spAutoFit/>
                        </wps:bodyPr>
                      </wps:wsp>
                      <wps:wsp>
                        <wps:cNvPr id="1560380399" name="Rectangle 77"/>
                        <wps:cNvSpPr>
                          <a:spLocks noChangeArrowheads="1"/>
                        </wps:cNvSpPr>
                        <wps:spPr bwMode="auto">
                          <a:xfrm>
                            <a:off x="125730" y="1276985"/>
                            <a:ext cx="388620" cy="400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26A" w:rsidRPr="001119D4" w:rsidRDefault="008F426A" w:rsidP="008701D9">
                              <w:pPr>
                                <w:rPr>
                                  <w:sz w:val="22"/>
                                  <w:szCs w:val="22"/>
                                </w:rPr>
                              </w:pPr>
                              <w:r w:rsidRPr="001119D4">
                                <w:rPr>
                                  <w:rFonts w:ascii="Arial" w:hAnsi="Arial" w:cs="Arial"/>
                                  <w:color w:val="000000"/>
                                  <w:sz w:val="22"/>
                                  <w:szCs w:val="22"/>
                                </w:rPr>
                                <w:t>16000</w:t>
                              </w:r>
                            </w:p>
                          </w:txbxContent>
                        </wps:txbx>
                        <wps:bodyPr rot="0" vert="horz" wrap="none" lIns="0" tIns="0" rIns="0" bIns="0" anchor="t" anchorCtr="0" upright="1">
                          <a:spAutoFit/>
                        </wps:bodyPr>
                      </wps:wsp>
                      <wps:wsp>
                        <wps:cNvPr id="1815635903" name="Rectangle 78"/>
                        <wps:cNvSpPr>
                          <a:spLocks noChangeArrowheads="1"/>
                        </wps:cNvSpPr>
                        <wps:spPr bwMode="auto">
                          <a:xfrm>
                            <a:off x="125730" y="1074420"/>
                            <a:ext cx="388620" cy="400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26A" w:rsidRPr="001119D4" w:rsidRDefault="008F426A" w:rsidP="008701D9">
                              <w:pPr>
                                <w:rPr>
                                  <w:sz w:val="22"/>
                                  <w:szCs w:val="22"/>
                                </w:rPr>
                              </w:pPr>
                              <w:r w:rsidRPr="001119D4">
                                <w:rPr>
                                  <w:rFonts w:ascii="Arial" w:hAnsi="Arial" w:cs="Arial"/>
                                  <w:color w:val="000000"/>
                                  <w:sz w:val="22"/>
                                  <w:szCs w:val="22"/>
                                </w:rPr>
                                <w:t>18000</w:t>
                              </w:r>
                            </w:p>
                          </w:txbxContent>
                        </wps:txbx>
                        <wps:bodyPr rot="0" vert="horz" wrap="none" lIns="0" tIns="0" rIns="0" bIns="0" anchor="t" anchorCtr="0" upright="1">
                          <a:spAutoFit/>
                        </wps:bodyPr>
                      </wps:wsp>
                      <wps:wsp>
                        <wps:cNvPr id="1833672881" name="Rectangle 79"/>
                        <wps:cNvSpPr>
                          <a:spLocks noChangeArrowheads="1"/>
                        </wps:cNvSpPr>
                        <wps:spPr bwMode="auto">
                          <a:xfrm>
                            <a:off x="125730" y="862965"/>
                            <a:ext cx="388620" cy="400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26A" w:rsidRPr="001119D4" w:rsidRDefault="008F426A" w:rsidP="008701D9">
                              <w:pPr>
                                <w:rPr>
                                  <w:sz w:val="22"/>
                                  <w:szCs w:val="22"/>
                                </w:rPr>
                              </w:pPr>
                              <w:r w:rsidRPr="001119D4">
                                <w:rPr>
                                  <w:rFonts w:ascii="Arial" w:hAnsi="Arial" w:cs="Arial"/>
                                  <w:color w:val="000000"/>
                                  <w:sz w:val="22"/>
                                  <w:szCs w:val="22"/>
                                </w:rPr>
                                <w:t>20000</w:t>
                              </w:r>
                            </w:p>
                          </w:txbxContent>
                        </wps:txbx>
                        <wps:bodyPr rot="0" vert="horz" wrap="none" lIns="0" tIns="0" rIns="0" bIns="0" anchor="t" anchorCtr="0" upright="1">
                          <a:spAutoFit/>
                        </wps:bodyPr>
                      </wps:wsp>
                      <wps:wsp>
                        <wps:cNvPr id="1423838215" name="Rectangle 80"/>
                        <wps:cNvSpPr>
                          <a:spLocks noChangeArrowheads="1"/>
                        </wps:cNvSpPr>
                        <wps:spPr bwMode="auto">
                          <a:xfrm>
                            <a:off x="125730" y="660400"/>
                            <a:ext cx="388620" cy="400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26A" w:rsidRPr="001119D4" w:rsidRDefault="008F426A" w:rsidP="008701D9">
                              <w:pPr>
                                <w:rPr>
                                  <w:sz w:val="22"/>
                                  <w:szCs w:val="22"/>
                                </w:rPr>
                              </w:pPr>
                              <w:r w:rsidRPr="001119D4">
                                <w:rPr>
                                  <w:rFonts w:ascii="Arial" w:hAnsi="Arial" w:cs="Arial"/>
                                  <w:color w:val="000000"/>
                                  <w:sz w:val="22"/>
                                  <w:szCs w:val="22"/>
                                </w:rPr>
                                <w:t>22000</w:t>
                              </w:r>
                            </w:p>
                          </w:txbxContent>
                        </wps:txbx>
                        <wps:bodyPr rot="0" vert="horz" wrap="none" lIns="0" tIns="0" rIns="0" bIns="0" anchor="t" anchorCtr="0" upright="1">
                          <a:spAutoFit/>
                        </wps:bodyPr>
                      </wps:wsp>
                      <wps:wsp>
                        <wps:cNvPr id="1344351775" name="Rectangle 81"/>
                        <wps:cNvSpPr>
                          <a:spLocks noChangeArrowheads="1"/>
                        </wps:cNvSpPr>
                        <wps:spPr bwMode="auto">
                          <a:xfrm>
                            <a:off x="125730" y="448310"/>
                            <a:ext cx="388620" cy="400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26A" w:rsidRPr="001119D4" w:rsidRDefault="008F426A" w:rsidP="008701D9">
                              <w:pPr>
                                <w:rPr>
                                  <w:sz w:val="22"/>
                                  <w:szCs w:val="22"/>
                                </w:rPr>
                              </w:pPr>
                              <w:r w:rsidRPr="001119D4">
                                <w:rPr>
                                  <w:rFonts w:ascii="Arial" w:hAnsi="Arial" w:cs="Arial"/>
                                  <w:color w:val="000000"/>
                                  <w:sz w:val="22"/>
                                  <w:szCs w:val="22"/>
                                </w:rPr>
                                <w:t>24000</w:t>
                              </w:r>
                            </w:p>
                          </w:txbxContent>
                        </wps:txbx>
                        <wps:bodyPr rot="0" vert="horz" wrap="none" lIns="0" tIns="0" rIns="0" bIns="0" anchor="t" anchorCtr="0" upright="1">
                          <a:spAutoFit/>
                        </wps:bodyPr>
                      </wps:wsp>
                      <wps:wsp>
                        <wps:cNvPr id="701647346" name="Rectangle 82"/>
                        <wps:cNvSpPr>
                          <a:spLocks noChangeArrowheads="1"/>
                        </wps:cNvSpPr>
                        <wps:spPr bwMode="auto">
                          <a:xfrm>
                            <a:off x="647700" y="2014220"/>
                            <a:ext cx="311150" cy="400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26A" w:rsidRPr="001119D4" w:rsidRDefault="008F426A" w:rsidP="008701D9">
                              <w:pPr>
                                <w:rPr>
                                  <w:sz w:val="22"/>
                                  <w:szCs w:val="22"/>
                                </w:rPr>
                              </w:pPr>
                              <w:r w:rsidRPr="001119D4">
                                <w:rPr>
                                  <w:rFonts w:ascii="Arial" w:hAnsi="Arial" w:cs="Arial"/>
                                  <w:color w:val="000000"/>
                                  <w:sz w:val="22"/>
                                  <w:szCs w:val="22"/>
                                </w:rPr>
                                <w:t>1998</w:t>
                              </w:r>
                            </w:p>
                          </w:txbxContent>
                        </wps:txbx>
                        <wps:bodyPr rot="0" vert="horz" wrap="none" lIns="0" tIns="0" rIns="0" bIns="0" anchor="t" anchorCtr="0" upright="1">
                          <a:spAutoFit/>
                        </wps:bodyPr>
                      </wps:wsp>
                      <wps:wsp>
                        <wps:cNvPr id="1575412289" name="Rectangle 83"/>
                        <wps:cNvSpPr>
                          <a:spLocks noChangeArrowheads="1"/>
                        </wps:cNvSpPr>
                        <wps:spPr bwMode="auto">
                          <a:xfrm>
                            <a:off x="1104900" y="2014220"/>
                            <a:ext cx="311150" cy="400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26A" w:rsidRPr="001119D4" w:rsidRDefault="008F426A" w:rsidP="008701D9">
                              <w:pPr>
                                <w:rPr>
                                  <w:sz w:val="22"/>
                                  <w:szCs w:val="22"/>
                                </w:rPr>
                              </w:pPr>
                              <w:r w:rsidRPr="001119D4">
                                <w:rPr>
                                  <w:rFonts w:ascii="Arial" w:hAnsi="Arial" w:cs="Arial"/>
                                  <w:color w:val="000000"/>
                                  <w:sz w:val="22"/>
                                  <w:szCs w:val="22"/>
                                </w:rPr>
                                <w:t>1999</w:t>
                              </w:r>
                            </w:p>
                          </w:txbxContent>
                        </wps:txbx>
                        <wps:bodyPr rot="0" vert="horz" wrap="none" lIns="0" tIns="0" rIns="0" bIns="0" anchor="t" anchorCtr="0" upright="1">
                          <a:spAutoFit/>
                        </wps:bodyPr>
                      </wps:wsp>
                      <wps:wsp>
                        <wps:cNvPr id="967544636" name="Rectangle 84"/>
                        <wps:cNvSpPr>
                          <a:spLocks noChangeArrowheads="1"/>
                        </wps:cNvSpPr>
                        <wps:spPr bwMode="auto">
                          <a:xfrm>
                            <a:off x="1562100" y="2014220"/>
                            <a:ext cx="311150" cy="400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26A" w:rsidRPr="001119D4" w:rsidRDefault="008F426A" w:rsidP="008701D9">
                              <w:pPr>
                                <w:rPr>
                                  <w:sz w:val="22"/>
                                  <w:szCs w:val="22"/>
                                </w:rPr>
                              </w:pPr>
                              <w:r w:rsidRPr="001119D4">
                                <w:rPr>
                                  <w:rFonts w:ascii="Arial" w:hAnsi="Arial" w:cs="Arial"/>
                                  <w:color w:val="000000"/>
                                  <w:sz w:val="22"/>
                                  <w:szCs w:val="22"/>
                                </w:rPr>
                                <w:t>2000</w:t>
                              </w:r>
                            </w:p>
                          </w:txbxContent>
                        </wps:txbx>
                        <wps:bodyPr rot="0" vert="horz" wrap="none" lIns="0" tIns="0" rIns="0" bIns="0" anchor="t" anchorCtr="0" upright="1">
                          <a:spAutoFit/>
                        </wps:bodyPr>
                      </wps:wsp>
                      <wps:wsp>
                        <wps:cNvPr id="285677367" name="Rectangle 85"/>
                        <wps:cNvSpPr>
                          <a:spLocks noChangeArrowheads="1"/>
                        </wps:cNvSpPr>
                        <wps:spPr bwMode="auto">
                          <a:xfrm>
                            <a:off x="2019300" y="2014220"/>
                            <a:ext cx="311150" cy="400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26A" w:rsidRPr="001119D4" w:rsidRDefault="008F426A" w:rsidP="008701D9">
                              <w:pPr>
                                <w:rPr>
                                  <w:sz w:val="22"/>
                                  <w:szCs w:val="22"/>
                                </w:rPr>
                              </w:pPr>
                              <w:r w:rsidRPr="001119D4">
                                <w:rPr>
                                  <w:rFonts w:ascii="Arial" w:hAnsi="Arial" w:cs="Arial"/>
                                  <w:color w:val="000000"/>
                                  <w:sz w:val="22"/>
                                  <w:szCs w:val="22"/>
                                </w:rPr>
                                <w:t>2001</w:t>
                              </w:r>
                            </w:p>
                          </w:txbxContent>
                        </wps:txbx>
                        <wps:bodyPr rot="0" vert="horz" wrap="none" lIns="0" tIns="0" rIns="0" bIns="0" anchor="t" anchorCtr="0" upright="1">
                          <a:spAutoFit/>
                        </wps:bodyPr>
                      </wps:wsp>
                      <wps:wsp>
                        <wps:cNvPr id="1905676454" name="Rectangle 86"/>
                        <wps:cNvSpPr>
                          <a:spLocks noChangeArrowheads="1"/>
                        </wps:cNvSpPr>
                        <wps:spPr bwMode="auto">
                          <a:xfrm>
                            <a:off x="2476500" y="2014220"/>
                            <a:ext cx="311150" cy="400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26A" w:rsidRPr="001119D4" w:rsidRDefault="008F426A" w:rsidP="008701D9">
                              <w:pPr>
                                <w:rPr>
                                  <w:sz w:val="22"/>
                                  <w:szCs w:val="22"/>
                                </w:rPr>
                              </w:pPr>
                              <w:r w:rsidRPr="001119D4">
                                <w:rPr>
                                  <w:rFonts w:ascii="Arial" w:hAnsi="Arial" w:cs="Arial"/>
                                  <w:color w:val="000000"/>
                                  <w:sz w:val="22"/>
                                  <w:szCs w:val="22"/>
                                </w:rPr>
                                <w:t>2002</w:t>
                              </w:r>
                            </w:p>
                          </w:txbxContent>
                        </wps:txbx>
                        <wps:bodyPr rot="0" vert="horz" wrap="none" lIns="0" tIns="0" rIns="0" bIns="0" anchor="t" anchorCtr="0" upright="1">
                          <a:spAutoFit/>
                        </wps:bodyPr>
                      </wps:wsp>
                      <wps:wsp>
                        <wps:cNvPr id="924168068" name="Rectangle 87"/>
                        <wps:cNvSpPr>
                          <a:spLocks noChangeArrowheads="1"/>
                        </wps:cNvSpPr>
                        <wps:spPr bwMode="auto">
                          <a:xfrm>
                            <a:off x="2933700" y="2014220"/>
                            <a:ext cx="311150" cy="400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26A" w:rsidRPr="001119D4" w:rsidRDefault="008F426A" w:rsidP="008701D9">
                              <w:pPr>
                                <w:rPr>
                                  <w:sz w:val="22"/>
                                  <w:szCs w:val="22"/>
                                </w:rPr>
                              </w:pPr>
                              <w:r w:rsidRPr="001119D4">
                                <w:rPr>
                                  <w:rFonts w:ascii="Arial" w:hAnsi="Arial" w:cs="Arial"/>
                                  <w:color w:val="000000"/>
                                  <w:sz w:val="22"/>
                                  <w:szCs w:val="22"/>
                                </w:rPr>
                                <w:t>2003</w:t>
                              </w:r>
                            </w:p>
                          </w:txbxContent>
                        </wps:txbx>
                        <wps:bodyPr rot="0" vert="horz" wrap="none" lIns="0" tIns="0" rIns="0" bIns="0" anchor="t" anchorCtr="0" upright="1">
                          <a:spAutoFit/>
                        </wps:bodyPr>
                      </wps:wsp>
                      <wps:wsp>
                        <wps:cNvPr id="555562014" name="Rectangle 88"/>
                        <wps:cNvSpPr>
                          <a:spLocks noChangeArrowheads="1"/>
                        </wps:cNvSpPr>
                        <wps:spPr bwMode="auto">
                          <a:xfrm>
                            <a:off x="3390900" y="2014220"/>
                            <a:ext cx="311150" cy="400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26A" w:rsidRPr="001119D4" w:rsidRDefault="008F426A" w:rsidP="008701D9">
                              <w:pPr>
                                <w:rPr>
                                  <w:sz w:val="22"/>
                                  <w:szCs w:val="22"/>
                                </w:rPr>
                              </w:pPr>
                              <w:r w:rsidRPr="001119D4">
                                <w:rPr>
                                  <w:rFonts w:ascii="Arial" w:hAnsi="Arial" w:cs="Arial"/>
                                  <w:color w:val="000000"/>
                                  <w:sz w:val="22"/>
                                  <w:szCs w:val="22"/>
                                </w:rPr>
                                <w:t>2004</w:t>
                              </w:r>
                            </w:p>
                          </w:txbxContent>
                        </wps:txbx>
                        <wps:bodyPr rot="0" vert="horz" wrap="none" lIns="0" tIns="0" rIns="0" bIns="0" anchor="t" anchorCtr="0" upright="1">
                          <a:spAutoFit/>
                        </wps:bodyPr>
                      </wps:wsp>
                      <wps:wsp>
                        <wps:cNvPr id="1138318477" name="Rectangle 89"/>
                        <wps:cNvSpPr>
                          <a:spLocks noChangeArrowheads="1"/>
                        </wps:cNvSpPr>
                        <wps:spPr bwMode="auto">
                          <a:xfrm>
                            <a:off x="5080" y="0"/>
                            <a:ext cx="3903980" cy="23704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Arbetsyta 2" o:spid="_x0000_s1026" editas="canvas" style="width:308.2pt;height:190.15pt;mso-position-horizontal-relative:char;mso-position-vertical-relative:line" coordsize="39141,24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9141;height:24149;visibility:visible;mso-wrap-style:square">
                  <v:fill o:detectmouseclick="t"/>
                  <v:path o:connecttype="none"/>
                </v:shape>
                <v:rect id="Rectangle 44" o:spid="_x0000_s1028" style="position:absolute;left:101;top:50;width:39040;height:23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"/>
                <v:rect id="Rectangle 45" o:spid="_x0000_s1029" style="position:absolute;left:5594;top:5251;width:31521;height:12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" stroked="f"/>
                <v:line id="Line 46" o:spid="_x0000_s1030" style="position:absolute;visibility:visible;mso-wrap-style:square" from="5594,17684" to="37115,17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" strokeweight="0"/>
                <v:line id="Line 47" o:spid="_x0000_s1031" style="position:absolute;visibility:visible;mso-wrap-style:square" from="5594,15659" to="37115,15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" strokeweight="0"/>
                <v:line id="Line 48" o:spid="_x0000_s1032" style="position:absolute;visibility:visible;mso-wrap-style:square" from="5594,13538" to="37115,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" strokeweight="0"/>
                <v:line id="Line 49" o:spid="_x0000_s1033" style="position:absolute;visibility:visible;mso-wrap-style:square" from="5594,11518" to="37115,11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" strokeweight="0"/>
                <v:line id="Line 50" o:spid="_x0000_s1034" style="position:absolute;visibility:visible;mso-wrap-style:square" from="5594,9398" to="37115,9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" strokeweight="0"/>
                <v:line id="Line 51" o:spid="_x0000_s1035" style="position:absolute;visibility:visible;mso-wrap-style:square" from="5594,7372" to="37115,7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" strokeweight="0"/>
                <v:line id="Line 52" o:spid="_x0000_s1036" style="position:absolute;visibility:visible;mso-wrap-style:square" from="5594,5251" to="37115,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" strokeweight="0"/>
                <v:rect id="Rectangle 53" o:spid="_x0000_s1037" style="position:absolute;left:5594;top:5251;width:31521;height:14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" filled="f" strokecolor="gray"/>
                <v:line id="Line 54" o:spid="_x0000_s1038" style="position:absolute;visibility:visible;mso-wrap-style:square" from="5594,5251" to="5600,19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" strokeweight="0"/>
                <v:line id="Line 55" o:spid="_x0000_s1039" style="position:absolute;visibility:visible;mso-wrap-style:square" from="5207,19805" to="5594,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" strokeweight="0"/>
                <v:line id="Line 56" o:spid="_x0000_s1040" style="position:absolute;visibility:visible;mso-wrap-style:square" from="5207,17684" to="5594,17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" strokeweight="0"/>
                <v:line id="Line 57" o:spid="_x0000_s1041" style="position:absolute;visibility:visible;mso-wrap-style:square" from="5207,15659" to="5594,15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" strokeweight="0"/>
                <v:line id="Line 58" o:spid="_x0000_s1042" style="position:absolute;visibility:visible;mso-wrap-style:square" from="5207,13538" to="5594,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" strokeweight="0"/>
                <v:line id="Line 59" o:spid="_x0000_s1043" style="position:absolute;visibility:visible;mso-wrap-style:square" from="5207,11518" to="5594,11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" strokeweight="0"/>
                <v:line id="Line 60" o:spid="_x0000_s1044" style="position:absolute;visibility:visible;mso-wrap-style:square" from="5207,9398" to="5594,9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" strokeweight="0"/>
                <v:line id="Line 61" o:spid="_x0000_s1045" style="position:absolute;visibility:visible;mso-wrap-style:square" from="5207,7372" to="5594,7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" strokeweight="0"/>
                <v:line id="Line 62" o:spid="_x0000_s1046" style="position:absolute;visibility:visible;mso-wrap-style:square" from="5207,5251" to="5594,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" strokeweight="0"/>
                <v:line id="Line 63" o:spid="_x0000_s1047" style="position:absolute;visibility:visible;mso-wrap-style:square" from="5594,19805" to="37115,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" strokeweight="0"/>
                <v:line id="Line 64" o:spid="_x0000_s1048" style="position:absolute;flip:y;visibility:visible;mso-wrap-style:square" from="5594,19805" to="5600,20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" strokeweight="0"/>
                <v:line id="Line 65" o:spid="_x0000_s1049" style="position:absolute;flip:y;visibility:visible;mso-wrap-style:square" from="10128,19805" to="10134,20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" strokeweight="0"/>
                <v:line id="Line 66" o:spid="_x0000_s1050" style="position:absolute;flip:y;visibility:visible;mso-wrap-style:square" from="14560,19805" to="14566,20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" strokeweight="0"/>
                <v:line id="Line 67" o:spid="_x0000_s1051" style="position:absolute;flip:y;visibility:visible;mso-wrap-style:square" from="19088,19805" to="19094,20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" strokeweight="0"/>
                <v:line id="Line 68" o:spid="_x0000_s1052" style="position:absolute;flip:y;visibility:visible;mso-wrap-style:square" from="23622,19805" to="23628,20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" strokeweight="0"/>
                <v:line id="Line 69" o:spid="_x0000_s1053" style="position:absolute;flip:y;visibility:visible;mso-wrap-style:square" from="28149,19805" to="28155,20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" strokeweight="0"/>
                <v:line id="Line 70" o:spid="_x0000_s1054" style="position:absolute;flip:y;visibility:visible;mso-wrap-style:square" from="32588,19805" to="32594,20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" strokeweight="0"/>
                <v:line id="Line 71" o:spid="_x0000_s1055" style="position:absolute;flip:y;visibility:visible;mso-wrap-style:square" from="37115,19805" to="37122,20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" strokeweight="0"/>
                <v:shape id="Freeform 72" o:spid="_x0000_s1056" style="position:absolute;left:7810;top:7181;width:27089;height:10599;visibility:visible;mso-wrap-style:square;v-text-anchor:top" coordsize="28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" path="m,110l47,88,94,51r47,-7l187,28,234,14,281,e" filled="f" strokecolor="navy" strokeweight="1.5pt">
                  <v:path arrowok="t" o:connecttype="custom" o:connectlocs="0,1059815;453092,847852;906183,491369;1359275,423926;1802727,269771;2255818,134886;2708910,0" o:connectangles="0,0,0,0,0,0,0"/>
                </v:shape>
                <v:rect id="Rectangle 73" o:spid="_x0000_s1057" style="position:absolute;left:1644;top:1974;width:5518;height:40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" filled="f" stroked="f">
                  <v:textbox style="mso-fit-shape-to-text:t" inset="0,0,0,0">
                    <w:txbxContent>
                      <w:p w:rsidR="008F426A" w:rsidRPr="001119D4" w:rsidRDefault="008F426A" w:rsidP="008701D9">
                        <w:pPr>
                          <w:rPr>
                            <w:sz w:val="22"/>
                            <w:szCs w:val="22"/>
                          </w:rPr>
                        </w:pPr>
                        <w:r w:rsidRPr="001119D4">
                          <w:rPr>
                            <w:rFonts w:ascii="Arial" w:hAnsi="Arial" w:cs="Arial"/>
                            <w:color w:val="000000"/>
                            <w:sz w:val="22"/>
                            <w:szCs w:val="22"/>
                          </w:rPr>
                          <w:t>A</w:t>
                        </w:r>
                        <w:r w:rsidRPr="001119D4">
                          <w:rPr>
                            <w:rFonts w:ascii="Arial" w:hAnsi="Arial" w:cs="Arial"/>
                            <w:color w:val="000000"/>
                            <w:sz w:val="22"/>
                            <w:szCs w:val="22"/>
                          </w:rPr>
                          <w:t>n</w:t>
                        </w:r>
                        <w:r w:rsidRPr="001119D4">
                          <w:rPr>
                            <w:rFonts w:ascii="Arial" w:hAnsi="Arial" w:cs="Arial"/>
                            <w:color w:val="000000"/>
                            <w:sz w:val="22"/>
                            <w:szCs w:val="22"/>
                          </w:rPr>
                          <w:t>mälda</w:t>
                        </w:r>
                      </w:p>
                    </w:txbxContent>
                  </v:textbox>
                </v:rect>
                <v:rect id="Rectangle 74" o:spid="_x0000_s1058" style="position:absolute;left:1257;top:19037;width:3886;height:40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" filled="f" stroked="f">
                  <v:textbox style="mso-fit-shape-to-text:t" inset="0,0,0,0">
                    <w:txbxContent>
                      <w:p w:rsidR="008F426A" w:rsidRPr="001119D4" w:rsidRDefault="008F426A" w:rsidP="008701D9">
                        <w:pPr>
                          <w:rPr>
                            <w:sz w:val="22"/>
                            <w:szCs w:val="22"/>
                          </w:rPr>
                        </w:pPr>
                        <w:r w:rsidRPr="001119D4">
                          <w:rPr>
                            <w:rFonts w:ascii="Arial" w:hAnsi="Arial" w:cs="Arial"/>
                            <w:color w:val="000000"/>
                            <w:sz w:val="22"/>
                            <w:szCs w:val="22"/>
                          </w:rPr>
                          <w:t>10000</w:t>
                        </w:r>
                      </w:p>
                    </w:txbxContent>
                  </v:textbox>
                </v:rect>
                <v:rect id="Rectangle 75" o:spid="_x0000_s1059" style="position:absolute;left:1257;top:16916;width:3886;height:40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" filled="f" stroked="f">
                  <v:textbox style="mso-fit-shape-to-text:t" inset="0,0,0,0">
                    <w:txbxContent>
                      <w:p w:rsidR="008F426A" w:rsidRPr="001119D4" w:rsidRDefault="008F426A" w:rsidP="008701D9">
                        <w:pPr>
                          <w:rPr>
                            <w:sz w:val="22"/>
                            <w:szCs w:val="22"/>
                          </w:rPr>
                        </w:pPr>
                        <w:r w:rsidRPr="001119D4">
                          <w:rPr>
                            <w:rFonts w:ascii="Arial" w:hAnsi="Arial" w:cs="Arial"/>
                            <w:color w:val="000000"/>
                            <w:sz w:val="22"/>
                            <w:szCs w:val="22"/>
                          </w:rPr>
                          <w:t>12000</w:t>
                        </w:r>
                      </w:p>
                    </w:txbxContent>
                  </v:textbox>
                </v:rect>
                <v:rect id="Rectangle 76" o:spid="_x0000_s1060" style="position:absolute;left:1257;top:14890;width:3886;height:40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" filled="f" stroked="f">
                  <v:textbox style="mso-fit-shape-to-text:t" inset="0,0,0,0">
                    <w:txbxContent>
                      <w:p w:rsidR="008F426A" w:rsidRPr="001119D4" w:rsidRDefault="008F426A" w:rsidP="008701D9">
                        <w:pPr>
                          <w:rPr>
                            <w:sz w:val="22"/>
                            <w:szCs w:val="22"/>
                          </w:rPr>
                        </w:pPr>
                        <w:r w:rsidRPr="001119D4">
                          <w:rPr>
                            <w:rFonts w:ascii="Arial" w:hAnsi="Arial" w:cs="Arial"/>
                            <w:color w:val="000000"/>
                            <w:sz w:val="22"/>
                            <w:szCs w:val="22"/>
                          </w:rPr>
                          <w:t>14000</w:t>
                        </w:r>
                      </w:p>
                    </w:txbxContent>
                  </v:textbox>
                </v:rect>
                <v:rect id="Rectangle 77" o:spid="_x0000_s1061" style="position:absolute;left:1257;top:12769;width:3886;height:40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" filled="f" stroked="f">
                  <v:textbox style="mso-fit-shape-to-text:t" inset="0,0,0,0">
                    <w:txbxContent>
                      <w:p w:rsidR="008F426A" w:rsidRPr="001119D4" w:rsidRDefault="008F426A" w:rsidP="008701D9">
                        <w:pPr>
                          <w:rPr>
                            <w:sz w:val="22"/>
                            <w:szCs w:val="22"/>
                          </w:rPr>
                        </w:pPr>
                        <w:r w:rsidRPr="001119D4">
                          <w:rPr>
                            <w:rFonts w:ascii="Arial" w:hAnsi="Arial" w:cs="Arial"/>
                            <w:color w:val="000000"/>
                            <w:sz w:val="22"/>
                            <w:szCs w:val="22"/>
                          </w:rPr>
                          <w:t>16000</w:t>
                        </w:r>
                      </w:p>
                    </w:txbxContent>
                  </v:textbox>
                </v:rect>
                <v:rect id="Rectangle 78" o:spid="_x0000_s1062" style="position:absolute;left:1257;top:10744;width:3886;height:40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" filled="f" stroked="f">
                  <v:textbox style="mso-fit-shape-to-text:t" inset="0,0,0,0">
                    <w:txbxContent>
                      <w:p w:rsidR="008F426A" w:rsidRPr="001119D4" w:rsidRDefault="008F426A" w:rsidP="008701D9">
                        <w:pPr>
                          <w:rPr>
                            <w:sz w:val="22"/>
                            <w:szCs w:val="22"/>
                          </w:rPr>
                        </w:pPr>
                        <w:r w:rsidRPr="001119D4">
                          <w:rPr>
                            <w:rFonts w:ascii="Arial" w:hAnsi="Arial" w:cs="Arial"/>
                            <w:color w:val="000000"/>
                            <w:sz w:val="22"/>
                            <w:szCs w:val="22"/>
                          </w:rPr>
                          <w:t>18000</w:t>
                        </w:r>
                      </w:p>
                    </w:txbxContent>
                  </v:textbox>
                </v:rect>
                <v:rect id="Rectangle 79" o:spid="_x0000_s1063" style="position:absolute;left:1257;top:8629;width:3886;height:40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" filled="f" stroked="f">
                  <v:textbox style="mso-fit-shape-to-text:t" inset="0,0,0,0">
                    <w:txbxContent>
                      <w:p w:rsidR="008F426A" w:rsidRPr="001119D4" w:rsidRDefault="008F426A" w:rsidP="008701D9">
                        <w:pPr>
                          <w:rPr>
                            <w:sz w:val="22"/>
                            <w:szCs w:val="22"/>
                          </w:rPr>
                        </w:pPr>
                        <w:r w:rsidRPr="001119D4">
                          <w:rPr>
                            <w:rFonts w:ascii="Arial" w:hAnsi="Arial" w:cs="Arial"/>
                            <w:color w:val="000000"/>
                            <w:sz w:val="22"/>
                            <w:szCs w:val="22"/>
                          </w:rPr>
                          <w:t>20000</w:t>
                        </w:r>
                      </w:p>
                    </w:txbxContent>
                  </v:textbox>
                </v:rect>
                <v:rect id="Rectangle 80" o:spid="_x0000_s1064" style="position:absolute;left:1257;top:6604;width:3886;height:40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" filled="f" stroked="f">
                  <v:textbox style="mso-fit-shape-to-text:t" inset="0,0,0,0">
                    <w:txbxContent>
                      <w:p w:rsidR="008F426A" w:rsidRPr="001119D4" w:rsidRDefault="008F426A" w:rsidP="008701D9">
                        <w:pPr>
                          <w:rPr>
                            <w:sz w:val="22"/>
                            <w:szCs w:val="22"/>
                          </w:rPr>
                        </w:pPr>
                        <w:r w:rsidRPr="001119D4">
                          <w:rPr>
                            <w:rFonts w:ascii="Arial" w:hAnsi="Arial" w:cs="Arial"/>
                            <w:color w:val="000000"/>
                            <w:sz w:val="22"/>
                            <w:szCs w:val="22"/>
                          </w:rPr>
                          <w:t>22000</w:t>
                        </w:r>
                      </w:p>
                    </w:txbxContent>
                  </v:textbox>
                </v:rect>
                <v:rect id="Rectangle 81" o:spid="_x0000_s1065" style="position:absolute;left:1257;top:4483;width:3886;height:40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" filled="f" stroked="f">
                  <v:textbox style="mso-fit-shape-to-text:t" inset="0,0,0,0">
                    <w:txbxContent>
                      <w:p w:rsidR="008F426A" w:rsidRPr="001119D4" w:rsidRDefault="008F426A" w:rsidP="008701D9">
                        <w:pPr>
                          <w:rPr>
                            <w:sz w:val="22"/>
                            <w:szCs w:val="22"/>
                          </w:rPr>
                        </w:pPr>
                        <w:r w:rsidRPr="001119D4">
                          <w:rPr>
                            <w:rFonts w:ascii="Arial" w:hAnsi="Arial" w:cs="Arial"/>
                            <w:color w:val="000000"/>
                            <w:sz w:val="22"/>
                            <w:szCs w:val="22"/>
                          </w:rPr>
                          <w:t>24000</w:t>
                        </w:r>
                      </w:p>
                    </w:txbxContent>
                  </v:textbox>
                </v:rect>
                <v:rect id="Rectangle 82" o:spid="_x0000_s1066" style="position:absolute;left:6477;top:20142;width:3111;height:40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" filled="f" stroked="f">
                  <v:textbox style="mso-fit-shape-to-text:t" inset="0,0,0,0">
                    <w:txbxContent>
                      <w:p w:rsidR="008F426A" w:rsidRPr="001119D4" w:rsidRDefault="008F426A" w:rsidP="008701D9">
                        <w:pPr>
                          <w:rPr>
                            <w:sz w:val="22"/>
                            <w:szCs w:val="22"/>
                          </w:rPr>
                        </w:pPr>
                        <w:r w:rsidRPr="001119D4">
                          <w:rPr>
                            <w:rFonts w:ascii="Arial" w:hAnsi="Arial" w:cs="Arial"/>
                            <w:color w:val="000000"/>
                            <w:sz w:val="22"/>
                            <w:szCs w:val="22"/>
                          </w:rPr>
                          <w:t>1998</w:t>
                        </w:r>
                      </w:p>
                    </w:txbxContent>
                  </v:textbox>
                </v:rect>
                <v:rect id="Rectangle 83" o:spid="_x0000_s1067" style="position:absolute;left:11049;top:20142;width:3111;height:40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" filled="f" stroked="f">
                  <v:textbox style="mso-fit-shape-to-text:t" inset="0,0,0,0">
                    <w:txbxContent>
                      <w:p w:rsidR="008F426A" w:rsidRPr="001119D4" w:rsidRDefault="008F426A" w:rsidP="008701D9">
                        <w:pPr>
                          <w:rPr>
                            <w:sz w:val="22"/>
                            <w:szCs w:val="22"/>
                          </w:rPr>
                        </w:pPr>
                        <w:r w:rsidRPr="001119D4">
                          <w:rPr>
                            <w:rFonts w:ascii="Arial" w:hAnsi="Arial" w:cs="Arial"/>
                            <w:color w:val="000000"/>
                            <w:sz w:val="22"/>
                            <w:szCs w:val="22"/>
                          </w:rPr>
                          <w:t>1999</w:t>
                        </w:r>
                      </w:p>
                    </w:txbxContent>
                  </v:textbox>
                </v:rect>
                <v:rect id="Rectangle 84" o:spid="_x0000_s1068" style="position:absolute;left:15621;top:20142;width:3111;height:40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" filled="f" stroked="f">
                  <v:textbox style="mso-fit-shape-to-text:t" inset="0,0,0,0">
                    <w:txbxContent>
                      <w:p w:rsidR="008F426A" w:rsidRPr="001119D4" w:rsidRDefault="008F426A" w:rsidP="008701D9">
                        <w:pPr>
                          <w:rPr>
                            <w:sz w:val="22"/>
                            <w:szCs w:val="22"/>
                          </w:rPr>
                        </w:pPr>
                        <w:r w:rsidRPr="001119D4">
                          <w:rPr>
                            <w:rFonts w:ascii="Arial" w:hAnsi="Arial" w:cs="Arial"/>
                            <w:color w:val="000000"/>
                            <w:sz w:val="22"/>
                            <w:szCs w:val="22"/>
                          </w:rPr>
                          <w:t>2000</w:t>
                        </w:r>
                      </w:p>
                    </w:txbxContent>
                  </v:textbox>
                </v:rect>
                <v:rect id="Rectangle 85" o:spid="_x0000_s1069" style="position:absolute;left:20193;top:20142;width:3111;height:40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" filled="f" stroked="f">
                  <v:textbox style="mso-fit-shape-to-text:t" inset="0,0,0,0">
                    <w:txbxContent>
                      <w:p w:rsidR="008F426A" w:rsidRPr="001119D4" w:rsidRDefault="008F426A" w:rsidP="008701D9">
                        <w:pPr>
                          <w:rPr>
                            <w:sz w:val="22"/>
                            <w:szCs w:val="22"/>
                          </w:rPr>
                        </w:pPr>
                        <w:r w:rsidRPr="001119D4">
                          <w:rPr>
                            <w:rFonts w:ascii="Arial" w:hAnsi="Arial" w:cs="Arial"/>
                            <w:color w:val="000000"/>
                            <w:sz w:val="22"/>
                            <w:szCs w:val="22"/>
                          </w:rPr>
                          <w:t>2001</w:t>
                        </w:r>
                      </w:p>
                    </w:txbxContent>
                  </v:textbox>
                </v:rect>
                <v:rect id="Rectangle 86" o:spid="_x0000_s1070" style="position:absolute;left:24765;top:20142;width:3111;height:40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" filled="f" stroked="f">
                  <v:textbox style="mso-fit-shape-to-text:t" inset="0,0,0,0">
                    <w:txbxContent>
                      <w:p w:rsidR="008F426A" w:rsidRPr="001119D4" w:rsidRDefault="008F426A" w:rsidP="008701D9">
                        <w:pPr>
                          <w:rPr>
                            <w:sz w:val="22"/>
                            <w:szCs w:val="22"/>
                          </w:rPr>
                        </w:pPr>
                        <w:r w:rsidRPr="001119D4">
                          <w:rPr>
                            <w:rFonts w:ascii="Arial" w:hAnsi="Arial" w:cs="Arial"/>
                            <w:color w:val="000000"/>
                            <w:sz w:val="22"/>
                            <w:szCs w:val="22"/>
                          </w:rPr>
                          <w:t>2002</w:t>
                        </w:r>
                      </w:p>
                    </w:txbxContent>
                  </v:textbox>
                </v:rect>
                <v:rect id="Rectangle 87" o:spid="_x0000_s1071" style="position:absolute;left:29337;top:20142;width:3111;height:40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" filled="f" stroked="f">
                  <v:textbox style="mso-fit-shape-to-text:t" inset="0,0,0,0">
                    <w:txbxContent>
                      <w:p w:rsidR="008F426A" w:rsidRPr="001119D4" w:rsidRDefault="008F426A" w:rsidP="008701D9">
                        <w:pPr>
                          <w:rPr>
                            <w:sz w:val="22"/>
                            <w:szCs w:val="22"/>
                          </w:rPr>
                        </w:pPr>
                        <w:r w:rsidRPr="001119D4">
                          <w:rPr>
                            <w:rFonts w:ascii="Arial" w:hAnsi="Arial" w:cs="Arial"/>
                            <w:color w:val="000000"/>
                            <w:sz w:val="22"/>
                            <w:szCs w:val="22"/>
                          </w:rPr>
                          <w:t>2003</w:t>
                        </w:r>
                      </w:p>
                    </w:txbxContent>
                  </v:textbox>
                </v:rect>
                <v:rect id="Rectangle 88" o:spid="_x0000_s1072" style="position:absolute;left:33909;top:20142;width:3111;height:40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" filled="f" stroked="f">
                  <v:textbox style="mso-fit-shape-to-text:t" inset="0,0,0,0">
                    <w:txbxContent>
                      <w:p w:rsidR="008F426A" w:rsidRPr="001119D4" w:rsidRDefault="008F426A" w:rsidP="008701D9">
                        <w:pPr>
                          <w:rPr>
                            <w:sz w:val="22"/>
                            <w:szCs w:val="22"/>
                          </w:rPr>
                        </w:pPr>
                        <w:r w:rsidRPr="001119D4">
                          <w:rPr>
                            <w:rFonts w:ascii="Arial" w:hAnsi="Arial" w:cs="Arial"/>
                            <w:color w:val="000000"/>
                            <w:sz w:val="22"/>
                            <w:szCs w:val="22"/>
                          </w:rPr>
                          <w:t>2004</w:t>
                        </w:r>
                      </w:p>
                    </w:txbxContent>
                  </v:textbox>
                </v:rect>
                <v:rect id="Rectangle 89" o:spid="_x0000_s1073" style="position:absolute;left:50;width:39040;height:23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" filled="f"/>
                <w10:anchorlock/>
              </v:group>
            </w:pict>
          </mc:Fallback>
        </mc:AlternateContent>
      </w:r>
    </w:p>
    <w:p w:rsidR="00991730" w:rsidRPr="001119D4" w:rsidRDefault="00991730" w:rsidP="00991730">
      <w:pPr>
        <w:spacing w:before="0"/>
        <w:rPr>
          <w:sz w:val="16"/>
          <w:szCs w:val="16"/>
        </w:rPr>
      </w:pPr>
      <w:r w:rsidRPr="001119D4">
        <w:rPr>
          <w:sz w:val="16"/>
          <w:szCs w:val="16"/>
        </w:rPr>
        <w:t xml:space="preserve">Källa: Brottsförebyggande rådet </w:t>
      </w:r>
    </w:p>
    <w:p w:rsidR="008701D9" w:rsidRPr="001119D4" w:rsidRDefault="008701D9" w:rsidP="00BD7420">
      <w:pPr>
        <w:spacing w:before="100"/>
      </w:pPr>
      <w:r w:rsidRPr="001119D4">
        <w:t>Polisen kartlägger rattfyllerimisstankar vid olyckor med dödlig utgång eller svåra personskador. Vi</w:t>
      </w:r>
      <w:r w:rsidR="00EC6655" w:rsidRPr="001119D4">
        <w:t>d</w:t>
      </w:r>
      <w:r w:rsidRPr="001119D4">
        <w:t xml:space="preserve"> dessa mycket allvarliga olyckor har antalet rattfyll</w:t>
      </w:r>
      <w:r w:rsidRPr="001119D4">
        <w:t>e</w:t>
      </w:r>
      <w:r w:rsidRPr="001119D4">
        <w:t>rimisstänkta personbilsförare ökat med nära 50 procent under de senaste fem åren. Under samma tidsperiod har antalet alkoholmisstänkta motorcykelförare ökat med drygt 25 procent och antalet misstänkta mopedförare har nästintill fördubblats.</w:t>
      </w:r>
      <w:r w:rsidR="00BD7420" w:rsidRPr="001119D4">
        <w:rPr>
          <w:sz w:val="20"/>
        </w:rPr>
        <w:t xml:space="preserve"> </w:t>
      </w:r>
    </w:p>
    <w:p w:rsidR="00991730" w:rsidRPr="001119D4" w:rsidRDefault="00991730" w:rsidP="00991730">
      <w:pPr>
        <w:rPr>
          <w:b/>
        </w:rPr>
      </w:pPr>
    </w:p>
    <w:p w:rsidR="008701D9" w:rsidRPr="001119D4" w:rsidRDefault="008701D9" w:rsidP="00991730">
      <w:pPr>
        <w:rPr>
          <w:b/>
        </w:rPr>
      </w:pPr>
      <w:r w:rsidRPr="001119D4">
        <w:rPr>
          <w:b/>
        </w:rPr>
        <w:t xml:space="preserve">Figur </w:t>
      </w:r>
      <w:r w:rsidR="006725C4" w:rsidRPr="001119D4">
        <w:rPr>
          <w:b/>
        </w:rPr>
        <w:t>2</w:t>
      </w:r>
      <w:r w:rsidRPr="001119D4">
        <w:rPr>
          <w:b/>
        </w:rPr>
        <w:t>. Misstänkt</w:t>
      </w:r>
      <w:r w:rsidR="00BD7420" w:rsidRPr="001119D4">
        <w:rPr>
          <w:b/>
        </w:rPr>
        <w:t>a</w:t>
      </w:r>
      <w:r w:rsidRPr="001119D4">
        <w:rPr>
          <w:b/>
        </w:rPr>
        <w:t xml:space="preserve"> alkoholpåverkade fordonsförare</w:t>
      </w:r>
      <w:r w:rsidR="00721A66" w:rsidRPr="001119D4">
        <w:rPr>
          <w:b/>
        </w:rPr>
        <w:t xml:space="preserve"> </w:t>
      </w:r>
      <w:r w:rsidRPr="001119D4">
        <w:rPr>
          <w:b/>
        </w:rPr>
        <w:t>och mopedister vid vä</w:t>
      </w:r>
      <w:r w:rsidRPr="001119D4">
        <w:rPr>
          <w:b/>
        </w:rPr>
        <w:t>g</w:t>
      </w:r>
      <w:r w:rsidRPr="001119D4">
        <w:rPr>
          <w:b/>
        </w:rPr>
        <w:t>trafikolyckor med dödlig utgång eller svår personskada</w:t>
      </w:r>
      <w:r w:rsidR="00991730" w:rsidRPr="001119D4">
        <w:rPr>
          <w:b/>
        </w:rPr>
        <w:t xml:space="preserve"> </w:t>
      </w:r>
    </w:p>
    <w:p w:rsidR="008701D9" w:rsidRPr="001119D4" w:rsidRDefault="001119D4" w:rsidP="008701D9">
      <w:pPr>
        <w:spacing w:before="100"/>
      </w:pPr>
      <w:r w:rsidRPr="001119D4">
        <w:rPr>
          <w:noProof/>
        </w:rPr>
        <mc:AlternateContent>
          <mc:Choice Requires="wpc">
            <w:drawing>
              <wp:inline distT="0" distB="0" distL="0" distR="0">
                <wp:extent cx="3371850" cy="2553970"/>
                <wp:effectExtent l="0" t="0" r="0" b="0"/>
                <wp:docPr id="170" name="Arbetsyta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26009040" name="Rectangle 172"/>
                        <wps:cNvSpPr>
                          <a:spLocks noChangeArrowheads="1"/>
                        </wps:cNvSpPr>
                        <wps:spPr bwMode="auto">
                          <a:xfrm>
                            <a:off x="47625" y="47625"/>
                            <a:ext cx="3267075" cy="2343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0790138" name="Rectangle 173"/>
                        <wps:cNvSpPr>
                          <a:spLocks noChangeArrowheads="1"/>
                        </wps:cNvSpPr>
                        <wps:spPr bwMode="auto">
                          <a:xfrm>
                            <a:off x="457200" y="561975"/>
                            <a:ext cx="2771775" cy="14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773035" name="Line 174"/>
                        <wps:cNvCnPr>
                          <a:cxnSpLocks noChangeShapeType="1"/>
                        </wps:cNvCnPr>
                        <wps:spPr bwMode="auto">
                          <a:xfrm>
                            <a:off x="457200" y="1714500"/>
                            <a:ext cx="277177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46717015" name="Line 175"/>
                        <wps:cNvCnPr>
                          <a:cxnSpLocks noChangeShapeType="1"/>
                        </wps:cNvCnPr>
                        <wps:spPr bwMode="auto">
                          <a:xfrm>
                            <a:off x="457200" y="1428750"/>
                            <a:ext cx="277177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2348192" name="Line 176"/>
                        <wps:cNvCnPr>
                          <a:cxnSpLocks noChangeShapeType="1"/>
                        </wps:cNvCnPr>
                        <wps:spPr bwMode="auto">
                          <a:xfrm>
                            <a:off x="457200" y="1133475"/>
                            <a:ext cx="277177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32043617" name="Line 177"/>
                        <wps:cNvCnPr>
                          <a:cxnSpLocks noChangeShapeType="1"/>
                        </wps:cNvCnPr>
                        <wps:spPr bwMode="auto">
                          <a:xfrm>
                            <a:off x="457200" y="847725"/>
                            <a:ext cx="277177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9825245" name="Line 178"/>
                        <wps:cNvCnPr>
                          <a:cxnSpLocks noChangeShapeType="1"/>
                        </wps:cNvCnPr>
                        <wps:spPr bwMode="auto">
                          <a:xfrm>
                            <a:off x="457200" y="561975"/>
                            <a:ext cx="277177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76198842" name="Rectangle 179"/>
                        <wps:cNvSpPr>
                          <a:spLocks noChangeArrowheads="1"/>
                        </wps:cNvSpPr>
                        <wps:spPr bwMode="auto">
                          <a:xfrm>
                            <a:off x="457200" y="561975"/>
                            <a:ext cx="2771775" cy="143827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7524347" name="Line 180"/>
                        <wps:cNvCnPr>
                          <a:cxnSpLocks noChangeShapeType="1"/>
                        </wps:cNvCnPr>
                        <wps:spPr bwMode="auto">
                          <a:xfrm>
                            <a:off x="457200" y="561975"/>
                            <a:ext cx="635" cy="14382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71616952" name="Line 181"/>
                        <wps:cNvCnPr>
                          <a:cxnSpLocks noChangeShapeType="1"/>
                        </wps:cNvCnPr>
                        <wps:spPr bwMode="auto">
                          <a:xfrm>
                            <a:off x="419100" y="2000250"/>
                            <a:ext cx="3810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9180017" name="Line 182"/>
                        <wps:cNvCnPr>
                          <a:cxnSpLocks noChangeShapeType="1"/>
                        </wps:cNvCnPr>
                        <wps:spPr bwMode="auto">
                          <a:xfrm>
                            <a:off x="419100" y="1714500"/>
                            <a:ext cx="3810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95487653" name="Line 183"/>
                        <wps:cNvCnPr>
                          <a:cxnSpLocks noChangeShapeType="1"/>
                        </wps:cNvCnPr>
                        <wps:spPr bwMode="auto">
                          <a:xfrm>
                            <a:off x="419100" y="1428750"/>
                            <a:ext cx="3810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56631514" name="Line 184"/>
                        <wps:cNvCnPr>
                          <a:cxnSpLocks noChangeShapeType="1"/>
                        </wps:cNvCnPr>
                        <wps:spPr bwMode="auto">
                          <a:xfrm>
                            <a:off x="419100" y="1133475"/>
                            <a:ext cx="3810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169096" name="Line 185"/>
                        <wps:cNvCnPr>
                          <a:cxnSpLocks noChangeShapeType="1"/>
                        </wps:cNvCnPr>
                        <wps:spPr bwMode="auto">
                          <a:xfrm>
                            <a:off x="419100" y="847725"/>
                            <a:ext cx="3810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69120917" name="Line 186"/>
                        <wps:cNvCnPr>
                          <a:cxnSpLocks noChangeShapeType="1"/>
                        </wps:cNvCnPr>
                        <wps:spPr bwMode="auto">
                          <a:xfrm>
                            <a:off x="419100" y="561975"/>
                            <a:ext cx="3810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01643429" name="Line 187"/>
                        <wps:cNvCnPr>
                          <a:cxnSpLocks noChangeShapeType="1"/>
                        </wps:cNvCnPr>
                        <wps:spPr bwMode="auto">
                          <a:xfrm>
                            <a:off x="457200" y="2000250"/>
                            <a:ext cx="277177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53341957" name="Line 188"/>
                        <wps:cNvCnPr>
                          <a:cxnSpLocks noChangeShapeType="1"/>
                        </wps:cNvCnPr>
                        <wps:spPr bwMode="auto">
                          <a:xfrm flipV="1">
                            <a:off x="457200" y="2000250"/>
                            <a:ext cx="635" cy="381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78442188" name="Line 189"/>
                        <wps:cNvCnPr>
                          <a:cxnSpLocks noChangeShapeType="1"/>
                        </wps:cNvCnPr>
                        <wps:spPr bwMode="auto">
                          <a:xfrm flipV="1">
                            <a:off x="923925" y="2000250"/>
                            <a:ext cx="635" cy="381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61796785" name="Line 190"/>
                        <wps:cNvCnPr>
                          <a:cxnSpLocks noChangeShapeType="1"/>
                        </wps:cNvCnPr>
                        <wps:spPr bwMode="auto">
                          <a:xfrm flipV="1">
                            <a:off x="1381125" y="2000250"/>
                            <a:ext cx="635" cy="381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02409690" name="Line 191"/>
                        <wps:cNvCnPr>
                          <a:cxnSpLocks noChangeShapeType="1"/>
                        </wps:cNvCnPr>
                        <wps:spPr bwMode="auto">
                          <a:xfrm flipV="1">
                            <a:off x="1847850" y="2000250"/>
                            <a:ext cx="635" cy="381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5270650" name="Line 192"/>
                        <wps:cNvCnPr>
                          <a:cxnSpLocks noChangeShapeType="1"/>
                        </wps:cNvCnPr>
                        <wps:spPr bwMode="auto">
                          <a:xfrm flipV="1">
                            <a:off x="2305050" y="2000250"/>
                            <a:ext cx="635" cy="381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5111511" name="Line 193"/>
                        <wps:cNvCnPr>
                          <a:cxnSpLocks noChangeShapeType="1"/>
                        </wps:cNvCnPr>
                        <wps:spPr bwMode="auto">
                          <a:xfrm flipV="1">
                            <a:off x="2771775" y="2000250"/>
                            <a:ext cx="635" cy="381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36937977" name="Line 194"/>
                        <wps:cNvCnPr>
                          <a:cxnSpLocks noChangeShapeType="1"/>
                        </wps:cNvCnPr>
                        <wps:spPr bwMode="auto">
                          <a:xfrm flipV="1">
                            <a:off x="3228975" y="2000250"/>
                            <a:ext cx="635" cy="381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15153503" name="Freeform 195"/>
                        <wps:cNvSpPr>
                          <a:spLocks/>
                        </wps:cNvSpPr>
                        <wps:spPr bwMode="auto">
                          <a:xfrm>
                            <a:off x="685800" y="685800"/>
                            <a:ext cx="2314575" cy="828675"/>
                          </a:xfrm>
                          <a:custGeom>
                            <a:avLst/>
                            <a:gdLst>
                              <a:gd name="T0" fmla="*/ 0 w 243"/>
                              <a:gd name="T1" fmla="*/ 87 h 87"/>
                              <a:gd name="T2" fmla="*/ 49 w 243"/>
                              <a:gd name="T3" fmla="*/ 76 h 87"/>
                              <a:gd name="T4" fmla="*/ 97 w 243"/>
                              <a:gd name="T5" fmla="*/ 37 h 87"/>
                              <a:gd name="T6" fmla="*/ 146 w 243"/>
                              <a:gd name="T7" fmla="*/ 34 h 87"/>
                              <a:gd name="T8" fmla="*/ 194 w 243"/>
                              <a:gd name="T9" fmla="*/ 0 h 87"/>
                              <a:gd name="T10" fmla="*/ 243 w 243"/>
                              <a:gd name="T11" fmla="*/ 1 h 87"/>
                            </a:gdLst>
                            <a:ahLst/>
                            <a:cxnLst>
                              <a:cxn ang="0">
                                <a:pos x="T0" y="T1"/>
                              </a:cxn>
                              <a:cxn ang="0">
                                <a:pos x="T2" y="T3"/>
                              </a:cxn>
                              <a:cxn ang="0">
                                <a:pos x="T4" y="T5"/>
                              </a:cxn>
                              <a:cxn ang="0">
                                <a:pos x="T6" y="T7"/>
                              </a:cxn>
                              <a:cxn ang="0">
                                <a:pos x="T8" y="T9"/>
                              </a:cxn>
                              <a:cxn ang="0">
                                <a:pos x="T10" y="T11"/>
                              </a:cxn>
                            </a:cxnLst>
                            <a:rect l="0" t="0" r="r" b="b"/>
                            <a:pathLst>
                              <a:path w="243" h="87">
                                <a:moveTo>
                                  <a:pt x="0" y="87"/>
                                </a:moveTo>
                                <a:lnTo>
                                  <a:pt x="49" y="76"/>
                                </a:lnTo>
                                <a:lnTo>
                                  <a:pt x="97" y="37"/>
                                </a:lnTo>
                                <a:lnTo>
                                  <a:pt x="146" y="34"/>
                                </a:lnTo>
                                <a:lnTo>
                                  <a:pt x="194" y="0"/>
                                </a:lnTo>
                                <a:lnTo>
                                  <a:pt x="243" y="1"/>
                                </a:lnTo>
                              </a:path>
                            </a:pathLst>
                          </a:custGeom>
                          <a:noFill/>
                          <a:ln w="19050">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6086479" name="Rectangle 196"/>
                        <wps:cNvSpPr>
                          <a:spLocks noChangeArrowheads="1"/>
                        </wps:cNvSpPr>
                        <wps:spPr bwMode="auto">
                          <a:xfrm flipV="1">
                            <a:off x="114300" y="228600"/>
                            <a:ext cx="80010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26A" w:rsidRPr="001119D4" w:rsidRDefault="008F426A" w:rsidP="00BD7420">
                              <w:pPr>
                                <w:rPr>
                                  <w:rFonts w:ascii="Arial" w:hAnsi="Arial" w:cs="Arial"/>
                                  <w:sz w:val="20"/>
                                </w:rPr>
                              </w:pPr>
                              <w:r w:rsidRPr="001119D4">
                                <w:rPr>
                                  <w:rFonts w:ascii="Arial" w:hAnsi="Arial" w:cs="Arial"/>
                                  <w:color w:val="000000"/>
                                  <w:sz w:val="20"/>
                                </w:rPr>
                                <w:t>Misstänkta</w:t>
                              </w:r>
                              <w:r w:rsidRPr="001119D4">
                                <w:rPr>
                                  <w:rFonts w:ascii="Arial" w:hAnsi="Arial" w:cs="Arial"/>
                                  <w:sz w:val="20"/>
                                </w:rPr>
                                <w:t xml:space="preserve"> </w:t>
                              </w:r>
                            </w:p>
                          </w:txbxContent>
                        </wps:txbx>
                        <wps:bodyPr rot="0" vert="horz" wrap="square" lIns="0" tIns="0" rIns="0" bIns="0" anchor="t" anchorCtr="0" upright="1">
                          <a:noAutofit/>
                        </wps:bodyPr>
                      </wps:wsp>
                      <wps:wsp>
                        <wps:cNvPr id="2068155401" name="Rectangle 197"/>
                        <wps:cNvSpPr>
                          <a:spLocks noChangeArrowheads="1"/>
                        </wps:cNvSpPr>
                        <wps:spPr bwMode="auto">
                          <a:xfrm>
                            <a:off x="161925" y="1924050"/>
                            <a:ext cx="233680" cy="400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26A" w:rsidRPr="001119D4" w:rsidRDefault="008F426A" w:rsidP="00BD7420">
                              <w:pPr>
                                <w:rPr>
                                  <w:sz w:val="22"/>
                                  <w:szCs w:val="22"/>
                                </w:rPr>
                              </w:pPr>
                              <w:r w:rsidRPr="001119D4">
                                <w:rPr>
                                  <w:rFonts w:ascii="Arial" w:hAnsi="Arial" w:cs="Arial"/>
                                  <w:color w:val="000000"/>
                                  <w:sz w:val="22"/>
                                  <w:szCs w:val="22"/>
                                </w:rPr>
                                <w:t>200</w:t>
                              </w:r>
                            </w:p>
                          </w:txbxContent>
                        </wps:txbx>
                        <wps:bodyPr rot="0" vert="horz" wrap="none" lIns="0" tIns="0" rIns="0" bIns="0" anchor="t" anchorCtr="0" upright="1">
                          <a:spAutoFit/>
                        </wps:bodyPr>
                      </wps:wsp>
                      <wps:wsp>
                        <wps:cNvPr id="72494844" name="Rectangle 198"/>
                        <wps:cNvSpPr>
                          <a:spLocks noChangeArrowheads="1"/>
                        </wps:cNvSpPr>
                        <wps:spPr bwMode="auto">
                          <a:xfrm>
                            <a:off x="161925" y="1638300"/>
                            <a:ext cx="233680" cy="400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26A" w:rsidRPr="001119D4" w:rsidRDefault="008F426A" w:rsidP="00BD7420">
                              <w:pPr>
                                <w:rPr>
                                  <w:sz w:val="22"/>
                                  <w:szCs w:val="22"/>
                                </w:rPr>
                              </w:pPr>
                              <w:r w:rsidRPr="001119D4">
                                <w:rPr>
                                  <w:rFonts w:ascii="Arial" w:hAnsi="Arial" w:cs="Arial"/>
                                  <w:color w:val="000000"/>
                                  <w:sz w:val="22"/>
                                  <w:szCs w:val="22"/>
                                </w:rPr>
                                <w:t>250</w:t>
                              </w:r>
                            </w:p>
                          </w:txbxContent>
                        </wps:txbx>
                        <wps:bodyPr rot="0" vert="horz" wrap="none" lIns="0" tIns="0" rIns="0" bIns="0" anchor="t" anchorCtr="0" upright="1">
                          <a:spAutoFit/>
                        </wps:bodyPr>
                      </wps:wsp>
                      <wps:wsp>
                        <wps:cNvPr id="893228213" name="Rectangle 199"/>
                        <wps:cNvSpPr>
                          <a:spLocks noChangeArrowheads="1"/>
                        </wps:cNvSpPr>
                        <wps:spPr bwMode="auto">
                          <a:xfrm>
                            <a:off x="161925" y="1352550"/>
                            <a:ext cx="233680" cy="400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26A" w:rsidRPr="001119D4" w:rsidRDefault="008F426A" w:rsidP="00BD7420">
                              <w:pPr>
                                <w:rPr>
                                  <w:sz w:val="22"/>
                                  <w:szCs w:val="22"/>
                                </w:rPr>
                              </w:pPr>
                              <w:r w:rsidRPr="001119D4">
                                <w:rPr>
                                  <w:rFonts w:ascii="Arial" w:hAnsi="Arial" w:cs="Arial"/>
                                  <w:color w:val="000000"/>
                                  <w:sz w:val="22"/>
                                  <w:szCs w:val="22"/>
                                </w:rPr>
                                <w:t>300</w:t>
                              </w:r>
                            </w:p>
                          </w:txbxContent>
                        </wps:txbx>
                        <wps:bodyPr rot="0" vert="horz" wrap="none" lIns="0" tIns="0" rIns="0" bIns="0" anchor="t" anchorCtr="0" upright="1">
                          <a:spAutoFit/>
                        </wps:bodyPr>
                      </wps:wsp>
                      <wps:wsp>
                        <wps:cNvPr id="1193995385" name="Rectangle 200"/>
                        <wps:cNvSpPr>
                          <a:spLocks noChangeArrowheads="1"/>
                        </wps:cNvSpPr>
                        <wps:spPr bwMode="auto">
                          <a:xfrm>
                            <a:off x="161925" y="1057275"/>
                            <a:ext cx="233680" cy="400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26A" w:rsidRPr="001119D4" w:rsidRDefault="008F426A" w:rsidP="00BD7420">
                              <w:pPr>
                                <w:rPr>
                                  <w:sz w:val="22"/>
                                  <w:szCs w:val="22"/>
                                </w:rPr>
                              </w:pPr>
                              <w:r w:rsidRPr="001119D4">
                                <w:rPr>
                                  <w:rFonts w:ascii="Arial" w:hAnsi="Arial" w:cs="Arial"/>
                                  <w:color w:val="000000"/>
                                  <w:sz w:val="22"/>
                                  <w:szCs w:val="22"/>
                                </w:rPr>
                                <w:t>350</w:t>
                              </w:r>
                            </w:p>
                          </w:txbxContent>
                        </wps:txbx>
                        <wps:bodyPr rot="0" vert="horz" wrap="none" lIns="0" tIns="0" rIns="0" bIns="0" anchor="t" anchorCtr="0" upright="1">
                          <a:spAutoFit/>
                        </wps:bodyPr>
                      </wps:wsp>
                      <wps:wsp>
                        <wps:cNvPr id="240139403" name="Rectangle 201"/>
                        <wps:cNvSpPr>
                          <a:spLocks noChangeArrowheads="1"/>
                        </wps:cNvSpPr>
                        <wps:spPr bwMode="auto">
                          <a:xfrm>
                            <a:off x="161925" y="771525"/>
                            <a:ext cx="233680" cy="400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26A" w:rsidRPr="001119D4" w:rsidRDefault="008F426A" w:rsidP="00BD7420">
                              <w:pPr>
                                <w:rPr>
                                  <w:sz w:val="22"/>
                                  <w:szCs w:val="22"/>
                                </w:rPr>
                              </w:pPr>
                              <w:r w:rsidRPr="001119D4">
                                <w:rPr>
                                  <w:rFonts w:ascii="Arial" w:hAnsi="Arial" w:cs="Arial"/>
                                  <w:color w:val="000000"/>
                                  <w:sz w:val="22"/>
                                  <w:szCs w:val="22"/>
                                </w:rPr>
                                <w:t>400</w:t>
                              </w:r>
                            </w:p>
                          </w:txbxContent>
                        </wps:txbx>
                        <wps:bodyPr rot="0" vert="horz" wrap="none" lIns="0" tIns="0" rIns="0" bIns="0" anchor="t" anchorCtr="0" upright="1">
                          <a:spAutoFit/>
                        </wps:bodyPr>
                      </wps:wsp>
                      <wps:wsp>
                        <wps:cNvPr id="1479814055" name="Rectangle 202"/>
                        <wps:cNvSpPr>
                          <a:spLocks noChangeArrowheads="1"/>
                        </wps:cNvSpPr>
                        <wps:spPr bwMode="auto">
                          <a:xfrm>
                            <a:off x="161925" y="485775"/>
                            <a:ext cx="233680" cy="400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26A" w:rsidRPr="001119D4" w:rsidRDefault="008F426A" w:rsidP="00BD7420">
                              <w:pPr>
                                <w:rPr>
                                  <w:sz w:val="22"/>
                                  <w:szCs w:val="22"/>
                                </w:rPr>
                              </w:pPr>
                              <w:r w:rsidRPr="001119D4">
                                <w:rPr>
                                  <w:rFonts w:ascii="Arial" w:hAnsi="Arial" w:cs="Arial"/>
                                  <w:color w:val="000000"/>
                                  <w:sz w:val="22"/>
                                  <w:szCs w:val="22"/>
                                </w:rPr>
                                <w:t>450</w:t>
                              </w:r>
                            </w:p>
                          </w:txbxContent>
                        </wps:txbx>
                        <wps:bodyPr rot="0" vert="horz" wrap="none" lIns="0" tIns="0" rIns="0" bIns="0" anchor="t" anchorCtr="0" upright="1">
                          <a:spAutoFit/>
                        </wps:bodyPr>
                      </wps:wsp>
                      <wps:wsp>
                        <wps:cNvPr id="2093238233" name="Rectangle 203"/>
                        <wps:cNvSpPr>
                          <a:spLocks noChangeArrowheads="1"/>
                        </wps:cNvSpPr>
                        <wps:spPr bwMode="auto">
                          <a:xfrm>
                            <a:off x="571500" y="2057400"/>
                            <a:ext cx="311150" cy="481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26A" w:rsidRPr="001119D4" w:rsidRDefault="008F426A" w:rsidP="00BD7420">
                              <w:pPr>
                                <w:rPr>
                                  <w:sz w:val="22"/>
                                  <w:szCs w:val="22"/>
                                </w:rPr>
                              </w:pPr>
                              <w:r w:rsidRPr="001119D4">
                                <w:rPr>
                                  <w:rFonts w:ascii="Arial" w:hAnsi="Arial" w:cs="Arial"/>
                                  <w:color w:val="000000"/>
                                  <w:sz w:val="22"/>
                                  <w:szCs w:val="22"/>
                                </w:rPr>
                                <w:t>1998</w:t>
                              </w:r>
                            </w:p>
                          </w:txbxContent>
                        </wps:txbx>
                        <wps:bodyPr rot="0" vert="horz" wrap="none" lIns="0" tIns="0" rIns="0" bIns="0" anchor="t" anchorCtr="0" upright="1">
                          <a:noAutofit/>
                        </wps:bodyPr>
                      </wps:wsp>
                      <wps:wsp>
                        <wps:cNvPr id="363647633" name="Rectangle 204"/>
                        <wps:cNvSpPr>
                          <a:spLocks noChangeArrowheads="1"/>
                        </wps:cNvSpPr>
                        <wps:spPr bwMode="auto">
                          <a:xfrm>
                            <a:off x="1028700" y="2057400"/>
                            <a:ext cx="406400"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26A" w:rsidRPr="001119D4" w:rsidRDefault="008F426A" w:rsidP="00BD7420">
                              <w:pPr>
                                <w:rPr>
                                  <w:sz w:val="22"/>
                                  <w:szCs w:val="22"/>
                                </w:rPr>
                              </w:pPr>
                              <w:r w:rsidRPr="001119D4">
                                <w:rPr>
                                  <w:rFonts w:ascii="Arial" w:hAnsi="Arial" w:cs="Arial"/>
                                  <w:color w:val="000000"/>
                                  <w:sz w:val="22"/>
                                  <w:szCs w:val="22"/>
                                </w:rPr>
                                <w:t>1999</w:t>
                              </w:r>
                            </w:p>
                          </w:txbxContent>
                        </wps:txbx>
                        <wps:bodyPr rot="0" vert="horz" wrap="square" lIns="0" tIns="0" rIns="0" bIns="0" anchor="t" anchorCtr="0" upright="1">
                          <a:noAutofit/>
                        </wps:bodyPr>
                      </wps:wsp>
                      <wps:wsp>
                        <wps:cNvPr id="232312123" name="Rectangle 205"/>
                        <wps:cNvSpPr>
                          <a:spLocks noChangeArrowheads="1"/>
                        </wps:cNvSpPr>
                        <wps:spPr bwMode="auto">
                          <a:xfrm>
                            <a:off x="1485900" y="2057400"/>
                            <a:ext cx="406400"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26A" w:rsidRPr="001119D4" w:rsidRDefault="008F426A" w:rsidP="00BD7420">
                              <w:pPr>
                                <w:rPr>
                                  <w:sz w:val="22"/>
                                  <w:szCs w:val="22"/>
                                </w:rPr>
                              </w:pPr>
                              <w:r w:rsidRPr="001119D4">
                                <w:rPr>
                                  <w:rFonts w:ascii="Arial" w:hAnsi="Arial" w:cs="Arial"/>
                                  <w:color w:val="000000"/>
                                  <w:sz w:val="22"/>
                                  <w:szCs w:val="22"/>
                                </w:rPr>
                                <w:t>2000</w:t>
                              </w:r>
                            </w:p>
                          </w:txbxContent>
                        </wps:txbx>
                        <wps:bodyPr rot="0" vert="horz" wrap="square" lIns="0" tIns="0" rIns="0" bIns="0" anchor="t" anchorCtr="0" upright="1">
                          <a:noAutofit/>
                        </wps:bodyPr>
                      </wps:wsp>
                      <wps:wsp>
                        <wps:cNvPr id="757277935" name="Rectangle 206"/>
                        <wps:cNvSpPr>
                          <a:spLocks noChangeArrowheads="1"/>
                        </wps:cNvSpPr>
                        <wps:spPr bwMode="auto">
                          <a:xfrm>
                            <a:off x="1943100" y="2057400"/>
                            <a:ext cx="415925"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26A" w:rsidRPr="001119D4" w:rsidRDefault="008F426A" w:rsidP="00BD7420">
                              <w:pPr>
                                <w:rPr>
                                  <w:sz w:val="22"/>
                                  <w:szCs w:val="22"/>
                                </w:rPr>
                              </w:pPr>
                              <w:r w:rsidRPr="001119D4">
                                <w:rPr>
                                  <w:rFonts w:ascii="Arial" w:hAnsi="Arial" w:cs="Arial"/>
                                  <w:color w:val="000000"/>
                                  <w:sz w:val="22"/>
                                  <w:szCs w:val="22"/>
                                </w:rPr>
                                <w:t>2001</w:t>
                              </w:r>
                            </w:p>
                          </w:txbxContent>
                        </wps:txbx>
                        <wps:bodyPr rot="0" vert="horz" wrap="square" lIns="0" tIns="0" rIns="0" bIns="0" anchor="t" anchorCtr="0" upright="1">
                          <a:noAutofit/>
                        </wps:bodyPr>
                      </wps:wsp>
                      <wps:wsp>
                        <wps:cNvPr id="567852956" name="Rectangle 207"/>
                        <wps:cNvSpPr>
                          <a:spLocks noChangeArrowheads="1"/>
                        </wps:cNvSpPr>
                        <wps:spPr bwMode="auto">
                          <a:xfrm>
                            <a:off x="2400300" y="2057400"/>
                            <a:ext cx="311150"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26A" w:rsidRPr="001119D4" w:rsidRDefault="008F426A" w:rsidP="00BD7420">
                              <w:pPr>
                                <w:rPr>
                                  <w:sz w:val="22"/>
                                  <w:szCs w:val="22"/>
                                </w:rPr>
                              </w:pPr>
                              <w:r w:rsidRPr="001119D4">
                                <w:rPr>
                                  <w:rFonts w:ascii="Arial" w:hAnsi="Arial" w:cs="Arial"/>
                                  <w:color w:val="000000"/>
                                  <w:sz w:val="22"/>
                                  <w:szCs w:val="22"/>
                                </w:rPr>
                                <w:t>2002</w:t>
                              </w:r>
                            </w:p>
                            <w:p w:rsidR="008F426A" w:rsidRPr="001119D4" w:rsidRDefault="008F426A" w:rsidP="00BD7420"/>
                          </w:txbxContent>
                        </wps:txbx>
                        <wps:bodyPr rot="0" vert="horz" wrap="square" lIns="0" tIns="0" rIns="0" bIns="0" anchor="t" anchorCtr="0" upright="1">
                          <a:noAutofit/>
                        </wps:bodyPr>
                      </wps:wsp>
                      <wps:wsp>
                        <wps:cNvPr id="1885799066" name="Rectangle 208"/>
                        <wps:cNvSpPr>
                          <a:spLocks noChangeArrowheads="1"/>
                        </wps:cNvSpPr>
                        <wps:spPr bwMode="auto">
                          <a:xfrm>
                            <a:off x="2857500" y="2057400"/>
                            <a:ext cx="3111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26A" w:rsidRPr="001119D4" w:rsidRDefault="008F426A" w:rsidP="00BD7420">
                              <w:pPr>
                                <w:rPr>
                                  <w:sz w:val="22"/>
                                  <w:szCs w:val="22"/>
                                </w:rPr>
                              </w:pPr>
                              <w:r w:rsidRPr="001119D4">
                                <w:rPr>
                                  <w:rFonts w:ascii="Arial" w:hAnsi="Arial" w:cs="Arial"/>
                                  <w:color w:val="000000"/>
                                  <w:sz w:val="22"/>
                                  <w:szCs w:val="22"/>
                                </w:rPr>
                                <w:t>2003</w:t>
                              </w:r>
                            </w:p>
                            <w:p w:rsidR="008F426A" w:rsidRPr="001119D4" w:rsidRDefault="008F426A" w:rsidP="00BD7420"/>
                          </w:txbxContent>
                        </wps:txbx>
                        <wps:bodyPr rot="0" vert="horz" wrap="none" lIns="0" tIns="0" rIns="0" bIns="0" anchor="t" anchorCtr="0" upright="1">
                          <a:noAutofit/>
                        </wps:bodyPr>
                      </wps:wsp>
                      <wps:wsp>
                        <wps:cNvPr id="1566046917" name="Rectangle 209"/>
                        <wps:cNvSpPr>
                          <a:spLocks noChangeArrowheads="1"/>
                        </wps:cNvSpPr>
                        <wps:spPr bwMode="auto">
                          <a:xfrm>
                            <a:off x="47625" y="47625"/>
                            <a:ext cx="3267075" cy="2343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Arbetsyta 1" o:spid="_x0000_s1074" editas="canvas" style="width:265.5pt;height:201.1pt;mso-position-horizontal-relative:char;mso-position-vertical-relative:line" coordsize="33718,25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">
                <v:shape id="_x0000_s1075" type="#_x0000_t75" style="position:absolute;width:33718;height:25539;visibility:visible;mso-wrap-style:square">
                  <v:fill o:detectmouseclick="t"/>
                  <v:path o:connecttype="none"/>
                </v:shape>
                <v:rect id="Rectangle 172" o:spid="_x0000_s1076" style="position:absolute;left:476;top:476;width:32671;height:23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"/>
                <v:rect id="Rectangle 173" o:spid="_x0000_s1077" style="position:absolute;left:4572;top:5619;width:27717;height:14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" stroked="f"/>
                <v:line id="Line 174" o:spid="_x0000_s1078" style="position:absolute;visibility:visible;mso-wrap-style:square" from="4572,17145" to="32289,17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" strokeweight="0"/>
                <v:line id="Line 175" o:spid="_x0000_s1079" style="position:absolute;visibility:visible;mso-wrap-style:square" from="4572,14287" to="32289,14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" strokeweight="0"/>
                <v:line id="Line 176" o:spid="_x0000_s1080" style="position:absolute;visibility:visible;mso-wrap-style:square" from="4572,11334" to="32289,11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" strokeweight="0"/>
                <v:line id="Line 177" o:spid="_x0000_s1081" style="position:absolute;visibility:visible;mso-wrap-style:square" from="4572,8477" to="32289,8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" strokeweight="0"/>
                <v:line id="Line 178" o:spid="_x0000_s1082" style="position:absolute;visibility:visible;mso-wrap-style:square" from="4572,5619" to="32289,5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" strokeweight="0"/>
                <v:rect id="Rectangle 179" o:spid="_x0000_s1083" style="position:absolute;left:4572;top:5619;width:27717;height:14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" filled="f" strokecolor="gray"/>
                <v:line id="Line 180" o:spid="_x0000_s1084" style="position:absolute;visibility:visible;mso-wrap-style:square" from="4572,5619" to="4578,20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" strokeweight="0"/>
                <v:line id="Line 181" o:spid="_x0000_s1085" style="position:absolute;visibility:visible;mso-wrap-style:square" from="4191,20002" to="4572,20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" strokeweight="0"/>
                <v:line id="Line 182" o:spid="_x0000_s1086" style="position:absolute;visibility:visible;mso-wrap-style:square" from="4191,17145" to="4572,17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" strokeweight="0"/>
                <v:line id="Line 183" o:spid="_x0000_s1087" style="position:absolute;visibility:visible;mso-wrap-style:square" from="4191,14287" to="4572,14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" strokeweight="0"/>
                <v:line id="Line 184" o:spid="_x0000_s1088" style="position:absolute;visibility:visible;mso-wrap-style:square" from="4191,11334" to="4572,11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" strokeweight="0"/>
                <v:line id="Line 185" o:spid="_x0000_s1089" style="position:absolute;visibility:visible;mso-wrap-style:square" from="4191,8477" to="4572,8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" strokeweight="0"/>
                <v:line id="Line 186" o:spid="_x0000_s1090" style="position:absolute;visibility:visible;mso-wrap-style:square" from="4191,5619" to="4572,5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" strokeweight="0"/>
                <v:line id="Line 187" o:spid="_x0000_s1091" style="position:absolute;visibility:visible;mso-wrap-style:square" from="4572,20002" to="32289,20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" strokeweight="0"/>
                <v:line id="Line 188" o:spid="_x0000_s1092" style="position:absolute;flip:y;visibility:visible;mso-wrap-style:square" from="4572,20002" to="4578,20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" strokeweight="0"/>
                <v:line id="Line 189" o:spid="_x0000_s1093" style="position:absolute;flip:y;visibility:visible;mso-wrap-style:square" from="9239,20002" to="9245,20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" strokeweight="0"/>
                <v:line id="Line 190" o:spid="_x0000_s1094" style="position:absolute;flip:y;visibility:visible;mso-wrap-style:square" from="13811,20002" to="13817,20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" strokeweight="0"/>
                <v:line id="Line 191" o:spid="_x0000_s1095" style="position:absolute;flip:y;visibility:visible;mso-wrap-style:square" from="18478,20002" to="18484,20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" strokeweight="0"/>
                <v:line id="Line 192" o:spid="_x0000_s1096" style="position:absolute;flip:y;visibility:visible;mso-wrap-style:square" from="23050,20002" to="23056,20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" strokeweight="0"/>
                <v:line id="Line 193" o:spid="_x0000_s1097" style="position:absolute;flip:y;visibility:visible;mso-wrap-style:square" from="27717,20002" to="27724,20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" strokeweight="0"/>
                <v:line id="Line 194" o:spid="_x0000_s1098" style="position:absolute;flip:y;visibility:visible;mso-wrap-style:square" from="32289,20002" to="32296,20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" strokeweight="0"/>
                <v:shape id="Freeform 195" o:spid="_x0000_s1099" style="position:absolute;left:6858;top:6858;width:23145;height:8286;visibility:visible;mso-wrap-style:square;v-text-anchor:top" coordsize="24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" path="m,87l49,76,97,37r49,-3l194,r49,1e" filled="f" strokecolor="navy" strokeweight="1.5pt">
                  <v:path arrowok="t" o:connecttype="custom" o:connectlocs="0,828675;466725,723900;923925,352425;1390650,323850;1847850,0;2314575,9525" o:connectangles="0,0,0,0,0,0"/>
                </v:shape>
                <v:rect id="Rectangle 196" o:spid="_x0000_s1100" style="position:absolute;left:1143;top:2286;width:8001;height:2698;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" filled="f" stroked="f">
                  <v:textbox inset="0,0,0,0">
                    <w:txbxContent>
                      <w:p w:rsidR="008F426A" w:rsidRPr="001119D4" w:rsidRDefault="008F426A" w:rsidP="00BD7420">
                        <w:pPr>
                          <w:rPr>
                            <w:rFonts w:ascii="Arial" w:hAnsi="Arial" w:cs="Arial"/>
                            <w:sz w:val="20"/>
                          </w:rPr>
                        </w:pPr>
                        <w:r w:rsidRPr="001119D4">
                          <w:rPr>
                            <w:rFonts w:ascii="Arial" w:hAnsi="Arial" w:cs="Arial"/>
                            <w:color w:val="000000"/>
                            <w:sz w:val="20"/>
                          </w:rPr>
                          <w:t>Misstänkta</w:t>
                        </w:r>
                        <w:r w:rsidRPr="001119D4">
                          <w:rPr>
                            <w:rFonts w:ascii="Arial" w:hAnsi="Arial" w:cs="Arial"/>
                            <w:sz w:val="20"/>
                          </w:rPr>
                          <w:t xml:space="preserve"> </w:t>
                        </w:r>
                      </w:p>
                    </w:txbxContent>
                  </v:textbox>
                </v:rect>
                <v:rect id="Rectangle 197" o:spid="_x0000_s1101" style="position:absolute;left:1619;top:19240;width:2337;height:40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" filled="f" stroked="f">
                  <v:textbox style="mso-fit-shape-to-text:t" inset="0,0,0,0">
                    <w:txbxContent>
                      <w:p w:rsidR="008F426A" w:rsidRPr="001119D4" w:rsidRDefault="008F426A" w:rsidP="00BD7420">
                        <w:pPr>
                          <w:rPr>
                            <w:sz w:val="22"/>
                            <w:szCs w:val="22"/>
                          </w:rPr>
                        </w:pPr>
                        <w:r w:rsidRPr="001119D4">
                          <w:rPr>
                            <w:rFonts w:ascii="Arial" w:hAnsi="Arial" w:cs="Arial"/>
                            <w:color w:val="000000"/>
                            <w:sz w:val="22"/>
                            <w:szCs w:val="22"/>
                          </w:rPr>
                          <w:t>200</w:t>
                        </w:r>
                      </w:p>
                    </w:txbxContent>
                  </v:textbox>
                </v:rect>
                <v:rect id="Rectangle 198" o:spid="_x0000_s1102" style="position:absolute;left:1619;top:16383;width:2337;height:40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" filled="f" stroked="f">
                  <v:textbox style="mso-fit-shape-to-text:t" inset="0,0,0,0">
                    <w:txbxContent>
                      <w:p w:rsidR="008F426A" w:rsidRPr="001119D4" w:rsidRDefault="008F426A" w:rsidP="00BD7420">
                        <w:pPr>
                          <w:rPr>
                            <w:sz w:val="22"/>
                            <w:szCs w:val="22"/>
                          </w:rPr>
                        </w:pPr>
                        <w:r w:rsidRPr="001119D4">
                          <w:rPr>
                            <w:rFonts w:ascii="Arial" w:hAnsi="Arial" w:cs="Arial"/>
                            <w:color w:val="000000"/>
                            <w:sz w:val="22"/>
                            <w:szCs w:val="22"/>
                          </w:rPr>
                          <w:t>250</w:t>
                        </w:r>
                      </w:p>
                    </w:txbxContent>
                  </v:textbox>
                </v:rect>
                <v:rect id="Rectangle 199" o:spid="_x0000_s1103" style="position:absolute;left:1619;top:13525;width:2337;height:40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" filled="f" stroked="f">
                  <v:textbox style="mso-fit-shape-to-text:t" inset="0,0,0,0">
                    <w:txbxContent>
                      <w:p w:rsidR="008F426A" w:rsidRPr="001119D4" w:rsidRDefault="008F426A" w:rsidP="00BD7420">
                        <w:pPr>
                          <w:rPr>
                            <w:sz w:val="22"/>
                            <w:szCs w:val="22"/>
                          </w:rPr>
                        </w:pPr>
                        <w:r w:rsidRPr="001119D4">
                          <w:rPr>
                            <w:rFonts w:ascii="Arial" w:hAnsi="Arial" w:cs="Arial"/>
                            <w:color w:val="000000"/>
                            <w:sz w:val="22"/>
                            <w:szCs w:val="22"/>
                          </w:rPr>
                          <w:t>300</w:t>
                        </w:r>
                      </w:p>
                    </w:txbxContent>
                  </v:textbox>
                </v:rect>
                <v:rect id="Rectangle 200" o:spid="_x0000_s1104" style="position:absolute;left:1619;top:10572;width:2337;height:40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" filled="f" stroked="f">
                  <v:textbox style="mso-fit-shape-to-text:t" inset="0,0,0,0">
                    <w:txbxContent>
                      <w:p w:rsidR="008F426A" w:rsidRPr="001119D4" w:rsidRDefault="008F426A" w:rsidP="00BD7420">
                        <w:pPr>
                          <w:rPr>
                            <w:sz w:val="22"/>
                            <w:szCs w:val="22"/>
                          </w:rPr>
                        </w:pPr>
                        <w:r w:rsidRPr="001119D4">
                          <w:rPr>
                            <w:rFonts w:ascii="Arial" w:hAnsi="Arial" w:cs="Arial"/>
                            <w:color w:val="000000"/>
                            <w:sz w:val="22"/>
                            <w:szCs w:val="22"/>
                          </w:rPr>
                          <w:t>350</w:t>
                        </w:r>
                      </w:p>
                    </w:txbxContent>
                  </v:textbox>
                </v:rect>
                <v:rect id="Rectangle 201" o:spid="_x0000_s1105" style="position:absolute;left:1619;top:7715;width:2337;height:40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" filled="f" stroked="f">
                  <v:textbox style="mso-fit-shape-to-text:t" inset="0,0,0,0">
                    <w:txbxContent>
                      <w:p w:rsidR="008F426A" w:rsidRPr="001119D4" w:rsidRDefault="008F426A" w:rsidP="00BD7420">
                        <w:pPr>
                          <w:rPr>
                            <w:sz w:val="22"/>
                            <w:szCs w:val="22"/>
                          </w:rPr>
                        </w:pPr>
                        <w:r w:rsidRPr="001119D4">
                          <w:rPr>
                            <w:rFonts w:ascii="Arial" w:hAnsi="Arial" w:cs="Arial"/>
                            <w:color w:val="000000"/>
                            <w:sz w:val="22"/>
                            <w:szCs w:val="22"/>
                          </w:rPr>
                          <w:t>400</w:t>
                        </w:r>
                      </w:p>
                    </w:txbxContent>
                  </v:textbox>
                </v:rect>
                <v:rect id="Rectangle 202" o:spid="_x0000_s1106" style="position:absolute;left:1619;top:4857;width:2337;height:40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" filled="f" stroked="f">
                  <v:textbox style="mso-fit-shape-to-text:t" inset="0,0,0,0">
                    <w:txbxContent>
                      <w:p w:rsidR="008F426A" w:rsidRPr="001119D4" w:rsidRDefault="008F426A" w:rsidP="00BD7420">
                        <w:pPr>
                          <w:rPr>
                            <w:sz w:val="22"/>
                            <w:szCs w:val="22"/>
                          </w:rPr>
                        </w:pPr>
                        <w:r w:rsidRPr="001119D4">
                          <w:rPr>
                            <w:rFonts w:ascii="Arial" w:hAnsi="Arial" w:cs="Arial"/>
                            <w:color w:val="000000"/>
                            <w:sz w:val="22"/>
                            <w:szCs w:val="22"/>
                          </w:rPr>
                          <w:t>450</w:t>
                        </w:r>
                      </w:p>
                    </w:txbxContent>
                  </v:textbox>
                </v:rect>
                <v:rect id="Rectangle 203" o:spid="_x0000_s1107" style="position:absolute;left:5715;top:20574;width:3111;height:48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" filled="f" stroked="f">
                  <v:textbox inset="0,0,0,0">
                    <w:txbxContent>
                      <w:p w:rsidR="008F426A" w:rsidRPr="001119D4" w:rsidRDefault="008F426A" w:rsidP="00BD7420">
                        <w:pPr>
                          <w:rPr>
                            <w:sz w:val="22"/>
                            <w:szCs w:val="22"/>
                          </w:rPr>
                        </w:pPr>
                        <w:r w:rsidRPr="001119D4">
                          <w:rPr>
                            <w:rFonts w:ascii="Arial" w:hAnsi="Arial" w:cs="Arial"/>
                            <w:color w:val="000000"/>
                            <w:sz w:val="22"/>
                            <w:szCs w:val="22"/>
                          </w:rPr>
                          <w:t>1998</w:t>
                        </w:r>
                      </w:p>
                    </w:txbxContent>
                  </v:textbox>
                </v:rect>
                <v:rect id="Rectangle 204" o:spid="_x0000_s1108" style="position:absolute;left:10287;top:20574;width:4064;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" filled="f" stroked="f">
                  <v:textbox inset="0,0,0,0">
                    <w:txbxContent>
                      <w:p w:rsidR="008F426A" w:rsidRPr="001119D4" w:rsidRDefault="008F426A" w:rsidP="00BD7420">
                        <w:pPr>
                          <w:rPr>
                            <w:sz w:val="22"/>
                            <w:szCs w:val="22"/>
                          </w:rPr>
                        </w:pPr>
                        <w:r w:rsidRPr="001119D4">
                          <w:rPr>
                            <w:rFonts w:ascii="Arial" w:hAnsi="Arial" w:cs="Arial"/>
                            <w:color w:val="000000"/>
                            <w:sz w:val="22"/>
                            <w:szCs w:val="22"/>
                          </w:rPr>
                          <w:t>1999</w:t>
                        </w:r>
                      </w:p>
                    </w:txbxContent>
                  </v:textbox>
                </v:rect>
                <v:rect id="Rectangle 205" o:spid="_x0000_s1109" style="position:absolute;left:14859;top:20574;width:4064;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" filled="f" stroked="f">
                  <v:textbox inset="0,0,0,0">
                    <w:txbxContent>
                      <w:p w:rsidR="008F426A" w:rsidRPr="001119D4" w:rsidRDefault="008F426A" w:rsidP="00BD7420">
                        <w:pPr>
                          <w:rPr>
                            <w:sz w:val="22"/>
                            <w:szCs w:val="22"/>
                          </w:rPr>
                        </w:pPr>
                        <w:r w:rsidRPr="001119D4">
                          <w:rPr>
                            <w:rFonts w:ascii="Arial" w:hAnsi="Arial" w:cs="Arial"/>
                            <w:color w:val="000000"/>
                            <w:sz w:val="22"/>
                            <w:szCs w:val="22"/>
                          </w:rPr>
                          <w:t>2000</w:t>
                        </w:r>
                      </w:p>
                    </w:txbxContent>
                  </v:textbox>
                </v:rect>
                <v:rect id="Rectangle 206" o:spid="_x0000_s1110" style="position:absolute;left:19431;top:20574;width:4159;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" filled="f" stroked="f">
                  <v:textbox inset="0,0,0,0">
                    <w:txbxContent>
                      <w:p w:rsidR="008F426A" w:rsidRPr="001119D4" w:rsidRDefault="008F426A" w:rsidP="00BD7420">
                        <w:pPr>
                          <w:rPr>
                            <w:sz w:val="22"/>
                            <w:szCs w:val="22"/>
                          </w:rPr>
                        </w:pPr>
                        <w:r w:rsidRPr="001119D4">
                          <w:rPr>
                            <w:rFonts w:ascii="Arial" w:hAnsi="Arial" w:cs="Arial"/>
                            <w:color w:val="000000"/>
                            <w:sz w:val="22"/>
                            <w:szCs w:val="22"/>
                          </w:rPr>
                          <w:t>2001</w:t>
                        </w:r>
                      </w:p>
                    </w:txbxContent>
                  </v:textbox>
                </v:rect>
                <v:rect id="Rectangle 207" o:spid="_x0000_s1111" style="position:absolute;left:24003;top:20574;width:3111;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" filled="f" stroked="f">
                  <v:textbox inset="0,0,0,0">
                    <w:txbxContent>
                      <w:p w:rsidR="008F426A" w:rsidRPr="001119D4" w:rsidRDefault="008F426A" w:rsidP="00BD7420">
                        <w:pPr>
                          <w:rPr>
                            <w:sz w:val="22"/>
                            <w:szCs w:val="22"/>
                          </w:rPr>
                        </w:pPr>
                        <w:r w:rsidRPr="001119D4">
                          <w:rPr>
                            <w:rFonts w:ascii="Arial" w:hAnsi="Arial" w:cs="Arial"/>
                            <w:color w:val="000000"/>
                            <w:sz w:val="22"/>
                            <w:szCs w:val="22"/>
                          </w:rPr>
                          <w:t>2002</w:t>
                        </w:r>
                      </w:p>
                      <w:p w:rsidR="008F426A" w:rsidRPr="001119D4" w:rsidRDefault="008F426A" w:rsidP="00BD7420"/>
                    </w:txbxContent>
                  </v:textbox>
                </v:rect>
                <v:rect id="Rectangle 208" o:spid="_x0000_s1112" style="position:absolute;left:28575;top:20574;width:3111;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" filled="f" stroked="f">
                  <v:textbox inset="0,0,0,0">
                    <w:txbxContent>
                      <w:p w:rsidR="008F426A" w:rsidRPr="001119D4" w:rsidRDefault="008F426A" w:rsidP="00BD7420">
                        <w:pPr>
                          <w:rPr>
                            <w:sz w:val="22"/>
                            <w:szCs w:val="22"/>
                          </w:rPr>
                        </w:pPr>
                        <w:r w:rsidRPr="001119D4">
                          <w:rPr>
                            <w:rFonts w:ascii="Arial" w:hAnsi="Arial" w:cs="Arial"/>
                            <w:color w:val="000000"/>
                            <w:sz w:val="22"/>
                            <w:szCs w:val="22"/>
                          </w:rPr>
                          <w:t>2003</w:t>
                        </w:r>
                      </w:p>
                      <w:p w:rsidR="008F426A" w:rsidRPr="001119D4" w:rsidRDefault="008F426A" w:rsidP="00BD7420"/>
                    </w:txbxContent>
                  </v:textbox>
                </v:rect>
                <v:rect id="Rectangle 209" o:spid="_x0000_s1113" style="position:absolute;left:476;top:476;width:32671;height:23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" filled="f"/>
                <w10:anchorlock/>
              </v:group>
            </w:pict>
          </mc:Fallback>
        </mc:AlternateContent>
      </w:r>
    </w:p>
    <w:p w:rsidR="00991730" w:rsidRPr="001119D4" w:rsidRDefault="00991730" w:rsidP="00991730">
      <w:pPr>
        <w:spacing w:before="0"/>
        <w:rPr>
          <w:sz w:val="16"/>
          <w:szCs w:val="16"/>
        </w:rPr>
      </w:pPr>
      <w:r w:rsidRPr="001119D4">
        <w:rPr>
          <w:sz w:val="16"/>
          <w:szCs w:val="16"/>
        </w:rPr>
        <w:t>Källa: Sika</w:t>
      </w:r>
    </w:p>
    <w:p w:rsidR="00443C42" w:rsidRPr="001119D4" w:rsidRDefault="00443C42" w:rsidP="00443C42">
      <w:pPr>
        <w:pStyle w:val="Rubrik1"/>
      </w:pPr>
      <w:r w:rsidRPr="001119D4">
        <w:t>Kristdemokraternas 7-punktsprogram mot rattfylleriet</w:t>
      </w:r>
    </w:p>
    <w:p w:rsidR="00443C42" w:rsidRPr="001119D4" w:rsidRDefault="00443C42" w:rsidP="00991730">
      <w:pPr>
        <w:pStyle w:val="Rubrik2"/>
        <w:spacing w:before="120"/>
      </w:pPr>
      <w:r w:rsidRPr="001119D4">
        <w:t>Obligatoriskt alkolås för alla rattfylleridömda</w:t>
      </w:r>
    </w:p>
    <w:p w:rsidR="00261550" w:rsidRPr="001119D4" w:rsidRDefault="00261550" w:rsidP="00802F3E">
      <w:pPr>
        <w:rPr>
          <w:snapToGrid w:val="0"/>
        </w:rPr>
      </w:pPr>
      <w:r w:rsidRPr="001119D4">
        <w:t>Ett sätt att komma till rätta med onykterheten i traf</w:t>
      </w:r>
      <w:r w:rsidR="00EC6655" w:rsidRPr="001119D4">
        <w:t>iken är utnyttjandet av alkolås –</w:t>
      </w:r>
      <w:r w:rsidRPr="001119D4">
        <w:t xml:space="preserve"> ett instrument som monteras i bilen och som antingen mäter alk</w:t>
      </w:r>
      <w:r w:rsidRPr="001119D4">
        <w:t>o</w:t>
      </w:r>
      <w:r w:rsidRPr="001119D4">
        <w:t>holkoncentrationen i förarens utandningsluft eller i bilku</w:t>
      </w:r>
      <w:r w:rsidR="00EC6655" w:rsidRPr="001119D4">
        <w:t>pén. Är föraren alk</w:t>
      </w:r>
      <w:r w:rsidR="00EC6655" w:rsidRPr="001119D4">
        <w:t>o</w:t>
      </w:r>
      <w:r w:rsidR="00EC6655" w:rsidRPr="001119D4">
        <w:t>holpåverkad</w:t>
      </w:r>
      <w:r w:rsidRPr="001119D4">
        <w:t xml:space="preserve"> går fordonet inte att starta. </w:t>
      </w:r>
      <w:r w:rsidRPr="001119D4">
        <w:rPr>
          <w:snapToGrid w:val="0"/>
        </w:rPr>
        <w:t>Kristdemokraterna anser att riksd</w:t>
      </w:r>
      <w:r w:rsidRPr="001119D4">
        <w:rPr>
          <w:snapToGrid w:val="0"/>
        </w:rPr>
        <w:t>a</w:t>
      </w:r>
      <w:r w:rsidRPr="001119D4">
        <w:rPr>
          <w:snapToGrid w:val="0"/>
        </w:rPr>
        <w:t xml:space="preserve">gens ambition bör vara att krav på alkolås så snart som det är praktiskt ska gälla alla motorfordon. </w:t>
      </w:r>
    </w:p>
    <w:p w:rsidR="00443C42" w:rsidRPr="001119D4" w:rsidRDefault="00443C42" w:rsidP="00261550">
      <w:pPr>
        <w:pStyle w:val="Normaltindrag"/>
      </w:pPr>
      <w:r w:rsidRPr="001119D4">
        <w:t>En försöksverksamhet pågår sedan 1999 där personer som har gjort sig skyldiga till trafiknykterhetsbrott har möjlighet att få villkorlig körkortsåte</w:t>
      </w:r>
      <w:r w:rsidRPr="001119D4">
        <w:t>r</w:t>
      </w:r>
      <w:r w:rsidRPr="001119D4">
        <w:t xml:space="preserve">kallelse. Den dömde får alltså i förtid tillbaka körkortet. Villkoret är att man kör med en personbil som har utrustats med alkolås. Riksdagen har beslutat att försöksverksamheten ska pågå ända till 2009 och därefter utvärderas. </w:t>
      </w:r>
      <w:r w:rsidRPr="001119D4">
        <w:rPr>
          <w:snapToGrid w:val="0"/>
        </w:rPr>
        <w:t>Det vore enligt Kristdemokraterna oklokt att under så lång tid driva den lyckade verksamheten under provisoriska former.</w:t>
      </w:r>
    </w:p>
    <w:p w:rsidR="00443C42" w:rsidRPr="001119D4" w:rsidRDefault="00443C42" w:rsidP="00443C42">
      <w:pPr>
        <w:pStyle w:val="Normaltindrag"/>
      </w:pPr>
      <w:r w:rsidRPr="001119D4">
        <w:t xml:space="preserve">Istället bör krav ställas på </w:t>
      </w:r>
      <w:r w:rsidRPr="001119D4">
        <w:rPr>
          <w:i/>
        </w:rPr>
        <w:t>alla</w:t>
      </w:r>
      <w:r w:rsidRPr="001119D4">
        <w:t xml:space="preserve"> de personer som blivit av med sitt körkort på grund av rattfylleri att använda alkolås under en övergångstid efter det att körkortet återfåtts. En sådan bestämmelse ska inte uppfattas som ett straff ovanpå böter och fängelse, utan som ett stöd för att minska risken för återfall i rattfylleri.</w:t>
      </w:r>
    </w:p>
    <w:p w:rsidR="00443C42" w:rsidRPr="001119D4" w:rsidRDefault="00443C42" w:rsidP="00443C42">
      <w:pPr>
        <w:pStyle w:val="Normaltindrag"/>
      </w:pPr>
      <w:r w:rsidRPr="001119D4">
        <w:t>Detta obligatoriska villkor behöver inte ha samma utformning som den nuvarande försöksverksamheten med regelbundna läkarbesök och kalibr</w:t>
      </w:r>
      <w:r w:rsidRPr="001119D4">
        <w:t>e</w:t>
      </w:r>
      <w:r w:rsidRPr="001119D4">
        <w:t>ringar av alkolåset. Ett obligatoriskt system måste vara mer flexibelt för att inrymma alla typer av körkortsinnehavare oavsett eget innehav av bil och frekvensen hos bilkörningen.</w:t>
      </w:r>
    </w:p>
    <w:p w:rsidR="00443C42" w:rsidRPr="001119D4" w:rsidRDefault="00443C42" w:rsidP="00261550">
      <w:pPr>
        <w:pStyle w:val="Rubrik2"/>
      </w:pPr>
      <w:r w:rsidRPr="001119D4">
        <w:t>Tvinga rattfylleridömda att konfronteras med trafikoffer enligt VIP-modellen</w:t>
      </w:r>
    </w:p>
    <w:p w:rsidR="00443C42" w:rsidRPr="001119D4" w:rsidRDefault="00443C42" w:rsidP="00802F3E">
      <w:r w:rsidRPr="001119D4">
        <w:rPr>
          <w:snapToGrid w:val="0"/>
        </w:rPr>
        <w:t>Rattfyllerister ska kunna dömas att delta</w:t>
      </w:r>
      <w:r w:rsidR="00EC6655" w:rsidRPr="001119D4">
        <w:rPr>
          <w:snapToGrid w:val="0"/>
        </w:rPr>
        <w:t xml:space="preserve"> i</w:t>
      </w:r>
      <w:r w:rsidRPr="001119D4">
        <w:rPr>
          <w:snapToGrid w:val="0"/>
        </w:rPr>
        <w:t xml:space="preserve"> VIP (Victim Impact Panel), som är ett förebyggande program som utgår från rattfylleriets konsekvenser. Rattfy</w:t>
      </w:r>
      <w:r w:rsidRPr="001119D4">
        <w:rPr>
          <w:snapToGrid w:val="0"/>
        </w:rPr>
        <w:t>l</w:t>
      </w:r>
      <w:r w:rsidRPr="001119D4">
        <w:rPr>
          <w:snapToGrid w:val="0"/>
        </w:rPr>
        <w:t>leristen konfronteras med personer som drabbats av rattfylleriet och får lyssna till berättelser från människor som drabbats av svåra traumatiska upplevelser genom att de förlorat nära anhöriga eller själva blivit svårt skadade av en rattfyllerist. VIP har bedrivits i tio år över hela USA</w:t>
      </w:r>
      <w:r w:rsidR="00EC6655" w:rsidRPr="001119D4">
        <w:rPr>
          <w:snapToGrid w:val="0"/>
        </w:rPr>
        <w:t>,</w:t>
      </w:r>
      <w:r w:rsidRPr="001119D4">
        <w:rPr>
          <w:snapToGrid w:val="0"/>
        </w:rPr>
        <w:t xml:space="preserve"> och resultaten är mycket goda.</w:t>
      </w:r>
      <w:r w:rsidRPr="001119D4">
        <w:t xml:space="preserve"> I Sverige introducerade MHF i samarbete med Vägverket VIP-modellen år 2001 och vissa län bedriver verksamhet enligt denna modell på frivillig grund. Det är hög tid att ta ett steg till så att dömda ska kunna </w:t>
      </w:r>
      <w:r w:rsidRPr="001119D4">
        <w:rPr>
          <w:i/>
        </w:rPr>
        <w:t>ålä</w:t>
      </w:r>
      <w:r w:rsidRPr="001119D4">
        <w:rPr>
          <w:i/>
        </w:rPr>
        <w:t>g</w:t>
      </w:r>
      <w:r w:rsidRPr="001119D4">
        <w:rPr>
          <w:i/>
        </w:rPr>
        <w:t>gas</w:t>
      </w:r>
      <w:r w:rsidRPr="001119D4">
        <w:t>, och inte bara på frivillighetens grund själv</w:t>
      </w:r>
      <w:r w:rsidR="00EC6655" w:rsidRPr="001119D4">
        <w:t>a</w:t>
      </w:r>
      <w:r w:rsidRPr="001119D4">
        <w:t xml:space="preserve"> besluta</w:t>
      </w:r>
      <w:r w:rsidR="00EC6655" w:rsidRPr="001119D4">
        <w:t>,</w:t>
      </w:r>
      <w:r w:rsidRPr="001119D4">
        <w:t xml:space="preserve"> att närvara vid ko</w:t>
      </w:r>
      <w:r w:rsidRPr="001119D4">
        <w:t>n</w:t>
      </w:r>
      <w:r w:rsidRPr="001119D4">
        <w:t>frontationer. Det är inte säkert att de som kommer frivilligt är de som i första hand behöver påverkas.</w:t>
      </w:r>
    </w:p>
    <w:p w:rsidR="00BD7420" w:rsidRPr="001119D4" w:rsidRDefault="00BD7420" w:rsidP="00BD7420">
      <w:pPr>
        <w:pStyle w:val="Normaltindrag"/>
      </w:pPr>
      <w:r w:rsidRPr="001119D4">
        <w:t>Våren 2003 besvarade justitieutsko</w:t>
      </w:r>
      <w:r w:rsidR="00EC6655" w:rsidRPr="001119D4">
        <w:t>ttet Kristdemokraternas förslag</w:t>
      </w:r>
      <w:r w:rsidRPr="001119D4">
        <w:t xml:space="preserve"> att rat</w:t>
      </w:r>
      <w:r w:rsidRPr="001119D4">
        <w:t>t</w:t>
      </w:r>
      <w:r w:rsidRPr="001119D4">
        <w:t>fyllerister bör kunna dömas till konfrontationer, med hänvisning till att det i dagsläget inte torde föreligga några hinder att bedriva sådana behandling</w:t>
      </w:r>
      <w:r w:rsidR="00EC6655" w:rsidRPr="001119D4">
        <w:t>ar</w:t>
      </w:r>
      <w:r w:rsidRPr="001119D4">
        <w:t xml:space="preserve"> på frivillighetens grund. Utskottet tog dock inte fasta på motionens intention, </w:t>
      </w:r>
      <w:r w:rsidR="00EC6655" w:rsidRPr="001119D4">
        <w:t xml:space="preserve">nämligen </w:t>
      </w:r>
      <w:r w:rsidRPr="001119D4">
        <w:t xml:space="preserve">att dömda ska kunna </w:t>
      </w:r>
      <w:r w:rsidRPr="001119D4">
        <w:rPr>
          <w:i/>
        </w:rPr>
        <w:t>åläggas</w:t>
      </w:r>
      <w:r w:rsidRPr="001119D4">
        <w:t>, och inte bara på frivillighetens grund själv besluta</w:t>
      </w:r>
      <w:r w:rsidR="00EC6655" w:rsidRPr="001119D4">
        <w:t>,</w:t>
      </w:r>
      <w:r w:rsidRPr="001119D4">
        <w:t xml:space="preserve"> att närvara vid konfrontationer.</w:t>
      </w:r>
    </w:p>
    <w:p w:rsidR="00BD7420" w:rsidRPr="001119D4" w:rsidRDefault="00BD7420" w:rsidP="00BD7420">
      <w:pPr>
        <w:pStyle w:val="Normaltindrag"/>
      </w:pPr>
      <w:r w:rsidRPr="001119D4">
        <w:t>Kristdemokraterna har därför föreslagit att riksdagen ska begära att rege</w:t>
      </w:r>
      <w:r w:rsidRPr="001119D4">
        <w:t>r</w:t>
      </w:r>
      <w:r w:rsidRPr="001119D4">
        <w:t>ingen klarlägger huruvida det är möjligt att med nuvarande la</w:t>
      </w:r>
      <w:r w:rsidRPr="001119D4">
        <w:t>g</w:t>
      </w:r>
      <w:r w:rsidRPr="001119D4">
        <w:t>stiftning ålägga rattfylleridömda att delta i behandling innehållande konfrontation med trafi</w:t>
      </w:r>
      <w:r w:rsidRPr="001119D4">
        <w:t>k</w:t>
      </w:r>
      <w:r w:rsidRPr="001119D4">
        <w:t>offer och, om det visar sig erforderligt, återkomma till rik</w:t>
      </w:r>
      <w:r w:rsidRPr="001119D4">
        <w:t>s</w:t>
      </w:r>
      <w:r w:rsidRPr="001119D4">
        <w:t>dagen med förslag till lagstiftning.</w:t>
      </w:r>
    </w:p>
    <w:p w:rsidR="00443C42" w:rsidRPr="001119D4" w:rsidRDefault="00443C42" w:rsidP="00261550">
      <w:pPr>
        <w:pStyle w:val="Rubrik2"/>
        <w:rPr>
          <w:snapToGrid w:val="0"/>
        </w:rPr>
      </w:pPr>
      <w:r w:rsidRPr="001119D4">
        <w:rPr>
          <w:snapToGrid w:val="0"/>
        </w:rPr>
        <w:t>Obligatoriskt alkolås i alla nya bilar 2010 och i alla fordon från 2015</w:t>
      </w:r>
    </w:p>
    <w:p w:rsidR="00261550" w:rsidRPr="001119D4" w:rsidRDefault="00443C42" w:rsidP="00802F3E">
      <w:pPr>
        <w:rPr>
          <w:snapToGrid w:val="0"/>
        </w:rPr>
      </w:pPr>
      <w:r w:rsidRPr="001119D4">
        <w:rPr>
          <w:snapToGrid w:val="0"/>
        </w:rPr>
        <w:t>Eftersom alkoholkonsumtionen ökar så är det också angeläget med ett skyn</w:t>
      </w:r>
      <w:r w:rsidRPr="001119D4">
        <w:rPr>
          <w:snapToGrid w:val="0"/>
        </w:rPr>
        <w:t>d</w:t>
      </w:r>
      <w:r w:rsidRPr="001119D4">
        <w:rPr>
          <w:snapToGrid w:val="0"/>
        </w:rPr>
        <w:t>samt ökande av alkolås i trafiken. Motorförarnas Helnykterhetsförbund (MHF) har antagit en strategi som innebär att alla nya bilar som säljs i Sver</w:t>
      </w:r>
      <w:r w:rsidRPr="001119D4">
        <w:rPr>
          <w:snapToGrid w:val="0"/>
        </w:rPr>
        <w:t>i</w:t>
      </w:r>
      <w:r w:rsidRPr="001119D4">
        <w:rPr>
          <w:snapToGrid w:val="0"/>
        </w:rPr>
        <w:t xml:space="preserve">ge från 2010 ska ha alkolås, och att alla bilar i Sverige ska ha alkolås 2015. Kristdemokraterna anser att denna mer ambitiösa tidsplan ska gälla, istället för regeringens betydligt långsammare tempo. </w:t>
      </w:r>
      <w:r w:rsidR="00261550" w:rsidRPr="001119D4">
        <w:rPr>
          <w:snapToGrid w:val="0"/>
        </w:rPr>
        <w:t>En särskild utredare har</w:t>
      </w:r>
      <w:r w:rsidR="00EC6655" w:rsidRPr="001119D4">
        <w:rPr>
          <w:snapToGrid w:val="0"/>
        </w:rPr>
        <w:t xml:space="preserve"> til</w:t>
      </w:r>
      <w:r w:rsidR="00EC6655" w:rsidRPr="001119D4">
        <w:rPr>
          <w:snapToGrid w:val="0"/>
        </w:rPr>
        <w:t>l</w:t>
      </w:r>
      <w:r w:rsidR="00EC6655" w:rsidRPr="001119D4">
        <w:rPr>
          <w:snapToGrid w:val="0"/>
        </w:rPr>
        <w:t>sa</w:t>
      </w:r>
      <w:r w:rsidR="00261550" w:rsidRPr="001119D4">
        <w:rPr>
          <w:snapToGrid w:val="0"/>
        </w:rPr>
        <w:t>t</w:t>
      </w:r>
      <w:r w:rsidR="00991730" w:rsidRPr="001119D4">
        <w:rPr>
          <w:snapToGrid w:val="0"/>
        </w:rPr>
        <w:t>t</w:t>
      </w:r>
      <w:r w:rsidR="00261550" w:rsidRPr="001119D4">
        <w:rPr>
          <w:snapToGrid w:val="0"/>
        </w:rPr>
        <w:t xml:space="preserve">s med uppdrag att utreda möjligheterna att senast år 2012 införa krav på alkolås i alla nya bilar i Sverige. </w:t>
      </w:r>
    </w:p>
    <w:p w:rsidR="00443C42" w:rsidRPr="001119D4" w:rsidRDefault="00443C42" w:rsidP="00261550">
      <w:pPr>
        <w:pStyle w:val="Normaltindrag"/>
        <w:rPr>
          <w:snapToGrid w:val="0"/>
        </w:rPr>
      </w:pPr>
      <w:r w:rsidRPr="001119D4">
        <w:rPr>
          <w:snapToGrid w:val="0"/>
        </w:rPr>
        <w:t>Denna utveckling måste ske i en nära dialog med fordonsindustrin l</w:t>
      </w:r>
      <w:r w:rsidR="00EC6655" w:rsidRPr="001119D4">
        <w:rPr>
          <w:snapToGrid w:val="0"/>
        </w:rPr>
        <w:t>iksom med övriga EU-länder. EU:</w:t>
      </w:r>
      <w:r w:rsidRPr="001119D4">
        <w:rPr>
          <w:snapToGrid w:val="0"/>
        </w:rPr>
        <w:t>s regelverk om fri cirkulation av varor är av stör</w:t>
      </w:r>
      <w:r w:rsidRPr="001119D4">
        <w:rPr>
          <w:snapToGrid w:val="0"/>
        </w:rPr>
        <w:t>s</w:t>
      </w:r>
      <w:r w:rsidRPr="001119D4">
        <w:rPr>
          <w:snapToGrid w:val="0"/>
        </w:rPr>
        <w:t>ta betydelse i detta sammanhang. Kristdemokraterna har därför under 2004 föreslagit, men inte fått gehör för, att regeringen ska verka inom EU för en gemensam tidsplan för introducerande av alkolås i alla bilar.</w:t>
      </w:r>
    </w:p>
    <w:p w:rsidR="00443C42" w:rsidRPr="001119D4" w:rsidRDefault="00443C42" w:rsidP="00261550">
      <w:pPr>
        <w:pStyle w:val="Rubrik2"/>
        <w:rPr>
          <w:snapToGrid w:val="0"/>
        </w:rPr>
      </w:pPr>
      <w:r w:rsidRPr="001119D4">
        <w:rPr>
          <w:snapToGrid w:val="0"/>
        </w:rPr>
        <w:t>Ställ krav på yrkestrafiken att vara föregångare för införandet av alkolås</w:t>
      </w:r>
    </w:p>
    <w:p w:rsidR="00443C42" w:rsidRPr="001119D4" w:rsidRDefault="00443C42" w:rsidP="00802F3E">
      <w:pPr>
        <w:rPr>
          <w:snapToGrid w:val="0"/>
        </w:rPr>
      </w:pPr>
      <w:r w:rsidRPr="001119D4">
        <w:rPr>
          <w:snapToGrid w:val="0"/>
        </w:rPr>
        <w:t>För att påskynda utvecklingen mot en allmän användning av alkolås anser Kristdemokraterna att yrkestrafiken kan spela en viktig roll som föregångare. Alltför få kommuner ställer krav på alkolås vid upphandling av bussar. Bus</w:t>
      </w:r>
      <w:r w:rsidRPr="001119D4">
        <w:rPr>
          <w:snapToGrid w:val="0"/>
        </w:rPr>
        <w:t>s</w:t>
      </w:r>
      <w:r w:rsidRPr="001119D4">
        <w:rPr>
          <w:snapToGrid w:val="0"/>
        </w:rPr>
        <w:t xml:space="preserve">trafik och annan yrkestrafik ska vara en föregångare i arbetet med </w:t>
      </w:r>
      <w:r w:rsidR="00EC6655" w:rsidRPr="001119D4">
        <w:rPr>
          <w:snapToGrid w:val="0"/>
        </w:rPr>
        <w:t xml:space="preserve">att </w:t>
      </w:r>
      <w:r w:rsidRPr="001119D4">
        <w:rPr>
          <w:snapToGrid w:val="0"/>
        </w:rPr>
        <w:t>få bort rattfylleriet från våra vägar. Därför bör krav på alkolås regelmässigt ställas vid upphandlingar av busstrafik.</w:t>
      </w:r>
    </w:p>
    <w:p w:rsidR="00443C42" w:rsidRPr="001119D4" w:rsidRDefault="00443C42" w:rsidP="00443C42">
      <w:pPr>
        <w:pStyle w:val="Normaltindrag"/>
        <w:rPr>
          <w:snapToGrid w:val="0"/>
        </w:rPr>
      </w:pPr>
      <w:r w:rsidRPr="001119D4">
        <w:rPr>
          <w:snapToGrid w:val="0"/>
        </w:rPr>
        <w:t>Regeringen borde ge alla statliga bolag i uppdrag att se till att alkolås finns installerat på alla fordon som köps in. I</w:t>
      </w:r>
      <w:r w:rsidR="00EC6655" w:rsidRPr="001119D4">
        <w:rPr>
          <w:snapToGrid w:val="0"/>
        </w:rPr>
        <w:t xml:space="preserve"> </w:t>
      </w:r>
      <w:r w:rsidRPr="001119D4">
        <w:rPr>
          <w:snapToGrid w:val="0"/>
        </w:rPr>
        <w:t>dag gör exempelvis Green Cargo detta i sin nya lastbilsflotta, men det bör ske över hela linjen. Alla statliga myndi</w:t>
      </w:r>
      <w:r w:rsidRPr="001119D4">
        <w:rPr>
          <w:snapToGrid w:val="0"/>
        </w:rPr>
        <w:t>g</w:t>
      </w:r>
      <w:r w:rsidRPr="001119D4">
        <w:rPr>
          <w:snapToGrid w:val="0"/>
        </w:rPr>
        <w:t>heter, där det är praktiskt möjligt, borde få samma uppdrag – inte bara några få som nu.</w:t>
      </w:r>
    </w:p>
    <w:p w:rsidR="00443C42" w:rsidRPr="001119D4" w:rsidRDefault="00443C42" w:rsidP="00443C42">
      <w:pPr>
        <w:pStyle w:val="Normaltindrag"/>
        <w:rPr>
          <w:snapToGrid w:val="0"/>
        </w:rPr>
      </w:pPr>
      <w:r w:rsidRPr="001119D4">
        <w:rPr>
          <w:snapToGrid w:val="0"/>
        </w:rPr>
        <w:t>Det pågår omfattande frivilliga installationer av alkolås inom åkerinärin</w:t>
      </w:r>
      <w:r w:rsidRPr="001119D4">
        <w:rPr>
          <w:snapToGrid w:val="0"/>
        </w:rPr>
        <w:t>g</w:t>
      </w:r>
      <w:r w:rsidRPr="001119D4">
        <w:rPr>
          <w:snapToGrid w:val="0"/>
        </w:rPr>
        <w:t>en, och det är positivt, men Kristdemokraterna anser att regeringen bör inrikta sitt trafiksäkerhetsarbete mot att inom ett par år kunna föreslå en lagstiftning som innebär krav på alkolås i all yrkestrafik.</w:t>
      </w:r>
    </w:p>
    <w:p w:rsidR="00443C42" w:rsidRPr="001119D4" w:rsidRDefault="00443C42" w:rsidP="00261550">
      <w:pPr>
        <w:pStyle w:val="Rubrik2"/>
      </w:pPr>
      <w:r w:rsidRPr="001119D4">
        <w:t>Obligatorisk alkohol- och drogundervisning i körkortsutbildningen</w:t>
      </w:r>
    </w:p>
    <w:p w:rsidR="00443C42" w:rsidRPr="001119D4" w:rsidRDefault="00443C42" w:rsidP="00802F3E">
      <w:pPr>
        <w:rPr>
          <w:snapToGrid w:val="0"/>
        </w:rPr>
      </w:pPr>
      <w:r w:rsidRPr="001119D4">
        <w:t>Forskning visar att nyckeln till trafiksäkerhet heter utbildning. De unga bilf</w:t>
      </w:r>
      <w:r w:rsidRPr="001119D4">
        <w:t>ö</w:t>
      </w:r>
      <w:r w:rsidRPr="001119D4">
        <w:t>rarna är kraftigt överrepresenterade i olycksstatistiken, det visar all tillgänglig forskning. Det visar på ett stort behov att utveckla körkortsutbildningen. Kristdemokraterna har under en längre tid krävt obligatoriska inslag av alk</w:t>
      </w:r>
      <w:r w:rsidRPr="001119D4">
        <w:t>o</w:t>
      </w:r>
      <w:r w:rsidRPr="001119D4">
        <w:t>hol- och drogundervisning i körkortsutbildningen. Regeringen har under 2004 öppnat upp för en sådan förändring, men inte varit beredd att ta det nya he</w:t>
      </w:r>
      <w:r w:rsidRPr="001119D4">
        <w:t>l</w:t>
      </w:r>
      <w:r w:rsidRPr="001119D4">
        <w:t xml:space="preserve">hetsgrepp som behövs. </w:t>
      </w:r>
      <w:r w:rsidRPr="001119D4">
        <w:rPr>
          <w:snapToGrid w:val="0"/>
        </w:rPr>
        <w:t xml:space="preserve">Det är högst otillfredsställande att regeringen ännu inte gått vidare med det förslag till helt ny körkortsutbildning som Vägverket arbetat fram, vilket </w:t>
      </w:r>
      <w:r w:rsidR="00EC6655" w:rsidRPr="001119D4">
        <w:rPr>
          <w:snapToGrid w:val="0"/>
        </w:rPr>
        <w:t>bl.a.</w:t>
      </w:r>
      <w:r w:rsidRPr="001119D4">
        <w:rPr>
          <w:snapToGrid w:val="0"/>
        </w:rPr>
        <w:t xml:space="preserve"> rymmer fler obligatoriska övningsmoment samt rep</w:t>
      </w:r>
      <w:r w:rsidRPr="001119D4">
        <w:rPr>
          <w:snapToGrid w:val="0"/>
        </w:rPr>
        <w:t>e</w:t>
      </w:r>
      <w:r w:rsidRPr="001119D4">
        <w:rPr>
          <w:snapToGrid w:val="0"/>
        </w:rPr>
        <w:t>titionsutbildningar.</w:t>
      </w:r>
    </w:p>
    <w:p w:rsidR="00443C42" w:rsidRPr="001119D4" w:rsidRDefault="00F07459" w:rsidP="00443C42">
      <w:pPr>
        <w:pStyle w:val="Normaltindrag"/>
        <w:rPr>
          <w:snapToGrid w:val="0"/>
        </w:rPr>
      </w:pPr>
      <w:r w:rsidRPr="001119D4">
        <w:rPr>
          <w:snapToGrid w:val="0"/>
        </w:rPr>
        <w:t>M</w:t>
      </w:r>
      <w:r w:rsidR="00443C42" w:rsidRPr="001119D4">
        <w:rPr>
          <w:snapToGrid w:val="0"/>
        </w:rPr>
        <w:t xml:space="preserve">örkerkörning samt möte med trafikoffer </w:t>
      </w:r>
      <w:r w:rsidRPr="001119D4">
        <w:rPr>
          <w:snapToGrid w:val="0"/>
        </w:rPr>
        <w:t xml:space="preserve">bör </w:t>
      </w:r>
      <w:r w:rsidR="00EC6655" w:rsidRPr="001119D4">
        <w:rPr>
          <w:snapToGrid w:val="0"/>
        </w:rPr>
        <w:t>bli</w:t>
      </w:r>
      <w:r w:rsidR="00443C42" w:rsidRPr="001119D4">
        <w:rPr>
          <w:snapToGrid w:val="0"/>
        </w:rPr>
        <w:t xml:space="preserve"> obligatoriskt för kö</w:t>
      </w:r>
      <w:r w:rsidR="00443C42" w:rsidRPr="001119D4">
        <w:rPr>
          <w:snapToGrid w:val="0"/>
        </w:rPr>
        <w:t>r</w:t>
      </w:r>
      <w:r w:rsidR="00443C42" w:rsidRPr="001119D4">
        <w:rPr>
          <w:snapToGrid w:val="0"/>
        </w:rPr>
        <w:t xml:space="preserve">kortstagare. </w:t>
      </w:r>
      <w:r w:rsidRPr="001119D4">
        <w:rPr>
          <w:snapToGrid w:val="0"/>
        </w:rPr>
        <w:t>Kristdemokraterna föreslå</w:t>
      </w:r>
      <w:r w:rsidR="00443C42" w:rsidRPr="001119D4">
        <w:rPr>
          <w:snapToGrid w:val="0"/>
        </w:rPr>
        <w:t xml:space="preserve">r också att </w:t>
      </w:r>
      <w:r w:rsidRPr="001119D4">
        <w:rPr>
          <w:snapToGrid w:val="0"/>
        </w:rPr>
        <w:t xml:space="preserve">den som tar körkort ska </w:t>
      </w:r>
      <w:r w:rsidR="00B3791D" w:rsidRPr="001119D4">
        <w:rPr>
          <w:snapToGrid w:val="0"/>
        </w:rPr>
        <w:t xml:space="preserve">få </w:t>
      </w:r>
      <w:r w:rsidRPr="001119D4">
        <w:rPr>
          <w:snapToGrid w:val="0"/>
        </w:rPr>
        <w:t>det</w:t>
      </w:r>
      <w:r w:rsidR="00B3791D" w:rsidRPr="001119D4">
        <w:rPr>
          <w:snapToGrid w:val="0"/>
        </w:rPr>
        <w:t xml:space="preserve"> </w:t>
      </w:r>
      <w:r w:rsidR="00443C42" w:rsidRPr="001119D4">
        <w:rPr>
          <w:snapToGrid w:val="0"/>
        </w:rPr>
        <w:t>”på prov” några år i början. I Norge finns ett system där man vid trafi</w:t>
      </w:r>
      <w:r w:rsidR="00443C42" w:rsidRPr="001119D4">
        <w:rPr>
          <w:snapToGrid w:val="0"/>
        </w:rPr>
        <w:t>k</w:t>
      </w:r>
      <w:r w:rsidR="00443C42" w:rsidRPr="001119D4">
        <w:rPr>
          <w:snapToGrid w:val="0"/>
        </w:rPr>
        <w:t>brott samlar på sig prickar som kan leda till körkortsindragning längre fram, som kan tjäna som förebild.</w:t>
      </w:r>
      <w:r w:rsidR="0009202D" w:rsidRPr="001119D4">
        <w:rPr>
          <w:snapToGrid w:val="0"/>
        </w:rPr>
        <w:t xml:space="preserve"> Detta bör ges regeringen till känna.</w:t>
      </w:r>
    </w:p>
    <w:p w:rsidR="00443C42" w:rsidRPr="001119D4" w:rsidRDefault="00443C42" w:rsidP="00261550">
      <w:pPr>
        <w:pStyle w:val="Rubrik2"/>
      </w:pPr>
      <w:r w:rsidRPr="001119D4">
        <w:t>Förstärk polisens trafikövervakning –</w:t>
      </w:r>
      <w:r w:rsidR="00721A66" w:rsidRPr="001119D4">
        <w:t xml:space="preserve"> </w:t>
      </w:r>
      <w:r w:rsidRPr="001119D4">
        <w:t>inrätta Highway Patrol</w:t>
      </w:r>
    </w:p>
    <w:p w:rsidR="00443C42" w:rsidRPr="001119D4" w:rsidRDefault="00443C42" w:rsidP="00802F3E">
      <w:r w:rsidRPr="001119D4">
        <w:rPr>
          <w:snapToGrid w:val="0"/>
        </w:rPr>
        <w:t>Att öka antalet alkoholkontroller i trafiken är en effektiv åtgärd mot rattfylleri – både för att en ökad upptäcktsrisk gör att fler avhåller sig från at</w:t>
      </w:r>
      <w:r w:rsidR="00EC6655" w:rsidRPr="001119D4">
        <w:rPr>
          <w:snapToGrid w:val="0"/>
        </w:rPr>
        <w:t>t köra bil påverkade av alkohol</w:t>
      </w:r>
      <w:r w:rsidRPr="001119D4">
        <w:rPr>
          <w:snapToGrid w:val="0"/>
        </w:rPr>
        <w:t xml:space="preserve"> och för att själva kontrollerna leder till att fler upptäcks och kan stoppas. Ändå gör polisen idag betydligt färre kontroller än för tio år sedan. 1,4 m</w:t>
      </w:r>
      <w:r w:rsidR="00EC6655" w:rsidRPr="001119D4">
        <w:rPr>
          <w:snapToGrid w:val="0"/>
        </w:rPr>
        <w:t>iljoner genomförda prov år 2003</w:t>
      </w:r>
      <w:r w:rsidRPr="001119D4">
        <w:rPr>
          <w:snapToGrid w:val="0"/>
        </w:rPr>
        <w:t xml:space="preserve"> kan jämföras med 1,8 </w:t>
      </w:r>
      <w:r w:rsidR="00EC6655" w:rsidRPr="001119D4">
        <w:rPr>
          <w:snapToGrid w:val="0"/>
        </w:rPr>
        <w:t>miljoner prov 1994, enligt Sika</w:t>
      </w:r>
      <w:r w:rsidRPr="001119D4">
        <w:rPr>
          <w:snapToGrid w:val="0"/>
        </w:rPr>
        <w:t>s</w:t>
      </w:r>
      <w:r w:rsidR="00721A66" w:rsidRPr="001119D4">
        <w:rPr>
          <w:snapToGrid w:val="0"/>
        </w:rPr>
        <w:t xml:space="preserve"> </w:t>
      </w:r>
      <w:r w:rsidRPr="001119D4">
        <w:rPr>
          <w:snapToGrid w:val="0"/>
        </w:rPr>
        <w:t>trafiksäkerhetsrapport för 2004. Det är en konsekvens av</w:t>
      </w:r>
      <w:r w:rsidRPr="001119D4">
        <w:t xml:space="preserve"> </w:t>
      </w:r>
      <w:r w:rsidR="00EC6655" w:rsidRPr="001119D4">
        <w:t xml:space="preserve">att </w:t>
      </w:r>
      <w:r w:rsidRPr="001119D4">
        <w:t>antalet trafikpoliser de senaste tio åren minskat dramatiskt. I Kristd</w:t>
      </w:r>
      <w:r w:rsidRPr="001119D4">
        <w:t>e</w:t>
      </w:r>
      <w:r w:rsidRPr="001119D4">
        <w:t>mokraternas budgetalternativ föreslås ökade resurser till polisen, bl</w:t>
      </w:r>
      <w:r w:rsidR="00EC6655" w:rsidRPr="001119D4">
        <w:t>.</w:t>
      </w:r>
      <w:r w:rsidRPr="001119D4">
        <w:t>a</w:t>
      </w:r>
      <w:r w:rsidR="00EC6655" w:rsidRPr="001119D4">
        <w:t>.</w:t>
      </w:r>
      <w:r w:rsidRPr="001119D4">
        <w:t xml:space="preserve"> för att öka möjligheter</w:t>
      </w:r>
      <w:r w:rsidR="00EC6655" w:rsidRPr="001119D4">
        <w:t>na</w:t>
      </w:r>
      <w:r w:rsidRPr="001119D4">
        <w:t xml:space="preserve"> till trafikkontrollverksamhet.</w:t>
      </w:r>
    </w:p>
    <w:p w:rsidR="00443C42" w:rsidRPr="001119D4" w:rsidRDefault="00443C42" w:rsidP="00443C42">
      <w:pPr>
        <w:pStyle w:val="Normaltindrag"/>
      </w:pPr>
      <w:r w:rsidRPr="001119D4">
        <w:rPr>
          <w:snapToGrid w:val="0"/>
        </w:rPr>
        <w:t>Det finns också stora regionala skillnader mellan hur trafikpoliserna utnyt</w:t>
      </w:r>
      <w:r w:rsidRPr="001119D4">
        <w:rPr>
          <w:snapToGrid w:val="0"/>
        </w:rPr>
        <w:t>t</w:t>
      </w:r>
      <w:r w:rsidRPr="001119D4">
        <w:rPr>
          <w:snapToGrid w:val="0"/>
        </w:rPr>
        <w:t>jas av landets polismyndigheter. Om dessa eliminerades och p</w:t>
      </w:r>
      <w:r w:rsidRPr="001119D4">
        <w:t>olisen skulle visa upp samma effektivitet som</w:t>
      </w:r>
      <w:r w:rsidR="00EC6655" w:rsidRPr="001119D4">
        <w:t xml:space="preserve"> i</w:t>
      </w:r>
      <w:r w:rsidRPr="001119D4">
        <w:t xml:space="preserve"> de mest effektiva länen skulle </w:t>
      </w:r>
      <w:r w:rsidRPr="001119D4">
        <w:rPr>
          <w:snapToGrid w:val="0"/>
        </w:rPr>
        <w:t>enligt Vä</w:t>
      </w:r>
      <w:r w:rsidRPr="001119D4">
        <w:rPr>
          <w:snapToGrid w:val="0"/>
        </w:rPr>
        <w:t>g</w:t>
      </w:r>
      <w:r w:rsidRPr="001119D4">
        <w:rPr>
          <w:snapToGrid w:val="0"/>
        </w:rPr>
        <w:t xml:space="preserve">verket </w:t>
      </w:r>
      <w:r w:rsidRPr="001119D4">
        <w:t>över 2 miljoner alkoholutandningsprov kunna göras.</w:t>
      </w:r>
    </w:p>
    <w:p w:rsidR="00443C42" w:rsidRPr="001119D4" w:rsidRDefault="00443C42" w:rsidP="00443C42">
      <w:pPr>
        <w:pStyle w:val="Normaltindrag"/>
        <w:rPr>
          <w:snapToGrid w:val="0"/>
        </w:rPr>
      </w:pPr>
      <w:r w:rsidRPr="001119D4">
        <w:rPr>
          <w:snapToGrid w:val="0"/>
        </w:rPr>
        <w:t>De regionala skillnaderna i omfattning och kvalitet motiverar en förändrad organisation av hela trafikpolisens verksamhet. En modell för trafikpolisens organisation likt den som gäller för Highway Patrol i Nya Zeeland bör närm</w:t>
      </w:r>
      <w:r w:rsidRPr="001119D4">
        <w:rPr>
          <w:snapToGrid w:val="0"/>
        </w:rPr>
        <w:t>a</w:t>
      </w:r>
      <w:r w:rsidRPr="001119D4">
        <w:rPr>
          <w:snapToGrid w:val="0"/>
        </w:rPr>
        <w:t>re övervägas. Det skulle innebära en trafikpolis som är mer centralt styrd och som finansieras genom en särskild myndighet, istället för av respektive län</w:t>
      </w:r>
      <w:r w:rsidR="00EC6655" w:rsidRPr="001119D4">
        <w:rPr>
          <w:snapToGrid w:val="0"/>
        </w:rPr>
        <w:t>s</w:t>
      </w:r>
      <w:r w:rsidRPr="001119D4">
        <w:rPr>
          <w:snapToGrid w:val="0"/>
        </w:rPr>
        <w:t>polismyndighet.</w:t>
      </w:r>
    </w:p>
    <w:p w:rsidR="00443C42" w:rsidRPr="001119D4" w:rsidRDefault="00443C42" w:rsidP="00443C42">
      <w:pPr>
        <w:pStyle w:val="Normaltindrag"/>
        <w:rPr>
          <w:snapToGrid w:val="0"/>
        </w:rPr>
      </w:pPr>
      <w:r w:rsidRPr="001119D4">
        <w:rPr>
          <w:snapToGrid w:val="0"/>
        </w:rPr>
        <w:t>Den myndighet som är mest lämpad för att hantera de resurser som riksdag och regering avsätter för trafikövervakningen, och för att uppställa mål för verksamheten, är Vägverket. Riskerna för nedprioritering av trafikpolisens verksamhet skulle minska dramatiskt i en sådan mer självständig organis</w:t>
      </w:r>
      <w:r w:rsidRPr="001119D4">
        <w:rPr>
          <w:snapToGrid w:val="0"/>
        </w:rPr>
        <w:t>a</w:t>
      </w:r>
      <w:r w:rsidRPr="001119D4">
        <w:rPr>
          <w:snapToGrid w:val="0"/>
        </w:rPr>
        <w:t>tion. Möjligheterna till en effektiv målstyrning skulle samtidigt öka. I denna organisation bör också Vägverkets bilinspektörer inkluderas. Inspektörerna utför en stor del av kontrollen av tun</w:t>
      </w:r>
      <w:r w:rsidR="00EC6655" w:rsidRPr="001119D4">
        <w:rPr>
          <w:snapToGrid w:val="0"/>
        </w:rPr>
        <w:t>ga fordon på de svenska vägarna</w:t>
      </w:r>
      <w:r w:rsidRPr="001119D4">
        <w:rPr>
          <w:snapToGrid w:val="0"/>
        </w:rPr>
        <w:t xml:space="preserve"> men bör ges behörighet att därutöver genomföra utandningsprov.</w:t>
      </w:r>
    </w:p>
    <w:p w:rsidR="00F07459" w:rsidRPr="001119D4" w:rsidRDefault="00F07459" w:rsidP="00F07459">
      <w:pPr>
        <w:pStyle w:val="Rubrik2"/>
        <w:rPr>
          <w:snapToGrid w:val="0"/>
        </w:rPr>
      </w:pPr>
      <w:r w:rsidRPr="001119D4">
        <w:rPr>
          <w:snapToGrid w:val="0"/>
        </w:rPr>
        <w:t>Utveckla polisens samarbete med andra myndigheter</w:t>
      </w:r>
    </w:p>
    <w:p w:rsidR="00F07459" w:rsidRPr="001119D4" w:rsidRDefault="00F07459" w:rsidP="00802F3E">
      <w:r w:rsidRPr="001119D4">
        <w:t>Polisen i Stockholms län har sedan 2003 bedrivit ett projekt under betec</w:t>
      </w:r>
      <w:r w:rsidRPr="001119D4">
        <w:t>k</w:t>
      </w:r>
      <w:r w:rsidRPr="001119D4">
        <w:t xml:space="preserve">ningen ”SMADIT”, Samverkan mot alkohol och droger i trafiken, som utfallit så väl att man nu beslutat sig för att permanenta försöket. Försöket bygger på att man etablerat en organiserad samverkan mellan </w:t>
      </w:r>
      <w:r w:rsidR="00B3791D" w:rsidRPr="001119D4">
        <w:t>p</w:t>
      </w:r>
      <w:r w:rsidRPr="001119D4">
        <w:t>olismyndigheten, Vä</w:t>
      </w:r>
      <w:r w:rsidRPr="001119D4">
        <w:t>g</w:t>
      </w:r>
      <w:r w:rsidRPr="001119D4">
        <w:t xml:space="preserve">verket, </w:t>
      </w:r>
      <w:r w:rsidR="00991730" w:rsidRPr="001119D4">
        <w:t>Sveriges Kommuner</w:t>
      </w:r>
      <w:r w:rsidR="00EC6655" w:rsidRPr="001119D4">
        <w:t xml:space="preserve"> och Landsting</w:t>
      </w:r>
      <w:r w:rsidRPr="001119D4">
        <w:t xml:space="preserve">, Kriminalvården och </w:t>
      </w:r>
      <w:r w:rsidR="00C7730B" w:rsidRPr="001119D4">
        <w:t>l</w:t>
      </w:r>
      <w:r w:rsidRPr="001119D4">
        <w:t>änsstyre</w:t>
      </w:r>
      <w:r w:rsidRPr="001119D4">
        <w:t>l</w:t>
      </w:r>
      <w:r w:rsidRPr="001119D4">
        <w:t>sen. Man har en s</w:t>
      </w:r>
      <w:r w:rsidR="00BA1780" w:rsidRPr="001119D4">
        <w:t>.k.</w:t>
      </w:r>
      <w:r w:rsidRPr="001119D4">
        <w:t xml:space="preserve"> 24-timmarsregel som involverar polis, beroend</w:t>
      </w:r>
      <w:r w:rsidRPr="001119D4">
        <w:t>e</w:t>
      </w:r>
      <w:r w:rsidRPr="001119D4">
        <w:t>vård och socialtjänst. I praktiken innebär projektet att man se</w:t>
      </w:r>
      <w:r w:rsidR="00BA1780" w:rsidRPr="001119D4">
        <w:t>r till den enskilde traf</w:t>
      </w:r>
      <w:r w:rsidR="00BA1780" w:rsidRPr="001119D4">
        <w:t>i</w:t>
      </w:r>
      <w:r w:rsidR="00BA1780" w:rsidRPr="001119D4">
        <w:t>kanten</w:t>
      </w:r>
      <w:r w:rsidRPr="001119D4">
        <w:t xml:space="preserve"> som ertappats p</w:t>
      </w:r>
      <w:r w:rsidR="00BA1780" w:rsidRPr="001119D4">
        <w:t>åverkad under körning</w:t>
      </w:r>
      <w:r w:rsidRPr="001119D4">
        <w:t xml:space="preserve"> och erbjuder honom eller henne en rehabilitering under kvalificerade for</w:t>
      </w:r>
      <w:r w:rsidR="00BA1780" w:rsidRPr="001119D4">
        <w:t>mer. Utfallet av antal personer</w:t>
      </w:r>
      <w:r w:rsidRPr="001119D4">
        <w:t xml:space="preserve"> som vill delta i rehabilitering och personer</w:t>
      </w:r>
      <w:r w:rsidR="00BA1780" w:rsidRPr="001119D4">
        <w:t xml:space="preserve"> som inte återfaller i mis</w:t>
      </w:r>
      <w:r w:rsidR="00BA1780" w:rsidRPr="001119D4">
        <w:t>s</w:t>
      </w:r>
      <w:r w:rsidR="00BA1780" w:rsidRPr="001119D4">
        <w:t>bruk</w:t>
      </w:r>
      <w:r w:rsidRPr="001119D4">
        <w:t xml:space="preserve"> är så positivt att de samverkande huvudmännen funnit det lönt att pe</w:t>
      </w:r>
      <w:r w:rsidRPr="001119D4">
        <w:t>r</w:t>
      </w:r>
      <w:r w:rsidRPr="001119D4">
        <w:t>manenta verksamheten.</w:t>
      </w:r>
    </w:p>
    <w:p w:rsidR="00F07459" w:rsidRPr="001119D4" w:rsidRDefault="00F07459" w:rsidP="00C7730B">
      <w:pPr>
        <w:pStyle w:val="Normaltindrag"/>
      </w:pPr>
      <w:r w:rsidRPr="001119D4">
        <w:t>Projektet visar att det med konkreta insatser går att påverka en negativ u</w:t>
      </w:r>
      <w:r w:rsidRPr="001119D4">
        <w:t>t</w:t>
      </w:r>
      <w:r w:rsidRPr="001119D4">
        <w:t>veckling genom samverkan. Kristdemokraterna anser att regeringen bör verka för att detta projekt ska prövas i fler län.</w:t>
      </w:r>
    </w:p>
    <w:p w:rsidR="00443C42" w:rsidRPr="001119D4" w:rsidRDefault="00443C42" w:rsidP="00261550">
      <w:pPr>
        <w:pStyle w:val="Rubrik2"/>
        <w:rPr>
          <w:snapToGrid w:val="0"/>
        </w:rPr>
      </w:pPr>
      <w:r w:rsidRPr="001119D4">
        <w:rPr>
          <w:snapToGrid w:val="0"/>
        </w:rPr>
        <w:t>Inför ensidigt lägre införselkvoter av alkohol till Sverige</w:t>
      </w:r>
    </w:p>
    <w:p w:rsidR="00443C42" w:rsidRPr="001119D4" w:rsidRDefault="00443C42" w:rsidP="00802F3E">
      <w:pPr>
        <w:rPr>
          <w:snapToGrid w:val="0"/>
        </w:rPr>
      </w:pPr>
      <w:r w:rsidRPr="001119D4">
        <w:rPr>
          <w:snapToGrid w:val="0"/>
        </w:rPr>
        <w:t>Det är uppenbart att den ökande alkoholkonsumtionen leder till mer av rat</w:t>
      </w:r>
      <w:r w:rsidRPr="001119D4">
        <w:rPr>
          <w:snapToGrid w:val="0"/>
        </w:rPr>
        <w:t>t</w:t>
      </w:r>
      <w:r w:rsidRPr="001119D4">
        <w:rPr>
          <w:snapToGrid w:val="0"/>
        </w:rPr>
        <w:t>fylleri och till fler döda och skadade i trafiken. De beräkningar som Vägve</w:t>
      </w:r>
      <w:r w:rsidRPr="001119D4">
        <w:rPr>
          <w:snapToGrid w:val="0"/>
        </w:rPr>
        <w:t>r</w:t>
      </w:r>
      <w:r w:rsidRPr="001119D4">
        <w:rPr>
          <w:snapToGrid w:val="0"/>
        </w:rPr>
        <w:t>ket använder visar att för varje liter per person som den totala alkoholko</w:t>
      </w:r>
      <w:r w:rsidRPr="001119D4">
        <w:rPr>
          <w:snapToGrid w:val="0"/>
        </w:rPr>
        <w:t>n</w:t>
      </w:r>
      <w:r w:rsidRPr="001119D4">
        <w:rPr>
          <w:snapToGrid w:val="0"/>
        </w:rPr>
        <w:t>sumtionen stiger ökar antalet rattfylleribrott med 11 % och de alkoholrelat</w:t>
      </w:r>
      <w:r w:rsidRPr="001119D4">
        <w:rPr>
          <w:snapToGrid w:val="0"/>
        </w:rPr>
        <w:t>e</w:t>
      </w:r>
      <w:r w:rsidRPr="001119D4">
        <w:rPr>
          <w:snapToGrid w:val="0"/>
        </w:rPr>
        <w:t xml:space="preserve">rade dödsolyckorna med 8 %. Och konsumtionen av alkohol har stigit kraftigt de senaste åren – med </w:t>
      </w:r>
      <w:smartTag w:uri="urn:schemas-microsoft-com:office:smarttags" w:element="metricconverter">
        <w:smartTagPr>
          <w:attr w:name="ProductID" w:val="2 liter"/>
        </w:smartTagPr>
        <w:r w:rsidRPr="001119D4">
          <w:rPr>
            <w:snapToGrid w:val="0"/>
          </w:rPr>
          <w:t>2 liter</w:t>
        </w:r>
      </w:smartTag>
      <w:r w:rsidRPr="001119D4">
        <w:rPr>
          <w:snapToGrid w:val="0"/>
        </w:rPr>
        <w:t xml:space="preserve"> per person och år sedan </w:t>
      </w:r>
      <w:r w:rsidR="00BA1780" w:rsidRPr="001119D4">
        <w:rPr>
          <w:snapToGrid w:val="0"/>
        </w:rPr>
        <w:t>n</w:t>
      </w:r>
      <w:r w:rsidRPr="001119D4">
        <w:rPr>
          <w:snapToGrid w:val="0"/>
        </w:rPr>
        <w:t>ol</w:t>
      </w:r>
      <w:r w:rsidR="00BA1780" w:rsidRPr="001119D4">
        <w:rPr>
          <w:snapToGrid w:val="0"/>
        </w:rPr>
        <w:t>l</w:t>
      </w:r>
      <w:r w:rsidRPr="001119D4">
        <w:rPr>
          <w:snapToGrid w:val="0"/>
        </w:rPr>
        <w:t>visionen infördes. Och det har också visat sig att de förbättringar som genomförts för att färre ska skadas eller dödas i trafiken motverkats av den ökande alkoholkonsu</w:t>
      </w:r>
      <w:r w:rsidRPr="001119D4">
        <w:rPr>
          <w:snapToGrid w:val="0"/>
        </w:rPr>
        <w:t>m</w:t>
      </w:r>
      <w:r w:rsidRPr="001119D4">
        <w:rPr>
          <w:snapToGrid w:val="0"/>
        </w:rPr>
        <w:t>tionen, vilket gjort att antalet svårt skadade och dödade inte sjunkit särskilt mycket.</w:t>
      </w:r>
    </w:p>
    <w:p w:rsidR="00443C42" w:rsidRPr="001119D4" w:rsidRDefault="00261550" w:rsidP="00443C42">
      <w:pPr>
        <w:pStyle w:val="Normaltindrag"/>
        <w:rPr>
          <w:snapToGrid w:val="0"/>
        </w:rPr>
      </w:pPr>
      <w:r w:rsidRPr="001119D4">
        <w:rPr>
          <w:snapToGrid w:val="0"/>
        </w:rPr>
        <w:t>Den s</w:t>
      </w:r>
      <w:r w:rsidR="00443C42" w:rsidRPr="001119D4">
        <w:rPr>
          <w:snapToGrid w:val="0"/>
        </w:rPr>
        <w:t>pritskattesänkning</w:t>
      </w:r>
      <w:r w:rsidRPr="001119D4">
        <w:rPr>
          <w:snapToGrid w:val="0"/>
        </w:rPr>
        <w:t xml:space="preserve"> som </w:t>
      </w:r>
      <w:r w:rsidR="00BA1780" w:rsidRPr="001119D4">
        <w:rPr>
          <w:snapToGrid w:val="0"/>
        </w:rPr>
        <w:t>S</w:t>
      </w:r>
      <w:r w:rsidRPr="001119D4">
        <w:rPr>
          <w:snapToGrid w:val="0"/>
        </w:rPr>
        <w:t>ocialdemokraterna eftersträvar att genomf</w:t>
      </w:r>
      <w:r w:rsidRPr="001119D4">
        <w:rPr>
          <w:snapToGrid w:val="0"/>
        </w:rPr>
        <w:t>ö</w:t>
      </w:r>
      <w:r w:rsidRPr="001119D4">
        <w:rPr>
          <w:snapToGrid w:val="0"/>
        </w:rPr>
        <w:t>ra</w:t>
      </w:r>
      <w:r w:rsidR="00443C42" w:rsidRPr="001119D4">
        <w:rPr>
          <w:snapToGrid w:val="0"/>
        </w:rPr>
        <w:t xml:space="preserve"> måste avvisas, så att inte utvecklingen förvärras än mer på detta område. </w:t>
      </w:r>
      <w:r w:rsidRPr="001119D4">
        <w:rPr>
          <w:snapToGrid w:val="0"/>
        </w:rPr>
        <w:t xml:space="preserve">Det för trafiksäkerhetsarbetet ansvariga statsrådet </w:t>
      </w:r>
      <w:r w:rsidR="00443C42" w:rsidRPr="001119D4">
        <w:rPr>
          <w:snapToGrid w:val="0"/>
        </w:rPr>
        <w:t xml:space="preserve">Ulrica Messing har i flera </w:t>
      </w:r>
      <w:r w:rsidRPr="001119D4">
        <w:rPr>
          <w:snapToGrid w:val="0"/>
        </w:rPr>
        <w:t>sammanhang</w:t>
      </w:r>
      <w:r w:rsidR="00443C42" w:rsidRPr="001119D4">
        <w:rPr>
          <w:snapToGrid w:val="0"/>
        </w:rPr>
        <w:t xml:space="preserve"> direkt och in</w:t>
      </w:r>
      <w:r w:rsidRPr="001119D4">
        <w:rPr>
          <w:snapToGrid w:val="0"/>
        </w:rPr>
        <w:t xml:space="preserve">direkt motsatt sig en sänkning. </w:t>
      </w:r>
      <w:r w:rsidR="00443C42" w:rsidRPr="001119D4">
        <w:rPr>
          <w:snapToGrid w:val="0"/>
        </w:rPr>
        <w:t>Men hennes</w:t>
      </w:r>
      <w:r w:rsidRPr="001119D4">
        <w:rPr>
          <w:snapToGrid w:val="0"/>
        </w:rPr>
        <w:t>, och trafiksäkerhetens</w:t>
      </w:r>
      <w:r w:rsidR="00443C42" w:rsidRPr="001119D4">
        <w:rPr>
          <w:snapToGrid w:val="0"/>
        </w:rPr>
        <w:t xml:space="preserve"> linje har inte fått gehör i regeringen som verkar fast besluten att genomföra sänkningen, vilken kommer att medföra ytterligare konsu</w:t>
      </w:r>
      <w:r w:rsidR="00443C42" w:rsidRPr="001119D4">
        <w:rPr>
          <w:snapToGrid w:val="0"/>
        </w:rPr>
        <w:t>m</w:t>
      </w:r>
      <w:r w:rsidR="00443C42" w:rsidRPr="001119D4">
        <w:rPr>
          <w:snapToGrid w:val="0"/>
        </w:rPr>
        <w:t xml:space="preserve">tionsökning och tyvärr mer av rattfylleri. Det visar </w:t>
      </w:r>
      <w:r w:rsidRPr="001119D4">
        <w:rPr>
          <w:snapToGrid w:val="0"/>
        </w:rPr>
        <w:t xml:space="preserve">all </w:t>
      </w:r>
      <w:r w:rsidR="00443C42" w:rsidRPr="001119D4">
        <w:rPr>
          <w:snapToGrid w:val="0"/>
        </w:rPr>
        <w:t>tillgänglig forskning.</w:t>
      </w:r>
    </w:p>
    <w:p w:rsidR="00443C42" w:rsidRPr="001119D4" w:rsidRDefault="00443C42" w:rsidP="00443C42">
      <w:pPr>
        <w:pStyle w:val="Normaltindrag"/>
        <w:rPr>
          <w:snapToGrid w:val="0"/>
        </w:rPr>
      </w:pPr>
      <w:r w:rsidRPr="001119D4">
        <w:rPr>
          <w:snapToGrid w:val="0"/>
        </w:rPr>
        <w:t xml:space="preserve">Vi menar att </w:t>
      </w:r>
      <w:r w:rsidR="00261550" w:rsidRPr="001119D4">
        <w:rPr>
          <w:snapToGrid w:val="0"/>
        </w:rPr>
        <w:t>Sverige</w:t>
      </w:r>
      <w:r w:rsidRPr="001119D4">
        <w:rPr>
          <w:snapToGrid w:val="0"/>
        </w:rPr>
        <w:t>, ensidigt om så krävs, måste återinföra de införse</w:t>
      </w:r>
      <w:r w:rsidRPr="001119D4">
        <w:rPr>
          <w:snapToGrid w:val="0"/>
        </w:rPr>
        <w:t>l</w:t>
      </w:r>
      <w:r w:rsidRPr="001119D4">
        <w:rPr>
          <w:snapToGrid w:val="0"/>
        </w:rPr>
        <w:t>kvoter som gällde vid EU-inträdet för att bl.a. motverka problemen med alk</w:t>
      </w:r>
      <w:r w:rsidRPr="001119D4">
        <w:rPr>
          <w:snapToGrid w:val="0"/>
        </w:rPr>
        <w:t>o</w:t>
      </w:r>
      <w:r w:rsidRPr="001119D4">
        <w:rPr>
          <w:snapToGrid w:val="0"/>
        </w:rPr>
        <w:t>hol i trafiken. Det finns stöd för en sådan åtgärd i EU-fördraget, och det är inte rimligt att marknadshänsyn ska övertrumfa folkhälsohänsyn.</w:t>
      </w:r>
    </w:p>
    <w:p w:rsidR="008701D9" w:rsidRPr="001119D4" w:rsidRDefault="008701D9" w:rsidP="008701D9">
      <w:pPr>
        <w:pStyle w:val="Rubrik1"/>
      </w:pPr>
      <w:r w:rsidRPr="001119D4">
        <w:t>Säkrare vägar</w:t>
      </w:r>
    </w:p>
    <w:p w:rsidR="008701D9" w:rsidRPr="001119D4" w:rsidRDefault="008701D9" w:rsidP="00802F3E">
      <w:r w:rsidRPr="001119D4">
        <w:rPr>
          <w:snapToGrid w:val="0"/>
        </w:rPr>
        <w:t xml:space="preserve">Trafikanterna måste ta sitt ansvar att köra nyktra och följa trafikreglerna, men så länge vägarna lämnar så stora utrymmen för misstag som i dag, kommer </w:t>
      </w:r>
      <w:r w:rsidR="00BA1780" w:rsidRPr="001119D4">
        <w:rPr>
          <w:snapToGrid w:val="0"/>
        </w:rPr>
        <w:t>n</w:t>
      </w:r>
      <w:r w:rsidRPr="001119D4">
        <w:rPr>
          <w:snapToGrid w:val="0"/>
        </w:rPr>
        <w:t xml:space="preserve">ollvisionens mål inte </w:t>
      </w:r>
      <w:r w:rsidR="00BA1780" w:rsidRPr="001119D4">
        <w:rPr>
          <w:snapToGrid w:val="0"/>
        </w:rPr>
        <w:t xml:space="preserve">att </w:t>
      </w:r>
      <w:r w:rsidRPr="001119D4">
        <w:rPr>
          <w:snapToGrid w:val="0"/>
        </w:rPr>
        <w:t>kunna uppnås.</w:t>
      </w:r>
      <w:r w:rsidRPr="001119D4">
        <w:t xml:space="preserve"> Att bygga säkrare vägar och trafi</w:t>
      </w:r>
      <w:r w:rsidRPr="001119D4">
        <w:t>k</w:t>
      </w:r>
      <w:r w:rsidRPr="001119D4">
        <w:t>miljöer är en nödvändig åtgärd som kräver att de av riksdagen beslutade vä</w:t>
      </w:r>
      <w:r w:rsidRPr="001119D4">
        <w:t>g</w:t>
      </w:r>
      <w:r w:rsidRPr="001119D4">
        <w:t>anslagen ökar.</w:t>
      </w:r>
    </w:p>
    <w:p w:rsidR="008701D9" w:rsidRPr="001119D4" w:rsidRDefault="008701D9" w:rsidP="008701D9">
      <w:pPr>
        <w:pStyle w:val="Normaltindrag"/>
      </w:pPr>
      <w:r w:rsidRPr="001119D4">
        <w:t>Väginvesteringarna är den del av transportpolitiken som lidit mest av de senaste årens rödgröna regeringssamarbete. Trafiksäkerhetsarbetet förutsätter på vissa sträckor en utbyggnad till motorvägsstandard. Re</w:t>
      </w:r>
      <w:r w:rsidR="00BA1780" w:rsidRPr="001119D4">
        <w:t>geringen uppvisar i dag en allt</w:t>
      </w:r>
      <w:r w:rsidRPr="001119D4">
        <w:t>för stor tilltro till andra mindre åtgärder i trafikmiljön.</w:t>
      </w:r>
    </w:p>
    <w:p w:rsidR="008701D9" w:rsidRPr="001119D4" w:rsidRDefault="008701D9" w:rsidP="008701D9">
      <w:pPr>
        <w:pStyle w:val="Normaltindrag"/>
      </w:pPr>
      <w:r w:rsidRPr="001119D4">
        <w:t>Kristdemokraterna föreslog i behandlingen av infrastrukturpropositionen under våren 2004 en höjd planeringsram till 47 miljarder kronor för investe</w:t>
      </w:r>
      <w:r w:rsidRPr="001119D4">
        <w:t>r</w:t>
      </w:r>
      <w:r w:rsidRPr="001119D4">
        <w:t>ingar i det nationella stamvägnätet 2004</w:t>
      </w:r>
      <w:r w:rsidR="00BA1780" w:rsidRPr="001119D4">
        <w:t>–</w:t>
      </w:r>
      <w:r w:rsidRPr="001119D4">
        <w:t>2015. Det skulle innebära att plan</w:t>
      </w:r>
      <w:r w:rsidRPr="001119D4">
        <w:t>e</w:t>
      </w:r>
      <w:r w:rsidRPr="001119D4">
        <w:t>ringsramen ökas med 5 miljarder kronor i förhållande till vad riksdagsmajor</w:t>
      </w:r>
      <w:r w:rsidRPr="001119D4">
        <w:t>i</w:t>
      </w:r>
      <w:r w:rsidRPr="001119D4">
        <w:t>teten drivit igenom.</w:t>
      </w:r>
      <w:r w:rsidR="00C7730B" w:rsidRPr="001119D4">
        <w:t xml:space="preserve"> För </w:t>
      </w:r>
      <w:r w:rsidR="00C7730B" w:rsidRPr="001119D4">
        <w:rPr>
          <w:snapToGrid w:val="0"/>
          <w:color w:val="000000"/>
        </w:rPr>
        <w:t>underhåll och investeringar i väg</w:t>
      </w:r>
      <w:r w:rsidR="00C7730B" w:rsidRPr="001119D4">
        <w:t>ar under perioden 2006</w:t>
      </w:r>
      <w:r w:rsidR="00BA1780" w:rsidRPr="001119D4">
        <w:t>–</w:t>
      </w:r>
      <w:r w:rsidR="00C7730B" w:rsidRPr="001119D4">
        <w:t>2008 avsätter Kristdemokraterna 1 miljard kronor mer i anslag än vad regeringen föreslagit i budgetpropositionen för 2006.</w:t>
      </w:r>
    </w:p>
    <w:p w:rsidR="008701D9" w:rsidRPr="001119D4" w:rsidRDefault="008701D9" w:rsidP="008701D9">
      <w:pPr>
        <w:pStyle w:val="Normaltindrag"/>
      </w:pPr>
      <w:r w:rsidRPr="001119D4">
        <w:t xml:space="preserve">Kristdemokraterna föreslår att riksdagen tillkännager att det </w:t>
      </w:r>
      <w:r w:rsidR="00BA1780" w:rsidRPr="001119D4">
        <w:t>från</w:t>
      </w:r>
      <w:r w:rsidRPr="001119D4">
        <w:t xml:space="preserve"> trafiks</w:t>
      </w:r>
      <w:r w:rsidRPr="001119D4">
        <w:t>ä</w:t>
      </w:r>
      <w:r w:rsidRPr="001119D4">
        <w:t>kerhetssynpunkt är mycket angeläget att planeringsramen för investeringar i det nationella stamvägnätet ökar i förhållande till de planer som regeringen antagit för perioden 2004</w:t>
      </w:r>
      <w:r w:rsidR="00BA1780" w:rsidRPr="001119D4">
        <w:t>–</w:t>
      </w:r>
      <w:r w:rsidRPr="001119D4">
        <w:t>2015.</w:t>
      </w:r>
    </w:p>
    <w:p w:rsidR="008701D9" w:rsidRPr="001119D4" w:rsidRDefault="008701D9" w:rsidP="008701D9">
      <w:pPr>
        <w:pStyle w:val="Rubrik2"/>
        <w:rPr>
          <w:snapToGrid w:val="0"/>
          <w:color w:val="000000"/>
        </w:rPr>
      </w:pPr>
      <w:r w:rsidRPr="001119D4">
        <w:t>Trafikmiljön för motorcyklister</w:t>
      </w:r>
    </w:p>
    <w:p w:rsidR="008701D9" w:rsidRPr="001119D4" w:rsidRDefault="008701D9" w:rsidP="00802F3E">
      <w:pPr>
        <w:rPr>
          <w:snapToGrid w:val="0"/>
        </w:rPr>
      </w:pPr>
      <w:r w:rsidRPr="001119D4">
        <w:rPr>
          <w:snapToGrid w:val="0"/>
        </w:rPr>
        <w:t xml:space="preserve">Vägverket måste även ta hänsyn till de relativt oskyddade motorcyklisterna vid planering av trafikmiljön. När nu Vägverket tänker fortsätta en kraftig utbyggnad av vajerräcken vill Kristdemokraterna att </w:t>
      </w:r>
      <w:r w:rsidR="00B30072" w:rsidRPr="001119D4">
        <w:rPr>
          <w:snapToGrid w:val="0"/>
        </w:rPr>
        <w:t>andra typer av barriärer används</w:t>
      </w:r>
      <w:r w:rsidRPr="001119D4">
        <w:rPr>
          <w:snapToGrid w:val="0"/>
        </w:rPr>
        <w:t xml:space="preserve"> för att</w:t>
      </w:r>
      <w:r w:rsidR="00BA1780" w:rsidRPr="001119D4">
        <w:rPr>
          <w:snapToGrid w:val="0"/>
        </w:rPr>
        <w:t xml:space="preserve"> även denna trafikantgrupp ska</w:t>
      </w:r>
      <w:r w:rsidRPr="001119D4">
        <w:rPr>
          <w:snapToGrid w:val="0"/>
        </w:rPr>
        <w:t xml:space="preserve"> få en ökad trygghet i trafiken. Det kan exempelvis handla om särskilda skydd över vajrar och stolpar.</w:t>
      </w:r>
      <w:r w:rsidR="00023B01" w:rsidRPr="001119D4">
        <w:rPr>
          <w:snapToGrid w:val="0"/>
        </w:rPr>
        <w:t xml:space="preserve"> En tysk undersökning visar att vajerräcken är mycket farligare för mc-förare än traditionella betongräcken.</w:t>
      </w:r>
    </w:p>
    <w:p w:rsidR="008701D9" w:rsidRPr="001119D4" w:rsidRDefault="00B30072" w:rsidP="008701D9">
      <w:pPr>
        <w:pStyle w:val="Normaltindrag"/>
        <w:rPr>
          <w:snapToGrid w:val="0"/>
        </w:rPr>
      </w:pPr>
      <w:r w:rsidRPr="001119D4">
        <w:t>Den europeiska mc-federationen FEMA har redovisat en rapport om bättre säkerhet för motorcyklister, ”The road to success”. I rapporten framgår att flera länders regeringar och vägmyndigheter har insett att vägräcken måste designas även för motorcyklisterna. I Frankrike har regeringen anslagit sä</w:t>
      </w:r>
      <w:r w:rsidRPr="001119D4">
        <w:t>r</w:t>
      </w:r>
      <w:r w:rsidRPr="001119D4">
        <w:t>skilda medel för bättre ”mc-vänligare” skydd vid särskilt farliga vägsträckor. I Holland har man börjat införa räckesskydd. I Norge används hellre beton</w:t>
      </w:r>
      <w:r w:rsidRPr="001119D4">
        <w:t>g</w:t>
      </w:r>
      <w:r w:rsidRPr="001119D4">
        <w:t>barriärer. Tyskland genomför projekt med en extra barriär nedtill på räcken. Så även Luxemburg. I Portugal har en lag införts som tvingar fram ett säke</w:t>
      </w:r>
      <w:r w:rsidRPr="001119D4">
        <w:t>r</w:t>
      </w:r>
      <w:r w:rsidRPr="001119D4">
        <w:t>hetsperspektiv även för tvåhjuliga fordon. I Sto</w:t>
      </w:r>
      <w:r w:rsidR="00BA1780" w:rsidRPr="001119D4">
        <w:t>rbritannien är man mycket aktiv</w:t>
      </w:r>
      <w:r w:rsidRPr="001119D4">
        <w:t xml:space="preserve"> på området. Vägverket däremot är måttligt intressera</w:t>
      </w:r>
      <w:r w:rsidR="00BA1780" w:rsidRPr="001119D4">
        <w:t>t</w:t>
      </w:r>
      <w:r w:rsidRPr="001119D4">
        <w:t xml:space="preserve"> av att ändra på sina upphandlingar av vajerräcken. </w:t>
      </w:r>
      <w:r w:rsidR="00023B01" w:rsidRPr="001119D4">
        <w:t xml:space="preserve">Mil efter mil byggs ut med vajrar och stolpar utan någon som helst hänsyn till motorcyklisterna. Kristdemokraterna anser att detta inte kan accepteras längre. </w:t>
      </w:r>
      <w:r w:rsidR="008701D9" w:rsidRPr="001119D4">
        <w:rPr>
          <w:snapToGrid w:val="0"/>
        </w:rPr>
        <w:t>Vägverket bör få i uppdrag att sn</w:t>
      </w:r>
      <w:r w:rsidR="008701D9" w:rsidRPr="001119D4">
        <w:rPr>
          <w:snapToGrid w:val="0"/>
        </w:rPr>
        <w:t>a</w:t>
      </w:r>
      <w:r w:rsidR="008701D9" w:rsidRPr="001119D4">
        <w:rPr>
          <w:snapToGrid w:val="0"/>
        </w:rPr>
        <w:t xml:space="preserve">rast ta fram en handlingsplan för bättre trafikmiljö för motorcyklister. </w:t>
      </w:r>
      <w:r w:rsidR="008701D9" w:rsidRPr="001119D4">
        <w:rPr>
          <w:snapToGrid w:val="0"/>
          <w:color w:val="000000"/>
        </w:rPr>
        <w:t>Antalet motorcyklar i trafik fortsätter att öka</w:t>
      </w:r>
      <w:r w:rsidR="00BA1780" w:rsidRPr="001119D4">
        <w:rPr>
          <w:snapToGrid w:val="0"/>
          <w:color w:val="000000"/>
        </w:rPr>
        <w:t>,</w:t>
      </w:r>
      <w:r w:rsidR="008701D9" w:rsidRPr="001119D4">
        <w:rPr>
          <w:snapToGrid w:val="0"/>
          <w:color w:val="000000"/>
        </w:rPr>
        <w:t xml:space="preserve"> och under de tio senaste åren har antalet registrerade motorcyklar </w:t>
      </w:r>
      <w:r w:rsidR="00BA1780" w:rsidRPr="001119D4">
        <w:rPr>
          <w:snapToGrid w:val="0"/>
          <w:color w:val="000000"/>
        </w:rPr>
        <w:t>i Sverige fördubblats, från c</w:t>
      </w:r>
      <w:r w:rsidR="008701D9" w:rsidRPr="001119D4">
        <w:rPr>
          <w:snapToGrid w:val="0"/>
          <w:color w:val="000000"/>
        </w:rPr>
        <w:t xml:space="preserve">a 110 000 till drygt 220 000. </w:t>
      </w:r>
      <w:r w:rsidR="008701D9" w:rsidRPr="001119D4">
        <w:rPr>
          <w:snapToGrid w:val="0"/>
        </w:rPr>
        <w:t>Denna ökning måste på ett bättre sätt återspeglas i trafiksäkerhetsa</w:t>
      </w:r>
      <w:r w:rsidR="008701D9" w:rsidRPr="001119D4">
        <w:rPr>
          <w:snapToGrid w:val="0"/>
        </w:rPr>
        <w:t>r</w:t>
      </w:r>
      <w:r w:rsidR="008701D9" w:rsidRPr="001119D4">
        <w:rPr>
          <w:snapToGrid w:val="0"/>
        </w:rPr>
        <w:t>betet.</w:t>
      </w:r>
    </w:p>
    <w:p w:rsidR="008701D9" w:rsidRPr="001119D4" w:rsidRDefault="008701D9" w:rsidP="008701D9">
      <w:pPr>
        <w:pStyle w:val="Rubrik1"/>
      </w:pPr>
      <w:r w:rsidRPr="001119D4">
        <w:t>En ny körkortsutbildning</w:t>
      </w:r>
    </w:p>
    <w:p w:rsidR="008701D9" w:rsidRPr="001119D4" w:rsidRDefault="008701D9" w:rsidP="00802F3E">
      <w:pPr>
        <w:rPr>
          <w:snapToGrid w:val="0"/>
        </w:rPr>
      </w:pPr>
      <w:r w:rsidRPr="001119D4">
        <w:rPr>
          <w:snapToGrid w:val="0"/>
        </w:rPr>
        <w:t xml:space="preserve">Det är tillfredsställande att regeringen hörsammat Kristdemokraternas vid många tillfällen framförda krav på obligatorisk riskutbildning rörande alkohol och andra droger inom ramen för körkortsutbildningen. I utbildningen bör t.ex. kunna läggas in sådana möten med trafikoffer som nämns i avsnitt </w:t>
      </w:r>
      <w:r w:rsidR="00AD1954" w:rsidRPr="001119D4">
        <w:rPr>
          <w:snapToGrid w:val="0"/>
        </w:rPr>
        <w:t>5</w:t>
      </w:r>
      <w:r w:rsidRPr="001119D4">
        <w:rPr>
          <w:snapToGrid w:val="0"/>
        </w:rPr>
        <w:t>.4 (VIP-modellen).</w:t>
      </w:r>
    </w:p>
    <w:p w:rsidR="008701D9" w:rsidRPr="001119D4" w:rsidRDefault="008701D9" w:rsidP="008701D9">
      <w:pPr>
        <w:pStyle w:val="Normaltindrag"/>
        <w:rPr>
          <w:snapToGrid w:val="0"/>
        </w:rPr>
      </w:pPr>
      <w:r w:rsidRPr="001119D4">
        <w:rPr>
          <w:snapToGrid w:val="0"/>
        </w:rPr>
        <w:t xml:space="preserve">Däremot är det högst otillfredsställande att regeringen ännu inte gått vidare med det förslag till helt ny körkortsutbildning som Vägverket arbetat fram, vilket </w:t>
      </w:r>
      <w:r w:rsidR="00BA1780" w:rsidRPr="001119D4">
        <w:rPr>
          <w:snapToGrid w:val="0"/>
        </w:rPr>
        <w:t>bl.a.</w:t>
      </w:r>
      <w:r w:rsidRPr="001119D4">
        <w:rPr>
          <w:snapToGrid w:val="0"/>
        </w:rPr>
        <w:t xml:space="preserve"> rymmer fler obligatoriska övningsmoment samt repetitionsutbil</w:t>
      </w:r>
      <w:r w:rsidRPr="001119D4">
        <w:rPr>
          <w:snapToGrid w:val="0"/>
        </w:rPr>
        <w:t>d</w:t>
      </w:r>
      <w:r w:rsidRPr="001119D4">
        <w:rPr>
          <w:snapToGrid w:val="0"/>
        </w:rPr>
        <w:t>ningar.</w:t>
      </w:r>
    </w:p>
    <w:p w:rsidR="008701D9" w:rsidRPr="001119D4" w:rsidRDefault="008701D9" w:rsidP="008701D9">
      <w:pPr>
        <w:pStyle w:val="Normaltindrag"/>
      </w:pPr>
      <w:r w:rsidRPr="001119D4">
        <w:t>Vid upprepade tillfällen har trafikutskottet hänvisat till regeringens bere</w:t>
      </w:r>
      <w:r w:rsidRPr="001119D4">
        <w:t>d</w:t>
      </w:r>
      <w:r w:rsidRPr="001119D4">
        <w:t>ning av frågan om en ny körkortsutbildning för att avstyrka motionsyrkanden rörande en förbättrad körkortsutbildning. I betänkande 2002/03:TU4 anför utskottet:</w:t>
      </w:r>
    </w:p>
    <w:p w:rsidR="008701D9" w:rsidRPr="001119D4" w:rsidRDefault="008701D9" w:rsidP="00BA1780">
      <w:pPr>
        <w:pStyle w:val="Citat"/>
      </w:pPr>
      <w:r w:rsidRPr="001119D4">
        <w:t>Utskottet delar den i motionerna framförda uppfattningen att utbildning av nya bilförare är ett viktigt instrument för att förbättra trafiksäkerheten. Enligt utskottets mening aktualiserar vidare motionärerna ett antal viktiga frågor om hur utbildningen kan vidareutvecklas. Även föregående år b</w:t>
      </w:r>
      <w:r w:rsidRPr="001119D4">
        <w:t>e</w:t>
      </w:r>
      <w:r w:rsidRPr="001119D4">
        <w:t>handlade utskottet ett antal motionsyrkanden med förslag till en förbät</w:t>
      </w:r>
      <w:r w:rsidRPr="001119D4">
        <w:t>t</w:t>
      </w:r>
      <w:r w:rsidRPr="001119D4">
        <w:t>rad förarutbildning (bet. 2001/02:TU10). Utskottet förutsatte att rege</w:t>
      </w:r>
      <w:r w:rsidRPr="001119D4">
        <w:t>r</w:t>
      </w:r>
      <w:r w:rsidRPr="001119D4">
        <w:t>ingen övervägde motionsförslagen i samband med den pågående bere</w:t>
      </w:r>
      <w:r w:rsidRPr="001119D4">
        <w:t>d</w:t>
      </w:r>
      <w:r w:rsidRPr="001119D4">
        <w:t>ningen av Vägverkets förslag till nytt förarutbildningssystem, STEFUS. Utskottet konstaterar nu att beredningen av Vägverkets förslag är avsl</w:t>
      </w:r>
      <w:r w:rsidRPr="001119D4">
        <w:t>u</w:t>
      </w:r>
      <w:r w:rsidRPr="001119D4">
        <w:t>tad men att fortsatt utvecklingsarbete pågår i frågan. Utskottet förutsätter att motionsförslagen övervägs inom ramen för detta arbete med att fö</w:t>
      </w:r>
      <w:r w:rsidRPr="001119D4">
        <w:t>r</w:t>
      </w:r>
      <w:r w:rsidRPr="001119D4">
        <w:t>bättra förarutbildningen. Med hänvisning till det anförda avstyrks de i detta avsni</w:t>
      </w:r>
      <w:r w:rsidR="00BA1780" w:rsidRPr="001119D4">
        <w:t>tt behandlade motionsförslagen</w:t>
      </w:r>
      <w:r w:rsidR="00721A66" w:rsidRPr="001119D4">
        <w:t>.</w:t>
      </w:r>
    </w:p>
    <w:p w:rsidR="008701D9" w:rsidRPr="001119D4" w:rsidRDefault="008701D9" w:rsidP="00BA1780">
      <w:pPr>
        <w:rPr>
          <w:snapToGrid w:val="0"/>
        </w:rPr>
      </w:pPr>
      <w:r w:rsidRPr="001119D4">
        <w:rPr>
          <w:snapToGrid w:val="0"/>
        </w:rPr>
        <w:t>Mot bakgrund av detta utdragna beredningsarbete anser Kristdemokraterna det vara hög tid att riksdagen riktar ett tillkännagivande till regeringen i vilket förslag efterfrågas med anledning av Vägverkets utredningsarbete om ny körkortsutbildning.</w:t>
      </w:r>
    </w:p>
    <w:p w:rsidR="00317FE7" w:rsidRPr="001119D4" w:rsidRDefault="00317FE7" w:rsidP="00317FE7">
      <w:pPr>
        <w:pStyle w:val="Rubrik2"/>
        <w:rPr>
          <w:snapToGrid w:val="0"/>
        </w:rPr>
      </w:pPr>
      <w:r w:rsidRPr="001119D4">
        <w:rPr>
          <w:snapToGrid w:val="0"/>
        </w:rPr>
        <w:t>Övningskörning för motorcyklister</w:t>
      </w:r>
    </w:p>
    <w:p w:rsidR="00317FE7" w:rsidRPr="001119D4" w:rsidRDefault="00317FE7" w:rsidP="00802F3E">
      <w:pPr>
        <w:rPr>
          <w:snapToGrid w:val="0"/>
        </w:rPr>
      </w:pPr>
      <w:r w:rsidRPr="001119D4">
        <w:rPr>
          <w:snapToGrid w:val="0"/>
        </w:rPr>
        <w:t xml:space="preserve">Vägverket har nyligen genom en förändring i sina förskrifter ställt krav på att övningskörning med motorcykel ska genomföras av </w:t>
      </w:r>
      <w:r w:rsidRPr="001119D4">
        <w:rPr>
          <w:i/>
          <w:snapToGrid w:val="0"/>
        </w:rPr>
        <w:t>en</w:t>
      </w:r>
      <w:r w:rsidRPr="001119D4">
        <w:rPr>
          <w:snapToGrid w:val="0"/>
        </w:rPr>
        <w:t xml:space="preserve"> lärare och </w:t>
      </w:r>
      <w:r w:rsidRPr="001119D4">
        <w:rPr>
          <w:i/>
          <w:snapToGrid w:val="0"/>
        </w:rPr>
        <w:t xml:space="preserve">en </w:t>
      </w:r>
      <w:r w:rsidRPr="001119D4">
        <w:rPr>
          <w:snapToGrid w:val="0"/>
        </w:rPr>
        <w:t>elev. Övningskörning i mindre grupper med en lärare, som länge fungerat mycket väl, är därmed inte längre tillåtet. Bakgrunden till den förändrade föreskriften är att ett fåtal antal mind</w:t>
      </w:r>
      <w:r w:rsidR="00991730" w:rsidRPr="001119D4">
        <w:rPr>
          <w:snapToGrid w:val="0"/>
        </w:rPr>
        <w:t>re seriösa körskolor låtit allt</w:t>
      </w:r>
      <w:r w:rsidRPr="001119D4">
        <w:rPr>
          <w:snapToGrid w:val="0"/>
        </w:rPr>
        <w:t>för stora grupper ö</w:t>
      </w:r>
      <w:r w:rsidRPr="001119D4">
        <w:rPr>
          <w:snapToGrid w:val="0"/>
        </w:rPr>
        <w:t>v</w:t>
      </w:r>
      <w:r w:rsidRPr="001119D4">
        <w:rPr>
          <w:snapToGrid w:val="0"/>
        </w:rPr>
        <w:t>ningsköra tillsammans under körskolelärares ledning. Resultatet har bli</w:t>
      </w:r>
      <w:r w:rsidR="00BA1780" w:rsidRPr="001119D4">
        <w:rPr>
          <w:snapToGrid w:val="0"/>
        </w:rPr>
        <w:t>vi</w:t>
      </w:r>
      <w:r w:rsidRPr="001119D4">
        <w:rPr>
          <w:snapToGrid w:val="0"/>
        </w:rPr>
        <w:t>t att den stor</w:t>
      </w:r>
      <w:r w:rsidR="00BA1780" w:rsidRPr="001119D4">
        <w:rPr>
          <w:snapToGrid w:val="0"/>
        </w:rPr>
        <w:t>a</w:t>
      </w:r>
      <w:r w:rsidRPr="001119D4">
        <w:rPr>
          <w:snapToGrid w:val="0"/>
        </w:rPr>
        <w:t xml:space="preserve"> mängden seriösa körskolor enbart kan erbjuda dyrare lektioner till sina elever till</w:t>
      </w:r>
      <w:r w:rsidR="00BA1780" w:rsidRPr="001119D4">
        <w:rPr>
          <w:snapToGrid w:val="0"/>
        </w:rPr>
        <w:t xml:space="preserve"> </w:t>
      </w:r>
      <w:r w:rsidRPr="001119D4">
        <w:rPr>
          <w:snapToGrid w:val="0"/>
        </w:rPr>
        <w:t>följd av den högre lärartätheten.</w:t>
      </w:r>
    </w:p>
    <w:p w:rsidR="00317FE7" w:rsidRPr="001119D4" w:rsidRDefault="00317FE7" w:rsidP="00802F3E">
      <w:pPr>
        <w:pStyle w:val="Normaltindrag"/>
        <w:rPr>
          <w:snapToGrid w:val="0"/>
        </w:rPr>
      </w:pPr>
      <w:r w:rsidRPr="001119D4">
        <w:rPr>
          <w:snapToGrid w:val="0"/>
        </w:rPr>
        <w:t>Kristdemokraterna anser att övningskörning med motorcykel i grupp åter ska bli tillåtet, dels för att minska kostnaderna för eleverna, dels för att ö</w:t>
      </w:r>
      <w:r w:rsidRPr="001119D4">
        <w:rPr>
          <w:snapToGrid w:val="0"/>
        </w:rPr>
        <w:t>v</w:t>
      </w:r>
      <w:r w:rsidRPr="001119D4">
        <w:rPr>
          <w:snapToGrid w:val="0"/>
        </w:rPr>
        <w:t>ningskörning i grupp är en viktig del i utbildningen inför det motorcyke</w:t>
      </w:r>
      <w:r w:rsidRPr="001119D4">
        <w:rPr>
          <w:snapToGrid w:val="0"/>
        </w:rPr>
        <w:t>l</w:t>
      </w:r>
      <w:r w:rsidRPr="001119D4">
        <w:rPr>
          <w:snapToGrid w:val="0"/>
        </w:rPr>
        <w:t>körande som ofta sker just i grupp.</w:t>
      </w:r>
    </w:p>
    <w:p w:rsidR="00317FE7" w:rsidRPr="001119D4" w:rsidRDefault="00317FE7" w:rsidP="00802F3E">
      <w:pPr>
        <w:pStyle w:val="Normaltindrag"/>
        <w:rPr>
          <w:snapToGrid w:val="0"/>
        </w:rPr>
      </w:pPr>
      <w:r w:rsidRPr="001119D4">
        <w:rPr>
          <w:snapToGrid w:val="0"/>
        </w:rPr>
        <w:t xml:space="preserve">Riksdagen bör därför tillkännage </w:t>
      </w:r>
      <w:r w:rsidR="00BA1780" w:rsidRPr="001119D4">
        <w:rPr>
          <w:snapToGrid w:val="0"/>
        </w:rPr>
        <w:t xml:space="preserve">för regeringen som sin mening </w:t>
      </w:r>
      <w:r w:rsidRPr="001119D4">
        <w:rPr>
          <w:snapToGrid w:val="0"/>
        </w:rPr>
        <w:t>att rege</w:t>
      </w:r>
      <w:r w:rsidRPr="001119D4">
        <w:rPr>
          <w:snapToGrid w:val="0"/>
        </w:rPr>
        <w:t>r</w:t>
      </w:r>
      <w:r w:rsidRPr="001119D4">
        <w:rPr>
          <w:snapToGrid w:val="0"/>
        </w:rPr>
        <w:t>ingen ska verka för att Vägverket genom sina föreskrifter åter tillåter ö</w:t>
      </w:r>
      <w:r w:rsidRPr="001119D4">
        <w:rPr>
          <w:snapToGrid w:val="0"/>
        </w:rPr>
        <w:t>v</w:t>
      </w:r>
      <w:r w:rsidRPr="001119D4">
        <w:rPr>
          <w:snapToGrid w:val="0"/>
        </w:rPr>
        <w:t>ningskörning med motorcykel i grupp.</w:t>
      </w:r>
    </w:p>
    <w:p w:rsidR="00CC3B9B" w:rsidRPr="001119D4" w:rsidRDefault="00CC3B9B" w:rsidP="00CC3B9B">
      <w:pPr>
        <w:pStyle w:val="Rubrik1"/>
      </w:pPr>
      <w:r w:rsidRPr="001119D4">
        <w:rPr>
          <w:snapToGrid w:val="0"/>
        </w:rPr>
        <w:t>Elektroniska körkort</w:t>
      </w:r>
    </w:p>
    <w:p w:rsidR="00CC3B9B" w:rsidRPr="001119D4" w:rsidRDefault="00CC3B9B" w:rsidP="00802F3E">
      <w:r w:rsidRPr="001119D4">
        <w:t>Kristdemokraterna efterlyser också en utveckling mot användande av elektr</w:t>
      </w:r>
      <w:r w:rsidRPr="001119D4">
        <w:t>o</w:t>
      </w:r>
      <w:r w:rsidRPr="001119D4">
        <w:t xml:space="preserve">niska körkort, som omöjliggör obehörig användning av bil. Detta skulle vara ytterligare en åtgärd för att motverka rattfylleri. </w:t>
      </w:r>
    </w:p>
    <w:p w:rsidR="00CC3B9B" w:rsidRPr="001119D4" w:rsidRDefault="00CC3B9B" w:rsidP="00CC3B9B">
      <w:pPr>
        <w:pStyle w:val="Normaltindrag"/>
        <w:rPr>
          <w:color w:val="000000"/>
        </w:rPr>
      </w:pPr>
      <w:r w:rsidRPr="001119D4">
        <w:t>Förutom att fungera som vanligt körkort kan ett elektroniskt körkort a</w:t>
      </w:r>
      <w:r w:rsidRPr="001119D4">
        <w:t>n</w:t>
      </w:r>
      <w:r w:rsidRPr="001119D4">
        <w:t>vändas för att lagra olika typer av information. Exempel på sådan information är körtider för yrkesförare, information om huruvida trafikförsäkringen är betald, medicinsk information m</w:t>
      </w:r>
      <w:r w:rsidR="00BA1780" w:rsidRPr="001119D4">
        <w:t>.</w:t>
      </w:r>
      <w:r w:rsidRPr="001119D4">
        <w:t>m. Det kan även användas som bilnyc</w:t>
      </w:r>
      <w:r w:rsidRPr="001119D4">
        <w:t>k</w:t>
      </w:r>
      <w:r w:rsidRPr="001119D4">
        <w:t xml:space="preserve">el/startnyckel och utrustas med </w:t>
      </w:r>
      <w:r w:rsidRPr="001119D4">
        <w:rPr>
          <w:color w:val="000000"/>
        </w:rPr>
        <w:t xml:space="preserve">flera tilläggsfunktioner, </w:t>
      </w:r>
      <w:r w:rsidR="00BA1780" w:rsidRPr="001119D4">
        <w:rPr>
          <w:color w:val="000000"/>
        </w:rPr>
        <w:t>t.ex.</w:t>
      </w:r>
      <w:r w:rsidRPr="001119D4">
        <w:rPr>
          <w:color w:val="000000"/>
        </w:rPr>
        <w:t xml:space="preserve"> just alkolås. </w:t>
      </w:r>
    </w:p>
    <w:p w:rsidR="00CC3B9B" w:rsidRPr="001119D4" w:rsidRDefault="00BA1780" w:rsidP="00CC3B9B">
      <w:pPr>
        <w:pStyle w:val="Normaltindrag"/>
        <w:rPr>
          <w:color w:val="000000"/>
        </w:rPr>
      </w:pPr>
      <w:r w:rsidRPr="001119D4">
        <w:rPr>
          <w:color w:val="000000"/>
        </w:rPr>
        <w:t>Regelverket kring körkort</w:t>
      </w:r>
      <w:r w:rsidR="00CC3B9B" w:rsidRPr="001119D4">
        <w:rPr>
          <w:color w:val="000000"/>
        </w:rPr>
        <w:t xml:space="preserve"> bestäms i</w:t>
      </w:r>
      <w:r w:rsidRPr="001119D4">
        <w:rPr>
          <w:color w:val="000000"/>
        </w:rPr>
        <w:t xml:space="preserve"> </w:t>
      </w:r>
      <w:r w:rsidR="00CC3B9B" w:rsidRPr="001119D4">
        <w:rPr>
          <w:color w:val="000000"/>
        </w:rPr>
        <w:t>dag till stor del på EU-nivå. Kristd</w:t>
      </w:r>
      <w:r w:rsidR="00CC3B9B" w:rsidRPr="001119D4">
        <w:rPr>
          <w:color w:val="000000"/>
        </w:rPr>
        <w:t>e</w:t>
      </w:r>
      <w:r w:rsidR="00CC3B9B" w:rsidRPr="001119D4">
        <w:rPr>
          <w:color w:val="000000"/>
        </w:rPr>
        <w:t>mokraterna anser därför att regeringen inom EU ska verka aktivt för en intr</w:t>
      </w:r>
      <w:r w:rsidR="00CC3B9B" w:rsidRPr="001119D4">
        <w:rPr>
          <w:color w:val="000000"/>
        </w:rPr>
        <w:t>o</w:t>
      </w:r>
      <w:r w:rsidR="00CC3B9B" w:rsidRPr="001119D4">
        <w:rPr>
          <w:color w:val="000000"/>
        </w:rPr>
        <w:t>duktion av elektroniska körkort.</w:t>
      </w:r>
    </w:p>
    <w:p w:rsidR="008701D9" w:rsidRPr="001119D4" w:rsidRDefault="008701D9" w:rsidP="008701D9">
      <w:pPr>
        <w:pStyle w:val="Rubrik1"/>
        <w:rPr>
          <w:snapToGrid w:val="0"/>
        </w:rPr>
      </w:pPr>
      <w:r w:rsidRPr="001119D4">
        <w:t>Förarbevis för alla mopeder från det året man fyller 15</w:t>
      </w:r>
    </w:p>
    <w:p w:rsidR="008701D9" w:rsidRPr="001119D4" w:rsidRDefault="001671C5" w:rsidP="00802F3E">
      <w:r w:rsidRPr="001119D4">
        <w:rPr>
          <w:snapToGrid w:val="0"/>
          <w:color w:val="000000"/>
        </w:rPr>
        <w:t>I Sverige</w:t>
      </w:r>
      <w:r w:rsidR="008701D9" w:rsidRPr="001119D4">
        <w:rPr>
          <w:snapToGrid w:val="0"/>
          <w:color w:val="000000"/>
        </w:rPr>
        <w:t xml:space="preserve"> dela</w:t>
      </w:r>
      <w:r w:rsidRPr="001119D4">
        <w:rPr>
          <w:snapToGrid w:val="0"/>
          <w:color w:val="000000"/>
        </w:rPr>
        <w:t>s</w:t>
      </w:r>
      <w:r w:rsidR="008701D9" w:rsidRPr="001119D4">
        <w:rPr>
          <w:snapToGrid w:val="0"/>
          <w:color w:val="000000"/>
        </w:rPr>
        <w:t xml:space="preserve"> mopeder i två klasser</w:t>
      </w:r>
      <w:r w:rsidR="008701D9" w:rsidRPr="001119D4">
        <w:t>, moped klass I och moped klass II. För att få köra moped klass II räcker det</w:t>
      </w:r>
      <w:r w:rsidRPr="001119D4">
        <w:t xml:space="preserve"> i dag</w:t>
      </w:r>
      <w:r w:rsidR="008701D9" w:rsidRPr="001119D4">
        <w:t xml:space="preserve"> med att man fyllt 15 år. För att få köra moped klass I, </w:t>
      </w:r>
      <w:r w:rsidR="00BA1780" w:rsidRPr="001119D4">
        <w:t xml:space="preserve">som </w:t>
      </w:r>
      <w:r w:rsidR="008701D9" w:rsidRPr="001119D4">
        <w:t>ofta kallas EU-moped, krävs körkort, traktorkort eller förarbevis för moped klass I. För att få ett förarbevis måste man vara minst 15 år och ha genomgått en särskild utbildning och godkänts vid ett kunskapsprov.</w:t>
      </w:r>
    </w:p>
    <w:p w:rsidR="008701D9" w:rsidRPr="001119D4" w:rsidRDefault="008701D9" w:rsidP="008701D9">
      <w:pPr>
        <w:pStyle w:val="Normaltindrag"/>
      </w:pPr>
      <w:r w:rsidRPr="001119D4">
        <w:t>Den högre t</w:t>
      </w:r>
      <w:r w:rsidR="00BA1780" w:rsidRPr="001119D4">
        <w:t>illåtna hastigheten för klass I-</w:t>
      </w:r>
      <w:r w:rsidRPr="001119D4">
        <w:t>mopeder är i</w:t>
      </w:r>
      <w:r w:rsidR="00BA1780" w:rsidRPr="001119D4">
        <w:t xml:space="preserve"> </w:t>
      </w:r>
      <w:r w:rsidRPr="001119D4">
        <w:t>dag den främsta a</w:t>
      </w:r>
      <w:r w:rsidRPr="001119D4">
        <w:t>n</w:t>
      </w:r>
      <w:r w:rsidRPr="001119D4">
        <w:t>ledning till att krav ställs på förarbevis. Men många olyckor, som skulle ku</w:t>
      </w:r>
      <w:r w:rsidRPr="001119D4">
        <w:t>n</w:t>
      </w:r>
      <w:r w:rsidRPr="001119D4">
        <w:t>na undvikas genom utbildning, drabbar och orsakas också av förare på klass II</w:t>
      </w:r>
      <w:r w:rsidR="00BA1780" w:rsidRPr="001119D4">
        <w:t>-</w:t>
      </w:r>
      <w:r w:rsidRPr="001119D4">
        <w:t>mopeder.</w:t>
      </w:r>
    </w:p>
    <w:p w:rsidR="008701D9" w:rsidRPr="001119D4" w:rsidRDefault="008701D9" w:rsidP="002A7E1C">
      <w:pPr>
        <w:pStyle w:val="Normaltindrag"/>
        <w:rPr>
          <w:szCs w:val="24"/>
        </w:rPr>
      </w:pPr>
      <w:r w:rsidRPr="001119D4">
        <w:t xml:space="preserve">Mot bakgrund av det mer ambitiösa trafiksäkerhetsarbete som </w:t>
      </w:r>
      <w:r w:rsidR="00BA1780" w:rsidRPr="001119D4">
        <w:t>n</w:t>
      </w:r>
      <w:r w:rsidRPr="001119D4">
        <w:t>ollvisionen kräver anser Kristdemokraterna att motsvarande krav på körkort eller föra</w:t>
      </w:r>
      <w:r w:rsidRPr="001119D4">
        <w:t>r</w:t>
      </w:r>
      <w:r w:rsidRPr="001119D4">
        <w:t>bevis som i</w:t>
      </w:r>
      <w:r w:rsidR="00BA1780" w:rsidRPr="001119D4">
        <w:t xml:space="preserve"> </w:t>
      </w:r>
      <w:r w:rsidRPr="001119D4">
        <w:t xml:space="preserve">dag </w:t>
      </w:r>
      <w:r w:rsidR="00BA1780" w:rsidRPr="001119D4">
        <w:rPr>
          <w:szCs w:val="24"/>
        </w:rPr>
        <w:t>gäller för klass I-</w:t>
      </w:r>
      <w:r w:rsidRPr="001119D4">
        <w:rPr>
          <w:szCs w:val="24"/>
        </w:rPr>
        <w:t>mopeder också bör gälla för klass II</w:t>
      </w:r>
      <w:r w:rsidR="00BA1780" w:rsidRPr="001119D4">
        <w:rPr>
          <w:szCs w:val="24"/>
        </w:rPr>
        <w:t>-</w:t>
      </w:r>
      <w:r w:rsidRPr="001119D4">
        <w:rPr>
          <w:szCs w:val="24"/>
        </w:rPr>
        <w:t>mopeder.</w:t>
      </w:r>
    </w:p>
    <w:p w:rsidR="001671C5" w:rsidRPr="001119D4" w:rsidRDefault="002A7E1C" w:rsidP="002A7E1C">
      <w:pPr>
        <w:pStyle w:val="Normaltindrag"/>
        <w:rPr>
          <w:bCs/>
          <w:color w:val="000000"/>
          <w:szCs w:val="24"/>
        </w:rPr>
      </w:pPr>
      <w:r w:rsidRPr="001119D4">
        <w:rPr>
          <w:bCs/>
          <w:color w:val="000000"/>
          <w:szCs w:val="24"/>
        </w:rPr>
        <w:t>De</w:t>
      </w:r>
      <w:r w:rsidR="001671C5" w:rsidRPr="001119D4">
        <w:rPr>
          <w:bCs/>
          <w:color w:val="000000"/>
          <w:szCs w:val="24"/>
        </w:rPr>
        <w:t>n statlig</w:t>
      </w:r>
      <w:r w:rsidRPr="001119D4">
        <w:rPr>
          <w:bCs/>
          <w:color w:val="000000"/>
          <w:szCs w:val="24"/>
        </w:rPr>
        <w:t>a</w:t>
      </w:r>
      <w:r w:rsidR="001671C5" w:rsidRPr="001119D4">
        <w:rPr>
          <w:bCs/>
          <w:color w:val="000000"/>
          <w:szCs w:val="24"/>
        </w:rPr>
        <w:t xml:space="preserve"> utredning som </w:t>
      </w:r>
      <w:r w:rsidRPr="001119D4">
        <w:rPr>
          <w:bCs/>
          <w:color w:val="000000"/>
          <w:szCs w:val="24"/>
        </w:rPr>
        <w:t xml:space="preserve">i juni 2005 </w:t>
      </w:r>
      <w:r w:rsidR="001671C5" w:rsidRPr="001119D4">
        <w:rPr>
          <w:bCs/>
          <w:color w:val="000000"/>
          <w:szCs w:val="24"/>
        </w:rPr>
        <w:t>föresl</w:t>
      </w:r>
      <w:r w:rsidRPr="001119D4">
        <w:rPr>
          <w:bCs/>
          <w:color w:val="000000"/>
          <w:szCs w:val="24"/>
        </w:rPr>
        <w:t>og</w:t>
      </w:r>
      <w:r w:rsidR="001671C5" w:rsidRPr="001119D4">
        <w:rPr>
          <w:bCs/>
          <w:color w:val="000000"/>
          <w:szCs w:val="24"/>
        </w:rPr>
        <w:t xml:space="preserve"> ett mopedkörkort från 16 års ålder har </w:t>
      </w:r>
      <w:r w:rsidRPr="001119D4">
        <w:rPr>
          <w:bCs/>
          <w:color w:val="000000"/>
          <w:szCs w:val="24"/>
        </w:rPr>
        <w:t>dock valt fel väg</w:t>
      </w:r>
      <w:r w:rsidR="001671C5" w:rsidRPr="001119D4">
        <w:rPr>
          <w:bCs/>
          <w:color w:val="000000"/>
          <w:szCs w:val="24"/>
        </w:rPr>
        <w:t xml:space="preserve">. Kristdemokraterna </w:t>
      </w:r>
      <w:r w:rsidRPr="001119D4">
        <w:rPr>
          <w:bCs/>
          <w:color w:val="000000"/>
          <w:szCs w:val="24"/>
        </w:rPr>
        <w:t>förespråkar istället</w:t>
      </w:r>
      <w:r w:rsidR="00BA1780" w:rsidRPr="001119D4">
        <w:rPr>
          <w:bCs/>
          <w:color w:val="000000"/>
          <w:szCs w:val="24"/>
        </w:rPr>
        <w:t xml:space="preserve"> ett</w:t>
      </w:r>
      <w:r w:rsidR="001671C5" w:rsidRPr="001119D4">
        <w:rPr>
          <w:bCs/>
          <w:color w:val="000000"/>
          <w:szCs w:val="24"/>
        </w:rPr>
        <w:t xml:space="preserve"> reg</w:t>
      </w:r>
      <w:r w:rsidR="001671C5" w:rsidRPr="001119D4">
        <w:rPr>
          <w:bCs/>
          <w:color w:val="000000"/>
          <w:szCs w:val="24"/>
        </w:rPr>
        <w:t>i</w:t>
      </w:r>
      <w:r w:rsidR="001671C5" w:rsidRPr="001119D4">
        <w:rPr>
          <w:bCs/>
          <w:color w:val="000000"/>
          <w:szCs w:val="24"/>
        </w:rPr>
        <w:t>s</w:t>
      </w:r>
      <w:r w:rsidR="00BA1780" w:rsidRPr="001119D4">
        <w:rPr>
          <w:bCs/>
          <w:color w:val="000000"/>
          <w:szCs w:val="24"/>
        </w:rPr>
        <w:t>treringstvång även för klass II-</w:t>
      </w:r>
      <w:r w:rsidR="001671C5" w:rsidRPr="001119D4">
        <w:rPr>
          <w:bCs/>
          <w:color w:val="000000"/>
          <w:szCs w:val="24"/>
        </w:rPr>
        <w:t>mopederna och skärpta krav på utbildning för förarbevis. Med sådana skärpta krav borde man få köra moped från det år, inte den dag, man fyller 15 år. Det bör alltså ske en sänkning av moped</w:t>
      </w:r>
      <w:r w:rsidRPr="001119D4">
        <w:rPr>
          <w:bCs/>
          <w:color w:val="000000"/>
          <w:szCs w:val="24"/>
        </w:rPr>
        <w:t>åldern istället för en höjning.</w:t>
      </w:r>
    </w:p>
    <w:p w:rsidR="002A7E1C" w:rsidRPr="001119D4" w:rsidRDefault="002A7E1C" w:rsidP="002A7E1C">
      <w:pPr>
        <w:pStyle w:val="Normaltindrag"/>
        <w:rPr>
          <w:bCs/>
          <w:color w:val="000000"/>
          <w:szCs w:val="24"/>
        </w:rPr>
      </w:pPr>
      <w:r w:rsidRPr="001119D4">
        <w:rPr>
          <w:color w:val="000000"/>
          <w:szCs w:val="24"/>
        </w:rPr>
        <w:t>Åldersgränsens konstruktion i gällande lagstiftning innebär problem för många ungdomar. Att fylla 15 år sent under året innebär att man lätt kommer utanför den gemenskap som skapas. En vanlig konsekvens är att man ändå olagligt åker med sina kompisar. Detta sätt att åka innebär ofta att ungdomar åker oskyddade med ökade skaderisker. En förändring av åldersgränsen för moped till det år under vilket man fyller 15 år skulle minska lagstridigt medåkande och öka rättsmedvetenheten.</w:t>
      </w:r>
    </w:p>
    <w:p w:rsidR="001671C5" w:rsidRPr="001119D4" w:rsidRDefault="001671C5" w:rsidP="002A7E1C">
      <w:pPr>
        <w:pStyle w:val="Normaltindrag"/>
        <w:rPr>
          <w:color w:val="000000"/>
          <w:szCs w:val="24"/>
        </w:rPr>
      </w:pPr>
      <w:r w:rsidRPr="001119D4">
        <w:rPr>
          <w:color w:val="000000"/>
          <w:szCs w:val="24"/>
        </w:rPr>
        <w:t>Regeringens utredare hänvisa</w:t>
      </w:r>
      <w:r w:rsidR="002A7E1C" w:rsidRPr="001119D4">
        <w:rPr>
          <w:color w:val="000000"/>
          <w:szCs w:val="24"/>
        </w:rPr>
        <w:t>de</w:t>
      </w:r>
      <w:r w:rsidRPr="001119D4">
        <w:rPr>
          <w:color w:val="000000"/>
          <w:szCs w:val="24"/>
        </w:rPr>
        <w:t xml:space="preserve"> till EU:s nya körkortsdirektiv </w:t>
      </w:r>
      <w:r w:rsidR="002A7E1C" w:rsidRPr="001119D4">
        <w:rPr>
          <w:color w:val="000000"/>
          <w:szCs w:val="24"/>
        </w:rPr>
        <w:t>för</w:t>
      </w:r>
      <w:r w:rsidRPr="001119D4">
        <w:rPr>
          <w:color w:val="000000"/>
          <w:szCs w:val="24"/>
        </w:rPr>
        <w:t xml:space="preserve"> </w:t>
      </w:r>
      <w:r w:rsidR="002A7E1C" w:rsidRPr="001119D4">
        <w:rPr>
          <w:color w:val="000000"/>
          <w:szCs w:val="24"/>
        </w:rPr>
        <w:t xml:space="preserve">att </w:t>
      </w:r>
      <w:r w:rsidRPr="001119D4">
        <w:rPr>
          <w:color w:val="000000"/>
          <w:szCs w:val="24"/>
        </w:rPr>
        <w:t>för</w:t>
      </w:r>
      <w:r w:rsidRPr="001119D4">
        <w:rPr>
          <w:color w:val="000000"/>
          <w:szCs w:val="24"/>
        </w:rPr>
        <w:t>e</w:t>
      </w:r>
      <w:r w:rsidRPr="001119D4">
        <w:rPr>
          <w:color w:val="000000"/>
          <w:szCs w:val="24"/>
        </w:rPr>
        <w:t>sl</w:t>
      </w:r>
      <w:r w:rsidR="002A7E1C" w:rsidRPr="001119D4">
        <w:rPr>
          <w:color w:val="000000"/>
          <w:szCs w:val="24"/>
        </w:rPr>
        <w:t>å</w:t>
      </w:r>
      <w:r w:rsidR="00BA1780" w:rsidRPr="001119D4">
        <w:rPr>
          <w:color w:val="000000"/>
          <w:szCs w:val="24"/>
        </w:rPr>
        <w:t xml:space="preserve"> en höjning av moped</w:t>
      </w:r>
      <w:r w:rsidRPr="001119D4">
        <w:rPr>
          <w:color w:val="000000"/>
          <w:szCs w:val="24"/>
        </w:rPr>
        <w:t>åldern till 16 år. Men faktum är att EU:s körkortsd</w:t>
      </w:r>
      <w:r w:rsidRPr="001119D4">
        <w:rPr>
          <w:color w:val="000000"/>
          <w:szCs w:val="24"/>
        </w:rPr>
        <w:t>i</w:t>
      </w:r>
      <w:r w:rsidRPr="001119D4">
        <w:rPr>
          <w:color w:val="000000"/>
          <w:szCs w:val="24"/>
        </w:rPr>
        <w:t>rektiv ger möjlighet åt varje nation att tillåta mopedkörning från 14 år. Med bra utbildning, hårdare tag mot trimningen och obligatorisk registrering (utom för veteranmopeder) så kan mopedolyckorna minska utan höjd åldersgräns.</w:t>
      </w:r>
    </w:p>
    <w:p w:rsidR="008701D9" w:rsidRPr="001119D4" w:rsidRDefault="00A544F6" w:rsidP="008701D9">
      <w:pPr>
        <w:pStyle w:val="Rubrik1"/>
        <w:rPr>
          <w:snapToGrid w:val="0"/>
        </w:rPr>
      </w:pPr>
      <w:r w:rsidRPr="001119D4">
        <w:rPr>
          <w:snapToGrid w:val="0"/>
        </w:rPr>
        <w:t>Säker cykling</w:t>
      </w:r>
    </w:p>
    <w:p w:rsidR="006D6993" w:rsidRPr="001119D4" w:rsidRDefault="006D6993" w:rsidP="00802F3E">
      <w:r w:rsidRPr="001119D4">
        <w:t xml:space="preserve">År 2000 antog Vägverket en nationell strategi för ökad och säker cykeltrafik. I detta dokument satte Vägverket upp målet att öka cykeltrafikens andel </w:t>
      </w:r>
      <w:r w:rsidR="0073515D" w:rsidRPr="001119D4">
        <w:t>av alla resor med en tredjedel.</w:t>
      </w:r>
    </w:p>
    <w:p w:rsidR="00717608" w:rsidRPr="001119D4" w:rsidRDefault="006D6993" w:rsidP="00717608">
      <w:pPr>
        <w:pStyle w:val="Normaltindrag"/>
        <w:rPr>
          <w:rStyle w:val="upcast-headingnumber"/>
          <w:rFonts w:ascii="Times New Roman" w:hAnsi="Times New Roman"/>
          <w:color w:val="000000"/>
          <w:szCs w:val="24"/>
        </w:rPr>
      </w:pPr>
      <w:r w:rsidRPr="001119D4">
        <w:t xml:space="preserve">År 2005 kan man konstatera att </w:t>
      </w:r>
      <w:r w:rsidR="00BA1780" w:rsidRPr="001119D4">
        <w:t>cyklandet i Sverige totalt sett</w:t>
      </w:r>
      <w:r w:rsidRPr="001119D4">
        <w:t xml:space="preserve"> snarare minskat än ökat. Det finns uppgifter som tyder på att cyklingen i Sverige minskat med två procent sedan år 2000. Utvecklingen går alltså stick i stäv med den av regering</w:t>
      </w:r>
      <w:r w:rsidR="00BA1780" w:rsidRPr="001119D4">
        <w:t>en</w:t>
      </w:r>
      <w:r w:rsidRPr="001119D4">
        <w:t xml:space="preserve"> och riksdag</w:t>
      </w:r>
      <w:r w:rsidR="00BA1780" w:rsidRPr="001119D4">
        <w:t>en</w:t>
      </w:r>
      <w:r w:rsidRPr="001119D4">
        <w:t xml:space="preserve"> och Vägverk</w:t>
      </w:r>
      <w:r w:rsidR="00BA1780" w:rsidRPr="001119D4">
        <w:t>et</w:t>
      </w:r>
      <w:r w:rsidRPr="001119D4">
        <w:t xml:space="preserve"> uttalade målsättningen. </w:t>
      </w:r>
      <w:r w:rsidR="00717608" w:rsidRPr="001119D4">
        <w:rPr>
          <w:rStyle w:val="upcast-headingnumber"/>
          <w:rFonts w:ascii="Times New Roman" w:hAnsi="Times New Roman"/>
          <w:color w:val="000000"/>
          <w:szCs w:val="24"/>
        </w:rPr>
        <w:t>Regeringen bör därför uppmana Vägverket att fullfölja cykelstrategin i full omfattning och enligt planerna.</w:t>
      </w:r>
    </w:p>
    <w:p w:rsidR="00717608" w:rsidRPr="001119D4" w:rsidRDefault="00717608" w:rsidP="00717608">
      <w:pPr>
        <w:pStyle w:val="Normaltindrag"/>
        <w:rPr>
          <w:rStyle w:val="upcast-headingnumber"/>
          <w:rFonts w:ascii="Times New Roman" w:hAnsi="Times New Roman"/>
          <w:color w:val="000000"/>
          <w:szCs w:val="24"/>
        </w:rPr>
      </w:pPr>
      <w:r w:rsidRPr="001119D4">
        <w:rPr>
          <w:rStyle w:val="upcast-headingnumber"/>
          <w:rFonts w:ascii="Times New Roman" w:hAnsi="Times New Roman"/>
          <w:color w:val="000000"/>
          <w:szCs w:val="24"/>
        </w:rPr>
        <w:t xml:space="preserve">En betydande orsak till att cyklandet inte ökat i en sådan utsträckning som vore önskvärt </w:t>
      </w:r>
      <w:r w:rsidR="00BA1780" w:rsidRPr="001119D4">
        <w:rPr>
          <w:rStyle w:val="upcast-headingnumber"/>
          <w:rFonts w:ascii="Times New Roman" w:hAnsi="Times New Roman"/>
          <w:color w:val="000000"/>
          <w:szCs w:val="24"/>
        </w:rPr>
        <w:t>från</w:t>
      </w:r>
      <w:r w:rsidRPr="001119D4">
        <w:rPr>
          <w:rStyle w:val="upcast-headingnumber"/>
          <w:rFonts w:ascii="Times New Roman" w:hAnsi="Times New Roman"/>
          <w:color w:val="000000"/>
          <w:szCs w:val="24"/>
        </w:rPr>
        <w:t xml:space="preserve"> såväl miljö- </w:t>
      </w:r>
      <w:r w:rsidR="00BA1780" w:rsidRPr="001119D4">
        <w:rPr>
          <w:rStyle w:val="upcast-headingnumber"/>
          <w:rFonts w:ascii="Times New Roman" w:hAnsi="Times New Roman"/>
          <w:color w:val="000000"/>
          <w:szCs w:val="24"/>
        </w:rPr>
        <w:t>som</w:t>
      </w:r>
      <w:r w:rsidRPr="001119D4">
        <w:rPr>
          <w:rStyle w:val="upcast-headingnumber"/>
          <w:rFonts w:ascii="Times New Roman" w:hAnsi="Times New Roman"/>
          <w:color w:val="000000"/>
          <w:szCs w:val="24"/>
        </w:rPr>
        <w:t xml:space="preserve"> folkhälsosynpunkt, är den bristande s</w:t>
      </w:r>
      <w:r w:rsidRPr="001119D4">
        <w:rPr>
          <w:rStyle w:val="upcast-headingnumber"/>
          <w:rFonts w:ascii="Times New Roman" w:hAnsi="Times New Roman"/>
          <w:color w:val="000000"/>
          <w:szCs w:val="24"/>
        </w:rPr>
        <w:t>ä</w:t>
      </w:r>
      <w:r w:rsidRPr="001119D4">
        <w:rPr>
          <w:rStyle w:val="upcast-headingnumber"/>
          <w:rFonts w:ascii="Times New Roman" w:hAnsi="Times New Roman"/>
          <w:color w:val="000000"/>
          <w:szCs w:val="24"/>
        </w:rPr>
        <w:t>kerhet som många potentiella cyklister upplever. Dagens regelverk är i första hand utformat för att garantera bilister framkomlighet och säkerhet. Cyklister är satta på undantag. Regeringen bör därför ge Vägverket i uppdrag att se över trafiklagstiftningen i syfte att öka cyklisters säkerhet och framkomlighet.</w:t>
      </w:r>
    </w:p>
    <w:p w:rsidR="00717608" w:rsidRPr="001119D4" w:rsidRDefault="00717608" w:rsidP="00717608">
      <w:pPr>
        <w:pStyle w:val="Rubrik2"/>
        <w:rPr>
          <w:rStyle w:val="upcast-headingnumber"/>
          <w:rFonts w:ascii="Times New Roman" w:hAnsi="Times New Roman"/>
          <w:color w:val="000000"/>
          <w:sz w:val="24"/>
          <w:szCs w:val="24"/>
        </w:rPr>
      </w:pPr>
      <w:r w:rsidRPr="001119D4">
        <w:rPr>
          <w:rStyle w:val="upcast-headingnumber"/>
          <w:rFonts w:ascii="Times New Roman" w:hAnsi="Times New Roman"/>
          <w:color w:val="000000"/>
          <w:szCs w:val="24"/>
        </w:rPr>
        <w:t>Hjälmtvång till 18 års ålder</w:t>
      </w:r>
    </w:p>
    <w:p w:rsidR="008701D9" w:rsidRPr="001119D4" w:rsidRDefault="008701D9" w:rsidP="00802F3E">
      <w:pPr>
        <w:rPr>
          <w:snapToGrid w:val="0"/>
        </w:rPr>
      </w:pPr>
      <w:r w:rsidRPr="001119D4">
        <w:t xml:space="preserve">Regeringen införde den 6 maj 2004 en bestämmelse i trafikförordningen som innebär att barn upp </w:t>
      </w:r>
      <w:r w:rsidR="00BA1780" w:rsidRPr="001119D4">
        <w:t xml:space="preserve">t.o.m. </w:t>
      </w:r>
      <w:r w:rsidRPr="001119D4">
        <w:t>14 års ålder ska använda hjälm när de färdas på tvåhjulig cykel.</w:t>
      </w:r>
    </w:p>
    <w:p w:rsidR="008701D9" w:rsidRPr="001119D4" w:rsidRDefault="008701D9" w:rsidP="008701D9">
      <w:pPr>
        <w:pStyle w:val="Normaltindrag"/>
      </w:pPr>
      <w:r w:rsidRPr="001119D4">
        <w:t>Som anfö</w:t>
      </w:r>
      <w:r w:rsidR="00A544F6" w:rsidRPr="001119D4">
        <w:t>rdes i regeringens trafiksäkerhets</w:t>
      </w:r>
      <w:r w:rsidRPr="001119D4">
        <w:t>proposition</w:t>
      </w:r>
      <w:r w:rsidR="00A544F6" w:rsidRPr="001119D4">
        <w:t xml:space="preserve"> 2004,</w:t>
      </w:r>
      <w:r w:rsidRPr="001119D4">
        <w:t xml:space="preserve"> slutar många barn att använda cykelhjälm i samband med tonårstiden. Denna process är värd att motarbeta. Med tanke på att regeringen konstaterar att barn behöver de vuxnas stöd för att kunna bedöma riskerna med att cykla utan hjälm, är den rimligaste åldersgränsen i detta sammanhang myndighetsåldern.</w:t>
      </w:r>
    </w:p>
    <w:p w:rsidR="008701D9" w:rsidRPr="001119D4" w:rsidRDefault="008701D9" w:rsidP="008701D9">
      <w:pPr>
        <w:pStyle w:val="Normaltindrag"/>
        <w:rPr>
          <w:snapToGrid w:val="0"/>
        </w:rPr>
      </w:pPr>
      <w:r w:rsidRPr="001119D4">
        <w:rPr>
          <w:snapToGrid w:val="0"/>
        </w:rPr>
        <w:t xml:space="preserve">Kristdemokraterna anser därför att </w:t>
      </w:r>
      <w:r w:rsidR="00BA1780" w:rsidRPr="001119D4">
        <w:rPr>
          <w:snapToGrid w:val="0"/>
        </w:rPr>
        <w:t>riksdagen ska</w:t>
      </w:r>
      <w:r w:rsidR="00443C42" w:rsidRPr="001119D4">
        <w:rPr>
          <w:snapToGrid w:val="0"/>
        </w:rPr>
        <w:t xml:space="preserve"> tillkännage för regerin</w:t>
      </w:r>
      <w:r w:rsidR="00443C42" w:rsidRPr="001119D4">
        <w:rPr>
          <w:snapToGrid w:val="0"/>
        </w:rPr>
        <w:t>g</w:t>
      </w:r>
      <w:r w:rsidR="00443C42" w:rsidRPr="001119D4">
        <w:rPr>
          <w:snapToGrid w:val="0"/>
        </w:rPr>
        <w:t xml:space="preserve">en att </w:t>
      </w:r>
      <w:r w:rsidRPr="001119D4">
        <w:rPr>
          <w:snapToGrid w:val="0"/>
        </w:rPr>
        <w:t>åldersgräns</w:t>
      </w:r>
      <w:r w:rsidR="00443C42" w:rsidRPr="001119D4">
        <w:rPr>
          <w:snapToGrid w:val="0"/>
        </w:rPr>
        <w:t>en</w:t>
      </w:r>
      <w:r w:rsidRPr="001119D4">
        <w:rPr>
          <w:snapToGrid w:val="0"/>
        </w:rPr>
        <w:t xml:space="preserve"> för skyldighet att använda hjälm vid cykling bör vara 18 år, då barnet blir myndigt.</w:t>
      </w:r>
    </w:p>
    <w:p w:rsidR="00717608" w:rsidRPr="001119D4" w:rsidRDefault="00717608" w:rsidP="00717608">
      <w:pPr>
        <w:pStyle w:val="Rubrik1"/>
        <w:rPr>
          <w:snapToGrid w:val="0"/>
        </w:rPr>
      </w:pPr>
      <w:r w:rsidRPr="001119D4">
        <w:rPr>
          <w:snapToGrid w:val="0"/>
        </w:rPr>
        <w:t>Säkra skolvägar</w:t>
      </w:r>
    </w:p>
    <w:p w:rsidR="00717608" w:rsidRPr="001119D4" w:rsidRDefault="00717608" w:rsidP="00802F3E">
      <w:r w:rsidRPr="001119D4">
        <w:t xml:space="preserve">Det är angeläget att barn har möjlighet att gå eller </w:t>
      </w:r>
      <w:r w:rsidR="0051054B" w:rsidRPr="001119D4">
        <w:t>cykla till skolan. Detta försvåras av att b</w:t>
      </w:r>
      <w:r w:rsidRPr="001119D4">
        <w:t xml:space="preserve">arns väg till skolan </w:t>
      </w:r>
      <w:r w:rsidR="00BA1780" w:rsidRPr="001119D4">
        <w:t xml:space="preserve">ofta </w:t>
      </w:r>
      <w:r w:rsidRPr="001119D4">
        <w:t>går längs hårt trafikerade vägar. Skolbarn är särskilt utsatta, eftersom transportsystemet i mycket liten u</w:t>
      </w:r>
      <w:r w:rsidRPr="001119D4">
        <w:t>t</w:t>
      </w:r>
      <w:r w:rsidRPr="001119D4">
        <w:t>sträckning planerats med barns bästa för ögonen. Barnets perspektiv måste vara mer vägledande för hur trafikmiljöer utformas, inte minst för att ge mö</w:t>
      </w:r>
      <w:r w:rsidRPr="001119D4">
        <w:t>j</w:t>
      </w:r>
      <w:r w:rsidRPr="001119D4">
        <w:t>ligheter till den fysiska aktivitet som det innebär att ta sig till skolan till fots eller med cykel.</w:t>
      </w:r>
    </w:p>
    <w:p w:rsidR="00717608" w:rsidRPr="001119D4" w:rsidRDefault="00717608" w:rsidP="0051054B">
      <w:pPr>
        <w:pStyle w:val="Normaltindrag"/>
      </w:pPr>
      <w:r w:rsidRPr="001119D4">
        <w:t xml:space="preserve">Sänkta hastigheter är avgörande för att öka trafiksäkerheten, i synnerhet för barn. Sänkta hastigheter åstadkoms dels genom en bättre regelefterlevnad, dels genom sänkningar av den högsta tillåtna hastigheten. </w:t>
      </w:r>
      <w:r w:rsidR="0051054B" w:rsidRPr="001119D4">
        <w:t>L</w:t>
      </w:r>
      <w:r w:rsidRPr="001119D4">
        <w:t>okala projekt, genom kommunernas eller det civila samhällets försorg, som ökar barns mö</w:t>
      </w:r>
      <w:r w:rsidRPr="001119D4">
        <w:t>j</w:t>
      </w:r>
      <w:r w:rsidRPr="001119D4">
        <w:t>ligheter att säkert promenera till skolan</w:t>
      </w:r>
      <w:r w:rsidR="0051054B" w:rsidRPr="001119D4">
        <w:t xml:space="preserve"> måste uppmuntras</w:t>
      </w:r>
      <w:r w:rsidRPr="001119D4">
        <w:t xml:space="preserve">. Ett exempel är sådana ”vandrande skolbussar” som, </w:t>
      </w:r>
      <w:r w:rsidR="00BA1780" w:rsidRPr="001119D4">
        <w:t xml:space="preserve">bl.a. </w:t>
      </w:r>
      <w:r w:rsidRPr="001119D4">
        <w:t>i Stockholm och Lund, innebär att skolbarn i grupp under en förälders eller annan vuxens ledning går till skolan.</w:t>
      </w:r>
    </w:p>
    <w:p w:rsidR="00717608" w:rsidRPr="001119D4" w:rsidRDefault="00717608" w:rsidP="0051054B">
      <w:pPr>
        <w:pStyle w:val="Normaltindrag"/>
      </w:pPr>
      <w:r w:rsidRPr="001119D4">
        <w:t xml:space="preserve">Kristdemokraterna har varit pådrivande för att användandet av variabla hastighetsskyltar ska öka. För områden kring skolor och förskolor skulle det medge förändrade hastighetsbegränsning under lov och helger, vilket kan öka respekten för skyltningen. Det kan också användas för att sänka hastigheterna i anslutning till en hållplats när barn väntar på sin skolbuss. </w:t>
      </w:r>
    </w:p>
    <w:p w:rsidR="00717608" w:rsidRPr="001119D4" w:rsidRDefault="00717608" w:rsidP="0051054B">
      <w:pPr>
        <w:pStyle w:val="Normaltindrag"/>
      </w:pPr>
      <w:r w:rsidRPr="001119D4">
        <w:t>Samtidigt är det viktigt att påpeka att säkrare skolvägar inte åstadkoms e</w:t>
      </w:r>
      <w:r w:rsidRPr="001119D4">
        <w:t>n</w:t>
      </w:r>
      <w:r w:rsidRPr="001119D4">
        <w:t xml:space="preserve">bart genom insatser i direkt anslutning till skolan. Trafikförutsättningarna vid varje skola och i varje område måste avgöra vilka åtgärder som ska sättas in. </w:t>
      </w:r>
    </w:p>
    <w:p w:rsidR="00AD1954" w:rsidRPr="001119D4" w:rsidRDefault="00AD1954" w:rsidP="00AD1954">
      <w:pPr>
        <w:pStyle w:val="Rubrik1"/>
      </w:pPr>
      <w:r w:rsidRPr="001119D4">
        <w:t>Streetracing</w:t>
      </w:r>
    </w:p>
    <w:p w:rsidR="00AD1954" w:rsidRPr="001119D4" w:rsidRDefault="00AD1954" w:rsidP="00802F3E">
      <w:r w:rsidRPr="001119D4">
        <w:t>Illegal tävlingskörning på allmän väg, s.k. streetracing, är ett växande pr</w:t>
      </w:r>
      <w:r w:rsidRPr="001119D4">
        <w:t>o</w:t>
      </w:r>
      <w:r w:rsidRPr="001119D4">
        <w:t>blem i många länder. Företrädesvis ungdomar lockas att köra tävlingar kväll</w:t>
      </w:r>
      <w:r w:rsidRPr="001119D4">
        <w:t>s</w:t>
      </w:r>
      <w:r w:rsidRPr="001119D4">
        <w:t>tid och nattetid på industriområden men även i stadskärnor. Inte sällan slutar tävlingarna i svåra olyckor, även med dödlig utgång. Det är svårt att peka på någon säker olycksstatistk eftersom man inte alltid kan bevisa att olyckan skedde under olagliga tävlingsformer.</w:t>
      </w:r>
    </w:p>
    <w:p w:rsidR="00AD1954" w:rsidRPr="001119D4" w:rsidRDefault="00AD1954" w:rsidP="00AD1954">
      <w:pPr>
        <w:pStyle w:val="Normaltindrag"/>
      </w:pPr>
      <w:r w:rsidRPr="001119D4">
        <w:t xml:space="preserve">Lösningen på problemet är inte förbud. Det är redan förbjudet att tävla på allmän väg eller framkalla fara för trafikanter på olika sätt. Man behöver inte se negativt på själva fenomenet att köra fort och att tävla. Biltävlingar har funnits länge och Svenska </w:t>
      </w:r>
      <w:r w:rsidR="00BA1780" w:rsidRPr="001119D4">
        <w:t>Bilsport</w:t>
      </w:r>
      <w:r w:rsidRPr="001119D4">
        <w:t>förbundet engagerar många tusen männ</w:t>
      </w:r>
      <w:r w:rsidRPr="001119D4">
        <w:t>i</w:t>
      </w:r>
      <w:r w:rsidRPr="001119D4">
        <w:t>skor. Även motorförlag och andra arrangerar med jämna mellanrum körningar på flygfält och liknande med stor framgång.</w:t>
      </w:r>
    </w:p>
    <w:p w:rsidR="00AD1954" w:rsidRPr="001119D4" w:rsidRDefault="00AD1954" w:rsidP="00AD1954">
      <w:pPr>
        <w:pStyle w:val="Normaltindrag"/>
      </w:pPr>
      <w:r w:rsidRPr="001119D4">
        <w:t>Istället bör staten, kommuner och myndigheter hjälpas åt att ge ungdoma</w:t>
      </w:r>
      <w:r w:rsidRPr="001119D4">
        <w:t>r</w:t>
      </w:r>
      <w:r w:rsidRPr="001119D4">
        <w:t>na ett alternativ. I Göteborg startade 2002 fenomenet Blackrace vilket defini</w:t>
      </w:r>
      <w:r w:rsidRPr="001119D4">
        <w:t>e</w:t>
      </w:r>
      <w:r w:rsidRPr="001119D4">
        <w:t>ras ”körning på upplåten sträcka utan vinnarindikering”. Det sker genom samverkan mellan kommun, polis och bilsportsorganisationer samt inte minst med engagerade ungdomar. Körningarna genomförs på avstängd kommunal väg med tidtagning och går till så att bilarna accelererar mot klockan på en 201-meters sträcka. Tiderna publiceras på Internet och man kör enbart mot sig själv. Man kan dock över hela Sverige jämföra sin bil med liknande bilars resultat.</w:t>
      </w:r>
    </w:p>
    <w:p w:rsidR="00AD1954" w:rsidRPr="001119D4" w:rsidRDefault="00AD1954" w:rsidP="00AD1954">
      <w:pPr>
        <w:pStyle w:val="Normaltindrag"/>
      </w:pPr>
      <w:r w:rsidRPr="001119D4">
        <w:t>Blackrace har visat sig vara ett lyckat koncept och sprids nu ut över landet. I dagsläget genomförs Blackracekörningar i ett femtontal kommuner och lika många står på kö. För att finansiera arbetet har bl</w:t>
      </w:r>
      <w:r w:rsidR="00BA1780" w:rsidRPr="001119D4">
        <w:t>.</w:t>
      </w:r>
      <w:r w:rsidRPr="001119D4">
        <w:t xml:space="preserve">a Vägverket ställt upp med trafiksäkerhetspengar. Det är enligt Kristdemokraternas mening helt i </w:t>
      </w:r>
      <w:r w:rsidR="00BA1780" w:rsidRPr="001119D4">
        <w:t>n</w:t>
      </w:r>
      <w:r w:rsidRPr="001119D4">
        <w:t>ollv</w:t>
      </w:r>
      <w:r w:rsidRPr="001119D4">
        <w:t>i</w:t>
      </w:r>
      <w:r w:rsidRPr="001119D4">
        <w:t>sionens anda då vi ser det hela som en lösning på ett trafiksäkerhetsproblem. Det är även ett sätt att ge motorintresserad</w:t>
      </w:r>
      <w:r w:rsidR="00BA1780" w:rsidRPr="001119D4">
        <w:t>e</w:t>
      </w:r>
      <w:r w:rsidRPr="001119D4">
        <w:t xml:space="preserve"> ungdom</w:t>
      </w:r>
      <w:r w:rsidR="00BA1780" w:rsidRPr="001119D4">
        <w:t>ar</w:t>
      </w:r>
      <w:r w:rsidRPr="001119D4">
        <w:t xml:space="preserve"> en chans att bli dela</w:t>
      </w:r>
      <w:r w:rsidRPr="001119D4">
        <w:t>k</w:t>
      </w:r>
      <w:r w:rsidRPr="001119D4">
        <w:t>tiga i samhället genom att själv</w:t>
      </w:r>
      <w:r w:rsidR="00BA1780" w:rsidRPr="001119D4">
        <w:t>a</w:t>
      </w:r>
      <w:r w:rsidRPr="001119D4">
        <w:t xml:space="preserve"> vara med och arbeta för lösningar på pr</w:t>
      </w:r>
      <w:r w:rsidRPr="001119D4">
        <w:t>o</w:t>
      </w:r>
      <w:r w:rsidRPr="001119D4">
        <w:t>blemen.</w:t>
      </w:r>
    </w:p>
    <w:p w:rsidR="00AD1954" w:rsidRPr="001119D4" w:rsidRDefault="00AD1954" w:rsidP="00AD1954">
      <w:pPr>
        <w:pStyle w:val="Normaltindrag"/>
      </w:pPr>
      <w:r w:rsidRPr="001119D4">
        <w:t>I storstäderna räcker inte Blackrace till för att lösa problemen. Där krävs också lite större körningar för de riktigt snabba bilarna. I Malmö har därför en speciell bana upplåtits under några års tid tills en ny vägsträckning ska tas i bruk. I Stockholm har Tullinge flygfält tjänat som arena under många år, vilket nu tyvärr kommer att upphöra. Det kommer med all säkerhet att inn</w:t>
      </w:r>
      <w:r w:rsidRPr="001119D4">
        <w:t>e</w:t>
      </w:r>
      <w:r w:rsidRPr="001119D4">
        <w:t>bära nya illegala race på gatorna</w:t>
      </w:r>
      <w:r w:rsidR="00BA1780" w:rsidRPr="001119D4">
        <w:t>,</w:t>
      </w:r>
      <w:r w:rsidRPr="001119D4">
        <w:t xml:space="preserve"> och Stockholmspolitikerna, som tidigare hjälpt till att starta Blackrace</w:t>
      </w:r>
      <w:r w:rsidR="00BA1780" w:rsidRPr="001119D4">
        <w:t>,</w:t>
      </w:r>
      <w:r w:rsidRPr="001119D4">
        <w:t xml:space="preserve"> måste samla sig och finna en långsiktig lösning istället för Tullinge.</w:t>
      </w:r>
    </w:p>
    <w:p w:rsidR="00AD1954" w:rsidRPr="001119D4" w:rsidRDefault="00AD1954" w:rsidP="00AD1954">
      <w:pPr>
        <w:pStyle w:val="Normaltindrag"/>
      </w:pPr>
      <w:r w:rsidRPr="001119D4">
        <w:t xml:space="preserve">Polisen har överlag, både från Rikspolisstyrelsens sida och regionalt, visat en generös inställning </w:t>
      </w:r>
      <w:r w:rsidR="00BA1780" w:rsidRPr="001119D4">
        <w:t xml:space="preserve">till </w:t>
      </w:r>
      <w:r w:rsidRPr="001119D4">
        <w:t>och samarbetat väl med övriga aktörer. Vägverket har på ledningsnivå stöttat arbetet med att motverka illegal streetracing. På lokal och regional nivå är det</w:t>
      </w:r>
      <w:r w:rsidR="00BA1780" w:rsidRPr="001119D4">
        <w:t xml:space="preserve"> ibland</w:t>
      </w:r>
      <w:r w:rsidRPr="001119D4">
        <w:t xml:space="preserve"> svårare att få stöd. Trafikförordningen (kap.</w:t>
      </w:r>
      <w:r w:rsidR="00BA1780" w:rsidRPr="001119D4">
        <w:t xml:space="preserve"> </w:t>
      </w:r>
      <w:r w:rsidRPr="001119D4">
        <w:t xml:space="preserve">3:84) ger Vägverket möjlighet att avlysa vägen för </w:t>
      </w:r>
      <w:r w:rsidR="00BA1780" w:rsidRPr="001119D4">
        <w:t>”</w:t>
      </w:r>
      <w:r w:rsidRPr="001119D4">
        <w:t>tävlingar</w:t>
      </w:r>
      <w:r w:rsidR="00BA1780" w:rsidRPr="001119D4">
        <w:t>”</w:t>
      </w:r>
      <w:r w:rsidR="00991730" w:rsidRPr="001119D4">
        <w:t>,</w:t>
      </w:r>
      <w:r w:rsidRPr="001119D4">
        <w:t xml:space="preserve"> men eftersom Blackrace inte är någon tävling behöver förordningen ändras.</w:t>
      </w:r>
    </w:p>
    <w:p w:rsidR="008701D9" w:rsidRPr="001119D4" w:rsidRDefault="00BA1780" w:rsidP="00BA1780">
      <w:pPr>
        <w:pStyle w:val="Normaltindrag"/>
      </w:pPr>
      <w:r w:rsidRPr="001119D4">
        <w:t>Vi föreslår d</w:t>
      </w:r>
      <w:r w:rsidR="00AD1954" w:rsidRPr="001119D4">
        <w:t xml:space="preserve">ärför att regeringen ändrar </w:t>
      </w:r>
      <w:r w:rsidRPr="001119D4">
        <w:t>t</w:t>
      </w:r>
      <w:r w:rsidR="00AD1954" w:rsidRPr="001119D4">
        <w:t xml:space="preserve">rafikförordningen så att Vägverket likt kommunerna kan upplåta vägar för </w:t>
      </w:r>
      <w:r w:rsidRPr="001119D4">
        <w:t>”</w:t>
      </w:r>
      <w:r w:rsidR="00AD1954" w:rsidRPr="001119D4">
        <w:t>uppvisning</w:t>
      </w:r>
      <w:r w:rsidRPr="001119D4">
        <w:t>” (3:84) samt ge</w:t>
      </w:r>
      <w:r w:rsidR="00AD1954" w:rsidRPr="001119D4">
        <w:t xml:space="preserve"> möjlighet till </w:t>
      </w:r>
      <w:r w:rsidRPr="001119D4">
        <w:t>”</w:t>
      </w:r>
      <w:r w:rsidR="00AD1954" w:rsidRPr="001119D4">
        <w:t>avlysning</w:t>
      </w:r>
      <w:r w:rsidRPr="001119D4">
        <w:t>”</w:t>
      </w:r>
      <w:r w:rsidR="00AD1954" w:rsidRPr="001119D4">
        <w:t xml:space="preserve"> (10:1) och även att kunna ge </w:t>
      </w:r>
      <w:r w:rsidRPr="001119D4">
        <w:t>”</w:t>
      </w:r>
      <w:r w:rsidR="00AD1954" w:rsidRPr="001119D4">
        <w:t>dispens för avgifter</w:t>
      </w:r>
      <w:r w:rsidRPr="001119D4">
        <w:t>”</w:t>
      </w:r>
      <w:r w:rsidR="00AD1954" w:rsidRPr="001119D4">
        <w:t xml:space="preserve"> (13:3).</w:t>
      </w:r>
    </w:p>
    <w:p w:rsidR="00CC3B9B" w:rsidRPr="001119D4" w:rsidRDefault="00CC3B9B" w:rsidP="00CC3B9B">
      <w:pPr>
        <w:pStyle w:val="Rubrik1"/>
        <w:rPr>
          <w:snapToGrid w:val="0"/>
        </w:rPr>
      </w:pPr>
      <w:r w:rsidRPr="001119D4">
        <w:rPr>
          <w:snapToGrid w:val="0"/>
        </w:rPr>
        <w:t xml:space="preserve">Skilj </w:t>
      </w:r>
      <w:r w:rsidR="00BA1780" w:rsidRPr="001119D4">
        <w:rPr>
          <w:snapToGrid w:val="0"/>
        </w:rPr>
        <w:t>V</w:t>
      </w:r>
      <w:r w:rsidRPr="001119D4">
        <w:rPr>
          <w:snapToGrid w:val="0"/>
        </w:rPr>
        <w:t>ägtrafikinspektionen från Vägverket</w:t>
      </w:r>
    </w:p>
    <w:p w:rsidR="00CC3B9B" w:rsidRPr="001119D4" w:rsidRDefault="00CC3B9B" w:rsidP="00802F3E">
      <w:pPr>
        <w:rPr>
          <w:snapToGrid w:val="0"/>
        </w:rPr>
      </w:pPr>
      <w:r w:rsidRPr="001119D4">
        <w:rPr>
          <w:snapToGrid w:val="0"/>
        </w:rPr>
        <w:t xml:space="preserve">Vägverket har ansvar för att vägnätet utformas så att </w:t>
      </w:r>
      <w:r w:rsidR="00BA1780" w:rsidRPr="001119D4">
        <w:rPr>
          <w:snapToGrid w:val="0"/>
        </w:rPr>
        <w:t>n</w:t>
      </w:r>
      <w:r w:rsidRPr="001119D4">
        <w:rPr>
          <w:snapToGrid w:val="0"/>
        </w:rPr>
        <w:t>ollvisionens mål att ingen människa dödas eller skadas allvarligt av vägtrafiken kan uppnås. Vä</w:t>
      </w:r>
      <w:r w:rsidRPr="001119D4">
        <w:rPr>
          <w:snapToGrid w:val="0"/>
        </w:rPr>
        <w:t>g</w:t>
      </w:r>
      <w:r w:rsidRPr="001119D4">
        <w:rPr>
          <w:snapToGrid w:val="0"/>
        </w:rPr>
        <w:t>trafikinspektionen har ansvaret att följa och analysera hur hela vägtanspor</w:t>
      </w:r>
      <w:r w:rsidRPr="001119D4">
        <w:rPr>
          <w:snapToGrid w:val="0"/>
        </w:rPr>
        <w:t>t</w:t>
      </w:r>
      <w:r w:rsidRPr="001119D4">
        <w:rPr>
          <w:snapToGrid w:val="0"/>
        </w:rPr>
        <w:t xml:space="preserve">systemet fungerar i förhållande till beslutade trafiksäkerhetsmål. Däri ingår en granskning </w:t>
      </w:r>
      <w:r w:rsidR="00BA1780" w:rsidRPr="001119D4">
        <w:rPr>
          <w:snapToGrid w:val="0"/>
        </w:rPr>
        <w:t xml:space="preserve">av </w:t>
      </w:r>
      <w:r w:rsidRPr="001119D4">
        <w:rPr>
          <w:snapToGrid w:val="0"/>
        </w:rPr>
        <w:t>alla aktörer inom vägtrafiken.</w:t>
      </w:r>
    </w:p>
    <w:p w:rsidR="00CC3B9B" w:rsidRPr="001119D4" w:rsidRDefault="00CC3B9B" w:rsidP="00CC3B9B">
      <w:pPr>
        <w:pStyle w:val="Normaltindrag"/>
        <w:rPr>
          <w:snapToGrid w:val="0"/>
        </w:rPr>
      </w:pPr>
      <w:r w:rsidRPr="001119D4">
        <w:rPr>
          <w:snapToGrid w:val="0"/>
        </w:rPr>
        <w:t xml:space="preserve">Riksdagen </w:t>
      </w:r>
      <w:r w:rsidR="00BA1780" w:rsidRPr="001119D4">
        <w:rPr>
          <w:snapToGrid w:val="0"/>
        </w:rPr>
        <w:t xml:space="preserve">begärde </w:t>
      </w:r>
      <w:r w:rsidRPr="001119D4">
        <w:rPr>
          <w:snapToGrid w:val="0"/>
        </w:rPr>
        <w:t xml:space="preserve">1999 </w:t>
      </w:r>
      <w:r w:rsidR="008F426A" w:rsidRPr="001119D4">
        <w:rPr>
          <w:snapToGrid w:val="0"/>
        </w:rPr>
        <w:t>av</w:t>
      </w:r>
      <w:r w:rsidRPr="001119D4">
        <w:rPr>
          <w:snapToGrid w:val="0"/>
        </w:rPr>
        <w:t xml:space="preserve"> regeringen att inrätta en fristående vägtrafiki</w:t>
      </w:r>
      <w:r w:rsidRPr="001119D4">
        <w:rPr>
          <w:snapToGrid w:val="0"/>
        </w:rPr>
        <w:t>n</w:t>
      </w:r>
      <w:r w:rsidRPr="001119D4">
        <w:rPr>
          <w:snapToGrid w:val="0"/>
        </w:rPr>
        <w:t>spektion. Regeringen åstadkom dock</w:t>
      </w:r>
      <w:r w:rsidR="008F426A" w:rsidRPr="001119D4">
        <w:rPr>
          <w:snapToGrid w:val="0"/>
        </w:rPr>
        <w:t xml:space="preserve"> </w:t>
      </w:r>
      <w:r w:rsidRPr="001119D4">
        <w:rPr>
          <w:snapToGrid w:val="0"/>
        </w:rPr>
        <w:t>en halvmesyr när man 2003 inrätt</w:t>
      </w:r>
      <w:r w:rsidRPr="001119D4">
        <w:rPr>
          <w:snapToGrid w:val="0"/>
        </w:rPr>
        <w:t>a</w:t>
      </w:r>
      <w:r w:rsidRPr="001119D4">
        <w:rPr>
          <w:snapToGrid w:val="0"/>
        </w:rPr>
        <w:t xml:space="preserve">de vägtrafikinspektionen som en del i Vägverket. Kristdemokraterna anser att riksdagens beslut avsåg en </w:t>
      </w:r>
      <w:r w:rsidR="008F426A" w:rsidRPr="001119D4">
        <w:rPr>
          <w:snapToGrid w:val="0"/>
        </w:rPr>
        <w:t>v</w:t>
      </w:r>
      <w:r w:rsidRPr="001119D4">
        <w:rPr>
          <w:snapToGrid w:val="0"/>
        </w:rPr>
        <w:t>ägtrafikinspektion fristående från Vägverket.</w:t>
      </w:r>
    </w:p>
    <w:p w:rsidR="00CC3B9B" w:rsidRPr="001119D4" w:rsidRDefault="00CC3B9B" w:rsidP="00CC3B9B">
      <w:pPr>
        <w:pStyle w:val="Normaltindrag"/>
      </w:pPr>
      <w:r w:rsidRPr="001119D4">
        <w:rPr>
          <w:snapToGrid w:val="0"/>
        </w:rPr>
        <w:t>Riksdagen beslutade under 2003 om en uppdelning av Luftfartsverket i syfte att skapa en självständig inspektion för att undvika de trovärdighets- och effektivitetsproblem som är en risk när produktions- och kontrollfunktioner ligger på samma myndighet. På motsvarande sätt har Kristdemokraterna för</w:t>
      </w:r>
      <w:r w:rsidRPr="001119D4">
        <w:rPr>
          <w:snapToGrid w:val="0"/>
        </w:rPr>
        <w:t>e</w:t>
      </w:r>
      <w:r w:rsidRPr="001119D4">
        <w:rPr>
          <w:snapToGrid w:val="0"/>
        </w:rPr>
        <w:t xml:space="preserve">slagit att </w:t>
      </w:r>
      <w:r w:rsidR="008F426A" w:rsidRPr="001119D4">
        <w:rPr>
          <w:snapToGrid w:val="0"/>
        </w:rPr>
        <w:t>v</w:t>
      </w:r>
      <w:r w:rsidR="008F426A" w:rsidRPr="001119D4">
        <w:t>ä</w:t>
      </w:r>
      <w:r w:rsidRPr="001119D4">
        <w:t>gtrafikinspektion</w:t>
      </w:r>
      <w:r w:rsidR="008F426A" w:rsidRPr="001119D4">
        <w:t>en</w:t>
      </w:r>
      <w:r w:rsidRPr="001119D4">
        <w:t xml:space="preserve"> inrättas som en egen myndighet fristående från Vägverket.</w:t>
      </w:r>
      <w:r w:rsidR="00023B01" w:rsidRPr="001119D4">
        <w:t xml:space="preserve"> </w:t>
      </w:r>
    </w:p>
    <w:p w:rsidR="00023B01" w:rsidRPr="001119D4" w:rsidRDefault="00FF3CFC" w:rsidP="00CC3B9B">
      <w:pPr>
        <w:pStyle w:val="Normaltindrag"/>
      </w:pPr>
      <w:r w:rsidRPr="001119D4">
        <w:t>Vid 2004/05</w:t>
      </w:r>
      <w:r w:rsidR="008F426A" w:rsidRPr="001119D4">
        <w:t xml:space="preserve"> </w:t>
      </w:r>
      <w:r w:rsidRPr="001119D4">
        <w:t xml:space="preserve">års riksmöte beslutade </w:t>
      </w:r>
      <w:r w:rsidR="008F426A" w:rsidRPr="001119D4">
        <w:t>r</w:t>
      </w:r>
      <w:r w:rsidRPr="001119D4">
        <w:t>iksdagen, med bl</w:t>
      </w:r>
      <w:r w:rsidR="008F426A" w:rsidRPr="001119D4">
        <w:t>.</w:t>
      </w:r>
      <w:r w:rsidRPr="001119D4">
        <w:t>a</w:t>
      </w:r>
      <w:r w:rsidR="008F426A" w:rsidRPr="001119D4">
        <w:t>.</w:t>
      </w:r>
      <w:r w:rsidRPr="001119D4">
        <w:t xml:space="preserve"> Kristdemokrate</w:t>
      </w:r>
      <w:r w:rsidRPr="001119D4">
        <w:t>r</w:t>
      </w:r>
      <w:r w:rsidRPr="001119D4">
        <w:t>nas motion som underlag, att samtliga trafikinspektioner skulle sammanföras till en enhet och skiljas ifrån respektive trafikverk. Detta skulle ske under 2006 och redovisas i årets budgetproposition av regeringen.</w:t>
      </w:r>
    </w:p>
    <w:p w:rsidR="00787193" w:rsidRPr="001119D4" w:rsidRDefault="00FF3CFC" w:rsidP="00CC3B9B">
      <w:pPr>
        <w:pStyle w:val="Normaltindrag"/>
      </w:pPr>
      <w:r w:rsidRPr="001119D4">
        <w:t>Nu visar det sig att regeringen ännu inte tillsatt någon utredare utan enbart har tillfrågat trafikverken och inspektionerna om de samarbetar med varandra. Detta är helt otillfred</w:t>
      </w:r>
      <w:r w:rsidR="008F426A" w:rsidRPr="001119D4">
        <w:t>s</w:t>
      </w:r>
      <w:r w:rsidRPr="001119D4">
        <w:t>ställande</w:t>
      </w:r>
      <w:r w:rsidR="008F426A" w:rsidRPr="001119D4">
        <w:t>,</w:t>
      </w:r>
      <w:r w:rsidRPr="001119D4">
        <w:t xml:space="preserve"> och Kristdemokraterna begär att </w:t>
      </w:r>
      <w:r w:rsidR="00C7730B" w:rsidRPr="001119D4">
        <w:t>r</w:t>
      </w:r>
      <w:r w:rsidRPr="001119D4">
        <w:t>iksdagens beslut respekteras och verkställs snarast.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02F3E" w:rsidRPr="001119D4">
        <w:tblPrEx>
          <w:tblCellMar>
            <w:top w:w="0" w:type="dxa"/>
            <w:bottom w:w="0" w:type="dxa"/>
          </w:tblCellMar>
        </w:tblPrEx>
        <w:trPr>
          <w:cantSplit/>
        </w:trPr>
        <w:tc>
          <w:tcPr>
            <w:tcW w:w="3046" w:type="dxa"/>
          </w:tcPr>
          <w:p w:rsidR="00802F3E" w:rsidRPr="001119D4" w:rsidRDefault="00802F3E" w:rsidP="00802F3E">
            <w:pPr>
              <w:pStyle w:val="UnderskriftDatum"/>
              <w:spacing w:before="240"/>
            </w:pPr>
            <w:r w:rsidRPr="001119D4">
              <w:t>Stockholm den 5 oktober 2005</w:t>
            </w:r>
          </w:p>
        </w:tc>
        <w:tc>
          <w:tcPr>
            <w:tcW w:w="3047" w:type="dxa"/>
          </w:tcPr>
          <w:p w:rsidR="00802F3E" w:rsidRPr="001119D4" w:rsidRDefault="00802F3E" w:rsidP="00802F3E">
            <w:pPr>
              <w:pStyle w:val="Underskrifter"/>
              <w:spacing w:before="240"/>
            </w:pPr>
          </w:p>
        </w:tc>
      </w:tr>
      <w:tr w:rsidR="00802F3E" w:rsidRPr="001119D4">
        <w:tblPrEx>
          <w:tblCellMar>
            <w:top w:w="0" w:type="dxa"/>
            <w:bottom w:w="0" w:type="dxa"/>
          </w:tblCellMar>
        </w:tblPrEx>
        <w:trPr>
          <w:cantSplit/>
        </w:trPr>
        <w:tc>
          <w:tcPr>
            <w:tcW w:w="3046" w:type="dxa"/>
          </w:tcPr>
          <w:p w:rsidR="00802F3E" w:rsidRPr="001119D4" w:rsidRDefault="00802F3E" w:rsidP="00802F3E">
            <w:pPr>
              <w:pStyle w:val="Underskrifter"/>
            </w:pPr>
            <w:r w:rsidRPr="001119D4">
              <w:t>Johnny Gylling (kd)</w:t>
            </w:r>
          </w:p>
        </w:tc>
        <w:tc>
          <w:tcPr>
            <w:tcW w:w="3047" w:type="dxa"/>
          </w:tcPr>
          <w:p w:rsidR="00802F3E" w:rsidRPr="001119D4" w:rsidRDefault="00802F3E" w:rsidP="00802F3E">
            <w:pPr>
              <w:pStyle w:val="Underskrifter"/>
            </w:pPr>
          </w:p>
        </w:tc>
      </w:tr>
      <w:tr w:rsidR="00802F3E" w:rsidRPr="001119D4">
        <w:tblPrEx>
          <w:tblCellMar>
            <w:top w:w="0" w:type="dxa"/>
            <w:bottom w:w="0" w:type="dxa"/>
          </w:tblCellMar>
        </w:tblPrEx>
        <w:trPr>
          <w:cantSplit/>
        </w:trPr>
        <w:tc>
          <w:tcPr>
            <w:tcW w:w="3046" w:type="dxa"/>
          </w:tcPr>
          <w:p w:rsidR="00802F3E" w:rsidRPr="001119D4" w:rsidRDefault="00802F3E" w:rsidP="00802F3E">
            <w:pPr>
              <w:pStyle w:val="Underskrifter"/>
            </w:pPr>
            <w:r w:rsidRPr="001119D4">
              <w:t>Tuve Skånberg (kd)</w:t>
            </w:r>
          </w:p>
        </w:tc>
        <w:tc>
          <w:tcPr>
            <w:tcW w:w="3047" w:type="dxa"/>
          </w:tcPr>
          <w:p w:rsidR="00802F3E" w:rsidRPr="001119D4" w:rsidRDefault="00802F3E" w:rsidP="00802F3E">
            <w:pPr>
              <w:pStyle w:val="Underskrifter"/>
            </w:pPr>
            <w:r w:rsidRPr="001119D4">
              <w:t>Lars Gustafsson (kd)</w:t>
            </w:r>
          </w:p>
        </w:tc>
      </w:tr>
      <w:tr w:rsidR="00802F3E" w:rsidRPr="001119D4">
        <w:tblPrEx>
          <w:tblCellMar>
            <w:top w:w="0" w:type="dxa"/>
            <w:bottom w:w="0" w:type="dxa"/>
          </w:tblCellMar>
        </w:tblPrEx>
        <w:trPr>
          <w:cantSplit/>
        </w:trPr>
        <w:tc>
          <w:tcPr>
            <w:tcW w:w="3046" w:type="dxa"/>
          </w:tcPr>
          <w:p w:rsidR="00802F3E" w:rsidRPr="001119D4" w:rsidRDefault="00802F3E" w:rsidP="00802F3E">
            <w:pPr>
              <w:pStyle w:val="Underskrifter"/>
            </w:pPr>
            <w:r w:rsidRPr="001119D4">
              <w:t>Dan Kihlström (kd)</w:t>
            </w:r>
          </w:p>
        </w:tc>
        <w:tc>
          <w:tcPr>
            <w:tcW w:w="3047" w:type="dxa"/>
          </w:tcPr>
          <w:p w:rsidR="00802F3E" w:rsidRPr="001119D4" w:rsidRDefault="00802F3E" w:rsidP="00802F3E">
            <w:pPr>
              <w:pStyle w:val="Underskrifter"/>
            </w:pPr>
            <w:r w:rsidRPr="001119D4">
              <w:t>Sven Gunnar Persson (kd)</w:t>
            </w:r>
          </w:p>
        </w:tc>
      </w:tr>
      <w:tr w:rsidR="00802F3E" w:rsidRPr="001119D4">
        <w:tblPrEx>
          <w:tblCellMar>
            <w:top w:w="0" w:type="dxa"/>
            <w:bottom w:w="0" w:type="dxa"/>
          </w:tblCellMar>
        </w:tblPrEx>
        <w:trPr>
          <w:cantSplit/>
        </w:trPr>
        <w:tc>
          <w:tcPr>
            <w:tcW w:w="3046" w:type="dxa"/>
          </w:tcPr>
          <w:p w:rsidR="00802F3E" w:rsidRPr="001119D4" w:rsidRDefault="00802F3E" w:rsidP="00802F3E">
            <w:pPr>
              <w:pStyle w:val="Underskrifter"/>
            </w:pPr>
            <w:r w:rsidRPr="001119D4">
              <w:t>Ragnwi Marcelind (kd)</w:t>
            </w:r>
          </w:p>
        </w:tc>
        <w:tc>
          <w:tcPr>
            <w:tcW w:w="3047" w:type="dxa"/>
          </w:tcPr>
          <w:p w:rsidR="00802F3E" w:rsidRPr="001119D4" w:rsidRDefault="00802F3E" w:rsidP="00802F3E">
            <w:pPr>
              <w:pStyle w:val="Underskrifter"/>
            </w:pPr>
            <w:r w:rsidRPr="001119D4">
              <w:t>Björn von der Esch (kd)</w:t>
            </w:r>
          </w:p>
        </w:tc>
      </w:tr>
      <w:tr w:rsidR="00802F3E" w:rsidRPr="001119D4">
        <w:tblPrEx>
          <w:tblCellMar>
            <w:top w:w="0" w:type="dxa"/>
            <w:bottom w:w="0" w:type="dxa"/>
          </w:tblCellMar>
        </w:tblPrEx>
        <w:trPr>
          <w:cantSplit/>
        </w:trPr>
        <w:tc>
          <w:tcPr>
            <w:tcW w:w="3046" w:type="dxa"/>
          </w:tcPr>
          <w:p w:rsidR="00802F3E" w:rsidRPr="001119D4" w:rsidRDefault="00802F3E" w:rsidP="00802F3E">
            <w:pPr>
              <w:pStyle w:val="Underskrifter"/>
            </w:pPr>
            <w:r w:rsidRPr="001119D4">
              <w:t>Annelie Enochson (kd)</w:t>
            </w:r>
          </w:p>
        </w:tc>
        <w:tc>
          <w:tcPr>
            <w:tcW w:w="3047" w:type="dxa"/>
          </w:tcPr>
          <w:p w:rsidR="00802F3E" w:rsidRPr="001119D4" w:rsidRDefault="00802F3E" w:rsidP="00802F3E">
            <w:pPr>
              <w:pStyle w:val="Underskrifter"/>
            </w:pPr>
          </w:p>
        </w:tc>
      </w:tr>
    </w:tbl>
    <w:p w:rsidR="00FF3CFC" w:rsidRPr="001119D4" w:rsidRDefault="00FF3CFC" w:rsidP="00802F3E">
      <w:pPr>
        <w:pStyle w:val="Normaltindrag"/>
      </w:pPr>
    </w:p>
    <w:sectPr w:rsidR="00FF3CFC" w:rsidRPr="001119D4" w:rsidSect="00802F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30B0" w:rsidRPr="001119D4" w:rsidRDefault="003E30B0">
      <w:r w:rsidRPr="001119D4">
        <w:separator/>
      </w:r>
    </w:p>
  </w:endnote>
  <w:endnote w:type="continuationSeparator" w:id="0">
    <w:p w:rsidR="003E30B0" w:rsidRPr="001119D4" w:rsidRDefault="003E30B0">
      <w:r w:rsidRPr="001119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6A" w:rsidRPr="001119D4" w:rsidRDefault="001119D4" w:rsidP="00802F3E">
    <w:pPr>
      <w:pStyle w:val="Sidfot"/>
    </w:pPr>
    <w:r w:rsidRPr="001119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18525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F3E" w:rsidRDefault="00802F3E">
                          <w:pPr>
                            <w:pStyle w:val="NormalS5sidnrV"/>
                          </w:pPr>
                          <w:r>
                            <w:fldChar w:fldCharType="begin"/>
                          </w:r>
                          <w:r>
                            <w:instrText xml:space="preserve"> PAGE *\charformat</w:instrText>
                          </w:r>
                          <w:r>
                            <w:fldChar w:fldCharType="separate"/>
                          </w:r>
                          <w:r w:rsidR="00FE6BA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116"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2F3E" w:rsidRDefault="00802F3E">
                    <w:pPr>
                      <w:pStyle w:val="NormalS5sidnrV"/>
                    </w:pPr>
                    <w:r>
                      <w:fldChar w:fldCharType="begin"/>
                    </w:r>
                    <w:r>
                      <w:instrText xml:space="preserve"> PAGE *\charformat</w:instrText>
                    </w:r>
                    <w:r>
                      <w:fldChar w:fldCharType="separate"/>
                    </w:r>
                    <w:r w:rsidR="00FE6BA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6A" w:rsidRPr="001119D4" w:rsidRDefault="001119D4" w:rsidP="00802F3E">
    <w:pPr>
      <w:pStyle w:val="Sidfot"/>
    </w:pPr>
    <w:r w:rsidRPr="001119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17173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F3E" w:rsidRDefault="00802F3E">
                          <w:pPr>
                            <w:pStyle w:val="NormalS5sidnrH"/>
                            <w:ind w:right="0"/>
                          </w:pPr>
                          <w:r>
                            <w:fldChar w:fldCharType="begin"/>
                          </w:r>
                          <w:r>
                            <w:instrText xml:space="preserve"> PAGE *\charformat</w:instrText>
                          </w:r>
                          <w:r>
                            <w:fldChar w:fldCharType="separate"/>
                          </w:r>
                          <w:r w:rsidR="00FE6BA7">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117"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2F3E" w:rsidRDefault="00802F3E">
                    <w:pPr>
                      <w:pStyle w:val="NormalS5sidnrH"/>
                      <w:ind w:right="0"/>
                    </w:pPr>
                    <w:r>
                      <w:fldChar w:fldCharType="begin"/>
                    </w:r>
                    <w:r>
                      <w:instrText xml:space="preserve"> PAGE *\charformat</w:instrText>
                    </w:r>
                    <w:r>
                      <w:fldChar w:fldCharType="separate"/>
                    </w:r>
                    <w:r w:rsidR="00FE6BA7">
                      <w:rPr>
                        <w:noProof/>
                      </w:rPr>
                      <w:t>15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6A" w:rsidRPr="001119D4" w:rsidRDefault="001119D4" w:rsidP="00802F3E">
    <w:pPr>
      <w:pStyle w:val="Sidfot"/>
    </w:pPr>
    <w:r w:rsidRPr="001119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4657428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F3E" w:rsidRDefault="00802F3E">
                          <w:pPr>
                            <w:pStyle w:val="NormalS5sidnrH"/>
                            <w:ind w:right="0"/>
                          </w:pPr>
                          <w:r>
                            <w:fldChar w:fldCharType="begin"/>
                          </w:r>
                          <w:r>
                            <w:instrText xml:space="preserve"> PAGE *\charformat</w:instrText>
                          </w:r>
                          <w:r>
                            <w:fldChar w:fldCharType="separate"/>
                          </w:r>
                          <w:r w:rsidR="00FE6BA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118"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2F3E" w:rsidRDefault="00802F3E">
                    <w:pPr>
                      <w:pStyle w:val="NormalS5sidnrH"/>
                      <w:ind w:right="0"/>
                    </w:pPr>
                    <w:r>
                      <w:fldChar w:fldCharType="begin"/>
                    </w:r>
                    <w:r>
                      <w:instrText xml:space="preserve"> PAGE *\charformat</w:instrText>
                    </w:r>
                    <w:r>
                      <w:fldChar w:fldCharType="separate"/>
                    </w:r>
                    <w:r w:rsidR="00FE6BA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30B0" w:rsidRPr="001119D4" w:rsidRDefault="003E30B0">
      <w:r w:rsidRPr="001119D4">
        <w:separator/>
      </w:r>
    </w:p>
  </w:footnote>
  <w:footnote w:type="continuationSeparator" w:id="0">
    <w:p w:rsidR="003E30B0" w:rsidRPr="001119D4" w:rsidRDefault="003E30B0">
      <w:r w:rsidRPr="001119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6A" w:rsidRPr="001119D4" w:rsidRDefault="001119D4" w:rsidP="00802F3E">
    <w:pPr>
      <w:pStyle w:val="Sidhuvud"/>
    </w:pPr>
    <w:r w:rsidRPr="001119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55399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F3E" w:rsidRDefault="00802F3E">
                          <w:pPr>
                            <w:pStyle w:val="KantRubrikS5V"/>
                          </w:pPr>
                          <w:r>
                            <w:fldChar w:fldCharType="begin"/>
                          </w:r>
                          <w:r>
                            <w:instrText xml:space="preserve"> DOCPROPERTY "YearUser" *\charformat </w:instrText>
                          </w:r>
                          <w:r>
                            <w:fldChar w:fldCharType="separate"/>
                          </w:r>
                          <w:r w:rsidR="00FE6BA7">
                            <w:t>2005/06</w:t>
                          </w:r>
                          <w:r>
                            <w:fldChar w:fldCharType="end"/>
                          </w:r>
                          <w:r>
                            <w:t>:</w:t>
                          </w:r>
                          <w:r>
                            <w:fldChar w:fldCharType="begin"/>
                          </w:r>
                          <w:r>
                            <w:instrText xml:space="preserve"> DOCPROPERTY "Motionsnummer" *\charformat </w:instrText>
                          </w:r>
                          <w:r>
                            <w:fldChar w:fldCharType="separate"/>
                          </w:r>
                          <w:r w:rsidR="00FE6BA7">
                            <w:t>T609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114"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2F3E" w:rsidRDefault="00802F3E">
                    <w:pPr>
                      <w:pStyle w:val="KantRubrikS5V"/>
                    </w:pPr>
                    <w:r>
                      <w:fldChar w:fldCharType="begin"/>
                    </w:r>
                    <w:r>
                      <w:instrText xml:space="preserve"> DOCPROPERTY "YearUser" *\charformat </w:instrText>
                    </w:r>
                    <w:r>
                      <w:fldChar w:fldCharType="separate"/>
                    </w:r>
                    <w:r w:rsidR="00FE6BA7">
                      <w:t>2005/06</w:t>
                    </w:r>
                    <w:r>
                      <w:fldChar w:fldCharType="end"/>
                    </w:r>
                    <w:r>
                      <w:t>:</w:t>
                    </w:r>
                    <w:r>
                      <w:fldChar w:fldCharType="begin"/>
                    </w:r>
                    <w:r>
                      <w:instrText xml:space="preserve"> DOCPROPERTY "Motionsnummer" *\charformat </w:instrText>
                    </w:r>
                    <w:r>
                      <w:fldChar w:fldCharType="separate"/>
                    </w:r>
                    <w:r w:rsidR="00FE6BA7">
                      <w:t>T609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6A" w:rsidRPr="001119D4" w:rsidRDefault="001119D4" w:rsidP="00802F3E">
    <w:pPr>
      <w:pStyle w:val="Sidhuvud"/>
    </w:pPr>
    <w:r w:rsidRPr="001119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03970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F3E" w:rsidRDefault="00802F3E">
                          <w:pPr>
                            <w:pStyle w:val="KantRubrikS5H"/>
                            <w:ind w:right="0"/>
                          </w:pPr>
                          <w:r>
                            <w:fldChar w:fldCharType="begin"/>
                          </w:r>
                          <w:r>
                            <w:instrText xml:space="preserve"> DOCPROPERTY "YearUser" *\charformat </w:instrText>
                          </w:r>
                          <w:r>
                            <w:fldChar w:fldCharType="separate"/>
                          </w:r>
                          <w:r w:rsidR="00FE6BA7">
                            <w:t>2005/06</w:t>
                          </w:r>
                          <w:r>
                            <w:fldChar w:fldCharType="end"/>
                          </w:r>
                          <w:r>
                            <w:t>:</w:t>
                          </w:r>
                          <w:r>
                            <w:fldChar w:fldCharType="begin"/>
                          </w:r>
                          <w:r>
                            <w:instrText xml:space="preserve"> DOCPROPERTY "Motionsnummer" *\charformat </w:instrText>
                          </w:r>
                          <w:r>
                            <w:fldChar w:fldCharType="separate"/>
                          </w:r>
                          <w:r w:rsidR="00FE6BA7">
                            <w:t>T609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115"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2F3E" w:rsidRDefault="00802F3E">
                    <w:pPr>
                      <w:pStyle w:val="KantRubrikS5H"/>
                      <w:ind w:right="0"/>
                    </w:pPr>
                    <w:r>
                      <w:fldChar w:fldCharType="begin"/>
                    </w:r>
                    <w:r>
                      <w:instrText xml:space="preserve"> DOCPROPERTY "YearUser" *\charformat </w:instrText>
                    </w:r>
                    <w:r>
                      <w:fldChar w:fldCharType="separate"/>
                    </w:r>
                    <w:r w:rsidR="00FE6BA7">
                      <w:t>2005/06</w:t>
                    </w:r>
                    <w:r>
                      <w:fldChar w:fldCharType="end"/>
                    </w:r>
                    <w:r>
                      <w:t>:</w:t>
                    </w:r>
                    <w:r>
                      <w:fldChar w:fldCharType="begin"/>
                    </w:r>
                    <w:r>
                      <w:instrText xml:space="preserve"> DOCPROPERTY "Motionsnummer" *\charformat </w:instrText>
                    </w:r>
                    <w:r>
                      <w:fldChar w:fldCharType="separate"/>
                    </w:r>
                    <w:r w:rsidR="00FE6BA7">
                      <w:t>T609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F3E" w:rsidRPr="001119D4" w:rsidRDefault="00802F3E">
    <w:pPr>
      <w:pStyle w:val="FSHNormal"/>
      <w:tabs>
        <w:tab w:val="right" w:pos="5840"/>
      </w:tabs>
    </w:pPr>
    <w:r w:rsidRPr="001119D4">
      <w:br/>
    </w:r>
    <w:r w:rsidRPr="001119D4">
      <w:fldChar w:fldCharType="begin" w:fldLock="1"/>
    </w:r>
    <w:r w:rsidRPr="001119D4">
      <w:instrText xml:space="preserve"> DOCPROPERTY</w:instrText>
    </w:r>
    <w:r w:rsidRPr="001119D4">
      <w:rPr>
        <w:sz w:val="18"/>
      </w:rPr>
      <w:instrText xml:space="preserve"> "YearUser" *\charformat </w:instrText>
    </w:r>
    <w:r w:rsidRPr="001119D4">
      <w:fldChar w:fldCharType="separate"/>
    </w:r>
    <w:r w:rsidR="00FE6BA7" w:rsidRPr="001119D4">
      <w:t>2005/06</w:t>
    </w:r>
    <w:r w:rsidRPr="001119D4">
      <w:fldChar w:fldCharType="end"/>
    </w:r>
    <w:r w:rsidRPr="001119D4">
      <w:t xml:space="preserve"> </w:t>
    </w:r>
    <w:r w:rsidRPr="001119D4">
      <w:tab/>
      <w:t xml:space="preserve">mnr: </w:t>
    </w:r>
    <w:r w:rsidRPr="001119D4">
      <w:fldChar w:fldCharType="begin" w:fldLock="1"/>
    </w:r>
    <w:r w:rsidRPr="001119D4">
      <w:instrText xml:space="preserve"> DOCPROPERTY</w:instrText>
    </w:r>
    <w:r w:rsidRPr="001119D4">
      <w:rPr>
        <w:sz w:val="18"/>
      </w:rPr>
      <w:instrText xml:space="preserve"> "Motionsnummer" *\charformat </w:instrText>
    </w:r>
    <w:r w:rsidRPr="001119D4">
      <w:fldChar w:fldCharType="separate"/>
    </w:r>
    <w:r w:rsidR="00FE6BA7" w:rsidRPr="001119D4">
      <w:t>T609</w:t>
    </w:r>
    <w:r w:rsidRPr="001119D4">
      <w:fldChar w:fldCharType="end"/>
    </w:r>
    <w:r w:rsidRPr="001119D4">
      <w:br/>
    </w:r>
    <w:r w:rsidRPr="001119D4">
      <w:fldChar w:fldCharType="begin" w:fldLock="1"/>
    </w:r>
    <w:r w:rsidRPr="001119D4">
      <w:instrText xml:space="preserve"> DOCPROPERTY</w:instrText>
    </w:r>
    <w:r w:rsidRPr="001119D4">
      <w:rPr>
        <w:sz w:val="18"/>
      </w:rPr>
      <w:instrText xml:space="preserve"> "Samling" *\charformat </w:instrText>
    </w:r>
    <w:r w:rsidRPr="001119D4">
      <w:fldChar w:fldCharType="end"/>
    </w:r>
    <w:r w:rsidRPr="001119D4">
      <w:tab/>
      <w:t xml:space="preserve">pnr: </w:t>
    </w:r>
    <w:r w:rsidRPr="001119D4">
      <w:fldChar w:fldCharType="begin" w:fldLock="1"/>
    </w:r>
    <w:r w:rsidRPr="001119D4">
      <w:instrText xml:space="preserve"> DOCPROPERTY</w:instrText>
    </w:r>
    <w:r w:rsidRPr="001119D4">
      <w:rPr>
        <w:sz w:val="18"/>
      </w:rPr>
      <w:instrText xml:space="preserve"> "Partinummer" *\charformat </w:instrText>
    </w:r>
    <w:r w:rsidRPr="001119D4">
      <w:fldChar w:fldCharType="separate"/>
    </w:r>
    <w:r w:rsidR="00FE6BA7" w:rsidRPr="001119D4">
      <w:t>kd487</w:t>
    </w:r>
    <w:r w:rsidRPr="001119D4">
      <w:fldChar w:fldCharType="end"/>
    </w:r>
  </w:p>
  <w:p w:rsidR="00802F3E" w:rsidRPr="001119D4" w:rsidRDefault="00802F3E">
    <w:pPr>
      <w:pStyle w:val="FSHRub1"/>
    </w:pPr>
    <w:r w:rsidRPr="001119D4">
      <w:t>Motion till riksdagen</w:t>
    </w:r>
    <w:r w:rsidRPr="001119D4">
      <w:br/>
    </w:r>
    <w:r w:rsidRPr="001119D4">
      <w:fldChar w:fldCharType="begin" w:fldLock="1"/>
    </w:r>
    <w:r w:rsidRPr="001119D4">
      <w:instrText xml:space="preserve"> DOCPROPERTY "YearUser" *\charformat </w:instrText>
    </w:r>
    <w:r w:rsidRPr="001119D4">
      <w:fldChar w:fldCharType="separate"/>
    </w:r>
    <w:r w:rsidR="00FE6BA7" w:rsidRPr="001119D4">
      <w:t>2005/06</w:t>
    </w:r>
    <w:r w:rsidRPr="001119D4">
      <w:fldChar w:fldCharType="end"/>
    </w:r>
    <w:r w:rsidRPr="001119D4">
      <w:t>:</w:t>
    </w:r>
    <w:r w:rsidRPr="001119D4">
      <w:fldChar w:fldCharType="begin" w:fldLock="1"/>
    </w:r>
    <w:r w:rsidRPr="001119D4">
      <w:instrText xml:space="preserve"> DOCPROPERTY "Motionsnummer" *\charformat </w:instrText>
    </w:r>
    <w:r w:rsidRPr="001119D4">
      <w:fldChar w:fldCharType="separate"/>
    </w:r>
    <w:r w:rsidR="00FE6BA7" w:rsidRPr="001119D4">
      <w:t>T609</w:t>
    </w:r>
    <w:r w:rsidRPr="001119D4">
      <w:fldChar w:fldCharType="end"/>
    </w:r>
  </w:p>
  <w:p w:rsidR="00802F3E" w:rsidRPr="001119D4" w:rsidRDefault="00802F3E">
    <w:pPr>
      <w:pStyle w:val="FSHNormalS5"/>
    </w:pPr>
    <w:r w:rsidRPr="001119D4">
      <w:fldChar w:fldCharType="begin" w:fldLock="1"/>
    </w:r>
    <w:r w:rsidRPr="001119D4">
      <w:instrText xml:space="preserve"> DOCPROPERTY "MotionarText" *\charformat </w:instrText>
    </w:r>
    <w:r w:rsidRPr="001119D4">
      <w:fldChar w:fldCharType="separate"/>
    </w:r>
    <w:r w:rsidR="00FE6BA7" w:rsidRPr="001119D4">
      <w:t>av Johnny Gylling m.fl. (kd)</w:t>
    </w:r>
    <w:r w:rsidRPr="001119D4">
      <w:fldChar w:fldCharType="end"/>
    </w:r>
    <w:r w:rsidRPr="001119D4">
      <w:br/>
    </w:r>
    <w:r w:rsidRPr="001119D4">
      <w:fldChar w:fldCharType="begin" w:fldLock="1"/>
    </w:r>
    <w:r w:rsidRPr="001119D4">
      <w:instrText xml:space="preserve"> DOCPROPERTY "SvarFrasKort" *\charformat </w:instrText>
    </w:r>
    <w:r w:rsidRPr="001119D4">
      <w:fldChar w:fldCharType="end"/>
    </w:r>
  </w:p>
  <w:p w:rsidR="00802F3E" w:rsidRPr="001119D4" w:rsidRDefault="00802F3E">
    <w:pPr>
      <w:pStyle w:val="FSHTitel"/>
    </w:pPr>
    <w:r w:rsidRPr="001119D4">
      <w:fldChar w:fldCharType="begin" w:fldLock="1"/>
    </w:r>
    <w:r w:rsidRPr="001119D4">
      <w:instrText xml:space="preserve"> DOCPROPERTY</w:instrText>
    </w:r>
    <w:r w:rsidRPr="001119D4">
      <w:rPr>
        <w:sz w:val="18"/>
      </w:rPr>
      <w:instrText xml:space="preserve"> "RubrikSvar" *\charformat </w:instrText>
    </w:r>
    <w:r w:rsidRPr="001119D4">
      <w:fldChar w:fldCharType="separate"/>
    </w:r>
    <w:r w:rsidR="00FE6BA7" w:rsidRPr="001119D4">
      <w:t>Trafiksäkerhet</w:t>
    </w:r>
    <w:r w:rsidRPr="001119D4">
      <w:fldChar w:fldCharType="end"/>
    </w:r>
  </w:p>
  <w:p w:rsidR="00802F3E" w:rsidRPr="001119D4" w:rsidRDefault="00802F3E" w:rsidP="00802F3E">
    <w:pPr>
      <w:pStyle w:val="Normal00"/>
      <w:rPr>
        <w:i/>
      </w:rPr>
    </w:pPr>
    <w:r w:rsidRPr="001119D4">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23A14F2"/>
    <w:lvl w:ilvl="0" w:tplc="36282F70">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1BD6C57"/>
    <w:multiLevelType w:val="multilevel"/>
    <w:tmpl w:val="E3F256E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693504657">
    <w:abstractNumId w:val="13"/>
  </w:num>
  <w:num w:numId="2" w16cid:durableId="2099714325">
    <w:abstractNumId w:val="10"/>
  </w:num>
  <w:num w:numId="3" w16cid:durableId="2059740643">
    <w:abstractNumId w:val="11"/>
  </w:num>
  <w:num w:numId="4" w16cid:durableId="908151791">
    <w:abstractNumId w:val="12"/>
  </w:num>
  <w:num w:numId="5" w16cid:durableId="1378241327">
    <w:abstractNumId w:val="8"/>
  </w:num>
  <w:num w:numId="6" w16cid:durableId="418912471">
    <w:abstractNumId w:val="3"/>
  </w:num>
  <w:num w:numId="7" w16cid:durableId="802969359">
    <w:abstractNumId w:val="2"/>
  </w:num>
  <w:num w:numId="8" w16cid:durableId="275873109">
    <w:abstractNumId w:val="1"/>
  </w:num>
  <w:num w:numId="9" w16cid:durableId="1950357153">
    <w:abstractNumId w:val="0"/>
  </w:num>
  <w:num w:numId="10" w16cid:durableId="1507478011">
    <w:abstractNumId w:val="9"/>
  </w:num>
  <w:num w:numId="11" w16cid:durableId="1881240155">
    <w:abstractNumId w:val="7"/>
  </w:num>
  <w:num w:numId="12" w16cid:durableId="1458717730">
    <w:abstractNumId w:val="6"/>
  </w:num>
  <w:num w:numId="13" w16cid:durableId="16590781">
    <w:abstractNumId w:val="5"/>
  </w:num>
  <w:num w:numId="14" w16cid:durableId="674460392">
    <w:abstractNumId w:val="4"/>
  </w:num>
  <w:num w:numId="15" w16cid:durableId="558559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6725C4"/>
    <w:rsid w:val="00023B01"/>
    <w:rsid w:val="00033B2E"/>
    <w:rsid w:val="00064BC3"/>
    <w:rsid w:val="00066775"/>
    <w:rsid w:val="00072FB9"/>
    <w:rsid w:val="0009202D"/>
    <w:rsid w:val="00100531"/>
    <w:rsid w:val="001119D4"/>
    <w:rsid w:val="001671C5"/>
    <w:rsid w:val="00201DFB"/>
    <w:rsid w:val="00212FF1"/>
    <w:rsid w:val="00230193"/>
    <w:rsid w:val="0025068A"/>
    <w:rsid w:val="00261550"/>
    <w:rsid w:val="002818D3"/>
    <w:rsid w:val="002A7E1C"/>
    <w:rsid w:val="002D11A8"/>
    <w:rsid w:val="00317FE7"/>
    <w:rsid w:val="00352F79"/>
    <w:rsid w:val="003E30B0"/>
    <w:rsid w:val="00443C42"/>
    <w:rsid w:val="00480351"/>
    <w:rsid w:val="004A0504"/>
    <w:rsid w:val="004E38D9"/>
    <w:rsid w:val="0051054B"/>
    <w:rsid w:val="00535F58"/>
    <w:rsid w:val="006725C4"/>
    <w:rsid w:val="00691761"/>
    <w:rsid w:val="006D6993"/>
    <w:rsid w:val="00717608"/>
    <w:rsid w:val="00721A66"/>
    <w:rsid w:val="0073515D"/>
    <w:rsid w:val="007357C8"/>
    <w:rsid w:val="00740D6D"/>
    <w:rsid w:val="00787193"/>
    <w:rsid w:val="00794149"/>
    <w:rsid w:val="007B67A7"/>
    <w:rsid w:val="007C6092"/>
    <w:rsid w:val="00802F3E"/>
    <w:rsid w:val="00853BC5"/>
    <w:rsid w:val="008701D9"/>
    <w:rsid w:val="008B667F"/>
    <w:rsid w:val="008F426A"/>
    <w:rsid w:val="00991730"/>
    <w:rsid w:val="00A053C6"/>
    <w:rsid w:val="00A544F6"/>
    <w:rsid w:val="00A84EB4"/>
    <w:rsid w:val="00AB7B74"/>
    <w:rsid w:val="00AD1954"/>
    <w:rsid w:val="00B13BF0"/>
    <w:rsid w:val="00B30072"/>
    <w:rsid w:val="00B3791D"/>
    <w:rsid w:val="00BA1780"/>
    <w:rsid w:val="00BD7420"/>
    <w:rsid w:val="00C1285C"/>
    <w:rsid w:val="00C27B7D"/>
    <w:rsid w:val="00C7730B"/>
    <w:rsid w:val="00C7755F"/>
    <w:rsid w:val="00CC3B9B"/>
    <w:rsid w:val="00DC6C70"/>
    <w:rsid w:val="00E22893"/>
    <w:rsid w:val="00E3269B"/>
    <w:rsid w:val="00E360DE"/>
    <w:rsid w:val="00E75D28"/>
    <w:rsid w:val="00E84F25"/>
    <w:rsid w:val="00EC6655"/>
    <w:rsid w:val="00F07459"/>
    <w:rsid w:val="00F97E04"/>
    <w:rsid w:val="00FE6BA7"/>
    <w:rsid w:val="00FF3CFC"/>
    <w:rsid w:val="00FF4F3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1E99FA5-85EE-4393-9C6A-AE0AB51AD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EC665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C6655"/>
    <w:pPr>
      <w:spacing w:before="500" w:line="250" w:lineRule="exact"/>
      <w:outlineLvl w:val="1"/>
    </w:pPr>
    <w:rPr>
      <w:sz w:val="27"/>
    </w:rPr>
  </w:style>
  <w:style w:type="paragraph" w:styleId="Rubrik3">
    <w:name w:val="heading 3"/>
    <w:aliases w:val="Mellanrubrik"/>
    <w:basedOn w:val="Rubrik2"/>
    <w:next w:val="Normal"/>
    <w:qFormat/>
    <w:rsid w:val="00EC6655"/>
    <w:pPr>
      <w:spacing w:before="250" w:after="0"/>
      <w:outlineLvl w:val="2"/>
    </w:pPr>
    <w:rPr>
      <w:b/>
      <w:sz w:val="21"/>
    </w:rPr>
  </w:style>
  <w:style w:type="paragraph" w:styleId="Rubrik4">
    <w:name w:val="heading 4"/>
    <w:aliases w:val="KursivRubrik"/>
    <w:basedOn w:val="Rubrik3"/>
    <w:next w:val="Normal"/>
    <w:qFormat/>
    <w:rsid w:val="00EC6655"/>
    <w:pPr>
      <w:outlineLvl w:val="3"/>
    </w:pPr>
    <w:rPr>
      <w:b w:val="0"/>
      <w:i/>
    </w:rPr>
  </w:style>
  <w:style w:type="paragraph" w:styleId="Rubrik5">
    <w:name w:val="heading 5"/>
    <w:aliases w:val="PackadFetRubrik,PackadKursivRubrik"/>
    <w:basedOn w:val="Rubrik4"/>
    <w:next w:val="Normal"/>
    <w:qFormat/>
    <w:rsid w:val="00EC6655"/>
    <w:pPr>
      <w:tabs>
        <w:tab w:val="clear" w:pos="1021"/>
      </w:tabs>
      <w:spacing w:before="125"/>
      <w:outlineLvl w:val="4"/>
    </w:pPr>
    <w:rPr>
      <w:i w:val="0"/>
      <w:sz w:val="19"/>
    </w:rPr>
  </w:style>
  <w:style w:type="paragraph" w:styleId="Rubrik6">
    <w:name w:val="heading 6"/>
    <w:basedOn w:val="Rubrik5"/>
    <w:next w:val="Normal"/>
    <w:qFormat/>
    <w:rsid w:val="00EC6655"/>
    <w:pPr>
      <w:spacing w:before="50" w:line="200" w:lineRule="exact"/>
      <w:outlineLvl w:val="5"/>
    </w:pPr>
    <w:rPr>
      <w:caps/>
      <w:sz w:val="14"/>
    </w:rPr>
  </w:style>
  <w:style w:type="paragraph" w:styleId="Rubrik7">
    <w:name w:val="heading 7"/>
    <w:basedOn w:val="Rubrik6"/>
    <w:next w:val="Normal"/>
    <w:qFormat/>
    <w:rsid w:val="00EC6655"/>
    <w:pPr>
      <w:spacing w:before="0"/>
      <w:outlineLvl w:val="6"/>
    </w:pPr>
  </w:style>
  <w:style w:type="paragraph" w:styleId="Rubrik8">
    <w:name w:val="heading 8"/>
    <w:basedOn w:val="Rubrik7"/>
    <w:next w:val="Normal"/>
    <w:qFormat/>
    <w:rsid w:val="00EC6655"/>
    <w:pPr>
      <w:outlineLvl w:val="7"/>
    </w:pPr>
  </w:style>
  <w:style w:type="paragraph" w:styleId="Rubrik9">
    <w:name w:val="heading 9"/>
    <w:basedOn w:val="Rubrik8"/>
    <w:next w:val="Normal"/>
    <w:qFormat/>
    <w:rsid w:val="00EC665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C6655"/>
    <w:pPr>
      <w:spacing w:after="250"/>
    </w:pPr>
  </w:style>
  <w:style w:type="paragraph" w:customStyle="1" w:styleId="Hemstlatt">
    <w:name w:val="Hemstl_att"/>
    <w:aliases w:val="HemstPunkt,HemstPunktFlera,HemställansPunkt,Förslagstext"/>
    <w:basedOn w:val="Normal"/>
    <w:next w:val="Normal"/>
    <w:rsid w:val="00802F3E"/>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andlprg-Brdtext">
    <w:name w:val="Handlprg-Brödtext"/>
    <w:basedOn w:val="Normal"/>
    <w:rsid w:val="008701D9"/>
    <w:pPr>
      <w:spacing w:line="300" w:lineRule="exact"/>
    </w:pPr>
    <w:rPr>
      <w:rFonts w:ascii="Garamond" w:hAnsi="Garamond"/>
    </w:rPr>
  </w:style>
  <w:style w:type="paragraph" w:styleId="Ballongtext">
    <w:name w:val="Balloon Text"/>
    <w:basedOn w:val="Normal"/>
    <w:semiHidden/>
    <w:rsid w:val="00AD1954"/>
    <w:rPr>
      <w:rFonts w:ascii="Tahoma" w:hAnsi="Tahoma" w:cs="Tahoma"/>
      <w:sz w:val="16"/>
      <w:szCs w:val="16"/>
    </w:rPr>
  </w:style>
  <w:style w:type="character" w:customStyle="1" w:styleId="upcast-headingnumber">
    <w:name w:val="upcast-headingnumber"/>
    <w:basedOn w:val="Standardstycketeckensnitt"/>
    <w:rsid w:val="00717608"/>
    <w:rPr>
      <w:rFonts w:ascii="Verdana" w:hAnsi="Verdana" w:hint="default"/>
    </w:rPr>
  </w:style>
  <w:style w:type="paragraph" w:customStyle="1" w:styleId="hemstlatt0">
    <w:name w:val="hemstl_att"/>
    <w:aliases w:val="hemstpunkt,hemstpunktflera,hemställanspunkt,förslagstext"/>
    <w:basedOn w:val="Normal"/>
    <w:rsid w:val="00717608"/>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5186</Words>
  <Characters>30967</Characters>
  <Application>Microsoft Office Word</Application>
  <DocSecurity>4</DocSecurity>
  <Lines>595</Lines>
  <Paragraphs>165</Paragraphs>
  <ScaleCrop>false</ScaleCrop>
  <HeadingPairs>
    <vt:vector size="2" baseType="variant">
      <vt:variant>
        <vt:lpstr>Rubrik</vt:lpstr>
      </vt:variant>
      <vt:variant>
        <vt:i4>1</vt:i4>
      </vt:variant>
    </vt:vector>
  </HeadingPairs>
  <TitlesOfParts>
    <vt:vector size="1" baseType="lpstr">
      <vt:lpstr>T609</vt:lpstr>
    </vt:vector>
  </TitlesOfParts>
  <Company>Riksdagen</Company>
  <LinksUpToDate>false</LinksUpToDate>
  <CharactersWithSpaces>35988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T609</dc:title>
  <dc:subject>T609</dc:subject>
  <dc:creator>Riksdagen</dc:creator>
  <cp:keywords>Riksdagen</cp:keywords>
  <dc:description/>
  <cp:lastModifiedBy>Lars Brink</cp:lastModifiedBy>
  <cp:revision>2</cp:revision>
  <cp:lastPrinted>2006-01-19T06:26:00Z</cp:lastPrinted>
  <dcterms:created xsi:type="dcterms:W3CDTF">2025-12-16T21:43:00Z</dcterms:created>
  <dcterms:modified xsi:type="dcterms:W3CDTF">2025-12-16T21:43:00Z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mot2000_412_2005-09-13</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Trafiksäkerhet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Trafiksäkerhet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kd487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Johnny Gylling m.fl. (kd)</vt:lpwstr>
  </property>
  <property fmtid="{D5CDD505-2E9C-101B-9397-08002B2CF9AE}" pid="26" name="MotionarLista">
    <vt:lpwstr>Gylling, Johnny (kd)\Skånberg, Tuve (kd)\Gustafsson, Lars (kd)\Kihlström, Dan (kd)\Persson, Sven Gunnar (kd)\Marcelind, Ragnwi (kd)\von der Esch, Björn (kd)\Enochson,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Gylling (kd), Tuve Skånberg (kd), Lars Gustafsson (kd), Dan Kihlström (kd), Sven Gunnar Persson (kd), Ragnwi Marcelind (kd), Björn von der Esch (kd), 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T609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anders.hallberg@riksdagen.se</vt:lpwstr>
  </property>
  <property fmtid="{D5CDD505-2E9C-101B-9397-08002B2CF9AE}" pid="45" name="ReservUID">
    <vt:lpwstr>peter jansson</vt:lpwstr>
  </property>
  <property fmtid="{D5CDD505-2E9C-101B-9397-08002B2CF9AE}" pid="46" name="MotionID">
    <vt:lpwstr>20052006000001070100000004870075</vt:lpwstr>
  </property>
  <property fmtid="{D5CDD505-2E9C-101B-9397-08002B2CF9AE}" pid="47" name="datum">
    <vt:lpwstr>051005</vt:lpwstr>
  </property>
  <property fmtid="{D5CDD505-2E9C-101B-9397-08002B2CF9AE}" pid="48" name="avsändar-e-post">
    <vt:lpwstr>anders.hallberg@riksdagen.se</vt:lpwstr>
  </property>
  <property fmtid="{D5CDD505-2E9C-101B-9397-08002B2CF9AE}" pid="49" name="id">
    <vt:lpwstr>20052006000001070100000004870075</vt:lpwstr>
  </property>
  <property fmtid="{D5CDD505-2E9C-101B-9397-08002B2CF9AE}" pid="50" name="nummer">
    <vt:lpwstr>609</vt:lpwstr>
  </property>
  <property fmtid="{D5CDD505-2E9C-101B-9397-08002B2CF9AE}" pid="51" name="utskottsbeteckning">
    <vt:lpwstr>T</vt:lpwstr>
  </property>
</Properties>
</file>