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3D7B14" w14:textId="77777777">
      <w:pPr>
        <w:pStyle w:val="Normalutanindragellerluft"/>
      </w:pPr>
      <w:bookmarkStart w:name="_Toc106800475" w:id="0"/>
      <w:bookmarkStart w:name="_Toc106801300" w:id="1"/>
    </w:p>
    <w:p xmlns:w14="http://schemas.microsoft.com/office/word/2010/wordml" w:rsidRPr="009B062B" w:rsidR="00AF30DD" w:rsidP="007F0028" w:rsidRDefault="007F0028" w14:paraId="34A7876E" w14:textId="77777777">
      <w:pPr>
        <w:pStyle w:val="RubrikFrslagTIllRiksdagsbeslut"/>
      </w:pPr>
      <w:sdt>
        <w:sdtPr>
          <w:alias w:val="CC_Boilerplate_4"/>
          <w:tag w:val="CC_Boilerplate_4"/>
          <w:id w:val="-1644581176"/>
          <w:lock w:val="sdtContentLocked"/>
          <w:placeholder>
            <w:docPart w:val="8247DABD6A1044369B85C49697575A4E"/>
          </w:placeholder>
          <w:text/>
        </w:sdtPr>
        <w:sdtEndPr/>
        <w:sdtContent>
          <w:r w:rsidRPr="009B062B" w:rsidR="00AF30DD">
            <w:t>Förslag till riksdagsbeslut</w:t>
          </w:r>
        </w:sdtContent>
      </w:sdt>
      <w:bookmarkEnd w:id="0"/>
      <w:bookmarkEnd w:id="1"/>
    </w:p>
    <w:sdt>
      <w:sdtPr>
        <w:tag w:val="2e2fcd24-0598-422e-92b6-d31b2940083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ge Skolverket i uppdrag att ta fram en nationell kursplan för modersmålsundervisning i svenskt teckenspråk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703E0EC4ED43B39FB7DA6073B81700"/>
        </w:placeholder>
        <w:text/>
      </w:sdtPr>
      <w:sdtEndPr/>
      <w:sdtContent>
        <w:p xmlns:w14="http://schemas.microsoft.com/office/word/2010/wordml" w:rsidRPr="009B062B" w:rsidR="006D79C9" w:rsidP="00333E95" w:rsidRDefault="006D79C9" w14:paraId="0F85A00F" w14:textId="77777777">
          <w:pPr>
            <w:pStyle w:val="Rubrik1"/>
          </w:pPr>
          <w:r>
            <w:t>Motivering</w:t>
          </w:r>
        </w:p>
      </w:sdtContent>
    </w:sdt>
    <w:bookmarkEnd w:displacedByCustomXml="prev" w:id="3"/>
    <w:bookmarkEnd w:displacedByCustomXml="prev" w:id="4"/>
    <w:p xmlns:w14="http://schemas.microsoft.com/office/word/2010/wordml" w:rsidR="00455C36" w:rsidP="00455C36" w:rsidRDefault="00455C36" w14:paraId="19BCF145" w14:textId="77777777">
      <w:r>
        <w:t>Barn som har svenskt teckenspråk som sitt modersmål har i dag inte samma rätt till undervisning som barn med andra modersmål. Trots att svenskt teckenspråk har en särskild ställning i språklagen, saknas det fortfarande en nationell kursplan för ämnet modersmål – svenskt teckenspråk. Det gör att kommuner nekar undervisning med hänvisning till att det inte finns någon läroplan att följa.</w:t>
      </w:r>
    </w:p>
    <w:p xmlns:w14="http://schemas.microsoft.com/office/word/2010/wordml" w:rsidR="00455C36" w:rsidP="00455C36" w:rsidRDefault="00455C36" w14:paraId="61FA4D61" w14:textId="77777777">
      <w:r>
        <w:t>Detta är ett stort problem för många döva och hörselskadade elever, särskilt de som inte går i specialskola. För dem är modersmålsundervisningen i svenskt teckenspråk ofta den enda möjligheten att få stöd i sin språkutveckling. Att det saknas en kursplan gör rätten till undervisning godtycklig och ojämlik – och i praktiken rättsosäker.</w:t>
      </w:r>
    </w:p>
    <w:p xmlns:w14="http://schemas.microsoft.com/office/word/2010/wordml" w:rsidR="00455C36" w:rsidP="00455C36" w:rsidRDefault="00455C36" w14:paraId="3341C3CE" w14:textId="77777777">
      <w:r>
        <w:t xml:space="preserve">Flera statliga utredningar visar att den generella kursplanen för ämnet modersmål inte är tillämplig för teckenspråk, eftersom den bygger på förmågor i tal och skrift. Att </w:t>
      </w:r>
      <w:r>
        <w:lastRenderedPageBreak/>
        <w:t>använda en sådan kursplan för ett visuellt språk utan skriftspråk är inte förenligt med principerna om likvärdig undervisning.</w:t>
      </w:r>
    </w:p>
    <w:p xmlns:w14="http://schemas.microsoft.com/office/word/2010/wordml" w:rsidR="00455C36" w:rsidP="00455C36" w:rsidRDefault="00455C36" w14:paraId="3C5F9AA5" w14:textId="77777777">
      <w:r>
        <w:t>Svenskt teckenspråk är ett språk – inte ett hjälpmedel. Barn som har teckenspråk som sitt modersmål ska ha samma rätt till undervisning som andra barn. Då krävs att det finns en nationell kursplan som går att luta sig mot, både för lärare och huvudmän.</w:t>
      </w:r>
    </w:p>
    <w:sdt>
      <w:sdtPr>
        <w:rPr>
          <w:i/>
          <w:noProof/>
        </w:rPr>
        <w:alias w:val="CC_Underskrifter"/>
        <w:tag w:val="CC_Underskrifter"/>
        <w:id w:val="583496634"/>
        <w:lock w:val="sdtContentLocked"/>
        <w:placeholder>
          <w:docPart w:val="B995B536E49849A3A5D65DA85C79B2FF"/>
        </w:placeholder>
      </w:sdtPr>
      <w:sdtEndPr/>
      <w:sdtContent>
        <w:p xmlns:w14="http://schemas.microsoft.com/office/word/2010/wordml" w:rsidR="007F0028" w:rsidP="007F0028" w:rsidRDefault="007F0028" w14:paraId="30CB74A7" w14:textId="77777777">
          <w:pPr/>
          <w:r/>
        </w:p>
        <w:p xmlns:w14="http://schemas.microsoft.com/office/word/2010/wordml" w:rsidR="007F0028" w:rsidP="007F0028" w:rsidRDefault="007F0028" w14:paraId="578971A1" w14:textId="33F1214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Rodén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511817E" w14:textId="4ED91F4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67EBB" w14:textId="77777777" w:rsidR="00455C36" w:rsidRDefault="00455C36" w:rsidP="000C1CAD">
      <w:pPr>
        <w:spacing w:line="240" w:lineRule="auto"/>
      </w:pPr>
      <w:r>
        <w:separator/>
      </w:r>
    </w:p>
  </w:endnote>
  <w:endnote w:type="continuationSeparator" w:id="0">
    <w:p w14:paraId="438B7198" w14:textId="77777777" w:rsidR="00455C36" w:rsidRDefault="00455C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18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410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E243" w14:textId="0B631B31" w:rsidR="00262EA3" w:rsidRPr="007F0028" w:rsidRDefault="00262EA3" w:rsidP="007F00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D113A" w14:textId="77777777" w:rsidR="00455C36" w:rsidRDefault="00455C36" w:rsidP="000C1CAD">
      <w:pPr>
        <w:spacing w:line="240" w:lineRule="auto"/>
      </w:pPr>
      <w:r>
        <w:separator/>
      </w:r>
    </w:p>
  </w:footnote>
  <w:footnote w:type="continuationSeparator" w:id="0">
    <w:p w14:paraId="37C59DDB" w14:textId="77777777" w:rsidR="00455C36" w:rsidRDefault="00455C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B2DF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C6BAD5" wp14:anchorId="051CB7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0028" w14:paraId="38A64D46" w14:textId="74861EF7">
                          <w:pPr>
                            <w:jc w:val="right"/>
                          </w:pPr>
                          <w:sdt>
                            <w:sdtPr>
                              <w:alias w:val="CC_Noformat_Partikod"/>
                              <w:tag w:val="CC_Noformat_Partikod"/>
                              <w:id w:val="-53464382"/>
                              <w:placeholder>
                                <w:docPart w:val="517C91F28E424813A78CF90200013CD1"/>
                              </w:placeholder>
                              <w:text/>
                            </w:sdtPr>
                            <w:sdtEndPr/>
                            <w:sdtContent>
                              <w:r w:rsidR="00455C36">
                                <w:t>S</w:t>
                              </w:r>
                            </w:sdtContent>
                          </w:sdt>
                          <w:sdt>
                            <w:sdtPr>
                              <w:alias w:val="CC_Noformat_Partinummer"/>
                              <w:tag w:val="CC_Noformat_Partinummer"/>
                              <w:id w:val="-1709555926"/>
                              <w:placeholder>
                                <w:docPart w:val="BF44DD8EBEC44C7FB7118CB38DCBB50A"/>
                              </w:placeholder>
                              <w:text/>
                            </w:sdtPr>
                            <w:sdtEndPr/>
                            <w:sdtContent>
                              <w:r w:rsidR="00455C36">
                                <w:t>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1CB7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0028" w14:paraId="38A64D46" w14:textId="74861EF7">
                    <w:pPr>
                      <w:jc w:val="right"/>
                    </w:pPr>
                    <w:sdt>
                      <w:sdtPr>
                        <w:alias w:val="CC_Noformat_Partikod"/>
                        <w:tag w:val="CC_Noformat_Partikod"/>
                        <w:id w:val="-53464382"/>
                        <w:placeholder>
                          <w:docPart w:val="517C91F28E424813A78CF90200013CD1"/>
                        </w:placeholder>
                        <w:text/>
                      </w:sdtPr>
                      <w:sdtEndPr/>
                      <w:sdtContent>
                        <w:r w:rsidR="00455C36">
                          <w:t>S</w:t>
                        </w:r>
                      </w:sdtContent>
                    </w:sdt>
                    <w:sdt>
                      <w:sdtPr>
                        <w:alias w:val="CC_Noformat_Partinummer"/>
                        <w:tag w:val="CC_Noformat_Partinummer"/>
                        <w:id w:val="-1709555926"/>
                        <w:placeholder>
                          <w:docPart w:val="BF44DD8EBEC44C7FB7118CB38DCBB50A"/>
                        </w:placeholder>
                        <w:text/>
                      </w:sdtPr>
                      <w:sdtEndPr/>
                      <w:sdtContent>
                        <w:r w:rsidR="00455C36">
                          <w:t>133</w:t>
                        </w:r>
                      </w:sdtContent>
                    </w:sdt>
                  </w:p>
                </w:txbxContent>
              </v:textbox>
              <w10:wrap anchorx="page"/>
            </v:shape>
          </w:pict>
        </mc:Fallback>
      </mc:AlternateContent>
    </w:r>
  </w:p>
  <w:p w:rsidRPr="00293C4F" w:rsidR="00262EA3" w:rsidP="00776B74" w:rsidRDefault="00262EA3" w14:paraId="513286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E8D4893" w14:textId="77777777">
    <w:pPr>
      <w:jc w:val="right"/>
    </w:pPr>
  </w:p>
  <w:p w:rsidR="00262EA3" w:rsidP="00776B74" w:rsidRDefault="00262EA3" w14:paraId="5D25FA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F0028" w14:paraId="2A4A70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BD6A5C" wp14:anchorId="17FA48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0028" w14:paraId="04DBDF84" w14:textId="4BA32E9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5C36">
          <w:t>S</w:t>
        </w:r>
      </w:sdtContent>
    </w:sdt>
    <w:sdt>
      <w:sdtPr>
        <w:alias w:val="CC_Noformat_Partinummer"/>
        <w:tag w:val="CC_Noformat_Partinummer"/>
        <w:id w:val="-2014525982"/>
        <w:text/>
      </w:sdtPr>
      <w:sdtEndPr/>
      <w:sdtContent>
        <w:r w:rsidR="00455C36">
          <w:t>133</w:t>
        </w:r>
      </w:sdtContent>
    </w:sdt>
  </w:p>
  <w:p w:rsidRPr="008227B3" w:rsidR="00262EA3" w:rsidP="008227B3" w:rsidRDefault="007F0028" w14:paraId="021A78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0028" w14:paraId="4C7F9E7F" w14:textId="06E3D89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:1632</w:t>
        </w:r>
      </w:sdtContent>
    </w:sdt>
  </w:p>
  <w:p w:rsidR="00262EA3" w:rsidP="00E03A3D" w:rsidRDefault="007F0028" w14:paraId="56F0486D" w14:textId="4A3BD244">
    <w:pPr>
      <w:pStyle w:val="Motionr"/>
    </w:pPr>
    <w:sdt>
      <w:sdtPr>
        <w:alias w:val="CC_Noformat_Avtext"/>
        <w:tag w:val="CC_Noformat_Avtext"/>
        <w:id w:val="-2020768203"/>
        <w:lock w:val="sdtContentLocked"/>
        <w:placeholder>
          <w:docPart w:val="517C91F28E424813A78CF90200013CD1"/>
        </w:placeholder>
        <w15:appearance w15:val="hidden"/>
        <w:text/>
      </w:sdtPr>
      <w:sdtEndPr/>
      <w:sdtContent>
        <w:r>
          <w:t>av Jessica Rodén (S)</w:t>
        </w:r>
      </w:sdtContent>
    </w:sdt>
  </w:p>
  <w:sdt>
    <w:sdtPr>
      <w:alias w:val="CC_Noformat_Rubtext"/>
      <w:tag w:val="CC_Noformat_Rubtext"/>
      <w:id w:val="-218060500"/>
      <w:lock w:val="sdtContentLocked"/>
      <w:placeholder>
        <w:docPart w:val="BF44DD8EBEC44C7FB7118CB38DCBB50A"/>
      </w:placeholder>
      <w:text/>
    </w:sdtPr>
    <w:sdtEndPr/>
    <w:sdtContent>
      <w:p w:rsidR="00262EA3" w:rsidP="00283E0F" w:rsidRDefault="00455C36" w14:paraId="5B1769B8" w14:textId="72A6CE22">
        <w:pPr>
          <w:pStyle w:val="FSHRub2"/>
        </w:pPr>
        <w:r>
          <w:t>Nationell kursplan för modersmålsundervisning i svenskt teckenspråk</w:t>
        </w:r>
      </w:p>
    </w:sdtContent>
  </w:sdt>
  <w:sdt>
    <w:sdtPr>
      <w:alias w:val="CC_Boilerplate_3"/>
      <w:tag w:val="CC_Boilerplate_3"/>
      <w:id w:val="1606463544"/>
      <w:lock w:val="sdtContentLocked"/>
      <w15:appearance w15:val="hidden"/>
      <w:text w:multiLine="1"/>
    </w:sdtPr>
    <w:sdtEndPr/>
    <w:sdtContent>
      <w:p w:rsidR="00262EA3" w:rsidP="00283E0F" w:rsidRDefault="00262EA3" w14:paraId="2C3F95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5C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C36"/>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028"/>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A43EA5"/>
  <w15:chartTrackingRefBased/>
  <w15:docId w15:val="{8F0E8D7D-5AC1-4F80-BADD-55D996CD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795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47DABD6A1044369B85C49697575A4E"/>
        <w:category>
          <w:name w:val="Allmänt"/>
          <w:gallery w:val="placeholder"/>
        </w:category>
        <w:types>
          <w:type w:val="bbPlcHdr"/>
        </w:types>
        <w:behaviors>
          <w:behavior w:val="content"/>
        </w:behaviors>
        <w:guid w:val="{6A7E5B47-B5AD-418B-BB27-6839574D2CA4}"/>
      </w:docPartPr>
      <w:docPartBody>
        <w:p w:rsidR="00654D8D" w:rsidRDefault="00654D8D">
          <w:pPr>
            <w:pStyle w:val="8247DABD6A1044369B85C49697575A4E"/>
          </w:pPr>
          <w:r w:rsidRPr="005A0A93">
            <w:rPr>
              <w:rStyle w:val="Platshllartext"/>
            </w:rPr>
            <w:t>Förslag till riksdagsbeslut</w:t>
          </w:r>
        </w:p>
      </w:docPartBody>
    </w:docPart>
    <w:docPart>
      <w:docPartPr>
        <w:name w:val="0FE692BC5FA04DE286CDA3BE954B9AF7"/>
        <w:category>
          <w:name w:val="Allmänt"/>
          <w:gallery w:val="placeholder"/>
        </w:category>
        <w:types>
          <w:type w:val="bbPlcHdr"/>
        </w:types>
        <w:behaviors>
          <w:behavior w:val="content"/>
        </w:behaviors>
        <w:guid w:val="{B5A5491D-8834-4D4D-8776-DC42B20AA7E4}"/>
      </w:docPartPr>
      <w:docPartBody>
        <w:p w:rsidR="00654D8D" w:rsidRDefault="00654D8D">
          <w:pPr>
            <w:pStyle w:val="0FE692BC5FA04DE286CDA3BE954B9A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8703E0EC4ED43B39FB7DA6073B81700"/>
        <w:category>
          <w:name w:val="Allmänt"/>
          <w:gallery w:val="placeholder"/>
        </w:category>
        <w:types>
          <w:type w:val="bbPlcHdr"/>
        </w:types>
        <w:behaviors>
          <w:behavior w:val="content"/>
        </w:behaviors>
        <w:guid w:val="{C8169214-CFFF-4F4E-901F-7E49DDAF7F5A}"/>
      </w:docPartPr>
      <w:docPartBody>
        <w:p w:rsidR="00654D8D" w:rsidRDefault="00654D8D">
          <w:pPr>
            <w:pStyle w:val="A8703E0EC4ED43B39FB7DA6073B81700"/>
          </w:pPr>
          <w:r w:rsidRPr="005A0A93">
            <w:rPr>
              <w:rStyle w:val="Platshllartext"/>
            </w:rPr>
            <w:t>Motivering</w:t>
          </w:r>
        </w:p>
      </w:docPartBody>
    </w:docPart>
    <w:docPart>
      <w:docPartPr>
        <w:name w:val="B995B536E49849A3A5D65DA85C79B2FF"/>
        <w:category>
          <w:name w:val="Allmänt"/>
          <w:gallery w:val="placeholder"/>
        </w:category>
        <w:types>
          <w:type w:val="bbPlcHdr"/>
        </w:types>
        <w:behaviors>
          <w:behavior w:val="content"/>
        </w:behaviors>
        <w:guid w:val="{67DE9A51-D817-48CF-8205-2D2E0E29ED1F}"/>
      </w:docPartPr>
      <w:docPartBody>
        <w:p w:rsidR="00654D8D" w:rsidRDefault="00654D8D">
          <w:pPr>
            <w:pStyle w:val="B995B536E49849A3A5D65DA85C79B2FF"/>
          </w:pPr>
          <w:r w:rsidRPr="009B077E">
            <w:rPr>
              <w:rStyle w:val="Platshllartext"/>
            </w:rPr>
            <w:t>Namn på motionärer infogas/tas bort via panelen.</w:t>
          </w:r>
        </w:p>
      </w:docPartBody>
    </w:docPart>
    <w:docPart>
      <w:docPartPr>
        <w:name w:val="517C91F28E424813A78CF90200013CD1"/>
        <w:category>
          <w:name w:val="Allmänt"/>
          <w:gallery w:val="placeholder"/>
        </w:category>
        <w:types>
          <w:type w:val="bbPlcHdr"/>
        </w:types>
        <w:behaviors>
          <w:behavior w:val="content"/>
        </w:behaviors>
        <w:guid w:val="{1F2641EA-5D45-4357-AEB4-7C78C9F61F58}"/>
      </w:docPartPr>
      <w:docPartBody>
        <w:p w:rsidR="00654D8D" w:rsidRDefault="00654D8D">
          <w:pPr>
            <w:pStyle w:val="517C91F28E424813A78CF90200013CD1"/>
          </w:pPr>
          <w:r>
            <w:rPr>
              <w:rStyle w:val="Platshllartext"/>
            </w:rPr>
            <w:t xml:space="preserve"> </w:t>
          </w:r>
        </w:p>
      </w:docPartBody>
    </w:docPart>
    <w:docPart>
      <w:docPartPr>
        <w:name w:val="BF44DD8EBEC44C7FB7118CB38DCBB50A"/>
        <w:category>
          <w:name w:val="Allmänt"/>
          <w:gallery w:val="placeholder"/>
        </w:category>
        <w:types>
          <w:type w:val="bbPlcHdr"/>
        </w:types>
        <w:behaviors>
          <w:behavior w:val="content"/>
        </w:behaviors>
        <w:guid w:val="{69809BC3-88DF-4993-8751-1E3B230809C8}"/>
      </w:docPartPr>
      <w:docPartBody>
        <w:p w:rsidR="00654D8D" w:rsidRDefault="00654D8D">
          <w:pPr>
            <w:pStyle w:val="BF44DD8EBEC44C7FB7118CB38DCBB50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8D"/>
    <w:rsid w:val="00654D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47DABD6A1044369B85C49697575A4E">
    <w:name w:val="8247DABD6A1044369B85C49697575A4E"/>
  </w:style>
  <w:style w:type="paragraph" w:customStyle="1" w:styleId="0FE692BC5FA04DE286CDA3BE954B9AF7">
    <w:name w:val="0FE692BC5FA04DE286CDA3BE954B9AF7"/>
  </w:style>
  <w:style w:type="paragraph" w:customStyle="1" w:styleId="A8703E0EC4ED43B39FB7DA6073B81700">
    <w:name w:val="A8703E0EC4ED43B39FB7DA6073B81700"/>
  </w:style>
  <w:style w:type="paragraph" w:customStyle="1" w:styleId="B995B536E49849A3A5D65DA85C79B2FF">
    <w:name w:val="B995B536E49849A3A5D65DA85C79B2FF"/>
  </w:style>
  <w:style w:type="paragraph" w:customStyle="1" w:styleId="517C91F28E424813A78CF90200013CD1">
    <w:name w:val="517C91F28E424813A78CF90200013CD1"/>
  </w:style>
  <w:style w:type="paragraph" w:customStyle="1" w:styleId="BF44DD8EBEC44C7FB7118CB38DCBB50A">
    <w:name w:val="BF44DD8EBEC44C7FB7118CB38DCBB5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BE075-E2A1-4904-AFD8-F62CBF416A3A}"/>
</file>

<file path=customXml/itemProps2.xml><?xml version="1.0" encoding="utf-8"?>
<ds:datastoreItem xmlns:ds="http://schemas.openxmlformats.org/officeDocument/2006/customXml" ds:itemID="{B5F2929A-B716-4275-9C4F-715199A7F0B7}"/>
</file>

<file path=customXml/itemProps3.xml><?xml version="1.0" encoding="utf-8"?>
<ds:datastoreItem xmlns:ds="http://schemas.openxmlformats.org/officeDocument/2006/customXml" ds:itemID="{497D35A0-C93A-44A7-85C9-9BF026DE1FCF}"/>
</file>

<file path=customXml/itemProps4.xml><?xml version="1.0" encoding="utf-8"?>
<ds:datastoreItem xmlns:ds="http://schemas.openxmlformats.org/officeDocument/2006/customXml" ds:itemID="{FAC17EB1-ADF8-42D3-A73C-FF84AA5BE368}"/>
</file>

<file path=docProps/app.xml><?xml version="1.0" encoding="utf-8"?>
<Properties xmlns="http://schemas.openxmlformats.org/officeDocument/2006/extended-properties" xmlns:vt="http://schemas.openxmlformats.org/officeDocument/2006/docPropsVTypes">
  <Template>Normal</Template>
  <TotalTime>4</TotalTime>
  <Pages>2</Pages>
  <Words>238</Words>
  <Characters>1317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