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66559C22" w:rsidR="00DF1630" w:rsidRPr="00321ABF" w:rsidRDefault="00B10D6D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bookmarkStart w:id="1" w:name="_GoBack"/>
            <w:bookmarkEnd w:id="1"/>
            <w:r>
              <w:rPr>
                <w:lang w:eastAsia="en-US"/>
              </w:rPr>
              <w:t xml:space="preserve"> </w:t>
            </w:r>
            <w:r w:rsidR="00065CC2">
              <w:rPr>
                <w:lang w:eastAsia="en-US"/>
              </w:rPr>
              <w:t xml:space="preserve">  </w:t>
            </w:r>
            <w:r w:rsidR="00DF1630" w:rsidRPr="00321ABF">
              <w:rPr>
                <w:lang w:eastAsia="en-US"/>
              </w:rPr>
              <w:t xml:space="preserve">EU-NÄMNDEN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1AC3F2A8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201</w:t>
            </w:r>
            <w:r w:rsidR="009E3728" w:rsidRPr="00DF4413">
              <w:rPr>
                <w:b/>
                <w:lang w:eastAsia="en-US"/>
              </w:rPr>
              <w:t>9</w:t>
            </w:r>
            <w:r w:rsidR="007753D5">
              <w:rPr>
                <w:b/>
                <w:lang w:eastAsia="en-US"/>
              </w:rPr>
              <w:t>/20</w:t>
            </w:r>
            <w:r w:rsidRPr="00DF4413">
              <w:rPr>
                <w:b/>
                <w:lang w:eastAsia="en-US"/>
              </w:rPr>
              <w:t>:</w:t>
            </w:r>
            <w:r w:rsidR="005A7B67">
              <w:rPr>
                <w:b/>
                <w:lang w:eastAsia="en-US"/>
              </w:rPr>
              <w:t>4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7F727E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2019-</w:t>
            </w:r>
            <w:r w:rsidR="003830EA">
              <w:rPr>
                <w:lang w:eastAsia="en-US"/>
              </w:rPr>
              <w:t>09-</w:t>
            </w:r>
            <w:r w:rsidR="009854F9">
              <w:rPr>
                <w:lang w:eastAsia="en-US"/>
              </w:rPr>
              <w:t>2</w:t>
            </w:r>
            <w:r w:rsidR="005A7B67">
              <w:rPr>
                <w:lang w:eastAsia="en-US"/>
              </w:rPr>
              <w:t>5</w:t>
            </w:r>
            <w:r w:rsidR="00A33ADA">
              <w:rPr>
                <w:lang w:eastAsia="en-US"/>
              </w:rPr>
              <w:t xml:space="preserve"> (telefonsammanträde)</w:t>
            </w:r>
          </w:p>
        </w:tc>
      </w:tr>
      <w:tr w:rsidR="00DF1630" w:rsidRPr="00DF4413" w14:paraId="56D831AD" w14:textId="77777777" w:rsidTr="0053200B"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3B917403" w:rsidR="00DF4413" w:rsidRPr="00DF4413" w:rsidRDefault="005A7B67" w:rsidP="00012A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17</w:t>
            </w:r>
            <w:r w:rsidR="00BB3655" w:rsidRPr="004443A7">
              <w:rPr>
                <w:color w:val="000000" w:themeColor="text1"/>
                <w:lang w:eastAsia="en-US"/>
              </w:rPr>
              <w:t>.00</w:t>
            </w:r>
            <w:r w:rsidR="009D21C2" w:rsidRPr="00B40670">
              <w:rPr>
                <w:color w:val="000000" w:themeColor="text1"/>
                <w:lang w:eastAsia="en-US"/>
              </w:rPr>
              <w:t>–1</w:t>
            </w:r>
            <w:r w:rsidR="00B40670" w:rsidRPr="00B40670">
              <w:rPr>
                <w:color w:val="000000" w:themeColor="text1"/>
                <w:lang w:eastAsia="en-US"/>
              </w:rPr>
              <w:t>7.50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DF1630" w:rsidRPr="00DF4413" w14:paraId="124896CA" w14:textId="77777777" w:rsidTr="0053200B">
        <w:tc>
          <w:tcPr>
            <w:tcW w:w="2197" w:type="dxa"/>
          </w:tcPr>
          <w:p w14:paraId="00433B3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2E42EA39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58204641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693400A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  <w:p w14:paraId="0B0A0D18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705A9546" w14:textId="77777777" w:rsidR="00C35845" w:rsidRDefault="00C35845" w:rsidP="006975BF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7F6B7BC2" w:rsidR="009854F9" w:rsidRPr="00DF4413" w:rsidRDefault="00C35845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Anm. </w:t>
            </w:r>
            <w:r w:rsidRPr="00DF4413">
              <w:rPr>
                <w:lang w:eastAsia="en-US"/>
              </w:rPr>
              <w:t xml:space="preserve">Resultatet av samrådet i EU-nämnden framgår av de stenografiska uppteckningarna från sammanträdet. I protokollet har detta vid resp. ämne anmärkts med </w:t>
            </w:r>
            <w:r w:rsidRPr="00DF4413">
              <w:rPr>
                <w:b/>
                <w:lang w:eastAsia="en-US"/>
              </w:rPr>
              <w:t>I</w:t>
            </w:r>
            <w:r w:rsidRPr="00DF4413">
              <w:rPr>
                <w:lang w:eastAsia="en-US"/>
              </w:rPr>
              <w:t xml:space="preserve"> (stöd för regeringens ståndpunkt) eller </w:t>
            </w:r>
            <w:r w:rsidRPr="00DF4413">
              <w:rPr>
                <w:b/>
                <w:lang w:eastAsia="en-US"/>
              </w:rPr>
              <w:t xml:space="preserve">II </w:t>
            </w:r>
            <w:r w:rsidRPr="00DF4413">
              <w:rPr>
                <w:lang w:eastAsia="en-US"/>
              </w:rPr>
              <w:t xml:space="preserve">(stöd för regeringens redovisade inriktning). Avvikande mening har markerats med </w:t>
            </w:r>
            <w:r w:rsidRPr="00DF4413">
              <w:rPr>
                <w:b/>
                <w:lang w:eastAsia="en-US"/>
              </w:rPr>
              <w:t>AM.</w:t>
            </w:r>
            <w:r w:rsidRPr="00DF4413">
              <w:rPr>
                <w:lang w:eastAsia="en-US"/>
              </w:rPr>
              <w:t xml:space="preserve"> Om stöd för regeringens ståndpunkt resp. inriktning inte finns, anmärks detta med</w:t>
            </w:r>
            <w:r w:rsidRPr="00DF4413">
              <w:rPr>
                <w:b/>
                <w:lang w:eastAsia="en-US"/>
              </w:rPr>
              <w:t xml:space="preserve"> *</w:t>
            </w:r>
            <w:r w:rsidRPr="00DF4413">
              <w:rPr>
                <w:lang w:eastAsia="en-US"/>
              </w:rPr>
              <w:t>.</w:t>
            </w:r>
          </w:p>
        </w:tc>
      </w:tr>
    </w:tbl>
    <w:p w14:paraId="05CD7763" w14:textId="77777777" w:rsidR="006546C2" w:rsidRPr="00DF4413" w:rsidRDefault="006546C2"/>
    <w:tbl>
      <w:tblPr>
        <w:tblW w:w="9639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18"/>
        <w:gridCol w:w="567"/>
        <w:gridCol w:w="2563"/>
        <w:gridCol w:w="728"/>
        <w:gridCol w:w="728"/>
        <w:gridCol w:w="727"/>
        <w:gridCol w:w="727"/>
        <w:gridCol w:w="727"/>
        <w:gridCol w:w="727"/>
        <w:gridCol w:w="19"/>
        <w:gridCol w:w="708"/>
      </w:tblGrid>
      <w:tr w:rsidR="00BB3655" w:rsidRPr="00DF4413" w14:paraId="1FCABFE4" w14:textId="77777777" w:rsidTr="00933F48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3669C6B0" w14:textId="77777777" w:rsidR="00BB3655" w:rsidRPr="00DF4413" w:rsidRDefault="00BB3655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5B5C58">
              <w:rPr>
                <w:b/>
                <w:snapToGrid w:val="0"/>
                <w:color w:val="000000" w:themeColor="text1"/>
                <w:lang w:eastAsia="en-US"/>
              </w:rPr>
              <w:t>§ 1</w:t>
            </w:r>
          </w:p>
        </w:tc>
        <w:tc>
          <w:tcPr>
            <w:tcW w:w="6946" w:type="dxa"/>
            <w:gridSpan w:val="8"/>
          </w:tcPr>
          <w:p w14:paraId="12F830D9" w14:textId="5D014AF2" w:rsidR="00BB3655" w:rsidRPr="00DF4413" w:rsidRDefault="005A4B9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Förordning om hållbar finansiering - taxonomi</w:t>
            </w:r>
          </w:p>
          <w:p w14:paraId="5D20944B" w14:textId="6446ADE4" w:rsidR="00BB3655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Statssekreteraren Ulf Holm m.fl. från Finansdepartementet och Miljödepartementet informerade och samrådde inför möte i rådet den 26 september 2019. </w:t>
            </w:r>
          </w:p>
          <w:p w14:paraId="0689F340" w14:textId="7545958B" w:rsidR="005A4B9A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</w:p>
          <w:p w14:paraId="0986F7A6" w14:textId="35137F66" w:rsidR="005A4B9A" w:rsidRPr="005A4B9A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b/>
                <w:snapToGrid w:val="0"/>
                <w:color w:val="000000" w:themeColor="text1"/>
                <w:lang w:eastAsia="en-US"/>
              </w:rPr>
            </w:pPr>
            <w:r w:rsidRPr="005A4B9A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</w:p>
          <w:p w14:paraId="5093118E" w14:textId="7468DF54" w:rsidR="005A4B9A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  <w:r>
              <w:rPr>
                <w:snapToGrid w:val="0"/>
                <w:color w:val="000000" w:themeColor="text1"/>
                <w:lang w:eastAsia="en-US"/>
              </w:rPr>
              <w:t xml:space="preserve">Förordning om hållbar finansiering – taxonomi </w:t>
            </w:r>
            <w:r w:rsidRPr="005A4B9A">
              <w:rPr>
                <w:b/>
                <w:snapToGrid w:val="0"/>
                <w:color w:val="000000" w:themeColor="text1"/>
                <w:lang w:eastAsia="en-US"/>
              </w:rPr>
              <w:t>I AM(SD)</w:t>
            </w:r>
          </w:p>
          <w:p w14:paraId="6D8868E4" w14:textId="77777777" w:rsidR="005A4B9A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snapToGrid w:val="0"/>
                <w:color w:val="000000" w:themeColor="text1"/>
                <w:lang w:eastAsia="en-US"/>
              </w:rPr>
            </w:pPr>
          </w:p>
          <w:p w14:paraId="56769F51" w14:textId="64DBBE4E" w:rsidR="005A4B9A" w:rsidRPr="00DF4413" w:rsidRDefault="005A4B9A" w:rsidP="00BB3655">
            <w:pPr>
              <w:tabs>
                <w:tab w:val="left" w:pos="454"/>
              </w:tabs>
              <w:autoSpaceDE w:val="0"/>
              <w:autoSpaceDN w:val="0"/>
              <w:adjustRightInd w:val="0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8807AF" w:rsidRPr="00944D43" w14:paraId="72E68BE9" w14:textId="77777777" w:rsidTr="00933F48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40306306" w14:textId="1CAB8909" w:rsidR="008807AF" w:rsidRPr="005B5C58" w:rsidRDefault="008807AF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1B53A4D0" w14:textId="0C13646A" w:rsidR="00B002BA" w:rsidRPr="0003112F" w:rsidRDefault="00B002BA" w:rsidP="001906A1">
            <w:pPr>
              <w:tabs>
                <w:tab w:val="left" w:pos="1701"/>
              </w:tabs>
              <w:spacing w:line="252" w:lineRule="auto"/>
              <w:rPr>
                <w:snapToGrid w:val="0"/>
                <w:color w:val="000000" w:themeColor="text1"/>
                <w:lang w:eastAsia="en-US"/>
              </w:rPr>
            </w:pPr>
          </w:p>
        </w:tc>
      </w:tr>
      <w:tr w:rsidR="003A1AC8" w:rsidRPr="00944D43" w14:paraId="2EC90DDB" w14:textId="77777777" w:rsidTr="00933F48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11926D5F" w14:textId="4F806DE5" w:rsidR="003A1AC8" w:rsidRDefault="003A1AC8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397A9593" w14:textId="7BB4DB1C" w:rsidR="00BA16F5" w:rsidRPr="00C35845" w:rsidRDefault="00BA16F5" w:rsidP="005A4B9A">
            <w:pPr>
              <w:tabs>
                <w:tab w:val="left" w:pos="1701"/>
              </w:tabs>
              <w:spacing w:line="252" w:lineRule="auto"/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CF18AC" w:rsidRPr="005A4B9A" w14:paraId="0A29463E" w14:textId="77777777" w:rsidTr="00933F48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4C95B1F9" w14:textId="77777777" w:rsidR="000A5EFA" w:rsidRDefault="000A5EF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24BF3964" w14:textId="77777777" w:rsidR="000A5EFA" w:rsidRDefault="000A5EF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  <w:p w14:paraId="72256226" w14:textId="1A2309D9" w:rsidR="00CF18AC" w:rsidRDefault="00CF18AC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06767ECE" w14:textId="77777777" w:rsidR="000A5EFA" w:rsidRDefault="000A5EFA" w:rsidP="007C00E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04230A28" w14:textId="77777777" w:rsidR="000A5EFA" w:rsidRDefault="000A5EFA" w:rsidP="007C00E9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1F33329C" w14:textId="0DFD08C1" w:rsidR="00770601" w:rsidRPr="005A4B9A" w:rsidRDefault="00770601" w:rsidP="005A4B9A">
            <w:pPr>
              <w:tabs>
                <w:tab w:val="left" w:pos="1701"/>
              </w:tabs>
              <w:spacing w:line="252" w:lineRule="auto"/>
              <w:rPr>
                <w:rFonts w:eastAsiaTheme="minorHAnsi"/>
                <w:b/>
                <w:bCs/>
                <w:color w:val="000000"/>
                <w:u w:val="single"/>
                <w:lang w:eastAsia="en-US"/>
              </w:rPr>
            </w:pPr>
          </w:p>
        </w:tc>
      </w:tr>
      <w:bookmarkEnd w:id="0"/>
      <w:tr w:rsidR="0079595A" w:rsidRPr="00AC54D9" w14:paraId="38D6B947" w14:textId="77777777" w:rsidTr="00933F48">
        <w:trPr>
          <w:gridBefore w:val="1"/>
          <w:gridAfter w:val="1"/>
          <w:wBefore w:w="1418" w:type="dxa"/>
          <w:wAfter w:w="708" w:type="dxa"/>
        </w:trPr>
        <w:tc>
          <w:tcPr>
            <w:tcW w:w="567" w:type="dxa"/>
          </w:tcPr>
          <w:p w14:paraId="6C787B82" w14:textId="3F1D805A" w:rsidR="0079595A" w:rsidRDefault="0079595A" w:rsidP="00BB3655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</w:p>
        </w:tc>
        <w:tc>
          <w:tcPr>
            <w:tcW w:w="6946" w:type="dxa"/>
            <w:gridSpan w:val="8"/>
          </w:tcPr>
          <w:p w14:paraId="652712E6" w14:textId="1A33608F" w:rsidR="008807AF" w:rsidRDefault="0094337A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rFonts w:eastAsiaTheme="minorHAnsi"/>
                <w:color w:val="000000"/>
                <w:lang w:eastAsia="en-US"/>
              </w:rPr>
              <w:br/>
            </w:r>
          </w:p>
          <w:p w14:paraId="270CF851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9F117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C6D09F8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245AD8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3BDCBB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33DDF2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7A6148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96DB46B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0AF23A5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9F7424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DB7DAF2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572E5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8996A7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0962D2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C4FD804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E1EBB8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C0E604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E912D7C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28ABAC6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2C17C4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998B23D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51FAA7B3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8005A31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090CD4F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E2142CA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D0C1939" w14:textId="77777777" w:rsidR="008807AF" w:rsidRDefault="008807AF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430716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7A6FA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11941B7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0FAD53D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D32AC6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D1CCED1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2536E196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578F56C" w14:textId="77777777" w:rsidR="008D16FE" w:rsidRDefault="008D16FE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6684D91" w14:textId="77777777" w:rsidR="00491146" w:rsidRDefault="00A0417A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  <w:r>
              <w:rPr>
                <w:b/>
                <w:snapToGrid w:val="0"/>
                <w:lang w:eastAsia="en-US"/>
              </w:rPr>
              <w:br/>
            </w:r>
          </w:p>
          <w:p w14:paraId="42CA4B59" w14:textId="77777777" w:rsidR="002657C5" w:rsidRDefault="002657C5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4C6BFBB9" w14:textId="33E955E1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Vid protokollet</w:t>
            </w:r>
          </w:p>
          <w:p w14:paraId="65A4D54D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97D6CA" w14:textId="77777777" w:rsidR="00BC1250" w:rsidRPr="00FB792F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F181231" w14:textId="0B280B22" w:rsidR="00BC1250" w:rsidRPr="00D646C0" w:rsidRDefault="00D646C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Cecilia Kennergren</w:t>
            </w:r>
          </w:p>
          <w:p w14:paraId="597EEA18" w14:textId="77777777" w:rsidR="00BC1250" w:rsidRPr="00D646C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74E78424" w14:textId="77777777" w:rsidR="00BC1250" w:rsidRPr="00D646C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B46C4D9" w14:textId="77777777" w:rsidR="00D646C0" w:rsidRPr="00FB792F" w:rsidRDefault="00D646C0" w:rsidP="00D646C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 w:rsidRPr="00FB792F">
              <w:rPr>
                <w:b/>
                <w:snapToGrid w:val="0"/>
                <w:lang w:eastAsia="en-US"/>
              </w:rPr>
              <w:t>Justerat den</w:t>
            </w:r>
          </w:p>
          <w:p w14:paraId="5B83AD8F" w14:textId="04FA6F9C" w:rsidR="00BC125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75234BB" w14:textId="77777777" w:rsidR="00D646C0" w:rsidRDefault="00D646C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6985EAF" w14:textId="1D83C1E7" w:rsidR="00D646C0" w:rsidRDefault="00D646C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  <w:r>
              <w:rPr>
                <w:b/>
                <w:snapToGrid w:val="0"/>
                <w:lang w:eastAsia="en-US"/>
              </w:rPr>
              <w:t>Annika Qarlsson</w:t>
            </w:r>
          </w:p>
          <w:p w14:paraId="62B28E89" w14:textId="771312E1" w:rsidR="00491146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1C83E45" w14:textId="6A09B2B5" w:rsidR="00491146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1119BB33" w14:textId="232F4728" w:rsidR="00491146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7C982C6" w14:textId="38AADD71" w:rsidR="00491146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0DFE0707" w14:textId="65605C40" w:rsidR="00491146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3CBFF2BE" w14:textId="77777777" w:rsidR="00491146" w:rsidRPr="00D646C0" w:rsidRDefault="00491146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5A62462" w14:textId="77777777" w:rsidR="00BC1250" w:rsidRPr="00D646C0" w:rsidRDefault="00BC1250" w:rsidP="00BC125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  <w:p w14:paraId="6163483A" w14:textId="77777777" w:rsidR="0079595A" w:rsidRDefault="0079595A" w:rsidP="00D646C0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lang w:eastAsia="en-US"/>
              </w:rPr>
            </w:pPr>
          </w:p>
        </w:tc>
      </w:tr>
      <w:tr w:rsidR="006B4A80" w:rsidRPr="00E739F1" w14:paraId="19F03AB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E43F134" w14:textId="77777777" w:rsidR="006B4A80" w:rsidRPr="00280792" w:rsidRDefault="006B4A80" w:rsidP="006B4A80">
            <w:pPr>
              <w:widowControl/>
              <w:rPr>
                <w:b/>
                <w:color w:val="000000"/>
              </w:rPr>
            </w:pPr>
            <w:r w:rsidRPr="00280792">
              <w:rPr>
                <w:b/>
                <w:color w:val="000000"/>
                <w:lang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8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2B15CE" w14:textId="104C16F8" w:rsidR="006B4A80" w:rsidRPr="00E739F1" w:rsidRDefault="006B4A80" w:rsidP="006B4A80">
            <w:pPr>
              <w:widowControl/>
              <w:jc w:val="right"/>
              <w:rPr>
                <w:b/>
                <w:color w:val="000000"/>
              </w:rPr>
            </w:pPr>
            <w:r w:rsidRPr="00E739F1">
              <w:rPr>
                <w:b/>
                <w:color w:val="000000"/>
                <w:lang w:eastAsia="en-US"/>
              </w:rPr>
              <w:t>Bilaga 1 till protokoll 2019/20:</w:t>
            </w:r>
            <w:r w:rsidR="00400036">
              <w:rPr>
                <w:b/>
                <w:color w:val="000000"/>
                <w:lang w:eastAsia="en-US"/>
              </w:rPr>
              <w:t>4</w:t>
            </w:r>
            <w:r w:rsidRPr="00E739F1">
              <w:rPr>
                <w:b/>
                <w:color w:val="000000"/>
              </w:rPr>
              <w:t> </w:t>
            </w:r>
          </w:p>
        </w:tc>
      </w:tr>
      <w:tr w:rsidR="006B4A80" w:rsidRPr="006B4A80" w14:paraId="554EF5C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09E8EF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lang w:eastAsia="en-US"/>
              </w:rPr>
              <w:t>Namn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39D9DE" w14:textId="6551611E" w:rsidR="006B4A80" w:rsidRPr="00280792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  <w:r w:rsidRPr="00280792">
              <w:rPr>
                <w:b/>
                <w:color w:val="000000"/>
                <w:sz w:val="22"/>
                <w:szCs w:val="22"/>
                <w:lang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67C03C" w14:textId="5A7D8DB6" w:rsidR="006B4A80" w:rsidRPr="008D6F1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6AC8B" w14:textId="49AA2934" w:rsidR="006B4A80" w:rsidRPr="007C00E9" w:rsidRDefault="006B4A80" w:rsidP="006B4A80">
            <w:pPr>
              <w:widowControl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615CD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8F5A59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89F25C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367B8" w14:textId="77777777" w:rsidR="006B4A80" w:rsidRPr="00280792" w:rsidRDefault="006B4A80" w:rsidP="006B4A80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94337A" w:rsidRPr="006B4A80" w14:paraId="61E00E4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138B242" w14:textId="77777777" w:rsidR="0094337A" w:rsidRPr="00280792" w:rsidRDefault="0094337A" w:rsidP="0094337A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B6054" w14:textId="601EC278" w:rsidR="0094337A" w:rsidRPr="00FB7B53" w:rsidRDefault="0094337A" w:rsidP="0094337A">
            <w:pPr>
              <w:widowControl/>
              <w:rPr>
                <w:i/>
                <w:color w:val="000000"/>
                <w:sz w:val="22"/>
                <w:szCs w:val="22"/>
              </w:rPr>
            </w:pPr>
            <w:r w:rsidRPr="00FB7B53">
              <w:rPr>
                <w:i/>
                <w:color w:val="000000"/>
                <w:sz w:val="22"/>
                <w:szCs w:val="22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04B1B88" w14:textId="76C40EED" w:rsidR="0094337A" w:rsidRPr="00FB7B53" w:rsidRDefault="0094337A" w:rsidP="0094337A">
            <w:pPr>
              <w:widowControl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1C6BFFE8" w14:textId="6CAE14A9" w:rsidR="0094337A" w:rsidRPr="00280792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53667" w14:textId="77777777" w:rsidR="0094337A" w:rsidRPr="00280792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5066D" w14:textId="77777777" w:rsidR="0094337A" w:rsidRPr="00280792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6AEC" w14:textId="77777777" w:rsidR="0094337A" w:rsidRPr="00280792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6CC16" w14:textId="77777777" w:rsidR="0094337A" w:rsidRPr="00280792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4337A" w:rsidRPr="006B4A80" w14:paraId="5CFB2AC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90B30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181F00">
              <w:rPr>
                <w:color w:val="000000"/>
                <w:sz w:val="18"/>
                <w:szCs w:val="18"/>
              </w:rPr>
              <w:t>Åsa Westlund (S) (Ordf.)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30E956" w14:textId="35F60EC0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46155" w14:textId="5A12873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6D299" w14:textId="6D5B7BA5" w:rsidR="0094337A" w:rsidRPr="00BC216B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9ED7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76BF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A66B2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69916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97EA3D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A3F2E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Annika Qarlsson (C) Förste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31A7" w14:textId="5D3BA2A9" w:rsidR="0094337A" w:rsidRPr="00094DF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3FB42E" w14:textId="4E4103E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FFA64" w14:textId="69A36AA4" w:rsidR="0094337A" w:rsidRPr="00BC216B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65923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A711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4B23A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45C8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37BB578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02371" w14:textId="18DAEAC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Pål Jonson</w:t>
            </w:r>
            <w:r w:rsidRPr="00280792">
              <w:rPr>
                <w:color w:val="000000"/>
                <w:sz w:val="18"/>
                <w:szCs w:val="18"/>
              </w:rPr>
              <w:t xml:space="preserve"> (M) (Andre vice ordf.)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C8E59" w14:textId="31FCD984" w:rsidR="0094337A" w:rsidRPr="00094DF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DE68A" w14:textId="12855F8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F21FC9" w14:textId="3D3EFF9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BA52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EFD22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D1BE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40D3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DB371B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EDA92B" w14:textId="77777777" w:rsidR="0094337A" w:rsidRPr="000C2262" w:rsidRDefault="0094337A" w:rsidP="0094337A">
            <w:pPr>
              <w:widowControl/>
              <w:rPr>
                <w:color w:val="000000"/>
                <w:sz w:val="18"/>
                <w:szCs w:val="18"/>
                <w:highlight w:val="yellow"/>
              </w:rPr>
            </w:pPr>
            <w:r w:rsidRPr="00181F00">
              <w:rPr>
                <w:color w:val="000000"/>
                <w:sz w:val="18"/>
                <w:szCs w:val="18"/>
              </w:rPr>
              <w:t>Björn Wiechel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F91AB" w14:textId="13319054" w:rsidR="0094337A" w:rsidRPr="00094DF3" w:rsidRDefault="009540AC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405B1" w14:textId="614542D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B3675" w14:textId="34E0919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51A9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19146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F8FB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8A44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F78842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D5FBA" w14:textId="6E1CAF5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C2262">
              <w:rPr>
                <w:color w:val="000000"/>
                <w:sz w:val="18"/>
                <w:szCs w:val="18"/>
              </w:rPr>
              <w:t>Jessika Roswall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EE46E6" w14:textId="0F895CE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22C7B6" w14:textId="0720A75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46902" w14:textId="263EDF45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D4E0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7A71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91953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533F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283F75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2565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14C42">
              <w:rPr>
                <w:color w:val="000000"/>
                <w:sz w:val="18"/>
                <w:szCs w:val="18"/>
              </w:rPr>
              <w:t>Martin Kinnunen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67D5E0" w14:textId="1C2F0EE4" w:rsidR="0094337A" w:rsidRPr="00094DF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84ACBE" w14:textId="0ABF882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3E1F9" w14:textId="55082C7D" w:rsidR="0094337A" w:rsidRPr="00BC216B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60C52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5B4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F4A56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7A43B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41767E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522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181F00">
              <w:rPr>
                <w:color w:val="000000"/>
                <w:sz w:val="18"/>
                <w:szCs w:val="18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09686F" w14:textId="4E362521" w:rsidR="0094337A" w:rsidRPr="00094DF3" w:rsidRDefault="009540AC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F86D39" w14:textId="58466B2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830A23" w14:textId="359F89C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289FC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7796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A316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5F7F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A3A9B6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F9A4D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Ilona Szatmari Waldau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36A8F8" w14:textId="6CDDF04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FD2781" w14:textId="208A3DF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71E8" w14:textId="4474A2D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DB964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179E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4DCD9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5B2D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CA9239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697CB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C2262">
              <w:rPr>
                <w:color w:val="000000"/>
                <w:sz w:val="18"/>
                <w:szCs w:val="18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24355" w14:textId="6FA82F5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3DFF54" w14:textId="727720E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78FF20" w14:textId="49987B0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03EA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03FD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E1DA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3935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115181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C7124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14C42">
              <w:rPr>
                <w:color w:val="000000"/>
                <w:sz w:val="18"/>
                <w:szCs w:val="18"/>
              </w:rPr>
              <w:t>Ludvig Aspling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E186" w14:textId="1233531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79AB71" w14:textId="5F368D1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B2FF1E" w14:textId="79B5BD9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1FF6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02CF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B01E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F5283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84340D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99D6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181F00">
              <w:rPr>
                <w:color w:val="000000"/>
                <w:sz w:val="18"/>
                <w:szCs w:val="18"/>
              </w:rPr>
              <w:t>Maria Strömkvist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27F546" w14:textId="3BA09AFD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F94025" w14:textId="4ACFB4B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1E95E1" w14:textId="4C36830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68C34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18AC9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A244B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3235B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8263D7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1A4028" w14:textId="6373E8A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Désirée Pethrus (KD</w:t>
            </w:r>
            <w:r w:rsidR="004C7499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1C1B24" w14:textId="74A424F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4A2166" w14:textId="1D540ED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0207F" w14:textId="624E4AA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1B64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7F7C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A503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372C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C49E46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114DF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181F00">
              <w:rPr>
                <w:color w:val="000000"/>
                <w:sz w:val="18"/>
                <w:szCs w:val="18"/>
              </w:rPr>
              <w:t>Pyry Niemi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E900C0" w14:textId="55B82FB3" w:rsidR="0094337A" w:rsidRPr="00094DF3" w:rsidRDefault="009D21C2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EC80D" w14:textId="3CCA49D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D6FC5" w14:textId="709407E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1592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98E8E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CF56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D090A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3E7B123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CB404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Tina Acketoft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6E5C07" w14:textId="6E60D498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CD7021" w14:textId="377E862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5377EE" w14:textId="7A00B53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CCC6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AAC80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C7FC3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22F39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F16566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357E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14C42">
              <w:rPr>
                <w:color w:val="000000"/>
                <w:sz w:val="18"/>
                <w:szCs w:val="18"/>
              </w:rPr>
              <w:t>Johnny Skalin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D0A1CB" w14:textId="39D81DC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DBD744" w14:textId="0BEC8A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E228C" w14:textId="0835AA2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01C5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C1A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7D073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8A3B6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7D7C845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FE9CCA" w14:textId="3FAC590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Gustav Fridolin </w:t>
            </w:r>
            <w:r w:rsidRPr="00280792">
              <w:rPr>
                <w:color w:val="000000"/>
                <w:sz w:val="18"/>
                <w:szCs w:val="18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D1E1A1" w14:textId="13C8B9BE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994DD" w14:textId="0C88AEF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09EAE" w14:textId="0DCE18B4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B43C1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352F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2C88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1424E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4DE8CC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2AD49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32295575" w14:textId="4C3158F8" w:rsidR="0094337A" w:rsidRPr="00094DF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76C0255E" w14:textId="06E2C9C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4668C5F" w14:textId="36966624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23F0D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BBAF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001B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F034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3C03E7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8CC3031" w14:textId="77777777" w:rsidR="0094337A" w:rsidRPr="00280792" w:rsidRDefault="0094337A" w:rsidP="0094337A">
            <w:pPr>
              <w:widowControl/>
              <w:rPr>
                <w:i/>
                <w:color w:val="000000"/>
              </w:rPr>
            </w:pPr>
            <w:r w:rsidRPr="00280792">
              <w:rPr>
                <w:i/>
                <w:color w:val="000000"/>
                <w:lang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4C61CFF2" w14:textId="372C307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5F735266" w14:textId="7B8C333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</w:tcPr>
          <w:p w14:paraId="662D0AF0" w14:textId="42D9481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98B0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267B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965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6333A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4C4DF4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2A388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Kadir Kasirga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8255B" w14:textId="4A1F2D3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ED60" w14:textId="4C96A40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84E99" w14:textId="24B0AD52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0C0B7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1FA8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11C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DEFE0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D8CDC6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B7C88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Bouveng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946297" w14:textId="0E2DD64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9737C2" w14:textId="2916187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305E4" w14:textId="28F5F763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45AB6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D9BB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DC44C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8590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BAAFD2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03A5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Mathias Tegnér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B6DDB" w14:textId="12227EA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23842" w14:textId="4FB5F26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523AE" w14:textId="7F204736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68CA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F80B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AE63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DD89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64370A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FD64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8D4D44" w14:textId="1B896FE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DA2F3A" w14:textId="506220A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291EC" w14:textId="1458CFF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4DA0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C5F4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38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695DE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527DAC8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6AB7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Björn Söder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BB490" w14:textId="07A3DDF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AE017" w14:textId="5F8B081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339BC9" w14:textId="2E2E04A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EC482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99141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40C2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3C3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3B60FA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01174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7B23FA">
              <w:rPr>
                <w:color w:val="000000"/>
                <w:sz w:val="18"/>
                <w:szCs w:val="18"/>
              </w:rPr>
              <w:t>Dag Larsson (S)</w:t>
            </w:r>
            <w:r w:rsidRPr="00280792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7CD59" w14:textId="7D636805" w:rsidR="0094337A" w:rsidRPr="00094DF3" w:rsidRDefault="00D646C0" w:rsidP="0094337A">
            <w:pPr>
              <w:widowControl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BDAA25" w14:textId="762ED30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352CF9" w14:textId="3674512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0B3D0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FFC1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E70F6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47488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9F89EB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8249E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597559" w14:textId="65232D9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F7DDFA" w14:textId="0737B6A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0BA965" w14:textId="275B307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E5EE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BD49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580E9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34C0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58EACF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ED4A7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Sjöstedt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4E8070" w14:textId="17B4718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A20DEC" w14:textId="7F66D87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FCEA48" w14:textId="7060495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B493F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C387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2F757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B930B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84B214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8DE9A0" w14:textId="77777777" w:rsidR="0094337A" w:rsidRPr="000B2E13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B2E13">
              <w:rPr>
                <w:color w:val="000000"/>
                <w:sz w:val="18"/>
                <w:szCs w:val="18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888ED" w14:textId="3F1C0BC8" w:rsidR="0094337A" w:rsidRPr="000B2E1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B2E13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9B1DC" w14:textId="278A5499" w:rsidR="0094337A" w:rsidRPr="000B2E13" w:rsidRDefault="0094337A" w:rsidP="0094337A">
            <w:pPr>
              <w:widowControl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8FC85" w14:textId="38EB245E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2C4B9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DB9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3790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765D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EC67F7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488CC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4D0B4C" w14:textId="6BD0A85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7698E" w14:textId="1BC25CE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94BAB" w14:textId="2FDEEAD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B8CC3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F45C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A5B1E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A78C8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796DB4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13E39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Leif Nysmed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E49DA" w14:textId="4CA4F2C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342D06" w14:textId="0A71D92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B0308B" w14:textId="15E2FE0A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33DE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A9C47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E3005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91E8A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9DBCE0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663A3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Adaktusson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4DFAB" w14:textId="15369F6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59517" w14:textId="6F031F5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55165" w14:textId="40387C4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9078D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77BDB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B5325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9749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576404C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7AD8D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Azadeh Rojhan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DCF60A" w14:textId="05D58A4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D799F3" w14:textId="65D70B3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39E195" w14:textId="5203B369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FF6F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1E92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A300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F1FCA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884172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8D953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A1AD74" w14:textId="6C4B32B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881281" w14:textId="6C25BA9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3AD720" w14:textId="7306AF43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5BAEA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4745A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49135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7765A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4ED671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7A13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Eric Westroth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4192C2" w14:textId="3153BF9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A7F6C5" w14:textId="7E7386D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B29252" w14:textId="627EA1A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A43AD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1346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40A0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20B6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C7D18E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86E9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GB"/>
              </w:rPr>
              <w:t>Jonas Eriksson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D76827" w14:textId="4B32A41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37D27" w14:textId="310A016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52AF8" w14:textId="2F0CC835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E31D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B562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A50D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05AE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AFD75E9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322C5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/>
              </w:rPr>
              <w:t>Erik Ottoson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BE332" w14:textId="32F44AB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A7A39F" w14:textId="67E40DD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CD5EB" w14:textId="18695DBE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E752F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A93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769AD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20021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DCE414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A15D0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Mattias Ottosson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7A0F30" w14:textId="4EF7836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A568C6" w14:textId="60E27B1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14094" w14:textId="1D3DF64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07670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0740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3448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D25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872A78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AA440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7B23FA">
              <w:rPr>
                <w:color w:val="000000"/>
                <w:sz w:val="18"/>
                <w:szCs w:val="18"/>
                <w:lang w:val="en-US" w:eastAsia="en-US"/>
              </w:rPr>
              <w:t>Teres Lindberg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00FCEB" w14:textId="30D5C288" w:rsidR="0094337A" w:rsidRPr="00094DF3" w:rsidRDefault="00D646C0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36936" w14:textId="6D7807F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180C0A" w14:textId="6D1CBFE0" w:rsidR="0094337A" w:rsidRPr="00F71910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92CA2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110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3679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930D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54D584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91CB9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3B7E9A" w14:textId="71030F9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749644" w14:textId="7C7EC07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56AA5" w14:textId="02F9F14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C921C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216DA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77F5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1A056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34E4BF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0167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7B23FA"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AAFDC5" w14:textId="71B67266" w:rsidR="0094337A" w:rsidRPr="00094DF3" w:rsidRDefault="00D646C0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631ED" w14:textId="36157F0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6364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C175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7E8C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EAE0E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C2F56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8FB7DB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C3FAE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D12B0" w14:textId="1A2AA21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42A834" w14:textId="61BCEFC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3BAA8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0AF75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C03BD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C59D5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332AB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94A6DB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73127B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2728C72E" w14:textId="344E719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626DFD43" w14:textId="2847FC7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9CD1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5E4F8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1D321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17DD4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917BE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ABF18F3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5EB19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Johan Hultberg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CF8741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4B88F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A907D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9D837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C8477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A69A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4528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A550A78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D118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Maria Stockhaus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06F7A9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57D308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479C1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B20E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6AFB6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AF64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60E0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6DE53C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7F74F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Alexandra Anstrell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6D344" w14:textId="2DBAAB1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39FA3" w14:textId="25AB0A6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9FF213" w14:textId="153CAA2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16B62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566AD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4E1D0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CFE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3FA68A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418277" w14:textId="064AB62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Mikael Damsgaard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6E27A" w14:textId="7A6E84F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B3498" w14:textId="6D43835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D6FA1" w14:textId="53587B2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F0471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4CBE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FF2E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C65D6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1786E2C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8D8A8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Hans Rothenberg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888A0" w14:textId="20F5704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6E60AE" w14:textId="5212EB4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7FC51C" w14:textId="0478561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8B1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1A4CA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FC2F5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B1CFA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698CC2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27576B" w14:textId="5C27E6C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Louise Meijer</w:t>
            </w:r>
            <w:r w:rsidRPr="00280792"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5157A6" w14:textId="3F2BBC0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9C427D" w14:textId="3AD9366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F7E50" w14:textId="178C680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8DB92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04CA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63A1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FC07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80587A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D33C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Tobias Billström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784C7" w14:textId="7AC6B91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D7DF6" w14:textId="3A08A99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E644FF" w14:textId="0080D2E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F1C39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E8CF8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EC2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655F4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7D8105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31EF8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FE4EB" w14:textId="06FCAF9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DC60A" w14:textId="795EEB1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35017" w14:textId="6927BE6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466C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E7099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682C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8455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B0C093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894C1" w14:textId="7ED51C4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Josefin Malmqvist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6F8934" w14:textId="58D5B3C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F689B" w14:textId="496D6DA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CDE8C" w14:textId="34BFA6F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426B5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1CB13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C73ED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C23F8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41652C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C96CE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Lotta Finstorp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63940F" w14:textId="581DB7D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3401DB" w14:textId="0615792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7F285" w14:textId="3775569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5FA87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FAAE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B9A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E8C3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305BD8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718D1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Stenkvist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F1A4C" w14:textId="2E1640E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E0DF7A" w14:textId="00D608A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EA2D8E" w14:textId="2B87477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2591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052D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F6141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E5D8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09356A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45EA6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Jonas Andersson i Linköping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3EF20C" w14:textId="731EFCD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894C4" w14:textId="26C41EF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D01E4F" w14:textId="7FCDF9B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27A73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800F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59DED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6D98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34B35D9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FF2E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Patrick Reslow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C63E2B" w14:textId="114E66D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4BBE94" w14:textId="4CE5525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B0E21" w14:textId="1BF2F9D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9E41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6F8FD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ECC90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9AAD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60FB49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D8D7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Sven-Olof Sällström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08DA95" w14:textId="6475B17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B6637D" w14:textId="1494E34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398D6" w14:textId="536784D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DB2F3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E68C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59A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4E4F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382C7E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90B450" w14:textId="6C5CD0A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Linda Lindberg</w:t>
            </w:r>
            <w:r w:rsidRPr="00280792">
              <w:rPr>
                <w:color w:val="000000"/>
                <w:sz w:val="18"/>
                <w:szCs w:val="18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253A2" w14:textId="789764D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F16FE" w14:textId="2EE0132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91B709" w14:textId="45604735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7A6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3B46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03378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752E6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64284B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3C3E5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DD7C43">
              <w:rPr>
                <w:color w:val="000000"/>
                <w:sz w:val="18"/>
                <w:szCs w:val="18"/>
              </w:rPr>
              <w:t>Paula Bieler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2F68E5" w14:textId="3AD08791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7C6FA" w14:textId="654AA7E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F9179F" w14:textId="199895F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C19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C3FC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8114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BDC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F0EB5D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EAA75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Ramhorn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22914B" w14:textId="5F91527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CB82C" w14:textId="7C17939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A2463A" w14:textId="0DBD28A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CFB8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FA6FC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9F7AF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E173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5E2793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62A69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Carina Ståhl Herrstedt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DAC25" w14:textId="5E49098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E1F79C" w14:textId="2F85154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E4F25E" w14:textId="2CCD49F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32B9B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AA85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E836A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E2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1B8764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50EB8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Alexander Christiansson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695F61" w14:textId="2679531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D004D" w14:textId="1F8E9C3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8171AC" w14:textId="5A9A49A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F2BC5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2F00F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4A42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5B1EC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BE32B0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9DA42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Markus Wiechel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AE843F" w14:textId="23FE8E7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141AD7" w14:textId="3D0BA5C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565530" w14:textId="6C08D18D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0EFD4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7B4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B208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CC4E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BA7B51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F7228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F3A313" w14:textId="7E5C87F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C4058B" w14:textId="02E374D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55FB7" w14:textId="295C036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5CE7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CF778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9B2B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B9D83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E2E6B6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DB967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281BFC" w14:textId="0982D91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67AB2" w14:textId="6B05789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DEAEF" w14:textId="49FBB04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0ABEB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3884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F500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3CEBC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DDB961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DBA2D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Adam Marttinen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2EA11" w14:textId="76BA9F6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A97D1" w14:textId="4BF07D6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F20B1" w14:textId="57A68B8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95F22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76AEF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1E39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24C66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6B91E89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19A6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DD7C43">
              <w:rPr>
                <w:color w:val="000000"/>
                <w:sz w:val="18"/>
                <w:szCs w:val="18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1FD43" w14:textId="6B137EF0" w:rsidR="0094337A" w:rsidRPr="00094DF3" w:rsidRDefault="00D646C0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O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FDE2E8" w14:textId="6C3291E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F6C9E1" w14:textId="2B439DED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AB904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CB084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0A4C4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1C7B7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8ACA05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D517E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Charlotte Quensel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01EFBA" w14:textId="5F9925C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567602" w14:textId="381DC64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F9F07C" w14:textId="5C0E457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BA30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F9550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3FA41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6E9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4866E3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8F210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F244E9" w14:textId="61B03F6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4A69CC" w14:textId="1662E9C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99811" w14:textId="2A8AF0A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DB9FA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890E4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F5AB9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C5562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61A0E65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3FAE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DD7C43">
              <w:rPr>
                <w:color w:val="000000"/>
                <w:sz w:val="18"/>
                <w:szCs w:val="18"/>
              </w:rPr>
              <w:t>Staffan Eklöf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20DD1" w14:textId="74522E02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A8DC86" w14:textId="6BAE81F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20D31A" w14:textId="2F3FAA3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4F5EC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F45D2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5642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FEEEC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0FCD9C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A71F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8145ED" w14:textId="2A547A8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648C15" w14:textId="20BC5C9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5EEC8E" w14:textId="3870B3A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5BEC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94C52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CB32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93C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AF09CC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B1A2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Robert Halef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838B7" w14:textId="4CB666F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4B4CC" w14:textId="5D7AD7D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A8DAA9" w14:textId="56A8DAB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D97C7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88601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DBD03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F90B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694CFC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BF46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Kjell-Arne Ottosson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D1452" w14:textId="0FBBFD3D" w:rsidR="0094337A" w:rsidRPr="00094DF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19170" w14:textId="0C99A74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D55513" w14:textId="26DAAE0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D762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A44C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CD703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57CE5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869DB7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4DBA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Fredrik Malm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AF933" w14:textId="45249DC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56CC1B" w14:textId="7DB2ADB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E0F296" w14:textId="2E5290A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C748F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4742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C2FB1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7580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168F83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16326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Jan Björklund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98C47B" w14:textId="5446B18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67075" w14:textId="4AC0749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05272C" w14:textId="3083BE7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CA7B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79E99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26FB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83914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8AB789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06D190" w14:textId="3535A53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A23FA8" w14:textId="505AC79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70C84D" w14:textId="371589F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C11B9F" w14:textId="492EC1B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D811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E69D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0FE53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D9C6C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1AA19D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3D15F6" w14:textId="29A17BF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5C8D" w14:textId="47D2517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6B736C" w14:textId="45A78CD3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7ED24" w14:textId="21CB0F5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887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2D505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6EFC6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D5F87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6C4A7EB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F204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773544" w14:textId="475B5E2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33EE1" w14:textId="6A8D3C9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D01B06" w14:textId="0618E98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9947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25B0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BBAD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CD8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A1585E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EC1CC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Magnus Ek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9DB15" w14:textId="78A854C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6A313" w14:textId="1738C9F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DAEB3E" w14:textId="04C3C73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7F6D1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899ED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A0807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6C481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E0169B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BF8F1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Per Lodenius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E155D3" w14:textId="263BA28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64BC8" w14:textId="6CCA416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6001C" w14:textId="65BE8DC0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2F24D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A4161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F0DBC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2C568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30EE5D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40788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Solveig Zander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5D9D7A" w14:textId="40760368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6F2C83" w14:textId="58D6B8A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0B533E" w14:textId="5A50F9D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85271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39BF0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32EF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0D7A0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192D8A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9327C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Martin Ådahl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6A584E" w14:textId="2573A33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CAA611" w14:textId="0A6D7D7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1AC13" w14:textId="6F8E311B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431CD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5FF9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1BAA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5CB4D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5CE21B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8D4C43" w14:textId="6D844929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B393E3" w14:textId="53DC2248" w:rsidR="0094337A" w:rsidRPr="00094DF3" w:rsidRDefault="00E15FB5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475F8">
              <w:rPr>
                <w:sz w:val="20"/>
                <w:lang w:eastAsia="en-US"/>
              </w:rPr>
              <w:t>X*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3D3FE9" w14:textId="60492C0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C99C51" w14:textId="3CFEBDE3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7EC4F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7F78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BFB2D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3B94F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49828C8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F14C5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Nooshi Dadgostar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A8909" w14:textId="51F477B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7F987" w14:textId="17A28C7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6CB963" w14:textId="13C788A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0E2D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DBC7E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8F877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4C7E5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8A8FDB8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1805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Daniel Riazat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852A81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BC405F" w14:textId="42536B0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E6E7B" w14:textId="68D24AA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E122C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0DC3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0C868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92393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4A72C8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1A4B6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Barbro Westerholm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C1DF8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A65B41" w14:textId="01FE5EA5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7B43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A6A1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E4DDB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1A2B1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F2FB8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BE82D4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E8E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7B66C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E393E" w14:textId="16818D2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56E62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9205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A9B3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50B51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400AB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9384A17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shd w:val="clear" w:color="auto" w:fill="auto"/>
            <w:noWrap/>
            <w:hideMark/>
          </w:tcPr>
          <w:p w14:paraId="551CEC7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A90AAA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</w:tcPr>
          <w:p w14:paraId="5D0B0FBF" w14:textId="030FCC6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67F31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E6B2D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67E65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FCFB6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44E60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062554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7F481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Johan Pehrson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FE992A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46BA3F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63E27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F4F34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26069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6DAB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189D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3CB2845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6E398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Arman Teimouri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A25E89" w14:textId="0B0A6CD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1B431" w14:textId="694B5BB7" w:rsidR="0094337A" w:rsidRPr="000A5EFA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3A908C" w14:textId="3FED076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C80F0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F5FE1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20FA0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4408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00A15FC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4BAA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Lina Nordquist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8A1FB" w14:textId="267AF5ED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AFED0" w14:textId="29FE93D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4E494E" w14:textId="0341D16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F03B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1E36C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2966F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5EC07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E928F34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A10F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Helena Gellerman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A3C02" w14:textId="70A01E8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CF5DC" w14:textId="563955D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C0F0A8" w14:textId="0F0B7E91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DD40E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0095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3B25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1C812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4D13F46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8C8AFF" w14:textId="0EA86D13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Vakant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D0898" w14:textId="4835ADC1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FF6C49" w14:textId="49BF3A8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A07C8" w14:textId="470336D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3966A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23530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52F4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627FE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EDCB4CC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75140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Malmer Stenergard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8F3CB2" w14:textId="10FB798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1849CF" w14:textId="4E5794F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47F8A" w14:textId="615C202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D95D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DA489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1FFA3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CEC15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CF3D729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10CFF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Elisabeth Svantesson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066EF2" w14:textId="0E884B6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DB39AB" w14:textId="1A717AF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40236C" w14:textId="264BA6DC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9BB8F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1356D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F8172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E10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3E792A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91E67D" w14:textId="77777777" w:rsidR="0094337A" w:rsidRPr="000B2E13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0B2E13">
              <w:rPr>
                <w:color w:val="000000"/>
                <w:sz w:val="18"/>
                <w:szCs w:val="18"/>
              </w:rPr>
              <w:t>John Widegren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3EB6D" w14:textId="39EEC00A" w:rsidR="0094337A" w:rsidRPr="000B2E13" w:rsidRDefault="00527461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B2E13">
              <w:rPr>
                <w:sz w:val="20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BA046" w14:textId="1DC15BD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05D0B" w14:textId="3F4CFC1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E510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65D5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6D0F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1BFDE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2B912059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F107E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Maria Gardfjell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C9D5FA" w14:textId="6008ACA6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22D195" w14:textId="1683F989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EFB0C" w14:textId="07700B13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81E4D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59C2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50C2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F97D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88D44F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2B8D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B01E1" w14:textId="3392969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D77F" w14:textId="47D438C4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3F1D46" w14:textId="70659005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52BCC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20060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9483E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9404E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29F53D3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9CC91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Hanif Bali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DC85FA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0C87E2" w14:textId="0188602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5CE8D" w14:textId="035311E5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1F52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77A63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0C19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803C8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F81944F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F896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Hampus Hagman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267C99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86C710" w14:textId="67DEAE6F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8F5D3F" w14:textId="24E23E4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F908B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D00B42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4C8DF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EFE06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534C36A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92364F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Ida Gabrielsson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E4BEB4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74E5F7" w14:textId="64D6BD7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A72832" w14:textId="167B291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DDC8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C31DF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223B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FFFA5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B4020FB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39762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Ali Esbati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758171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3A164" w14:textId="1D2FDED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837543" w14:textId="0DE35FC6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364F9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988CA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57D37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58EB1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39A479D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3E238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E61D41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FD2253" w14:textId="5085B38E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B095" w14:textId="66DDE64D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F5034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C32C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85F9E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D0F06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B8F98C5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E1EFD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Lorena Delgado Varas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BAC552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30E03C" w14:textId="34461E5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174AF8" w14:textId="69D8FAB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A3D88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B64AA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5A7E1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A45CF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E09364C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E48F0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  <w:lang w:val="en-US" w:eastAsia="en-US"/>
              </w:rPr>
              <w:t>Linda Westerlund Snecker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4F50F0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E0E1EC" w14:textId="0105A0BC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4819AA" w14:textId="44179AD8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D5D3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D9AE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ECC2C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F8EF8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53FDBF61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750D4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Mia Sydow Mölleby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8B2673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4ED275" w14:textId="4FF3EC3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CB3B0" w14:textId="589C322D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B630F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15F41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00D3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76DCB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16D3B3D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3CBE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Vasiliki Tsouplaki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D2F4D9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081A0D" w14:textId="5BB9E25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DC29CE" w14:textId="7B3DBCCA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CAFD0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683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782C3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46490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0045FBE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86399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Lorentz Tovatt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5C8363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96C58" w14:textId="052DA35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2E3DB8" w14:textId="0A80866D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275D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6F8336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097AB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B6B9D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0E202B02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9F8C7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Anna Sibinska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29D4C4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44163" w14:textId="42DFF1C2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DD592B" w14:textId="7FB1AC9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B2972B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5E3093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7A5D3A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57749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78647FD5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1EAC0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9E973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3DAC02" w14:textId="244A7F5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FCA14B" w14:textId="5E36B7AE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C4888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B73595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8F5CF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EF10C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1127B0A0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88F5C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Emma Hult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49C69C" w14:textId="77777777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094DF3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5170D" w14:textId="5902DFC0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623964" w14:textId="7431693F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40B248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043EDC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EC5B6F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C7F2D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  <w:tr w:rsidR="0094337A" w:rsidRPr="006B4A80" w14:paraId="45437073" w14:textId="77777777" w:rsidTr="00933F48">
        <w:tblPrEx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4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AFA458" w14:textId="7361BE02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7C00E9">
              <w:rPr>
                <w:color w:val="000000"/>
                <w:sz w:val="18"/>
                <w:szCs w:val="18"/>
              </w:rPr>
              <w:t>Andreas Lennkvist Manriquez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0A2F9" w14:textId="578D296B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B936F2" w14:textId="19A7DB1A" w:rsidR="0094337A" w:rsidRPr="00094DF3" w:rsidRDefault="0094337A" w:rsidP="0094337A">
            <w:pPr>
              <w:widowControl/>
              <w:rPr>
                <w:color w:val="000000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DD1EE" w14:textId="269F8A54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EB869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6C3FE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E9B439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B3DD74" w14:textId="77777777" w:rsidR="0094337A" w:rsidRPr="00280792" w:rsidRDefault="0094337A" w:rsidP="0094337A">
            <w:pPr>
              <w:widowControl/>
              <w:rPr>
                <w:color w:val="000000"/>
                <w:sz w:val="18"/>
                <w:szCs w:val="18"/>
              </w:rPr>
            </w:pPr>
            <w:r w:rsidRPr="00280792">
              <w:rPr>
                <w:color w:val="000000"/>
                <w:sz w:val="18"/>
                <w:szCs w:val="18"/>
              </w:rPr>
              <w:t> </w:t>
            </w:r>
          </w:p>
        </w:tc>
      </w:tr>
    </w:tbl>
    <w:p w14:paraId="157BF629" w14:textId="42DCA2AA" w:rsidR="00A3512E" w:rsidRDefault="00A3512E" w:rsidP="00B17B15"/>
    <w:p w14:paraId="25593B63" w14:textId="77777777" w:rsidR="00ED52B0" w:rsidRPr="00321ABF" w:rsidRDefault="00ED52B0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77777777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</w:p>
          <w:p w14:paraId="783B71EA" w14:textId="2C74A3E9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O = Ledamöter som härutöver varit närvarande</w:t>
            </w:r>
            <w:r w:rsidR="002E32FF" w:rsidRPr="000475F8">
              <w:rPr>
                <w:sz w:val="20"/>
                <w:lang w:eastAsia="en-US"/>
              </w:rPr>
              <w:br/>
            </w:r>
            <w:r w:rsidR="009936A2" w:rsidRPr="000475F8">
              <w:rPr>
                <w:sz w:val="20"/>
                <w:lang w:eastAsia="en-US"/>
              </w:rPr>
              <w:t>X</w:t>
            </w:r>
            <w:r w:rsidR="002E32FF" w:rsidRPr="000475F8">
              <w:rPr>
                <w:sz w:val="20"/>
                <w:lang w:eastAsia="en-US"/>
              </w:rPr>
              <w:t xml:space="preserve">*= Uppkopplade per telefon 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1B8E1479" w14:textId="3E2783A9" w:rsidR="00B27C31" w:rsidRPr="000475F8" w:rsidRDefault="00F70DB9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>Anmärkning:</w:t>
            </w: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  <w:r w:rsidR="005E22E5">
              <w:rPr>
                <w:color w:val="000000" w:themeColor="text1"/>
                <w:sz w:val="20"/>
                <w:lang w:eastAsia="en-US"/>
              </w:rPr>
              <w:t>1</w:t>
            </w:r>
            <w:r w:rsidRPr="000475F8">
              <w:rPr>
                <w:color w:val="000000" w:themeColor="text1"/>
                <w:sz w:val="20"/>
                <w:lang w:eastAsia="en-US"/>
              </w:rPr>
              <w:t>)</w:t>
            </w:r>
            <w:r w:rsidR="005E22E5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8B18A0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B27C31" w:rsidRPr="000475F8">
              <w:rPr>
                <w:color w:val="000000" w:themeColor="text1"/>
                <w:sz w:val="20"/>
                <w:lang w:eastAsia="en-US"/>
              </w:rPr>
              <w:t>till</w:t>
            </w:r>
            <w:r w:rsidR="007B3B5B" w:rsidRPr="000475F8">
              <w:rPr>
                <w:color w:val="000000" w:themeColor="text1"/>
                <w:sz w:val="20"/>
                <w:lang w:eastAsia="en-US"/>
              </w:rPr>
              <w:t xml:space="preserve"> 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>kl.</w:t>
            </w:r>
          </w:p>
          <w:p w14:paraId="34B4202D" w14:textId="0CF2B04E" w:rsidR="00E80105" w:rsidRPr="000475F8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t xml:space="preserve">2) </w:t>
            </w:r>
            <w:r w:rsidR="00EA7B27" w:rsidRPr="000475F8">
              <w:rPr>
                <w:color w:val="000000" w:themeColor="text1"/>
                <w:sz w:val="20"/>
                <w:lang w:eastAsia="en-US"/>
              </w:rPr>
              <w:t>X</w:t>
            </w:r>
            <w:r w:rsidR="007D123E" w:rsidRPr="000475F8">
              <w:rPr>
                <w:color w:val="000000" w:themeColor="text1"/>
                <w:sz w:val="20"/>
                <w:lang w:eastAsia="en-US"/>
              </w:rPr>
              <w:t xml:space="preserve"> från kl.</w:t>
            </w:r>
            <w:r w:rsidR="00043030" w:rsidRPr="000475F8">
              <w:rPr>
                <w:color w:val="000000" w:themeColor="text1"/>
                <w:sz w:val="20"/>
                <w:lang w:eastAsia="en-US"/>
              </w:rPr>
              <w:br/>
            </w:r>
          </w:p>
          <w:p w14:paraId="7D433D5A" w14:textId="1D50E3F5" w:rsidR="00F70DB9" w:rsidRPr="000475F8" w:rsidRDefault="004D459A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10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color w:val="000000" w:themeColor="text1"/>
                <w:sz w:val="20"/>
                <w:lang w:eastAsia="en-US"/>
              </w:rPr>
              <w:br/>
            </w:r>
          </w:p>
        </w:tc>
      </w:tr>
      <w:tr w:rsidR="00B27C31" w:rsidRPr="00321ABF" w14:paraId="4570F43D" w14:textId="77777777" w:rsidTr="0023617C">
        <w:trPr>
          <w:trHeight w:val="1135"/>
          <w:jc w:val="center"/>
        </w:trPr>
        <w:tc>
          <w:tcPr>
            <w:tcW w:w="4395" w:type="dxa"/>
          </w:tcPr>
          <w:p w14:paraId="64E1A517" w14:textId="77777777" w:rsidR="00B27C31" w:rsidRPr="00321ABF" w:rsidRDefault="00B27C31" w:rsidP="0023617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</w:tc>
        <w:tc>
          <w:tcPr>
            <w:tcW w:w="4812" w:type="dxa"/>
          </w:tcPr>
          <w:p w14:paraId="3F875266" w14:textId="77777777" w:rsidR="00B27C31" w:rsidRPr="00321ABF" w:rsidRDefault="00B27C31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19569231" w14:textId="77777777" w:rsidR="00E51534" w:rsidRDefault="00E51534" w:rsidP="00985D72">
      <w:pPr>
        <w:rPr>
          <w:sz w:val="22"/>
          <w:szCs w:val="22"/>
        </w:rPr>
      </w:pPr>
    </w:p>
    <w:p w14:paraId="47F2E15C" w14:textId="5BD06349" w:rsidR="00546D91" w:rsidRPr="00A827D2" w:rsidRDefault="00C074E9" w:rsidP="00A827D2">
      <w:pPr>
        <w:widowControl/>
        <w:spacing w:after="160" w:line="259" w:lineRule="auto"/>
        <w:rPr>
          <w:sz w:val="22"/>
          <w:szCs w:val="22"/>
        </w:rPr>
      </w:pPr>
      <w:r w:rsidRPr="002657C5">
        <w:rPr>
          <w:b/>
          <w:color w:val="000000" w:themeColor="text1"/>
        </w:rPr>
        <w:br/>
      </w:r>
    </w:p>
    <w:sectPr w:rsidR="00546D91" w:rsidRPr="00A827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96708" w14:textId="77777777" w:rsidR="00A33ADA" w:rsidRDefault="00A33ADA" w:rsidP="00011EB2">
      <w:r>
        <w:separator/>
      </w:r>
    </w:p>
  </w:endnote>
  <w:endnote w:type="continuationSeparator" w:id="0">
    <w:p w14:paraId="54ED0B8B" w14:textId="77777777" w:rsidR="00A33ADA" w:rsidRDefault="00A33ADA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Constantia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56A50" w14:textId="77777777" w:rsidR="00A33ADA" w:rsidRDefault="00A33ADA" w:rsidP="00011EB2">
      <w:r>
        <w:separator/>
      </w:r>
    </w:p>
  </w:footnote>
  <w:footnote w:type="continuationSeparator" w:id="0">
    <w:p w14:paraId="4B46C8F5" w14:textId="77777777" w:rsidR="00A33ADA" w:rsidRDefault="00A33ADA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C5B8B"/>
    <w:multiLevelType w:val="hybridMultilevel"/>
    <w:tmpl w:val="1EF63A2C"/>
    <w:lvl w:ilvl="0" w:tplc="B9BAB3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8241D"/>
    <w:multiLevelType w:val="hybridMultilevel"/>
    <w:tmpl w:val="2E42EEB2"/>
    <w:lvl w:ilvl="0" w:tplc="BA10A94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51DF2"/>
    <w:multiLevelType w:val="hybridMultilevel"/>
    <w:tmpl w:val="E0CA4ECC"/>
    <w:lvl w:ilvl="0" w:tplc="64883992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76650"/>
    <w:multiLevelType w:val="hybridMultilevel"/>
    <w:tmpl w:val="30C41F9C"/>
    <w:lvl w:ilvl="0" w:tplc="8A568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112204"/>
    <w:multiLevelType w:val="hybridMultilevel"/>
    <w:tmpl w:val="18C831A0"/>
    <w:lvl w:ilvl="0" w:tplc="39584D26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C7DC6"/>
    <w:multiLevelType w:val="hybridMultilevel"/>
    <w:tmpl w:val="A68CBC4A"/>
    <w:lvl w:ilvl="0" w:tplc="31A850E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396670"/>
    <w:multiLevelType w:val="hybridMultilevel"/>
    <w:tmpl w:val="2392F78E"/>
    <w:lvl w:ilvl="0" w:tplc="86F621F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AF09E1"/>
    <w:multiLevelType w:val="hybridMultilevel"/>
    <w:tmpl w:val="3FE6BE5C"/>
    <w:lvl w:ilvl="0" w:tplc="AE8238CC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D64BA"/>
    <w:multiLevelType w:val="hybridMultilevel"/>
    <w:tmpl w:val="54AA6342"/>
    <w:lvl w:ilvl="0" w:tplc="FFA643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372D57"/>
    <w:multiLevelType w:val="hybridMultilevel"/>
    <w:tmpl w:val="4EC8DC52"/>
    <w:lvl w:ilvl="0" w:tplc="7AEC3B40">
      <w:start w:val="20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3A3E70"/>
    <w:multiLevelType w:val="hybridMultilevel"/>
    <w:tmpl w:val="F0FA50A2"/>
    <w:lvl w:ilvl="0" w:tplc="CDA8317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06D6D"/>
    <w:multiLevelType w:val="hybridMultilevel"/>
    <w:tmpl w:val="7E96AD84"/>
    <w:lvl w:ilvl="0" w:tplc="04BE58E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19519B"/>
    <w:multiLevelType w:val="hybridMultilevel"/>
    <w:tmpl w:val="EDF6B24A"/>
    <w:lvl w:ilvl="0" w:tplc="4B0EDF94">
      <w:start w:val="1"/>
      <w:numFmt w:val="lowerLetter"/>
      <w:lvlText w:val="%1)"/>
      <w:lvlJc w:val="left"/>
      <w:pPr>
        <w:ind w:left="290" w:hanging="360"/>
      </w:pPr>
      <w:rPr>
        <w:rFonts w:eastAsia="Times New Roman" w:hint="default"/>
        <w:b/>
        <w:color w:val="000000" w:themeColor="text1"/>
      </w:rPr>
    </w:lvl>
    <w:lvl w:ilvl="1" w:tplc="041D0019" w:tentative="1">
      <w:start w:val="1"/>
      <w:numFmt w:val="lowerLetter"/>
      <w:lvlText w:val="%2."/>
      <w:lvlJc w:val="left"/>
      <w:pPr>
        <w:ind w:left="1010" w:hanging="360"/>
      </w:pPr>
    </w:lvl>
    <w:lvl w:ilvl="2" w:tplc="041D001B" w:tentative="1">
      <w:start w:val="1"/>
      <w:numFmt w:val="lowerRoman"/>
      <w:lvlText w:val="%3."/>
      <w:lvlJc w:val="right"/>
      <w:pPr>
        <w:ind w:left="1730" w:hanging="180"/>
      </w:pPr>
    </w:lvl>
    <w:lvl w:ilvl="3" w:tplc="041D000F" w:tentative="1">
      <w:start w:val="1"/>
      <w:numFmt w:val="decimal"/>
      <w:lvlText w:val="%4."/>
      <w:lvlJc w:val="left"/>
      <w:pPr>
        <w:ind w:left="2450" w:hanging="360"/>
      </w:pPr>
    </w:lvl>
    <w:lvl w:ilvl="4" w:tplc="041D0019" w:tentative="1">
      <w:start w:val="1"/>
      <w:numFmt w:val="lowerLetter"/>
      <w:lvlText w:val="%5."/>
      <w:lvlJc w:val="left"/>
      <w:pPr>
        <w:ind w:left="3170" w:hanging="360"/>
      </w:pPr>
    </w:lvl>
    <w:lvl w:ilvl="5" w:tplc="041D001B" w:tentative="1">
      <w:start w:val="1"/>
      <w:numFmt w:val="lowerRoman"/>
      <w:lvlText w:val="%6."/>
      <w:lvlJc w:val="right"/>
      <w:pPr>
        <w:ind w:left="3890" w:hanging="180"/>
      </w:pPr>
    </w:lvl>
    <w:lvl w:ilvl="6" w:tplc="041D000F" w:tentative="1">
      <w:start w:val="1"/>
      <w:numFmt w:val="decimal"/>
      <w:lvlText w:val="%7."/>
      <w:lvlJc w:val="left"/>
      <w:pPr>
        <w:ind w:left="4610" w:hanging="360"/>
      </w:pPr>
    </w:lvl>
    <w:lvl w:ilvl="7" w:tplc="041D0019" w:tentative="1">
      <w:start w:val="1"/>
      <w:numFmt w:val="lowerLetter"/>
      <w:lvlText w:val="%8."/>
      <w:lvlJc w:val="left"/>
      <w:pPr>
        <w:ind w:left="5330" w:hanging="360"/>
      </w:pPr>
    </w:lvl>
    <w:lvl w:ilvl="8" w:tplc="041D001B" w:tentative="1">
      <w:start w:val="1"/>
      <w:numFmt w:val="lowerRoman"/>
      <w:lvlText w:val="%9."/>
      <w:lvlJc w:val="right"/>
      <w:pPr>
        <w:ind w:left="6050" w:hanging="180"/>
      </w:pPr>
    </w:lvl>
  </w:abstractNum>
  <w:abstractNum w:abstractNumId="13" w15:restartNumberingAfterBreak="0">
    <w:nsid w:val="5B063D2B"/>
    <w:multiLevelType w:val="hybridMultilevel"/>
    <w:tmpl w:val="9B44207A"/>
    <w:lvl w:ilvl="0" w:tplc="C94631F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4C13FB"/>
    <w:multiLevelType w:val="hybridMultilevel"/>
    <w:tmpl w:val="E5488BB0"/>
    <w:lvl w:ilvl="0" w:tplc="0FAEEA8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A90C32"/>
    <w:multiLevelType w:val="hybridMultilevel"/>
    <w:tmpl w:val="AFD2A54E"/>
    <w:lvl w:ilvl="0" w:tplc="F6FCBCB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9D0D72"/>
    <w:multiLevelType w:val="hybridMultilevel"/>
    <w:tmpl w:val="17DCD0FA"/>
    <w:lvl w:ilvl="0" w:tplc="92FE9BDE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137376"/>
    <w:multiLevelType w:val="hybridMultilevel"/>
    <w:tmpl w:val="88D82D6A"/>
    <w:lvl w:ilvl="0" w:tplc="D48C8BFA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F600EA"/>
    <w:multiLevelType w:val="hybridMultilevel"/>
    <w:tmpl w:val="401AA0E6"/>
    <w:lvl w:ilvl="0" w:tplc="D1425F3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835711"/>
    <w:multiLevelType w:val="hybridMultilevel"/>
    <w:tmpl w:val="31FCE0EC"/>
    <w:lvl w:ilvl="0" w:tplc="C2BA15CA">
      <w:start w:val="1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4"/>
  </w:num>
  <w:num w:numId="4">
    <w:abstractNumId w:val="3"/>
  </w:num>
  <w:num w:numId="5">
    <w:abstractNumId w:val="8"/>
  </w:num>
  <w:num w:numId="6">
    <w:abstractNumId w:val="6"/>
  </w:num>
  <w:num w:numId="7">
    <w:abstractNumId w:val="15"/>
  </w:num>
  <w:num w:numId="8">
    <w:abstractNumId w:val="1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9"/>
  </w:num>
  <w:num w:numId="15">
    <w:abstractNumId w:val="10"/>
  </w:num>
  <w:num w:numId="16">
    <w:abstractNumId w:val="7"/>
  </w:num>
  <w:num w:numId="17">
    <w:abstractNumId w:val="16"/>
  </w:num>
  <w:num w:numId="18">
    <w:abstractNumId w:val="18"/>
  </w:num>
  <w:num w:numId="19">
    <w:abstractNumId w:val="1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630"/>
    <w:rsid w:val="000102F0"/>
    <w:rsid w:val="0001036C"/>
    <w:rsid w:val="0001073C"/>
    <w:rsid w:val="00011EB2"/>
    <w:rsid w:val="00012105"/>
    <w:rsid w:val="00012752"/>
    <w:rsid w:val="00012A1D"/>
    <w:rsid w:val="0001386B"/>
    <w:rsid w:val="00014C42"/>
    <w:rsid w:val="0001579E"/>
    <w:rsid w:val="00023659"/>
    <w:rsid w:val="00023D0F"/>
    <w:rsid w:val="0003112F"/>
    <w:rsid w:val="00031BD2"/>
    <w:rsid w:val="0003205F"/>
    <w:rsid w:val="00041C21"/>
    <w:rsid w:val="00042158"/>
    <w:rsid w:val="00043030"/>
    <w:rsid w:val="000432AC"/>
    <w:rsid w:val="00044882"/>
    <w:rsid w:val="00044B84"/>
    <w:rsid w:val="0004539E"/>
    <w:rsid w:val="000475F8"/>
    <w:rsid w:val="00051782"/>
    <w:rsid w:val="00051D5C"/>
    <w:rsid w:val="0006043F"/>
    <w:rsid w:val="00064876"/>
    <w:rsid w:val="00064AF7"/>
    <w:rsid w:val="00065202"/>
    <w:rsid w:val="00065CC2"/>
    <w:rsid w:val="00066A5F"/>
    <w:rsid w:val="00067F43"/>
    <w:rsid w:val="00072835"/>
    <w:rsid w:val="00074FA7"/>
    <w:rsid w:val="000762EB"/>
    <w:rsid w:val="000801BB"/>
    <w:rsid w:val="000819A1"/>
    <w:rsid w:val="00082C5F"/>
    <w:rsid w:val="0008548D"/>
    <w:rsid w:val="00086938"/>
    <w:rsid w:val="0009179B"/>
    <w:rsid w:val="00094A50"/>
    <w:rsid w:val="00094DF3"/>
    <w:rsid w:val="00096209"/>
    <w:rsid w:val="00096707"/>
    <w:rsid w:val="000973F6"/>
    <w:rsid w:val="00097C56"/>
    <w:rsid w:val="000A37D8"/>
    <w:rsid w:val="000A475A"/>
    <w:rsid w:val="000A5EFA"/>
    <w:rsid w:val="000A7990"/>
    <w:rsid w:val="000B11C3"/>
    <w:rsid w:val="000B2728"/>
    <w:rsid w:val="000B2E13"/>
    <w:rsid w:val="000B30BB"/>
    <w:rsid w:val="000B63C3"/>
    <w:rsid w:val="000C1655"/>
    <w:rsid w:val="000C2262"/>
    <w:rsid w:val="000C3B4C"/>
    <w:rsid w:val="000C50CD"/>
    <w:rsid w:val="000C5437"/>
    <w:rsid w:val="000C63AA"/>
    <w:rsid w:val="000E0F4A"/>
    <w:rsid w:val="000E2019"/>
    <w:rsid w:val="000E2519"/>
    <w:rsid w:val="000F007A"/>
    <w:rsid w:val="000F0706"/>
    <w:rsid w:val="00104DAD"/>
    <w:rsid w:val="00110D81"/>
    <w:rsid w:val="0011260E"/>
    <w:rsid w:val="0011735A"/>
    <w:rsid w:val="00117ECE"/>
    <w:rsid w:val="00120B18"/>
    <w:rsid w:val="00120C46"/>
    <w:rsid w:val="00122E3D"/>
    <w:rsid w:val="00123FBD"/>
    <w:rsid w:val="00125E85"/>
    <w:rsid w:val="00127526"/>
    <w:rsid w:val="001318AD"/>
    <w:rsid w:val="001335A3"/>
    <w:rsid w:val="00136D22"/>
    <w:rsid w:val="001401F8"/>
    <w:rsid w:val="00141FEE"/>
    <w:rsid w:val="0014476A"/>
    <w:rsid w:val="00146609"/>
    <w:rsid w:val="00147518"/>
    <w:rsid w:val="00156698"/>
    <w:rsid w:val="00156BEE"/>
    <w:rsid w:val="00156CE2"/>
    <w:rsid w:val="00163AD8"/>
    <w:rsid w:val="001660EC"/>
    <w:rsid w:val="00172BA4"/>
    <w:rsid w:val="001774E2"/>
    <w:rsid w:val="00181F00"/>
    <w:rsid w:val="001821D9"/>
    <w:rsid w:val="001832E6"/>
    <w:rsid w:val="00183AB0"/>
    <w:rsid w:val="00186A7D"/>
    <w:rsid w:val="00190386"/>
    <w:rsid w:val="001906A1"/>
    <w:rsid w:val="00192E89"/>
    <w:rsid w:val="00194BB7"/>
    <w:rsid w:val="001974B7"/>
    <w:rsid w:val="001A11D1"/>
    <w:rsid w:val="001A42A0"/>
    <w:rsid w:val="001A5043"/>
    <w:rsid w:val="001A56E8"/>
    <w:rsid w:val="001B2F6B"/>
    <w:rsid w:val="001C5A1F"/>
    <w:rsid w:val="001C5E10"/>
    <w:rsid w:val="001C6C66"/>
    <w:rsid w:val="001C7DA7"/>
    <w:rsid w:val="001E07D8"/>
    <w:rsid w:val="001E20AC"/>
    <w:rsid w:val="001E399D"/>
    <w:rsid w:val="001E7D8A"/>
    <w:rsid w:val="001F1A4A"/>
    <w:rsid w:val="001F21E7"/>
    <w:rsid w:val="001F2C0A"/>
    <w:rsid w:val="001F4A81"/>
    <w:rsid w:val="001F4EED"/>
    <w:rsid w:val="001F7BE8"/>
    <w:rsid w:val="002013AB"/>
    <w:rsid w:val="002017B1"/>
    <w:rsid w:val="0020668D"/>
    <w:rsid w:val="00206A86"/>
    <w:rsid w:val="0021379E"/>
    <w:rsid w:val="00215065"/>
    <w:rsid w:val="002157D2"/>
    <w:rsid w:val="00215FF0"/>
    <w:rsid w:val="002176C3"/>
    <w:rsid w:val="00222428"/>
    <w:rsid w:val="00224CA0"/>
    <w:rsid w:val="00225289"/>
    <w:rsid w:val="002264E1"/>
    <w:rsid w:val="00227A31"/>
    <w:rsid w:val="0023468C"/>
    <w:rsid w:val="0023507D"/>
    <w:rsid w:val="00235A6A"/>
    <w:rsid w:val="00235ADD"/>
    <w:rsid w:val="0023617C"/>
    <w:rsid w:val="00236428"/>
    <w:rsid w:val="00236AF0"/>
    <w:rsid w:val="0024367B"/>
    <w:rsid w:val="00243D42"/>
    <w:rsid w:val="00245632"/>
    <w:rsid w:val="00247180"/>
    <w:rsid w:val="002536A8"/>
    <w:rsid w:val="00254D76"/>
    <w:rsid w:val="0025501D"/>
    <w:rsid w:val="00255B81"/>
    <w:rsid w:val="00261E29"/>
    <w:rsid w:val="00263E06"/>
    <w:rsid w:val="002657C5"/>
    <w:rsid w:val="00271A3E"/>
    <w:rsid w:val="00272FAC"/>
    <w:rsid w:val="002733FE"/>
    <w:rsid w:val="00273AAF"/>
    <w:rsid w:val="0028015F"/>
    <w:rsid w:val="00280556"/>
    <w:rsid w:val="00280792"/>
    <w:rsid w:val="00280BC7"/>
    <w:rsid w:val="00280E1A"/>
    <w:rsid w:val="0028155A"/>
    <w:rsid w:val="002844BE"/>
    <w:rsid w:val="002847BD"/>
    <w:rsid w:val="002854EF"/>
    <w:rsid w:val="0029728B"/>
    <w:rsid w:val="0029766F"/>
    <w:rsid w:val="002A2851"/>
    <w:rsid w:val="002A3049"/>
    <w:rsid w:val="002A3491"/>
    <w:rsid w:val="002A368A"/>
    <w:rsid w:val="002B0293"/>
    <w:rsid w:val="002B3B88"/>
    <w:rsid w:val="002B5C95"/>
    <w:rsid w:val="002B7046"/>
    <w:rsid w:val="002C1D17"/>
    <w:rsid w:val="002C5894"/>
    <w:rsid w:val="002D3BC5"/>
    <w:rsid w:val="002D7526"/>
    <w:rsid w:val="002E2B18"/>
    <w:rsid w:val="002E32FF"/>
    <w:rsid w:val="002E3959"/>
    <w:rsid w:val="002E54B3"/>
    <w:rsid w:val="002F0CF1"/>
    <w:rsid w:val="002F1AA2"/>
    <w:rsid w:val="002F4959"/>
    <w:rsid w:val="002F63F6"/>
    <w:rsid w:val="00306E2E"/>
    <w:rsid w:val="003079C6"/>
    <w:rsid w:val="0031230E"/>
    <w:rsid w:val="00312B57"/>
    <w:rsid w:val="00321622"/>
    <w:rsid w:val="00321ABF"/>
    <w:rsid w:val="00326CF1"/>
    <w:rsid w:val="00330605"/>
    <w:rsid w:val="003378E7"/>
    <w:rsid w:val="00340E81"/>
    <w:rsid w:val="0034360B"/>
    <w:rsid w:val="003522A6"/>
    <w:rsid w:val="003533EC"/>
    <w:rsid w:val="0037052A"/>
    <w:rsid w:val="00380ADB"/>
    <w:rsid w:val="003830EA"/>
    <w:rsid w:val="00383D24"/>
    <w:rsid w:val="00386CC5"/>
    <w:rsid w:val="00396A2B"/>
    <w:rsid w:val="003A0E8F"/>
    <w:rsid w:val="003A1AC8"/>
    <w:rsid w:val="003A3984"/>
    <w:rsid w:val="003A5FA3"/>
    <w:rsid w:val="003B0445"/>
    <w:rsid w:val="003B5D72"/>
    <w:rsid w:val="003B5D91"/>
    <w:rsid w:val="003B6715"/>
    <w:rsid w:val="003C026D"/>
    <w:rsid w:val="003C1179"/>
    <w:rsid w:val="003C171B"/>
    <w:rsid w:val="003C2505"/>
    <w:rsid w:val="003C50DE"/>
    <w:rsid w:val="003C7843"/>
    <w:rsid w:val="003D1291"/>
    <w:rsid w:val="003D1863"/>
    <w:rsid w:val="003D6E70"/>
    <w:rsid w:val="003E32E5"/>
    <w:rsid w:val="003E3392"/>
    <w:rsid w:val="003E4A3B"/>
    <w:rsid w:val="003E7311"/>
    <w:rsid w:val="003F0D89"/>
    <w:rsid w:val="003F5664"/>
    <w:rsid w:val="00400036"/>
    <w:rsid w:val="00404205"/>
    <w:rsid w:val="004144E6"/>
    <w:rsid w:val="00416382"/>
    <w:rsid w:val="004173D5"/>
    <w:rsid w:val="004240BA"/>
    <w:rsid w:val="00425D3E"/>
    <w:rsid w:val="004328CC"/>
    <w:rsid w:val="00432B37"/>
    <w:rsid w:val="00437981"/>
    <w:rsid w:val="00440FBA"/>
    <w:rsid w:val="00441607"/>
    <w:rsid w:val="004443A7"/>
    <w:rsid w:val="00446E9B"/>
    <w:rsid w:val="00453FEF"/>
    <w:rsid w:val="0045655D"/>
    <w:rsid w:val="004576FD"/>
    <w:rsid w:val="00460EB1"/>
    <w:rsid w:val="00461443"/>
    <w:rsid w:val="004655F9"/>
    <w:rsid w:val="00471FDF"/>
    <w:rsid w:val="004732BB"/>
    <w:rsid w:val="00474C2D"/>
    <w:rsid w:val="004757D4"/>
    <w:rsid w:val="004770D8"/>
    <w:rsid w:val="00484A4F"/>
    <w:rsid w:val="00491146"/>
    <w:rsid w:val="00496A44"/>
    <w:rsid w:val="004A0C4E"/>
    <w:rsid w:val="004A1273"/>
    <w:rsid w:val="004A355B"/>
    <w:rsid w:val="004A411D"/>
    <w:rsid w:val="004A7D22"/>
    <w:rsid w:val="004B180E"/>
    <w:rsid w:val="004B30B3"/>
    <w:rsid w:val="004C58E3"/>
    <w:rsid w:val="004C691F"/>
    <w:rsid w:val="004C7499"/>
    <w:rsid w:val="004D2898"/>
    <w:rsid w:val="004D35EA"/>
    <w:rsid w:val="004D367E"/>
    <w:rsid w:val="004D459A"/>
    <w:rsid w:val="004D4845"/>
    <w:rsid w:val="004D7235"/>
    <w:rsid w:val="004D7352"/>
    <w:rsid w:val="004E01DE"/>
    <w:rsid w:val="004E2BFA"/>
    <w:rsid w:val="004E2E87"/>
    <w:rsid w:val="004E342F"/>
    <w:rsid w:val="004E6AD4"/>
    <w:rsid w:val="004E7C4F"/>
    <w:rsid w:val="004F20A3"/>
    <w:rsid w:val="004F25A5"/>
    <w:rsid w:val="004F667C"/>
    <w:rsid w:val="004F698F"/>
    <w:rsid w:val="004F700D"/>
    <w:rsid w:val="005030A3"/>
    <w:rsid w:val="00504BB2"/>
    <w:rsid w:val="00504D24"/>
    <w:rsid w:val="005051D3"/>
    <w:rsid w:val="0050553A"/>
    <w:rsid w:val="00505925"/>
    <w:rsid w:val="00505F9B"/>
    <w:rsid w:val="0051575D"/>
    <w:rsid w:val="00517CDE"/>
    <w:rsid w:val="0052351A"/>
    <w:rsid w:val="00525261"/>
    <w:rsid w:val="005256CA"/>
    <w:rsid w:val="00525F3B"/>
    <w:rsid w:val="00526C3C"/>
    <w:rsid w:val="00527461"/>
    <w:rsid w:val="00527D00"/>
    <w:rsid w:val="00527E56"/>
    <w:rsid w:val="005315D0"/>
    <w:rsid w:val="0053200B"/>
    <w:rsid w:val="0053334B"/>
    <w:rsid w:val="00536F39"/>
    <w:rsid w:val="00543533"/>
    <w:rsid w:val="00545C55"/>
    <w:rsid w:val="00546D91"/>
    <w:rsid w:val="00553C0C"/>
    <w:rsid w:val="00560CB7"/>
    <w:rsid w:val="005636BC"/>
    <w:rsid w:val="005669F4"/>
    <w:rsid w:val="0057013F"/>
    <w:rsid w:val="00575B07"/>
    <w:rsid w:val="0058354B"/>
    <w:rsid w:val="0058488F"/>
    <w:rsid w:val="00585C22"/>
    <w:rsid w:val="00592D43"/>
    <w:rsid w:val="00593365"/>
    <w:rsid w:val="00593D39"/>
    <w:rsid w:val="00596A08"/>
    <w:rsid w:val="005A1DF2"/>
    <w:rsid w:val="005A444A"/>
    <w:rsid w:val="005A4B9A"/>
    <w:rsid w:val="005A7B67"/>
    <w:rsid w:val="005B133C"/>
    <w:rsid w:val="005B1F18"/>
    <w:rsid w:val="005B5C58"/>
    <w:rsid w:val="005B792F"/>
    <w:rsid w:val="005C3345"/>
    <w:rsid w:val="005C57D3"/>
    <w:rsid w:val="005C656A"/>
    <w:rsid w:val="005D3733"/>
    <w:rsid w:val="005D40FA"/>
    <w:rsid w:val="005D62DE"/>
    <w:rsid w:val="005D6846"/>
    <w:rsid w:val="005D7D78"/>
    <w:rsid w:val="005E22E5"/>
    <w:rsid w:val="005E23B1"/>
    <w:rsid w:val="005E5F1A"/>
    <w:rsid w:val="005F0351"/>
    <w:rsid w:val="005F0CEF"/>
    <w:rsid w:val="005F2D81"/>
    <w:rsid w:val="00601C68"/>
    <w:rsid w:val="00602F25"/>
    <w:rsid w:val="006060B0"/>
    <w:rsid w:val="00620B12"/>
    <w:rsid w:val="00621090"/>
    <w:rsid w:val="00621CF8"/>
    <w:rsid w:val="00622F23"/>
    <w:rsid w:val="006233CF"/>
    <w:rsid w:val="006242DD"/>
    <w:rsid w:val="00627995"/>
    <w:rsid w:val="006308D4"/>
    <w:rsid w:val="00632B4A"/>
    <w:rsid w:val="006336ED"/>
    <w:rsid w:val="00634BD2"/>
    <w:rsid w:val="00637245"/>
    <w:rsid w:val="00641A00"/>
    <w:rsid w:val="00643BB2"/>
    <w:rsid w:val="0064406F"/>
    <w:rsid w:val="00644E80"/>
    <w:rsid w:val="006528FF"/>
    <w:rsid w:val="006546C2"/>
    <w:rsid w:val="00654EAA"/>
    <w:rsid w:val="00657BA6"/>
    <w:rsid w:val="00662653"/>
    <w:rsid w:val="00663670"/>
    <w:rsid w:val="00664C12"/>
    <w:rsid w:val="006652E5"/>
    <w:rsid w:val="00667DB3"/>
    <w:rsid w:val="00680CDA"/>
    <w:rsid w:val="0068219E"/>
    <w:rsid w:val="006821A1"/>
    <w:rsid w:val="00684A1D"/>
    <w:rsid w:val="00684AC5"/>
    <w:rsid w:val="006911C2"/>
    <w:rsid w:val="00691669"/>
    <w:rsid w:val="00693AF0"/>
    <w:rsid w:val="006957EF"/>
    <w:rsid w:val="006975BF"/>
    <w:rsid w:val="006A1501"/>
    <w:rsid w:val="006A192F"/>
    <w:rsid w:val="006A52B2"/>
    <w:rsid w:val="006B0072"/>
    <w:rsid w:val="006B03C3"/>
    <w:rsid w:val="006B4A80"/>
    <w:rsid w:val="006B5735"/>
    <w:rsid w:val="006C3A40"/>
    <w:rsid w:val="006C4642"/>
    <w:rsid w:val="006C496B"/>
    <w:rsid w:val="006C56D9"/>
    <w:rsid w:val="006C5ACE"/>
    <w:rsid w:val="006C5FDB"/>
    <w:rsid w:val="006C682D"/>
    <w:rsid w:val="006C7F7D"/>
    <w:rsid w:val="006D096E"/>
    <w:rsid w:val="006D110D"/>
    <w:rsid w:val="006D28EA"/>
    <w:rsid w:val="006D3AF9"/>
    <w:rsid w:val="006D4A06"/>
    <w:rsid w:val="006D5E28"/>
    <w:rsid w:val="006D7F69"/>
    <w:rsid w:val="006E0956"/>
    <w:rsid w:val="006E1D16"/>
    <w:rsid w:val="006E6E70"/>
    <w:rsid w:val="006F19BF"/>
    <w:rsid w:val="006F1C06"/>
    <w:rsid w:val="006F4051"/>
    <w:rsid w:val="006F55CF"/>
    <w:rsid w:val="006F5A80"/>
    <w:rsid w:val="006F6093"/>
    <w:rsid w:val="0070538F"/>
    <w:rsid w:val="00712851"/>
    <w:rsid w:val="00714898"/>
    <w:rsid w:val="007149F6"/>
    <w:rsid w:val="0071597E"/>
    <w:rsid w:val="00716F0E"/>
    <w:rsid w:val="00723829"/>
    <w:rsid w:val="00723F1B"/>
    <w:rsid w:val="0072404B"/>
    <w:rsid w:val="007370DC"/>
    <w:rsid w:val="007402A2"/>
    <w:rsid w:val="00744FB3"/>
    <w:rsid w:val="007473C4"/>
    <w:rsid w:val="00750CED"/>
    <w:rsid w:val="00755841"/>
    <w:rsid w:val="00760721"/>
    <w:rsid w:val="007614D1"/>
    <w:rsid w:val="00765586"/>
    <w:rsid w:val="00765B59"/>
    <w:rsid w:val="00770601"/>
    <w:rsid w:val="007737CC"/>
    <w:rsid w:val="007753D5"/>
    <w:rsid w:val="00775961"/>
    <w:rsid w:val="00776758"/>
    <w:rsid w:val="00777049"/>
    <w:rsid w:val="00782202"/>
    <w:rsid w:val="007903BD"/>
    <w:rsid w:val="00793716"/>
    <w:rsid w:val="0079595A"/>
    <w:rsid w:val="00795A63"/>
    <w:rsid w:val="0079685F"/>
    <w:rsid w:val="007A1658"/>
    <w:rsid w:val="007A1710"/>
    <w:rsid w:val="007A1FCC"/>
    <w:rsid w:val="007A2349"/>
    <w:rsid w:val="007A716B"/>
    <w:rsid w:val="007B01D1"/>
    <w:rsid w:val="007B1ACC"/>
    <w:rsid w:val="007B23FA"/>
    <w:rsid w:val="007B2B59"/>
    <w:rsid w:val="007B34FA"/>
    <w:rsid w:val="007B3B5B"/>
    <w:rsid w:val="007B6A85"/>
    <w:rsid w:val="007B75CF"/>
    <w:rsid w:val="007C00E9"/>
    <w:rsid w:val="007C067B"/>
    <w:rsid w:val="007C280D"/>
    <w:rsid w:val="007C3868"/>
    <w:rsid w:val="007D0A0A"/>
    <w:rsid w:val="007D123E"/>
    <w:rsid w:val="007D2BB6"/>
    <w:rsid w:val="007D4B30"/>
    <w:rsid w:val="007D5154"/>
    <w:rsid w:val="007D5C9F"/>
    <w:rsid w:val="007D5E41"/>
    <w:rsid w:val="007D6579"/>
    <w:rsid w:val="007D7F38"/>
    <w:rsid w:val="007E0362"/>
    <w:rsid w:val="007E67CF"/>
    <w:rsid w:val="007F02BF"/>
    <w:rsid w:val="007F0323"/>
    <w:rsid w:val="007F1F84"/>
    <w:rsid w:val="007F2947"/>
    <w:rsid w:val="007F2973"/>
    <w:rsid w:val="007F2F96"/>
    <w:rsid w:val="00801FB7"/>
    <w:rsid w:val="0080288C"/>
    <w:rsid w:val="00805091"/>
    <w:rsid w:val="008059C3"/>
    <w:rsid w:val="0080651E"/>
    <w:rsid w:val="0081220F"/>
    <w:rsid w:val="00812300"/>
    <w:rsid w:val="008128CC"/>
    <w:rsid w:val="00813776"/>
    <w:rsid w:val="00813C8C"/>
    <w:rsid w:val="00816AE3"/>
    <w:rsid w:val="008215D4"/>
    <w:rsid w:val="00821DF5"/>
    <w:rsid w:val="008230D0"/>
    <w:rsid w:val="00832DD5"/>
    <w:rsid w:val="0083529A"/>
    <w:rsid w:val="008352F5"/>
    <w:rsid w:val="0083667C"/>
    <w:rsid w:val="00837D60"/>
    <w:rsid w:val="00850CB3"/>
    <w:rsid w:val="00857BE0"/>
    <w:rsid w:val="00860E56"/>
    <w:rsid w:val="00862F6D"/>
    <w:rsid w:val="00874A67"/>
    <w:rsid w:val="00875376"/>
    <w:rsid w:val="008807AF"/>
    <w:rsid w:val="00882FDB"/>
    <w:rsid w:val="00883594"/>
    <w:rsid w:val="008845B6"/>
    <w:rsid w:val="0088559E"/>
    <w:rsid w:val="0089142D"/>
    <w:rsid w:val="008A32EC"/>
    <w:rsid w:val="008A3C55"/>
    <w:rsid w:val="008A502F"/>
    <w:rsid w:val="008A5D45"/>
    <w:rsid w:val="008A7A4F"/>
    <w:rsid w:val="008B1413"/>
    <w:rsid w:val="008B18A0"/>
    <w:rsid w:val="008B20F7"/>
    <w:rsid w:val="008B60FD"/>
    <w:rsid w:val="008B7943"/>
    <w:rsid w:val="008B7C2A"/>
    <w:rsid w:val="008D16FE"/>
    <w:rsid w:val="008D3BE8"/>
    <w:rsid w:val="008D40B2"/>
    <w:rsid w:val="008D6F19"/>
    <w:rsid w:val="008E190A"/>
    <w:rsid w:val="008E20AE"/>
    <w:rsid w:val="008E40E4"/>
    <w:rsid w:val="008E580B"/>
    <w:rsid w:val="008F276E"/>
    <w:rsid w:val="008F5C48"/>
    <w:rsid w:val="00903C90"/>
    <w:rsid w:val="00907C0C"/>
    <w:rsid w:val="009117CD"/>
    <w:rsid w:val="00911F21"/>
    <w:rsid w:val="0091231B"/>
    <w:rsid w:val="00915B8D"/>
    <w:rsid w:val="00925EF5"/>
    <w:rsid w:val="00926247"/>
    <w:rsid w:val="00926A16"/>
    <w:rsid w:val="0092747D"/>
    <w:rsid w:val="009310D4"/>
    <w:rsid w:val="00931BC5"/>
    <w:rsid w:val="00933F48"/>
    <w:rsid w:val="00937C29"/>
    <w:rsid w:val="00937D82"/>
    <w:rsid w:val="009415F4"/>
    <w:rsid w:val="00941829"/>
    <w:rsid w:val="0094337A"/>
    <w:rsid w:val="00944726"/>
    <w:rsid w:val="00944D43"/>
    <w:rsid w:val="00945060"/>
    <w:rsid w:val="0094630F"/>
    <w:rsid w:val="00950931"/>
    <w:rsid w:val="00950D42"/>
    <w:rsid w:val="00953C65"/>
    <w:rsid w:val="009540AC"/>
    <w:rsid w:val="0096759A"/>
    <w:rsid w:val="009679D6"/>
    <w:rsid w:val="0097043D"/>
    <w:rsid w:val="00973196"/>
    <w:rsid w:val="00975597"/>
    <w:rsid w:val="009766C9"/>
    <w:rsid w:val="00980BA4"/>
    <w:rsid w:val="00983497"/>
    <w:rsid w:val="00984482"/>
    <w:rsid w:val="009854F9"/>
    <w:rsid w:val="009855B9"/>
    <w:rsid w:val="00985D72"/>
    <w:rsid w:val="009876D7"/>
    <w:rsid w:val="00990B40"/>
    <w:rsid w:val="009919DA"/>
    <w:rsid w:val="009936A2"/>
    <w:rsid w:val="0099398C"/>
    <w:rsid w:val="00994476"/>
    <w:rsid w:val="00994FDF"/>
    <w:rsid w:val="009A3314"/>
    <w:rsid w:val="009A3F4C"/>
    <w:rsid w:val="009A4B70"/>
    <w:rsid w:val="009A6300"/>
    <w:rsid w:val="009A6872"/>
    <w:rsid w:val="009A7347"/>
    <w:rsid w:val="009C1753"/>
    <w:rsid w:val="009C3552"/>
    <w:rsid w:val="009C3B74"/>
    <w:rsid w:val="009C4506"/>
    <w:rsid w:val="009C46E1"/>
    <w:rsid w:val="009C4F3C"/>
    <w:rsid w:val="009D07FB"/>
    <w:rsid w:val="009D21C2"/>
    <w:rsid w:val="009D2230"/>
    <w:rsid w:val="009E1362"/>
    <w:rsid w:val="009E3728"/>
    <w:rsid w:val="009F05F2"/>
    <w:rsid w:val="00A0417A"/>
    <w:rsid w:val="00A04A0C"/>
    <w:rsid w:val="00A061FC"/>
    <w:rsid w:val="00A07309"/>
    <w:rsid w:val="00A104C7"/>
    <w:rsid w:val="00A117B7"/>
    <w:rsid w:val="00A2322B"/>
    <w:rsid w:val="00A246AE"/>
    <w:rsid w:val="00A25C92"/>
    <w:rsid w:val="00A33ADA"/>
    <w:rsid w:val="00A34E63"/>
    <w:rsid w:val="00A3512E"/>
    <w:rsid w:val="00A37376"/>
    <w:rsid w:val="00A40406"/>
    <w:rsid w:val="00A41E05"/>
    <w:rsid w:val="00A42052"/>
    <w:rsid w:val="00A44133"/>
    <w:rsid w:val="00A47A9F"/>
    <w:rsid w:val="00A47DD6"/>
    <w:rsid w:val="00A5204D"/>
    <w:rsid w:val="00A5541E"/>
    <w:rsid w:val="00A554E8"/>
    <w:rsid w:val="00A605E2"/>
    <w:rsid w:val="00A6203D"/>
    <w:rsid w:val="00A64262"/>
    <w:rsid w:val="00A67BBA"/>
    <w:rsid w:val="00A7096E"/>
    <w:rsid w:val="00A73145"/>
    <w:rsid w:val="00A81265"/>
    <w:rsid w:val="00A827D2"/>
    <w:rsid w:val="00A87CA0"/>
    <w:rsid w:val="00A9229C"/>
    <w:rsid w:val="00A92A01"/>
    <w:rsid w:val="00A94505"/>
    <w:rsid w:val="00AA2174"/>
    <w:rsid w:val="00AA6922"/>
    <w:rsid w:val="00AB14CB"/>
    <w:rsid w:val="00AB2672"/>
    <w:rsid w:val="00AC376E"/>
    <w:rsid w:val="00AC49F7"/>
    <w:rsid w:val="00AC54D9"/>
    <w:rsid w:val="00AD495C"/>
    <w:rsid w:val="00AE0380"/>
    <w:rsid w:val="00AE25D1"/>
    <w:rsid w:val="00AE4805"/>
    <w:rsid w:val="00AF33F1"/>
    <w:rsid w:val="00AF7C88"/>
    <w:rsid w:val="00B002BA"/>
    <w:rsid w:val="00B01631"/>
    <w:rsid w:val="00B026D0"/>
    <w:rsid w:val="00B06F00"/>
    <w:rsid w:val="00B10D6D"/>
    <w:rsid w:val="00B15499"/>
    <w:rsid w:val="00B17B15"/>
    <w:rsid w:val="00B24CE9"/>
    <w:rsid w:val="00B27C31"/>
    <w:rsid w:val="00B32FFF"/>
    <w:rsid w:val="00B344DE"/>
    <w:rsid w:val="00B365AE"/>
    <w:rsid w:val="00B40670"/>
    <w:rsid w:val="00B42C93"/>
    <w:rsid w:val="00B47109"/>
    <w:rsid w:val="00B52DE4"/>
    <w:rsid w:val="00B64150"/>
    <w:rsid w:val="00B728D6"/>
    <w:rsid w:val="00B74D1B"/>
    <w:rsid w:val="00B77021"/>
    <w:rsid w:val="00B77932"/>
    <w:rsid w:val="00B8015A"/>
    <w:rsid w:val="00B85991"/>
    <w:rsid w:val="00B86D64"/>
    <w:rsid w:val="00B90331"/>
    <w:rsid w:val="00B930E2"/>
    <w:rsid w:val="00B942E4"/>
    <w:rsid w:val="00B94479"/>
    <w:rsid w:val="00B95953"/>
    <w:rsid w:val="00B95CD5"/>
    <w:rsid w:val="00BA0BA4"/>
    <w:rsid w:val="00BA16F5"/>
    <w:rsid w:val="00BA5123"/>
    <w:rsid w:val="00BA52B1"/>
    <w:rsid w:val="00BA57AE"/>
    <w:rsid w:val="00BA6083"/>
    <w:rsid w:val="00BA6806"/>
    <w:rsid w:val="00BB04BB"/>
    <w:rsid w:val="00BB0577"/>
    <w:rsid w:val="00BB05B7"/>
    <w:rsid w:val="00BB1A82"/>
    <w:rsid w:val="00BB29BF"/>
    <w:rsid w:val="00BB3355"/>
    <w:rsid w:val="00BB3655"/>
    <w:rsid w:val="00BC0AF9"/>
    <w:rsid w:val="00BC1250"/>
    <w:rsid w:val="00BC171A"/>
    <w:rsid w:val="00BC216B"/>
    <w:rsid w:val="00BC3775"/>
    <w:rsid w:val="00BC7C95"/>
    <w:rsid w:val="00BD07EB"/>
    <w:rsid w:val="00BD09F7"/>
    <w:rsid w:val="00BD4DBD"/>
    <w:rsid w:val="00BD4FD2"/>
    <w:rsid w:val="00BD63AE"/>
    <w:rsid w:val="00BD697D"/>
    <w:rsid w:val="00BE4BB7"/>
    <w:rsid w:val="00BE5A2C"/>
    <w:rsid w:val="00BF15B6"/>
    <w:rsid w:val="00BF1E60"/>
    <w:rsid w:val="00BF2646"/>
    <w:rsid w:val="00BF4F6F"/>
    <w:rsid w:val="00C006EF"/>
    <w:rsid w:val="00C03555"/>
    <w:rsid w:val="00C074E9"/>
    <w:rsid w:val="00C1284D"/>
    <w:rsid w:val="00C139EE"/>
    <w:rsid w:val="00C13E47"/>
    <w:rsid w:val="00C16DA2"/>
    <w:rsid w:val="00C227BA"/>
    <w:rsid w:val="00C23872"/>
    <w:rsid w:val="00C250E0"/>
    <w:rsid w:val="00C329E3"/>
    <w:rsid w:val="00C32B93"/>
    <w:rsid w:val="00C34DFB"/>
    <w:rsid w:val="00C35845"/>
    <w:rsid w:val="00C361C0"/>
    <w:rsid w:val="00C36A0F"/>
    <w:rsid w:val="00C40CB2"/>
    <w:rsid w:val="00C46FA2"/>
    <w:rsid w:val="00C55888"/>
    <w:rsid w:val="00C57FEE"/>
    <w:rsid w:val="00C61E50"/>
    <w:rsid w:val="00C63345"/>
    <w:rsid w:val="00C65D64"/>
    <w:rsid w:val="00C67A76"/>
    <w:rsid w:val="00C707C0"/>
    <w:rsid w:val="00C712D1"/>
    <w:rsid w:val="00C72744"/>
    <w:rsid w:val="00C72C90"/>
    <w:rsid w:val="00C82424"/>
    <w:rsid w:val="00C82CAF"/>
    <w:rsid w:val="00C846C9"/>
    <w:rsid w:val="00C865CE"/>
    <w:rsid w:val="00C87A7D"/>
    <w:rsid w:val="00C90C35"/>
    <w:rsid w:val="00C91013"/>
    <w:rsid w:val="00C94AEB"/>
    <w:rsid w:val="00C96631"/>
    <w:rsid w:val="00C97080"/>
    <w:rsid w:val="00CA30D5"/>
    <w:rsid w:val="00CA6887"/>
    <w:rsid w:val="00CB1683"/>
    <w:rsid w:val="00CB5EB6"/>
    <w:rsid w:val="00CC0507"/>
    <w:rsid w:val="00CC6D97"/>
    <w:rsid w:val="00CD067D"/>
    <w:rsid w:val="00CD286C"/>
    <w:rsid w:val="00CD3E1F"/>
    <w:rsid w:val="00CD3EB9"/>
    <w:rsid w:val="00CD4C13"/>
    <w:rsid w:val="00CD58E4"/>
    <w:rsid w:val="00CD7E6F"/>
    <w:rsid w:val="00CE14A7"/>
    <w:rsid w:val="00CE4EC1"/>
    <w:rsid w:val="00CE5784"/>
    <w:rsid w:val="00CF073C"/>
    <w:rsid w:val="00CF18AC"/>
    <w:rsid w:val="00CF4ED3"/>
    <w:rsid w:val="00CF5F02"/>
    <w:rsid w:val="00CF708C"/>
    <w:rsid w:val="00D03DAF"/>
    <w:rsid w:val="00D04E3F"/>
    <w:rsid w:val="00D10492"/>
    <w:rsid w:val="00D137C9"/>
    <w:rsid w:val="00D13D1F"/>
    <w:rsid w:val="00D14948"/>
    <w:rsid w:val="00D217CD"/>
    <w:rsid w:val="00D23364"/>
    <w:rsid w:val="00D24B57"/>
    <w:rsid w:val="00D24FBB"/>
    <w:rsid w:val="00D25CA8"/>
    <w:rsid w:val="00D30D6B"/>
    <w:rsid w:val="00D343F0"/>
    <w:rsid w:val="00D366E6"/>
    <w:rsid w:val="00D42BA8"/>
    <w:rsid w:val="00D5349D"/>
    <w:rsid w:val="00D633DD"/>
    <w:rsid w:val="00D646C0"/>
    <w:rsid w:val="00D66118"/>
    <w:rsid w:val="00D70677"/>
    <w:rsid w:val="00D7430F"/>
    <w:rsid w:val="00D77DB5"/>
    <w:rsid w:val="00D816C9"/>
    <w:rsid w:val="00D828C7"/>
    <w:rsid w:val="00D8468E"/>
    <w:rsid w:val="00D85E2A"/>
    <w:rsid w:val="00D914CA"/>
    <w:rsid w:val="00D925FC"/>
    <w:rsid w:val="00D9340F"/>
    <w:rsid w:val="00D93AFF"/>
    <w:rsid w:val="00D940D9"/>
    <w:rsid w:val="00D952E3"/>
    <w:rsid w:val="00D96AE0"/>
    <w:rsid w:val="00D96B51"/>
    <w:rsid w:val="00D973AC"/>
    <w:rsid w:val="00DA052F"/>
    <w:rsid w:val="00DA15A4"/>
    <w:rsid w:val="00DA5B55"/>
    <w:rsid w:val="00DA7DDC"/>
    <w:rsid w:val="00DB3575"/>
    <w:rsid w:val="00DB7C5D"/>
    <w:rsid w:val="00DC1DD3"/>
    <w:rsid w:val="00DC1F61"/>
    <w:rsid w:val="00DD57AC"/>
    <w:rsid w:val="00DD700B"/>
    <w:rsid w:val="00DD7C43"/>
    <w:rsid w:val="00DE2E23"/>
    <w:rsid w:val="00DE36F3"/>
    <w:rsid w:val="00DE3D8E"/>
    <w:rsid w:val="00DF04A8"/>
    <w:rsid w:val="00DF0B27"/>
    <w:rsid w:val="00DF1630"/>
    <w:rsid w:val="00DF4413"/>
    <w:rsid w:val="00DF485F"/>
    <w:rsid w:val="00DF7414"/>
    <w:rsid w:val="00E01491"/>
    <w:rsid w:val="00E02044"/>
    <w:rsid w:val="00E044F7"/>
    <w:rsid w:val="00E05A7D"/>
    <w:rsid w:val="00E061AA"/>
    <w:rsid w:val="00E10F56"/>
    <w:rsid w:val="00E15FB5"/>
    <w:rsid w:val="00E17994"/>
    <w:rsid w:val="00E20653"/>
    <w:rsid w:val="00E26231"/>
    <w:rsid w:val="00E27270"/>
    <w:rsid w:val="00E333AF"/>
    <w:rsid w:val="00E3547B"/>
    <w:rsid w:val="00E377AA"/>
    <w:rsid w:val="00E51534"/>
    <w:rsid w:val="00E6087B"/>
    <w:rsid w:val="00E62553"/>
    <w:rsid w:val="00E65740"/>
    <w:rsid w:val="00E66444"/>
    <w:rsid w:val="00E6770F"/>
    <w:rsid w:val="00E67BAA"/>
    <w:rsid w:val="00E71D79"/>
    <w:rsid w:val="00E724CC"/>
    <w:rsid w:val="00E739F1"/>
    <w:rsid w:val="00E73E6A"/>
    <w:rsid w:val="00E74FC3"/>
    <w:rsid w:val="00E75EFF"/>
    <w:rsid w:val="00E80105"/>
    <w:rsid w:val="00E80D6E"/>
    <w:rsid w:val="00E81E7D"/>
    <w:rsid w:val="00E8214A"/>
    <w:rsid w:val="00E90D79"/>
    <w:rsid w:val="00E9233F"/>
    <w:rsid w:val="00E923D1"/>
    <w:rsid w:val="00E92E66"/>
    <w:rsid w:val="00E93D33"/>
    <w:rsid w:val="00E958A9"/>
    <w:rsid w:val="00EA319D"/>
    <w:rsid w:val="00EA566A"/>
    <w:rsid w:val="00EA6349"/>
    <w:rsid w:val="00EA664F"/>
    <w:rsid w:val="00EA683E"/>
    <w:rsid w:val="00EA70E5"/>
    <w:rsid w:val="00EA7B27"/>
    <w:rsid w:val="00EA7BAA"/>
    <w:rsid w:val="00EB0146"/>
    <w:rsid w:val="00EB7E9F"/>
    <w:rsid w:val="00EC30AB"/>
    <w:rsid w:val="00EC3EFC"/>
    <w:rsid w:val="00EC6EC7"/>
    <w:rsid w:val="00ED225F"/>
    <w:rsid w:val="00ED52B0"/>
    <w:rsid w:val="00ED6691"/>
    <w:rsid w:val="00EE18B8"/>
    <w:rsid w:val="00EE2BCA"/>
    <w:rsid w:val="00EE4154"/>
    <w:rsid w:val="00EE5736"/>
    <w:rsid w:val="00EE676F"/>
    <w:rsid w:val="00EF0910"/>
    <w:rsid w:val="00EF1FBA"/>
    <w:rsid w:val="00EF7551"/>
    <w:rsid w:val="00EF7E56"/>
    <w:rsid w:val="00F032A0"/>
    <w:rsid w:val="00F063C4"/>
    <w:rsid w:val="00F10979"/>
    <w:rsid w:val="00F172C9"/>
    <w:rsid w:val="00F20A0F"/>
    <w:rsid w:val="00F23AD4"/>
    <w:rsid w:val="00F23AEC"/>
    <w:rsid w:val="00F23E6E"/>
    <w:rsid w:val="00F30563"/>
    <w:rsid w:val="00F30A8C"/>
    <w:rsid w:val="00F316E0"/>
    <w:rsid w:val="00F31F9E"/>
    <w:rsid w:val="00F324E3"/>
    <w:rsid w:val="00F33F08"/>
    <w:rsid w:val="00F377DF"/>
    <w:rsid w:val="00F41DBE"/>
    <w:rsid w:val="00F4413D"/>
    <w:rsid w:val="00F52E08"/>
    <w:rsid w:val="00F53DBA"/>
    <w:rsid w:val="00F53F49"/>
    <w:rsid w:val="00F543A8"/>
    <w:rsid w:val="00F61BBB"/>
    <w:rsid w:val="00F6207B"/>
    <w:rsid w:val="00F63B89"/>
    <w:rsid w:val="00F63EC7"/>
    <w:rsid w:val="00F66354"/>
    <w:rsid w:val="00F66E5F"/>
    <w:rsid w:val="00F709B8"/>
    <w:rsid w:val="00F70DB9"/>
    <w:rsid w:val="00F714D6"/>
    <w:rsid w:val="00F71910"/>
    <w:rsid w:val="00F73AD3"/>
    <w:rsid w:val="00F77C9E"/>
    <w:rsid w:val="00F82230"/>
    <w:rsid w:val="00F91D2C"/>
    <w:rsid w:val="00F92A1C"/>
    <w:rsid w:val="00F976E0"/>
    <w:rsid w:val="00FA23CA"/>
    <w:rsid w:val="00FA4443"/>
    <w:rsid w:val="00FA598A"/>
    <w:rsid w:val="00FB14D1"/>
    <w:rsid w:val="00FB1A8A"/>
    <w:rsid w:val="00FB3990"/>
    <w:rsid w:val="00FB464C"/>
    <w:rsid w:val="00FB4C58"/>
    <w:rsid w:val="00FB5037"/>
    <w:rsid w:val="00FB6AEA"/>
    <w:rsid w:val="00FB7250"/>
    <w:rsid w:val="00FB792F"/>
    <w:rsid w:val="00FB7B53"/>
    <w:rsid w:val="00FB7DF9"/>
    <w:rsid w:val="00FC0DBD"/>
    <w:rsid w:val="00FC79D4"/>
    <w:rsid w:val="00FD1716"/>
    <w:rsid w:val="00FD7FE3"/>
    <w:rsid w:val="00FE40AF"/>
    <w:rsid w:val="00FE508D"/>
    <w:rsid w:val="00FE6121"/>
    <w:rsid w:val="00FF238F"/>
    <w:rsid w:val="00FF49C9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A809F-6654-49E8-8185-D53ADE71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5</Pages>
  <Words>763</Words>
  <Characters>4130</Characters>
  <Application>Microsoft Office Word</Application>
  <DocSecurity>4</DocSecurity>
  <Lines>2065</Lines>
  <Paragraphs>271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2019-10-01T10:34:00Z</cp:lastPrinted>
  <dcterms:created xsi:type="dcterms:W3CDTF">2019-10-07T14:11:00Z</dcterms:created>
  <dcterms:modified xsi:type="dcterms:W3CDTF">2019-10-07T14:11:00Z</dcterms:modified>
</cp:coreProperties>
</file>