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F2969A83954C0F9390D74258CD1B82"/>
        </w:placeholder>
        <w:text/>
      </w:sdtPr>
      <w:sdtEndPr/>
      <w:sdtContent>
        <w:p w:rsidRPr="009B062B" w:rsidR="00AF30DD" w:rsidP="00971EFE" w:rsidRDefault="00AF30DD" w14:paraId="2F72E74F" w14:textId="77777777">
          <w:pPr>
            <w:pStyle w:val="Rubrik1"/>
            <w:spacing w:after="300"/>
          </w:pPr>
          <w:r w:rsidRPr="009B062B">
            <w:t>Förslag till riksdagsbeslut</w:t>
          </w:r>
        </w:p>
      </w:sdtContent>
    </w:sdt>
    <w:sdt>
      <w:sdtPr>
        <w:alias w:val="Yrkande 1"/>
        <w:tag w:val="09374e17-e059-447b-bf83-9c2f9b2c9c74"/>
        <w:id w:val="-1396589837"/>
        <w:lock w:val="sdtLocked"/>
      </w:sdtPr>
      <w:sdtEndPr/>
      <w:sdtContent>
        <w:p w:rsidR="001959DD" w:rsidRDefault="00A3722B" w14:paraId="2F72E750" w14:textId="3993371A">
          <w:pPr>
            <w:pStyle w:val="Frslagstext"/>
            <w:numPr>
              <w:ilvl w:val="0"/>
              <w:numId w:val="0"/>
            </w:numPr>
          </w:pPr>
          <w:r>
            <w:t>Riksdagen anvisar anslagen för 2021 inom utgiftsområde 24 Näringsliv enligt förslaget i tabell</w:t>
          </w:r>
          <w:r w:rsidR="00DB19A3">
            <w:t> </w:t>
          </w:r>
          <w:r>
            <w:t>1 i motionen.</w:t>
          </w:r>
        </w:p>
      </w:sdtContent>
    </w:sdt>
    <w:p w:rsidRPr="007105C2" w:rsidR="00422B9E" w:rsidP="007105C2" w:rsidRDefault="008571C0" w14:paraId="2F72E752" w14:textId="77777777">
      <w:pPr>
        <w:pStyle w:val="Rubrik1"/>
      </w:pPr>
      <w:bookmarkStart w:name="_Hlk52368065" w:id="0"/>
      <w:bookmarkStart w:name="MotionsStart" w:id="1"/>
      <w:bookmarkEnd w:id="1"/>
      <w:r w:rsidRPr="007105C2">
        <w:t>Bakgrund</w:t>
      </w:r>
    </w:p>
    <w:bookmarkEnd w:id="0"/>
    <w:p w:rsidRPr="00971EFE" w:rsidR="008571C0" w:rsidP="007105C2" w:rsidRDefault="00BB3F7D" w14:paraId="2F72E753" w14:textId="77777777">
      <w:pPr>
        <w:pStyle w:val="Normalutanindragellerluft"/>
      </w:pPr>
      <w:r w:rsidRPr="00971EFE">
        <w:t xml:space="preserve">Det har under en längre tid funnits betydande orosmoln och signaler om att Sverige tappar i konkurrenskraft gentemot jämförbara länder i Europa. Samtidigt hårdnar även konkurrensen från växande ekonomier i framför allt Asien. Därutöver har nu en global pandemi slagit till med full kraft mot Sveriges näringsliv och ekonomi. I detta skede krävs därför politisk handlingskraft för att minimera de direkta skadeverkningarna. Samtidigt finns en risk att andra staters mer rigorösa stödåtgärder i längden innebär en ytterligare försvagning av svensk konkurrenskraft varför ett omtag av näringspolitiken behövs. </w:t>
      </w:r>
    </w:p>
    <w:p w:rsidRPr="007105C2" w:rsidR="008571C0" w:rsidP="007105C2" w:rsidRDefault="008571C0" w14:paraId="2F72E754" w14:textId="77777777">
      <w:pPr>
        <w:pStyle w:val="Rubrik1"/>
      </w:pPr>
      <w:r w:rsidRPr="007105C2">
        <w:t>Politikens inriktning</w:t>
      </w:r>
    </w:p>
    <w:p w:rsidRPr="00971EFE" w:rsidR="00BB3F7D" w:rsidP="007105C2" w:rsidRDefault="00BB3F7D" w14:paraId="2F72E755" w14:textId="0728E269">
      <w:pPr>
        <w:pStyle w:val="Normalutanindragellerluft"/>
      </w:pPr>
      <w:r w:rsidRPr="00971EFE">
        <w:t>Sverige ska även fortsatt vara en avancerad kunskapsekonomi och en stark industri</w:t>
      </w:r>
      <w:r w:rsidR="0067372A">
        <w:softHyphen/>
      </w:r>
      <w:r w:rsidRPr="00971EFE">
        <w:t>nation. Den moderna kunskapsekonomin är präglad av snabba teknologiskiften och Sverige måste ta sig an dessa utmaningar för att förbli innovativt och konkurrens</w:t>
      </w:r>
      <w:r w:rsidR="0067372A">
        <w:softHyphen/>
      </w:r>
      <w:r w:rsidRPr="00971EFE">
        <w:t xml:space="preserve">kraftigt. </w:t>
      </w:r>
    </w:p>
    <w:p w:rsidRPr="00971EFE" w:rsidR="00BB3F7D" w:rsidP="00BB3F7D" w:rsidRDefault="00BB3F7D" w14:paraId="2F72E756" w14:textId="0B04F0B9">
      <w:r w:rsidRPr="00971EFE">
        <w:lastRenderedPageBreak/>
        <w:t>Entreprenörer skapar nya affärsmöjligheter och lägger grunden för nya innovativa företag i Sverige. Därför behövs tydliga och långsiktiga spelregler för hela näringslivet, för såväl stora som små företag</w:t>
      </w:r>
      <w:r w:rsidR="000F603F">
        <w:t>,</w:t>
      </w:r>
      <w:r w:rsidRPr="00971EFE">
        <w:t xml:space="preserve"> och det är angeläget att företagen ges möjligheter att verka på en marknad med tydliga ramverk men utan onödigt regelkrångel. Det är så framtidens välstånd byggs.</w:t>
      </w:r>
    </w:p>
    <w:p w:rsidRPr="007105C2" w:rsidR="00E83AA7" w:rsidP="007105C2" w:rsidRDefault="008571C0" w14:paraId="2F72E757" w14:textId="77777777">
      <w:pPr>
        <w:pStyle w:val="Rubrik1"/>
      </w:pPr>
      <w:r w:rsidRPr="007105C2">
        <w:t>Sverigedemokraternas satsningar</w:t>
      </w:r>
    </w:p>
    <w:p w:rsidRPr="007105C2" w:rsidR="00BB3F7D" w:rsidP="007105C2" w:rsidRDefault="00BB3F7D" w14:paraId="2F72E758" w14:textId="77777777">
      <w:pPr>
        <w:pStyle w:val="Rubrik2"/>
        <w:spacing w:before="440"/>
      </w:pPr>
      <w:r w:rsidRPr="007105C2">
        <w:t>1:4 Tillväxtverket</w:t>
      </w:r>
    </w:p>
    <w:p w:rsidRPr="00971EFE" w:rsidR="00BB3F7D" w:rsidP="007105C2" w:rsidRDefault="00BB3F7D" w14:paraId="2F72E759" w14:textId="1AB5F16A">
      <w:pPr>
        <w:pStyle w:val="Normalutanindragellerluft"/>
      </w:pPr>
      <w:r w:rsidRPr="00971EFE">
        <w:t xml:space="preserve">Det återfinns en stor differens mellan regeringens anslagsförslag och Tillväxtverkets eget uppskattade behov av finansiering. </w:t>
      </w:r>
      <w:r w:rsidRPr="00971EFE" w:rsidR="000E394E">
        <w:t>D</w:t>
      </w:r>
      <w:r w:rsidRPr="00971EFE">
        <w:t xml:space="preserve">et </w:t>
      </w:r>
      <w:r w:rsidRPr="00971EFE" w:rsidR="000E394E">
        <w:t xml:space="preserve">är </w:t>
      </w:r>
      <w:r w:rsidRPr="00971EFE">
        <w:t>därför rimligt att till viss del gå Till</w:t>
      </w:r>
      <w:r w:rsidR="003C50F5">
        <w:softHyphen/>
      </w:r>
      <w:r w:rsidRPr="00971EFE">
        <w:t xml:space="preserve">växtverkets önskan till mötes – inte minst sett till det ökade antalet uppdrag och myndighetens ambitioner gällande vidareutveckling av </w:t>
      </w:r>
      <w:r w:rsidR="003C0176">
        <w:t>V</w:t>
      </w:r>
      <w:r w:rsidRPr="00971EFE">
        <w:t>erksamt.se.</w:t>
      </w:r>
    </w:p>
    <w:p w:rsidRPr="007105C2" w:rsidR="00BB3F7D" w:rsidP="007105C2" w:rsidRDefault="00BB3F7D" w14:paraId="2F72E75A" w14:textId="77777777">
      <w:pPr>
        <w:pStyle w:val="Rubrik2"/>
      </w:pPr>
      <w:r w:rsidRPr="007105C2">
        <w:t>1:5 Näringslivsutveckling</w:t>
      </w:r>
    </w:p>
    <w:p w:rsidRPr="00971EFE" w:rsidR="00BB3F7D" w:rsidP="007105C2" w:rsidRDefault="00BB3F7D" w14:paraId="2F72E75B" w14:textId="4121C500">
      <w:pPr>
        <w:pStyle w:val="Normalutanindragellerluft"/>
      </w:pPr>
      <w:r w:rsidRPr="00971EFE">
        <w:t>Tillväxtverket har efterfrågat medel för att inom ramarna för 1:5</w:t>
      </w:r>
      <w:r w:rsidR="003C0176">
        <w:t xml:space="preserve"> N</w:t>
      </w:r>
      <w:r w:rsidRPr="00971EFE">
        <w:t xml:space="preserve">äringslivsutveckling satsa på ett ekosystem för enklare myndighetskontakter. </w:t>
      </w:r>
      <w:r w:rsidRPr="00971EFE" w:rsidR="000E394E">
        <w:t>Det är</w:t>
      </w:r>
      <w:r w:rsidRPr="00971EFE">
        <w:t xml:space="preserve"> ett önskvärt initiativ som ligger i linje med vår näringspolitik och vilket skulle kunna rendera i minskad administration för svenska näringsidkare. </w:t>
      </w:r>
    </w:p>
    <w:p w:rsidRPr="00971EFE" w:rsidR="00BB3F7D" w:rsidP="007105C2" w:rsidRDefault="00BB3F7D" w14:paraId="2F72E75C" w14:textId="77777777">
      <w:pPr>
        <w:pStyle w:val="Rubrik2"/>
      </w:pPr>
      <w:r w:rsidRPr="00971EFE">
        <w:t>1:6 Myndigheten för tillväxtpolitiska utvärderingar och analyser</w:t>
      </w:r>
    </w:p>
    <w:p w:rsidRPr="00971EFE" w:rsidR="00BB3F7D" w:rsidP="007105C2" w:rsidRDefault="00BB3F7D" w14:paraId="2F72E75D" w14:textId="437D929D">
      <w:pPr>
        <w:pStyle w:val="Normalutanindragellerluft"/>
      </w:pPr>
      <w:r w:rsidRPr="00971EFE">
        <w:t>Myndigheten Tillväxtanalys står för rapporter och analyser som är viktiga redskap för att beslutsfattare ska kunna ta välgrundade beslut gällande tillväxtpolitik. Genom att stärka detta arbete möjliggör</w:t>
      </w:r>
      <w:r w:rsidRPr="00971EFE" w:rsidR="000E394E">
        <w:t>s</w:t>
      </w:r>
      <w:r w:rsidRPr="00971EFE">
        <w:t xml:space="preserve"> klokare beslutsfattande och bättre allokering av skatte</w:t>
      </w:r>
      <w:r w:rsidR="003C50F5">
        <w:softHyphen/>
      </w:r>
      <w:r w:rsidRPr="00971EFE">
        <w:t>medel. Myndigheten levererar även omvärldsanalyser, vilka sker bland annat genom ett antal utlandsbaserade kontor, som även de utgör ett stöd för politiken såväl som när</w:t>
      </w:r>
      <w:r w:rsidR="003C50F5">
        <w:softHyphen/>
      </w:r>
      <w:r w:rsidRPr="00971EFE">
        <w:t xml:space="preserve">ingslivet som verkar på den internationella marknaden. Sverige är ett </w:t>
      </w:r>
      <w:proofErr w:type="gramStart"/>
      <w:r w:rsidRPr="00971EFE">
        <w:t>exportberoende</w:t>
      </w:r>
      <w:r w:rsidR="003C0176">
        <w:t xml:space="preserve"> </w:t>
      </w:r>
      <w:r w:rsidRPr="00971EFE">
        <w:t>land</w:t>
      </w:r>
      <w:proofErr w:type="gramEnd"/>
      <w:r w:rsidRPr="00971EFE">
        <w:t xml:space="preserve"> och </w:t>
      </w:r>
      <w:r w:rsidRPr="00971EFE" w:rsidR="00E10D92">
        <w:t>vi</w:t>
      </w:r>
      <w:r w:rsidRPr="00971EFE">
        <w:t xml:space="preserve"> ser goda möjligheter att exporten med vår politik kan växa, varför fler analyser vore önskvärt. Med anledning av detta höj</w:t>
      </w:r>
      <w:r w:rsidRPr="00971EFE" w:rsidR="000E394E">
        <w:t>s</w:t>
      </w:r>
      <w:r w:rsidRPr="00971EFE">
        <w:t xml:space="preserve"> myndighetens anslag. </w:t>
      </w:r>
    </w:p>
    <w:p w:rsidRPr="007105C2" w:rsidR="007105C2" w:rsidP="007105C2" w:rsidRDefault="00BB3F7D" w14:paraId="57757766" w14:textId="50727B6A">
      <w:pPr>
        <w:pStyle w:val="Rubrik2"/>
      </w:pPr>
      <w:r w:rsidRPr="007105C2">
        <w:t>1:7 Turistfrämjande</w:t>
      </w:r>
    </w:p>
    <w:p w:rsidRPr="00971EFE" w:rsidR="00BB3F7D" w:rsidP="007105C2" w:rsidRDefault="00BB3F7D" w14:paraId="2F72E75F" w14:textId="436E730B">
      <w:pPr>
        <w:pStyle w:val="Normalutanindragellerluft"/>
      </w:pPr>
      <w:r w:rsidRPr="00971EFE">
        <w:t>Visit Sweden är Sveriges kommunikationsföretag med uppdrag att marknadsföra Sverige internationellt och bidra till att stärka Sveriges varumärke för att få fler att turista här. Turistbranschen har en stor potential</w:t>
      </w:r>
      <w:r w:rsidRPr="00971EFE" w:rsidR="003110E9">
        <w:t>. Det är</w:t>
      </w:r>
      <w:r w:rsidRPr="00971EFE">
        <w:t xml:space="preserve"> därför viktigt att satsa på en konkurrenskraftig infrastruktur</w:t>
      </w:r>
      <w:r w:rsidR="003C0176">
        <w:t xml:space="preserve"> och</w:t>
      </w:r>
      <w:r w:rsidRPr="00971EFE">
        <w:t xml:space="preserve"> förenklade regelverk och att stimulera till </w:t>
      </w:r>
      <w:r w:rsidRPr="00971EFE">
        <w:lastRenderedPageBreak/>
        <w:t>invester</w:t>
      </w:r>
      <w:r w:rsidR="003C50F5">
        <w:softHyphen/>
      </w:r>
      <w:r w:rsidRPr="00971EFE">
        <w:t>ingar, utbildning och attraktionskraft utomlands såväl som inrikes. Den anslagshöjning som är föreslagen syftar till att initiera en sådan ambitionshöjning.</w:t>
      </w:r>
    </w:p>
    <w:p w:rsidRPr="00971EFE" w:rsidR="00BB3F7D" w:rsidP="007105C2" w:rsidRDefault="00BB3F7D" w14:paraId="2F72E760" w14:textId="77777777">
      <w:pPr>
        <w:pStyle w:val="Rubrik2"/>
      </w:pPr>
      <w:r w:rsidRPr="00971EFE">
        <w:t>1:8 Sv</w:t>
      </w:r>
      <w:r w:rsidRPr="00971EFE" w:rsidR="0081411F">
        <w:t>e</w:t>
      </w:r>
      <w:r w:rsidRPr="00971EFE">
        <w:t>riges geologiska undersökning</w:t>
      </w:r>
    </w:p>
    <w:p w:rsidRPr="00971EFE" w:rsidR="001B3E85" w:rsidP="007105C2" w:rsidRDefault="00BB3F7D" w14:paraId="2F72E761" w14:textId="38FB2289">
      <w:pPr>
        <w:pStyle w:val="Normalutanindragellerluft"/>
      </w:pPr>
      <w:r w:rsidRPr="00971EFE">
        <w:t>Gruvdrift och mineralhantering utgör nyckelområden inom svenskt näringsliv. Myndig</w:t>
      </w:r>
      <w:r w:rsidR="003C50F5">
        <w:softHyphen/>
      </w:r>
      <w:r w:rsidRPr="00971EFE">
        <w:t>heten SGU är central i sammanhanget och pekar på flera områden inom deras verk</w:t>
      </w:r>
      <w:r w:rsidR="003C50F5">
        <w:softHyphen/>
      </w:r>
      <w:r w:rsidRPr="00971EFE">
        <w:t xml:space="preserve">samhetsområde som är i behov av förstärkning. </w:t>
      </w:r>
      <w:r w:rsidRPr="00971EFE" w:rsidR="001B3E85">
        <w:t>Av dessa vill vi särskilt framhålla hållbara hav och blå tillväxt samt tryggad grundvattenförsörjning.</w:t>
      </w:r>
    </w:p>
    <w:p w:rsidRPr="00971EFE" w:rsidR="00BB3F7D" w:rsidP="003C50F5" w:rsidRDefault="001B3E85" w14:paraId="2F72E762" w14:textId="1568B6F7">
      <w:r w:rsidRPr="00971EFE">
        <w:t>U</w:t>
      </w:r>
      <w:r w:rsidRPr="00971EFE" w:rsidR="00BB3F7D">
        <w:t xml:space="preserve">töver </w:t>
      </w:r>
      <w:r w:rsidRPr="00971EFE">
        <w:t>dessa</w:t>
      </w:r>
      <w:r w:rsidRPr="00971EFE" w:rsidR="00BB3F7D">
        <w:t xml:space="preserve"> områden vill vi betona vikten av</w:t>
      </w:r>
      <w:r w:rsidRPr="00971EFE">
        <w:t xml:space="preserve"> SGU</w:t>
      </w:r>
      <w:r w:rsidRPr="00971EFE" w:rsidR="00A12A09">
        <w:t>:</w:t>
      </w:r>
      <w:r w:rsidRPr="00971EFE">
        <w:t xml:space="preserve">s </w:t>
      </w:r>
      <w:r w:rsidRPr="00971EFE" w:rsidR="00BB3F7D">
        <w:t>arbete med framtagandet av en nationell geodatastrategi och stärka myndighetens roll inom informationsspridning med betoning på gruvrelaterade frågor.</w:t>
      </w:r>
      <w:r w:rsidRPr="00971EFE">
        <w:t xml:space="preserve"> </w:t>
      </w:r>
      <w:r w:rsidRPr="00971EFE" w:rsidR="00BB3F7D">
        <w:t>I enlighet med detta resonemang föreslå</w:t>
      </w:r>
      <w:r w:rsidRPr="00971EFE" w:rsidR="0026467F">
        <w:t>s</w:t>
      </w:r>
      <w:r w:rsidRPr="00971EFE" w:rsidR="00BB3F7D">
        <w:t xml:space="preserve"> ett höjt anslag till Sveriges geologiska undersökning.</w:t>
      </w:r>
    </w:p>
    <w:p w:rsidRPr="00971EFE" w:rsidR="00BB3F7D" w:rsidP="007105C2" w:rsidRDefault="00BB3F7D" w14:paraId="2F72E763" w14:textId="77777777">
      <w:pPr>
        <w:pStyle w:val="Rubrik2"/>
      </w:pPr>
      <w:r w:rsidRPr="00971EFE">
        <w:t>1:9 Geovetenskaplig forskning</w:t>
      </w:r>
    </w:p>
    <w:p w:rsidRPr="00971EFE" w:rsidR="00BB3F7D" w:rsidP="007105C2" w:rsidRDefault="00BB3F7D" w14:paraId="2F72E764" w14:textId="77777777">
      <w:pPr>
        <w:pStyle w:val="Normalutanindragellerluft"/>
      </w:pPr>
      <w:r w:rsidRPr="00971EFE">
        <w:t xml:space="preserve">Forskning och utveckling är nödvändig för att utveckla geovetenskaplig kunskap syftande till att Sverige skall kunna hävda sig i utvecklingen av nya teknik- och miljölösningar och kunna tillskapa nya arbetstillfällen med bibehållen konkurrenskraft parallellt med en hållbar samhällsutveckling baserat på den svenska naturens förutsättningar. </w:t>
      </w:r>
    </w:p>
    <w:p w:rsidRPr="00971EFE" w:rsidR="00BB3F7D" w:rsidP="00BB3F7D" w:rsidRDefault="00E10D92" w14:paraId="2F72E765" w14:textId="1E33CA87">
      <w:r w:rsidRPr="00971EFE">
        <w:t>Vi</w:t>
      </w:r>
      <w:r w:rsidRPr="00971EFE" w:rsidR="00BB3F7D">
        <w:t xml:space="preserve"> ökar ambitionen gällande riktad forskning kring en hållbar utveckling av mineral</w:t>
      </w:r>
      <w:r w:rsidR="003C50F5">
        <w:softHyphen/>
      </w:r>
      <w:r w:rsidRPr="00971EFE" w:rsidR="00BB3F7D">
        <w:t>näringen i syfte att även här stärka den svenska konkurrenskraften inom området. Ut</w:t>
      </w:r>
      <w:r w:rsidR="003C50F5">
        <w:softHyphen/>
      </w:r>
      <w:r w:rsidRPr="00971EFE" w:rsidR="00BB3F7D">
        <w:t>veckling och innovation inom områden som hantering och utnyttjande av gruvavfall, cirkulära flöden och minskade koldioxidutsläpp är nödvändigt för att klara miljöarbets</w:t>
      </w:r>
      <w:r w:rsidR="003C50F5">
        <w:softHyphen/>
      </w:r>
      <w:r w:rsidRPr="00971EFE" w:rsidR="00BB3F7D">
        <w:t xml:space="preserve">målen och krav som näringen ställs inför. </w:t>
      </w:r>
    </w:p>
    <w:p w:rsidRPr="00971EFE" w:rsidR="00BB3F7D" w:rsidP="00BB3F7D" w:rsidRDefault="00BB3F7D" w14:paraId="2F72E766" w14:textId="47E86123">
      <w:r w:rsidRPr="00971EFE">
        <w:t>I enlighet med ovanstående resonemang (1:9) föreslå</w:t>
      </w:r>
      <w:r w:rsidRPr="00971EFE" w:rsidR="00292BC6">
        <w:t>s</w:t>
      </w:r>
      <w:r w:rsidRPr="00971EFE">
        <w:t xml:space="preserve"> ett höjt anslag till geovetenskaplig forskning.</w:t>
      </w:r>
    </w:p>
    <w:p w:rsidRPr="00971EFE" w:rsidR="00B0792B" w:rsidP="007105C2" w:rsidRDefault="00B0792B" w14:paraId="2F72E767" w14:textId="77777777">
      <w:pPr>
        <w:pStyle w:val="Rubrik2"/>
      </w:pPr>
      <w:r w:rsidRPr="00971EFE">
        <w:t>1:11 Bolagsverket</w:t>
      </w:r>
    </w:p>
    <w:p w:rsidRPr="00971EFE" w:rsidR="00BB3F7D" w:rsidP="007105C2" w:rsidRDefault="00E10D92" w14:paraId="2F72E768" w14:textId="77777777">
      <w:pPr>
        <w:pStyle w:val="Normalutanindragellerluft"/>
      </w:pPr>
      <w:r w:rsidRPr="00971EFE">
        <w:t>Vi</w:t>
      </w:r>
      <w:r w:rsidRPr="00971EFE" w:rsidR="00B0792B">
        <w:t xml:space="preserve"> delar Bolagsverkets uppfattning att Verksamt kommer </w:t>
      </w:r>
      <w:r w:rsidRPr="00971EFE" w:rsidR="00292BC6">
        <w:t xml:space="preserve">att </w:t>
      </w:r>
      <w:r w:rsidRPr="00971EFE" w:rsidR="00B0792B">
        <w:t xml:space="preserve">vara en mycket viktig plattform för att lyckas förenkla för företagaren och få aktörer som möter företagaren och näringslivet att integrera sina tjänster. Därutöver efterfrågar myndigheten utökade medel för att klara av att utveckla ett analysverktyg för att enklare upptäcka bolag som bedriver ekonomisk brottslighet. Bolagsverket tilldelas därför ett </w:t>
      </w:r>
      <w:r w:rsidRPr="00971EFE" w:rsidR="00A12A09">
        <w:t>höjt</w:t>
      </w:r>
      <w:r w:rsidRPr="00971EFE" w:rsidR="00B0792B">
        <w:t xml:space="preserve"> anslag. </w:t>
      </w:r>
    </w:p>
    <w:p w:rsidRPr="00971EFE" w:rsidR="00B0792B" w:rsidP="007105C2" w:rsidRDefault="00B0792B" w14:paraId="2F72E769" w14:textId="0BB90195">
      <w:pPr>
        <w:pStyle w:val="Rubrik2"/>
      </w:pPr>
      <w:r w:rsidRPr="00971EFE">
        <w:lastRenderedPageBreak/>
        <w:t xml:space="preserve">1:12 Bidrag till </w:t>
      </w:r>
      <w:r w:rsidR="003C0176">
        <w:t>Kungl. Ingenjörsvetenskapsakademien</w:t>
      </w:r>
    </w:p>
    <w:p w:rsidRPr="00971EFE" w:rsidR="00B0792B" w:rsidP="007105C2" w:rsidRDefault="00B0792B" w14:paraId="2F72E76A" w14:textId="64BEDACF">
      <w:pPr>
        <w:pStyle w:val="Normalutanindragellerluft"/>
      </w:pPr>
      <w:r w:rsidRPr="00971EFE">
        <w:t>Det finns ett behov av att generellt lyfta de naturvetenskapliga institutionerna i Sverige</w:t>
      </w:r>
      <w:r w:rsidRPr="00971EFE" w:rsidR="00292BC6">
        <w:t xml:space="preserve">. </w:t>
      </w:r>
      <w:r w:rsidRPr="00971EFE">
        <w:t>Ingenjörsvetenskapsakademien fyller en angelägen samhällsfunktion. Samtidigt har bidraget till Ingenjörsvetenskapsakademien legat konstant på 8</w:t>
      </w:r>
      <w:r w:rsidR="003C0176">
        <w:t> </w:t>
      </w:r>
      <w:r w:rsidRPr="00971EFE">
        <w:t>miljoner kronor</w:t>
      </w:r>
      <w:r w:rsidRPr="00971EFE" w:rsidR="0081411F">
        <w:t xml:space="preserve"> </w:t>
      </w:r>
      <w:r w:rsidRPr="00971EFE">
        <w:t xml:space="preserve">under flera år. Anslaget föreslås därför </w:t>
      </w:r>
      <w:r w:rsidRPr="00971EFE" w:rsidR="00A12A09">
        <w:t>höjas.</w:t>
      </w:r>
    </w:p>
    <w:p w:rsidRPr="00971EFE" w:rsidR="00BB2FE7" w:rsidP="007105C2" w:rsidRDefault="00BB2FE7" w14:paraId="2F72E76B" w14:textId="77777777">
      <w:pPr>
        <w:pStyle w:val="Rubrik2"/>
      </w:pPr>
      <w:r w:rsidRPr="00971EFE">
        <w:t>1:13 Konkurrensverket</w:t>
      </w:r>
    </w:p>
    <w:p w:rsidRPr="00971EFE" w:rsidR="00BB2FE7" w:rsidP="007105C2" w:rsidRDefault="00BB2FE7" w14:paraId="2F72E76C" w14:textId="6652B6F1">
      <w:pPr>
        <w:pStyle w:val="Normalutanindragellerluft"/>
      </w:pPr>
      <w:r w:rsidRPr="00971EFE">
        <w:t>Konkurrensverkets analys rörande behovet av utökat arbete mot korruption är klok och tilldelas därför det önskade anslaget om 5</w:t>
      </w:r>
      <w:r w:rsidR="003C0176">
        <w:t> </w:t>
      </w:r>
      <w:r w:rsidRPr="00971EFE">
        <w:t xml:space="preserve">miljoner för detta efterfrågade arbete. Konkurrensverket nämner i sitt budgetunderlag för 2021–2023 att de allt oftare ser tecken på korruption i samband med </w:t>
      </w:r>
      <w:r w:rsidR="003C0176">
        <w:t>sin</w:t>
      </w:r>
      <w:r w:rsidRPr="00971EFE">
        <w:t xml:space="preserve"> tillsynsverksamhet i alla typer av ärenden. Genom denna anslagshöjning kan insatserna mot korruption förstärkas.</w:t>
      </w:r>
    </w:p>
    <w:p w:rsidRPr="00971EFE" w:rsidR="00BB2FE7" w:rsidP="007105C2" w:rsidRDefault="00BB2FE7" w14:paraId="2F72E76D" w14:textId="77777777">
      <w:pPr>
        <w:pStyle w:val="Rubrik2"/>
      </w:pPr>
      <w:r w:rsidRPr="00971EFE">
        <w:t>1:14 Konkurrensforskning</w:t>
      </w:r>
    </w:p>
    <w:p w:rsidRPr="00971EFE" w:rsidR="00BB2FE7" w:rsidP="007105C2" w:rsidRDefault="00BB2FE7" w14:paraId="2F72E76E" w14:textId="43ED705D">
      <w:pPr>
        <w:pStyle w:val="Normalutanindragellerluft"/>
      </w:pPr>
      <w:r w:rsidRPr="00971EFE">
        <w:t>Genom utökade anslag till konkurrensforskning kan vi i högre utsträckning säkerställa en effektiv konkurrens i både offentlig och privat verksamhet samt förbättra de offent</w:t>
      </w:r>
      <w:r w:rsidR="003C50F5">
        <w:softHyphen/>
      </w:r>
      <w:r w:rsidRPr="00971EFE">
        <w:t>liga upphandlingarna och minimera bortslösade skattemedel. För detta ändamål föreslås anslaget</w:t>
      </w:r>
      <w:r w:rsidRPr="00971EFE" w:rsidR="00F31780">
        <w:t xml:space="preserve"> höjas</w:t>
      </w:r>
      <w:r w:rsidRPr="00971EFE">
        <w:t xml:space="preserve">. </w:t>
      </w:r>
    </w:p>
    <w:p w:rsidRPr="00971EFE" w:rsidR="00BB2FE7" w:rsidP="007105C2" w:rsidRDefault="00BB2FE7" w14:paraId="2F72E76F" w14:textId="67B75B33">
      <w:pPr>
        <w:pStyle w:val="Rubrik2"/>
      </w:pPr>
      <w:r w:rsidRPr="00971EFE">
        <w:t>1:21 Patent</w:t>
      </w:r>
      <w:r w:rsidR="00705587">
        <w:t>-</w:t>
      </w:r>
      <w:r w:rsidRPr="00971EFE">
        <w:t xml:space="preserve"> och registreringsverket</w:t>
      </w:r>
    </w:p>
    <w:p w:rsidRPr="00971EFE" w:rsidR="00BB2FE7" w:rsidP="007105C2" w:rsidRDefault="00BB2FE7" w14:paraId="2F72E770" w14:textId="2407DC60">
      <w:pPr>
        <w:pStyle w:val="Normalutanindragellerluft"/>
      </w:pPr>
      <w:r w:rsidRPr="00971EFE">
        <w:t>PRV har äskat medel för att skapa en hållbar, långsiktig och bred kunskapshöjning för immateriella tillgångar och immaterialrätt. Detta genom att på PRV skapa ett kompe</w:t>
      </w:r>
      <w:r w:rsidR="003C50F5">
        <w:softHyphen/>
      </w:r>
      <w:r w:rsidRPr="00971EFE">
        <w:t xml:space="preserve">tenscenter för det svenska innovationssystemet. För detta ändamål </w:t>
      </w:r>
      <w:r w:rsidRPr="00971EFE" w:rsidR="00F1490F">
        <w:t>höjs</w:t>
      </w:r>
      <w:r w:rsidRPr="00971EFE">
        <w:t xml:space="preserve"> anslaget. </w:t>
      </w:r>
    </w:p>
    <w:p w:rsidRPr="00971EFE" w:rsidR="00BB2FE7" w:rsidP="007105C2" w:rsidRDefault="004934B4" w14:paraId="2F72E771" w14:textId="77777777">
      <w:pPr>
        <w:pStyle w:val="Rubrik2"/>
      </w:pPr>
      <w:r w:rsidRPr="00971EFE">
        <w:t>99</w:t>
      </w:r>
      <w:r w:rsidRPr="00971EFE" w:rsidR="00BB2FE7">
        <w:t>:1 Forum för exponentiella teknologier</w:t>
      </w:r>
    </w:p>
    <w:p w:rsidRPr="00971EFE" w:rsidR="00BB2FE7" w:rsidP="007105C2" w:rsidRDefault="00BB2FE7" w14:paraId="2F72E772" w14:textId="3FE10B53">
      <w:pPr>
        <w:pStyle w:val="Normalutanindragellerluft"/>
      </w:pPr>
      <w:r w:rsidRPr="00971EFE">
        <w:t>Den teknologiska utvecklingen är i dag väsentligt annorlunda än vad den har varit tidigare i mänsklighetens historia. Det som skiljer vår tids teknologiska utveckling från tidigare är att den är exponentiell, vilket innebär att en teknologis utvecklingstakt går från 1</w:t>
      </w:r>
      <w:r w:rsidR="00705587">
        <w:t> </w:t>
      </w:r>
      <w:r w:rsidRPr="00971EFE">
        <w:t>till</w:t>
      </w:r>
      <w:r w:rsidR="00705587">
        <w:t> </w:t>
      </w:r>
      <w:r w:rsidRPr="00971EFE">
        <w:t>2, 2</w:t>
      </w:r>
      <w:r w:rsidR="00705587">
        <w:t> </w:t>
      </w:r>
      <w:r w:rsidRPr="00971EFE">
        <w:t>till</w:t>
      </w:r>
      <w:r w:rsidR="00705587">
        <w:t> </w:t>
      </w:r>
      <w:r w:rsidRPr="00971EFE">
        <w:t>4, 4</w:t>
      </w:r>
      <w:r w:rsidR="00705587">
        <w:t> </w:t>
      </w:r>
      <w:r w:rsidRPr="00971EFE">
        <w:t>till</w:t>
      </w:r>
      <w:r w:rsidR="00705587">
        <w:t> </w:t>
      </w:r>
      <w:r w:rsidRPr="00971EFE">
        <w:t>8 och så vidare. På endast sju dubbleringar har teknologier med en sådan utvecklingskurva ökat med över 100 gånger i kraftfullhet.</w:t>
      </w:r>
    </w:p>
    <w:p w:rsidRPr="00971EFE" w:rsidR="00BB2FE7" w:rsidP="00BB2FE7" w:rsidRDefault="00BB2FE7" w14:paraId="2F72E773" w14:textId="45F7F6E1">
      <w:pPr>
        <w:ind w:firstLine="0"/>
      </w:pPr>
      <w:r w:rsidRPr="00971EFE">
        <w:t>Det är framförallt informationsbaserade teknologier som följer denna utvecklingskurva och allt eftersom fler teknologier blir informationsbaserade faller de under en exponen</w:t>
      </w:r>
      <w:r w:rsidR="003C50F5">
        <w:softHyphen/>
      </w:r>
      <w:r w:rsidRPr="00971EFE">
        <w:t>tiell utvecklingstakt. Några teknologiska områden som benämns som omdanande eller exponentiella är bioinformatik, datorteknologi, nätverk och sensorer, artificiell intelli</w:t>
      </w:r>
      <w:r w:rsidR="003C50F5">
        <w:softHyphen/>
      </w:r>
      <w:r w:rsidRPr="00971EFE">
        <w:t xml:space="preserve">gens, robotteknologi, digital tillverkning, medicin samt </w:t>
      </w:r>
      <w:proofErr w:type="spellStart"/>
      <w:r w:rsidRPr="00971EFE">
        <w:t>nanomaterial</w:t>
      </w:r>
      <w:proofErr w:type="spellEnd"/>
      <w:r w:rsidRPr="00971EFE">
        <w:t xml:space="preserve"> och nanotekno</w:t>
      </w:r>
      <w:r w:rsidR="003C50F5">
        <w:softHyphen/>
      </w:r>
      <w:r w:rsidRPr="00971EFE">
        <w:t>logi.</w:t>
      </w:r>
    </w:p>
    <w:p w:rsidRPr="00971EFE" w:rsidR="00BB2FE7" w:rsidP="007105C2" w:rsidRDefault="00BB2FE7" w14:paraId="2F72E774" w14:textId="3DD12324">
      <w:r w:rsidRPr="00971EFE">
        <w:lastRenderedPageBreak/>
        <w:t>Dessa områden anses av somliga besitta potentialen att tillgodose människors behov av hälsosam mat, rent vatten, energi, medicin, sjukvård och utbildning. Ytterligare en aspekt av dessa teknologier är att de har en kumulativ verkan – när framsteg sker inom en teknologi påverkar det potentialen hos andra teknologier. Detta innebär att det är meningsfullt och relevant att förhålla sig till dessa teknologier såsom en helhet och inte enbart som självständiga teknologiområden.</w:t>
      </w:r>
    </w:p>
    <w:p w:rsidRPr="00971EFE" w:rsidR="00BB2FE7" w:rsidP="007105C2" w:rsidRDefault="00BB2FE7" w14:paraId="2F72E775" w14:textId="1B3DFCE3">
      <w:r w:rsidRPr="00971EFE">
        <w:t>För att Sverige ska kunna ligga i framkant bör därför ett nationellt råd inrättas med sakkunniga experter vars uppgift blir att arbeta med exponentiella teknologier samt andra viktiga teknologiområden.</w:t>
      </w:r>
    </w:p>
    <w:p w:rsidRPr="00971EFE" w:rsidR="00BB2FE7" w:rsidP="007105C2" w:rsidRDefault="004934B4" w14:paraId="2F72E776" w14:textId="77777777">
      <w:pPr>
        <w:pStyle w:val="Rubrik2"/>
      </w:pPr>
      <w:r w:rsidRPr="00971EFE">
        <w:t>99</w:t>
      </w:r>
      <w:r w:rsidRPr="00971EFE" w:rsidR="00BB2FE7">
        <w:t>:2 Starta eget-bidrag för yrkesverksamma</w:t>
      </w:r>
    </w:p>
    <w:p w:rsidRPr="00971EFE" w:rsidR="00BB2FE7" w:rsidP="007105C2" w:rsidRDefault="00BB2FE7" w14:paraId="2F72E777" w14:textId="2F0B6CBC">
      <w:pPr>
        <w:pStyle w:val="Normalutanindragellerluft"/>
      </w:pPr>
      <w:r w:rsidRPr="00971EFE">
        <w:t xml:space="preserve">I Sverige finns hjälp att få om man vill starta ett företag, så kallat starta eget-bidrag. För att få detta krävs dock att man är arbetslös och står långt </w:t>
      </w:r>
      <w:r w:rsidR="00705587">
        <w:t>i</w:t>
      </w:r>
      <w:r w:rsidRPr="00971EFE">
        <w:t>från arbetsmarknaden. Vi vill inrätta ett nytt system där man i stället som yrkesverksam, under vissa förutsättningar, ska ha rätt att ta tjänstledigt från ett arbete för att försöka förverkliga sin företagsidé och där man ges ekonomiska förutsättningar som motsvarar nivån för a</w:t>
      </w:r>
      <w:r w:rsidR="00705587">
        <w:noBreakHyphen/>
      </w:r>
      <w:r w:rsidRPr="00971EFE">
        <w:t>kassa.</w:t>
      </w:r>
    </w:p>
    <w:p w:rsidRPr="00971EFE" w:rsidR="00BB2FE7" w:rsidP="007105C2" w:rsidRDefault="00BB2FE7" w14:paraId="2F72E778" w14:textId="341B5E04">
      <w:r w:rsidRPr="00971EFE">
        <w:t>Detta stödsystem ska dock inte förmedlas genom Arbetsförmedlingen utan organiseras genom Tillväxtverket som ska garantera att stödet ges till innovativa och nyskapande affärsidéer som på sikt har potential att få hela den svenska ekonomin att växa.</w:t>
      </w:r>
    </w:p>
    <w:p w:rsidR="003C50F5" w:rsidRDefault="003C50F5" w14:paraId="6DB1202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Pr="007105C2" w:rsidR="00185F3C" w:rsidP="007105C2" w:rsidRDefault="0055283D" w14:paraId="2F72E779" w14:textId="54C6E7A2">
      <w:pPr>
        <w:pStyle w:val="Rubrik1"/>
      </w:pPr>
      <w:r w:rsidRPr="007105C2">
        <w:t>Budgetförslag</w:t>
      </w:r>
    </w:p>
    <w:p w:rsidRPr="007105C2" w:rsidR="00E83AA7" w:rsidP="007105C2" w:rsidRDefault="009238D9" w14:paraId="2F72E77B" w14:textId="64572CDB">
      <w:pPr>
        <w:pStyle w:val="Tabellrubrik"/>
      </w:pPr>
      <w:r w:rsidRPr="007105C2">
        <w:t xml:space="preserve">Tabell 1 </w:t>
      </w:r>
      <w:r w:rsidRPr="007105C2" w:rsidR="00E83AA7">
        <w:t>Anslagsförslag 2021 för utgiftsområde 24 Näringsliv</w:t>
      </w:r>
    </w:p>
    <w:p w:rsidRPr="007105C2" w:rsidR="00E83AA7" w:rsidP="007105C2" w:rsidRDefault="00E83AA7" w14:paraId="2F72E77D" w14:textId="77777777">
      <w:pPr>
        <w:pStyle w:val="Tabellunderrubrik"/>
      </w:pPr>
      <w:r w:rsidRPr="007105C2">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971EFE" w:rsidR="00E83AA7" w:rsidTr="00E83AA7" w14:paraId="2F72E781" w14:textId="77777777">
        <w:trPr>
          <w:trHeight w:val="170"/>
        </w:trPr>
        <w:tc>
          <w:tcPr>
            <w:tcW w:w="340" w:type="dxa"/>
            <w:gridSpan w:val="2"/>
            <w:tcBorders>
              <w:top w:val="single" w:color="000000" w:sz="6" w:space="0"/>
              <w:left w:val="nil"/>
              <w:bottom w:val="single" w:color="000000" w:sz="6" w:space="0"/>
              <w:right w:val="nil"/>
            </w:tcBorders>
            <w:shd w:val="clear" w:color="auto" w:fill="FFFFFF"/>
            <w:tcMar>
              <w:top w:w="57" w:type="dxa"/>
              <w:left w:w="28" w:type="dxa"/>
              <w:bottom w:w="28" w:type="dxa"/>
              <w:right w:w="28" w:type="dxa"/>
            </w:tcMar>
            <w:hideMark/>
          </w:tcPr>
          <w:p w:rsidRPr="00971EFE" w:rsidR="00E83AA7" w:rsidP="00E83AA7" w:rsidRDefault="00E83AA7" w14:paraId="2F72E7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971EFE">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000000" w:sz="6" w:space="0"/>
              <w:left w:val="nil"/>
              <w:bottom w:val="single" w:color="000000" w:sz="6" w:space="0"/>
              <w:right w:val="nil"/>
            </w:tcBorders>
            <w:shd w:val="clear" w:color="auto" w:fill="FFFFFF"/>
            <w:tcMar>
              <w:top w:w="68" w:type="dxa"/>
              <w:left w:w="28" w:type="dxa"/>
              <w:bottom w:w="20" w:type="dxa"/>
              <w:right w:w="28" w:type="dxa"/>
            </w:tcMar>
            <w:hideMark/>
          </w:tcPr>
          <w:p w:rsidRPr="00971EFE" w:rsidR="00E83AA7" w:rsidP="00E83AA7" w:rsidRDefault="00E83AA7" w14:paraId="2F72E7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71EFE">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000000" w:sz="6" w:space="0"/>
              <w:left w:val="nil"/>
              <w:bottom w:val="single" w:color="000000" w:sz="6" w:space="0"/>
              <w:right w:val="nil"/>
            </w:tcBorders>
            <w:shd w:val="clear" w:color="auto" w:fill="FFFFFF"/>
            <w:tcMar>
              <w:top w:w="57" w:type="dxa"/>
              <w:left w:w="28" w:type="dxa"/>
              <w:bottom w:w="28" w:type="dxa"/>
              <w:right w:w="28" w:type="dxa"/>
            </w:tcMar>
            <w:hideMark/>
          </w:tcPr>
          <w:p w:rsidRPr="00971EFE" w:rsidR="00E83AA7" w:rsidP="00E83AA7" w:rsidRDefault="00E83AA7" w14:paraId="2F72E7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71EFE">
              <w:rPr>
                <w:rFonts w:ascii="Times New Roman" w:hAnsi="Times New Roman" w:eastAsia="Times New Roman" w:cs="Times New Roman"/>
                <w:b/>
                <w:bCs/>
                <w:color w:val="000000"/>
                <w:kern w:val="0"/>
                <w:sz w:val="20"/>
                <w:szCs w:val="20"/>
                <w:lang w:eastAsia="sv-SE"/>
                <w14:numSpacing w14:val="default"/>
              </w:rPr>
              <w:t>Avvikelse från regeringen</w:t>
            </w:r>
          </w:p>
        </w:tc>
      </w:tr>
      <w:tr w:rsidRPr="00971EFE" w:rsidR="00E83AA7" w:rsidTr="00E83AA7" w14:paraId="2F72E786"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1:1</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Verket för innovationssystem</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255 442</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−50 000 </w:t>
            </w:r>
          </w:p>
        </w:tc>
      </w:tr>
      <w:tr w:rsidRPr="00971EFE" w:rsidR="00E83AA7" w:rsidTr="00E83AA7" w14:paraId="2F72E78B"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1:2</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3 548 255</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−1 323 000 </w:t>
            </w:r>
          </w:p>
        </w:tc>
      </w:tr>
      <w:tr w:rsidRPr="00971EFE" w:rsidR="00E83AA7" w:rsidTr="00E83AA7" w14:paraId="2F72E790"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1:3</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Institutens strategiska kompetensmedel</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1 054 268</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±0 </w:t>
            </w:r>
          </w:p>
        </w:tc>
      </w:tr>
      <w:tr w:rsidRPr="00971EFE" w:rsidR="00E83AA7" w:rsidTr="00E83AA7" w14:paraId="2F72E795"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1:4</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Tillväxtverket</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327 175</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36 000 </w:t>
            </w:r>
          </w:p>
        </w:tc>
      </w:tr>
      <w:tr w:rsidRPr="00971EFE" w:rsidR="00E83AA7" w:rsidTr="00E83AA7" w14:paraId="2F72E79A"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1:5</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Näringslivsutveckling</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977 022</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50 000 </w:t>
            </w:r>
          </w:p>
        </w:tc>
      </w:tr>
      <w:tr w:rsidRPr="00971EFE" w:rsidR="00E83AA7" w:rsidTr="007105C2" w14:paraId="2F72E79F"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1:6</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Myndigheten för tillväxtpolitiska utvärderingar och analyser</w:t>
            </w:r>
          </w:p>
        </w:tc>
        <w:tc>
          <w:tcPr>
            <w:tcW w:w="1418" w:type="dxa"/>
            <w:tcBorders>
              <w:top w:val="nil"/>
              <w:left w:val="nil"/>
              <w:bottom w:val="nil"/>
              <w:right w:val="nil"/>
            </w:tcBorders>
            <w:shd w:val="clear" w:color="auto" w:fill="FFFFFF"/>
            <w:tcMar>
              <w:top w:w="68" w:type="dxa"/>
              <w:left w:w="28" w:type="dxa"/>
              <w:bottom w:w="0" w:type="dxa"/>
              <w:right w:w="28" w:type="dxa"/>
            </w:tcMar>
            <w:vAlign w:val="bottom"/>
            <w:hideMark/>
          </w:tcPr>
          <w:p w:rsidRPr="00971EFE" w:rsidR="00E83AA7" w:rsidP="007105C2" w:rsidRDefault="00E83AA7" w14:paraId="2F72E7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65 342</w:t>
            </w:r>
          </w:p>
        </w:tc>
        <w:tc>
          <w:tcPr>
            <w:tcW w:w="1418" w:type="dxa"/>
            <w:tcBorders>
              <w:top w:val="nil"/>
              <w:left w:val="nil"/>
              <w:bottom w:val="nil"/>
              <w:right w:val="nil"/>
            </w:tcBorders>
            <w:shd w:val="clear" w:color="auto" w:fill="FFFFFF"/>
            <w:tcMar>
              <w:top w:w="68" w:type="dxa"/>
              <w:left w:w="28" w:type="dxa"/>
              <w:bottom w:w="0" w:type="dxa"/>
              <w:right w:w="28" w:type="dxa"/>
            </w:tcMar>
            <w:vAlign w:val="bottom"/>
            <w:hideMark/>
          </w:tcPr>
          <w:p w:rsidRPr="00971EFE" w:rsidR="00E83AA7" w:rsidP="007105C2" w:rsidRDefault="00E83AA7" w14:paraId="2F72E7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10 000 </w:t>
            </w:r>
          </w:p>
        </w:tc>
      </w:tr>
      <w:tr w:rsidRPr="00971EFE" w:rsidR="00E83AA7" w:rsidTr="00E83AA7" w14:paraId="2F72E7A4"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1:7</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Turistfrämjande</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144 613</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50 000 </w:t>
            </w:r>
          </w:p>
        </w:tc>
      </w:tr>
      <w:tr w:rsidRPr="00971EFE" w:rsidR="00E83AA7" w:rsidTr="00E83AA7" w14:paraId="2F72E7A9"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1:8</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Sveriges geologiska undersökning</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244 872</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63 000 </w:t>
            </w:r>
          </w:p>
        </w:tc>
      </w:tr>
      <w:tr w:rsidRPr="00971EFE" w:rsidR="00E83AA7" w:rsidTr="00E83AA7" w14:paraId="2F72E7AE"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1:9</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Geovetenskaplig forskning</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5 923</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9 000 </w:t>
            </w:r>
          </w:p>
        </w:tc>
      </w:tr>
      <w:tr w:rsidRPr="00971EFE" w:rsidR="00E83AA7" w:rsidTr="00E83AA7" w14:paraId="2F72E7B3"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1:10</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Miljösäkring av oljelagringsanläggningar</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14 000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±0 </w:t>
            </w:r>
          </w:p>
        </w:tc>
      </w:tr>
      <w:tr w:rsidRPr="00971EFE" w:rsidR="00E83AA7" w:rsidTr="00E83AA7" w14:paraId="2F72E7B8"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1:11</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Bolagsverket</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45 898</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27 000 </w:t>
            </w:r>
          </w:p>
        </w:tc>
      </w:tr>
      <w:tr w:rsidRPr="00971EFE" w:rsidR="00E83AA7" w:rsidTr="00E83AA7" w14:paraId="2F72E7BD"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lastRenderedPageBreak/>
              <w:t>1:12</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Bidrag till Kungl. Ingenjörsvetenskapsakademien</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8 327</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1 000 </w:t>
            </w:r>
          </w:p>
        </w:tc>
      </w:tr>
      <w:tr w:rsidRPr="00971EFE" w:rsidR="00E83AA7" w:rsidTr="00E83AA7" w14:paraId="2F72E7C2"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1:13</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Konkurrensverket</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164 697</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5 000 </w:t>
            </w:r>
          </w:p>
        </w:tc>
      </w:tr>
      <w:tr w:rsidRPr="00971EFE" w:rsidR="00E83AA7" w:rsidTr="00E83AA7" w14:paraId="2F72E7C7"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1:14</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Konkurrensforskning</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10 804</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2 000 </w:t>
            </w:r>
          </w:p>
        </w:tc>
      </w:tr>
      <w:tr w:rsidRPr="00971EFE" w:rsidR="00E83AA7" w:rsidTr="00E83AA7" w14:paraId="2F72E7CC"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1:15</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Upprustning och drift av Göta kanal</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119 910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±0 </w:t>
            </w:r>
          </w:p>
        </w:tc>
      </w:tr>
      <w:tr w:rsidRPr="00971EFE" w:rsidR="00E83AA7" w:rsidTr="007105C2" w14:paraId="2F72E7D1"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1:16</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Omstrukturering och genomlysning av statligt ägda företag</w:t>
            </w:r>
          </w:p>
        </w:tc>
        <w:tc>
          <w:tcPr>
            <w:tcW w:w="1418" w:type="dxa"/>
            <w:tcBorders>
              <w:top w:val="nil"/>
              <w:left w:val="nil"/>
              <w:bottom w:val="nil"/>
              <w:right w:val="nil"/>
            </w:tcBorders>
            <w:shd w:val="clear" w:color="auto" w:fill="FFFFFF"/>
            <w:tcMar>
              <w:top w:w="68" w:type="dxa"/>
              <w:left w:w="28" w:type="dxa"/>
              <w:bottom w:w="0" w:type="dxa"/>
              <w:right w:w="28" w:type="dxa"/>
            </w:tcMar>
            <w:vAlign w:val="bottom"/>
            <w:hideMark/>
          </w:tcPr>
          <w:p w:rsidRPr="00971EFE" w:rsidR="00E83AA7" w:rsidP="007105C2" w:rsidRDefault="00E83AA7" w14:paraId="2F72E7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24 850</w:t>
            </w:r>
          </w:p>
        </w:tc>
        <w:tc>
          <w:tcPr>
            <w:tcW w:w="1418" w:type="dxa"/>
            <w:tcBorders>
              <w:top w:val="nil"/>
              <w:left w:val="nil"/>
              <w:bottom w:val="nil"/>
              <w:right w:val="nil"/>
            </w:tcBorders>
            <w:shd w:val="clear" w:color="auto" w:fill="FFFFFF"/>
            <w:tcMar>
              <w:top w:w="68" w:type="dxa"/>
              <w:left w:w="28" w:type="dxa"/>
              <w:bottom w:w="0" w:type="dxa"/>
              <w:right w:w="28" w:type="dxa"/>
            </w:tcMar>
            <w:vAlign w:val="bottom"/>
            <w:hideMark/>
          </w:tcPr>
          <w:p w:rsidRPr="00971EFE" w:rsidR="00E83AA7" w:rsidP="007105C2" w:rsidRDefault="00E83AA7" w14:paraId="2F72E7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±0 </w:t>
            </w:r>
          </w:p>
        </w:tc>
      </w:tr>
      <w:tr w:rsidRPr="00971EFE" w:rsidR="00E83AA7" w:rsidTr="00E83AA7" w14:paraId="2F72E7D6"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1:17</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Kapitalinsatser i statligt ägda företag</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1 401 000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±0 </w:t>
            </w:r>
          </w:p>
        </w:tc>
      </w:tr>
      <w:tr w:rsidRPr="00971EFE" w:rsidR="00E83AA7" w:rsidTr="00E83AA7" w14:paraId="2F72E7DB"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1:18</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Avgifter till vissa internationella organisationer</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16 780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±0 </w:t>
            </w:r>
          </w:p>
        </w:tc>
      </w:tr>
      <w:tr w:rsidRPr="00971EFE" w:rsidR="00E83AA7" w:rsidTr="00E83AA7" w14:paraId="2F72E7E0"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1:19</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Finansiering av rättegångskostnader</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18 000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±0 </w:t>
            </w:r>
          </w:p>
        </w:tc>
      </w:tr>
      <w:tr w:rsidRPr="00971EFE" w:rsidR="00E83AA7" w:rsidTr="00E83AA7" w14:paraId="2F72E7E5"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1:20</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Bidrag till företagsutveckling och innovation</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269 472</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±0 </w:t>
            </w:r>
          </w:p>
        </w:tc>
      </w:tr>
      <w:tr w:rsidRPr="00971EFE" w:rsidR="00E83AA7" w:rsidTr="00E83AA7" w14:paraId="2F72E7EA"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1:21</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Patent- och registreringsverket</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340 812</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10 000 </w:t>
            </w:r>
          </w:p>
        </w:tc>
      </w:tr>
      <w:tr w:rsidRPr="00971EFE" w:rsidR="00E83AA7" w:rsidTr="00E83AA7" w14:paraId="2F72E7EF"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1:22</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Stöd vid korttidsarbete</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2 080 000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±0 </w:t>
            </w:r>
          </w:p>
        </w:tc>
      </w:tr>
      <w:tr w:rsidRPr="00971EFE" w:rsidR="00E83AA7" w:rsidTr="00E83AA7" w14:paraId="2F72E7F4"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1:23</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Stöd till enskilda näringsidkare</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1 500 000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±0 </w:t>
            </w:r>
          </w:p>
        </w:tc>
      </w:tr>
      <w:tr w:rsidRPr="00971EFE" w:rsidR="00E83AA7" w:rsidTr="00E83AA7" w14:paraId="2F72E7F9"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1:24</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Omställningsstöd</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2 000 000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±0 </w:t>
            </w:r>
          </w:p>
        </w:tc>
      </w:tr>
      <w:tr w:rsidRPr="00971EFE" w:rsidR="00E83AA7" w:rsidTr="007105C2" w14:paraId="2F72E7FE"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2:1</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7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Styrelsen för ackreditering och teknisk kontroll: Myndighetsverksamhet</w:t>
            </w:r>
          </w:p>
        </w:tc>
        <w:tc>
          <w:tcPr>
            <w:tcW w:w="1418" w:type="dxa"/>
            <w:tcBorders>
              <w:top w:val="nil"/>
              <w:left w:val="nil"/>
              <w:bottom w:val="nil"/>
              <w:right w:val="nil"/>
            </w:tcBorders>
            <w:shd w:val="clear" w:color="auto" w:fill="FFFFFF"/>
            <w:tcMar>
              <w:top w:w="68" w:type="dxa"/>
              <w:left w:w="28" w:type="dxa"/>
              <w:bottom w:w="0" w:type="dxa"/>
              <w:right w:w="28" w:type="dxa"/>
            </w:tcMar>
            <w:vAlign w:val="bottom"/>
            <w:hideMark/>
          </w:tcPr>
          <w:p w:rsidRPr="00971EFE" w:rsidR="00E83AA7" w:rsidP="007105C2" w:rsidRDefault="00E83AA7" w14:paraId="2F72E7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36 059</w:t>
            </w:r>
          </w:p>
        </w:tc>
        <w:tc>
          <w:tcPr>
            <w:tcW w:w="1418" w:type="dxa"/>
            <w:tcBorders>
              <w:top w:val="nil"/>
              <w:left w:val="nil"/>
              <w:bottom w:val="nil"/>
              <w:right w:val="nil"/>
            </w:tcBorders>
            <w:shd w:val="clear" w:color="auto" w:fill="FFFFFF"/>
            <w:tcMar>
              <w:top w:w="68" w:type="dxa"/>
              <w:left w:w="28" w:type="dxa"/>
              <w:bottom w:w="0" w:type="dxa"/>
              <w:right w:w="28" w:type="dxa"/>
            </w:tcMar>
            <w:vAlign w:val="bottom"/>
            <w:hideMark/>
          </w:tcPr>
          <w:p w:rsidRPr="00971EFE" w:rsidR="00E83AA7" w:rsidP="007105C2" w:rsidRDefault="00E83AA7" w14:paraId="2F72E7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±0 </w:t>
            </w:r>
          </w:p>
        </w:tc>
      </w:tr>
      <w:tr w:rsidRPr="00971EFE" w:rsidR="00E83AA7" w:rsidTr="00E83AA7" w14:paraId="2F72E803"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7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2:2</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8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Kommerskollegium</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8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92 240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8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±0 </w:t>
            </w:r>
          </w:p>
        </w:tc>
      </w:tr>
      <w:tr w:rsidRPr="00971EFE" w:rsidR="00E83AA7" w:rsidTr="00E83AA7" w14:paraId="2F72E808"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8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2:3</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8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Exportfrämjande verksamhet</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8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339 867</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8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±0 </w:t>
            </w:r>
          </w:p>
        </w:tc>
      </w:tr>
      <w:tr w:rsidRPr="00971EFE" w:rsidR="00E83AA7" w:rsidTr="00E83AA7" w14:paraId="2F72E80D"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8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2:4</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8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Investeringsfrämjande</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8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97 772</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8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±0 </w:t>
            </w:r>
          </w:p>
        </w:tc>
      </w:tr>
      <w:tr w:rsidRPr="00971EFE" w:rsidR="00E83AA7" w:rsidTr="00E83AA7" w14:paraId="2F72E812"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8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2:5</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8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Avgifter till internationella handelsorganisationer</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8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20 517</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8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±0 </w:t>
            </w:r>
          </w:p>
        </w:tc>
      </w:tr>
      <w:tr w:rsidRPr="00971EFE" w:rsidR="00E83AA7" w:rsidTr="00E83AA7" w14:paraId="2F72E817"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8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2:6</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8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Bidrag till standardiseringen</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8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31 336</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8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±0 </w:t>
            </w:r>
          </w:p>
        </w:tc>
      </w:tr>
      <w:tr w:rsidRPr="00971EFE" w:rsidR="00E83AA7" w:rsidTr="007105C2" w14:paraId="2F72E81C"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8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2:7</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8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AB Svensk Exportkredits statsstödda exportkreditgivning</w:t>
            </w:r>
          </w:p>
        </w:tc>
        <w:tc>
          <w:tcPr>
            <w:tcW w:w="1418" w:type="dxa"/>
            <w:tcBorders>
              <w:top w:val="nil"/>
              <w:left w:val="nil"/>
              <w:bottom w:val="nil"/>
              <w:right w:val="nil"/>
            </w:tcBorders>
            <w:shd w:val="clear" w:color="auto" w:fill="FFFFFF"/>
            <w:tcMar>
              <w:top w:w="68" w:type="dxa"/>
              <w:left w:w="28" w:type="dxa"/>
              <w:bottom w:w="0" w:type="dxa"/>
              <w:right w:w="28" w:type="dxa"/>
            </w:tcMar>
            <w:vAlign w:val="bottom"/>
            <w:hideMark/>
          </w:tcPr>
          <w:p w:rsidRPr="00971EFE" w:rsidR="00E83AA7" w:rsidP="007105C2" w:rsidRDefault="00E83AA7" w14:paraId="2F72E8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100 000</w:t>
            </w:r>
          </w:p>
        </w:tc>
        <w:tc>
          <w:tcPr>
            <w:tcW w:w="1418" w:type="dxa"/>
            <w:tcBorders>
              <w:top w:val="nil"/>
              <w:left w:val="nil"/>
              <w:bottom w:val="nil"/>
              <w:right w:val="nil"/>
            </w:tcBorders>
            <w:shd w:val="clear" w:color="auto" w:fill="FFFFFF"/>
            <w:tcMar>
              <w:top w:w="68" w:type="dxa"/>
              <w:left w:w="28" w:type="dxa"/>
              <w:bottom w:w="0" w:type="dxa"/>
              <w:right w:w="28" w:type="dxa"/>
            </w:tcMar>
            <w:vAlign w:val="bottom"/>
            <w:hideMark/>
          </w:tcPr>
          <w:p w:rsidRPr="00971EFE" w:rsidR="00E83AA7" w:rsidP="007105C2" w:rsidRDefault="00E83AA7" w14:paraId="2F72E8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±0 </w:t>
            </w:r>
          </w:p>
        </w:tc>
      </w:tr>
      <w:tr w:rsidRPr="00971EFE" w:rsidR="00E83AA7" w:rsidTr="00E83AA7" w14:paraId="2F72E821"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8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99:1</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8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Forum för exponentiella teknologier</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8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8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10 000 </w:t>
            </w:r>
          </w:p>
        </w:tc>
      </w:tr>
      <w:tr w:rsidRPr="00971EFE" w:rsidR="00E83AA7" w:rsidTr="00E83AA7" w14:paraId="2F72E826" w14:textId="77777777">
        <w:trPr>
          <w:trHeight w:val="170"/>
        </w:trPr>
        <w:tc>
          <w:tcPr>
            <w:tcW w:w="340"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8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99:2</w:t>
            </w:r>
          </w:p>
        </w:tc>
        <w:tc>
          <w:tcPr>
            <w:tcW w:w="3799" w:type="dxa"/>
            <w:tcBorders>
              <w:top w:val="nil"/>
              <w:left w:val="nil"/>
              <w:bottom w:val="nil"/>
              <w:right w:val="nil"/>
            </w:tcBorders>
            <w:shd w:val="clear" w:color="auto" w:fill="FFFFFF"/>
            <w:tcMar>
              <w:top w:w="68" w:type="dxa"/>
              <w:left w:w="28" w:type="dxa"/>
              <w:bottom w:w="0" w:type="dxa"/>
              <w:right w:w="28" w:type="dxa"/>
            </w:tcMar>
            <w:vAlign w:val="center"/>
            <w:hideMark/>
          </w:tcPr>
          <w:p w:rsidRPr="00971EFE" w:rsidR="00E83AA7" w:rsidP="00E83AA7" w:rsidRDefault="00E83AA7" w14:paraId="2F72E823" w14:textId="6AA1555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Starta</w:t>
            </w:r>
            <w:r w:rsidR="00705587">
              <w:rPr>
                <w:rFonts w:ascii="Times New Roman" w:hAnsi="Times New Roman" w:eastAsia="Times New Roman" w:cs="Times New Roman"/>
                <w:color w:val="000000"/>
                <w:kern w:val="0"/>
                <w:sz w:val="20"/>
                <w:szCs w:val="20"/>
                <w:lang w:eastAsia="sv-SE"/>
                <w14:numSpacing w14:val="default"/>
              </w:rPr>
              <w:t xml:space="preserve"> </w:t>
            </w:r>
            <w:r w:rsidRPr="00971EFE">
              <w:rPr>
                <w:rFonts w:ascii="Times New Roman" w:hAnsi="Times New Roman" w:eastAsia="Times New Roman" w:cs="Times New Roman"/>
                <w:color w:val="000000"/>
                <w:kern w:val="0"/>
                <w:sz w:val="20"/>
                <w:szCs w:val="20"/>
                <w:lang w:eastAsia="sv-SE"/>
                <w14:numSpacing w14:val="default"/>
              </w:rPr>
              <w:t>eget</w:t>
            </w:r>
            <w:r w:rsidR="00705587">
              <w:rPr>
                <w:rFonts w:ascii="Times New Roman" w:hAnsi="Times New Roman" w:eastAsia="Times New Roman" w:cs="Times New Roman"/>
                <w:color w:val="000000"/>
                <w:kern w:val="0"/>
                <w:sz w:val="20"/>
                <w:szCs w:val="20"/>
                <w:lang w:eastAsia="sv-SE"/>
                <w14:numSpacing w14:val="default"/>
              </w:rPr>
              <w:t>-</w:t>
            </w:r>
            <w:r w:rsidRPr="00971EFE">
              <w:rPr>
                <w:rFonts w:ascii="Times New Roman" w:hAnsi="Times New Roman" w:eastAsia="Times New Roman" w:cs="Times New Roman"/>
                <w:color w:val="000000"/>
                <w:kern w:val="0"/>
                <w:sz w:val="20"/>
                <w:szCs w:val="20"/>
                <w:lang w:eastAsia="sv-SE"/>
                <w14:numSpacing w14:val="default"/>
              </w:rPr>
              <w:t>bidrag för yrkesverksamma</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8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±0</w:t>
            </w:r>
          </w:p>
        </w:tc>
        <w:tc>
          <w:tcPr>
            <w:tcW w:w="1418" w:type="dxa"/>
            <w:tcBorders>
              <w:top w:val="nil"/>
              <w:left w:val="nil"/>
              <w:bottom w:val="nil"/>
              <w:right w:val="nil"/>
            </w:tcBorders>
            <w:shd w:val="clear" w:color="auto" w:fill="FFFFFF"/>
            <w:tcMar>
              <w:top w:w="68" w:type="dxa"/>
              <w:left w:w="28" w:type="dxa"/>
              <w:bottom w:w="0" w:type="dxa"/>
              <w:right w:w="28" w:type="dxa"/>
            </w:tcMar>
            <w:hideMark/>
          </w:tcPr>
          <w:p w:rsidRPr="00971EFE" w:rsidR="00E83AA7" w:rsidP="00E83AA7" w:rsidRDefault="00E83AA7" w14:paraId="2F72E8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100 000 </w:t>
            </w:r>
          </w:p>
        </w:tc>
      </w:tr>
      <w:tr w:rsidRPr="00971EFE" w:rsidR="00E83AA7" w:rsidTr="00E83AA7" w14:paraId="2F72E82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71EFE" w:rsidR="00E83AA7" w:rsidP="00E83AA7" w:rsidRDefault="00E83AA7" w14:paraId="2F72E8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971EFE">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71EFE" w:rsidR="00E83AA7" w:rsidP="00E83AA7" w:rsidRDefault="00E83AA7" w14:paraId="2F72E8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71EFE">
              <w:rPr>
                <w:rFonts w:ascii="Times New Roman" w:hAnsi="Times New Roman" w:eastAsia="Times New Roman" w:cs="Times New Roman"/>
                <w:b/>
                <w:bCs/>
                <w:color w:val="000000"/>
                <w:kern w:val="0"/>
                <w:sz w:val="20"/>
                <w:szCs w:val="20"/>
                <w:lang w:eastAsia="sv-SE"/>
                <w14:numSpacing w14:val="default"/>
              </w:rPr>
              <w:t>15 355 253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71EFE" w:rsidR="00E83AA7" w:rsidP="00E83AA7" w:rsidRDefault="00E83AA7" w14:paraId="2F72E8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71EFE">
              <w:rPr>
                <w:rFonts w:ascii="Times New Roman" w:hAnsi="Times New Roman" w:eastAsia="Times New Roman" w:cs="Times New Roman"/>
                <w:b/>
                <w:bCs/>
                <w:color w:val="000000"/>
                <w:kern w:val="0"/>
                <w:sz w:val="20"/>
                <w:szCs w:val="20"/>
                <w:lang w:eastAsia="sv-SE"/>
                <w14:numSpacing w14:val="default"/>
              </w:rPr>
              <w:t xml:space="preserve">−1 000 000 </w:t>
            </w:r>
          </w:p>
        </w:tc>
      </w:tr>
    </w:tbl>
    <w:p w:rsidR="003C50F5" w:rsidP="007A7F09" w:rsidRDefault="003C50F5" w14:paraId="729E5412" w14:textId="77777777">
      <w:pPr>
        <w:pStyle w:val="Tabellrubrik"/>
        <w:keepNext/>
        <w:spacing w:before="300"/>
      </w:pPr>
    </w:p>
    <w:p w:rsidR="003C50F5" w:rsidRDefault="003C50F5" w14:paraId="4FFF26F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7A7F09" w:rsidR="008571C0" w:rsidP="007A7F09" w:rsidRDefault="008571C0" w14:paraId="2F72E82C" w14:textId="3F0C2549">
      <w:pPr>
        <w:pStyle w:val="Tabellrubrik"/>
        <w:keepNext/>
        <w:spacing w:before="300"/>
      </w:pPr>
      <w:bookmarkStart w:name="_GoBack" w:id="2"/>
      <w:bookmarkEnd w:id="2"/>
      <w:r w:rsidRPr="007A7F09">
        <w:t xml:space="preserve">1:1 </w:t>
      </w:r>
      <w:r w:rsidRPr="007A7F09" w:rsidR="00E83AA7">
        <w:t>Verket för innovationssystem</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71EFE" w:rsidR="008571C0" w:rsidTr="007A7F09" w14:paraId="2F72E831"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71EFE" w:rsidR="008571C0" w:rsidP="007A7F09" w:rsidRDefault="008571C0" w14:paraId="2F72E8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bookmarkStart w:name="_Hlk50537617" w:id="3"/>
          </w:p>
        </w:tc>
        <w:tc>
          <w:tcPr>
            <w:tcW w:w="1843" w:type="dxa"/>
            <w:tcBorders>
              <w:top w:val="single" w:color="auto" w:sz="4" w:space="0"/>
              <w:bottom w:val="single" w:color="auto" w:sz="4" w:space="0"/>
            </w:tcBorders>
            <w:tcMar>
              <w:top w:w="0" w:type="dxa"/>
              <w:left w:w="28" w:type="dxa"/>
              <w:bottom w:w="0" w:type="dxa"/>
              <w:right w:w="28" w:type="dxa"/>
            </w:tcMar>
          </w:tcPr>
          <w:p w:rsidRPr="00971EFE" w:rsidR="008571C0" w:rsidP="007A7F09" w:rsidRDefault="008571C0" w14:paraId="2F72E8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71EFE" w:rsidR="008571C0" w:rsidP="007A7F09" w:rsidRDefault="008571C0" w14:paraId="2F72E8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71EFE" w:rsidR="008571C0" w:rsidP="007A7F09" w:rsidRDefault="008571C0" w14:paraId="2F72E8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2023</w:t>
            </w:r>
          </w:p>
        </w:tc>
      </w:tr>
      <w:tr w:rsidRPr="00971EFE" w:rsidR="008571C0" w:rsidTr="007A7F09" w14:paraId="2F72E836" w14:textId="77777777">
        <w:trPr>
          <w:cantSplit/>
        </w:trPr>
        <w:tc>
          <w:tcPr>
            <w:tcW w:w="2972" w:type="dxa"/>
            <w:tcBorders>
              <w:top w:val="single" w:color="auto" w:sz="4" w:space="0"/>
            </w:tcBorders>
            <w:tcMar>
              <w:top w:w="0" w:type="dxa"/>
              <w:left w:w="28" w:type="dxa"/>
              <w:bottom w:w="0" w:type="dxa"/>
              <w:right w:w="28" w:type="dxa"/>
            </w:tcMar>
          </w:tcPr>
          <w:p w:rsidRPr="00971EFE" w:rsidR="008571C0" w:rsidP="007A7F09" w:rsidRDefault="008571C0" w14:paraId="2F72E8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71EF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71EFE" w:rsidR="008571C0" w:rsidP="007A7F09" w:rsidRDefault="007A381C" w14:paraId="2F72E833" w14:textId="7015935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−50 000</w:t>
            </w:r>
          </w:p>
        </w:tc>
        <w:tc>
          <w:tcPr>
            <w:tcW w:w="1843" w:type="dxa"/>
            <w:tcBorders>
              <w:top w:val="single" w:color="auto" w:sz="4" w:space="0"/>
            </w:tcBorders>
            <w:tcMar>
              <w:top w:w="0" w:type="dxa"/>
              <w:left w:w="28" w:type="dxa"/>
              <w:bottom w:w="0" w:type="dxa"/>
              <w:right w:w="28" w:type="dxa"/>
            </w:tcMar>
          </w:tcPr>
          <w:p w:rsidRPr="00971EFE" w:rsidR="008571C0" w:rsidP="007A7F09" w:rsidRDefault="007A381C" w14:paraId="2F72E834" w14:textId="6BFD50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−50 000</w:t>
            </w:r>
          </w:p>
        </w:tc>
        <w:tc>
          <w:tcPr>
            <w:tcW w:w="1842" w:type="dxa"/>
            <w:tcBorders>
              <w:top w:val="single" w:color="auto" w:sz="4" w:space="0"/>
            </w:tcBorders>
            <w:tcMar>
              <w:top w:w="0" w:type="dxa"/>
              <w:left w:w="28" w:type="dxa"/>
              <w:bottom w:w="0" w:type="dxa"/>
              <w:right w:w="28" w:type="dxa"/>
            </w:tcMar>
          </w:tcPr>
          <w:p w:rsidRPr="00971EFE" w:rsidR="008571C0" w:rsidP="007A7F09" w:rsidRDefault="007A381C" w14:paraId="2F72E835" w14:textId="253B38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−50 000</w:t>
            </w:r>
          </w:p>
        </w:tc>
      </w:tr>
    </w:tbl>
    <w:bookmarkEnd w:id="3"/>
    <w:p w:rsidRPr="00971EFE" w:rsidR="0010659E" w:rsidP="008C2D1F" w:rsidRDefault="0010659E" w14:paraId="2F72E837" w14:textId="77777777">
      <w:pPr>
        <w:pStyle w:val="Normalutanindragellerluft"/>
        <w:rPr>
          <w:b/>
        </w:rPr>
      </w:pPr>
      <w:r w:rsidRPr="00971EFE">
        <w:t xml:space="preserve">Flertalet studier har ratat olika former av offentliga stöd till näringslivet, däribland studier från Tillväxtanalys. Rent generellt bör diskussionen om tillväxt och innovation sannolikt föras bortom statliga, skattefinansierade satsningar. Därför finner </w:t>
      </w:r>
      <w:r w:rsidRPr="00971EFE" w:rsidR="00E10D92">
        <w:t>vi</w:t>
      </w:r>
      <w:r w:rsidRPr="00971EFE">
        <w:t xml:space="preserve"> ett minskat anslag motiverat.</w:t>
      </w:r>
    </w:p>
    <w:p w:rsidRPr="007A7F09" w:rsidR="00E83AA7" w:rsidP="007A7F09" w:rsidRDefault="00E83AA7" w14:paraId="2F72E838" w14:textId="77777777">
      <w:pPr>
        <w:pStyle w:val="Tabellrubrik"/>
        <w:keepNext/>
        <w:spacing w:before="300"/>
      </w:pPr>
      <w:r w:rsidRPr="007A7F09">
        <w:t>1:2 Verket för innovationssystem: Forskning och utveckling</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71EFE" w:rsidR="00E83AA7" w:rsidTr="007A7F09" w14:paraId="2F72E83D"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2023</w:t>
            </w:r>
          </w:p>
        </w:tc>
      </w:tr>
      <w:tr w:rsidRPr="00971EFE" w:rsidR="00E83AA7" w:rsidTr="007A7F09" w14:paraId="2F72E842" w14:textId="77777777">
        <w:trPr>
          <w:cantSplit/>
        </w:trPr>
        <w:tc>
          <w:tcPr>
            <w:tcW w:w="2972" w:type="dxa"/>
            <w:tcBorders>
              <w:top w:val="single" w:color="auto" w:sz="4" w:space="0"/>
            </w:tcBorders>
            <w:tcMar>
              <w:top w:w="0" w:type="dxa"/>
              <w:left w:w="28" w:type="dxa"/>
              <w:bottom w:w="0" w:type="dxa"/>
              <w:right w:w="28" w:type="dxa"/>
            </w:tcMar>
          </w:tcPr>
          <w:p w:rsidRPr="00971EFE" w:rsidR="00E83AA7" w:rsidP="007A7F09" w:rsidRDefault="00E83AA7" w14:paraId="2F72E8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71EF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71EFE" w:rsidR="00E83AA7" w:rsidP="007A7F09" w:rsidRDefault="007A381C" w14:paraId="2F72E83F" w14:textId="4A5413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−1 323 000</w:t>
            </w:r>
          </w:p>
        </w:tc>
        <w:tc>
          <w:tcPr>
            <w:tcW w:w="1843" w:type="dxa"/>
            <w:tcBorders>
              <w:top w:val="single" w:color="auto" w:sz="4" w:space="0"/>
            </w:tcBorders>
            <w:tcMar>
              <w:top w:w="0" w:type="dxa"/>
              <w:left w:w="28" w:type="dxa"/>
              <w:bottom w:w="0" w:type="dxa"/>
              <w:right w:w="28" w:type="dxa"/>
            </w:tcMar>
          </w:tcPr>
          <w:p w:rsidRPr="00971EFE" w:rsidR="00E83AA7" w:rsidP="007A7F09" w:rsidRDefault="007A381C" w14:paraId="2F72E840" w14:textId="168B120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−1 323 000</w:t>
            </w:r>
          </w:p>
        </w:tc>
        <w:tc>
          <w:tcPr>
            <w:tcW w:w="1842" w:type="dxa"/>
            <w:tcBorders>
              <w:top w:val="single" w:color="auto" w:sz="4" w:space="0"/>
            </w:tcBorders>
            <w:tcMar>
              <w:top w:w="0" w:type="dxa"/>
              <w:left w:w="28" w:type="dxa"/>
              <w:bottom w:w="0" w:type="dxa"/>
              <w:right w:w="28" w:type="dxa"/>
            </w:tcMar>
          </w:tcPr>
          <w:p w:rsidRPr="00971EFE" w:rsidR="00E83AA7" w:rsidP="007A7F09" w:rsidRDefault="007A381C" w14:paraId="2F72E841" w14:textId="703E68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−1 323 000</w:t>
            </w:r>
          </w:p>
        </w:tc>
      </w:tr>
    </w:tbl>
    <w:p w:rsidRPr="00971EFE" w:rsidR="00DC5A3F" w:rsidP="00724A30" w:rsidRDefault="00DC5A3F" w14:paraId="2F72E843" w14:textId="2AB0821C">
      <w:pPr>
        <w:pStyle w:val="Normalutanindragellerluft"/>
        <w:rPr>
          <w:b/>
        </w:rPr>
      </w:pPr>
      <w:r w:rsidRPr="00971EFE">
        <w:t>I enlighet med ovanstående resonemang (1:1) budgeteras ett lägre anslag.</w:t>
      </w:r>
    </w:p>
    <w:p w:rsidRPr="00971EFE" w:rsidR="00E83AA7" w:rsidP="007A7F09" w:rsidRDefault="00E83AA7" w14:paraId="2F72E844" w14:textId="77777777">
      <w:pPr>
        <w:pStyle w:val="Tabellrubrik"/>
        <w:keepNext/>
        <w:spacing w:before="300"/>
      </w:pPr>
      <w:r w:rsidRPr="00971EFE">
        <w:t xml:space="preserve">1:4 </w:t>
      </w:r>
      <w:r w:rsidRPr="00971EFE">
        <w:rPr>
          <w:rFonts w:eastAsia="Times New Roman"/>
          <w:lang w:eastAsia="sv-SE"/>
        </w:rPr>
        <w:t>Tillväxtverket</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71EFE" w:rsidR="00E83AA7" w:rsidTr="007A7F09" w14:paraId="2F72E849"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2023</w:t>
            </w:r>
          </w:p>
        </w:tc>
      </w:tr>
      <w:tr w:rsidRPr="00971EFE" w:rsidR="00E83AA7" w:rsidTr="007A7F09" w14:paraId="2F72E84E" w14:textId="77777777">
        <w:trPr>
          <w:cantSplit/>
        </w:trPr>
        <w:tc>
          <w:tcPr>
            <w:tcW w:w="2972" w:type="dxa"/>
            <w:tcBorders>
              <w:top w:val="single" w:color="auto" w:sz="4" w:space="0"/>
            </w:tcBorders>
            <w:tcMar>
              <w:top w:w="0" w:type="dxa"/>
              <w:left w:w="28" w:type="dxa"/>
              <w:bottom w:w="0" w:type="dxa"/>
              <w:right w:w="28" w:type="dxa"/>
            </w:tcMar>
          </w:tcPr>
          <w:p w:rsidRPr="00971EFE" w:rsidR="00E83AA7" w:rsidP="007A7F09" w:rsidRDefault="00E83AA7" w14:paraId="2F72E8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71EF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71EFE" w:rsidR="00E83AA7" w:rsidP="007A7F09" w:rsidRDefault="007A381C" w14:paraId="2F72E84B" w14:textId="3152B5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36 000</w:t>
            </w:r>
          </w:p>
        </w:tc>
        <w:tc>
          <w:tcPr>
            <w:tcW w:w="1843" w:type="dxa"/>
            <w:tcBorders>
              <w:top w:val="single" w:color="auto" w:sz="4" w:space="0"/>
            </w:tcBorders>
            <w:tcMar>
              <w:top w:w="0" w:type="dxa"/>
              <w:left w:w="28" w:type="dxa"/>
              <w:bottom w:w="0" w:type="dxa"/>
              <w:right w:w="28" w:type="dxa"/>
            </w:tcMar>
          </w:tcPr>
          <w:p w:rsidRPr="00971EFE" w:rsidR="00E83AA7" w:rsidP="007A7F09" w:rsidRDefault="007A381C" w14:paraId="2F72E84C" w14:textId="145C3B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37 000</w:t>
            </w:r>
          </w:p>
        </w:tc>
        <w:tc>
          <w:tcPr>
            <w:tcW w:w="1842" w:type="dxa"/>
            <w:tcBorders>
              <w:top w:val="single" w:color="auto" w:sz="4" w:space="0"/>
            </w:tcBorders>
            <w:tcMar>
              <w:top w:w="0" w:type="dxa"/>
              <w:left w:w="28" w:type="dxa"/>
              <w:bottom w:w="0" w:type="dxa"/>
              <w:right w:w="28" w:type="dxa"/>
            </w:tcMar>
          </w:tcPr>
          <w:p w:rsidRPr="00971EFE" w:rsidR="00E83AA7" w:rsidP="007A7F09" w:rsidRDefault="007A381C" w14:paraId="2F72E84D" w14:textId="06C37B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36 000</w:t>
            </w:r>
          </w:p>
        </w:tc>
      </w:tr>
    </w:tbl>
    <w:p w:rsidRPr="00971EFE" w:rsidR="00DC5A3F" w:rsidP="00724A30" w:rsidRDefault="00DC5A3F" w14:paraId="2F72E84F" w14:textId="5F519D0B">
      <w:pPr>
        <w:pStyle w:val="Normalutanindragellerluft"/>
        <w:rPr>
          <w:b/>
        </w:rPr>
      </w:pPr>
      <w:r w:rsidRPr="00971EFE">
        <w:t xml:space="preserve">Vidareutveckling av </w:t>
      </w:r>
      <w:r w:rsidRPr="00971EFE" w:rsidR="00705587">
        <w:t>Verksamt</w:t>
      </w:r>
      <w:r w:rsidRPr="00971EFE">
        <w:t xml:space="preserve">.se med mera motiverar höjt anslag. </w:t>
      </w:r>
    </w:p>
    <w:p w:rsidRPr="00971EFE" w:rsidR="006568EC" w:rsidP="007A7F09" w:rsidRDefault="006568EC" w14:paraId="2F72E850" w14:textId="77777777">
      <w:pPr>
        <w:pStyle w:val="Tabellrubrik"/>
        <w:keepNext/>
        <w:spacing w:before="300"/>
      </w:pPr>
      <w:r w:rsidRPr="00971EFE">
        <w:lastRenderedPageBreak/>
        <w:t xml:space="preserve">1:5 </w:t>
      </w:r>
      <w:r w:rsidRPr="00971EFE">
        <w:rPr>
          <w:rFonts w:eastAsia="Times New Roman"/>
          <w:lang w:eastAsia="sv-SE"/>
        </w:rPr>
        <w:t>Näringslivsutveckling</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71EFE" w:rsidR="006568EC" w:rsidTr="007A7F09" w14:paraId="2F72E855"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71EFE" w:rsidR="006568EC" w:rsidP="007A7F09" w:rsidRDefault="006568EC" w14:paraId="2F72E8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71EFE" w:rsidR="006568EC" w:rsidP="007A7F09" w:rsidRDefault="006568EC" w14:paraId="2F72E8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71EFE" w:rsidR="006568EC" w:rsidP="007A7F09" w:rsidRDefault="006568EC" w14:paraId="2F72E8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71EFE" w:rsidR="006568EC" w:rsidP="007A7F09" w:rsidRDefault="006568EC" w14:paraId="2F72E8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2023</w:t>
            </w:r>
          </w:p>
        </w:tc>
      </w:tr>
      <w:tr w:rsidRPr="00971EFE" w:rsidR="006568EC" w:rsidTr="007A7F09" w14:paraId="2F72E85A" w14:textId="77777777">
        <w:trPr>
          <w:cantSplit/>
        </w:trPr>
        <w:tc>
          <w:tcPr>
            <w:tcW w:w="2972" w:type="dxa"/>
            <w:tcBorders>
              <w:top w:val="single" w:color="auto" w:sz="4" w:space="0"/>
            </w:tcBorders>
            <w:tcMar>
              <w:top w:w="0" w:type="dxa"/>
              <w:left w:w="28" w:type="dxa"/>
              <w:bottom w:w="0" w:type="dxa"/>
              <w:right w:w="28" w:type="dxa"/>
            </w:tcMar>
          </w:tcPr>
          <w:p w:rsidRPr="00971EFE" w:rsidR="006568EC" w:rsidP="007A7F09" w:rsidRDefault="006568EC" w14:paraId="2F72E8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71EF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71EFE" w:rsidR="006568EC" w:rsidP="007A7F09" w:rsidRDefault="007A381C" w14:paraId="2F72E8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50 000 </w:t>
            </w:r>
          </w:p>
        </w:tc>
        <w:tc>
          <w:tcPr>
            <w:tcW w:w="1843" w:type="dxa"/>
            <w:tcBorders>
              <w:top w:val="single" w:color="auto" w:sz="4" w:space="0"/>
            </w:tcBorders>
            <w:tcMar>
              <w:top w:w="0" w:type="dxa"/>
              <w:left w:w="28" w:type="dxa"/>
              <w:bottom w:w="0" w:type="dxa"/>
              <w:right w:w="28" w:type="dxa"/>
            </w:tcMar>
          </w:tcPr>
          <w:p w:rsidRPr="00971EFE" w:rsidR="006568EC" w:rsidP="007A7F09" w:rsidRDefault="007A381C" w14:paraId="2F72E8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65 000 </w:t>
            </w:r>
          </w:p>
        </w:tc>
        <w:tc>
          <w:tcPr>
            <w:tcW w:w="1842" w:type="dxa"/>
            <w:tcBorders>
              <w:top w:val="single" w:color="auto" w:sz="4" w:space="0"/>
            </w:tcBorders>
            <w:tcMar>
              <w:top w:w="0" w:type="dxa"/>
              <w:left w:w="28" w:type="dxa"/>
              <w:bottom w:w="0" w:type="dxa"/>
              <w:right w:w="28" w:type="dxa"/>
            </w:tcMar>
          </w:tcPr>
          <w:p w:rsidRPr="00971EFE" w:rsidR="006568EC" w:rsidP="007A7F09" w:rsidRDefault="007A381C" w14:paraId="2F72E8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75 000 </w:t>
            </w:r>
          </w:p>
        </w:tc>
      </w:tr>
    </w:tbl>
    <w:p w:rsidRPr="00971EFE" w:rsidR="00B12A6E" w:rsidP="00724A30" w:rsidRDefault="00B12A6E" w14:paraId="2F72E85B" w14:textId="3BF1149C">
      <w:pPr>
        <w:pStyle w:val="Normalutanindragellerluft"/>
        <w:rPr>
          <w:b/>
        </w:rPr>
      </w:pPr>
      <w:r w:rsidRPr="00971EFE">
        <w:t>Anslagshöjning för att tillgodose den efterfrågade satsningen på ekosystem för företagsutveckling.</w:t>
      </w:r>
    </w:p>
    <w:p w:rsidRPr="00971EFE" w:rsidR="00E83AA7" w:rsidP="007A7F09" w:rsidRDefault="00E83AA7" w14:paraId="2F72E85C" w14:textId="77777777">
      <w:pPr>
        <w:pStyle w:val="Tabellrubrik"/>
        <w:keepNext/>
        <w:spacing w:before="300"/>
      </w:pPr>
      <w:r w:rsidRPr="00971EFE">
        <w:t xml:space="preserve">1:6 </w:t>
      </w:r>
      <w:r w:rsidRPr="00971EFE">
        <w:rPr>
          <w:rFonts w:eastAsia="Times New Roman"/>
          <w:lang w:eastAsia="sv-SE"/>
        </w:rPr>
        <w:t>Myndigheten för tillväxtpolitiska utvärderingar och analyser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71EFE" w:rsidR="00E83AA7" w:rsidTr="007A7F09" w14:paraId="2F72E861"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2023</w:t>
            </w:r>
          </w:p>
        </w:tc>
      </w:tr>
      <w:tr w:rsidRPr="00971EFE" w:rsidR="00E83AA7" w:rsidTr="007A7F09" w14:paraId="2F72E866" w14:textId="77777777">
        <w:trPr>
          <w:cantSplit/>
        </w:trPr>
        <w:tc>
          <w:tcPr>
            <w:tcW w:w="2972" w:type="dxa"/>
            <w:tcBorders>
              <w:top w:val="single" w:color="auto" w:sz="4" w:space="0"/>
            </w:tcBorders>
            <w:tcMar>
              <w:top w:w="0" w:type="dxa"/>
              <w:left w:w="28" w:type="dxa"/>
              <w:bottom w:w="0" w:type="dxa"/>
              <w:right w:w="28" w:type="dxa"/>
            </w:tcMar>
          </w:tcPr>
          <w:p w:rsidRPr="00971EFE" w:rsidR="00E83AA7" w:rsidP="007A7F09" w:rsidRDefault="00E83AA7" w14:paraId="2F72E8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71EF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71EFE" w:rsidR="00E83AA7" w:rsidP="007A7F09" w:rsidRDefault="009F42DD" w14:paraId="2F72E8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10 000 </w:t>
            </w:r>
          </w:p>
        </w:tc>
        <w:tc>
          <w:tcPr>
            <w:tcW w:w="1843" w:type="dxa"/>
            <w:tcBorders>
              <w:top w:val="single" w:color="auto" w:sz="4" w:space="0"/>
            </w:tcBorders>
            <w:tcMar>
              <w:top w:w="0" w:type="dxa"/>
              <w:left w:w="28" w:type="dxa"/>
              <w:bottom w:w="0" w:type="dxa"/>
              <w:right w:w="28" w:type="dxa"/>
            </w:tcMar>
          </w:tcPr>
          <w:p w:rsidRPr="00971EFE" w:rsidR="00E83AA7" w:rsidP="007A7F09" w:rsidRDefault="009F42DD" w14:paraId="2F72E8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10 000 </w:t>
            </w:r>
          </w:p>
        </w:tc>
        <w:tc>
          <w:tcPr>
            <w:tcW w:w="1842" w:type="dxa"/>
            <w:tcBorders>
              <w:top w:val="single" w:color="auto" w:sz="4" w:space="0"/>
            </w:tcBorders>
            <w:tcMar>
              <w:top w:w="0" w:type="dxa"/>
              <w:left w:w="28" w:type="dxa"/>
              <w:bottom w:w="0" w:type="dxa"/>
              <w:right w:w="28" w:type="dxa"/>
            </w:tcMar>
          </w:tcPr>
          <w:p w:rsidRPr="00971EFE" w:rsidR="00E83AA7" w:rsidP="007A7F09" w:rsidRDefault="009F42DD" w14:paraId="2F72E8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10 000 </w:t>
            </w:r>
          </w:p>
        </w:tc>
      </w:tr>
    </w:tbl>
    <w:p w:rsidRPr="00971EFE" w:rsidR="00B12A6E" w:rsidP="00724A30" w:rsidRDefault="00B12A6E" w14:paraId="2F72E867" w14:textId="77777777">
      <w:pPr>
        <w:pStyle w:val="Normalutanindragellerluft"/>
        <w:rPr>
          <w:b/>
        </w:rPr>
      </w:pPr>
      <w:r w:rsidRPr="00971EFE">
        <w:t>Höjningen av anslaget avser stärkt stöd för politiken såväl som näringslivet genom Tillväxtanalys rapportarbete.</w:t>
      </w:r>
    </w:p>
    <w:p w:rsidRPr="00971EFE" w:rsidR="00E83AA7" w:rsidP="007A7F09" w:rsidRDefault="00E83AA7" w14:paraId="2F72E868" w14:textId="77777777">
      <w:pPr>
        <w:pStyle w:val="Tabellrubrik"/>
        <w:keepNext/>
        <w:spacing w:before="300"/>
      </w:pPr>
      <w:r w:rsidRPr="00971EFE">
        <w:t xml:space="preserve">1:7 </w:t>
      </w:r>
      <w:r w:rsidRPr="00971EFE">
        <w:rPr>
          <w:rFonts w:eastAsia="Times New Roman"/>
          <w:lang w:eastAsia="sv-SE"/>
        </w:rPr>
        <w:t>Turistfrämjande</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71EFE" w:rsidR="00E83AA7" w:rsidTr="007A7F09" w14:paraId="2F72E86D"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2023</w:t>
            </w:r>
          </w:p>
        </w:tc>
      </w:tr>
      <w:tr w:rsidRPr="00971EFE" w:rsidR="00E83AA7" w:rsidTr="007A7F09" w14:paraId="2F72E872" w14:textId="77777777">
        <w:trPr>
          <w:cantSplit/>
        </w:trPr>
        <w:tc>
          <w:tcPr>
            <w:tcW w:w="2972" w:type="dxa"/>
            <w:tcBorders>
              <w:top w:val="single" w:color="auto" w:sz="4" w:space="0"/>
            </w:tcBorders>
            <w:tcMar>
              <w:top w:w="0" w:type="dxa"/>
              <w:left w:w="28" w:type="dxa"/>
              <w:bottom w:w="0" w:type="dxa"/>
              <w:right w:w="28" w:type="dxa"/>
            </w:tcMar>
          </w:tcPr>
          <w:p w:rsidRPr="00971EFE" w:rsidR="00E83AA7" w:rsidP="007A7F09" w:rsidRDefault="00E83AA7" w14:paraId="2F72E8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71EF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71EFE" w:rsidR="00E83AA7" w:rsidP="007A7F09" w:rsidRDefault="009F42DD" w14:paraId="2F72E8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50 000 </w:t>
            </w:r>
          </w:p>
        </w:tc>
        <w:tc>
          <w:tcPr>
            <w:tcW w:w="1843" w:type="dxa"/>
            <w:tcBorders>
              <w:top w:val="single" w:color="auto" w:sz="4" w:space="0"/>
            </w:tcBorders>
            <w:tcMar>
              <w:top w:w="0" w:type="dxa"/>
              <w:left w:w="28" w:type="dxa"/>
              <w:bottom w:w="0" w:type="dxa"/>
              <w:right w:w="28" w:type="dxa"/>
            </w:tcMar>
          </w:tcPr>
          <w:p w:rsidRPr="00971EFE" w:rsidR="00E83AA7" w:rsidP="007A7F09" w:rsidRDefault="009F42DD" w14:paraId="2F72E8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50 000 </w:t>
            </w:r>
          </w:p>
        </w:tc>
        <w:tc>
          <w:tcPr>
            <w:tcW w:w="1842" w:type="dxa"/>
            <w:tcBorders>
              <w:top w:val="single" w:color="auto" w:sz="4" w:space="0"/>
            </w:tcBorders>
            <w:tcMar>
              <w:top w:w="0" w:type="dxa"/>
              <w:left w:w="28" w:type="dxa"/>
              <w:bottom w:w="0" w:type="dxa"/>
              <w:right w:w="28" w:type="dxa"/>
            </w:tcMar>
          </w:tcPr>
          <w:p w:rsidRPr="00971EFE" w:rsidR="00E83AA7" w:rsidP="007A7F09" w:rsidRDefault="009F42DD" w14:paraId="2F72E8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50 000 </w:t>
            </w:r>
          </w:p>
        </w:tc>
      </w:tr>
    </w:tbl>
    <w:p w:rsidRPr="00971EFE" w:rsidR="00B12A6E" w:rsidP="00724A30" w:rsidRDefault="00BD3A04" w14:paraId="2F72E873" w14:textId="77777777">
      <w:pPr>
        <w:pStyle w:val="Normalutanindragellerluft"/>
        <w:rPr>
          <w:b/>
        </w:rPr>
      </w:pPr>
      <w:r w:rsidRPr="00971EFE">
        <w:t>Anslagshöjningen syftar till att initiera en ambitionshöjning gällande att få fler utländska och inhemska personer att turista i Sverige.</w:t>
      </w:r>
    </w:p>
    <w:p w:rsidRPr="00971EFE" w:rsidR="00E83AA7" w:rsidP="007A7F09" w:rsidRDefault="00E83AA7" w14:paraId="2F72E874" w14:textId="77777777">
      <w:pPr>
        <w:pStyle w:val="Tabellrubrik"/>
        <w:keepNext/>
        <w:spacing w:before="300"/>
      </w:pPr>
      <w:r w:rsidRPr="00971EFE">
        <w:t xml:space="preserve">1:8 </w:t>
      </w:r>
      <w:r w:rsidRPr="00971EFE">
        <w:rPr>
          <w:rFonts w:eastAsia="Times New Roman"/>
          <w:lang w:eastAsia="sv-SE"/>
        </w:rPr>
        <w:t>Sveriges geologiska undersökning</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71EFE" w:rsidR="00E83AA7" w:rsidTr="007A7F09" w14:paraId="2F72E879"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2023</w:t>
            </w:r>
          </w:p>
        </w:tc>
      </w:tr>
      <w:tr w:rsidRPr="00971EFE" w:rsidR="00E83AA7" w:rsidTr="007A7F09" w14:paraId="2F72E87E" w14:textId="77777777">
        <w:trPr>
          <w:cantSplit/>
        </w:trPr>
        <w:tc>
          <w:tcPr>
            <w:tcW w:w="2972" w:type="dxa"/>
            <w:tcBorders>
              <w:top w:val="single" w:color="auto" w:sz="4" w:space="0"/>
            </w:tcBorders>
            <w:tcMar>
              <w:top w:w="0" w:type="dxa"/>
              <w:left w:w="28" w:type="dxa"/>
              <w:bottom w:w="0" w:type="dxa"/>
              <w:right w:w="28" w:type="dxa"/>
            </w:tcMar>
          </w:tcPr>
          <w:p w:rsidRPr="00971EFE" w:rsidR="00E83AA7" w:rsidP="007A7F09" w:rsidRDefault="00E83AA7" w14:paraId="2F72E8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71EF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71EFE" w:rsidR="00E83AA7" w:rsidP="007A7F09" w:rsidRDefault="009F42DD" w14:paraId="2F72E8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63 000 </w:t>
            </w:r>
          </w:p>
        </w:tc>
        <w:tc>
          <w:tcPr>
            <w:tcW w:w="1843" w:type="dxa"/>
            <w:tcBorders>
              <w:top w:val="single" w:color="auto" w:sz="4" w:space="0"/>
            </w:tcBorders>
            <w:tcMar>
              <w:top w:w="0" w:type="dxa"/>
              <w:left w:w="28" w:type="dxa"/>
              <w:bottom w:w="0" w:type="dxa"/>
              <w:right w:w="28" w:type="dxa"/>
            </w:tcMar>
          </w:tcPr>
          <w:p w:rsidRPr="00971EFE" w:rsidR="00E83AA7" w:rsidP="007A7F09" w:rsidRDefault="009F42DD" w14:paraId="2F72E8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kern w:val="0"/>
                <w:sz w:val="20"/>
                <w:szCs w:val="20"/>
                <w:lang w:eastAsia="sv-SE"/>
                <w14:numSpacing w14:val="default"/>
              </w:rPr>
              <w:t>53 000</w:t>
            </w:r>
          </w:p>
        </w:tc>
        <w:tc>
          <w:tcPr>
            <w:tcW w:w="1842" w:type="dxa"/>
            <w:tcBorders>
              <w:top w:val="single" w:color="auto" w:sz="4" w:space="0"/>
            </w:tcBorders>
            <w:tcMar>
              <w:top w:w="0" w:type="dxa"/>
              <w:left w:w="28" w:type="dxa"/>
              <w:bottom w:w="0" w:type="dxa"/>
              <w:right w:w="28" w:type="dxa"/>
            </w:tcMar>
          </w:tcPr>
          <w:p w:rsidRPr="00971EFE" w:rsidR="00E83AA7" w:rsidP="007A7F09" w:rsidRDefault="009F42DD" w14:paraId="2F72E8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kern w:val="0"/>
                <w:sz w:val="20"/>
                <w:szCs w:val="20"/>
                <w:lang w:eastAsia="sv-SE"/>
                <w14:numSpacing w14:val="default"/>
              </w:rPr>
              <w:t>53 000</w:t>
            </w:r>
          </w:p>
        </w:tc>
      </w:tr>
    </w:tbl>
    <w:p w:rsidRPr="00971EFE" w:rsidR="00BD3A04" w:rsidP="00724A30" w:rsidRDefault="00BD3A04" w14:paraId="2F72E87F" w14:textId="77777777">
      <w:pPr>
        <w:pStyle w:val="Normalutanindragellerluft"/>
        <w:rPr>
          <w:b/>
        </w:rPr>
      </w:pPr>
      <w:r w:rsidRPr="00971EFE">
        <w:t>Anslagshöjningen avser följande: hållbara hav och blå tillväxt, tryggad grundvattenförsörjning och nationell geodatastrategi.</w:t>
      </w:r>
    </w:p>
    <w:p w:rsidRPr="00971EFE" w:rsidR="00E83AA7" w:rsidP="007A7F09" w:rsidRDefault="00E83AA7" w14:paraId="2F72E880" w14:textId="77777777">
      <w:pPr>
        <w:pStyle w:val="Tabellrubrik"/>
        <w:keepNext/>
        <w:spacing w:before="300"/>
      </w:pPr>
      <w:r w:rsidRPr="00971EFE">
        <w:t xml:space="preserve">1:9 </w:t>
      </w:r>
      <w:r w:rsidRPr="00971EFE">
        <w:rPr>
          <w:rFonts w:eastAsia="Times New Roman"/>
          <w:lang w:eastAsia="sv-SE"/>
        </w:rPr>
        <w:t>Geovetenskaplig forskning</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71EFE" w:rsidR="00E83AA7" w:rsidTr="007A7F09" w14:paraId="2F72E885"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2023</w:t>
            </w:r>
          </w:p>
        </w:tc>
      </w:tr>
      <w:tr w:rsidRPr="00971EFE" w:rsidR="00E83AA7" w:rsidTr="007A7F09" w14:paraId="2F72E88A" w14:textId="77777777">
        <w:trPr>
          <w:cantSplit/>
        </w:trPr>
        <w:tc>
          <w:tcPr>
            <w:tcW w:w="2972" w:type="dxa"/>
            <w:tcBorders>
              <w:top w:val="single" w:color="auto" w:sz="4" w:space="0"/>
            </w:tcBorders>
            <w:tcMar>
              <w:top w:w="0" w:type="dxa"/>
              <w:left w:w="28" w:type="dxa"/>
              <w:bottom w:w="0" w:type="dxa"/>
              <w:right w:w="28" w:type="dxa"/>
            </w:tcMar>
          </w:tcPr>
          <w:p w:rsidRPr="00971EFE" w:rsidR="00E83AA7" w:rsidP="007A7F09" w:rsidRDefault="00E83AA7" w14:paraId="2F72E8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71EF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71EFE" w:rsidR="00E83AA7" w:rsidP="007A7F09" w:rsidRDefault="009F42DD" w14:paraId="2F72E8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9 000 </w:t>
            </w:r>
          </w:p>
        </w:tc>
        <w:tc>
          <w:tcPr>
            <w:tcW w:w="1843" w:type="dxa"/>
            <w:tcBorders>
              <w:top w:val="single" w:color="auto" w:sz="4" w:space="0"/>
            </w:tcBorders>
            <w:tcMar>
              <w:top w:w="0" w:type="dxa"/>
              <w:left w:w="28" w:type="dxa"/>
              <w:bottom w:w="0" w:type="dxa"/>
              <w:right w:w="28" w:type="dxa"/>
            </w:tcMar>
          </w:tcPr>
          <w:p w:rsidRPr="00971EFE" w:rsidR="00E83AA7" w:rsidP="007A7F09" w:rsidRDefault="009F42DD" w14:paraId="2F72E8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9 000 </w:t>
            </w:r>
          </w:p>
        </w:tc>
        <w:tc>
          <w:tcPr>
            <w:tcW w:w="1842" w:type="dxa"/>
            <w:tcBorders>
              <w:top w:val="single" w:color="auto" w:sz="4" w:space="0"/>
            </w:tcBorders>
            <w:tcMar>
              <w:top w:w="0" w:type="dxa"/>
              <w:left w:w="28" w:type="dxa"/>
              <w:bottom w:w="0" w:type="dxa"/>
              <w:right w:w="28" w:type="dxa"/>
            </w:tcMar>
          </w:tcPr>
          <w:p w:rsidRPr="00971EFE" w:rsidR="00E83AA7" w:rsidP="007A7F09" w:rsidRDefault="009F42DD" w14:paraId="2F72E8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9 000 </w:t>
            </w:r>
          </w:p>
        </w:tc>
      </w:tr>
    </w:tbl>
    <w:p w:rsidRPr="00971EFE" w:rsidR="00953098" w:rsidP="00724A30" w:rsidRDefault="00953098" w14:paraId="2F72E88B" w14:textId="77777777">
      <w:pPr>
        <w:pStyle w:val="Normalutanindragellerluft"/>
        <w:rPr>
          <w:b/>
        </w:rPr>
      </w:pPr>
      <w:r w:rsidRPr="00971EFE">
        <w:t>Anslaget ska stärka arbetet för utveckling och innovation inom områden som hantering och utnyttjande av gruvavfall, cirkulära flöden och minskade koldioxidutsläpp.</w:t>
      </w:r>
    </w:p>
    <w:p w:rsidRPr="00971EFE" w:rsidR="00E83AA7" w:rsidP="007A7F09" w:rsidRDefault="00E83AA7" w14:paraId="2F72E88C" w14:textId="77777777">
      <w:pPr>
        <w:pStyle w:val="Tabellrubrik"/>
        <w:keepNext/>
        <w:spacing w:before="300"/>
      </w:pPr>
      <w:r w:rsidRPr="00971EFE">
        <w:t>1:1</w:t>
      </w:r>
      <w:r w:rsidRPr="00971EFE" w:rsidR="006568EC">
        <w:t>1</w:t>
      </w:r>
      <w:r w:rsidRPr="00971EFE">
        <w:t xml:space="preserve"> </w:t>
      </w:r>
      <w:r w:rsidRPr="00971EFE" w:rsidR="006568EC">
        <w:rPr>
          <w:rFonts w:eastAsia="Times New Roman"/>
          <w:lang w:eastAsia="sv-SE"/>
        </w:rPr>
        <w:t>Bolagsverket</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71EFE" w:rsidR="00E83AA7" w:rsidTr="007A7F09" w14:paraId="2F72E891"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2023</w:t>
            </w:r>
          </w:p>
        </w:tc>
      </w:tr>
      <w:tr w:rsidRPr="00971EFE" w:rsidR="00E83AA7" w:rsidTr="007A7F09" w14:paraId="2F72E896" w14:textId="77777777">
        <w:trPr>
          <w:cantSplit/>
        </w:trPr>
        <w:tc>
          <w:tcPr>
            <w:tcW w:w="2972" w:type="dxa"/>
            <w:tcBorders>
              <w:top w:val="single" w:color="auto" w:sz="4" w:space="0"/>
            </w:tcBorders>
            <w:tcMar>
              <w:top w:w="0" w:type="dxa"/>
              <w:left w:w="28" w:type="dxa"/>
              <w:bottom w:w="0" w:type="dxa"/>
              <w:right w:w="28" w:type="dxa"/>
            </w:tcMar>
          </w:tcPr>
          <w:p w:rsidRPr="00971EFE" w:rsidR="00E83AA7" w:rsidP="007A7F09" w:rsidRDefault="00E83AA7" w14:paraId="2F72E8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71EF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71EFE" w:rsidR="00E83AA7" w:rsidP="007A7F09" w:rsidRDefault="009F42DD" w14:paraId="2F72E8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27 000 </w:t>
            </w:r>
          </w:p>
        </w:tc>
        <w:tc>
          <w:tcPr>
            <w:tcW w:w="1843" w:type="dxa"/>
            <w:tcBorders>
              <w:top w:val="single" w:color="auto" w:sz="4" w:space="0"/>
            </w:tcBorders>
            <w:tcMar>
              <w:top w:w="0" w:type="dxa"/>
              <w:left w:w="28" w:type="dxa"/>
              <w:bottom w:w="0" w:type="dxa"/>
              <w:right w:w="28" w:type="dxa"/>
            </w:tcMar>
          </w:tcPr>
          <w:p w:rsidRPr="00971EFE" w:rsidR="00E83AA7" w:rsidP="007A7F09" w:rsidRDefault="009F42DD" w14:paraId="2F72E8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kern w:val="0"/>
                <w:sz w:val="20"/>
                <w:szCs w:val="20"/>
                <w:lang w:eastAsia="sv-SE"/>
                <w14:numSpacing w14:val="default"/>
              </w:rPr>
              <w:t>19 000</w:t>
            </w:r>
          </w:p>
        </w:tc>
        <w:tc>
          <w:tcPr>
            <w:tcW w:w="1842" w:type="dxa"/>
            <w:tcBorders>
              <w:top w:val="single" w:color="auto" w:sz="4" w:space="0"/>
            </w:tcBorders>
            <w:tcMar>
              <w:top w:w="0" w:type="dxa"/>
              <w:left w:w="28" w:type="dxa"/>
              <w:bottom w:w="0" w:type="dxa"/>
              <w:right w:w="28" w:type="dxa"/>
            </w:tcMar>
          </w:tcPr>
          <w:p w:rsidRPr="00971EFE" w:rsidR="00E83AA7" w:rsidP="007A7F09" w:rsidRDefault="009F42DD" w14:paraId="2F72E8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19 000</w:t>
            </w:r>
          </w:p>
        </w:tc>
      </w:tr>
    </w:tbl>
    <w:p w:rsidRPr="00971EFE" w:rsidR="006E513E" w:rsidP="00724A30" w:rsidRDefault="006E513E" w14:paraId="2F72E897" w14:textId="47BF737B">
      <w:pPr>
        <w:pStyle w:val="Normalutanindragellerluft"/>
        <w:rPr>
          <w:b/>
        </w:rPr>
      </w:pPr>
      <w:r w:rsidRPr="00971EFE">
        <w:t xml:space="preserve">Höjning av anslaget för att utveckla </w:t>
      </w:r>
      <w:r w:rsidRPr="00971EFE" w:rsidR="00705587">
        <w:t>Verksamt</w:t>
      </w:r>
      <w:r w:rsidRPr="00971EFE">
        <w:t xml:space="preserve">.se och ett analysverktyg för brottsbekämpning. </w:t>
      </w:r>
    </w:p>
    <w:p w:rsidRPr="00971EFE" w:rsidR="00E83AA7" w:rsidP="007A7F09" w:rsidRDefault="00E83AA7" w14:paraId="2F72E898" w14:textId="77777777">
      <w:pPr>
        <w:pStyle w:val="Tabellrubrik"/>
        <w:keepNext/>
        <w:spacing w:before="300"/>
      </w:pPr>
      <w:r w:rsidRPr="00971EFE">
        <w:t>1:1</w:t>
      </w:r>
      <w:r w:rsidRPr="00971EFE" w:rsidR="006568EC">
        <w:t>2</w:t>
      </w:r>
      <w:r w:rsidRPr="00971EFE">
        <w:t xml:space="preserve"> </w:t>
      </w:r>
      <w:r w:rsidRPr="00971EFE" w:rsidR="006568EC">
        <w:rPr>
          <w:rFonts w:eastAsia="Times New Roman"/>
          <w:lang w:eastAsia="sv-SE"/>
        </w:rPr>
        <w:t>Bidrag till Kungl. Ingenjörsvetenskapsakademien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71EFE" w:rsidR="00E83AA7" w:rsidTr="007A7F09" w14:paraId="2F72E89D"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2023</w:t>
            </w:r>
          </w:p>
        </w:tc>
      </w:tr>
      <w:tr w:rsidRPr="00971EFE" w:rsidR="00E83AA7" w:rsidTr="007A7F09" w14:paraId="2F72E8A2" w14:textId="77777777">
        <w:trPr>
          <w:cantSplit/>
        </w:trPr>
        <w:tc>
          <w:tcPr>
            <w:tcW w:w="2972" w:type="dxa"/>
            <w:tcBorders>
              <w:top w:val="single" w:color="auto" w:sz="4" w:space="0"/>
            </w:tcBorders>
            <w:tcMar>
              <w:top w:w="0" w:type="dxa"/>
              <w:left w:w="28" w:type="dxa"/>
              <w:bottom w:w="0" w:type="dxa"/>
              <w:right w:w="28" w:type="dxa"/>
            </w:tcMar>
          </w:tcPr>
          <w:p w:rsidRPr="00971EFE" w:rsidR="00E83AA7" w:rsidP="007A7F09" w:rsidRDefault="00E83AA7" w14:paraId="2F72E8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71EF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71EFE" w:rsidR="00E83AA7" w:rsidP="007A7F09" w:rsidRDefault="00D444FA" w14:paraId="2F72E8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1 000 </w:t>
            </w:r>
          </w:p>
        </w:tc>
        <w:tc>
          <w:tcPr>
            <w:tcW w:w="1843" w:type="dxa"/>
            <w:tcBorders>
              <w:top w:val="single" w:color="auto" w:sz="4" w:space="0"/>
            </w:tcBorders>
            <w:tcMar>
              <w:top w:w="0" w:type="dxa"/>
              <w:left w:w="28" w:type="dxa"/>
              <w:bottom w:w="0" w:type="dxa"/>
              <w:right w:w="28" w:type="dxa"/>
            </w:tcMar>
          </w:tcPr>
          <w:p w:rsidRPr="00971EFE" w:rsidR="00E83AA7" w:rsidP="007A7F09" w:rsidRDefault="00D444FA" w14:paraId="2F72E8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1 000 </w:t>
            </w:r>
          </w:p>
        </w:tc>
        <w:tc>
          <w:tcPr>
            <w:tcW w:w="1842" w:type="dxa"/>
            <w:tcBorders>
              <w:top w:val="single" w:color="auto" w:sz="4" w:space="0"/>
            </w:tcBorders>
            <w:tcMar>
              <w:top w:w="0" w:type="dxa"/>
              <w:left w:w="28" w:type="dxa"/>
              <w:bottom w:w="0" w:type="dxa"/>
              <w:right w:w="28" w:type="dxa"/>
            </w:tcMar>
          </w:tcPr>
          <w:p w:rsidRPr="00971EFE" w:rsidR="00E83AA7" w:rsidP="007A7F09" w:rsidRDefault="00D444FA" w14:paraId="2F72E8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1 000 </w:t>
            </w:r>
          </w:p>
        </w:tc>
      </w:tr>
    </w:tbl>
    <w:p w:rsidRPr="00971EFE" w:rsidR="006D7B86" w:rsidP="00724A30" w:rsidRDefault="006D7B86" w14:paraId="2F72E8A3" w14:textId="038637DE">
      <w:pPr>
        <w:pStyle w:val="Normalutanindragellerluft"/>
        <w:rPr>
          <w:b/>
        </w:rPr>
      </w:pPr>
      <w:r w:rsidRPr="00971EFE">
        <w:t xml:space="preserve">Bidraget till </w:t>
      </w:r>
      <w:r w:rsidRPr="00971EFE" w:rsidR="00705587">
        <w:t xml:space="preserve">Iva </w:t>
      </w:r>
      <w:r w:rsidRPr="00971EFE">
        <w:t>har legat konstant på 8</w:t>
      </w:r>
      <w:r w:rsidR="00705587">
        <w:t> </w:t>
      </w:r>
      <w:r w:rsidRPr="00971EFE">
        <w:t>miljoner kronor under flera år. Anslaget föreslås därför öka med 1</w:t>
      </w:r>
      <w:r w:rsidR="00705587">
        <w:t> </w:t>
      </w:r>
      <w:r w:rsidRPr="00971EFE">
        <w:t>miljon kronor.</w:t>
      </w:r>
    </w:p>
    <w:p w:rsidRPr="00971EFE" w:rsidR="00E83AA7" w:rsidP="007A7F09" w:rsidRDefault="00E83AA7" w14:paraId="2F72E8A4" w14:textId="77777777">
      <w:pPr>
        <w:pStyle w:val="Tabellrubrik"/>
        <w:keepNext/>
        <w:spacing w:before="300"/>
      </w:pPr>
      <w:r w:rsidRPr="00971EFE">
        <w:lastRenderedPageBreak/>
        <w:t>1:1</w:t>
      </w:r>
      <w:r w:rsidRPr="00971EFE" w:rsidR="006568EC">
        <w:t>3</w:t>
      </w:r>
      <w:r w:rsidRPr="00971EFE">
        <w:t xml:space="preserve"> </w:t>
      </w:r>
      <w:r w:rsidRPr="00971EFE" w:rsidR="006568EC">
        <w:rPr>
          <w:rFonts w:eastAsia="Times New Roman"/>
          <w:lang w:eastAsia="sv-SE"/>
        </w:rPr>
        <w:t>Konkurrensverket</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71EFE" w:rsidR="00E83AA7" w:rsidTr="007A7F09" w14:paraId="2F72E8A9"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2023</w:t>
            </w:r>
          </w:p>
        </w:tc>
      </w:tr>
      <w:tr w:rsidRPr="00971EFE" w:rsidR="00E83AA7" w:rsidTr="007A7F09" w14:paraId="2F72E8AE" w14:textId="77777777">
        <w:trPr>
          <w:cantSplit/>
        </w:trPr>
        <w:tc>
          <w:tcPr>
            <w:tcW w:w="2972" w:type="dxa"/>
            <w:tcBorders>
              <w:top w:val="single" w:color="auto" w:sz="4" w:space="0"/>
            </w:tcBorders>
            <w:tcMar>
              <w:top w:w="0" w:type="dxa"/>
              <w:left w:w="28" w:type="dxa"/>
              <w:bottom w:w="0" w:type="dxa"/>
              <w:right w:w="28" w:type="dxa"/>
            </w:tcMar>
          </w:tcPr>
          <w:p w:rsidRPr="00971EFE" w:rsidR="00E83AA7" w:rsidP="007A7F09" w:rsidRDefault="00E83AA7" w14:paraId="2F72E8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71EF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71EFE" w:rsidR="00E83AA7" w:rsidP="007A7F09" w:rsidRDefault="00BC292B" w14:paraId="2F72E8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5 000 </w:t>
            </w:r>
          </w:p>
        </w:tc>
        <w:tc>
          <w:tcPr>
            <w:tcW w:w="1843" w:type="dxa"/>
            <w:tcBorders>
              <w:top w:val="single" w:color="auto" w:sz="4" w:space="0"/>
            </w:tcBorders>
            <w:tcMar>
              <w:top w:w="0" w:type="dxa"/>
              <w:left w:w="28" w:type="dxa"/>
              <w:bottom w:w="0" w:type="dxa"/>
              <w:right w:w="28" w:type="dxa"/>
            </w:tcMar>
          </w:tcPr>
          <w:p w:rsidRPr="00971EFE" w:rsidR="00E83AA7" w:rsidP="007A7F09" w:rsidRDefault="00BC292B" w14:paraId="2F72E8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5 000 </w:t>
            </w:r>
          </w:p>
        </w:tc>
        <w:tc>
          <w:tcPr>
            <w:tcW w:w="1842" w:type="dxa"/>
            <w:tcBorders>
              <w:top w:val="single" w:color="auto" w:sz="4" w:space="0"/>
            </w:tcBorders>
            <w:tcMar>
              <w:top w:w="0" w:type="dxa"/>
              <w:left w:w="28" w:type="dxa"/>
              <w:bottom w:w="0" w:type="dxa"/>
              <w:right w:w="28" w:type="dxa"/>
            </w:tcMar>
          </w:tcPr>
          <w:p w:rsidRPr="00971EFE" w:rsidR="00E83AA7" w:rsidP="007A7F09" w:rsidRDefault="00BC292B" w14:paraId="2F72E8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color w:val="000000"/>
                <w:kern w:val="0"/>
                <w:sz w:val="20"/>
                <w:szCs w:val="20"/>
                <w:lang w:eastAsia="sv-SE"/>
                <w14:numSpacing w14:val="default"/>
              </w:rPr>
              <w:t xml:space="preserve">5 000 </w:t>
            </w:r>
          </w:p>
        </w:tc>
      </w:tr>
    </w:tbl>
    <w:p w:rsidRPr="00971EFE" w:rsidR="006D7B86" w:rsidP="00724A30" w:rsidRDefault="006D7B86" w14:paraId="2F72E8AF" w14:textId="77777777">
      <w:pPr>
        <w:pStyle w:val="Normalutanindragellerluft"/>
        <w:rPr>
          <w:b/>
        </w:rPr>
      </w:pPr>
      <w:r w:rsidRPr="00971EFE">
        <w:t xml:space="preserve">Genom denna anslagshöjning kan insatserna mot korruption förstärkas. </w:t>
      </w:r>
    </w:p>
    <w:p w:rsidRPr="00971EFE" w:rsidR="00E83AA7" w:rsidP="007A7F09" w:rsidRDefault="00E83AA7" w14:paraId="2F72E8B0" w14:textId="77777777">
      <w:pPr>
        <w:pStyle w:val="Tabellrubrik"/>
        <w:keepNext/>
        <w:spacing w:before="300"/>
      </w:pPr>
      <w:r w:rsidRPr="00971EFE">
        <w:t>1:1</w:t>
      </w:r>
      <w:r w:rsidRPr="00971EFE" w:rsidR="006568EC">
        <w:t>4</w:t>
      </w:r>
      <w:r w:rsidRPr="00971EFE">
        <w:t xml:space="preserve"> </w:t>
      </w:r>
      <w:r w:rsidRPr="00971EFE" w:rsidR="006568EC">
        <w:rPr>
          <w:rFonts w:eastAsia="Times New Roman"/>
          <w:lang w:eastAsia="sv-SE"/>
        </w:rPr>
        <w:t>Konkurrensforskning</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71EFE" w:rsidR="00E83AA7" w:rsidTr="007A7F09" w14:paraId="2F72E8B5"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2023</w:t>
            </w:r>
          </w:p>
        </w:tc>
      </w:tr>
      <w:tr w:rsidRPr="00971EFE" w:rsidR="00E83AA7" w:rsidTr="007A7F09" w14:paraId="2F72E8BA" w14:textId="77777777">
        <w:trPr>
          <w:cantSplit/>
        </w:trPr>
        <w:tc>
          <w:tcPr>
            <w:tcW w:w="2972" w:type="dxa"/>
            <w:tcBorders>
              <w:top w:val="single" w:color="auto" w:sz="4" w:space="0"/>
            </w:tcBorders>
            <w:tcMar>
              <w:top w:w="0" w:type="dxa"/>
              <w:left w:w="28" w:type="dxa"/>
              <w:bottom w:w="0" w:type="dxa"/>
              <w:right w:w="28" w:type="dxa"/>
            </w:tcMar>
          </w:tcPr>
          <w:p w:rsidRPr="00971EFE" w:rsidR="00E83AA7" w:rsidP="007A7F09" w:rsidRDefault="00E83AA7" w14:paraId="2F72E8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71EF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71EFE" w:rsidR="00E83AA7" w:rsidP="007A7F09" w:rsidRDefault="00BC292B" w14:paraId="2F72E8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kern w:val="0"/>
                <w:sz w:val="20"/>
                <w:szCs w:val="20"/>
                <w:lang w:eastAsia="sv-SE"/>
                <w14:numSpacing w14:val="default"/>
              </w:rPr>
              <w:t>2 000</w:t>
            </w:r>
          </w:p>
        </w:tc>
        <w:tc>
          <w:tcPr>
            <w:tcW w:w="1843" w:type="dxa"/>
            <w:tcBorders>
              <w:top w:val="single" w:color="auto" w:sz="4" w:space="0"/>
            </w:tcBorders>
            <w:tcMar>
              <w:top w:w="0" w:type="dxa"/>
              <w:left w:w="28" w:type="dxa"/>
              <w:bottom w:w="0" w:type="dxa"/>
              <w:right w:w="28" w:type="dxa"/>
            </w:tcMar>
          </w:tcPr>
          <w:p w:rsidRPr="00971EFE" w:rsidR="00E83AA7" w:rsidP="007A7F09" w:rsidRDefault="00BC292B" w14:paraId="2F72E8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kern w:val="0"/>
                <w:sz w:val="20"/>
                <w:szCs w:val="20"/>
                <w:lang w:eastAsia="sv-SE"/>
                <w14:numSpacing w14:val="default"/>
              </w:rPr>
              <w:t>2 000</w:t>
            </w:r>
          </w:p>
        </w:tc>
        <w:tc>
          <w:tcPr>
            <w:tcW w:w="1842" w:type="dxa"/>
            <w:tcBorders>
              <w:top w:val="single" w:color="auto" w:sz="4" w:space="0"/>
            </w:tcBorders>
            <w:tcMar>
              <w:top w:w="0" w:type="dxa"/>
              <w:left w:w="28" w:type="dxa"/>
              <w:bottom w:w="0" w:type="dxa"/>
              <w:right w:w="28" w:type="dxa"/>
            </w:tcMar>
          </w:tcPr>
          <w:p w:rsidRPr="00971EFE" w:rsidR="00E83AA7" w:rsidP="007A7F09" w:rsidRDefault="00BC292B" w14:paraId="2F72E8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kern w:val="0"/>
                <w:sz w:val="20"/>
                <w:szCs w:val="20"/>
                <w:lang w:eastAsia="sv-SE"/>
                <w14:numSpacing w14:val="default"/>
              </w:rPr>
              <w:t>2 000</w:t>
            </w:r>
          </w:p>
        </w:tc>
      </w:tr>
    </w:tbl>
    <w:p w:rsidRPr="00971EFE" w:rsidR="006D7B86" w:rsidP="00724A30" w:rsidRDefault="006D7B86" w14:paraId="2F72E8BB" w14:textId="4F19E483">
      <w:pPr>
        <w:pStyle w:val="Normalutanindragellerluft"/>
        <w:rPr>
          <w:b/>
        </w:rPr>
      </w:pPr>
      <w:r w:rsidRPr="00971EFE">
        <w:t>Förbättrade offentliga upphandlingar präglade av effektiv konkurrens är angeläget</w:t>
      </w:r>
      <w:r w:rsidR="00705587">
        <w:t>,</w:t>
      </w:r>
      <w:r w:rsidRPr="00971EFE">
        <w:t xml:space="preserve"> vilket vi vill främja genom denna satsning. </w:t>
      </w:r>
    </w:p>
    <w:p w:rsidRPr="00971EFE" w:rsidR="00E83AA7" w:rsidP="007A7F09" w:rsidRDefault="00E83AA7" w14:paraId="2F72E8BC" w14:textId="77777777">
      <w:pPr>
        <w:pStyle w:val="Tabellrubrik"/>
        <w:keepNext/>
        <w:spacing w:before="300"/>
      </w:pPr>
      <w:r w:rsidRPr="00971EFE">
        <w:t>1:</w:t>
      </w:r>
      <w:r w:rsidRPr="00971EFE" w:rsidR="006568EC">
        <w:t>21</w:t>
      </w:r>
      <w:r w:rsidRPr="00971EFE">
        <w:t xml:space="preserve"> </w:t>
      </w:r>
      <w:r w:rsidRPr="00971EFE" w:rsidR="006568EC">
        <w:rPr>
          <w:rFonts w:eastAsia="Times New Roman"/>
          <w:lang w:eastAsia="sv-SE"/>
        </w:rPr>
        <w:t>Patent- och registreringsverket</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71EFE" w:rsidR="00E83AA7" w:rsidTr="007A7F09" w14:paraId="2F72E8C1"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2023</w:t>
            </w:r>
          </w:p>
        </w:tc>
      </w:tr>
      <w:tr w:rsidRPr="00971EFE" w:rsidR="00E83AA7" w:rsidTr="007A7F09" w14:paraId="2F72E8C6" w14:textId="77777777">
        <w:trPr>
          <w:cantSplit/>
        </w:trPr>
        <w:tc>
          <w:tcPr>
            <w:tcW w:w="2972" w:type="dxa"/>
            <w:tcBorders>
              <w:top w:val="single" w:color="auto" w:sz="4" w:space="0"/>
            </w:tcBorders>
            <w:tcMar>
              <w:top w:w="0" w:type="dxa"/>
              <w:left w:w="28" w:type="dxa"/>
              <w:bottom w:w="0" w:type="dxa"/>
              <w:right w:w="28" w:type="dxa"/>
            </w:tcMar>
          </w:tcPr>
          <w:p w:rsidRPr="00971EFE" w:rsidR="00E83AA7" w:rsidP="007A7F09" w:rsidRDefault="00E83AA7" w14:paraId="2F72E8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71EF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71EFE" w:rsidR="00E83AA7" w:rsidP="007A7F09" w:rsidRDefault="00BC292B" w14:paraId="2F72E8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kern w:val="0"/>
                <w:sz w:val="20"/>
                <w:szCs w:val="20"/>
                <w:lang w:eastAsia="sv-SE"/>
                <w14:numSpacing w14:val="default"/>
              </w:rPr>
              <w:t>10 000</w:t>
            </w:r>
          </w:p>
        </w:tc>
        <w:tc>
          <w:tcPr>
            <w:tcW w:w="1843" w:type="dxa"/>
            <w:tcBorders>
              <w:top w:val="single" w:color="auto" w:sz="4" w:space="0"/>
            </w:tcBorders>
            <w:tcMar>
              <w:top w:w="0" w:type="dxa"/>
              <w:left w:w="28" w:type="dxa"/>
              <w:bottom w:w="0" w:type="dxa"/>
              <w:right w:w="28" w:type="dxa"/>
            </w:tcMar>
          </w:tcPr>
          <w:p w:rsidRPr="00971EFE" w:rsidR="00E83AA7" w:rsidP="007A7F09" w:rsidRDefault="00BC292B" w14:paraId="2F72E8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kern w:val="0"/>
                <w:sz w:val="20"/>
                <w:szCs w:val="20"/>
                <w:lang w:eastAsia="sv-SE"/>
                <w14:numSpacing w14:val="default"/>
              </w:rPr>
              <w:t>10 000</w:t>
            </w:r>
          </w:p>
        </w:tc>
        <w:tc>
          <w:tcPr>
            <w:tcW w:w="1842" w:type="dxa"/>
            <w:tcBorders>
              <w:top w:val="single" w:color="auto" w:sz="4" w:space="0"/>
            </w:tcBorders>
            <w:tcMar>
              <w:top w:w="0" w:type="dxa"/>
              <w:left w:w="28" w:type="dxa"/>
              <w:bottom w:w="0" w:type="dxa"/>
              <w:right w:w="28" w:type="dxa"/>
            </w:tcMar>
          </w:tcPr>
          <w:p w:rsidRPr="00971EFE" w:rsidR="00E83AA7" w:rsidP="007A7F09" w:rsidRDefault="00BC292B" w14:paraId="2F72E8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kern w:val="0"/>
                <w:sz w:val="20"/>
                <w:szCs w:val="20"/>
                <w:lang w:eastAsia="sv-SE"/>
                <w14:numSpacing w14:val="default"/>
              </w:rPr>
              <w:t>10 000</w:t>
            </w:r>
          </w:p>
        </w:tc>
      </w:tr>
    </w:tbl>
    <w:p w:rsidRPr="00971EFE" w:rsidR="006D7B86" w:rsidP="00724A30" w:rsidRDefault="006D7B86" w14:paraId="2F72E8C7" w14:textId="77777777">
      <w:pPr>
        <w:pStyle w:val="Normalutanindragellerluft"/>
        <w:rPr>
          <w:b/>
        </w:rPr>
      </w:pPr>
      <w:r w:rsidRPr="00971EFE">
        <w:t xml:space="preserve">Medel för att skapa ett kompetenscenter för det svenska innovationssystemet på PRV. </w:t>
      </w:r>
    </w:p>
    <w:p w:rsidRPr="00971EFE" w:rsidR="00E83AA7" w:rsidP="007A7F09" w:rsidRDefault="006568EC" w14:paraId="2F72E8C8" w14:textId="77777777">
      <w:pPr>
        <w:pStyle w:val="Tabellrubrik"/>
        <w:keepNext/>
        <w:spacing w:before="300"/>
      </w:pPr>
      <w:r w:rsidRPr="00971EFE">
        <w:t>99</w:t>
      </w:r>
      <w:r w:rsidRPr="00971EFE" w:rsidR="00E83AA7">
        <w:t xml:space="preserve">:1 </w:t>
      </w:r>
      <w:r w:rsidRPr="00971EFE">
        <w:rPr>
          <w:rFonts w:eastAsia="Times New Roman"/>
          <w:lang w:eastAsia="sv-SE"/>
        </w:rPr>
        <w:t>Forum för exponentiella teknologier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71EFE" w:rsidR="00E83AA7" w:rsidTr="007A7F09" w14:paraId="2F72E8CD"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2023</w:t>
            </w:r>
          </w:p>
        </w:tc>
      </w:tr>
      <w:tr w:rsidRPr="00971EFE" w:rsidR="00E83AA7" w:rsidTr="007A7F09" w14:paraId="2F72E8D2" w14:textId="77777777">
        <w:trPr>
          <w:cantSplit/>
        </w:trPr>
        <w:tc>
          <w:tcPr>
            <w:tcW w:w="2972" w:type="dxa"/>
            <w:tcBorders>
              <w:top w:val="single" w:color="auto" w:sz="4" w:space="0"/>
            </w:tcBorders>
            <w:tcMar>
              <w:top w:w="0" w:type="dxa"/>
              <w:left w:w="28" w:type="dxa"/>
              <w:bottom w:w="0" w:type="dxa"/>
              <w:right w:w="28" w:type="dxa"/>
            </w:tcMar>
          </w:tcPr>
          <w:p w:rsidRPr="00971EFE" w:rsidR="00E83AA7" w:rsidP="007A7F09" w:rsidRDefault="00E83AA7" w14:paraId="2F72E8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71EF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71EFE" w:rsidR="00E83AA7" w:rsidP="007A7F09" w:rsidRDefault="00BC292B" w14:paraId="2F72E8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kern w:val="0"/>
                <w:sz w:val="20"/>
                <w:szCs w:val="20"/>
                <w:lang w:eastAsia="sv-SE"/>
                <w14:numSpacing w14:val="default"/>
              </w:rPr>
              <w:t>10 000</w:t>
            </w:r>
          </w:p>
        </w:tc>
        <w:tc>
          <w:tcPr>
            <w:tcW w:w="1843" w:type="dxa"/>
            <w:tcBorders>
              <w:top w:val="single" w:color="auto" w:sz="4" w:space="0"/>
            </w:tcBorders>
            <w:tcMar>
              <w:top w:w="0" w:type="dxa"/>
              <w:left w:w="28" w:type="dxa"/>
              <w:bottom w:w="0" w:type="dxa"/>
              <w:right w:w="28" w:type="dxa"/>
            </w:tcMar>
          </w:tcPr>
          <w:p w:rsidRPr="00971EFE" w:rsidR="00E83AA7" w:rsidP="007A7F09" w:rsidRDefault="00BC292B" w14:paraId="2F72E8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kern w:val="0"/>
                <w:sz w:val="20"/>
                <w:szCs w:val="20"/>
                <w:lang w:eastAsia="sv-SE"/>
                <w14:numSpacing w14:val="default"/>
              </w:rPr>
              <w:t>10 000</w:t>
            </w:r>
          </w:p>
        </w:tc>
        <w:tc>
          <w:tcPr>
            <w:tcW w:w="1842" w:type="dxa"/>
            <w:tcBorders>
              <w:top w:val="single" w:color="auto" w:sz="4" w:space="0"/>
            </w:tcBorders>
            <w:tcMar>
              <w:top w:w="0" w:type="dxa"/>
              <w:left w:w="28" w:type="dxa"/>
              <w:bottom w:w="0" w:type="dxa"/>
              <w:right w:w="28" w:type="dxa"/>
            </w:tcMar>
          </w:tcPr>
          <w:p w:rsidRPr="00971EFE" w:rsidR="00E83AA7" w:rsidP="007A7F09" w:rsidRDefault="00BC292B" w14:paraId="2F72E8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kern w:val="0"/>
                <w:sz w:val="20"/>
                <w:szCs w:val="20"/>
                <w:lang w:eastAsia="sv-SE"/>
                <w14:numSpacing w14:val="default"/>
              </w:rPr>
              <w:t>10 000</w:t>
            </w:r>
          </w:p>
        </w:tc>
      </w:tr>
    </w:tbl>
    <w:p w:rsidRPr="00971EFE" w:rsidR="006D7B86" w:rsidP="00724A30" w:rsidRDefault="006D7B86" w14:paraId="2F72E8D3" w14:textId="77777777">
      <w:pPr>
        <w:pStyle w:val="Normalutanindragellerluft"/>
        <w:rPr>
          <w:b/>
        </w:rPr>
      </w:pPr>
      <w:r w:rsidRPr="00971EFE">
        <w:t>Anslaget avser inrättandet av ett nationellt råd med sakkunniga experter vars uppgift blir att arbeta med exponentiella teknologier samt andra viktiga teknologiområden.</w:t>
      </w:r>
    </w:p>
    <w:p w:rsidRPr="007A7F09" w:rsidR="00E83AA7" w:rsidP="007A7F09" w:rsidRDefault="006568EC" w14:paraId="2F72E8D4" w14:textId="0CD19EDF">
      <w:pPr>
        <w:pStyle w:val="Tabellrubrik"/>
        <w:keepNext/>
        <w:spacing w:before="300"/>
      </w:pPr>
      <w:r w:rsidRPr="007A7F09">
        <w:t>99</w:t>
      </w:r>
      <w:r w:rsidRPr="007A7F09" w:rsidR="00E83AA7">
        <w:t>:</w:t>
      </w:r>
      <w:r w:rsidRPr="007A7F09">
        <w:t>2</w:t>
      </w:r>
      <w:r w:rsidRPr="007A7F09" w:rsidR="00E83AA7">
        <w:t xml:space="preserve"> </w:t>
      </w:r>
      <w:r w:rsidRPr="007A7F09">
        <w:t>Starta</w:t>
      </w:r>
      <w:r w:rsidRPr="007A7F09" w:rsidR="00705587">
        <w:t xml:space="preserve"> </w:t>
      </w:r>
      <w:r w:rsidRPr="007A7F09">
        <w:t>eget</w:t>
      </w:r>
      <w:r w:rsidRPr="007A7F09" w:rsidR="00705587">
        <w:t>-</w:t>
      </w:r>
      <w:r w:rsidRPr="007A7F09">
        <w:t>bidrag för yrkesverksamma</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971EFE" w:rsidR="00E83AA7" w:rsidTr="007A7F09" w14:paraId="2F72E8D9"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971EFE" w:rsidR="00E83AA7" w:rsidP="007A7F09" w:rsidRDefault="00E83AA7" w14:paraId="2F72E8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71EFE">
              <w:rPr>
                <w:rFonts w:ascii="Times New Roman" w:hAnsi="Times New Roman" w:eastAsia="Times New Roman" w:cs="Times New Roman"/>
                <w:b/>
                <w:bCs/>
                <w:kern w:val="0"/>
                <w:sz w:val="20"/>
                <w:szCs w:val="20"/>
                <w:lang w:eastAsia="sv-SE"/>
                <w14:numSpacing w14:val="default"/>
              </w:rPr>
              <w:t>Beräknat 2023</w:t>
            </w:r>
          </w:p>
        </w:tc>
      </w:tr>
      <w:tr w:rsidRPr="00971EFE" w:rsidR="00E83AA7" w:rsidTr="007A7F09" w14:paraId="2F72E8DE" w14:textId="77777777">
        <w:trPr>
          <w:cantSplit/>
        </w:trPr>
        <w:tc>
          <w:tcPr>
            <w:tcW w:w="2972" w:type="dxa"/>
            <w:tcBorders>
              <w:top w:val="single" w:color="auto" w:sz="4" w:space="0"/>
            </w:tcBorders>
            <w:tcMar>
              <w:top w:w="0" w:type="dxa"/>
              <w:left w:w="28" w:type="dxa"/>
              <w:bottom w:w="0" w:type="dxa"/>
              <w:right w:w="28" w:type="dxa"/>
            </w:tcMar>
          </w:tcPr>
          <w:p w:rsidRPr="00971EFE" w:rsidR="00E83AA7" w:rsidP="007A7F09" w:rsidRDefault="00E83AA7" w14:paraId="2F72E8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71EF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971EFE" w:rsidR="00E83AA7" w:rsidP="007A7F09" w:rsidRDefault="00BC292B" w14:paraId="2F72E8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kern w:val="0"/>
                <w:sz w:val="20"/>
                <w:szCs w:val="20"/>
                <w:lang w:eastAsia="sv-SE"/>
                <w14:numSpacing w14:val="default"/>
              </w:rPr>
              <w:t>100 000</w:t>
            </w:r>
          </w:p>
        </w:tc>
        <w:tc>
          <w:tcPr>
            <w:tcW w:w="1843" w:type="dxa"/>
            <w:tcBorders>
              <w:top w:val="single" w:color="auto" w:sz="4" w:space="0"/>
            </w:tcBorders>
            <w:tcMar>
              <w:top w:w="0" w:type="dxa"/>
              <w:left w:w="28" w:type="dxa"/>
              <w:bottom w:w="0" w:type="dxa"/>
              <w:right w:w="28" w:type="dxa"/>
            </w:tcMar>
          </w:tcPr>
          <w:p w:rsidRPr="00971EFE" w:rsidR="00E83AA7" w:rsidP="007A7F09" w:rsidRDefault="00BC292B" w14:paraId="2F72E8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kern w:val="0"/>
                <w:sz w:val="20"/>
                <w:szCs w:val="20"/>
                <w:lang w:eastAsia="sv-SE"/>
                <w14:numSpacing w14:val="default"/>
              </w:rPr>
              <w:t>100 000</w:t>
            </w:r>
          </w:p>
        </w:tc>
        <w:tc>
          <w:tcPr>
            <w:tcW w:w="1842" w:type="dxa"/>
            <w:tcBorders>
              <w:top w:val="single" w:color="auto" w:sz="4" w:space="0"/>
            </w:tcBorders>
            <w:tcMar>
              <w:top w:w="0" w:type="dxa"/>
              <w:left w:w="28" w:type="dxa"/>
              <w:bottom w:w="0" w:type="dxa"/>
              <w:right w:w="28" w:type="dxa"/>
            </w:tcMar>
          </w:tcPr>
          <w:p w:rsidRPr="00971EFE" w:rsidR="00E83AA7" w:rsidP="007A7F09" w:rsidRDefault="00BC292B" w14:paraId="2F72E8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71EFE">
              <w:rPr>
                <w:rFonts w:ascii="Times New Roman" w:hAnsi="Times New Roman" w:eastAsia="Times New Roman" w:cs="Times New Roman"/>
                <w:kern w:val="0"/>
                <w:sz w:val="20"/>
                <w:szCs w:val="20"/>
                <w:lang w:eastAsia="sv-SE"/>
                <w14:numSpacing w14:val="default"/>
              </w:rPr>
              <w:t>100 000</w:t>
            </w:r>
          </w:p>
        </w:tc>
      </w:tr>
    </w:tbl>
    <w:p w:rsidRPr="00971EFE" w:rsidR="006568EC" w:rsidP="00724A30" w:rsidRDefault="006D7B86" w14:paraId="2F72E8DF" w14:textId="69DCA0F8">
      <w:pPr>
        <w:pStyle w:val="Normalutanindragellerluft"/>
      </w:pPr>
      <w:r w:rsidRPr="00971EFE">
        <w:t>Anslag för att skapa ett nytt system där yrkesverksamma, under vissa förutsättningar,</w:t>
      </w:r>
      <w:r w:rsidR="00705587">
        <w:t xml:space="preserve"> </w:t>
      </w:r>
      <w:r w:rsidRPr="00971EFE">
        <w:t>ska ha rätt att ta tjänstledigt från ett arbete och få ersättning motsvarande a</w:t>
      </w:r>
      <w:r w:rsidR="00705587">
        <w:noBreakHyphen/>
      </w:r>
      <w:r w:rsidRPr="00971EFE">
        <w:t>kassa för att försöka förverkliga sin företagsidé.</w:t>
      </w:r>
    </w:p>
    <w:sdt>
      <w:sdtPr>
        <w:alias w:val="CC_Underskrifter"/>
        <w:tag w:val="CC_Underskrifter"/>
        <w:id w:val="583496634"/>
        <w:lock w:val="sdtContentLocked"/>
        <w:placeholder>
          <w:docPart w:val="4F1468E42E884EC89372F0C2912C83AF"/>
        </w:placeholder>
      </w:sdtPr>
      <w:sdtEndPr/>
      <w:sdtContent>
        <w:p w:rsidR="00971EFE" w:rsidP="00971EFE" w:rsidRDefault="00971EFE" w14:paraId="2F72E8E0" w14:textId="77777777"/>
        <w:p w:rsidRPr="008E0FE2" w:rsidR="004801AC" w:rsidP="00971EFE" w:rsidRDefault="003C50F5" w14:paraId="2F72E8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2D7B68" w:rsidRDefault="002D7B68" w14:paraId="2F72E8EB" w14:textId="77777777"/>
    <w:sectPr w:rsidR="002D7B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2E8ED" w14:textId="77777777" w:rsidR="00265C52" w:rsidRDefault="00265C52" w:rsidP="000C1CAD">
      <w:pPr>
        <w:spacing w:line="240" w:lineRule="auto"/>
      </w:pPr>
      <w:r>
        <w:separator/>
      </w:r>
    </w:p>
  </w:endnote>
  <w:endnote w:type="continuationSeparator" w:id="0">
    <w:p w14:paraId="2F72E8EE" w14:textId="77777777" w:rsidR="00265C52" w:rsidRDefault="00265C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2E8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2E8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2E8FC" w14:textId="77777777" w:rsidR="00262EA3" w:rsidRPr="00971EFE" w:rsidRDefault="00262EA3" w:rsidP="00971E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2E8EB" w14:textId="77777777" w:rsidR="00265C52" w:rsidRDefault="00265C52" w:rsidP="000C1CAD">
      <w:pPr>
        <w:spacing w:line="240" w:lineRule="auto"/>
      </w:pPr>
      <w:r>
        <w:separator/>
      </w:r>
    </w:p>
  </w:footnote>
  <w:footnote w:type="continuationSeparator" w:id="0">
    <w:p w14:paraId="2F72E8EC" w14:textId="77777777" w:rsidR="00265C52" w:rsidRDefault="00265C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72E8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72E8FE" wp14:anchorId="2F72E8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50F5" w14:paraId="2F72E901" w14:textId="77777777">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EE34CE">
                                <w:t>392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72E8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50F5" w14:paraId="2F72E901" w14:textId="77777777">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EE34CE">
                          <w:t>392</w:t>
                        </w:r>
                      </w:sdtContent>
                    </w:sdt>
                  </w:p>
                </w:txbxContent>
              </v:textbox>
              <w10:wrap anchorx="page"/>
            </v:shape>
          </w:pict>
        </mc:Fallback>
      </mc:AlternateContent>
    </w:r>
  </w:p>
  <w:p w:rsidRPr="00293C4F" w:rsidR="00262EA3" w:rsidP="00776B74" w:rsidRDefault="00262EA3" w14:paraId="2F72E8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72E8F1" w14:textId="77777777">
    <w:pPr>
      <w:jc w:val="right"/>
    </w:pPr>
  </w:p>
  <w:p w:rsidR="00262EA3" w:rsidP="00776B74" w:rsidRDefault="00262EA3" w14:paraId="2F72E8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C50F5" w14:paraId="2F72E8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72E900" wp14:anchorId="2F72E8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50F5" w14:paraId="2F72E8F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571C0">
          <w:t>SD</w:t>
        </w:r>
      </w:sdtContent>
    </w:sdt>
    <w:sdt>
      <w:sdtPr>
        <w:alias w:val="CC_Noformat_Partinummer"/>
        <w:tag w:val="CC_Noformat_Partinummer"/>
        <w:id w:val="-2014525982"/>
        <w:text/>
      </w:sdtPr>
      <w:sdtEndPr/>
      <w:sdtContent>
        <w:r w:rsidR="00EE34CE">
          <w:t>392</w:t>
        </w:r>
      </w:sdtContent>
    </w:sdt>
  </w:p>
  <w:p w:rsidRPr="008227B3" w:rsidR="00262EA3" w:rsidP="008227B3" w:rsidRDefault="003C50F5" w14:paraId="2F72E8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50F5" w14:paraId="2F72E8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80BB852A939C4BAB8BE6B22BEEA60B55"/>
        </w:placeholder>
        <w:showingPlcHdr/>
        <w15:appearance w15:val="hidden"/>
        <w:text/>
      </w:sdtPr>
      <w:sdtEndPr>
        <w:rPr>
          <w:rStyle w:val="Rubrik1Char"/>
          <w:rFonts w:asciiTheme="majorHAnsi" w:hAnsiTheme="majorHAnsi"/>
          <w:sz w:val="38"/>
        </w:rPr>
      </w:sdtEndPr>
      <w:sdtContent>
        <w:r>
          <w:t>:3364</w:t>
        </w:r>
      </w:sdtContent>
    </w:sdt>
  </w:p>
  <w:p w:rsidR="00262EA3" w:rsidP="00E03A3D" w:rsidRDefault="003C50F5" w14:paraId="2F72E8F9" w14:textId="77777777">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Locked"/>
      <w:text/>
    </w:sdtPr>
    <w:sdtEndPr/>
    <w:sdtContent>
      <w:p w:rsidR="00262EA3" w:rsidP="00283E0F" w:rsidRDefault="00E83AA7" w14:paraId="2F72E8FA" w14:textId="77777777">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2F72E8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EA7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F24E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8224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BEBF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3CC8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E27D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C0A9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DA5C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77ECD"/>
    <w:multiLevelType w:val="hybridMultilevel"/>
    <w:tmpl w:val="9542686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7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4EB"/>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A52"/>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94E"/>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03F"/>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59E"/>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3A8"/>
    <w:rsid w:val="00182F4B"/>
    <w:rsid w:val="00182F7B"/>
    <w:rsid w:val="001839DB"/>
    <w:rsid w:val="00184516"/>
    <w:rsid w:val="0018464C"/>
    <w:rsid w:val="00185B0C"/>
    <w:rsid w:val="00185D30"/>
    <w:rsid w:val="00185F3C"/>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9DD"/>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E85"/>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90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67F"/>
    <w:rsid w:val="00264811"/>
    <w:rsid w:val="00265C52"/>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BC6"/>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B68"/>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0E9"/>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17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0F5"/>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4B4"/>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83D"/>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17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057"/>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1E1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8EC"/>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72A"/>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D5B"/>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B86"/>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3E"/>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587"/>
    <w:rsid w:val="00705850"/>
    <w:rsid w:val="00705B7F"/>
    <w:rsid w:val="007061FC"/>
    <w:rsid w:val="00706583"/>
    <w:rsid w:val="00706592"/>
    <w:rsid w:val="007069B1"/>
    <w:rsid w:val="007069C2"/>
    <w:rsid w:val="0070734D"/>
    <w:rsid w:val="00710332"/>
    <w:rsid w:val="0071042B"/>
    <w:rsid w:val="007105C2"/>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A30"/>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94"/>
    <w:rsid w:val="00744159"/>
    <w:rsid w:val="00744588"/>
    <w:rsid w:val="00744961"/>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81C"/>
    <w:rsid w:val="007A3A83"/>
    <w:rsid w:val="007A3DA1"/>
    <w:rsid w:val="007A4BC1"/>
    <w:rsid w:val="007A4CE4"/>
    <w:rsid w:val="007A50CB"/>
    <w:rsid w:val="007A5507"/>
    <w:rsid w:val="007A5774"/>
    <w:rsid w:val="007A6574"/>
    <w:rsid w:val="007A69D7"/>
    <w:rsid w:val="007A6F46"/>
    <w:rsid w:val="007A7777"/>
    <w:rsid w:val="007A7A04"/>
    <w:rsid w:val="007A7D21"/>
    <w:rsid w:val="007A7F09"/>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1F"/>
    <w:rsid w:val="0081418C"/>
    <w:rsid w:val="00814412"/>
    <w:rsid w:val="0081552A"/>
    <w:rsid w:val="00816A4F"/>
    <w:rsid w:val="008171A9"/>
    <w:rsid w:val="00817420"/>
    <w:rsid w:val="00817903"/>
    <w:rsid w:val="00817D8C"/>
    <w:rsid w:val="00820019"/>
    <w:rsid w:val="00820763"/>
    <w:rsid w:val="008208DC"/>
    <w:rsid w:val="00820A95"/>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1C0"/>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95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BEF"/>
    <w:rsid w:val="008C10AF"/>
    <w:rsid w:val="008C1A58"/>
    <w:rsid w:val="008C1D27"/>
    <w:rsid w:val="008C1F32"/>
    <w:rsid w:val="008C212E"/>
    <w:rsid w:val="008C2C5E"/>
    <w:rsid w:val="008C2D1F"/>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3B5"/>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8D9"/>
    <w:rsid w:val="00923F13"/>
    <w:rsid w:val="00924152"/>
    <w:rsid w:val="0092445E"/>
    <w:rsid w:val="00924B14"/>
    <w:rsid w:val="00924F4E"/>
    <w:rsid w:val="0092541A"/>
    <w:rsid w:val="00925CBE"/>
    <w:rsid w:val="00925EF5"/>
    <w:rsid w:val="00925F0B"/>
    <w:rsid w:val="009273BF"/>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098"/>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EFE"/>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2DD"/>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09"/>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22B"/>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D7D"/>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FD8"/>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92B"/>
    <w:rsid w:val="00B10270"/>
    <w:rsid w:val="00B102BA"/>
    <w:rsid w:val="00B109A9"/>
    <w:rsid w:val="00B10DEF"/>
    <w:rsid w:val="00B112C4"/>
    <w:rsid w:val="00B1172B"/>
    <w:rsid w:val="00B11C78"/>
    <w:rsid w:val="00B120BF"/>
    <w:rsid w:val="00B12A6E"/>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A8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43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FE7"/>
    <w:rsid w:val="00BB36D0"/>
    <w:rsid w:val="00BB3953"/>
    <w:rsid w:val="00BB3F7D"/>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92B"/>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A04"/>
    <w:rsid w:val="00BD3FE7"/>
    <w:rsid w:val="00BD42CF"/>
    <w:rsid w:val="00BD4332"/>
    <w:rsid w:val="00BD44D3"/>
    <w:rsid w:val="00BD4A2A"/>
    <w:rsid w:val="00BD5E8C"/>
    <w:rsid w:val="00BD67FA"/>
    <w:rsid w:val="00BE03D5"/>
    <w:rsid w:val="00BE0AAB"/>
    <w:rsid w:val="00BE0F28"/>
    <w:rsid w:val="00BE130C"/>
    <w:rsid w:val="00BE2248"/>
    <w:rsid w:val="00BE2851"/>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483"/>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4FA"/>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9A3"/>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A3F"/>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D92"/>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A7"/>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4CE"/>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90F"/>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780"/>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0E3E"/>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72E74E"/>
  <w15:chartTrackingRefBased/>
  <w15:docId w15:val="{DA97E446-8821-4A4F-BF9D-8D77EC74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089914">
      <w:bodyDiv w:val="1"/>
      <w:marLeft w:val="0"/>
      <w:marRight w:val="0"/>
      <w:marTop w:val="0"/>
      <w:marBottom w:val="0"/>
      <w:divBdr>
        <w:top w:val="none" w:sz="0" w:space="0" w:color="auto"/>
        <w:left w:val="none" w:sz="0" w:space="0" w:color="auto"/>
        <w:bottom w:val="none" w:sz="0" w:space="0" w:color="auto"/>
        <w:right w:val="none" w:sz="0" w:space="0" w:color="auto"/>
      </w:divBdr>
      <w:divsChild>
        <w:div w:id="822160454">
          <w:marLeft w:val="0"/>
          <w:marRight w:val="0"/>
          <w:marTop w:val="0"/>
          <w:marBottom w:val="0"/>
          <w:divBdr>
            <w:top w:val="none" w:sz="0" w:space="0" w:color="auto"/>
            <w:left w:val="none" w:sz="0" w:space="0" w:color="auto"/>
            <w:bottom w:val="none" w:sz="0" w:space="0" w:color="auto"/>
            <w:right w:val="none" w:sz="0" w:space="0" w:color="auto"/>
          </w:divBdr>
        </w:div>
        <w:div w:id="324284864">
          <w:marLeft w:val="0"/>
          <w:marRight w:val="0"/>
          <w:marTop w:val="0"/>
          <w:marBottom w:val="0"/>
          <w:divBdr>
            <w:top w:val="none" w:sz="0" w:space="0" w:color="auto"/>
            <w:left w:val="none" w:sz="0" w:space="0" w:color="auto"/>
            <w:bottom w:val="none" w:sz="0" w:space="0" w:color="auto"/>
            <w:right w:val="none" w:sz="0" w:space="0" w:color="auto"/>
          </w:divBdr>
        </w:div>
        <w:div w:id="622615412">
          <w:marLeft w:val="0"/>
          <w:marRight w:val="0"/>
          <w:marTop w:val="0"/>
          <w:marBottom w:val="0"/>
          <w:divBdr>
            <w:top w:val="none" w:sz="0" w:space="0" w:color="auto"/>
            <w:left w:val="none" w:sz="0" w:space="0" w:color="auto"/>
            <w:bottom w:val="none" w:sz="0" w:space="0" w:color="auto"/>
            <w:right w:val="none" w:sz="0" w:space="0" w:color="auto"/>
          </w:divBdr>
        </w:div>
      </w:divsChild>
    </w:div>
    <w:div w:id="1122110859">
      <w:bodyDiv w:val="1"/>
      <w:marLeft w:val="0"/>
      <w:marRight w:val="0"/>
      <w:marTop w:val="0"/>
      <w:marBottom w:val="0"/>
      <w:divBdr>
        <w:top w:val="none" w:sz="0" w:space="0" w:color="auto"/>
        <w:left w:val="none" w:sz="0" w:space="0" w:color="auto"/>
        <w:bottom w:val="none" w:sz="0" w:space="0" w:color="auto"/>
        <w:right w:val="none" w:sz="0" w:space="0" w:color="auto"/>
      </w:divBdr>
      <w:divsChild>
        <w:div w:id="1015840187">
          <w:marLeft w:val="0"/>
          <w:marRight w:val="0"/>
          <w:marTop w:val="0"/>
          <w:marBottom w:val="0"/>
          <w:divBdr>
            <w:top w:val="none" w:sz="0" w:space="0" w:color="auto"/>
            <w:left w:val="none" w:sz="0" w:space="0" w:color="auto"/>
            <w:bottom w:val="none" w:sz="0" w:space="0" w:color="auto"/>
            <w:right w:val="none" w:sz="0" w:space="0" w:color="auto"/>
          </w:divBdr>
        </w:div>
        <w:div w:id="547228713">
          <w:marLeft w:val="0"/>
          <w:marRight w:val="0"/>
          <w:marTop w:val="0"/>
          <w:marBottom w:val="0"/>
          <w:divBdr>
            <w:top w:val="none" w:sz="0" w:space="0" w:color="auto"/>
            <w:left w:val="none" w:sz="0" w:space="0" w:color="auto"/>
            <w:bottom w:val="none" w:sz="0" w:space="0" w:color="auto"/>
            <w:right w:val="none" w:sz="0" w:space="0" w:color="auto"/>
          </w:divBdr>
        </w:div>
        <w:div w:id="204758925">
          <w:marLeft w:val="0"/>
          <w:marRight w:val="0"/>
          <w:marTop w:val="0"/>
          <w:marBottom w:val="0"/>
          <w:divBdr>
            <w:top w:val="none" w:sz="0" w:space="0" w:color="auto"/>
            <w:left w:val="none" w:sz="0" w:space="0" w:color="auto"/>
            <w:bottom w:val="none" w:sz="0" w:space="0" w:color="auto"/>
            <w:right w:val="none" w:sz="0" w:space="0" w:color="auto"/>
          </w:divBdr>
        </w:div>
      </w:divsChild>
    </w:div>
    <w:div w:id="18358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F2969A83954C0F9390D74258CD1B82"/>
        <w:category>
          <w:name w:val="Allmänt"/>
          <w:gallery w:val="placeholder"/>
        </w:category>
        <w:types>
          <w:type w:val="bbPlcHdr"/>
        </w:types>
        <w:behaviors>
          <w:behavior w:val="content"/>
        </w:behaviors>
        <w:guid w:val="{9F840DD2-1935-4226-9277-59158BB827B1}"/>
      </w:docPartPr>
      <w:docPartBody>
        <w:p w:rsidR="009D4EC0" w:rsidRDefault="00666257">
          <w:pPr>
            <w:pStyle w:val="1DF2969A83954C0F9390D74258CD1B82"/>
          </w:pPr>
          <w:r w:rsidRPr="005A0A93">
            <w:rPr>
              <w:rStyle w:val="Platshllartext"/>
            </w:rPr>
            <w:t>Förslag till riksdagsbeslut</w:t>
          </w:r>
        </w:p>
      </w:docPartBody>
    </w:docPart>
    <w:docPart>
      <w:docPartPr>
        <w:name w:val="944E50B354E64365A923637F6097AA62"/>
        <w:category>
          <w:name w:val="Allmänt"/>
          <w:gallery w:val="placeholder"/>
        </w:category>
        <w:types>
          <w:type w:val="bbPlcHdr"/>
        </w:types>
        <w:behaviors>
          <w:behavior w:val="content"/>
        </w:behaviors>
        <w:guid w:val="{DDE169DC-050B-4701-BB95-B1B28304C956}"/>
      </w:docPartPr>
      <w:docPartBody>
        <w:p w:rsidR="009D4EC0" w:rsidRDefault="00666257">
          <w:pPr>
            <w:pStyle w:val="944E50B354E64365A923637F6097AA62"/>
          </w:pPr>
          <w:r>
            <w:rPr>
              <w:rStyle w:val="Platshllartext"/>
            </w:rPr>
            <w:t xml:space="preserve"> </w:t>
          </w:r>
        </w:p>
      </w:docPartBody>
    </w:docPart>
    <w:docPart>
      <w:docPartPr>
        <w:name w:val="2D344AA6FEBD4103A2849DA25CEE626A"/>
        <w:category>
          <w:name w:val="Allmänt"/>
          <w:gallery w:val="placeholder"/>
        </w:category>
        <w:types>
          <w:type w:val="bbPlcHdr"/>
        </w:types>
        <w:behaviors>
          <w:behavior w:val="content"/>
        </w:behaviors>
        <w:guid w:val="{9C1A172A-6F92-493D-956B-7811A51FEBD6}"/>
      </w:docPartPr>
      <w:docPartBody>
        <w:p w:rsidR="009D4EC0" w:rsidRDefault="00666257">
          <w:pPr>
            <w:pStyle w:val="2D344AA6FEBD4103A2849DA25CEE626A"/>
          </w:pPr>
          <w:r>
            <w:t xml:space="preserve"> </w:t>
          </w:r>
        </w:p>
      </w:docPartBody>
    </w:docPart>
    <w:docPart>
      <w:docPartPr>
        <w:name w:val="4F1468E42E884EC89372F0C2912C83AF"/>
        <w:category>
          <w:name w:val="Allmänt"/>
          <w:gallery w:val="placeholder"/>
        </w:category>
        <w:types>
          <w:type w:val="bbPlcHdr"/>
        </w:types>
        <w:behaviors>
          <w:behavior w:val="content"/>
        </w:behaviors>
        <w:guid w:val="{B76DA508-E76F-474F-9862-2382B98D9E0E}"/>
      </w:docPartPr>
      <w:docPartBody>
        <w:p w:rsidR="00B862A3" w:rsidRDefault="00B862A3"/>
      </w:docPartBody>
    </w:docPart>
    <w:docPart>
      <w:docPartPr>
        <w:name w:val="80BB852A939C4BAB8BE6B22BEEA60B55"/>
        <w:category>
          <w:name w:val="Allmänt"/>
          <w:gallery w:val="placeholder"/>
        </w:category>
        <w:types>
          <w:type w:val="bbPlcHdr"/>
        </w:types>
        <w:behaviors>
          <w:behavior w:val="content"/>
        </w:behaviors>
        <w:guid w:val="{71F9802C-AAE4-4FB1-B454-8F63BC2C5A50}"/>
      </w:docPartPr>
      <w:docPartBody>
        <w:p w:rsidR="00000000" w:rsidRDefault="008919FC">
          <w:r>
            <w:t>:3364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7"/>
    <w:rsid w:val="00596AE7"/>
    <w:rsid w:val="00666257"/>
    <w:rsid w:val="008919FC"/>
    <w:rsid w:val="009D4EC0"/>
    <w:rsid w:val="00B862A3"/>
    <w:rsid w:val="00B93597"/>
    <w:rsid w:val="00E47C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F2969A83954C0F9390D74258CD1B82">
    <w:name w:val="1DF2969A83954C0F9390D74258CD1B82"/>
  </w:style>
  <w:style w:type="paragraph" w:customStyle="1" w:styleId="D9244910E9684A8E9AB8EBEA69591E46">
    <w:name w:val="D9244910E9684A8E9AB8EBEA69591E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DA7CA8F26E42429E897698A6A84810">
    <w:name w:val="69DA7CA8F26E42429E897698A6A84810"/>
  </w:style>
  <w:style w:type="paragraph" w:customStyle="1" w:styleId="8A1EBD70FE2B4C558609D09A74539DB2">
    <w:name w:val="8A1EBD70FE2B4C558609D09A74539DB2"/>
  </w:style>
  <w:style w:type="paragraph" w:customStyle="1" w:styleId="2CD6C3E460C94F319913ACC780665F6A">
    <w:name w:val="2CD6C3E460C94F319913ACC780665F6A"/>
  </w:style>
  <w:style w:type="paragraph" w:customStyle="1" w:styleId="0985905087AC4BE0B32E73F35673A71E">
    <w:name w:val="0985905087AC4BE0B32E73F35673A71E"/>
  </w:style>
  <w:style w:type="paragraph" w:customStyle="1" w:styleId="944E50B354E64365A923637F6097AA62">
    <w:name w:val="944E50B354E64365A923637F6097AA62"/>
  </w:style>
  <w:style w:type="paragraph" w:customStyle="1" w:styleId="2D344AA6FEBD4103A2849DA25CEE626A">
    <w:name w:val="2D344AA6FEBD4103A2849DA25CEE6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7A5C3-CF81-4A3D-9304-716BC276A03E}"/>
</file>

<file path=customXml/itemProps2.xml><?xml version="1.0" encoding="utf-8"?>
<ds:datastoreItem xmlns:ds="http://schemas.openxmlformats.org/officeDocument/2006/customXml" ds:itemID="{F3EB86EC-5E6F-4C85-9E83-41E1BBBC201F}"/>
</file>

<file path=customXml/itemProps3.xml><?xml version="1.0" encoding="utf-8"?>
<ds:datastoreItem xmlns:ds="http://schemas.openxmlformats.org/officeDocument/2006/customXml" ds:itemID="{B6006750-0718-47ED-8735-04FAD366B2A5}"/>
</file>

<file path=docProps/app.xml><?xml version="1.0" encoding="utf-8"?>
<Properties xmlns="http://schemas.openxmlformats.org/officeDocument/2006/extended-properties" xmlns:vt="http://schemas.openxmlformats.org/officeDocument/2006/docPropsVTypes">
  <Template>Normal</Template>
  <TotalTime>59</TotalTime>
  <Pages>8</Pages>
  <Words>2440</Words>
  <Characters>12493</Characters>
  <Application>Microsoft Office Word</Application>
  <DocSecurity>0</DocSecurity>
  <Lines>480</Lines>
  <Paragraphs>281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SD392 Utgiftsområde 24 Näringsliv</vt:lpstr>
      <vt:lpstr>
      </vt:lpstr>
    </vt:vector>
  </TitlesOfParts>
  <Company>Sveriges riksdag</Company>
  <LinksUpToDate>false</LinksUpToDate>
  <CharactersWithSpaces>14652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