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E0F00" w:rsidRDefault="0027534E" w14:paraId="14290EE9" w14:textId="77777777">
      <w:pPr>
        <w:pStyle w:val="RubrikFrslagTIllRiksdagsbeslut"/>
      </w:pPr>
      <w:sdt>
        <w:sdtPr>
          <w:alias w:val="CC_Boilerplate_4"/>
          <w:tag w:val="CC_Boilerplate_4"/>
          <w:id w:val="-1644581176"/>
          <w:lock w:val="sdtContentLocked"/>
          <w:placeholder>
            <w:docPart w:val="4F15D6EA19574A5D9D9A2483C067F47D"/>
          </w:placeholder>
          <w:text/>
        </w:sdtPr>
        <w:sdtEndPr/>
        <w:sdtContent>
          <w:r w:rsidRPr="009B062B" w:rsidR="00AF30DD">
            <w:t>Förslag till riksdagsbeslut</w:t>
          </w:r>
        </w:sdtContent>
      </w:sdt>
      <w:bookmarkEnd w:id="0"/>
      <w:bookmarkEnd w:id="1"/>
    </w:p>
    <w:sdt>
      <w:sdtPr>
        <w:alias w:val="Yrkande 1"/>
        <w:tag w:val="35855962-ed64-4808-b495-8e25c0f199ef"/>
        <w:id w:val="-1597327946"/>
        <w:lock w:val="sdtLocked"/>
      </w:sdtPr>
      <w:sdtEndPr/>
      <w:sdtContent>
        <w:p w:rsidR="000D6D8E" w:rsidRDefault="00D745B5" w14:paraId="319230C2" w14:textId="77777777">
          <w:pPr>
            <w:pStyle w:val="Frslagstext"/>
            <w:numPr>
              <w:ilvl w:val="0"/>
              <w:numId w:val="0"/>
            </w:numPr>
          </w:pPr>
          <w:r>
            <w:t>Riksdagen ställer sig bakom det som anförs i motionen om att överväga att bygga Sydostlänken enligt dess ursprungliga förslag, inklusive triangelspår i Älmhult, utdragsspår i Stilleryd, full signalutbyggnad och planskilda korsningar,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1746E02E484BAE834888313DA7023A"/>
        </w:placeholder>
        <w:text/>
      </w:sdtPr>
      <w:sdtEndPr/>
      <w:sdtContent>
        <w:p w:rsidRPr="009B062B" w:rsidR="006D79C9" w:rsidP="00333E95" w:rsidRDefault="006D79C9" w14:paraId="22191E4C" w14:textId="77777777">
          <w:pPr>
            <w:pStyle w:val="Rubrik1"/>
          </w:pPr>
          <w:r>
            <w:t>Motivering</w:t>
          </w:r>
        </w:p>
      </w:sdtContent>
    </w:sdt>
    <w:bookmarkEnd w:displacedByCustomXml="prev" w:id="3"/>
    <w:bookmarkEnd w:displacedByCustomXml="prev" w:id="4"/>
    <w:p w:rsidR="00843325" w:rsidP="00FA6FD4" w:rsidRDefault="00FA6FD4" w14:paraId="7422826F" w14:textId="78AAB037">
      <w:pPr>
        <w:pStyle w:val="Normalutanindragellerluft"/>
      </w:pPr>
      <w:r>
        <w:t>Sydostlänken</w:t>
      </w:r>
      <w:r w:rsidR="00D745B5">
        <w:t xml:space="preserve">, </w:t>
      </w:r>
      <w:r>
        <w:t>Älmhult–Olofström–Karlshamn, är en av de mest strategiska infra</w:t>
      </w:r>
      <w:r w:rsidR="0027534E">
        <w:softHyphen/>
      </w:r>
      <w:r>
        <w:t>struktursatsningarna för södra Sverige. Den binder samman Södra stambanan med Blekinge kustbana och Karlshamns hamn. Därigenom skapas en sammanhängande länk för både exportindustrins godstransporter och framtida persontrafik.</w:t>
      </w:r>
    </w:p>
    <w:p w:rsidR="00843325" w:rsidP="00843325" w:rsidRDefault="00FA6FD4" w14:paraId="6ACEEE13" w14:textId="77777777">
      <w:r>
        <w:t>Projektet har ett brett stöd från regioner, kommuner och näringsliv. Samtidigt har Trafikverket föreslagit kostnadsbesparingar som innebär att delar av den ursprungliga planen skjuts upp eller tas bort. Det handlar bland annat om triangelspåret i Älmhult, utdragsspåret i Stilleryd, full signalutbyggnad samt planskilda korsningar.</w:t>
      </w:r>
    </w:p>
    <w:p w:rsidRPr="0027534E" w:rsidR="00FA6FD4" w:rsidP="0027534E" w:rsidRDefault="00FA6FD4" w14:paraId="4FE02509" w14:textId="4118ADC3">
      <w:pPr>
        <w:pStyle w:val="Rubrik2"/>
      </w:pPr>
      <w:r w:rsidRPr="0027534E">
        <w:t>Omvärldsläget och Nato</w:t>
      </w:r>
    </w:p>
    <w:p w:rsidR="00843325" w:rsidP="0027534E" w:rsidRDefault="00FA6FD4" w14:paraId="7BEA4B24" w14:textId="77777777">
      <w:pPr>
        <w:pStyle w:val="Normalutanindragellerluft"/>
      </w:pPr>
      <w:r>
        <w:t>Med Sveriges medlemskap i Nato och ett allvarligare säkerhetspolitiskt omvärldsläge än på decennier måste vi stärka vår nationella beredskap. Robust infrastruktur är en del av totalförsvaret.</w:t>
      </w:r>
    </w:p>
    <w:p w:rsidR="00FA6FD4" w:rsidP="00843325" w:rsidRDefault="00FA6FD4" w14:paraId="5A895BC7" w14:textId="47372E68">
      <w:r>
        <w:t>I sydöstra Sverige finns både F</w:t>
      </w:r>
      <w:r w:rsidR="00D745B5">
        <w:t> </w:t>
      </w:r>
      <w:r>
        <w:t xml:space="preserve">17 i Kallinge och </w:t>
      </w:r>
      <w:r w:rsidR="00D745B5">
        <w:t>m</w:t>
      </w:r>
      <w:r>
        <w:t>arinbasen i Karlskrona. Dessa förband har en avgörande betydelse för Sveriges och Natos samlade försvar i Östersjö</w:t>
      </w:r>
      <w:r w:rsidR="0027534E">
        <w:softHyphen/>
      </w:r>
      <w:r>
        <w:t>området. För att säkerställa snabba, säkra och hållbara transporter av materiel, personal och resurser behövs ett järnvägsnät utan flaskhalsar.</w:t>
      </w:r>
    </w:p>
    <w:p w:rsidR="00843325" w:rsidP="00843325" w:rsidRDefault="00FA6FD4" w14:paraId="617D797D" w14:textId="2AFC3282">
      <w:r>
        <w:lastRenderedPageBreak/>
        <w:t>Att bygga en halvfärdig lösning, där centrala komponenter tas bort redan i start</w:t>
      </w:r>
      <w:r w:rsidR="0027534E">
        <w:softHyphen/>
      </w:r>
      <w:r>
        <w:t>skedet, riskerar att försvaga både totalförsvaret och förtroendet för statens långsiktiga planering.</w:t>
      </w:r>
    </w:p>
    <w:p w:rsidRPr="0027534E" w:rsidR="00FA6FD4" w:rsidP="0027534E" w:rsidRDefault="00FA6FD4" w14:paraId="36074C26" w14:textId="66518C3A">
      <w:pPr>
        <w:pStyle w:val="Rubrik2"/>
      </w:pPr>
      <w:r w:rsidRPr="0027534E">
        <w:t>Klimat och industriell konkurrenskraft</w:t>
      </w:r>
    </w:p>
    <w:p w:rsidR="00FA6FD4" w:rsidP="0027534E" w:rsidRDefault="00FA6FD4" w14:paraId="51011CA1" w14:textId="57D11295">
      <w:pPr>
        <w:pStyle w:val="Normalutanindragellerluft"/>
      </w:pPr>
      <w:r>
        <w:t>Sydostlänken är också ett klimatprojekt. Genom att flytta över transporter från lastbil till järnväg kan utsläppen från transportsektorn minska kraftigt. Samtidigt får svensk industri, inte minst Volvo Cars i Olofström och exporthamnen i Karlshamn, konkurrens</w:t>
      </w:r>
      <w:r w:rsidR="0027534E">
        <w:softHyphen/>
      </w:r>
      <w:r>
        <w:t>kraftiga, tillförlitliga och hållbara transportlösningar.</w:t>
      </w:r>
    </w:p>
    <w:p w:rsidR="00843325" w:rsidP="00843325" w:rsidRDefault="00FA6FD4" w14:paraId="1F51F3B4" w14:textId="77777777">
      <w:r>
        <w:t>Om delar av projektet stryks eller skjuts upp riskerar nyttorna att försenas, medan lastbilstrafiken fortsätter att växa. Det vore kortsiktigt och kostsamt att bygga in begränsningar i järnvägsnätet redan från början.</w:t>
      </w:r>
    </w:p>
    <w:p w:rsidRPr="0027534E" w:rsidR="00FA6FD4" w:rsidP="0027534E" w:rsidRDefault="00FA6FD4" w14:paraId="44ADB07F" w14:textId="25AAAA3F">
      <w:pPr>
        <w:pStyle w:val="Rubrik2"/>
      </w:pPr>
      <w:r w:rsidRPr="0027534E">
        <w:t>Slutsats</w:t>
      </w:r>
    </w:p>
    <w:p w:rsidR="00FA6FD4" w:rsidP="0027534E" w:rsidRDefault="00FA6FD4" w14:paraId="5658DC04" w14:textId="6A328C93">
      <w:pPr>
        <w:pStyle w:val="Normalutanindragellerluft"/>
      </w:pPr>
      <w:r>
        <w:t>Mot bakgrund av det försämrade säkerhetsläget, Sveriges medlemskap i Nato, behovet av robust järnvägsinfrastruktur för totalförsvaret och kraven på en klimatsmart transportsektor är det rimligt och nödvändigt att Sydostlänken byggs på allra bästa sätt från början.</w:t>
      </w:r>
    </w:p>
    <w:p w:rsidR="00843325" w:rsidP="00843325" w:rsidRDefault="00FA6FD4" w14:paraId="418DB56E" w14:textId="77777777">
      <w:r>
        <w:t>Projektet bör därför genomföras i sin helhet, enligt den ursprungliga planen.</w:t>
      </w:r>
    </w:p>
    <w:sdt>
      <w:sdtPr>
        <w:rPr>
          <w:i/>
          <w:noProof/>
        </w:rPr>
        <w:alias w:val="CC_Underskrifter"/>
        <w:tag w:val="CC_Underskrifter"/>
        <w:id w:val="583496634"/>
        <w:lock w:val="sdtContentLocked"/>
        <w:placeholder>
          <w:docPart w:val="27113F61A37B434EB1478155BEB494AB"/>
        </w:placeholder>
      </w:sdtPr>
      <w:sdtEndPr/>
      <w:sdtContent>
        <w:p w:rsidR="004E0F00" w:rsidP="00740D65" w:rsidRDefault="004E0F00" w14:paraId="5623733F" w14:textId="25FEF870"/>
        <w:p w:rsidR="004E0F00" w:rsidP="00740D65" w:rsidRDefault="0027534E" w14:paraId="592F9191" w14:textId="7C0DA9FB"/>
      </w:sdtContent>
    </w:sdt>
    <w:tbl>
      <w:tblPr>
        <w:tblW w:w="5000" w:type="pct"/>
        <w:tblLook w:val="04A0" w:firstRow="1" w:lastRow="0" w:firstColumn="1" w:lastColumn="0" w:noHBand="0" w:noVBand="1"/>
        <w:tblCaption w:val="underskrifter"/>
      </w:tblPr>
      <w:tblGrid>
        <w:gridCol w:w="4252"/>
        <w:gridCol w:w="4252"/>
      </w:tblGrid>
      <w:tr w:rsidR="000D6D8E" w14:paraId="2DA36C36" w14:textId="77777777">
        <w:trPr>
          <w:cantSplit/>
        </w:trPr>
        <w:tc>
          <w:tcPr>
            <w:tcW w:w="50" w:type="pct"/>
            <w:vAlign w:val="bottom"/>
          </w:tcPr>
          <w:p w:rsidR="000D6D8E" w:rsidRDefault="00D745B5" w14:paraId="2E665C78" w14:textId="77777777">
            <w:pPr>
              <w:pStyle w:val="Underskrifter"/>
              <w:spacing w:after="0"/>
            </w:pPr>
            <w:r>
              <w:t>Magnus Manhammar (S)</w:t>
            </w:r>
          </w:p>
        </w:tc>
        <w:tc>
          <w:tcPr>
            <w:tcW w:w="50" w:type="pct"/>
            <w:vAlign w:val="bottom"/>
          </w:tcPr>
          <w:p w:rsidR="000D6D8E" w:rsidRDefault="000D6D8E" w14:paraId="27F64435" w14:textId="77777777">
            <w:pPr>
              <w:pStyle w:val="Underskrifter"/>
              <w:spacing w:after="0"/>
            </w:pPr>
          </w:p>
        </w:tc>
      </w:tr>
    </w:tbl>
    <w:p w:rsidRPr="008E0FE2" w:rsidR="004801AC" w:rsidP="00DF3554" w:rsidRDefault="004801AC" w14:paraId="17A1AE24" w14:textId="10F05C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76A9" w14:textId="77777777" w:rsidR="00FA6FD4" w:rsidRDefault="00FA6FD4" w:rsidP="000C1CAD">
      <w:pPr>
        <w:spacing w:line="240" w:lineRule="auto"/>
      </w:pPr>
      <w:r>
        <w:separator/>
      </w:r>
    </w:p>
  </w:endnote>
  <w:endnote w:type="continuationSeparator" w:id="0">
    <w:p w14:paraId="7A132253" w14:textId="77777777" w:rsidR="00FA6FD4" w:rsidRDefault="00FA6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8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FB68" w14:textId="567B06CD" w:rsidR="00262EA3" w:rsidRPr="00740D65" w:rsidRDefault="00262EA3" w:rsidP="00740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F4F2" w14:textId="77777777" w:rsidR="00FA6FD4" w:rsidRDefault="00FA6FD4" w:rsidP="000C1CAD">
      <w:pPr>
        <w:spacing w:line="240" w:lineRule="auto"/>
      </w:pPr>
      <w:r>
        <w:separator/>
      </w:r>
    </w:p>
  </w:footnote>
  <w:footnote w:type="continuationSeparator" w:id="0">
    <w:p w14:paraId="6CA3EB73" w14:textId="77777777" w:rsidR="00FA6FD4" w:rsidRDefault="00FA6F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B2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15C35" wp14:editId="1B1B6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84EBD" w14:textId="0B5EA6D9" w:rsidR="00262EA3" w:rsidRDefault="0027534E" w:rsidP="008103B5">
                          <w:pPr>
                            <w:jc w:val="right"/>
                          </w:pPr>
                          <w:sdt>
                            <w:sdtPr>
                              <w:alias w:val="CC_Noformat_Partikod"/>
                              <w:tag w:val="CC_Noformat_Partikod"/>
                              <w:id w:val="-53464382"/>
                              <w:placeholder>
                                <w:docPart w:val="C59F727AFF434408B24461CD64066867"/>
                              </w:placeholder>
                              <w:text/>
                            </w:sdtPr>
                            <w:sdtEndPr/>
                            <w:sdtContent>
                              <w:r w:rsidR="00FA6FD4">
                                <w:t>S</w:t>
                              </w:r>
                            </w:sdtContent>
                          </w:sdt>
                          <w:sdt>
                            <w:sdtPr>
                              <w:alias w:val="CC_Noformat_Partinummer"/>
                              <w:tag w:val="CC_Noformat_Partinummer"/>
                              <w:id w:val="-1709555926"/>
                              <w:placeholder>
                                <w:docPart w:val="0B9F4B4BA3DB46978BCF7F591C520AA0"/>
                              </w:placeholder>
                              <w:text/>
                            </w:sdtPr>
                            <w:sdtEndPr/>
                            <w:sdtContent>
                              <w:r w:rsidR="00FA6FD4">
                                <w:t>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15C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384EBD" w14:textId="0B5EA6D9" w:rsidR="00262EA3" w:rsidRDefault="0027534E" w:rsidP="008103B5">
                    <w:pPr>
                      <w:jc w:val="right"/>
                    </w:pPr>
                    <w:sdt>
                      <w:sdtPr>
                        <w:alias w:val="CC_Noformat_Partikod"/>
                        <w:tag w:val="CC_Noformat_Partikod"/>
                        <w:id w:val="-53464382"/>
                        <w:placeholder>
                          <w:docPart w:val="C59F727AFF434408B24461CD64066867"/>
                        </w:placeholder>
                        <w:text/>
                      </w:sdtPr>
                      <w:sdtEndPr/>
                      <w:sdtContent>
                        <w:r w:rsidR="00FA6FD4">
                          <w:t>S</w:t>
                        </w:r>
                      </w:sdtContent>
                    </w:sdt>
                    <w:sdt>
                      <w:sdtPr>
                        <w:alias w:val="CC_Noformat_Partinummer"/>
                        <w:tag w:val="CC_Noformat_Partinummer"/>
                        <w:id w:val="-1709555926"/>
                        <w:placeholder>
                          <w:docPart w:val="0B9F4B4BA3DB46978BCF7F591C520AA0"/>
                        </w:placeholder>
                        <w:text/>
                      </w:sdtPr>
                      <w:sdtEndPr/>
                      <w:sdtContent>
                        <w:r w:rsidR="00FA6FD4">
                          <w:t>799</w:t>
                        </w:r>
                      </w:sdtContent>
                    </w:sdt>
                  </w:p>
                </w:txbxContent>
              </v:textbox>
              <w10:wrap anchorx="page"/>
            </v:shape>
          </w:pict>
        </mc:Fallback>
      </mc:AlternateContent>
    </w:r>
  </w:p>
  <w:p w14:paraId="11A943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E32B" w14:textId="77777777" w:rsidR="00262EA3" w:rsidRDefault="00262EA3" w:rsidP="008563AC">
    <w:pPr>
      <w:jc w:val="right"/>
    </w:pPr>
  </w:p>
  <w:p w14:paraId="11F2BF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DEFA" w14:textId="77777777" w:rsidR="00262EA3" w:rsidRDefault="002753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9B687" wp14:editId="7ADC0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AD28A" w14:textId="1B7B2D23" w:rsidR="00262EA3" w:rsidRDefault="0027534E" w:rsidP="00A314CF">
    <w:pPr>
      <w:pStyle w:val="FSHNormal"/>
      <w:spacing w:before="40"/>
    </w:pPr>
    <w:sdt>
      <w:sdtPr>
        <w:alias w:val="CC_Noformat_Motionstyp"/>
        <w:tag w:val="CC_Noformat_Motionstyp"/>
        <w:id w:val="1162973129"/>
        <w:lock w:val="sdtContentLocked"/>
        <w15:appearance w15:val="hidden"/>
        <w:text/>
      </w:sdtPr>
      <w:sdtEndPr/>
      <w:sdtContent>
        <w:r w:rsidR="00740D65">
          <w:t>Enskild motion</w:t>
        </w:r>
      </w:sdtContent>
    </w:sdt>
    <w:r w:rsidR="00821B36">
      <w:t xml:space="preserve"> </w:t>
    </w:r>
    <w:sdt>
      <w:sdtPr>
        <w:alias w:val="CC_Noformat_Partikod"/>
        <w:tag w:val="CC_Noformat_Partikod"/>
        <w:id w:val="1471015553"/>
        <w:text/>
      </w:sdtPr>
      <w:sdtEndPr/>
      <w:sdtContent>
        <w:r w:rsidR="00FA6FD4">
          <w:t>S</w:t>
        </w:r>
      </w:sdtContent>
    </w:sdt>
    <w:sdt>
      <w:sdtPr>
        <w:alias w:val="CC_Noformat_Partinummer"/>
        <w:tag w:val="CC_Noformat_Partinummer"/>
        <w:id w:val="-2014525982"/>
        <w:text/>
      </w:sdtPr>
      <w:sdtEndPr/>
      <w:sdtContent>
        <w:r w:rsidR="00FA6FD4">
          <w:t>799</w:t>
        </w:r>
      </w:sdtContent>
    </w:sdt>
  </w:p>
  <w:p w14:paraId="40DC0167" w14:textId="77777777" w:rsidR="00262EA3" w:rsidRPr="008227B3" w:rsidRDefault="002753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E9D44" w14:textId="17CA0B29" w:rsidR="00262EA3" w:rsidRPr="008227B3" w:rsidRDefault="002753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0D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0D65">
          <w:t>:1923</w:t>
        </w:r>
      </w:sdtContent>
    </w:sdt>
  </w:p>
  <w:p w14:paraId="3E54132B" w14:textId="6C631519" w:rsidR="00262EA3" w:rsidRDefault="0027534E" w:rsidP="00E03A3D">
    <w:pPr>
      <w:pStyle w:val="Motionr"/>
    </w:pPr>
    <w:sdt>
      <w:sdtPr>
        <w:alias w:val="CC_Noformat_Avtext"/>
        <w:tag w:val="CC_Noformat_Avtext"/>
        <w:id w:val="-2020768203"/>
        <w:lock w:val="sdtContentLocked"/>
        <w:placeholder>
          <w:docPart w:val="C59F727AFF434408B24461CD64066867"/>
        </w:placeholder>
        <w15:appearance w15:val="hidden"/>
        <w:text/>
      </w:sdtPr>
      <w:sdtEndPr/>
      <w:sdtContent>
        <w:r w:rsidR="00740D65">
          <w:t>av Magnus Manhammar (S)</w:t>
        </w:r>
      </w:sdtContent>
    </w:sdt>
  </w:p>
  <w:sdt>
    <w:sdtPr>
      <w:alias w:val="CC_Noformat_Rubtext"/>
      <w:tag w:val="CC_Noformat_Rubtext"/>
      <w:id w:val="-218060500"/>
      <w:lock w:val="sdtLocked"/>
      <w:placeholder>
        <w:docPart w:val="0B9F4B4BA3DB46978BCF7F591C520AA0"/>
      </w:placeholder>
      <w:text/>
    </w:sdtPr>
    <w:sdtEndPr/>
    <w:sdtContent>
      <w:p w14:paraId="3A702DD1" w14:textId="17E30EC4" w:rsidR="00262EA3" w:rsidRDefault="00FA6FD4" w:rsidP="00283E0F">
        <w:pPr>
          <w:pStyle w:val="FSHRub2"/>
        </w:pPr>
        <w:r>
          <w:t>Sydostlänken enligt ursprunglig plan</w:t>
        </w:r>
      </w:p>
    </w:sdtContent>
  </w:sdt>
  <w:sdt>
    <w:sdtPr>
      <w:alias w:val="CC_Boilerplate_3"/>
      <w:tag w:val="CC_Boilerplate_3"/>
      <w:id w:val="1606463544"/>
      <w:lock w:val="sdtContentLocked"/>
      <w15:appearance w15:val="hidden"/>
      <w:text w:multiLine="1"/>
    </w:sdtPr>
    <w:sdtEndPr/>
    <w:sdtContent>
      <w:p w14:paraId="7C9A72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5555305">
    <w:abstractNumId w:val="9"/>
  </w:num>
  <w:num w:numId="2" w16cid:durableId="86729674">
    <w:abstractNumId w:val="8"/>
  </w:num>
  <w:num w:numId="3" w16cid:durableId="1424569668">
    <w:abstractNumId w:val="16"/>
  </w:num>
  <w:num w:numId="4" w16cid:durableId="624043518">
    <w:abstractNumId w:val="14"/>
  </w:num>
  <w:num w:numId="5" w16cid:durableId="868179031">
    <w:abstractNumId w:val="17"/>
  </w:num>
  <w:num w:numId="6" w16cid:durableId="1559508061">
    <w:abstractNumId w:val="18"/>
  </w:num>
  <w:num w:numId="7" w16cid:durableId="612060264">
    <w:abstractNumId w:val="11"/>
  </w:num>
  <w:num w:numId="8" w16cid:durableId="1915124425">
    <w:abstractNumId w:val="12"/>
  </w:num>
  <w:num w:numId="9" w16cid:durableId="1831170897">
    <w:abstractNumId w:val="15"/>
  </w:num>
  <w:num w:numId="10" w16cid:durableId="1305695861">
    <w:abstractNumId w:val="22"/>
  </w:num>
  <w:num w:numId="11" w16cid:durableId="636643138">
    <w:abstractNumId w:val="21"/>
  </w:num>
  <w:num w:numId="12" w16cid:durableId="1945727815">
    <w:abstractNumId w:val="21"/>
  </w:num>
  <w:num w:numId="13" w16cid:durableId="1500389064">
    <w:abstractNumId w:val="3"/>
  </w:num>
  <w:num w:numId="14" w16cid:durableId="603417496">
    <w:abstractNumId w:val="2"/>
  </w:num>
  <w:num w:numId="15" w16cid:durableId="1482768968">
    <w:abstractNumId w:val="1"/>
  </w:num>
  <w:num w:numId="16" w16cid:durableId="880825353">
    <w:abstractNumId w:val="0"/>
  </w:num>
  <w:num w:numId="17" w16cid:durableId="1706061843">
    <w:abstractNumId w:val="7"/>
  </w:num>
  <w:num w:numId="18" w16cid:durableId="1596205335">
    <w:abstractNumId w:val="6"/>
  </w:num>
  <w:num w:numId="19" w16cid:durableId="866219371">
    <w:abstractNumId w:val="5"/>
  </w:num>
  <w:num w:numId="20" w16cid:durableId="519121436">
    <w:abstractNumId w:val="4"/>
  </w:num>
  <w:num w:numId="21" w16cid:durableId="1156267826">
    <w:abstractNumId w:val="21"/>
  </w:num>
  <w:num w:numId="22" w16cid:durableId="503591788">
    <w:abstractNumId w:val="21"/>
  </w:num>
  <w:num w:numId="23" w16cid:durableId="635183231">
    <w:abstractNumId w:val="21"/>
  </w:num>
  <w:num w:numId="24" w16cid:durableId="335348947">
    <w:abstractNumId w:val="21"/>
  </w:num>
  <w:num w:numId="25" w16cid:durableId="1336961115">
    <w:abstractNumId w:val="21"/>
  </w:num>
  <w:num w:numId="26" w16cid:durableId="68119259">
    <w:abstractNumId w:val="22"/>
  </w:num>
  <w:num w:numId="27" w16cid:durableId="203101356">
    <w:abstractNumId w:val="22"/>
  </w:num>
  <w:num w:numId="28" w16cid:durableId="1259219844">
    <w:abstractNumId w:val="22"/>
  </w:num>
  <w:num w:numId="29" w16cid:durableId="770398339">
    <w:abstractNumId w:val="22"/>
  </w:num>
  <w:num w:numId="30" w16cid:durableId="778987894">
    <w:abstractNumId w:val="21"/>
  </w:num>
  <w:num w:numId="31" w16cid:durableId="314458889">
    <w:abstractNumId w:val="21"/>
  </w:num>
  <w:num w:numId="32" w16cid:durableId="260112592">
    <w:abstractNumId w:val="22"/>
  </w:num>
  <w:num w:numId="33" w16cid:durableId="1070033014">
    <w:abstractNumId w:val="21"/>
  </w:num>
  <w:num w:numId="34" w16cid:durableId="364402049">
    <w:abstractNumId w:val="18"/>
  </w:num>
  <w:num w:numId="35" w16cid:durableId="2009358104">
    <w:abstractNumId w:val="18"/>
    <w:lvlOverride w:ilvl="0">
      <w:startOverride w:val="1"/>
    </w:lvlOverride>
  </w:num>
  <w:num w:numId="36" w16cid:durableId="1873955844">
    <w:abstractNumId w:val="19"/>
  </w:num>
  <w:num w:numId="37" w16cid:durableId="1437750144">
    <w:abstractNumId w:val="18"/>
    <w:lvlOverride w:ilvl="0">
      <w:startOverride w:val="1"/>
    </w:lvlOverride>
  </w:num>
  <w:num w:numId="38" w16cid:durableId="292490755">
    <w:abstractNumId w:val="13"/>
  </w:num>
  <w:num w:numId="39" w16cid:durableId="1518082171">
    <w:abstractNumId w:val="10"/>
  </w:num>
  <w:num w:numId="40" w16cid:durableId="20493340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F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8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34E"/>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F0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325"/>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5B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DC"/>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FD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BA2E6"/>
  <w15:chartTrackingRefBased/>
  <w15:docId w15:val="{0D07FC03-07F8-48B7-8067-8126EC6E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5D6EA19574A5D9D9A2483C067F47D"/>
        <w:category>
          <w:name w:val="Allmänt"/>
          <w:gallery w:val="placeholder"/>
        </w:category>
        <w:types>
          <w:type w:val="bbPlcHdr"/>
        </w:types>
        <w:behaviors>
          <w:behavior w:val="content"/>
        </w:behaviors>
        <w:guid w:val="{64B7813C-9D0C-48CF-8719-AF20D9CF93E3}"/>
      </w:docPartPr>
      <w:docPartBody>
        <w:p w:rsidR="00B836E0" w:rsidRDefault="00B836E0">
          <w:pPr>
            <w:pStyle w:val="4F15D6EA19574A5D9D9A2483C067F47D"/>
          </w:pPr>
          <w:r w:rsidRPr="005A0A93">
            <w:rPr>
              <w:rStyle w:val="Platshllartext"/>
            </w:rPr>
            <w:t>Förslag till riksdagsbeslut</w:t>
          </w:r>
        </w:p>
      </w:docPartBody>
    </w:docPart>
    <w:docPart>
      <w:docPartPr>
        <w:name w:val="211746E02E484BAE834888313DA7023A"/>
        <w:category>
          <w:name w:val="Allmänt"/>
          <w:gallery w:val="placeholder"/>
        </w:category>
        <w:types>
          <w:type w:val="bbPlcHdr"/>
        </w:types>
        <w:behaviors>
          <w:behavior w:val="content"/>
        </w:behaviors>
        <w:guid w:val="{5B856DF7-57D2-47AE-9EDB-410537ADC688}"/>
      </w:docPartPr>
      <w:docPartBody>
        <w:p w:rsidR="00B836E0" w:rsidRDefault="00B836E0">
          <w:pPr>
            <w:pStyle w:val="211746E02E484BAE834888313DA7023A"/>
          </w:pPr>
          <w:r w:rsidRPr="005A0A93">
            <w:rPr>
              <w:rStyle w:val="Platshllartext"/>
            </w:rPr>
            <w:t>Motivering</w:t>
          </w:r>
        </w:p>
      </w:docPartBody>
    </w:docPart>
    <w:docPart>
      <w:docPartPr>
        <w:name w:val="C59F727AFF434408B24461CD64066867"/>
        <w:category>
          <w:name w:val="Allmänt"/>
          <w:gallery w:val="placeholder"/>
        </w:category>
        <w:types>
          <w:type w:val="bbPlcHdr"/>
        </w:types>
        <w:behaviors>
          <w:behavior w:val="content"/>
        </w:behaviors>
        <w:guid w:val="{84CF8B3D-FADD-4456-AC29-2A1E861CE451}"/>
      </w:docPartPr>
      <w:docPartBody>
        <w:p w:rsidR="00B836E0" w:rsidRDefault="00B836E0">
          <w:pPr>
            <w:pStyle w:val="C59F727AFF434408B24461CD64066867"/>
          </w:pPr>
          <w:r>
            <w:rPr>
              <w:rStyle w:val="Platshllartext"/>
            </w:rPr>
            <w:t xml:space="preserve"> </w:t>
          </w:r>
        </w:p>
      </w:docPartBody>
    </w:docPart>
    <w:docPart>
      <w:docPartPr>
        <w:name w:val="0B9F4B4BA3DB46978BCF7F591C520AA0"/>
        <w:category>
          <w:name w:val="Allmänt"/>
          <w:gallery w:val="placeholder"/>
        </w:category>
        <w:types>
          <w:type w:val="bbPlcHdr"/>
        </w:types>
        <w:behaviors>
          <w:behavior w:val="content"/>
        </w:behaviors>
        <w:guid w:val="{91581C80-A890-4968-B3C3-DE264AAD75DB}"/>
      </w:docPartPr>
      <w:docPartBody>
        <w:p w:rsidR="00B836E0" w:rsidRDefault="00B836E0">
          <w:pPr>
            <w:pStyle w:val="0B9F4B4BA3DB46978BCF7F591C520AA0"/>
          </w:pPr>
          <w:r>
            <w:t xml:space="preserve"> </w:t>
          </w:r>
        </w:p>
      </w:docPartBody>
    </w:docPart>
    <w:docPart>
      <w:docPartPr>
        <w:name w:val="27113F61A37B434EB1478155BEB494AB"/>
        <w:category>
          <w:name w:val="Allmänt"/>
          <w:gallery w:val="placeholder"/>
        </w:category>
        <w:types>
          <w:type w:val="bbPlcHdr"/>
        </w:types>
        <w:behaviors>
          <w:behavior w:val="content"/>
        </w:behaviors>
        <w:guid w:val="{F180D2D2-C6FF-4CEE-A841-DB9A079C1B23}"/>
      </w:docPartPr>
      <w:docPartBody>
        <w:p w:rsidR="002872E3" w:rsidRDefault="002872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E0"/>
    <w:rsid w:val="004178DC"/>
    <w:rsid w:val="00A3035C"/>
    <w:rsid w:val="00B83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15D6EA19574A5D9D9A2483C067F47D">
    <w:name w:val="4F15D6EA19574A5D9D9A2483C067F47D"/>
  </w:style>
  <w:style w:type="paragraph" w:customStyle="1" w:styleId="211746E02E484BAE834888313DA7023A">
    <w:name w:val="211746E02E484BAE834888313DA7023A"/>
  </w:style>
  <w:style w:type="paragraph" w:customStyle="1" w:styleId="C59F727AFF434408B24461CD64066867">
    <w:name w:val="C59F727AFF434408B24461CD64066867"/>
  </w:style>
  <w:style w:type="paragraph" w:customStyle="1" w:styleId="0B9F4B4BA3DB46978BCF7F591C520AA0">
    <w:name w:val="0B9F4B4BA3DB46978BCF7F591C520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B4221-7F50-496E-9B92-4B9D05F7D135}"/>
</file>

<file path=customXml/itemProps2.xml><?xml version="1.0" encoding="utf-8"?>
<ds:datastoreItem xmlns:ds="http://schemas.openxmlformats.org/officeDocument/2006/customXml" ds:itemID="{C97CF726-E53E-44C3-AA22-510D7B41293D}"/>
</file>

<file path=customXml/itemProps3.xml><?xml version="1.0" encoding="utf-8"?>
<ds:datastoreItem xmlns:ds="http://schemas.openxmlformats.org/officeDocument/2006/customXml" ds:itemID="{163270F2-8A73-4886-A1F7-A7DC3CB49779}"/>
</file>

<file path=docProps/app.xml><?xml version="1.0" encoding="utf-8"?>
<Properties xmlns="http://schemas.openxmlformats.org/officeDocument/2006/extended-properties" xmlns:vt="http://schemas.openxmlformats.org/officeDocument/2006/docPropsVTypes">
  <Template>Normal</Template>
  <TotalTime>12</TotalTime>
  <Pages>2</Pages>
  <Words>346</Words>
  <Characters>2270</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S799 Bygg Sydostlänken enligt ursprunglig plan</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