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BA44F68ACA4C128CFEF08DAC69BE61"/>
        </w:placeholder>
        <w:text/>
      </w:sdtPr>
      <w:sdtEndPr/>
      <w:sdtContent>
        <w:p w:rsidRPr="009B062B" w:rsidR="00AF30DD" w:rsidP="00ED053D" w:rsidRDefault="00AF30DD" w14:paraId="6074EEEC" w14:textId="77777777">
          <w:pPr>
            <w:pStyle w:val="Rubrik1"/>
            <w:spacing w:after="300"/>
          </w:pPr>
          <w:r w:rsidRPr="009B062B">
            <w:t>Förslag till riksdagsbeslut</w:t>
          </w:r>
        </w:p>
      </w:sdtContent>
    </w:sdt>
    <w:sdt>
      <w:sdtPr>
        <w:alias w:val="Yrkande 1"/>
        <w:tag w:val="b149757c-af1e-4aef-b158-63603b546275"/>
        <w:id w:val="1627189268"/>
        <w:lock w:val="sdtLocked"/>
      </w:sdtPr>
      <w:sdtEndPr/>
      <w:sdtContent>
        <w:p w:rsidR="00627CCF" w:rsidRDefault="009752D5" w14:paraId="6074EEED" w14:textId="77777777">
          <w:pPr>
            <w:pStyle w:val="Frslagstext"/>
            <w:numPr>
              <w:ilvl w:val="0"/>
              <w:numId w:val="0"/>
            </w:numPr>
          </w:pPr>
          <w:r>
            <w:t>Riksdagen ställer sig bakom det som anförs i motionen om att utreda hur stöd kan ges till dem som adopterats till Sverige på felaktiga grunder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336A562A3A4029B60036F2D687C657"/>
        </w:placeholder>
        <w:text/>
      </w:sdtPr>
      <w:sdtEndPr/>
      <w:sdtContent>
        <w:p w:rsidRPr="009B062B" w:rsidR="006D79C9" w:rsidP="00333E95" w:rsidRDefault="006D79C9" w14:paraId="6074EEEE" w14:textId="77777777">
          <w:pPr>
            <w:pStyle w:val="Rubrik1"/>
          </w:pPr>
          <w:r>
            <w:t>Motivering</w:t>
          </w:r>
        </w:p>
      </w:sdtContent>
    </w:sdt>
    <w:p w:rsidR="003A4334" w:rsidP="00864E6A" w:rsidRDefault="003A4334" w14:paraId="6074EEF0" w14:textId="27788082">
      <w:pPr>
        <w:pStyle w:val="Normalutanindragellerluft"/>
      </w:pPr>
      <w:r>
        <w:t xml:space="preserve">Föräldrar som inte kan få barn på egen hand kan idag få hjälp och stöd på olika sätt. Ett av dessa är att adoptera barn från ett annat land, s.k. internationell adoption. Detta är något som har skett i Sverige sedan 1970-talet och sker även idag. </w:t>
      </w:r>
    </w:p>
    <w:p w:rsidR="003A4334" w:rsidP="00864E6A" w:rsidRDefault="003A4334" w14:paraId="6074EEF1" w14:textId="7072D4BE">
      <w:r>
        <w:t>Adoptionerna som skedde tidigare var mer som en humanitär insats än hjälp åt barn</w:t>
      </w:r>
      <w:r w:rsidR="00864E6A">
        <w:softHyphen/>
      </w:r>
      <w:r>
        <w:t xml:space="preserve">lösa familjer. Adoptionerna förmedlades precis som idag av föreningar. Föreningarna bildades för att hjälpa föräldrar och barn och detta skapades innan svenska myndigheter skapade regelverk runt auktorisation. </w:t>
      </w:r>
    </w:p>
    <w:p w:rsidR="003A4334" w:rsidP="00864E6A" w:rsidRDefault="003A4334" w14:paraId="6074EEF2" w14:textId="00586E05">
      <w:r>
        <w:t>De senaste åren har det uppdagats att adoptioner i vissa länder inte skett på ett kor</w:t>
      </w:r>
      <w:r w:rsidR="00864E6A">
        <w:softHyphen/>
      </w:r>
      <w:r>
        <w:t xml:space="preserve">rekt sätt. Det finns idag vuxna personer i Sverige som på olika sätt har adopterats bort utan den biologiska familjens vilja eller vetskap. </w:t>
      </w:r>
    </w:p>
    <w:p w:rsidR="003A4334" w:rsidP="00864E6A" w:rsidRDefault="003A4334" w14:paraId="6074EEF4" w14:textId="5B8165FE">
      <w:r>
        <w:t>Idag har vi ett säkrare system som ska motverka att detta sker. Dock finns det per</w:t>
      </w:r>
      <w:r w:rsidR="00864E6A">
        <w:softHyphen/>
      </w:r>
      <w:r>
        <w:t>soner som får kunskap om att deras adoption inte har skett på ett korrekt sätt. De får kontakt med sina biologiska föräldrar som berättar om att de inte alltid vetat vart deras barn tog vägen eller att de fått uppgift om att barnet avlidit.</w:t>
      </w:r>
    </w:p>
    <w:p w:rsidR="003A4334" w:rsidP="00864E6A" w:rsidRDefault="003A4334" w14:paraId="6074EEF5" w14:textId="47D2D4DE">
      <w:r>
        <w:t xml:space="preserve">I Chile har det pågått en parlamentarisk utredning som nu </w:t>
      </w:r>
      <w:r w:rsidR="0059438F">
        <w:t xml:space="preserve">är </w:t>
      </w:r>
      <w:r>
        <w:t xml:space="preserve">klar och den slår </w:t>
      </w:r>
      <w:r w:rsidR="0059438F">
        <w:t>in</w:t>
      </w:r>
      <w:r w:rsidR="00864E6A">
        <w:softHyphen/>
      </w:r>
      <w:r w:rsidR="0059438F">
        <w:t xml:space="preserve">ledningsvis </w:t>
      </w:r>
      <w:r>
        <w:t>fast att det är ett faktum att hundratals barn i Chile har ryckts från sina för</w:t>
      </w:r>
      <w:r w:rsidR="00864E6A">
        <w:softHyphen/>
      </w:r>
      <w:bookmarkStart w:name="_GoBack" w:id="1"/>
      <w:bookmarkEnd w:id="1"/>
      <w:r>
        <w:t xml:space="preserve">äldrar och blivit bortadopterade särskilt till utlandet. Det är en sanning som inte kan motsägas och som styrkts av vittnesmål från alla de personer som kallats att delta i målet. </w:t>
      </w:r>
    </w:p>
    <w:p w:rsidR="003A4334" w:rsidP="00864E6A" w:rsidRDefault="003A4334" w14:paraId="6074EEF6" w14:textId="77777777">
      <w:r>
        <w:t xml:space="preserve">Idag har man kunskap om ca 650 idag vuxna som förmodligen har adopterats till Sverige på felaktiga grunder. </w:t>
      </w:r>
    </w:p>
    <w:p w:rsidR="003A4334" w:rsidP="00864E6A" w:rsidRDefault="003A4334" w14:paraId="6074EEF8" w14:textId="77777777">
      <w:r>
        <w:lastRenderedPageBreak/>
        <w:t xml:space="preserve">Jag anser att vi behöver utreda på vilket sätt vi kan stötta dessa idag vuxna personer att få kunskap om sina rötter. </w:t>
      </w:r>
    </w:p>
    <w:sdt>
      <w:sdtPr>
        <w:rPr>
          <w:i/>
          <w:noProof/>
        </w:rPr>
        <w:alias w:val="CC_Underskrifter"/>
        <w:tag w:val="CC_Underskrifter"/>
        <w:id w:val="583496634"/>
        <w:lock w:val="sdtContentLocked"/>
        <w:placeholder>
          <w:docPart w:val="56E26A83F29C491AB0BD0BAD88941B32"/>
        </w:placeholder>
      </w:sdtPr>
      <w:sdtEndPr>
        <w:rPr>
          <w:i w:val="0"/>
          <w:noProof w:val="0"/>
        </w:rPr>
      </w:sdtEndPr>
      <w:sdtContent>
        <w:p w:rsidR="00ED053D" w:rsidP="00ED053D" w:rsidRDefault="00ED053D" w14:paraId="6074EEFC" w14:textId="77777777"/>
        <w:p w:rsidRPr="008E0FE2" w:rsidR="004801AC" w:rsidP="00ED053D" w:rsidRDefault="00864E6A" w14:paraId="6074EE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413D4F" w:rsidRDefault="00413D4F" w14:paraId="6074EF01" w14:textId="77777777"/>
    <w:sectPr w:rsidR="00413D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4EF03" w14:textId="77777777" w:rsidR="003A4334" w:rsidRDefault="003A4334" w:rsidP="000C1CAD">
      <w:pPr>
        <w:spacing w:line="240" w:lineRule="auto"/>
      </w:pPr>
      <w:r>
        <w:separator/>
      </w:r>
    </w:p>
  </w:endnote>
  <w:endnote w:type="continuationSeparator" w:id="0">
    <w:p w14:paraId="6074EF04" w14:textId="77777777" w:rsidR="003A4334" w:rsidRDefault="003A4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4EF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4E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4EF12" w14:textId="77777777" w:rsidR="00262EA3" w:rsidRPr="00ED053D" w:rsidRDefault="00262EA3" w:rsidP="00ED05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4EF01" w14:textId="77777777" w:rsidR="003A4334" w:rsidRDefault="003A4334" w:rsidP="000C1CAD">
      <w:pPr>
        <w:spacing w:line="240" w:lineRule="auto"/>
      </w:pPr>
      <w:r>
        <w:separator/>
      </w:r>
    </w:p>
  </w:footnote>
  <w:footnote w:type="continuationSeparator" w:id="0">
    <w:p w14:paraId="6074EF02" w14:textId="77777777" w:rsidR="003A4334" w:rsidRDefault="003A43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74EF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74EF14" wp14:anchorId="6074E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4E6A" w14:paraId="6074EF17" w14:textId="77777777">
                          <w:pPr>
                            <w:jc w:val="right"/>
                          </w:pPr>
                          <w:sdt>
                            <w:sdtPr>
                              <w:alias w:val="CC_Noformat_Partikod"/>
                              <w:tag w:val="CC_Noformat_Partikod"/>
                              <w:id w:val="-53464382"/>
                              <w:placeholder>
                                <w:docPart w:val="CBC27D7C1DE248F69B8DDD84DEE64AE6"/>
                              </w:placeholder>
                              <w:text/>
                            </w:sdtPr>
                            <w:sdtEndPr/>
                            <w:sdtContent>
                              <w:r w:rsidR="003A4334">
                                <w:t>C</w:t>
                              </w:r>
                            </w:sdtContent>
                          </w:sdt>
                          <w:sdt>
                            <w:sdtPr>
                              <w:alias w:val="CC_Noformat_Partinummer"/>
                              <w:tag w:val="CC_Noformat_Partinummer"/>
                              <w:id w:val="-1709555926"/>
                              <w:placeholder>
                                <w:docPart w:val="782F6869715D448D994D1C08BC83CD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74EF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4E6A" w14:paraId="6074EF17" w14:textId="77777777">
                    <w:pPr>
                      <w:jc w:val="right"/>
                    </w:pPr>
                    <w:sdt>
                      <w:sdtPr>
                        <w:alias w:val="CC_Noformat_Partikod"/>
                        <w:tag w:val="CC_Noformat_Partikod"/>
                        <w:id w:val="-53464382"/>
                        <w:placeholder>
                          <w:docPart w:val="CBC27D7C1DE248F69B8DDD84DEE64AE6"/>
                        </w:placeholder>
                        <w:text/>
                      </w:sdtPr>
                      <w:sdtEndPr/>
                      <w:sdtContent>
                        <w:r w:rsidR="003A4334">
                          <w:t>C</w:t>
                        </w:r>
                      </w:sdtContent>
                    </w:sdt>
                    <w:sdt>
                      <w:sdtPr>
                        <w:alias w:val="CC_Noformat_Partinummer"/>
                        <w:tag w:val="CC_Noformat_Partinummer"/>
                        <w:id w:val="-1709555926"/>
                        <w:placeholder>
                          <w:docPart w:val="782F6869715D448D994D1C08BC83CD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74EF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74EF07" w14:textId="77777777">
    <w:pPr>
      <w:jc w:val="right"/>
    </w:pPr>
  </w:p>
  <w:p w:rsidR="00262EA3" w:rsidP="00776B74" w:rsidRDefault="00262EA3" w14:paraId="6074EF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4E6A" w14:paraId="6074EF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74EF16" wp14:anchorId="6074EF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4E6A" w14:paraId="6074EF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433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64E6A" w14:paraId="6074EF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4E6A" w14:paraId="6074EF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w:t>
        </w:r>
      </w:sdtContent>
    </w:sdt>
  </w:p>
  <w:p w:rsidR="00262EA3" w:rsidP="00E03A3D" w:rsidRDefault="00864E6A" w14:paraId="6074EF0F" w14:textId="77777777">
    <w:pPr>
      <w:pStyle w:val="Motionr"/>
    </w:pPr>
    <w:sdt>
      <w:sdtPr>
        <w:alias w:val="CC_Noformat_Avtext"/>
        <w:tag w:val="CC_Noformat_Avtext"/>
        <w:id w:val="-2020768203"/>
        <w:lock w:val="sdtContentLocked"/>
        <w:placeholder>
          <w:docPart w:val="4453C8BE62CE457F960E3C708D93634D"/>
        </w:placeholder>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3A4334" w14:paraId="6074EF10" w14:textId="77777777">
        <w:pPr>
          <w:pStyle w:val="FSHRub2"/>
        </w:pPr>
        <w:r>
          <w:t>Stöd till internationellt adopterade</w:t>
        </w:r>
      </w:p>
    </w:sdtContent>
  </w:sdt>
  <w:sdt>
    <w:sdtPr>
      <w:alias w:val="CC_Boilerplate_3"/>
      <w:tag w:val="CC_Boilerplate_3"/>
      <w:id w:val="1606463544"/>
      <w:lock w:val="sdtContentLocked"/>
      <w15:appearance w15:val="hidden"/>
      <w:text w:multiLine="1"/>
    </w:sdtPr>
    <w:sdtEndPr/>
    <w:sdtContent>
      <w:p w:rsidR="00262EA3" w:rsidP="00283E0F" w:rsidRDefault="00262EA3" w14:paraId="6074EF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A43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29"/>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334"/>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4F"/>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8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CC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44"/>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0E9"/>
    <w:rsid w:val="00862501"/>
    <w:rsid w:val="00862502"/>
    <w:rsid w:val="00862C9C"/>
    <w:rsid w:val="00863760"/>
    <w:rsid w:val="00863B4E"/>
    <w:rsid w:val="0086434E"/>
    <w:rsid w:val="00864858"/>
    <w:rsid w:val="00864E6A"/>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D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86"/>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45"/>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53D"/>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74EEEB"/>
  <w15:chartTrackingRefBased/>
  <w15:docId w15:val="{A76BA5F9-00F6-4BAB-9E13-ABDA7E43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BA44F68ACA4C128CFEF08DAC69BE61"/>
        <w:category>
          <w:name w:val="Allmänt"/>
          <w:gallery w:val="placeholder"/>
        </w:category>
        <w:types>
          <w:type w:val="bbPlcHdr"/>
        </w:types>
        <w:behaviors>
          <w:behavior w:val="content"/>
        </w:behaviors>
        <w:guid w:val="{2357DC88-39FD-4605-9F5A-EA4E6B288AB8}"/>
      </w:docPartPr>
      <w:docPartBody>
        <w:p w:rsidR="00197361" w:rsidRDefault="00197361">
          <w:pPr>
            <w:pStyle w:val="29BA44F68ACA4C128CFEF08DAC69BE61"/>
          </w:pPr>
          <w:r w:rsidRPr="005A0A93">
            <w:rPr>
              <w:rStyle w:val="Platshllartext"/>
            </w:rPr>
            <w:t>Förslag till riksdagsbeslut</w:t>
          </w:r>
        </w:p>
      </w:docPartBody>
    </w:docPart>
    <w:docPart>
      <w:docPartPr>
        <w:name w:val="81336A562A3A4029B60036F2D687C657"/>
        <w:category>
          <w:name w:val="Allmänt"/>
          <w:gallery w:val="placeholder"/>
        </w:category>
        <w:types>
          <w:type w:val="bbPlcHdr"/>
        </w:types>
        <w:behaviors>
          <w:behavior w:val="content"/>
        </w:behaviors>
        <w:guid w:val="{FF810BBF-C67F-4247-A665-D248CFB4DB17}"/>
      </w:docPartPr>
      <w:docPartBody>
        <w:p w:rsidR="00197361" w:rsidRDefault="00197361">
          <w:pPr>
            <w:pStyle w:val="81336A562A3A4029B60036F2D687C657"/>
          </w:pPr>
          <w:r w:rsidRPr="005A0A93">
            <w:rPr>
              <w:rStyle w:val="Platshllartext"/>
            </w:rPr>
            <w:t>Motivering</w:t>
          </w:r>
        </w:p>
      </w:docPartBody>
    </w:docPart>
    <w:docPart>
      <w:docPartPr>
        <w:name w:val="CBC27D7C1DE248F69B8DDD84DEE64AE6"/>
        <w:category>
          <w:name w:val="Allmänt"/>
          <w:gallery w:val="placeholder"/>
        </w:category>
        <w:types>
          <w:type w:val="bbPlcHdr"/>
        </w:types>
        <w:behaviors>
          <w:behavior w:val="content"/>
        </w:behaviors>
        <w:guid w:val="{526E9EE1-657E-455F-975C-C5C547359977}"/>
      </w:docPartPr>
      <w:docPartBody>
        <w:p w:rsidR="00197361" w:rsidRDefault="00197361">
          <w:pPr>
            <w:pStyle w:val="CBC27D7C1DE248F69B8DDD84DEE64AE6"/>
          </w:pPr>
          <w:r>
            <w:rPr>
              <w:rStyle w:val="Platshllartext"/>
            </w:rPr>
            <w:t xml:space="preserve"> </w:t>
          </w:r>
        </w:p>
      </w:docPartBody>
    </w:docPart>
    <w:docPart>
      <w:docPartPr>
        <w:name w:val="782F6869715D448D994D1C08BC83CD43"/>
        <w:category>
          <w:name w:val="Allmänt"/>
          <w:gallery w:val="placeholder"/>
        </w:category>
        <w:types>
          <w:type w:val="bbPlcHdr"/>
        </w:types>
        <w:behaviors>
          <w:behavior w:val="content"/>
        </w:behaviors>
        <w:guid w:val="{431E0F15-895B-415C-AD2D-EAF7D24310BB}"/>
      </w:docPartPr>
      <w:docPartBody>
        <w:p w:rsidR="00197361" w:rsidRDefault="00197361">
          <w:pPr>
            <w:pStyle w:val="782F6869715D448D994D1C08BC83CD43"/>
          </w:pPr>
          <w:r>
            <w:t xml:space="preserve"> </w:t>
          </w:r>
        </w:p>
      </w:docPartBody>
    </w:docPart>
    <w:docPart>
      <w:docPartPr>
        <w:name w:val="4453C8BE62CE457F960E3C708D93634D"/>
        <w:category>
          <w:name w:val="Allmänt"/>
          <w:gallery w:val="placeholder"/>
        </w:category>
        <w:types>
          <w:type w:val="bbPlcHdr"/>
        </w:types>
        <w:behaviors>
          <w:behavior w:val="content"/>
        </w:behaviors>
        <w:guid w:val="{BF572E82-DCBD-4A8E-817A-A84176405564}"/>
      </w:docPartPr>
      <w:docPartBody>
        <w:p w:rsidR="00197361" w:rsidRDefault="00197361"/>
      </w:docPartBody>
    </w:docPart>
    <w:docPart>
      <w:docPartPr>
        <w:name w:val="56E26A83F29C491AB0BD0BAD88941B32"/>
        <w:category>
          <w:name w:val="Allmänt"/>
          <w:gallery w:val="placeholder"/>
        </w:category>
        <w:types>
          <w:type w:val="bbPlcHdr"/>
        </w:types>
        <w:behaviors>
          <w:behavior w:val="content"/>
        </w:behaviors>
        <w:guid w:val="{DFA84268-73BC-416C-A4F2-92C7A81046BA}"/>
      </w:docPartPr>
      <w:docPartBody>
        <w:p w:rsidR="00726A66" w:rsidRDefault="00726A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61"/>
    <w:rsid w:val="00197361"/>
    <w:rsid w:val="00726A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BA44F68ACA4C128CFEF08DAC69BE61">
    <w:name w:val="29BA44F68ACA4C128CFEF08DAC69BE61"/>
  </w:style>
  <w:style w:type="paragraph" w:customStyle="1" w:styleId="D6D220E009BD44A083ACF9A8558F61D8">
    <w:name w:val="D6D220E009BD44A083ACF9A8558F61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D6D3E5EC814C839DA12C174113AD0E">
    <w:name w:val="C6D6D3E5EC814C839DA12C174113AD0E"/>
  </w:style>
  <w:style w:type="paragraph" w:customStyle="1" w:styleId="81336A562A3A4029B60036F2D687C657">
    <w:name w:val="81336A562A3A4029B60036F2D687C657"/>
  </w:style>
  <w:style w:type="paragraph" w:customStyle="1" w:styleId="AC041906153646A8860B22A5ADC938BE">
    <w:name w:val="AC041906153646A8860B22A5ADC938BE"/>
  </w:style>
  <w:style w:type="paragraph" w:customStyle="1" w:styleId="B26597B8DD6F44C889461799797D0577">
    <w:name w:val="B26597B8DD6F44C889461799797D0577"/>
  </w:style>
  <w:style w:type="paragraph" w:customStyle="1" w:styleId="CBC27D7C1DE248F69B8DDD84DEE64AE6">
    <w:name w:val="CBC27D7C1DE248F69B8DDD84DEE64AE6"/>
  </w:style>
  <w:style w:type="paragraph" w:customStyle="1" w:styleId="782F6869715D448D994D1C08BC83CD43">
    <w:name w:val="782F6869715D448D994D1C08BC83C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DEE3-A771-4648-A2B2-C81780D1BC21}"/>
</file>

<file path=customXml/itemProps2.xml><?xml version="1.0" encoding="utf-8"?>
<ds:datastoreItem xmlns:ds="http://schemas.openxmlformats.org/officeDocument/2006/customXml" ds:itemID="{6A15CEC6-1AFC-47FA-8091-DB5D4B8BAB6D}"/>
</file>

<file path=customXml/itemProps3.xml><?xml version="1.0" encoding="utf-8"?>
<ds:datastoreItem xmlns:ds="http://schemas.openxmlformats.org/officeDocument/2006/customXml" ds:itemID="{66BE8ECC-C802-40A8-BACF-B24263B2570A}"/>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1605</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Stöd till internationellt adopterade</vt:lpstr>
      <vt:lpstr>
      </vt:lpstr>
    </vt:vector>
  </TitlesOfParts>
  <Company>Sveriges riksdag</Company>
  <LinksUpToDate>false</LinksUpToDate>
  <CharactersWithSpaces>1917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