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63F9424F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E5984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1562">
              <w:rPr>
                <w:b/>
                <w:sz w:val="22"/>
                <w:szCs w:val="22"/>
              </w:rPr>
              <w:t>31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CBD649C" w:rsidR="0096348C" w:rsidRPr="00477C9F" w:rsidRDefault="009D1BB5" w:rsidP="00CF1562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F1562">
              <w:rPr>
                <w:sz w:val="22"/>
                <w:szCs w:val="22"/>
              </w:rPr>
              <w:t>3</w:t>
            </w:r>
            <w:r w:rsidR="00A37318">
              <w:rPr>
                <w:sz w:val="22"/>
                <w:szCs w:val="22"/>
              </w:rPr>
              <w:t>-1</w:t>
            </w:r>
            <w:r w:rsidR="00CF1562">
              <w:rPr>
                <w:sz w:val="22"/>
                <w:szCs w:val="22"/>
              </w:rPr>
              <w:t>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670DBC0" w:rsidR="0096348C" w:rsidRPr="00477C9F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CF1562">
              <w:rPr>
                <w:sz w:val="22"/>
                <w:szCs w:val="22"/>
              </w:rPr>
              <w:t>3</w:t>
            </w:r>
            <w:r w:rsidRPr="00477C9F">
              <w:rPr>
                <w:sz w:val="22"/>
                <w:szCs w:val="22"/>
              </w:rPr>
              <w:t>0–</w:t>
            </w:r>
            <w:r w:rsidR="003F706E">
              <w:rPr>
                <w:sz w:val="22"/>
                <w:szCs w:val="22"/>
              </w:rPr>
              <w:t>9.54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8393180" w14:textId="77777777" w:rsidR="00CF1562" w:rsidRPr="00477C9F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52CDEB5" w14:textId="77777777" w:rsidR="00CF1562" w:rsidRPr="00477C9F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688C1D" w14:textId="5DDF610C" w:rsidR="00CF1562" w:rsidRPr="00477C9F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9:29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BA80ECB" w14:textId="77777777" w:rsidR="00431231" w:rsidRPr="00431231" w:rsidRDefault="00431231" w:rsidP="0043123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31231">
              <w:rPr>
                <w:b/>
                <w:snapToGrid w:val="0"/>
                <w:sz w:val="22"/>
                <w:szCs w:val="22"/>
              </w:rPr>
              <w:t xml:space="preserve">Åtalsanmälan </w:t>
            </w:r>
          </w:p>
          <w:p w14:paraId="594C5A03" w14:textId="5CBBC7E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25FDE1" w14:textId="7777777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1231">
              <w:rPr>
                <w:snapToGrid w:val="0"/>
                <w:sz w:val="22"/>
                <w:szCs w:val="22"/>
              </w:rPr>
              <w:t>Konstitutionsutskottet har den 6 mars 2019 mottagit en skrivelse, dnr 1800-2018/19.</w:t>
            </w:r>
          </w:p>
          <w:p w14:paraId="098983F2" w14:textId="2751F0F1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97A145" w14:textId="7777777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1231">
              <w:rPr>
                <w:snapToGrid w:val="0"/>
                <w:sz w:val="22"/>
                <w:szCs w:val="22"/>
              </w:rPr>
              <w:t>Skrivelsen innefattar anmälan mot en av riksdagens ombudsmän om brott.</w:t>
            </w:r>
          </w:p>
          <w:p w14:paraId="0312C36A" w14:textId="7777777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DF69FE" w14:textId="7777777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1231">
              <w:rPr>
                <w:snapToGrid w:val="0"/>
                <w:sz w:val="22"/>
                <w:szCs w:val="22"/>
              </w:rPr>
              <w:t>Ärendet föredrogs.</w:t>
            </w:r>
          </w:p>
          <w:p w14:paraId="72F1D664" w14:textId="0D951B7B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BAB61B" w14:textId="77777777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1231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0FE8FEDB" w14:textId="2C4BED90" w:rsidR="00431231" w:rsidRPr="00431231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5E6E5E4" w14:textId="7885D140" w:rsidR="00CF1562" w:rsidRDefault="00431231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31231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14:paraId="40538029" w14:textId="707D2812" w:rsidR="009C51B0" w:rsidRPr="00477C9F" w:rsidRDefault="009C51B0" w:rsidP="0043123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22AB12A5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706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003C978D" w14:textId="77777777" w:rsidR="00CF1562" w:rsidRPr="007E5317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5317">
              <w:rPr>
                <w:b/>
                <w:snapToGrid w:val="0"/>
                <w:sz w:val="22"/>
                <w:szCs w:val="22"/>
              </w:rPr>
              <w:t>Valfrågor (KU25)</w:t>
            </w:r>
          </w:p>
          <w:p w14:paraId="2F8EA2F6" w14:textId="77777777" w:rsidR="00CF1562" w:rsidRPr="007E5317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0E8DB0" w14:textId="6A44C898" w:rsidR="00CF1562" w:rsidRPr="007E5317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5F5E6464" w14:textId="77777777" w:rsidR="00CF1562" w:rsidRPr="007E5317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3E26CC" w14:textId="77777777" w:rsidR="00CF1562" w:rsidRPr="007E5317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50A8C7AB" w:rsidR="003A729A" w:rsidRPr="00477C9F" w:rsidRDefault="003A729A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F1562" w:rsidRPr="00477C9F" w14:paraId="50BF825A" w14:textId="77777777" w:rsidTr="00A45577">
        <w:tc>
          <w:tcPr>
            <w:tcW w:w="567" w:type="dxa"/>
          </w:tcPr>
          <w:p w14:paraId="47F703EF" w14:textId="17F70FC6" w:rsidR="00CF1562" w:rsidRPr="00477C9F" w:rsidRDefault="00CF156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706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641BD24" w14:textId="77777777" w:rsidR="00CF1562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Minoritetsfrågor (KU24)</w:t>
            </w:r>
          </w:p>
          <w:p w14:paraId="4301E54B" w14:textId="77777777" w:rsidR="00CF1562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C65892" w14:textId="636EC46E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6640A936" w14:textId="77777777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EB7C4A" w14:textId="77777777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A5EC52F" w14:textId="77777777" w:rsidR="00CF1562" w:rsidRPr="007E5317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1562" w:rsidRPr="00477C9F" w14:paraId="1F23AFE5" w14:textId="77777777" w:rsidTr="00A45577">
        <w:tc>
          <w:tcPr>
            <w:tcW w:w="567" w:type="dxa"/>
          </w:tcPr>
          <w:p w14:paraId="685C8D50" w14:textId="7C24CB82" w:rsidR="00CF1562" w:rsidRPr="00477C9F" w:rsidRDefault="00CF156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706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2C73C52" w14:textId="17CE0600" w:rsidR="00CF1562" w:rsidRDefault="00CF1562" w:rsidP="00CF156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1562">
              <w:rPr>
                <w:b/>
                <w:snapToGrid w:val="0"/>
                <w:sz w:val="22"/>
                <w:szCs w:val="22"/>
              </w:rPr>
              <w:t>Offentlighet, sekretess och integritet (KU26)</w:t>
            </w:r>
          </w:p>
          <w:p w14:paraId="55C8FDF3" w14:textId="77777777" w:rsidR="00CF1562" w:rsidRP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0A19B67" w14:textId="77777777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52D367DA" w14:textId="77777777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440132" w14:textId="77777777" w:rsid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41A62D46" w14:textId="771911D5" w:rsidR="00CF1562" w:rsidRPr="00CF1562" w:rsidRDefault="00CF1562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2080" w:rsidRPr="00477C9F" w14:paraId="4E2A1E32" w14:textId="77777777" w:rsidTr="00A45577">
        <w:tc>
          <w:tcPr>
            <w:tcW w:w="567" w:type="dxa"/>
          </w:tcPr>
          <w:p w14:paraId="5AF63A85" w14:textId="2AA03D5A" w:rsidR="007E2080" w:rsidRDefault="007E208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706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9A0296E" w14:textId="77777777" w:rsidR="007E2080" w:rsidRDefault="007E2080" w:rsidP="007E2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2080">
              <w:rPr>
                <w:b/>
                <w:snapToGrid w:val="0"/>
                <w:sz w:val="22"/>
                <w:szCs w:val="22"/>
              </w:rPr>
              <w:t>Meddelande om ett förändrat beslutsfattande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7E2080">
              <w:rPr>
                <w:b/>
                <w:snapToGrid w:val="0"/>
                <w:sz w:val="22"/>
                <w:szCs w:val="22"/>
              </w:rPr>
              <w:t>för EU:s skattepolitik</w:t>
            </w:r>
          </w:p>
          <w:p w14:paraId="76B3DC6A" w14:textId="77777777" w:rsidR="007E2080" w:rsidRDefault="007E2080" w:rsidP="007E2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8706623" w14:textId="26444D14" w:rsidR="007E2080" w:rsidRDefault="008C2BD5" w:rsidP="007E2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behandlade frågan</w:t>
            </w:r>
            <w:r w:rsidR="007E2080" w:rsidRPr="007E2080">
              <w:rPr>
                <w:snapToGrid w:val="0"/>
                <w:sz w:val="22"/>
                <w:szCs w:val="22"/>
              </w:rPr>
              <w:t xml:space="preserve"> om</w:t>
            </w:r>
            <w:r>
              <w:rPr>
                <w:snapToGrid w:val="0"/>
                <w:sz w:val="22"/>
                <w:szCs w:val="22"/>
              </w:rPr>
              <w:t xml:space="preserve"> yttrande till skatteutskottet.</w:t>
            </w:r>
          </w:p>
          <w:p w14:paraId="254DD0C2" w14:textId="354E69CF" w:rsidR="008C2BD5" w:rsidRDefault="008C2BD5" w:rsidP="007E2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C3E010B" w14:textId="06CB5B71" w:rsidR="008C2BD5" w:rsidRPr="007E2080" w:rsidRDefault="008C2BD5" w:rsidP="007E2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</w:t>
            </w:r>
            <w:r w:rsidR="003F706E">
              <w:rPr>
                <w:snapToGrid w:val="0"/>
                <w:sz w:val="22"/>
                <w:szCs w:val="22"/>
              </w:rPr>
              <w:t>r</w:t>
            </w:r>
            <w:r>
              <w:rPr>
                <w:snapToGrid w:val="0"/>
                <w:sz w:val="22"/>
                <w:szCs w:val="22"/>
              </w:rPr>
              <w:t>dlades.</w:t>
            </w:r>
          </w:p>
          <w:p w14:paraId="332FDC7B" w14:textId="11A595CC" w:rsidR="007E2080" w:rsidRPr="007E2080" w:rsidRDefault="007E2080" w:rsidP="00CF156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605E7AB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F706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AC3E80" w14:textId="77777777" w:rsidR="003A729A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CF1562">
              <w:rPr>
                <w:snapToGrid w:val="0"/>
                <w:sz w:val="22"/>
                <w:szCs w:val="22"/>
              </w:rPr>
              <w:t>24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48A2693E" w:rsidR="00936948" w:rsidRPr="00477C9F" w:rsidRDefault="0093694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lastRenderedPageBreak/>
              <w:t>Vid protokollet</w:t>
            </w:r>
          </w:p>
          <w:p w14:paraId="3BEC0C9F" w14:textId="0A4E13A2" w:rsidR="0013426B" w:rsidRPr="007615A5" w:rsidRDefault="005105E0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2019-03-26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7E6A9668" w:rsidR="00BF6D6B" w:rsidRPr="004C2FEE" w:rsidRDefault="000B4B17" w:rsidP="008E4EB4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8E4EB4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8E4EB4">
              <w:rPr>
                <w:sz w:val="20"/>
              </w:rPr>
              <w:t>12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9E640F5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A12AE5">
              <w:rPr>
                <w:sz w:val="16"/>
                <w:szCs w:val="16"/>
              </w:rPr>
              <w:t>31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FFA242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0D05A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F8DDAB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D05A9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600D547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0D05A9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041619A1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D05A9">
              <w:rPr>
                <w:sz w:val="20"/>
              </w:rPr>
              <w:t xml:space="preserve"> 5-7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0C244E2B" w:rsidR="00BF6D6B" w:rsidRPr="00E931D7" w:rsidRDefault="00BF6D6B" w:rsidP="00261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D05A9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F7222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9F7222" w:rsidRPr="00F24B88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AB6306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ED729C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0D20B8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67D7867C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A6AE59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4F6BCF9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15101D9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524F2C1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BB1B92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C082C6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CED28AC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8AC292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425B87E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9F7222" w:rsidRPr="00FE2AC1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B7C1E8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07663693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D016DC3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16F703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4C78C9E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485D1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0ADC88E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3B30A0AC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50E6BD3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9F7222" w:rsidRPr="000700C4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E277A2B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DEF800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5390A89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3EF500E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9F7222" w:rsidRPr="000700C4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3B869C9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508E13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F9FCAD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5831752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36310B1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3832ADF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6034B5B3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C68A9C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03ABD42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128355D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0C91E8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12B84F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645B86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380BC7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EA5688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5D98077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BC0B03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71F664A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CCB3D9C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4AA6E49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C641C8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3A353BE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C07405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F9B885B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7A64F6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7479B1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7222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9F7222" w:rsidRPr="004B210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6D3D46E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CCB0AA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6240709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011534C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D4809A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62D6671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464DC1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D2C32B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25962FA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563D760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C5D6C3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3A2528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DADE09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0EE4FB5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0DB42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0543BEF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628E19E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18B704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3C60AA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300A6C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0084534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9F7222" w:rsidRPr="00E931D7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F7222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9F7222" w:rsidRPr="008E2326" w:rsidRDefault="009F7222" w:rsidP="009F72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1FDD84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4CCE4E2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3F93562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44D630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6F7A935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9F7222" w:rsidRPr="008E2326" w:rsidRDefault="009F7222" w:rsidP="009F72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7EEE122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610117F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25CD37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8542AC9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4C74642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9F7222" w:rsidRPr="008E2326" w:rsidRDefault="009F7222" w:rsidP="009F7222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9F7222" w:rsidRPr="00B91BEE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9F7222" w:rsidRPr="008E2326" w:rsidRDefault="009F7222" w:rsidP="009F72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209CA12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3DF33A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4CD696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833EE70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9F7222" w:rsidRPr="008E2326" w:rsidRDefault="009F7222" w:rsidP="009F72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9F7222" w:rsidRPr="008E2326" w:rsidRDefault="009F7222" w:rsidP="009F722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0BFDBF32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262BA9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7DBF2C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6B4EFB3A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9F7222" w:rsidRPr="008E2326" w:rsidRDefault="009F7222" w:rsidP="009F722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9F7222" w:rsidRPr="008E2326" w:rsidRDefault="009F7222" w:rsidP="009F7222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52F1AAF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275094AB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9642336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1A7A635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5008D748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F7222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9F7222" w:rsidRPr="008E2326" w:rsidRDefault="009F7222" w:rsidP="009F72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1C3858B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47A0260E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65E0C904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B8C87CD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E37BEB1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9F7222" w:rsidRPr="008E2326" w:rsidRDefault="009F7222" w:rsidP="009F72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7573EC29" w:rsidR="00A571A1" w:rsidRPr="00A571A1" w:rsidRDefault="001C0847" w:rsidP="001C0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5942AC25" w:rsidR="00BD41E4" w:rsidRPr="008E2326" w:rsidRDefault="000D05A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6DD2FE33" w:rsidR="00BD41E4" w:rsidRPr="008E2326" w:rsidRDefault="000D05A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526EE6E8" w:rsidR="00BD41E4" w:rsidRPr="008E2326" w:rsidRDefault="000D05A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3B9B8ED4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B84064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05A9"/>
    <w:rsid w:val="000D4D83"/>
    <w:rsid w:val="000F448B"/>
    <w:rsid w:val="00120821"/>
    <w:rsid w:val="00133B7E"/>
    <w:rsid w:val="0013426B"/>
    <w:rsid w:val="00161AA6"/>
    <w:rsid w:val="001A1578"/>
    <w:rsid w:val="001C0847"/>
    <w:rsid w:val="001E1FAC"/>
    <w:rsid w:val="002174A8"/>
    <w:rsid w:val="002373C0"/>
    <w:rsid w:val="00240D9B"/>
    <w:rsid w:val="0024275F"/>
    <w:rsid w:val="002544E0"/>
    <w:rsid w:val="00261936"/>
    <w:rsid w:val="002624FF"/>
    <w:rsid w:val="0027450B"/>
    <w:rsid w:val="00275CD2"/>
    <w:rsid w:val="00277F25"/>
    <w:rsid w:val="00296D10"/>
    <w:rsid w:val="002A04AD"/>
    <w:rsid w:val="002B51DB"/>
    <w:rsid w:val="002D2AB5"/>
    <w:rsid w:val="002F284C"/>
    <w:rsid w:val="003075B8"/>
    <w:rsid w:val="00360479"/>
    <w:rsid w:val="00394192"/>
    <w:rsid w:val="003952A4"/>
    <w:rsid w:val="0039591D"/>
    <w:rsid w:val="003A48EB"/>
    <w:rsid w:val="003A729A"/>
    <w:rsid w:val="003E3027"/>
    <w:rsid w:val="003F2270"/>
    <w:rsid w:val="003F706E"/>
    <w:rsid w:val="00401656"/>
    <w:rsid w:val="0041089F"/>
    <w:rsid w:val="00412359"/>
    <w:rsid w:val="0041580F"/>
    <w:rsid w:val="004206DB"/>
    <w:rsid w:val="00431231"/>
    <w:rsid w:val="00446353"/>
    <w:rsid w:val="00477C9F"/>
    <w:rsid w:val="004B2106"/>
    <w:rsid w:val="004B6D8F"/>
    <w:rsid w:val="004C5D4F"/>
    <w:rsid w:val="004C7964"/>
    <w:rsid w:val="004F1B55"/>
    <w:rsid w:val="004F680C"/>
    <w:rsid w:val="0050040F"/>
    <w:rsid w:val="005012C3"/>
    <w:rsid w:val="00502075"/>
    <w:rsid w:val="005105E0"/>
    <w:rsid w:val="005108E6"/>
    <w:rsid w:val="00577B92"/>
    <w:rsid w:val="00581568"/>
    <w:rsid w:val="005C1541"/>
    <w:rsid w:val="005C2F5F"/>
    <w:rsid w:val="005E28B9"/>
    <w:rsid w:val="005E439C"/>
    <w:rsid w:val="00607586"/>
    <w:rsid w:val="006A151D"/>
    <w:rsid w:val="006A511D"/>
    <w:rsid w:val="006B7B0C"/>
    <w:rsid w:val="006C21FA"/>
    <w:rsid w:val="006D3126"/>
    <w:rsid w:val="006F560A"/>
    <w:rsid w:val="00723D66"/>
    <w:rsid w:val="00726EE5"/>
    <w:rsid w:val="007421F4"/>
    <w:rsid w:val="00750FF0"/>
    <w:rsid w:val="007615A5"/>
    <w:rsid w:val="00767BDA"/>
    <w:rsid w:val="00787586"/>
    <w:rsid w:val="007E2080"/>
    <w:rsid w:val="007F6B0D"/>
    <w:rsid w:val="00834B38"/>
    <w:rsid w:val="008557FA"/>
    <w:rsid w:val="008808A5"/>
    <w:rsid w:val="008C2BD5"/>
    <w:rsid w:val="008E4EB4"/>
    <w:rsid w:val="008E5AD9"/>
    <w:rsid w:val="008F4D68"/>
    <w:rsid w:val="00906C2D"/>
    <w:rsid w:val="00936948"/>
    <w:rsid w:val="00937BF3"/>
    <w:rsid w:val="00946978"/>
    <w:rsid w:val="00953843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9F7222"/>
    <w:rsid w:val="00A12AE5"/>
    <w:rsid w:val="00A258F2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B7F15"/>
    <w:rsid w:val="00BD41E4"/>
    <w:rsid w:val="00BF6D6B"/>
    <w:rsid w:val="00C35889"/>
    <w:rsid w:val="00C919F3"/>
    <w:rsid w:val="00C92589"/>
    <w:rsid w:val="00C93236"/>
    <w:rsid w:val="00CA39FE"/>
    <w:rsid w:val="00CA6EF0"/>
    <w:rsid w:val="00CB6A34"/>
    <w:rsid w:val="00CB7431"/>
    <w:rsid w:val="00CF1562"/>
    <w:rsid w:val="00D44270"/>
    <w:rsid w:val="00D52626"/>
    <w:rsid w:val="00D67826"/>
    <w:rsid w:val="00D864AA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65351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414</Words>
  <Characters>2782</Characters>
  <Application>Microsoft Office Word</Application>
  <DocSecurity>4</DocSecurity>
  <Lines>1391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2019-01-21T12:47:00Z</cp:lastPrinted>
  <dcterms:created xsi:type="dcterms:W3CDTF">2019-04-01T09:28:00Z</dcterms:created>
  <dcterms:modified xsi:type="dcterms:W3CDTF">2019-04-01T09:28:00Z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