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81A9F" w:rsidRDefault="00A57C24" w14:paraId="4C43FC5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A0FCC47C2754C7484722FDF626FF0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7bf0287-5590-4ca8-8921-1df53c4eb450"/>
        <w:id w:val="-676273914"/>
        <w:lock w:val="sdtLocked"/>
      </w:sdtPr>
      <w:sdtEndPr/>
      <w:sdtContent>
        <w:p w:rsidR="00096C9E" w:rsidRDefault="009473B8" w14:paraId="3F599C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redovisning av arbetsgivaravgifter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3BE2482B8B402D8424D712F0CFA828"/>
        </w:placeholder>
        <w:text/>
      </w:sdtPr>
      <w:sdtEndPr/>
      <w:sdtContent>
        <w:p w:rsidRPr="009B062B" w:rsidR="006D79C9" w:rsidP="00333E95" w:rsidRDefault="006D79C9" w14:paraId="4FDB06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24F01" w:rsidP="000624B1" w:rsidRDefault="00A24F01" w14:paraId="1AFD939E" w14:textId="68195D78">
      <w:pPr>
        <w:tabs>
          <w:tab w:val="clear" w:pos="284"/>
        </w:tabs>
        <w:ind w:firstLine="0"/>
      </w:pPr>
      <w:r>
        <w:t>Många löntagare har ingen aning om att arbetsgivaren utöver lönen även betalar arbetsgivaravgifter till staten. Skatten på en inkomst är i praktiken betydligt högre än det som tas ut av löntagaren i inkomstskatt. I praktiken belastar arbetsgivaravgifterna arbetsgivarens löneutrymme.</w:t>
      </w:r>
    </w:p>
    <w:p w:rsidR="00A24F01" w:rsidP="00A24F01" w:rsidRDefault="00A24F01" w14:paraId="46D0C5D1" w14:textId="77777777">
      <w:r>
        <w:t>Ett sätt att öka kunskapen om arbetsgivaravgifternas storlek är att redovisa dessa på slutskattsedeln.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2B9AD46218428A9D90E01018C18983"/>
        </w:placeholder>
      </w:sdtPr>
      <w:sdtEndPr/>
      <w:sdtContent>
        <w:p w:rsidR="00881A9F" w:rsidP="00881A9F" w:rsidRDefault="00881A9F" w14:paraId="7D98C061" w14:textId="77777777"/>
        <w:p w:rsidR="00881A9F" w:rsidP="00881A9F" w:rsidRDefault="00A57C24" w14:paraId="088CBB24" w14:textId="4894BCF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6C9E" w14:paraId="469744F4" w14:textId="77777777">
        <w:trPr>
          <w:cantSplit/>
        </w:trPr>
        <w:tc>
          <w:tcPr>
            <w:tcW w:w="50" w:type="pct"/>
            <w:vAlign w:val="bottom"/>
          </w:tcPr>
          <w:p w:rsidR="00096C9E" w:rsidRDefault="009473B8" w14:paraId="07B47527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096C9E" w:rsidRDefault="00096C9E" w14:paraId="30FF20BA" w14:textId="77777777">
            <w:pPr>
              <w:pStyle w:val="Underskrifter"/>
              <w:spacing w:after="0"/>
            </w:pPr>
          </w:p>
        </w:tc>
      </w:tr>
      <w:tr w:rsidR="00096C9E" w14:paraId="0E257B4D" w14:textId="77777777">
        <w:trPr>
          <w:cantSplit/>
        </w:trPr>
        <w:tc>
          <w:tcPr>
            <w:tcW w:w="50" w:type="pct"/>
            <w:vAlign w:val="bottom"/>
          </w:tcPr>
          <w:p w:rsidR="00096C9E" w:rsidRDefault="009473B8" w14:paraId="343D2620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096C9E" w:rsidRDefault="009473B8" w14:paraId="28EC592A" w14:textId="77777777">
            <w:pPr>
              <w:pStyle w:val="Underskrifter"/>
              <w:spacing w:after="0"/>
            </w:pPr>
            <w:r>
              <w:t>Kjell Jansson (M)</w:t>
            </w:r>
          </w:p>
        </w:tc>
      </w:tr>
    </w:tbl>
    <w:p w:rsidR="00A24F01" w:rsidP="00EC734F" w:rsidRDefault="00A24F01" w14:paraId="3EB488B0" w14:textId="19F4187E">
      <w:pPr>
        <w:pStyle w:val="Underskrifter"/>
      </w:pPr>
    </w:p>
    <w:sectPr w:rsidR="00A24F0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F03F" w14:textId="77777777" w:rsidR="00F52BD9" w:rsidRDefault="00F52BD9" w:rsidP="000C1CAD">
      <w:pPr>
        <w:spacing w:line="240" w:lineRule="auto"/>
      </w:pPr>
      <w:r>
        <w:separator/>
      </w:r>
    </w:p>
  </w:endnote>
  <w:endnote w:type="continuationSeparator" w:id="0">
    <w:p w14:paraId="287B3D2F" w14:textId="77777777" w:rsidR="00F52BD9" w:rsidRDefault="00F52B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B3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B6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2B9D" w14:textId="468FE998" w:rsidR="00262EA3" w:rsidRPr="00881A9F" w:rsidRDefault="00262EA3" w:rsidP="00881A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0397" w14:textId="77777777" w:rsidR="00F52BD9" w:rsidRDefault="00F52BD9" w:rsidP="000C1CAD">
      <w:pPr>
        <w:spacing w:line="240" w:lineRule="auto"/>
      </w:pPr>
      <w:r>
        <w:separator/>
      </w:r>
    </w:p>
  </w:footnote>
  <w:footnote w:type="continuationSeparator" w:id="0">
    <w:p w14:paraId="2554A394" w14:textId="77777777" w:rsidR="00F52BD9" w:rsidRDefault="00F52B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28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A7A53E" wp14:editId="117B1A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DEC69" w14:textId="28C740A8" w:rsidR="00262EA3" w:rsidRDefault="00A57C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34019044244A61B362B7C30AAB856E"/>
                              </w:placeholder>
                              <w:text/>
                            </w:sdtPr>
                            <w:sdtEndPr/>
                            <w:sdtContent>
                              <w:r w:rsidR="00A24F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78BAA9749B432392773F0936B351A9"/>
                              </w:placeholder>
                              <w:text/>
                            </w:sdtPr>
                            <w:sdtEndPr/>
                            <w:sdtContent>
                              <w:r w:rsidR="000624B1">
                                <w:t>1642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A7A5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17DEC69" w14:textId="28C740A8" w:rsidR="00262EA3" w:rsidRDefault="00A57C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34019044244A61B362B7C30AAB856E"/>
                        </w:placeholder>
                        <w:text/>
                      </w:sdtPr>
                      <w:sdtEndPr/>
                      <w:sdtContent>
                        <w:r w:rsidR="00A24F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78BAA9749B432392773F0936B351A9"/>
                        </w:placeholder>
                        <w:text/>
                      </w:sdtPr>
                      <w:sdtEndPr/>
                      <w:sdtContent>
                        <w:r w:rsidR="000624B1">
                          <w:t>1642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A67C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2232" w14:textId="77777777" w:rsidR="00262EA3" w:rsidRDefault="00262EA3" w:rsidP="008563AC">
    <w:pPr>
      <w:jc w:val="right"/>
    </w:pPr>
  </w:p>
  <w:p w14:paraId="29BBA3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475B" w14:textId="77777777" w:rsidR="00262EA3" w:rsidRDefault="00A57C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B5B989" wp14:editId="689B86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9D1613" w14:textId="764CA777" w:rsidR="00262EA3" w:rsidRDefault="00A57C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1A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4F0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24B1">
          <w:t>1642</w:t>
        </w:r>
      </w:sdtContent>
    </w:sdt>
  </w:p>
  <w:p w14:paraId="47648A3A" w14:textId="77777777" w:rsidR="00262EA3" w:rsidRPr="008227B3" w:rsidRDefault="00A57C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17BD2A" w14:textId="0A585098" w:rsidR="00262EA3" w:rsidRPr="008227B3" w:rsidRDefault="00A57C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1A9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1A9F">
          <w:t>:1755</w:t>
        </w:r>
      </w:sdtContent>
    </w:sdt>
  </w:p>
  <w:p w14:paraId="64C0FC40" w14:textId="41C6B676" w:rsidR="00262EA3" w:rsidRDefault="00A57C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34019044244A61B362B7C30AAB856E"/>
        </w:placeholder>
        <w15:appearance w15:val="hidden"/>
        <w:text/>
      </w:sdtPr>
      <w:sdtEndPr/>
      <w:sdtContent>
        <w:r w:rsidR="00881A9F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78BAA9749B432392773F0936B351A9"/>
      </w:placeholder>
      <w:text/>
    </w:sdtPr>
    <w:sdtEndPr/>
    <w:sdtContent>
      <w:p w14:paraId="5A9A172A" w14:textId="1A24BF29" w:rsidR="00262EA3" w:rsidRDefault="00A24F01" w:rsidP="00283E0F">
        <w:pPr>
          <w:pStyle w:val="FSHRub2"/>
        </w:pPr>
        <w:r>
          <w:t>Redovisa arbetsgivaravgifterna på slutskattsedeln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77800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5159931">
    <w:abstractNumId w:val="9"/>
  </w:num>
  <w:num w:numId="2" w16cid:durableId="2088919750">
    <w:abstractNumId w:val="8"/>
  </w:num>
  <w:num w:numId="3" w16cid:durableId="1304116841">
    <w:abstractNumId w:val="16"/>
  </w:num>
  <w:num w:numId="4" w16cid:durableId="591623014">
    <w:abstractNumId w:val="14"/>
  </w:num>
  <w:num w:numId="5" w16cid:durableId="623390736">
    <w:abstractNumId w:val="17"/>
  </w:num>
  <w:num w:numId="6" w16cid:durableId="1449350107">
    <w:abstractNumId w:val="18"/>
  </w:num>
  <w:num w:numId="7" w16cid:durableId="600526764">
    <w:abstractNumId w:val="11"/>
  </w:num>
  <w:num w:numId="8" w16cid:durableId="1497721365">
    <w:abstractNumId w:val="12"/>
  </w:num>
  <w:num w:numId="9" w16cid:durableId="2080862402">
    <w:abstractNumId w:val="15"/>
  </w:num>
  <w:num w:numId="10" w16cid:durableId="2076657551">
    <w:abstractNumId w:val="22"/>
  </w:num>
  <w:num w:numId="11" w16cid:durableId="161161502">
    <w:abstractNumId w:val="21"/>
  </w:num>
  <w:num w:numId="12" w16cid:durableId="1285430798">
    <w:abstractNumId w:val="21"/>
  </w:num>
  <w:num w:numId="13" w16cid:durableId="1508515494">
    <w:abstractNumId w:val="3"/>
  </w:num>
  <w:num w:numId="14" w16cid:durableId="1427532131">
    <w:abstractNumId w:val="2"/>
  </w:num>
  <w:num w:numId="15" w16cid:durableId="442307801">
    <w:abstractNumId w:val="1"/>
  </w:num>
  <w:num w:numId="16" w16cid:durableId="1196970159">
    <w:abstractNumId w:val="0"/>
  </w:num>
  <w:num w:numId="17" w16cid:durableId="473062599">
    <w:abstractNumId w:val="7"/>
  </w:num>
  <w:num w:numId="18" w16cid:durableId="1292713295">
    <w:abstractNumId w:val="6"/>
  </w:num>
  <w:num w:numId="19" w16cid:durableId="1155104754">
    <w:abstractNumId w:val="5"/>
  </w:num>
  <w:num w:numId="20" w16cid:durableId="1322926183">
    <w:abstractNumId w:val="4"/>
  </w:num>
  <w:num w:numId="21" w16cid:durableId="1389765867">
    <w:abstractNumId w:val="21"/>
  </w:num>
  <w:num w:numId="22" w16cid:durableId="625820646">
    <w:abstractNumId w:val="21"/>
  </w:num>
  <w:num w:numId="23" w16cid:durableId="22951120">
    <w:abstractNumId w:val="21"/>
  </w:num>
  <w:num w:numId="24" w16cid:durableId="1448964243">
    <w:abstractNumId w:val="21"/>
  </w:num>
  <w:num w:numId="25" w16cid:durableId="154687444">
    <w:abstractNumId w:val="21"/>
  </w:num>
  <w:num w:numId="26" w16cid:durableId="1837308573">
    <w:abstractNumId w:val="22"/>
  </w:num>
  <w:num w:numId="27" w16cid:durableId="1273510232">
    <w:abstractNumId w:val="22"/>
  </w:num>
  <w:num w:numId="28" w16cid:durableId="1283341108">
    <w:abstractNumId w:val="22"/>
  </w:num>
  <w:num w:numId="29" w16cid:durableId="424574761">
    <w:abstractNumId w:val="22"/>
  </w:num>
  <w:num w:numId="30" w16cid:durableId="1402680962">
    <w:abstractNumId w:val="21"/>
  </w:num>
  <w:num w:numId="31" w16cid:durableId="2086107266">
    <w:abstractNumId w:val="21"/>
  </w:num>
  <w:num w:numId="32" w16cid:durableId="968315536">
    <w:abstractNumId w:val="22"/>
  </w:num>
  <w:num w:numId="33" w16cid:durableId="835725390">
    <w:abstractNumId w:val="21"/>
  </w:num>
  <w:num w:numId="34" w16cid:durableId="387845411">
    <w:abstractNumId w:val="18"/>
  </w:num>
  <w:num w:numId="35" w16cid:durableId="905453182">
    <w:abstractNumId w:val="18"/>
    <w:lvlOverride w:ilvl="0">
      <w:startOverride w:val="1"/>
    </w:lvlOverride>
  </w:num>
  <w:num w:numId="36" w16cid:durableId="903565608">
    <w:abstractNumId w:val="19"/>
  </w:num>
  <w:num w:numId="37" w16cid:durableId="1535967763">
    <w:abstractNumId w:val="18"/>
    <w:lvlOverride w:ilvl="0">
      <w:startOverride w:val="1"/>
    </w:lvlOverride>
  </w:num>
  <w:num w:numId="38" w16cid:durableId="1557082781">
    <w:abstractNumId w:val="13"/>
  </w:num>
  <w:num w:numId="39" w16cid:durableId="295454350">
    <w:abstractNumId w:val="10"/>
  </w:num>
  <w:num w:numId="40" w16cid:durableId="63499157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4F0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4B1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C9E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A9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F65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3B8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C4D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4F01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C24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D9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C9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5A3CBB"/>
  <w15:chartTrackingRefBased/>
  <w15:docId w15:val="{29C8BE54-9500-47E2-A02F-69A3361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0FCC47C2754C7484722FDF626FF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46611-CDC9-4A45-B62F-BC6D70EC4656}"/>
      </w:docPartPr>
      <w:docPartBody>
        <w:p w:rsidR="00273820" w:rsidRDefault="00F46D39">
          <w:pPr>
            <w:pStyle w:val="2A0FCC47C2754C7484722FDF626FF0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3BE2482B8B402D8424D712F0CFA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826C6-2161-4010-94C4-E6BFDB673E34}"/>
      </w:docPartPr>
      <w:docPartBody>
        <w:p w:rsidR="00273820" w:rsidRDefault="00F46D39">
          <w:pPr>
            <w:pStyle w:val="1B3BE2482B8B402D8424D712F0CFA8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34019044244A61B362B7C30AAB8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7D4D5-3965-4F46-9118-271AE445CFDE}"/>
      </w:docPartPr>
      <w:docPartBody>
        <w:p w:rsidR="00273820" w:rsidRDefault="00F46D39">
          <w:pPr>
            <w:pStyle w:val="6B34019044244A61B362B7C30AAB85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78BAA9749B432392773F0936B35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89375-A1EC-4864-8556-A2D5875BF37B}"/>
      </w:docPartPr>
      <w:docPartBody>
        <w:p w:rsidR="00273820" w:rsidRDefault="00F46D39">
          <w:pPr>
            <w:pStyle w:val="0378BAA9749B432392773F0936B351A9"/>
          </w:pPr>
          <w:r>
            <w:t xml:space="preserve"> </w:t>
          </w:r>
        </w:p>
      </w:docPartBody>
    </w:docPart>
    <w:docPart>
      <w:docPartPr>
        <w:name w:val="602B9AD46218428A9D90E01018C18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7E898-C46D-4B66-8F37-E2D86E1B45DD}"/>
      </w:docPartPr>
      <w:docPartBody>
        <w:p w:rsidR="004521C7" w:rsidRDefault="004521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273820"/>
    <w:rsid w:val="009C6C4D"/>
    <w:rsid w:val="00F46D39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A0FCC47C2754C7484722FDF626FF057">
    <w:name w:val="2A0FCC47C2754C7484722FDF626FF057"/>
  </w:style>
  <w:style w:type="paragraph" w:customStyle="1" w:styleId="1B3BE2482B8B402D8424D712F0CFA828">
    <w:name w:val="1B3BE2482B8B402D8424D712F0CFA828"/>
  </w:style>
  <w:style w:type="paragraph" w:customStyle="1" w:styleId="6B34019044244A61B362B7C30AAB856E">
    <w:name w:val="6B34019044244A61B362B7C30AAB856E"/>
  </w:style>
  <w:style w:type="paragraph" w:customStyle="1" w:styleId="0378BAA9749B432392773F0936B351A9">
    <w:name w:val="0378BAA9749B432392773F0936B35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3AA499-E81B-49A2-BF1C-9E5E7C981931}"/>
</file>

<file path=customXml/itemProps2.xml><?xml version="1.0" encoding="utf-8"?>
<ds:datastoreItem xmlns:ds="http://schemas.openxmlformats.org/officeDocument/2006/customXml" ds:itemID="{5F8EA972-A263-4E8E-B5D8-428C18DD47D3}"/>
</file>

<file path=customXml/itemProps3.xml><?xml version="1.0" encoding="utf-8"?>
<ds:datastoreItem xmlns:ds="http://schemas.openxmlformats.org/officeDocument/2006/customXml" ds:itemID="{9F5DA2E4-F386-408C-B5D5-4A582540B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536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