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3602" w:rsidRPr="006D4BE2" w:rsidTr="004E36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3602" w:rsidRPr="006D4BE2" w:rsidRDefault="004D075E" w:rsidP="004E3602">
            <w:pPr>
              <w:pStyle w:val="RSKRbeteckning"/>
              <w:spacing w:before="240"/>
            </w:pPr>
            <w:r w:rsidRPr="006D4BE2">
              <w:t>Riksdagsskrivelse</w:t>
            </w:r>
          </w:p>
          <w:p w:rsidR="004E3602" w:rsidRPr="006D4BE2" w:rsidRDefault="004D075E" w:rsidP="004E3602">
            <w:pPr>
              <w:pStyle w:val="RSKRbeteckning"/>
            </w:pPr>
            <w:r w:rsidRPr="006D4BE2">
              <w:t>2009/10</w:t>
            </w:r>
            <w:r w:rsidR="004E3602" w:rsidRPr="006D4BE2">
              <w:t>:</w:t>
            </w:r>
            <w:r w:rsidRPr="006D4BE2">
              <w:t>1</w:t>
            </w:r>
          </w:p>
        </w:tc>
        <w:tc>
          <w:tcPr>
            <w:tcW w:w="1134" w:type="dxa"/>
          </w:tcPr>
          <w:p w:rsidR="004E3602" w:rsidRPr="006D4BE2" w:rsidRDefault="006D4BE2" w:rsidP="004E3602">
            <w:pPr>
              <w:jc w:val="right"/>
            </w:pPr>
            <w:r w:rsidRPr="006D4BE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602" w:rsidRPr="006D4BE2" w:rsidTr="004E36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3602" w:rsidRPr="006D4BE2" w:rsidRDefault="004E3602">
            <w:pPr>
              <w:rPr>
                <w:sz w:val="10"/>
              </w:rPr>
            </w:pPr>
          </w:p>
        </w:tc>
      </w:tr>
    </w:tbl>
    <w:p w:rsidR="004E3602" w:rsidRPr="006D4BE2" w:rsidRDefault="004E3602"/>
    <w:p w:rsidR="004E3602" w:rsidRPr="006D4BE2" w:rsidRDefault="004D075E" w:rsidP="004E3602">
      <w:pPr>
        <w:pStyle w:val="Mottagare1"/>
      </w:pPr>
      <w:r w:rsidRPr="006D4BE2">
        <w:t>Regeringen</w:t>
      </w:r>
    </w:p>
    <w:p w:rsidR="004E3602" w:rsidRPr="006D4BE2" w:rsidRDefault="004D075E" w:rsidP="004E3602">
      <w:pPr>
        <w:pStyle w:val="Mottagare2"/>
      </w:pPr>
      <w:r w:rsidRPr="006D4BE2">
        <w:t>Justitiedepartementet</w:t>
      </w:r>
    </w:p>
    <w:p w:rsidR="004E3602" w:rsidRPr="006D4BE2" w:rsidRDefault="004E3602" w:rsidP="004E3602">
      <w:r w:rsidRPr="006D4BE2">
        <w:t xml:space="preserve">Med överlämnande av </w:t>
      </w:r>
      <w:r w:rsidR="004D075E" w:rsidRPr="006D4BE2">
        <w:t>justitieutskottet</w:t>
      </w:r>
      <w:r w:rsidRPr="006D4BE2">
        <w:t xml:space="preserve">s betänkande </w:t>
      </w:r>
      <w:r w:rsidR="004D075E" w:rsidRPr="006D4BE2">
        <w:t>2008/09</w:t>
      </w:r>
      <w:r w:rsidRPr="006D4BE2">
        <w:t>:</w:t>
      </w:r>
      <w:r w:rsidR="004D075E" w:rsidRPr="006D4BE2">
        <w:t>JuU29</w:t>
      </w:r>
      <w:r w:rsidR="0049376D" w:rsidRPr="006D4BE2">
        <w:t xml:space="preserve"> </w:t>
      </w:r>
      <w:r w:rsidR="004D075E" w:rsidRPr="006D4BE2">
        <w:t>Sveriges antagande av rambeslutet om ömsesidigt erkännande av beslut om övervakningsåtgärder för brottsmisstänka</w:t>
      </w:r>
      <w:r w:rsidRPr="006D4BE2">
        <w:t xml:space="preserve"> får jag anmäla att riksdagen denna dag bifallit utskottets förslag till riksdagsbeslut.</w:t>
      </w:r>
    </w:p>
    <w:p w:rsidR="004E3602" w:rsidRPr="006D4BE2" w:rsidRDefault="004E3602" w:rsidP="004E3602">
      <w:pPr>
        <w:pStyle w:val="Stockholm"/>
      </w:pPr>
      <w:r w:rsidRPr="006D4BE2">
        <w:t xml:space="preserve">Stockholm </w:t>
      </w:r>
      <w:r w:rsidR="004D075E" w:rsidRPr="006D4BE2">
        <w:t>den 16 september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3602" w:rsidRPr="006D4BE2" w:rsidTr="004E36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3602" w:rsidRPr="006D4BE2" w:rsidRDefault="004D075E" w:rsidP="004E3602">
            <w:pPr>
              <w:pStyle w:val="AvsTalman"/>
            </w:pPr>
            <w:r w:rsidRPr="006D4BE2">
              <w:t>Per Westerberg</w:t>
            </w:r>
          </w:p>
        </w:tc>
        <w:tc>
          <w:tcPr>
            <w:tcW w:w="3628" w:type="dxa"/>
          </w:tcPr>
          <w:p w:rsidR="004E3602" w:rsidRPr="006D4BE2" w:rsidRDefault="004D075E" w:rsidP="004E3602">
            <w:pPr>
              <w:pStyle w:val="AvsTjnsteman"/>
            </w:pPr>
            <w:r w:rsidRPr="006D4BE2">
              <w:t>Ulf Christoffersson</w:t>
            </w:r>
          </w:p>
        </w:tc>
      </w:tr>
    </w:tbl>
    <w:p w:rsidR="00D85057" w:rsidRPr="006D4BE2" w:rsidRDefault="00D85057" w:rsidP="004E3602"/>
    <w:sectPr w:rsidR="00D85057" w:rsidRPr="006D4BE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02"/>
    <w:rsid w:val="0009098F"/>
    <w:rsid w:val="000C2D8D"/>
    <w:rsid w:val="001667BD"/>
    <w:rsid w:val="001C2855"/>
    <w:rsid w:val="00224A43"/>
    <w:rsid w:val="00243D3C"/>
    <w:rsid w:val="00244660"/>
    <w:rsid w:val="0026798D"/>
    <w:rsid w:val="0049376D"/>
    <w:rsid w:val="004A0681"/>
    <w:rsid w:val="004C4FD0"/>
    <w:rsid w:val="004D075E"/>
    <w:rsid w:val="004E3602"/>
    <w:rsid w:val="004F1358"/>
    <w:rsid w:val="00503547"/>
    <w:rsid w:val="00510D48"/>
    <w:rsid w:val="005422B3"/>
    <w:rsid w:val="005F2290"/>
    <w:rsid w:val="00621003"/>
    <w:rsid w:val="00662397"/>
    <w:rsid w:val="006668C5"/>
    <w:rsid w:val="006D4BE2"/>
    <w:rsid w:val="007D2903"/>
    <w:rsid w:val="00852286"/>
    <w:rsid w:val="00860608"/>
    <w:rsid w:val="008D022D"/>
    <w:rsid w:val="009417EF"/>
    <w:rsid w:val="009F0EC7"/>
    <w:rsid w:val="00A16D59"/>
    <w:rsid w:val="00AC3A6D"/>
    <w:rsid w:val="00B64539"/>
    <w:rsid w:val="00BB222A"/>
    <w:rsid w:val="00BB66ED"/>
    <w:rsid w:val="00C1040E"/>
    <w:rsid w:val="00C5238B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82824A-8D52-4AF6-9B3B-1B956610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357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2009-09-16T13:56:00Z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</vt:lpwstr>
  </property>
  <property fmtid="{D5CDD505-2E9C-101B-9397-08002B2CF9AE}" pid="6" name="Datum">
    <vt:lpwstr>2009-09-16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29</vt:lpwstr>
  </property>
  <property fmtid="{D5CDD505-2E9C-101B-9397-08002B2CF9AE}" pid="17" name="RefRubrik">
    <vt:lpwstr>Sveriges antagande av rambeslutet om ömsesidigt erkännande av beslut om övervakningsåtgärder för brottsmisstänka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september 2009</vt:lpwstr>
  </property>
</Properties>
</file>