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83496" w:rsidRPr="000C79CF" w:rsidTr="00C8349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83496" w:rsidRPr="000C79CF" w:rsidRDefault="00C66626" w:rsidP="00C83496">
            <w:pPr>
              <w:pStyle w:val="RSKRbeteckning"/>
              <w:spacing w:before="240"/>
            </w:pPr>
            <w:r w:rsidRPr="000C79CF">
              <w:t>Riksdagsskrivelse</w:t>
            </w:r>
          </w:p>
          <w:p w:rsidR="00C83496" w:rsidRPr="000C79CF" w:rsidRDefault="00C66626" w:rsidP="00C83496">
            <w:pPr>
              <w:pStyle w:val="RSKRbeteckning"/>
            </w:pPr>
            <w:r w:rsidRPr="000C79CF">
              <w:t>2007/08</w:t>
            </w:r>
            <w:r w:rsidR="00C83496" w:rsidRPr="000C79CF">
              <w:t>:</w:t>
            </w:r>
            <w:r w:rsidRPr="000C79CF">
              <w:t>183</w:t>
            </w:r>
          </w:p>
        </w:tc>
        <w:tc>
          <w:tcPr>
            <w:tcW w:w="1134" w:type="dxa"/>
          </w:tcPr>
          <w:p w:rsidR="00C83496" w:rsidRPr="000C79CF" w:rsidRDefault="000C79CF" w:rsidP="00C83496">
            <w:pPr>
              <w:jc w:val="right"/>
            </w:pPr>
            <w:r w:rsidRPr="000C79C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3496" w:rsidRPr="000C79CF" w:rsidTr="00C8349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83496" w:rsidRPr="000C79CF" w:rsidRDefault="00C83496">
            <w:pPr>
              <w:rPr>
                <w:sz w:val="10"/>
              </w:rPr>
            </w:pPr>
          </w:p>
        </w:tc>
      </w:tr>
    </w:tbl>
    <w:p w:rsidR="00C83496" w:rsidRPr="000C79CF" w:rsidRDefault="00C83496"/>
    <w:p w:rsidR="00C83496" w:rsidRPr="000C79CF" w:rsidRDefault="00C66626" w:rsidP="00C83496">
      <w:pPr>
        <w:pStyle w:val="Mottagare1"/>
      </w:pPr>
      <w:r w:rsidRPr="000C79CF">
        <w:t>Regeringen</w:t>
      </w:r>
    </w:p>
    <w:p w:rsidR="00C83496" w:rsidRPr="000C79CF" w:rsidRDefault="00C66626" w:rsidP="00C83496">
      <w:pPr>
        <w:pStyle w:val="Mottagare2"/>
      </w:pPr>
      <w:r w:rsidRPr="000C79CF">
        <w:t>Utbildningsdepartementet</w:t>
      </w:r>
    </w:p>
    <w:p w:rsidR="00C83496" w:rsidRPr="000C79CF" w:rsidRDefault="00C83496" w:rsidP="00C83496">
      <w:r w:rsidRPr="000C79CF">
        <w:t xml:space="preserve">Med överlämnande av </w:t>
      </w:r>
      <w:r w:rsidR="00C66626" w:rsidRPr="000C79CF">
        <w:t>utbildningsutskottet</w:t>
      </w:r>
      <w:r w:rsidRPr="000C79CF">
        <w:t xml:space="preserve">s betänkande </w:t>
      </w:r>
      <w:r w:rsidR="00C66626" w:rsidRPr="000C79CF">
        <w:t>2007/08</w:t>
      </w:r>
      <w:r w:rsidRPr="000C79CF">
        <w:t>:</w:t>
      </w:r>
      <w:r w:rsidR="00C66626" w:rsidRPr="000C79CF">
        <w:t>UbU14</w:t>
      </w:r>
      <w:r w:rsidRPr="000C79CF">
        <w:t xml:space="preserve"> </w:t>
      </w:r>
      <w:r w:rsidR="00C66626" w:rsidRPr="000C79CF">
        <w:t>Genomförande av EG-direktivet om ett särskilt förfarande för tredjelandsmedborgares inresa och vistelse i forskningssyfte</w:t>
      </w:r>
      <w:r w:rsidRPr="000C79CF">
        <w:t xml:space="preserve"> får jag anmäla att riksdagen denna dag bifallit utskottets förslag till riksdagsbeslut.</w:t>
      </w:r>
    </w:p>
    <w:p w:rsidR="00C83496" w:rsidRPr="000C79CF" w:rsidRDefault="00C83496" w:rsidP="00C83496">
      <w:pPr>
        <w:pStyle w:val="Stockholm"/>
      </w:pPr>
      <w:r w:rsidRPr="000C79CF">
        <w:t xml:space="preserve">Stockholm den </w:t>
      </w:r>
      <w:r w:rsidR="00C66626" w:rsidRPr="000C79CF">
        <w:t>2008-05-08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83496" w:rsidRPr="000C79CF" w:rsidTr="00C8349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83496" w:rsidRPr="000C79CF" w:rsidRDefault="00C66626" w:rsidP="00C83496">
            <w:pPr>
              <w:pStyle w:val="AvsTalman"/>
            </w:pPr>
            <w:r w:rsidRPr="000C79CF">
              <w:t>Per Westerberg</w:t>
            </w:r>
          </w:p>
        </w:tc>
        <w:tc>
          <w:tcPr>
            <w:tcW w:w="3628" w:type="dxa"/>
          </w:tcPr>
          <w:p w:rsidR="00C83496" w:rsidRPr="000C79CF" w:rsidRDefault="00C66626" w:rsidP="00C83496">
            <w:pPr>
              <w:pStyle w:val="AvsTjnsteman"/>
            </w:pPr>
            <w:r w:rsidRPr="000C79CF">
              <w:t>Ulf Christoffersson</w:t>
            </w:r>
          </w:p>
        </w:tc>
      </w:tr>
    </w:tbl>
    <w:p w:rsidR="00D85057" w:rsidRPr="000C79CF" w:rsidRDefault="00D85057" w:rsidP="00C83496"/>
    <w:sectPr w:rsidR="00D85057" w:rsidRPr="000C79C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96"/>
    <w:rsid w:val="0009098F"/>
    <w:rsid w:val="000C2D8D"/>
    <w:rsid w:val="000C79CF"/>
    <w:rsid w:val="001667BD"/>
    <w:rsid w:val="001C2855"/>
    <w:rsid w:val="00224A43"/>
    <w:rsid w:val="00243D3C"/>
    <w:rsid w:val="00244660"/>
    <w:rsid w:val="0026798D"/>
    <w:rsid w:val="00312D2E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66626"/>
    <w:rsid w:val="00C72B82"/>
    <w:rsid w:val="00C83496"/>
    <w:rsid w:val="00D644E9"/>
    <w:rsid w:val="00D85057"/>
    <w:rsid w:val="00DC0766"/>
    <w:rsid w:val="00DD490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DACF1-D04C-473A-8B85-AB8120A01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C666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43</Words>
  <Characters>368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2008-05-08T11:40:00Z</cp:lastPrinted>
  <dcterms:created xsi:type="dcterms:W3CDTF">2025-12-17T12:52:00Z</dcterms:created>
  <dcterms:modified xsi:type="dcterms:W3CDTF">2025-12-17T12:52:00Z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183</vt:lpwstr>
  </property>
  <property fmtid="{D5CDD505-2E9C-101B-9397-08002B2CF9AE}" pid="6" name="Datum">
    <vt:lpwstr>2008-05-08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2007/08</vt:lpwstr>
  </property>
  <property fmtid="{D5CDD505-2E9C-101B-9397-08002B2CF9AE}" pid="16" name="RefNr">
    <vt:lpwstr>14</vt:lpwstr>
  </property>
  <property fmtid="{D5CDD505-2E9C-101B-9397-08002B2CF9AE}" pid="17" name="RefRubrik">
    <vt:lpwstr>Genomförande av EG-direktivet om ett särskilt förfarande för tredjelandsmedborgares inresa och vistelse i forskningssyfte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