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4BD3" w14:textId="77777777" w:rsidR="00F9674D" w:rsidRPr="00631228" w:rsidRDefault="00F9674D" w:rsidP="00C8222F">
      <w:pPr>
        <w:pStyle w:val="Datum"/>
      </w:pPr>
      <w:bookmarkStart w:id="0" w:name="DocumentDate"/>
      <w:r w:rsidRPr="00631228">
        <w:t>Tisdagen den 28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C255B9" w14:paraId="22284BD8" w14:textId="77777777" w:rsidTr="00F9674D">
        <w:trPr>
          <w:cantSplit/>
        </w:trPr>
        <w:tc>
          <w:tcPr>
            <w:tcW w:w="440" w:type="dxa"/>
          </w:tcPr>
          <w:p w14:paraId="22284BD4" w14:textId="77777777" w:rsidR="00F9674D" w:rsidRPr="00631228" w:rsidRDefault="00F9674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2284BD5" w14:textId="77777777" w:rsidR="00F9674D" w:rsidRPr="00631228" w:rsidRDefault="00F9674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22284BD6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2284BD7" w14:textId="77777777" w:rsidR="00F9674D" w:rsidRPr="00631228" w:rsidRDefault="00F9674D" w:rsidP="00BE4728">
            <w:pPr>
              <w:pStyle w:val="Plenum"/>
              <w:ind w:right="1"/>
            </w:pPr>
            <w:r w:rsidRPr="00631228">
              <w:t>Återrapportering från informellt möte mellan EU:s stats- och regeringschefer</w:t>
            </w:r>
          </w:p>
        </w:tc>
      </w:tr>
      <w:tr w:rsidR="00C255B9" w14:paraId="22284BDD" w14:textId="77777777" w:rsidTr="00F9674D">
        <w:trPr>
          <w:cantSplit/>
        </w:trPr>
        <w:tc>
          <w:tcPr>
            <w:tcW w:w="440" w:type="dxa"/>
          </w:tcPr>
          <w:p w14:paraId="22284BD9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2284BDA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22284BDB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2284BDC" w14:textId="77777777" w:rsidR="00F9674D" w:rsidRPr="00631228" w:rsidRDefault="00F9674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255B9" w14:paraId="22284BE2" w14:textId="77777777" w:rsidTr="00F9674D">
        <w:trPr>
          <w:gridAfter w:val="1"/>
          <w:wAfter w:w="275" w:type="dxa"/>
          <w:cantSplit/>
        </w:trPr>
        <w:tc>
          <w:tcPr>
            <w:tcW w:w="440" w:type="dxa"/>
          </w:tcPr>
          <w:p w14:paraId="22284BDE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2284BDF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2284BE0" w14:textId="77777777" w:rsidR="00F9674D" w:rsidRPr="00631228" w:rsidRDefault="00F967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2284BE1" w14:textId="77777777" w:rsidR="00F9674D" w:rsidRPr="00631228" w:rsidRDefault="00F9674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2284BE3" w14:textId="77777777" w:rsidR="00F9674D" w:rsidRDefault="00F9674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255B9" w14:paraId="22284BE8" w14:textId="77777777">
        <w:tc>
          <w:tcPr>
            <w:tcW w:w="454" w:type="dxa"/>
            <w:vAlign w:val="bottom"/>
          </w:tcPr>
          <w:p w14:paraId="22284BE4" w14:textId="77777777" w:rsidR="00F9674D" w:rsidRPr="006F2BC3" w:rsidRDefault="00F9674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2284BE5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BE6" w14:textId="77777777" w:rsidR="00F9674D" w:rsidRPr="006F2BC3" w:rsidRDefault="00F9674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2284BE7" w14:textId="77777777" w:rsidR="00F9674D" w:rsidRPr="006F2BC3" w:rsidRDefault="00F9674D" w:rsidP="006F2BC3">
            <w:r w:rsidRPr="006F2BC3">
              <w:t>Ackumulerad tid</w:t>
            </w:r>
          </w:p>
        </w:tc>
      </w:tr>
      <w:tr w:rsidR="00C255B9" w14:paraId="22284BED" w14:textId="77777777">
        <w:tc>
          <w:tcPr>
            <w:tcW w:w="454" w:type="dxa"/>
          </w:tcPr>
          <w:p w14:paraId="22284BE9" w14:textId="77777777" w:rsidR="00F9674D" w:rsidRPr="006F2BC3" w:rsidRDefault="00F9674D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22284BEA" w14:textId="77777777" w:rsidR="00F9674D" w:rsidRPr="006F2BC3" w:rsidRDefault="00F9674D" w:rsidP="006F2BC3">
            <w:pPr>
              <w:pStyle w:val="renderubrik"/>
            </w:pPr>
            <w: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14:paraId="22284BEB" w14:textId="77777777" w:rsidR="00F9674D" w:rsidRPr="006F2BC3" w:rsidRDefault="00F9674D" w:rsidP="006F2BC3"/>
        </w:tc>
        <w:tc>
          <w:tcPr>
            <w:tcW w:w="1460" w:type="dxa"/>
            <w:gridSpan w:val="2"/>
            <w:vAlign w:val="bottom"/>
          </w:tcPr>
          <w:p w14:paraId="22284BEC" w14:textId="77777777" w:rsidR="00F9674D" w:rsidRPr="006F2BC3" w:rsidRDefault="00F9674D" w:rsidP="006F2BC3"/>
        </w:tc>
      </w:tr>
      <w:tr w:rsidR="00C255B9" w14:paraId="22284BF2" w14:textId="77777777">
        <w:tc>
          <w:tcPr>
            <w:tcW w:w="454" w:type="dxa"/>
            <w:vAlign w:val="bottom"/>
          </w:tcPr>
          <w:p w14:paraId="22284BEE" w14:textId="77777777" w:rsidR="00F9674D" w:rsidRPr="006F2BC3" w:rsidRDefault="00F9674D" w:rsidP="006F2BC3"/>
        </w:tc>
        <w:tc>
          <w:tcPr>
            <w:tcW w:w="5680" w:type="dxa"/>
            <w:gridSpan w:val="3"/>
            <w:vAlign w:val="bottom"/>
          </w:tcPr>
          <w:p w14:paraId="22284BEF" w14:textId="77777777" w:rsidR="00F9674D" w:rsidRPr="006F2BC3" w:rsidRDefault="00F9674D" w:rsidP="006F2BC3">
            <w:pPr>
              <w:pStyle w:val="Underrubrik"/>
            </w:pPr>
            <w:r>
              <w:t>En snabbare utbyggnad av kriminalvårdsanstalter och häkten</w:t>
            </w:r>
          </w:p>
        </w:tc>
        <w:tc>
          <w:tcPr>
            <w:tcW w:w="1260" w:type="dxa"/>
            <w:gridSpan w:val="2"/>
            <w:vAlign w:val="bottom"/>
          </w:tcPr>
          <w:p w14:paraId="22284BF0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284BF1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B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BF3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BF4" w14:textId="77777777" w:rsidR="00F9674D" w:rsidRPr="006F2BC3" w:rsidRDefault="00F967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284BF5" w14:textId="77777777" w:rsidR="00F9674D" w:rsidRPr="006F2BC3" w:rsidRDefault="00F9674D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22284BF6" w14:textId="77777777" w:rsidR="00F9674D" w:rsidRPr="006F2BC3" w:rsidRDefault="00F967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2284BF7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B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BF9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BFA" w14:textId="77777777" w:rsidR="00F9674D" w:rsidRPr="006F2BC3" w:rsidRDefault="00F967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284BFB" w14:textId="77777777" w:rsidR="00F9674D" w:rsidRPr="006F2BC3" w:rsidRDefault="00F9674D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22284BFC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BFD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BFF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00" w14:textId="77777777" w:rsidR="00F9674D" w:rsidRPr="006F2BC3" w:rsidRDefault="00F967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284C01" w14:textId="77777777" w:rsidR="00F9674D" w:rsidRPr="006F2BC3" w:rsidRDefault="00F9674D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22284C02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03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05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06" w14:textId="77777777" w:rsidR="00F9674D" w:rsidRPr="006F2BC3" w:rsidRDefault="00F967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284C07" w14:textId="77777777" w:rsidR="00F9674D" w:rsidRPr="006F2BC3" w:rsidRDefault="00F9674D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14:paraId="22284C08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09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0B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0C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0D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0E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284C0F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</w:tr>
      <w:tr w:rsidR="00C255B9" w14:paraId="22284C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11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12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13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14" w14:textId="77777777" w:rsidR="00F9674D" w:rsidRPr="006F2BC3" w:rsidRDefault="00F9674D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22284C15" w14:textId="77777777" w:rsidR="00F9674D" w:rsidRPr="006F2BC3" w:rsidRDefault="00F9674D" w:rsidP="006F2BC3">
            <w:pPr>
              <w:pStyle w:val="TalartidSumma"/>
            </w:pPr>
            <w:r w:rsidRPr="006F2BC3">
              <w:t>0.28</w:t>
            </w:r>
          </w:p>
        </w:tc>
      </w:tr>
      <w:tr w:rsidR="00C255B9" w14:paraId="22284C1B" w14:textId="77777777">
        <w:tc>
          <w:tcPr>
            <w:tcW w:w="454" w:type="dxa"/>
          </w:tcPr>
          <w:p w14:paraId="22284C17" w14:textId="77777777" w:rsidR="00F9674D" w:rsidRPr="006F2BC3" w:rsidRDefault="00F9674D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22284C18" w14:textId="77777777" w:rsidR="00F9674D" w:rsidRPr="006F2BC3" w:rsidRDefault="00F9674D" w:rsidP="006F2BC3">
            <w:pPr>
              <w:pStyle w:val="renderubrik"/>
            </w:pPr>
            <w: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14:paraId="22284C19" w14:textId="77777777" w:rsidR="00F9674D" w:rsidRPr="006F2BC3" w:rsidRDefault="00F9674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284C1A" w14:textId="77777777" w:rsidR="00F9674D" w:rsidRPr="006F2BC3" w:rsidRDefault="00F9674D" w:rsidP="006F2BC3">
            <w:pPr>
              <w:pStyle w:val="renderubrik"/>
            </w:pPr>
          </w:p>
        </w:tc>
      </w:tr>
      <w:tr w:rsidR="00C255B9" w14:paraId="22284C20" w14:textId="77777777">
        <w:tc>
          <w:tcPr>
            <w:tcW w:w="454" w:type="dxa"/>
            <w:vAlign w:val="bottom"/>
          </w:tcPr>
          <w:p w14:paraId="22284C1C" w14:textId="77777777" w:rsidR="00F9674D" w:rsidRPr="006F2BC3" w:rsidRDefault="00F9674D" w:rsidP="006F2BC3"/>
        </w:tc>
        <w:tc>
          <w:tcPr>
            <w:tcW w:w="5680" w:type="dxa"/>
            <w:gridSpan w:val="3"/>
            <w:vAlign w:val="bottom"/>
          </w:tcPr>
          <w:p w14:paraId="22284C1D" w14:textId="77777777" w:rsidR="00F9674D" w:rsidRPr="006F2BC3" w:rsidRDefault="00F9674D" w:rsidP="006F2BC3">
            <w:pPr>
              <w:pStyle w:val="Underrubrik"/>
            </w:pPr>
            <w:r>
              <w:t>Ökade möjligheter till hemmaladdning av elfordon</w:t>
            </w:r>
          </w:p>
        </w:tc>
        <w:tc>
          <w:tcPr>
            <w:tcW w:w="1260" w:type="dxa"/>
            <w:gridSpan w:val="2"/>
            <w:vAlign w:val="bottom"/>
          </w:tcPr>
          <w:p w14:paraId="22284C1E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284C1F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21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22" w14:textId="77777777" w:rsidR="00F9674D" w:rsidRPr="006F2BC3" w:rsidRDefault="00F967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284C23" w14:textId="77777777" w:rsidR="00F9674D" w:rsidRPr="006F2BC3" w:rsidRDefault="00F9674D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22284C24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25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27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28" w14:textId="77777777" w:rsidR="00F9674D" w:rsidRPr="006F2BC3" w:rsidRDefault="00F967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284C29" w14:textId="77777777" w:rsidR="00F9674D" w:rsidRPr="006F2BC3" w:rsidRDefault="00F9674D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2284C2A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2B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2D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2E" w14:textId="77777777" w:rsidR="00F9674D" w:rsidRPr="006F2BC3" w:rsidRDefault="00F967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284C2F" w14:textId="77777777" w:rsidR="00F9674D" w:rsidRPr="006F2BC3" w:rsidRDefault="00F9674D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22284C30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31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33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34" w14:textId="77777777" w:rsidR="00F9674D" w:rsidRPr="006F2BC3" w:rsidRDefault="00F967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284C35" w14:textId="77777777" w:rsidR="00F9674D" w:rsidRPr="006F2BC3" w:rsidRDefault="00F9674D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22284C36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37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39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3A" w14:textId="77777777" w:rsidR="00F9674D" w:rsidRPr="006F2BC3" w:rsidRDefault="00F967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284C3B" w14:textId="77777777" w:rsidR="00F9674D" w:rsidRPr="006F2BC3" w:rsidRDefault="00F9674D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22284C3C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3D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3F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40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41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42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284C43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</w:tr>
      <w:tr w:rsidR="00C255B9" w14:paraId="22284C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45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46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47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48" w14:textId="77777777" w:rsidR="00F9674D" w:rsidRPr="006F2BC3" w:rsidRDefault="00F9674D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14:paraId="22284C49" w14:textId="77777777" w:rsidR="00F9674D" w:rsidRPr="006F2BC3" w:rsidRDefault="00F9674D" w:rsidP="006F2BC3">
            <w:pPr>
              <w:pStyle w:val="TalartidSumma"/>
            </w:pPr>
            <w:r w:rsidRPr="006F2BC3">
              <w:t>1.08</w:t>
            </w:r>
          </w:p>
        </w:tc>
      </w:tr>
      <w:tr w:rsidR="00C255B9" w14:paraId="22284C4F" w14:textId="77777777">
        <w:tc>
          <w:tcPr>
            <w:tcW w:w="454" w:type="dxa"/>
          </w:tcPr>
          <w:p w14:paraId="22284C4B" w14:textId="77777777" w:rsidR="00F9674D" w:rsidRPr="006F2BC3" w:rsidRDefault="00F9674D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22284C4C" w14:textId="77777777" w:rsidR="00F9674D" w:rsidRPr="006F2BC3" w:rsidRDefault="00F9674D" w:rsidP="006F2BC3">
            <w:pPr>
              <w:pStyle w:val="renderubrik"/>
            </w:pPr>
            <w: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14:paraId="22284C4D" w14:textId="77777777" w:rsidR="00F9674D" w:rsidRPr="006F2BC3" w:rsidRDefault="00F9674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284C4E" w14:textId="77777777" w:rsidR="00F9674D" w:rsidRPr="006F2BC3" w:rsidRDefault="00F9674D" w:rsidP="006F2BC3">
            <w:pPr>
              <w:pStyle w:val="renderubrik"/>
            </w:pPr>
          </w:p>
        </w:tc>
      </w:tr>
      <w:tr w:rsidR="00C255B9" w14:paraId="22284C54" w14:textId="77777777">
        <w:tc>
          <w:tcPr>
            <w:tcW w:w="454" w:type="dxa"/>
            <w:vAlign w:val="bottom"/>
          </w:tcPr>
          <w:p w14:paraId="22284C50" w14:textId="77777777" w:rsidR="00F9674D" w:rsidRPr="006F2BC3" w:rsidRDefault="00F9674D" w:rsidP="006F2BC3"/>
        </w:tc>
        <w:tc>
          <w:tcPr>
            <w:tcW w:w="5680" w:type="dxa"/>
            <w:gridSpan w:val="3"/>
            <w:vAlign w:val="bottom"/>
          </w:tcPr>
          <w:p w14:paraId="22284C51" w14:textId="77777777" w:rsidR="00F9674D" w:rsidRPr="006F2BC3" w:rsidRDefault="00F9674D" w:rsidP="006F2BC3">
            <w:pPr>
              <w:pStyle w:val="Underrubrik"/>
            </w:pPr>
            <w:r>
              <w:t>Riksrevisionens rapport om statens arbete med underlag och utvärdering inom det klimatpolitiska ramverket</w:t>
            </w:r>
          </w:p>
        </w:tc>
        <w:tc>
          <w:tcPr>
            <w:tcW w:w="1260" w:type="dxa"/>
            <w:gridSpan w:val="2"/>
            <w:vAlign w:val="bottom"/>
          </w:tcPr>
          <w:p w14:paraId="22284C52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284C53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55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56" w14:textId="77777777" w:rsidR="00F9674D" w:rsidRPr="006F2BC3" w:rsidRDefault="00F967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284C57" w14:textId="77777777" w:rsidR="00F9674D" w:rsidRPr="006F2BC3" w:rsidRDefault="00F9674D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22284C58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59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5B" w14:textId="77777777" w:rsidR="00F9674D" w:rsidRPr="006F2BC3" w:rsidRDefault="00F9674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2284C5C" w14:textId="77777777" w:rsidR="00F9674D" w:rsidRPr="006F2BC3" w:rsidRDefault="00F967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284C5D" w14:textId="77777777" w:rsidR="00F9674D" w:rsidRPr="006F2BC3" w:rsidRDefault="00F9674D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2284C5E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5F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61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62" w14:textId="77777777" w:rsidR="00F9674D" w:rsidRPr="006F2BC3" w:rsidRDefault="00F967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284C63" w14:textId="77777777" w:rsidR="00F9674D" w:rsidRPr="006F2BC3" w:rsidRDefault="00F9674D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2284C64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65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67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68" w14:textId="77777777" w:rsidR="00F9674D" w:rsidRPr="006F2BC3" w:rsidRDefault="00F967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284C69" w14:textId="77777777" w:rsidR="00F9674D" w:rsidRPr="006F2BC3" w:rsidRDefault="00F9674D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2284C6A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6B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6D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6E" w14:textId="77777777" w:rsidR="00F9674D" w:rsidRPr="006F2BC3" w:rsidRDefault="00F967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284C6F" w14:textId="77777777" w:rsidR="00F9674D" w:rsidRPr="006F2BC3" w:rsidRDefault="00F9674D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22284C70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71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73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74" w14:textId="77777777" w:rsidR="00F9674D" w:rsidRPr="006F2BC3" w:rsidRDefault="00F9674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284C75" w14:textId="77777777" w:rsidR="00F9674D" w:rsidRPr="006F2BC3" w:rsidRDefault="00F9674D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22284C76" w14:textId="77777777" w:rsidR="00F9674D" w:rsidRPr="006F2BC3" w:rsidRDefault="00F967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2284C77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79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7A" w14:textId="77777777" w:rsidR="00F9674D" w:rsidRPr="006F2BC3" w:rsidRDefault="00F9674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284C7B" w14:textId="77777777" w:rsidR="00F9674D" w:rsidRPr="006F2BC3" w:rsidRDefault="00F9674D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22284C7C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7D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7F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80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81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82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284C83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</w:tr>
      <w:tr w:rsidR="00C255B9" w14:paraId="22284C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85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86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87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88" w14:textId="77777777" w:rsidR="00F9674D" w:rsidRPr="006F2BC3" w:rsidRDefault="00F9674D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22284C89" w14:textId="77777777" w:rsidR="00F9674D" w:rsidRPr="006F2BC3" w:rsidRDefault="00F9674D" w:rsidP="006F2BC3">
            <w:pPr>
              <w:pStyle w:val="TalartidSumma"/>
            </w:pPr>
            <w:r w:rsidRPr="006F2BC3">
              <w:t>2.00</w:t>
            </w:r>
          </w:p>
        </w:tc>
      </w:tr>
      <w:tr w:rsidR="00C255B9" w14:paraId="22284C8F" w14:textId="77777777">
        <w:tc>
          <w:tcPr>
            <w:tcW w:w="454" w:type="dxa"/>
          </w:tcPr>
          <w:p w14:paraId="22284C8B" w14:textId="77777777" w:rsidR="00F9674D" w:rsidRPr="006F2BC3" w:rsidRDefault="00F9674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22284C8C" w14:textId="77777777" w:rsidR="00F9674D" w:rsidRPr="006F2BC3" w:rsidRDefault="00F9674D" w:rsidP="006F2BC3">
            <w:pPr>
              <w:pStyle w:val="renderubrik"/>
            </w:pPr>
            <w: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14:paraId="22284C8D" w14:textId="77777777" w:rsidR="00F9674D" w:rsidRPr="006F2BC3" w:rsidRDefault="00F9674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284C8E" w14:textId="77777777" w:rsidR="00F9674D" w:rsidRPr="006F2BC3" w:rsidRDefault="00F9674D" w:rsidP="006F2BC3">
            <w:pPr>
              <w:pStyle w:val="renderubrik"/>
            </w:pPr>
          </w:p>
        </w:tc>
      </w:tr>
      <w:tr w:rsidR="00C255B9" w14:paraId="22284C94" w14:textId="77777777">
        <w:tc>
          <w:tcPr>
            <w:tcW w:w="454" w:type="dxa"/>
            <w:vAlign w:val="bottom"/>
          </w:tcPr>
          <w:p w14:paraId="22284C90" w14:textId="77777777" w:rsidR="00F9674D" w:rsidRPr="006F2BC3" w:rsidRDefault="00F9674D" w:rsidP="006F2BC3"/>
        </w:tc>
        <w:tc>
          <w:tcPr>
            <w:tcW w:w="5680" w:type="dxa"/>
            <w:gridSpan w:val="3"/>
            <w:vAlign w:val="bottom"/>
          </w:tcPr>
          <w:p w14:paraId="22284C91" w14:textId="77777777" w:rsidR="00F9674D" w:rsidRPr="006F2BC3" w:rsidRDefault="00F9674D" w:rsidP="006F2BC3">
            <w:pPr>
              <w:pStyle w:val="Underrubrik"/>
            </w:pPr>
            <w:r>
              <w:t>Riksrevisionens rapport om statens insatser för jordbrukets klimatomställning</w:t>
            </w:r>
          </w:p>
        </w:tc>
        <w:tc>
          <w:tcPr>
            <w:tcW w:w="1260" w:type="dxa"/>
            <w:gridSpan w:val="2"/>
            <w:vAlign w:val="bottom"/>
          </w:tcPr>
          <w:p w14:paraId="22284C92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284C93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95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96" w14:textId="77777777" w:rsidR="00F9674D" w:rsidRPr="006F2BC3" w:rsidRDefault="00F967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284C97" w14:textId="77777777" w:rsidR="00F9674D" w:rsidRPr="006F2BC3" w:rsidRDefault="00F9674D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2284C98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99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9B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9C" w14:textId="77777777" w:rsidR="00F9674D" w:rsidRPr="006F2BC3" w:rsidRDefault="00F967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284C9D" w14:textId="77777777" w:rsidR="00F9674D" w:rsidRPr="006F2BC3" w:rsidRDefault="00F9674D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22284C9E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9F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A1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A2" w14:textId="77777777" w:rsidR="00F9674D" w:rsidRPr="006F2BC3" w:rsidRDefault="00F967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284CA3" w14:textId="77777777" w:rsidR="00F9674D" w:rsidRPr="006F2BC3" w:rsidRDefault="00F9674D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22284CA4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A5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A7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A8" w14:textId="77777777" w:rsidR="00F9674D" w:rsidRPr="006F2BC3" w:rsidRDefault="00F967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284CA9" w14:textId="77777777" w:rsidR="00F9674D" w:rsidRPr="006F2BC3" w:rsidRDefault="00F9674D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22284CAA" w14:textId="77777777" w:rsidR="00F9674D" w:rsidRPr="006F2BC3" w:rsidRDefault="00F967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2284CAB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AD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AE" w14:textId="77777777" w:rsidR="00F9674D" w:rsidRPr="006F2BC3" w:rsidRDefault="00F967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284CAF" w14:textId="77777777" w:rsidR="00F9674D" w:rsidRPr="006F2BC3" w:rsidRDefault="00F9674D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22284CB0" w14:textId="77777777" w:rsidR="00F9674D" w:rsidRPr="006F2BC3" w:rsidRDefault="00F967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2284CB1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B3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B4" w14:textId="77777777" w:rsidR="00F9674D" w:rsidRPr="006F2BC3" w:rsidRDefault="00F9674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284CB5" w14:textId="77777777" w:rsidR="00F9674D" w:rsidRPr="006F2BC3" w:rsidRDefault="00F9674D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2284CB6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B7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B9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BA" w14:textId="77777777" w:rsidR="00F9674D" w:rsidRPr="006F2BC3" w:rsidRDefault="00F9674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284CBB" w14:textId="77777777" w:rsidR="00F9674D" w:rsidRPr="006F2BC3" w:rsidRDefault="00F9674D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22284CBC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BD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284CBF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C0" w14:textId="77777777" w:rsidR="00F9674D" w:rsidRPr="006F2BC3" w:rsidRDefault="00F9674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2284CC1" w14:textId="77777777" w:rsidR="00F9674D" w:rsidRPr="006F2BC3" w:rsidRDefault="00F9674D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2284CC2" w14:textId="77777777" w:rsidR="00F9674D" w:rsidRPr="006F2BC3" w:rsidRDefault="00F967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284CC3" w14:textId="77777777" w:rsidR="00F9674D" w:rsidRPr="006F2BC3" w:rsidRDefault="00F9674D" w:rsidP="006F2BC3">
            <w:r w:rsidRPr="006F2BC3">
              <w:t xml:space="preserve"> </w:t>
            </w:r>
          </w:p>
        </w:tc>
      </w:tr>
      <w:tr w:rsidR="00C255B9" w14:paraId="22284C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C5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C6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C7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C8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284CC9" w14:textId="77777777" w:rsidR="00F9674D" w:rsidRPr="006F2BC3" w:rsidRDefault="00F9674D" w:rsidP="006F2BC3">
            <w:pPr>
              <w:pStyle w:val="Summalinje"/>
            </w:pPr>
            <w:r w:rsidRPr="006F2BC3">
              <w:t>____</w:t>
            </w:r>
          </w:p>
        </w:tc>
      </w:tr>
      <w:tr w:rsidR="00C255B9" w14:paraId="22284C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284CCB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284CCC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284CCD" w14:textId="77777777" w:rsidR="00F9674D" w:rsidRPr="006F2BC3" w:rsidRDefault="00F967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284CCE" w14:textId="77777777" w:rsidR="00F9674D" w:rsidRPr="006F2BC3" w:rsidRDefault="00F9674D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22284CCF" w14:textId="77777777" w:rsidR="00F9674D" w:rsidRPr="006F2BC3" w:rsidRDefault="00F9674D" w:rsidP="006F2BC3">
            <w:pPr>
              <w:pStyle w:val="TalartidSumma"/>
            </w:pPr>
            <w:r w:rsidRPr="006F2BC3">
              <w:t>3.00</w:t>
            </w:r>
          </w:p>
        </w:tc>
      </w:tr>
      <w:tr w:rsidR="00C255B9" w14:paraId="22284CD3" w14:textId="77777777">
        <w:tc>
          <w:tcPr>
            <w:tcW w:w="454" w:type="dxa"/>
            <w:vAlign w:val="bottom"/>
          </w:tcPr>
          <w:p w14:paraId="22284CD1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2284CD2" w14:textId="77777777" w:rsidR="00F9674D" w:rsidRPr="006F2BC3" w:rsidRDefault="00F9674D" w:rsidP="006F2BC3">
            <w:pPr>
              <w:pStyle w:val="TalartidTotalText"/>
            </w:pPr>
            <w:r w:rsidRPr="006F2BC3">
              <w:t>Totalt anmäld tid 3 tim. 0 min.</w:t>
            </w:r>
          </w:p>
        </w:tc>
      </w:tr>
      <w:tr w:rsidR="00C255B9" w14:paraId="22284CD6" w14:textId="77777777">
        <w:tc>
          <w:tcPr>
            <w:tcW w:w="454" w:type="dxa"/>
            <w:vAlign w:val="bottom"/>
          </w:tcPr>
          <w:p w14:paraId="22284CD4" w14:textId="77777777" w:rsidR="00F9674D" w:rsidRPr="006F2BC3" w:rsidRDefault="00F9674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2284CD5" w14:textId="77777777" w:rsidR="00F9674D" w:rsidRPr="006F2BC3" w:rsidRDefault="00F9674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2284CD7" w14:textId="77777777" w:rsidR="00F9674D" w:rsidRPr="006F2BC3" w:rsidRDefault="00F9674D" w:rsidP="006F2BC3">
      <w:pPr>
        <w:pStyle w:val="renderubrik"/>
      </w:pPr>
      <w:bookmarkStart w:id="2" w:name="StartTalarLista"/>
      <w:bookmarkEnd w:id="2"/>
    </w:p>
    <w:p w14:paraId="22284CD8" w14:textId="77777777" w:rsidR="00F9674D" w:rsidRPr="00631228" w:rsidRDefault="00F9674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4CE6" w14:textId="77777777" w:rsidR="00F9674D" w:rsidRDefault="00F9674D">
      <w:pPr>
        <w:spacing w:after="0" w:line="240" w:lineRule="auto"/>
      </w:pPr>
      <w:r>
        <w:separator/>
      </w:r>
    </w:p>
  </w:endnote>
  <w:endnote w:type="continuationSeparator" w:id="0">
    <w:p w14:paraId="22284CE8" w14:textId="77777777" w:rsidR="00F9674D" w:rsidRDefault="00F9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DD" w14:textId="77777777" w:rsidR="00F9674D" w:rsidRDefault="00F967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DE" w14:textId="77777777" w:rsidR="00F9674D" w:rsidRDefault="00F967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E1" w14:textId="77777777" w:rsidR="00F9674D" w:rsidRDefault="00F967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4CE2" w14:textId="77777777" w:rsidR="00F9674D" w:rsidRDefault="00F9674D">
      <w:pPr>
        <w:spacing w:after="0" w:line="240" w:lineRule="auto"/>
      </w:pPr>
      <w:r>
        <w:separator/>
      </w:r>
    </w:p>
  </w:footnote>
  <w:footnote w:type="continuationSeparator" w:id="0">
    <w:p w14:paraId="22284CE4" w14:textId="77777777" w:rsidR="00F9674D" w:rsidRDefault="00F9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D9" w14:textId="77777777" w:rsidR="00F9674D" w:rsidRDefault="00F967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DA" w14:textId="1601FD87" w:rsidR="00F9674D" w:rsidRDefault="00F9674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2284CDB" w14:textId="77777777" w:rsidR="00F9674D" w:rsidRDefault="00F967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284CDC" w14:textId="77777777" w:rsidR="00F9674D" w:rsidRDefault="00F967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4CDF" w14:textId="77777777" w:rsidR="00F9674D" w:rsidRDefault="00F967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2284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22284CE0" w14:textId="77777777" w:rsidR="00F9674D" w:rsidRDefault="00F9674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A407D4C">
      <w:start w:val="1"/>
      <w:numFmt w:val="decimal"/>
      <w:lvlText w:val="%1"/>
      <w:legacy w:legacy="1" w:legacySpace="0" w:legacyIndent="0"/>
      <w:lvlJc w:val="left"/>
    </w:lvl>
    <w:lvl w:ilvl="1" w:tplc="69A09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74F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29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A3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AB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60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8C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EA0BC04">
      <w:start w:val="1"/>
      <w:numFmt w:val="decimal"/>
      <w:lvlText w:val="%1"/>
      <w:legacy w:legacy="1" w:legacySpace="0" w:legacyIndent="0"/>
      <w:lvlJc w:val="left"/>
    </w:lvl>
    <w:lvl w:ilvl="1" w:tplc="95820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C1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3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B83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A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61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6A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91381257">
    <w:abstractNumId w:val="41"/>
  </w:num>
  <w:num w:numId="2" w16cid:durableId="756941936">
    <w:abstractNumId w:val="23"/>
  </w:num>
  <w:num w:numId="3" w16cid:durableId="1751390716">
    <w:abstractNumId w:val="40"/>
  </w:num>
  <w:num w:numId="4" w16cid:durableId="650989239">
    <w:abstractNumId w:val="21"/>
  </w:num>
  <w:num w:numId="5" w16cid:durableId="1577940058">
    <w:abstractNumId w:val="11"/>
  </w:num>
  <w:num w:numId="6" w16cid:durableId="1275675266">
    <w:abstractNumId w:val="27"/>
  </w:num>
  <w:num w:numId="7" w16cid:durableId="1336759548">
    <w:abstractNumId w:val="35"/>
  </w:num>
  <w:num w:numId="8" w16cid:durableId="552693913">
    <w:abstractNumId w:val="25"/>
  </w:num>
  <w:num w:numId="9" w16cid:durableId="581989540">
    <w:abstractNumId w:val="33"/>
  </w:num>
  <w:num w:numId="10" w16cid:durableId="1799496743">
    <w:abstractNumId w:val="22"/>
  </w:num>
  <w:num w:numId="11" w16cid:durableId="2097557635">
    <w:abstractNumId w:val="14"/>
  </w:num>
  <w:num w:numId="12" w16cid:durableId="1248342385">
    <w:abstractNumId w:val="10"/>
  </w:num>
  <w:num w:numId="13" w16cid:durableId="653607305">
    <w:abstractNumId w:val="16"/>
  </w:num>
  <w:num w:numId="14" w16cid:durableId="886994951">
    <w:abstractNumId w:val="17"/>
  </w:num>
  <w:num w:numId="15" w16cid:durableId="336423405">
    <w:abstractNumId w:val="24"/>
  </w:num>
  <w:num w:numId="16" w16cid:durableId="1500147972">
    <w:abstractNumId w:val="19"/>
  </w:num>
  <w:num w:numId="17" w16cid:durableId="906955787">
    <w:abstractNumId w:val="36"/>
  </w:num>
  <w:num w:numId="18" w16cid:durableId="491062720">
    <w:abstractNumId w:val="20"/>
  </w:num>
  <w:num w:numId="19" w16cid:durableId="1192374154">
    <w:abstractNumId w:val="43"/>
  </w:num>
  <w:num w:numId="20" w16cid:durableId="449519363">
    <w:abstractNumId w:val="12"/>
  </w:num>
  <w:num w:numId="21" w16cid:durableId="804010823">
    <w:abstractNumId w:val="18"/>
  </w:num>
  <w:num w:numId="22" w16cid:durableId="1683697819">
    <w:abstractNumId w:val="29"/>
  </w:num>
  <w:num w:numId="23" w16cid:durableId="1914661195">
    <w:abstractNumId w:val="31"/>
  </w:num>
  <w:num w:numId="24" w16cid:durableId="1887333753">
    <w:abstractNumId w:val="15"/>
  </w:num>
  <w:num w:numId="25" w16cid:durableId="330792940">
    <w:abstractNumId w:val="32"/>
  </w:num>
  <w:num w:numId="26" w16cid:durableId="1121535867">
    <w:abstractNumId w:val="37"/>
  </w:num>
  <w:num w:numId="27" w16cid:durableId="367413340">
    <w:abstractNumId w:val="34"/>
  </w:num>
  <w:num w:numId="28" w16cid:durableId="22022074">
    <w:abstractNumId w:val="39"/>
  </w:num>
  <w:num w:numId="29" w16cid:durableId="1724938352">
    <w:abstractNumId w:val="13"/>
  </w:num>
  <w:num w:numId="30" w16cid:durableId="603920399">
    <w:abstractNumId w:val="42"/>
  </w:num>
  <w:num w:numId="31" w16cid:durableId="1253977412">
    <w:abstractNumId w:val="26"/>
  </w:num>
  <w:num w:numId="32" w16cid:durableId="1414430547">
    <w:abstractNumId w:val="28"/>
  </w:num>
  <w:num w:numId="33" w16cid:durableId="1699433950">
    <w:abstractNumId w:val="30"/>
  </w:num>
  <w:num w:numId="34" w16cid:durableId="149757567">
    <w:abstractNumId w:val="38"/>
  </w:num>
  <w:num w:numId="35" w16cid:durableId="411977074">
    <w:abstractNumId w:val="8"/>
  </w:num>
  <w:num w:numId="36" w16cid:durableId="258759168">
    <w:abstractNumId w:val="3"/>
  </w:num>
  <w:num w:numId="37" w16cid:durableId="1368943902">
    <w:abstractNumId w:val="2"/>
  </w:num>
  <w:num w:numId="38" w16cid:durableId="333456247">
    <w:abstractNumId w:val="1"/>
  </w:num>
  <w:num w:numId="39" w16cid:durableId="48387454">
    <w:abstractNumId w:val="0"/>
  </w:num>
  <w:num w:numId="40" w16cid:durableId="428548478">
    <w:abstractNumId w:val="9"/>
  </w:num>
  <w:num w:numId="41" w16cid:durableId="1075513493">
    <w:abstractNumId w:val="7"/>
  </w:num>
  <w:num w:numId="42" w16cid:durableId="876090361">
    <w:abstractNumId w:val="6"/>
  </w:num>
  <w:num w:numId="43" w16cid:durableId="578826975">
    <w:abstractNumId w:val="5"/>
  </w:num>
  <w:num w:numId="44" w16cid:durableId="158193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55B9"/>
    <w:rsid w:val="00440C78"/>
    <w:rsid w:val="00C255B9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4BD3"/>
  <w15:docId w15:val="{F2AACCEF-7D3E-49D2-9C07-24FFD667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2026-04-28</SAFIR_Sammantradesdatum_Doc>
    <SAFIR_SammantradeID xmlns="C07A1A6C-0B19-41D9-BDF8-F523BA3921EB">62850bfb-8835-4ea7-a28a-47b2544dd94b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9BED346D-FA89-45DC-872C-7C849152A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07A1A6C-0B19-41D9-BDF8-F523BA3921EB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265</Words>
  <Characters>1358</Characters>
  <Application>Microsoft Office Word</Application>
  <DocSecurity>0</DocSecurity>
  <Lines>271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2026-04-27T14:34:00Z</cp:lastPrinted>
  <dcterms:created xsi:type="dcterms:W3CDTF">2020-08-11T10:46:00Z</dcterms:created>
  <dcterms:modified xsi:type="dcterms:W3CDTF">2026-04-27T14:34:00Z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