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1076F" w:rsidRDefault="006E04A4">
      <w:pPr>
        <w:pStyle w:val="Dokumentbeteckning"/>
        <w:rPr>
          <w:u w:val="single"/>
        </w:rPr>
      </w:pPr>
      <w:r w:rsidRPr="00F1076F">
        <w:fldChar w:fldCharType="begin" w:fldLock="1"/>
      </w:r>
      <w:r w:rsidRPr="00F1076F">
        <w:instrText xml:space="preserve"> DOCPROPERTY "DocumentYear" </w:instrText>
      </w:r>
      <w:r w:rsidRPr="00F1076F">
        <w:fldChar w:fldCharType="separate"/>
      </w:r>
      <w:r w:rsidR="006243F2" w:rsidRPr="00F1076F">
        <w:t>2011/12</w:t>
      </w:r>
      <w:r w:rsidRPr="00F1076F">
        <w:fldChar w:fldCharType="end"/>
      </w:r>
      <w:r w:rsidRPr="00F1076F">
        <w:t>:</w:t>
      </w:r>
      <w:r w:rsidRPr="00F1076F">
        <w:fldChar w:fldCharType="begin" w:fldLock="1"/>
      </w:r>
      <w:r w:rsidRPr="00F1076F">
        <w:instrText xml:space="preserve"> DOCPROPERTY "DocumentNumber" </w:instrText>
      </w:r>
      <w:r w:rsidRPr="00F1076F">
        <w:fldChar w:fldCharType="separate"/>
      </w:r>
      <w:r w:rsidR="006243F2" w:rsidRPr="00F1076F">
        <w:t>107</w:t>
      </w:r>
      <w:r w:rsidRPr="00F1076F">
        <w:fldChar w:fldCharType="end"/>
      </w:r>
    </w:p>
    <w:p w:rsidR="006E04A4" w:rsidRPr="00F1076F" w:rsidRDefault="006E04A4">
      <w:pPr>
        <w:pStyle w:val="Datum"/>
        <w:outlineLvl w:val="0"/>
      </w:pPr>
      <w:r w:rsidRPr="00F1076F">
        <w:fldChar w:fldCharType="begin" w:fldLock="1"/>
      </w:r>
      <w:r w:rsidRPr="00F1076F">
        <w:instrText xml:space="preserve"> DOCPROPERTY "DocumentDate" </w:instrText>
      </w:r>
      <w:r w:rsidRPr="00F1076F">
        <w:fldChar w:fldCharType="separate"/>
      </w:r>
      <w:r w:rsidR="006243F2" w:rsidRPr="00F1076F">
        <w:t>Onsdagen den 2 maj 2012</w:t>
      </w:r>
      <w:r w:rsidRPr="00F1076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107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1076F" w:rsidRDefault="00A268E6">
            <w:pPr>
              <w:pStyle w:val="Plenum"/>
              <w:tabs>
                <w:tab w:val="clear" w:pos="1418"/>
              </w:tabs>
            </w:pPr>
            <w:r w:rsidRPr="00F1076F">
              <w:t>Kl.</w:t>
            </w:r>
          </w:p>
        </w:tc>
        <w:tc>
          <w:tcPr>
            <w:tcW w:w="851" w:type="dxa"/>
          </w:tcPr>
          <w:p w:rsidR="006E04A4" w:rsidRPr="00F1076F" w:rsidRDefault="00A268E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1076F">
              <w:t>09.00</w:t>
            </w:r>
          </w:p>
        </w:tc>
        <w:tc>
          <w:tcPr>
            <w:tcW w:w="397" w:type="dxa"/>
          </w:tcPr>
          <w:p w:rsidR="006E04A4" w:rsidRPr="00F1076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1076F" w:rsidRDefault="00A268E6">
            <w:pPr>
              <w:pStyle w:val="Plenum"/>
              <w:tabs>
                <w:tab w:val="clear" w:pos="1418"/>
              </w:tabs>
              <w:ind w:right="1"/>
            </w:pPr>
            <w:r w:rsidRPr="00F1076F">
              <w:t>Arbetsplenum</w:t>
            </w:r>
          </w:p>
        </w:tc>
      </w:tr>
      <w:tr w:rsidR="00A268E6" w:rsidRPr="00F107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268E6" w:rsidRPr="00F1076F" w:rsidRDefault="00A268E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268E6" w:rsidRPr="00F1076F" w:rsidRDefault="00A268E6">
            <w:pPr>
              <w:pStyle w:val="Plenum"/>
              <w:tabs>
                <w:tab w:val="clear" w:pos="1418"/>
              </w:tabs>
              <w:jc w:val="right"/>
            </w:pPr>
            <w:r w:rsidRPr="00F1076F">
              <w:t>16.00</w:t>
            </w:r>
          </w:p>
        </w:tc>
        <w:tc>
          <w:tcPr>
            <w:tcW w:w="397" w:type="dxa"/>
          </w:tcPr>
          <w:p w:rsidR="00A268E6" w:rsidRPr="00F1076F" w:rsidRDefault="00A268E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A268E6" w:rsidRPr="00F1076F" w:rsidRDefault="00A268E6">
            <w:pPr>
              <w:pStyle w:val="Plenum"/>
              <w:tabs>
                <w:tab w:val="clear" w:pos="1418"/>
              </w:tabs>
              <w:ind w:right="1"/>
            </w:pPr>
            <w:r w:rsidRPr="00F1076F">
              <w:t>Votering</w:t>
            </w:r>
          </w:p>
        </w:tc>
      </w:tr>
    </w:tbl>
    <w:p w:rsidR="006E04A4" w:rsidRPr="00F1076F" w:rsidRDefault="006E04A4">
      <w:pPr>
        <w:pStyle w:val="StreckLngt"/>
      </w:pPr>
      <w:r w:rsidRPr="00F1076F">
        <w:tab/>
      </w:r>
    </w:p>
    <w:p w:rsidR="00CF242C" w:rsidRPr="00F1076F" w:rsidRDefault="00A268E6" w:rsidP="003675A0">
      <w:pPr>
        <w:pStyle w:val="Blankrad"/>
      </w:pPr>
      <w:r w:rsidRPr="00F1076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04A4" w:rsidRPr="00F107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1076F" w:rsidRDefault="006E04A4" w:rsidP="00147F56">
            <w:pPr>
              <w:pStyle w:val="HuvudrubrikFlisteNr"/>
            </w:pPr>
          </w:p>
        </w:tc>
        <w:tc>
          <w:tcPr>
            <w:tcW w:w="6237" w:type="dxa"/>
          </w:tcPr>
          <w:p w:rsidR="006E04A4" w:rsidRPr="00F1076F" w:rsidRDefault="006E04A4" w:rsidP="000C49EC">
            <w:pPr>
              <w:pStyle w:val="HuvudrubrikEnsam"/>
            </w:pPr>
            <w:r w:rsidRPr="00F1076F">
              <w:t>Justering av pr</w:t>
            </w:r>
            <w:r w:rsidR="00D22A02" w:rsidRPr="00F1076F">
              <w:t>o</w:t>
            </w:r>
            <w:r w:rsidRPr="00F1076F">
              <w:t>tokoll</w:t>
            </w:r>
          </w:p>
        </w:tc>
        <w:tc>
          <w:tcPr>
            <w:tcW w:w="2481" w:type="dxa"/>
          </w:tcPr>
          <w:p w:rsidR="006E04A4" w:rsidRPr="00F1076F" w:rsidRDefault="006E04A4" w:rsidP="00147F56">
            <w:pPr>
              <w:pStyle w:val="HuvudrubrikKolumn3"/>
            </w:pPr>
          </w:p>
        </w:tc>
      </w:tr>
      <w:tr w:rsidR="006E04A4" w:rsidRPr="00F107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1076F" w:rsidRDefault="006E04A4" w:rsidP="00CA5C77">
            <w:pPr>
              <w:pStyle w:val="FlistaNrText"/>
            </w:pPr>
          </w:p>
        </w:tc>
        <w:tc>
          <w:tcPr>
            <w:tcW w:w="6237" w:type="dxa"/>
          </w:tcPr>
          <w:p w:rsidR="006E04A4" w:rsidRPr="00F1076F" w:rsidRDefault="009D385A" w:rsidP="007503DA">
            <w:r w:rsidRPr="00F1076F">
              <w:t>Protokollen från sammanträdena tisdagen den 24 och onsdagen den 25 april</w:t>
            </w:r>
          </w:p>
        </w:tc>
        <w:tc>
          <w:tcPr>
            <w:tcW w:w="2481" w:type="dxa"/>
          </w:tcPr>
          <w:p w:rsidR="006E04A4" w:rsidRPr="00F1076F" w:rsidRDefault="006E04A4">
            <w:pPr>
              <w:rPr>
                <w:spacing w:val="-4"/>
              </w:rPr>
            </w:pPr>
          </w:p>
        </w:tc>
      </w:tr>
    </w:tbl>
    <w:p w:rsidR="00517888" w:rsidRPr="00F1076F" w:rsidRDefault="00A268E6" w:rsidP="00F221DA">
      <w:pPr>
        <w:pStyle w:val="Blankrad"/>
      </w:pPr>
      <w:r w:rsidRPr="00F1076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268E6" w:rsidRPr="00F107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268E6" w:rsidRPr="00F1076F" w:rsidRDefault="00A268E6" w:rsidP="00A268E6">
            <w:pPr>
              <w:pStyle w:val="HuvudrubrikFlisteNr"/>
            </w:pPr>
          </w:p>
        </w:tc>
        <w:tc>
          <w:tcPr>
            <w:tcW w:w="6237" w:type="dxa"/>
          </w:tcPr>
          <w:p w:rsidR="00A268E6" w:rsidRPr="00F1076F" w:rsidRDefault="00A268E6">
            <w:pPr>
              <w:pStyle w:val="HuvudrubrikEnsam"/>
            </w:pPr>
            <w:r w:rsidRPr="00F1076F">
              <w:t xml:space="preserve">Anmälan om </w:t>
            </w:r>
            <w:r w:rsidR="00160070" w:rsidRPr="00F1076F">
              <w:t>ordförande i utskott</w:t>
            </w:r>
          </w:p>
        </w:tc>
        <w:tc>
          <w:tcPr>
            <w:tcW w:w="2481" w:type="dxa"/>
          </w:tcPr>
          <w:p w:rsidR="00A268E6" w:rsidRPr="00F1076F" w:rsidRDefault="00A268E6" w:rsidP="00A268E6">
            <w:pPr>
              <w:pStyle w:val="HuvudrubrikKolumn3"/>
            </w:pPr>
          </w:p>
        </w:tc>
      </w:tr>
      <w:tr w:rsidR="00A268E6" w:rsidRPr="00F107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68E6" w:rsidRPr="00F1076F" w:rsidRDefault="00A268E6" w:rsidP="00A268E6">
            <w:pPr>
              <w:pStyle w:val="FlistaNrText"/>
            </w:pPr>
          </w:p>
        </w:tc>
        <w:tc>
          <w:tcPr>
            <w:tcW w:w="6237" w:type="dxa"/>
          </w:tcPr>
          <w:p w:rsidR="00A268E6" w:rsidRPr="00F1076F" w:rsidRDefault="00160070">
            <w:r w:rsidRPr="00F1076F">
              <w:t>Sofia Arkelsten (M) som ordförande i utrikesutskottet fr.o.m. den 26 april</w:t>
            </w:r>
          </w:p>
        </w:tc>
        <w:tc>
          <w:tcPr>
            <w:tcW w:w="2481" w:type="dxa"/>
          </w:tcPr>
          <w:p w:rsidR="00A268E6" w:rsidRPr="00F1076F" w:rsidRDefault="00A268E6">
            <w:pPr>
              <w:rPr>
                <w:spacing w:val="-4"/>
              </w:rPr>
            </w:pPr>
          </w:p>
        </w:tc>
      </w:tr>
    </w:tbl>
    <w:p w:rsidR="00A268E6" w:rsidRPr="00F1076F" w:rsidRDefault="00A268E6" w:rsidP="00F221DA">
      <w:pPr>
        <w:pStyle w:val="Blankrad"/>
      </w:pPr>
      <w:r w:rsidRPr="00F1076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268E6" w:rsidRPr="00F107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268E6" w:rsidRPr="00F1076F" w:rsidRDefault="00A268E6" w:rsidP="00A268E6">
            <w:pPr>
              <w:pStyle w:val="HuvudrubrikFlisteNr"/>
            </w:pPr>
          </w:p>
        </w:tc>
        <w:tc>
          <w:tcPr>
            <w:tcW w:w="6237" w:type="dxa"/>
          </w:tcPr>
          <w:p w:rsidR="00A268E6" w:rsidRPr="00F1076F" w:rsidRDefault="00A268E6">
            <w:pPr>
              <w:pStyle w:val="HuvudrubrikEnsam"/>
            </w:pPr>
            <w:bookmarkStart w:id="1" w:name="Start_FördröjdaInterpellationer"/>
            <w:bookmarkEnd w:id="1"/>
            <w:r w:rsidRPr="00F1076F">
              <w:t>Anmälan om fördröjda svar på interpellationer</w:t>
            </w:r>
          </w:p>
        </w:tc>
        <w:tc>
          <w:tcPr>
            <w:tcW w:w="2481" w:type="dxa"/>
          </w:tcPr>
          <w:p w:rsidR="00A268E6" w:rsidRPr="00F1076F" w:rsidRDefault="00A268E6" w:rsidP="00A268E6">
            <w:pPr>
              <w:pStyle w:val="HuvudrubrikKolumn3"/>
            </w:pPr>
          </w:p>
        </w:tc>
      </w:tr>
      <w:tr w:rsidR="00A268E6" w:rsidRPr="00F107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68E6" w:rsidRPr="00F1076F" w:rsidRDefault="00A268E6" w:rsidP="00A268E6">
            <w:pPr>
              <w:pStyle w:val="FlistaNrText"/>
            </w:pPr>
          </w:p>
        </w:tc>
        <w:tc>
          <w:tcPr>
            <w:tcW w:w="6237" w:type="dxa"/>
          </w:tcPr>
          <w:p w:rsidR="00A268E6" w:rsidRPr="00F1076F" w:rsidRDefault="00A268E6">
            <w:r w:rsidRPr="00F1076F">
              <w:t>2011/12:330 av Monica Green (S)</w:t>
            </w:r>
          </w:p>
          <w:p w:rsidR="00A268E6" w:rsidRPr="00F1076F" w:rsidRDefault="00A268E6">
            <w:r w:rsidRPr="00F1076F">
              <w:t>Digital kompetens</w:t>
            </w:r>
          </w:p>
        </w:tc>
        <w:tc>
          <w:tcPr>
            <w:tcW w:w="2481" w:type="dxa"/>
          </w:tcPr>
          <w:p w:rsidR="00A268E6" w:rsidRPr="00F1076F" w:rsidRDefault="00A268E6">
            <w:pPr>
              <w:rPr>
                <w:spacing w:val="-4"/>
              </w:rPr>
            </w:pPr>
          </w:p>
        </w:tc>
      </w:tr>
      <w:tr w:rsidR="00A268E6" w:rsidRPr="00F107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68E6" w:rsidRPr="00F1076F" w:rsidRDefault="00A268E6" w:rsidP="00A268E6">
            <w:pPr>
              <w:pStyle w:val="FlistaNrText"/>
            </w:pPr>
          </w:p>
        </w:tc>
        <w:tc>
          <w:tcPr>
            <w:tcW w:w="6237" w:type="dxa"/>
          </w:tcPr>
          <w:p w:rsidR="00A268E6" w:rsidRPr="00F1076F" w:rsidRDefault="00A268E6">
            <w:r w:rsidRPr="00F1076F">
              <w:t>2011/12:336 av Lise Nordin (MP)</w:t>
            </w:r>
          </w:p>
          <w:p w:rsidR="00A268E6" w:rsidRPr="00F1076F" w:rsidRDefault="00A268E6">
            <w:r w:rsidRPr="00F1076F">
              <w:t>Fortsatt subventionering av kärnkraften</w:t>
            </w:r>
          </w:p>
        </w:tc>
        <w:tc>
          <w:tcPr>
            <w:tcW w:w="2481" w:type="dxa"/>
          </w:tcPr>
          <w:p w:rsidR="00A268E6" w:rsidRPr="00F1076F" w:rsidRDefault="00A268E6">
            <w:pPr>
              <w:rPr>
                <w:spacing w:val="-4"/>
              </w:rPr>
            </w:pPr>
          </w:p>
        </w:tc>
      </w:tr>
      <w:tr w:rsidR="00A268E6" w:rsidRPr="00F107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68E6" w:rsidRPr="00F1076F" w:rsidRDefault="00A268E6" w:rsidP="00A268E6">
            <w:pPr>
              <w:pStyle w:val="FlistaNrText"/>
            </w:pPr>
          </w:p>
        </w:tc>
        <w:tc>
          <w:tcPr>
            <w:tcW w:w="6237" w:type="dxa"/>
          </w:tcPr>
          <w:p w:rsidR="00A268E6" w:rsidRPr="00F1076F" w:rsidRDefault="00A268E6">
            <w:r w:rsidRPr="00F1076F">
              <w:t>2011/12:337 av Ibrahim Baylan (S)</w:t>
            </w:r>
          </w:p>
          <w:p w:rsidR="00A268E6" w:rsidRPr="00F1076F" w:rsidRDefault="00A268E6">
            <w:r w:rsidRPr="00F1076F">
              <w:t>Systemet för utvärdering av högre utbildning</w:t>
            </w:r>
          </w:p>
        </w:tc>
        <w:tc>
          <w:tcPr>
            <w:tcW w:w="2481" w:type="dxa"/>
          </w:tcPr>
          <w:p w:rsidR="00A268E6" w:rsidRPr="00F1076F" w:rsidRDefault="00A268E6">
            <w:pPr>
              <w:rPr>
                <w:spacing w:val="-4"/>
              </w:rPr>
            </w:pPr>
          </w:p>
        </w:tc>
      </w:tr>
      <w:tr w:rsidR="00A268E6" w:rsidRPr="00F107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68E6" w:rsidRPr="00F1076F" w:rsidRDefault="00A268E6" w:rsidP="00A268E6">
            <w:pPr>
              <w:pStyle w:val="FlistaNrText"/>
            </w:pPr>
          </w:p>
        </w:tc>
        <w:tc>
          <w:tcPr>
            <w:tcW w:w="6237" w:type="dxa"/>
          </w:tcPr>
          <w:p w:rsidR="00A268E6" w:rsidRPr="00F1076F" w:rsidRDefault="00A268E6">
            <w:r w:rsidRPr="00F1076F">
              <w:t>2011/12:338 av Peter Rådberg (MP)</w:t>
            </w:r>
          </w:p>
          <w:p w:rsidR="00A268E6" w:rsidRPr="00F1076F" w:rsidRDefault="00A268E6">
            <w:r w:rsidRPr="00F1076F">
              <w:t>Hoten mot vår säkerhet</w:t>
            </w:r>
          </w:p>
        </w:tc>
        <w:tc>
          <w:tcPr>
            <w:tcW w:w="2481" w:type="dxa"/>
          </w:tcPr>
          <w:p w:rsidR="00A268E6" w:rsidRPr="00F1076F" w:rsidRDefault="00A268E6">
            <w:pPr>
              <w:rPr>
                <w:spacing w:val="-4"/>
              </w:rPr>
            </w:pPr>
          </w:p>
        </w:tc>
      </w:tr>
    </w:tbl>
    <w:p w:rsidR="00160070" w:rsidRPr="00F1076F" w:rsidRDefault="00A268E6">
      <w:pPr>
        <w:pStyle w:val="Blankrad"/>
      </w:pPr>
      <w:r w:rsidRPr="00F1076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60070" w:rsidRPr="00F107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60070" w:rsidRPr="00F1076F" w:rsidRDefault="00160070" w:rsidP="00407035">
            <w:pPr>
              <w:pStyle w:val="HuvudrubrikFlisteNr"/>
            </w:pPr>
          </w:p>
        </w:tc>
        <w:tc>
          <w:tcPr>
            <w:tcW w:w="6237" w:type="dxa"/>
          </w:tcPr>
          <w:p w:rsidR="00160070" w:rsidRPr="00F1076F" w:rsidRDefault="008773C4">
            <w:pPr>
              <w:pStyle w:val="HuvudrubrikEnsam"/>
            </w:pPr>
            <w:bookmarkStart w:id="2" w:name="TypRubrik"/>
            <w:bookmarkEnd w:id="2"/>
            <w:r w:rsidRPr="00F1076F">
              <w:t>Anmälan om protokollsutdrag från utskott</w:t>
            </w:r>
          </w:p>
        </w:tc>
        <w:tc>
          <w:tcPr>
            <w:tcW w:w="2481" w:type="dxa"/>
          </w:tcPr>
          <w:p w:rsidR="00160070" w:rsidRPr="00F1076F" w:rsidRDefault="00160070" w:rsidP="00407035">
            <w:pPr>
              <w:pStyle w:val="HuvudrubrikKolumn3"/>
            </w:pPr>
          </w:p>
        </w:tc>
      </w:tr>
      <w:tr w:rsidR="00160070" w:rsidRPr="00F107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60070" w:rsidRPr="00F1076F" w:rsidRDefault="00160070" w:rsidP="00160070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160070" w:rsidRPr="00F1076F" w:rsidRDefault="008773C4">
            <w:r w:rsidRPr="00F1076F">
              <w:t>2011/12:27 Torsdagen den 26 april</w:t>
            </w:r>
          </w:p>
        </w:tc>
        <w:tc>
          <w:tcPr>
            <w:tcW w:w="2481" w:type="dxa"/>
          </w:tcPr>
          <w:p w:rsidR="00160070" w:rsidRPr="00F1076F" w:rsidRDefault="008773C4">
            <w:pPr>
              <w:rPr>
                <w:spacing w:val="-4"/>
              </w:rPr>
            </w:pPr>
            <w:r w:rsidRPr="00F1076F">
              <w:rPr>
                <w:spacing w:val="-4"/>
              </w:rPr>
              <w:t>JuU</w:t>
            </w:r>
          </w:p>
        </w:tc>
      </w:tr>
    </w:tbl>
    <w:p w:rsidR="00160070" w:rsidRPr="00F1076F" w:rsidRDefault="00160070">
      <w:pPr>
        <w:pStyle w:val="Blankrad"/>
      </w:pPr>
      <w:r w:rsidRPr="00F1076F">
        <w:t>     </w:t>
      </w:r>
    </w:p>
    <w:p w:rsidR="00160070" w:rsidRPr="00F1076F" w:rsidRDefault="00160070">
      <w:pPr>
        <w:pStyle w:val="Blankrad"/>
      </w:pPr>
      <w:r w:rsidRPr="00F1076F">
        <w:t>     </w:t>
      </w:r>
    </w:p>
    <w:p w:rsidR="00160070" w:rsidRPr="00F1076F" w:rsidRDefault="00160070">
      <w:pPr>
        <w:pStyle w:val="Blankrad"/>
      </w:pPr>
      <w:bookmarkStart w:id="4" w:name="Start"/>
      <w:bookmarkEnd w:id="4"/>
      <w:r w:rsidRPr="00F1076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268E6" w:rsidRPr="00F107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268E6" w:rsidRPr="00F1076F" w:rsidRDefault="00A268E6" w:rsidP="00A268E6">
            <w:pPr>
              <w:pStyle w:val="HuvudrubrikFlisteNr"/>
            </w:pPr>
          </w:p>
        </w:tc>
        <w:tc>
          <w:tcPr>
            <w:tcW w:w="6237" w:type="dxa"/>
          </w:tcPr>
          <w:p w:rsidR="00A268E6" w:rsidRPr="00F1076F" w:rsidRDefault="00160070">
            <w:pPr>
              <w:pStyle w:val="HuvudrubrikEnsam"/>
            </w:pPr>
            <w:bookmarkStart w:id="5" w:name="Start_EUdokumentFaktapromemoria"/>
            <w:bookmarkEnd w:id="5"/>
            <w:r w:rsidRPr="00F1076F">
              <w:t>Anmälan om inkommen faktapromemoria</w:t>
            </w:r>
            <w:r w:rsidR="00A268E6" w:rsidRPr="00F1076F">
              <w:t xml:space="preserve"> om förslag från Europeiska kommissionen, m.m.</w:t>
            </w:r>
          </w:p>
        </w:tc>
        <w:tc>
          <w:tcPr>
            <w:tcW w:w="2481" w:type="dxa"/>
          </w:tcPr>
          <w:p w:rsidR="00A268E6" w:rsidRPr="00F1076F" w:rsidRDefault="00A268E6" w:rsidP="00A268E6">
            <w:pPr>
              <w:pStyle w:val="HuvudrubrikKolumn3"/>
            </w:pPr>
            <w:r w:rsidRPr="00F1076F">
              <w:t>Ansvarigt utskott</w:t>
            </w:r>
          </w:p>
        </w:tc>
      </w:tr>
      <w:tr w:rsidR="00A268E6" w:rsidRPr="00F107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68E6" w:rsidRPr="00F1076F" w:rsidRDefault="00A268E6" w:rsidP="00A268E6">
            <w:pPr>
              <w:pStyle w:val="FlistaNrText"/>
            </w:pPr>
          </w:p>
        </w:tc>
        <w:tc>
          <w:tcPr>
            <w:tcW w:w="6237" w:type="dxa"/>
          </w:tcPr>
          <w:p w:rsidR="00A268E6" w:rsidRPr="00F1076F" w:rsidRDefault="00A268E6">
            <w:r w:rsidRPr="00F1076F">
              <w:t>2011/12:FPM136 Skuggbanksektorn</w:t>
            </w:r>
            <w:r w:rsidRPr="00F1076F">
              <w:rPr>
                <w:i/>
              </w:rPr>
              <w:t xml:space="preserve"> KOM(2012) 102</w:t>
            </w:r>
          </w:p>
        </w:tc>
        <w:tc>
          <w:tcPr>
            <w:tcW w:w="2481" w:type="dxa"/>
          </w:tcPr>
          <w:p w:rsidR="00A268E6" w:rsidRPr="00F1076F" w:rsidRDefault="00A268E6">
            <w:pPr>
              <w:rPr>
                <w:spacing w:val="-4"/>
              </w:rPr>
            </w:pPr>
            <w:r w:rsidRPr="00F1076F">
              <w:rPr>
                <w:spacing w:val="-4"/>
              </w:rPr>
              <w:t xml:space="preserve">FiU </w:t>
            </w:r>
          </w:p>
        </w:tc>
      </w:tr>
    </w:tbl>
    <w:p w:rsidR="00A268E6" w:rsidRPr="00F1076F" w:rsidRDefault="00A268E6">
      <w:pPr>
        <w:pStyle w:val="Blankrad"/>
      </w:pPr>
      <w:r w:rsidRPr="00F1076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268E6" w:rsidRPr="00F107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268E6" w:rsidRPr="00F1076F" w:rsidRDefault="00A268E6">
            <w:pPr>
              <w:pStyle w:val="HuvudrubrikFlisteNr"/>
            </w:pPr>
          </w:p>
        </w:tc>
        <w:tc>
          <w:tcPr>
            <w:tcW w:w="6237" w:type="dxa"/>
          </w:tcPr>
          <w:p w:rsidR="00A268E6" w:rsidRPr="00F1076F" w:rsidRDefault="00A268E6">
            <w:pPr>
              <w:pStyle w:val="Huvudrubrik"/>
            </w:pPr>
            <w:bookmarkStart w:id="6" w:name="Start_ÄrendenFörBordläggning"/>
            <w:bookmarkEnd w:id="6"/>
            <w:r w:rsidRPr="00F1076F">
              <w:t>Ärenden för bordläggning</w:t>
            </w:r>
          </w:p>
        </w:tc>
        <w:tc>
          <w:tcPr>
            <w:tcW w:w="2481" w:type="dxa"/>
          </w:tcPr>
          <w:p w:rsidR="00A268E6" w:rsidRPr="00F1076F" w:rsidRDefault="00A268E6">
            <w:pPr>
              <w:pStyle w:val="HuvudrubrikKolumn3"/>
            </w:pPr>
            <w:r w:rsidRPr="00F1076F">
              <w:t>Reservationer</w:t>
            </w:r>
          </w:p>
        </w:tc>
      </w:tr>
      <w:tr w:rsidR="00A268E6" w:rsidRPr="00F107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68E6" w:rsidRPr="00F1076F" w:rsidRDefault="00A268E6" w:rsidP="00A268E6">
            <w:pPr>
              <w:pStyle w:val="renderubrik"/>
            </w:pPr>
          </w:p>
        </w:tc>
        <w:tc>
          <w:tcPr>
            <w:tcW w:w="6237" w:type="dxa"/>
          </w:tcPr>
          <w:p w:rsidR="00A268E6" w:rsidRPr="00F1076F" w:rsidRDefault="00A268E6" w:rsidP="00A268E6">
            <w:pPr>
              <w:pStyle w:val="renderubrik"/>
            </w:pPr>
            <w:r w:rsidRPr="00F1076F">
              <w:t>Kulturutskottets betänkande</w:t>
            </w:r>
          </w:p>
        </w:tc>
        <w:tc>
          <w:tcPr>
            <w:tcW w:w="2481" w:type="dxa"/>
          </w:tcPr>
          <w:p w:rsidR="00A268E6" w:rsidRPr="00F1076F" w:rsidRDefault="00A268E6" w:rsidP="00A268E6">
            <w:pPr>
              <w:pStyle w:val="renderubrik"/>
              <w:rPr>
                <w:spacing w:val="-4"/>
              </w:rPr>
            </w:pPr>
          </w:p>
        </w:tc>
      </w:tr>
      <w:tr w:rsidR="00A268E6" w:rsidRPr="00F107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68E6" w:rsidRPr="00F1076F" w:rsidRDefault="00A268E6" w:rsidP="00A268E6">
            <w:pPr>
              <w:pStyle w:val="FlistaNrText"/>
            </w:pPr>
          </w:p>
        </w:tc>
        <w:tc>
          <w:tcPr>
            <w:tcW w:w="6237" w:type="dxa"/>
          </w:tcPr>
          <w:p w:rsidR="00A268E6" w:rsidRPr="00F1076F" w:rsidRDefault="00A268E6" w:rsidP="00A268E6">
            <w:r w:rsidRPr="00F1076F">
              <w:t>2011/12:KrU6 Kulturskaparnas villkor och kultur i det offentliga rummet</w:t>
            </w:r>
          </w:p>
        </w:tc>
        <w:tc>
          <w:tcPr>
            <w:tcW w:w="2481" w:type="dxa"/>
          </w:tcPr>
          <w:p w:rsidR="00A268E6" w:rsidRPr="00F1076F" w:rsidRDefault="00A268E6" w:rsidP="00A268E6">
            <w:pPr>
              <w:rPr>
                <w:spacing w:val="-4"/>
              </w:rPr>
            </w:pPr>
            <w:r w:rsidRPr="00F1076F">
              <w:rPr>
                <w:spacing w:val="-4"/>
              </w:rPr>
              <w:t>6 res. (S,MP,V)</w:t>
            </w:r>
          </w:p>
        </w:tc>
      </w:tr>
      <w:tr w:rsidR="00A268E6" w:rsidRPr="00F107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68E6" w:rsidRPr="00F1076F" w:rsidRDefault="00A268E6" w:rsidP="00A268E6">
            <w:pPr>
              <w:pStyle w:val="renderubrik"/>
            </w:pPr>
          </w:p>
        </w:tc>
        <w:tc>
          <w:tcPr>
            <w:tcW w:w="6237" w:type="dxa"/>
          </w:tcPr>
          <w:p w:rsidR="00A268E6" w:rsidRPr="00F1076F" w:rsidRDefault="00A268E6" w:rsidP="00A268E6">
            <w:pPr>
              <w:pStyle w:val="renderubrik"/>
            </w:pPr>
            <w:r w:rsidRPr="00F1076F">
              <w:t>Konstitutionsutskottets betänkande</w:t>
            </w:r>
          </w:p>
        </w:tc>
        <w:tc>
          <w:tcPr>
            <w:tcW w:w="2481" w:type="dxa"/>
          </w:tcPr>
          <w:p w:rsidR="00A268E6" w:rsidRPr="00F1076F" w:rsidRDefault="00A268E6" w:rsidP="00A268E6">
            <w:pPr>
              <w:pStyle w:val="renderubrik"/>
              <w:rPr>
                <w:spacing w:val="-4"/>
              </w:rPr>
            </w:pPr>
          </w:p>
        </w:tc>
      </w:tr>
      <w:tr w:rsidR="00A268E6" w:rsidRPr="00F107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68E6" w:rsidRPr="00F1076F" w:rsidRDefault="00A268E6" w:rsidP="00A268E6">
            <w:pPr>
              <w:pStyle w:val="FlistaNrText"/>
            </w:pPr>
          </w:p>
        </w:tc>
        <w:tc>
          <w:tcPr>
            <w:tcW w:w="6237" w:type="dxa"/>
          </w:tcPr>
          <w:p w:rsidR="00A268E6" w:rsidRPr="00F1076F" w:rsidRDefault="00A268E6" w:rsidP="00A268E6">
            <w:r w:rsidRPr="00F1076F">
              <w:t>2011/12:KU9 Integritetsfrågor m.m.</w:t>
            </w:r>
          </w:p>
        </w:tc>
        <w:tc>
          <w:tcPr>
            <w:tcW w:w="2481" w:type="dxa"/>
          </w:tcPr>
          <w:p w:rsidR="00A268E6" w:rsidRPr="00F1076F" w:rsidRDefault="00A268E6" w:rsidP="00A268E6">
            <w:pPr>
              <w:rPr>
                <w:spacing w:val="-4"/>
              </w:rPr>
            </w:pPr>
            <w:r w:rsidRPr="00F1076F">
              <w:rPr>
                <w:spacing w:val="-4"/>
              </w:rPr>
              <w:t>3 res. (SD,V)</w:t>
            </w:r>
          </w:p>
        </w:tc>
      </w:tr>
      <w:tr w:rsidR="00A268E6" w:rsidRPr="00F107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68E6" w:rsidRPr="00F1076F" w:rsidRDefault="00A268E6" w:rsidP="00A268E6">
            <w:pPr>
              <w:pStyle w:val="renderubrik"/>
            </w:pPr>
          </w:p>
        </w:tc>
        <w:tc>
          <w:tcPr>
            <w:tcW w:w="6237" w:type="dxa"/>
          </w:tcPr>
          <w:p w:rsidR="00A268E6" w:rsidRPr="00F1076F" w:rsidRDefault="00A268E6" w:rsidP="00A268E6">
            <w:pPr>
              <w:pStyle w:val="renderubrik"/>
            </w:pPr>
            <w:r w:rsidRPr="00F1076F">
              <w:t>Socialförsäkringsutskottets betänkande</w:t>
            </w:r>
          </w:p>
        </w:tc>
        <w:tc>
          <w:tcPr>
            <w:tcW w:w="2481" w:type="dxa"/>
          </w:tcPr>
          <w:p w:rsidR="00A268E6" w:rsidRPr="00F1076F" w:rsidRDefault="00A268E6" w:rsidP="00A268E6">
            <w:pPr>
              <w:pStyle w:val="renderubrik"/>
              <w:rPr>
                <w:spacing w:val="-4"/>
              </w:rPr>
            </w:pPr>
          </w:p>
        </w:tc>
      </w:tr>
      <w:tr w:rsidR="00A268E6" w:rsidRPr="00F107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68E6" w:rsidRPr="00F1076F" w:rsidRDefault="00A268E6" w:rsidP="00A268E6">
            <w:pPr>
              <w:pStyle w:val="FlistaNrText"/>
            </w:pPr>
          </w:p>
        </w:tc>
        <w:tc>
          <w:tcPr>
            <w:tcW w:w="6237" w:type="dxa"/>
          </w:tcPr>
          <w:p w:rsidR="00A268E6" w:rsidRPr="00F1076F" w:rsidRDefault="00A268E6" w:rsidP="00A268E6">
            <w:r w:rsidRPr="00F1076F">
              <w:t>2011/12:SfU14 Ett återinförande av begreppet normalt förekommande arbete</w:t>
            </w:r>
          </w:p>
        </w:tc>
        <w:tc>
          <w:tcPr>
            <w:tcW w:w="2481" w:type="dxa"/>
          </w:tcPr>
          <w:p w:rsidR="00A268E6" w:rsidRPr="00F1076F" w:rsidRDefault="00A268E6" w:rsidP="00A268E6">
            <w:pPr>
              <w:rPr>
                <w:spacing w:val="-4"/>
              </w:rPr>
            </w:pPr>
          </w:p>
        </w:tc>
      </w:tr>
    </w:tbl>
    <w:p w:rsidR="00A268E6" w:rsidRPr="00F1076F" w:rsidRDefault="00A268E6">
      <w:pPr>
        <w:pStyle w:val="Blankrad"/>
      </w:pPr>
      <w:r w:rsidRPr="00F1076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268E6" w:rsidRPr="00F107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268E6" w:rsidRPr="00F1076F" w:rsidRDefault="00A268E6">
            <w:pPr>
              <w:pStyle w:val="HuvudrubrikFlisteNr"/>
            </w:pPr>
          </w:p>
        </w:tc>
        <w:tc>
          <w:tcPr>
            <w:tcW w:w="6237" w:type="dxa"/>
          </w:tcPr>
          <w:p w:rsidR="00A268E6" w:rsidRPr="00F1076F" w:rsidRDefault="00A268E6">
            <w:pPr>
              <w:pStyle w:val="Huvudrubrik"/>
            </w:pPr>
            <w:bookmarkStart w:id="7" w:name="Start_Ärendenfördebattochavgörande"/>
            <w:bookmarkEnd w:id="7"/>
            <w:r w:rsidRPr="00F1076F">
              <w:t>Ärenden för debatt och avgörande</w:t>
            </w:r>
          </w:p>
        </w:tc>
        <w:tc>
          <w:tcPr>
            <w:tcW w:w="2481" w:type="dxa"/>
          </w:tcPr>
          <w:p w:rsidR="00A268E6" w:rsidRPr="00F1076F" w:rsidRDefault="00A268E6">
            <w:pPr>
              <w:pStyle w:val="HuvudrubrikKolumn3"/>
            </w:pPr>
          </w:p>
        </w:tc>
      </w:tr>
      <w:tr w:rsidR="00A268E6" w:rsidRPr="00F107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68E6" w:rsidRPr="00F1076F" w:rsidRDefault="00A268E6" w:rsidP="00A268E6">
            <w:pPr>
              <w:pStyle w:val="renderubrik"/>
            </w:pPr>
          </w:p>
        </w:tc>
        <w:tc>
          <w:tcPr>
            <w:tcW w:w="6237" w:type="dxa"/>
          </w:tcPr>
          <w:p w:rsidR="00A268E6" w:rsidRPr="00F1076F" w:rsidRDefault="00A268E6" w:rsidP="00A268E6">
            <w:pPr>
              <w:pStyle w:val="renderubrik"/>
            </w:pPr>
            <w:r w:rsidRPr="00F1076F">
              <w:t>Konstitutionsutskottets betänkanden</w:t>
            </w:r>
          </w:p>
        </w:tc>
        <w:tc>
          <w:tcPr>
            <w:tcW w:w="2481" w:type="dxa"/>
          </w:tcPr>
          <w:p w:rsidR="00A268E6" w:rsidRPr="00F1076F" w:rsidRDefault="00A268E6" w:rsidP="00A268E6">
            <w:pPr>
              <w:pStyle w:val="renderubrik"/>
              <w:rPr>
                <w:spacing w:val="-4"/>
              </w:rPr>
            </w:pPr>
          </w:p>
        </w:tc>
      </w:tr>
      <w:tr w:rsidR="00A268E6" w:rsidRPr="00F107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68E6" w:rsidRPr="00F1076F" w:rsidRDefault="00A268E6" w:rsidP="00A268E6">
            <w:pPr>
              <w:pStyle w:val="FlistaNrText"/>
            </w:pPr>
          </w:p>
        </w:tc>
        <w:tc>
          <w:tcPr>
            <w:tcW w:w="6237" w:type="dxa"/>
          </w:tcPr>
          <w:p w:rsidR="00A268E6" w:rsidRPr="00F1076F" w:rsidRDefault="00A268E6" w:rsidP="00A268E6">
            <w:r w:rsidRPr="00F1076F">
              <w:t xml:space="preserve">2011/12:KU19 Kommittéberättelse </w:t>
            </w:r>
            <w:smartTag w:uri="urn:schemas-microsoft-com:office:smarttags" w:element="metricconverter">
              <w:smartTagPr>
                <w:attr w:name="ProductID" w:val="2012 m"/>
              </w:smartTagPr>
              <w:r w:rsidRPr="00F1076F">
                <w:t>2012 m</w:t>
              </w:r>
            </w:smartTag>
            <w:r w:rsidRPr="00F1076F">
              <w:t>.m.</w:t>
            </w:r>
          </w:p>
        </w:tc>
        <w:tc>
          <w:tcPr>
            <w:tcW w:w="2481" w:type="dxa"/>
          </w:tcPr>
          <w:p w:rsidR="00A268E6" w:rsidRPr="00F1076F" w:rsidRDefault="00A268E6" w:rsidP="00A268E6">
            <w:pPr>
              <w:rPr>
                <w:spacing w:val="-4"/>
              </w:rPr>
            </w:pPr>
          </w:p>
        </w:tc>
      </w:tr>
      <w:tr w:rsidR="00A268E6" w:rsidRPr="00F107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68E6" w:rsidRPr="00F1076F" w:rsidRDefault="00A268E6" w:rsidP="00A268E6">
            <w:pPr>
              <w:pStyle w:val="FlistaNrText"/>
            </w:pPr>
          </w:p>
        </w:tc>
        <w:tc>
          <w:tcPr>
            <w:tcW w:w="6237" w:type="dxa"/>
          </w:tcPr>
          <w:p w:rsidR="00A268E6" w:rsidRPr="00F1076F" w:rsidRDefault="00A268E6" w:rsidP="00A268E6">
            <w:r w:rsidRPr="00F1076F">
              <w:t>2011/12:KU18 Handlingsplan för att värna demokratin mot våldsbejakande extremism</w:t>
            </w:r>
          </w:p>
        </w:tc>
        <w:tc>
          <w:tcPr>
            <w:tcW w:w="2481" w:type="dxa"/>
          </w:tcPr>
          <w:p w:rsidR="00A268E6" w:rsidRPr="00F1076F" w:rsidRDefault="00A268E6" w:rsidP="00A268E6">
            <w:pPr>
              <w:rPr>
                <w:spacing w:val="-4"/>
              </w:rPr>
            </w:pPr>
            <w:r w:rsidRPr="00F1076F">
              <w:rPr>
                <w:spacing w:val="-4"/>
              </w:rPr>
              <w:t>1 res. (SD)</w:t>
            </w:r>
          </w:p>
        </w:tc>
      </w:tr>
      <w:tr w:rsidR="00A268E6" w:rsidRPr="00F107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68E6" w:rsidRPr="00F1076F" w:rsidRDefault="00A268E6" w:rsidP="00A268E6">
            <w:pPr>
              <w:pStyle w:val="renderubrik"/>
            </w:pPr>
          </w:p>
        </w:tc>
        <w:tc>
          <w:tcPr>
            <w:tcW w:w="6237" w:type="dxa"/>
          </w:tcPr>
          <w:p w:rsidR="00A268E6" w:rsidRPr="00F1076F" w:rsidRDefault="00A268E6" w:rsidP="00A268E6">
            <w:pPr>
              <w:pStyle w:val="renderubrik"/>
            </w:pPr>
            <w:r w:rsidRPr="00F1076F">
              <w:t>Justitieutskottets betänkande</w:t>
            </w:r>
          </w:p>
        </w:tc>
        <w:tc>
          <w:tcPr>
            <w:tcW w:w="2481" w:type="dxa"/>
          </w:tcPr>
          <w:p w:rsidR="00A268E6" w:rsidRPr="00F1076F" w:rsidRDefault="00A268E6" w:rsidP="00A268E6">
            <w:pPr>
              <w:pStyle w:val="renderubrik"/>
              <w:rPr>
                <w:spacing w:val="-4"/>
              </w:rPr>
            </w:pPr>
          </w:p>
        </w:tc>
      </w:tr>
      <w:tr w:rsidR="00A268E6" w:rsidRPr="00F107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68E6" w:rsidRPr="00F1076F" w:rsidRDefault="00A268E6" w:rsidP="00A268E6">
            <w:pPr>
              <w:pStyle w:val="FlistaNrText"/>
            </w:pPr>
          </w:p>
        </w:tc>
        <w:tc>
          <w:tcPr>
            <w:tcW w:w="6237" w:type="dxa"/>
          </w:tcPr>
          <w:p w:rsidR="00A268E6" w:rsidRPr="00F1076F" w:rsidRDefault="00A268E6" w:rsidP="00A268E6">
            <w:r w:rsidRPr="00F1076F">
              <w:t>2011/12:JuU21 Ansvar och engagemang – en nationell strategi mot terrorism</w:t>
            </w:r>
          </w:p>
        </w:tc>
        <w:tc>
          <w:tcPr>
            <w:tcW w:w="2481" w:type="dxa"/>
          </w:tcPr>
          <w:p w:rsidR="00A268E6" w:rsidRPr="00F1076F" w:rsidRDefault="00A268E6" w:rsidP="00A268E6">
            <w:pPr>
              <w:rPr>
                <w:spacing w:val="-4"/>
              </w:rPr>
            </w:pPr>
            <w:r w:rsidRPr="00F1076F">
              <w:rPr>
                <w:spacing w:val="-4"/>
              </w:rPr>
              <w:t>11 res. (S,MP,SD,V)</w:t>
            </w:r>
          </w:p>
        </w:tc>
      </w:tr>
      <w:tr w:rsidR="00A268E6" w:rsidRPr="00F107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68E6" w:rsidRPr="00F1076F" w:rsidRDefault="00A268E6" w:rsidP="00A268E6">
            <w:pPr>
              <w:pStyle w:val="renderubrik"/>
            </w:pPr>
          </w:p>
        </w:tc>
        <w:tc>
          <w:tcPr>
            <w:tcW w:w="6237" w:type="dxa"/>
          </w:tcPr>
          <w:p w:rsidR="00A268E6" w:rsidRPr="00F1076F" w:rsidRDefault="00A268E6" w:rsidP="00A268E6">
            <w:pPr>
              <w:pStyle w:val="renderubrik"/>
            </w:pPr>
            <w:r w:rsidRPr="00F1076F">
              <w:t>Miljö- och jordbruksutskottets betänkanden</w:t>
            </w:r>
          </w:p>
        </w:tc>
        <w:tc>
          <w:tcPr>
            <w:tcW w:w="2481" w:type="dxa"/>
          </w:tcPr>
          <w:p w:rsidR="00A268E6" w:rsidRPr="00F1076F" w:rsidRDefault="00A268E6" w:rsidP="00A268E6">
            <w:pPr>
              <w:pStyle w:val="renderubrik"/>
              <w:rPr>
                <w:spacing w:val="-4"/>
              </w:rPr>
            </w:pPr>
          </w:p>
        </w:tc>
      </w:tr>
      <w:tr w:rsidR="00A268E6" w:rsidRPr="00F107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68E6" w:rsidRPr="00F1076F" w:rsidRDefault="00A268E6" w:rsidP="00A268E6">
            <w:pPr>
              <w:pStyle w:val="FlistaNrText"/>
            </w:pPr>
          </w:p>
        </w:tc>
        <w:tc>
          <w:tcPr>
            <w:tcW w:w="6237" w:type="dxa"/>
          </w:tcPr>
          <w:p w:rsidR="00A268E6" w:rsidRPr="00F1076F" w:rsidRDefault="00A268E6" w:rsidP="00A268E6">
            <w:r w:rsidRPr="00F1076F">
              <w:t>2011/12:MJU17 Landsbygdspolitik m.m.</w:t>
            </w:r>
          </w:p>
        </w:tc>
        <w:tc>
          <w:tcPr>
            <w:tcW w:w="2481" w:type="dxa"/>
          </w:tcPr>
          <w:p w:rsidR="00A268E6" w:rsidRPr="00F1076F" w:rsidRDefault="00A268E6" w:rsidP="00A268E6">
            <w:pPr>
              <w:rPr>
                <w:spacing w:val="-4"/>
              </w:rPr>
            </w:pPr>
            <w:r w:rsidRPr="00F1076F">
              <w:rPr>
                <w:spacing w:val="-4"/>
              </w:rPr>
              <w:t>6 res. (S,MP,SD,V)</w:t>
            </w:r>
          </w:p>
        </w:tc>
      </w:tr>
      <w:tr w:rsidR="00A268E6" w:rsidRPr="00F107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68E6" w:rsidRPr="00F1076F" w:rsidRDefault="00A268E6" w:rsidP="00A268E6">
            <w:pPr>
              <w:pStyle w:val="FlistaNrText"/>
            </w:pPr>
          </w:p>
        </w:tc>
        <w:tc>
          <w:tcPr>
            <w:tcW w:w="6237" w:type="dxa"/>
          </w:tcPr>
          <w:p w:rsidR="00A268E6" w:rsidRPr="00F1076F" w:rsidRDefault="00A268E6" w:rsidP="00A268E6">
            <w:r w:rsidRPr="00F1076F">
              <w:t>2011/12:MJU18 Kemikaliekontroll</w:t>
            </w:r>
          </w:p>
        </w:tc>
        <w:tc>
          <w:tcPr>
            <w:tcW w:w="2481" w:type="dxa"/>
          </w:tcPr>
          <w:p w:rsidR="00A268E6" w:rsidRPr="00F1076F" w:rsidRDefault="00A268E6" w:rsidP="00A268E6">
            <w:pPr>
              <w:rPr>
                <w:spacing w:val="-4"/>
              </w:rPr>
            </w:pPr>
            <w:r w:rsidRPr="00F1076F">
              <w:rPr>
                <w:spacing w:val="-4"/>
              </w:rPr>
              <w:t>10 res. (S,MP,SD,V)</w:t>
            </w:r>
          </w:p>
        </w:tc>
      </w:tr>
      <w:tr w:rsidR="00A268E6" w:rsidRPr="00F107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68E6" w:rsidRPr="00F1076F" w:rsidRDefault="00A268E6" w:rsidP="00A268E6">
            <w:pPr>
              <w:pStyle w:val="renderubrik"/>
            </w:pPr>
          </w:p>
        </w:tc>
        <w:tc>
          <w:tcPr>
            <w:tcW w:w="6237" w:type="dxa"/>
          </w:tcPr>
          <w:p w:rsidR="00A268E6" w:rsidRPr="00F1076F" w:rsidRDefault="00A268E6" w:rsidP="00A268E6">
            <w:pPr>
              <w:pStyle w:val="renderubrik"/>
            </w:pPr>
            <w:r w:rsidRPr="00F1076F">
              <w:t>Socialutskottets betänkande</w:t>
            </w:r>
          </w:p>
        </w:tc>
        <w:tc>
          <w:tcPr>
            <w:tcW w:w="2481" w:type="dxa"/>
          </w:tcPr>
          <w:p w:rsidR="00A268E6" w:rsidRPr="00F1076F" w:rsidRDefault="00A268E6" w:rsidP="00A268E6">
            <w:pPr>
              <w:pStyle w:val="renderubrik"/>
              <w:rPr>
                <w:spacing w:val="-4"/>
              </w:rPr>
            </w:pPr>
          </w:p>
        </w:tc>
      </w:tr>
      <w:tr w:rsidR="00A268E6" w:rsidRPr="00F107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68E6" w:rsidRPr="00F1076F" w:rsidRDefault="00A268E6" w:rsidP="00A268E6">
            <w:pPr>
              <w:pStyle w:val="FlistaNrText"/>
            </w:pPr>
          </w:p>
        </w:tc>
        <w:tc>
          <w:tcPr>
            <w:tcW w:w="6237" w:type="dxa"/>
          </w:tcPr>
          <w:p w:rsidR="00A268E6" w:rsidRPr="00F1076F" w:rsidRDefault="00A268E6" w:rsidP="00A268E6">
            <w:r w:rsidRPr="00F1076F">
              <w:t>2011/12:SoU13 Funktionshindersfrågor</w:t>
            </w:r>
          </w:p>
        </w:tc>
        <w:tc>
          <w:tcPr>
            <w:tcW w:w="2481" w:type="dxa"/>
          </w:tcPr>
          <w:p w:rsidR="00A268E6" w:rsidRPr="00F1076F" w:rsidRDefault="00A268E6" w:rsidP="00A268E6">
            <w:pPr>
              <w:rPr>
                <w:spacing w:val="-4"/>
              </w:rPr>
            </w:pPr>
            <w:r w:rsidRPr="00F1076F">
              <w:rPr>
                <w:spacing w:val="-4"/>
              </w:rPr>
              <w:t>9 res. (S,MP,SD,V)</w:t>
            </w:r>
          </w:p>
        </w:tc>
      </w:tr>
    </w:tbl>
    <w:p w:rsidR="00A268E6" w:rsidRPr="00F1076F" w:rsidRDefault="00A268E6">
      <w:pPr>
        <w:pStyle w:val="Blankrad"/>
      </w:pPr>
      <w:r w:rsidRPr="00F1076F">
        <w:t xml:space="preserve">     </w:t>
      </w:r>
    </w:p>
    <w:p w:rsidR="00A268E6" w:rsidRPr="00F1076F" w:rsidRDefault="00A268E6" w:rsidP="00F221DA">
      <w:pPr>
        <w:pStyle w:val="Blankrad"/>
      </w:pPr>
      <w:r w:rsidRPr="00F1076F">
        <w:t>     </w:t>
      </w:r>
    </w:p>
    <w:p w:rsidR="006E04A4" w:rsidRPr="00F1076F" w:rsidRDefault="00A268E6" w:rsidP="00F221DA">
      <w:pPr>
        <w:pStyle w:val="Blankrad"/>
      </w:pPr>
      <w:r w:rsidRPr="00F1076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107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1076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1076F" w:rsidRDefault="006E04A4" w:rsidP="00D016E9">
            <w:pPr>
              <w:pStyle w:val="StreckMitten"/>
            </w:pPr>
            <w:r w:rsidRPr="00F1076F">
              <w:tab/>
            </w:r>
            <w:r w:rsidRPr="00F1076F">
              <w:tab/>
            </w:r>
          </w:p>
        </w:tc>
      </w:tr>
    </w:tbl>
    <w:p w:rsidR="006E04A4" w:rsidRPr="00F1076F" w:rsidRDefault="006E04A4" w:rsidP="003675A0">
      <w:pPr>
        <w:pStyle w:val="Blankrad"/>
      </w:pPr>
    </w:p>
    <w:sectPr w:rsidR="006E04A4" w:rsidRPr="00F1076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2836" w:rsidRPr="00F1076F" w:rsidRDefault="00312836">
      <w:r w:rsidRPr="00F1076F">
        <w:separator/>
      </w:r>
    </w:p>
  </w:endnote>
  <w:endnote w:type="continuationSeparator" w:id="0">
    <w:p w:rsidR="00312836" w:rsidRPr="00F1076F" w:rsidRDefault="00312836">
      <w:r w:rsidRPr="00F107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15F" w:rsidRPr="00F1076F" w:rsidRDefault="007A215F">
    <w:pPr>
      <w:pStyle w:val="Sidhuvud"/>
      <w:jc w:val="center"/>
    </w:pPr>
    <w:r w:rsidRPr="00F1076F">
      <w:fldChar w:fldCharType="begin" w:fldLock="1"/>
    </w:r>
    <w:r w:rsidRPr="00F1076F">
      <w:instrText xml:space="preserve"> PAGE </w:instrText>
    </w:r>
    <w:r w:rsidRPr="00F1076F">
      <w:fldChar w:fldCharType="separate"/>
    </w:r>
    <w:r w:rsidR="00432933" w:rsidRPr="00F1076F">
      <w:t>2</w:t>
    </w:r>
    <w:r w:rsidRPr="00F1076F">
      <w:fldChar w:fldCharType="end"/>
    </w:r>
    <w:r w:rsidRPr="00F1076F">
      <w:t xml:space="preserve"> (</w:t>
    </w:r>
    <w:r w:rsidRPr="00F1076F">
      <w:fldChar w:fldCharType="begin" w:fldLock="1"/>
    </w:r>
    <w:r w:rsidRPr="00F1076F">
      <w:instrText xml:space="preserve"> NUMPAGES </w:instrText>
    </w:r>
    <w:r w:rsidRPr="00F1076F">
      <w:fldChar w:fldCharType="separate"/>
    </w:r>
    <w:r w:rsidR="00432933" w:rsidRPr="00F1076F">
      <w:t>2</w:t>
    </w:r>
    <w:r w:rsidRPr="00F1076F">
      <w:fldChar w:fldCharType="end"/>
    </w:r>
    <w:r w:rsidRPr="00F1076F">
      <w:t>)</w:t>
    </w:r>
  </w:p>
  <w:p w:rsidR="007A215F" w:rsidRPr="00F1076F" w:rsidRDefault="007A215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15F" w:rsidRPr="00F1076F" w:rsidRDefault="007A215F">
    <w:pPr>
      <w:pStyle w:val="Sidhuvud"/>
      <w:jc w:val="center"/>
    </w:pPr>
    <w:r w:rsidRPr="00F1076F">
      <w:fldChar w:fldCharType="begin" w:fldLock="1"/>
    </w:r>
    <w:r w:rsidRPr="00F1076F">
      <w:instrText xml:space="preserve"> PAGE </w:instrText>
    </w:r>
    <w:r w:rsidRPr="00F1076F">
      <w:fldChar w:fldCharType="separate"/>
    </w:r>
    <w:r w:rsidR="00432933" w:rsidRPr="00F1076F">
      <w:t>1</w:t>
    </w:r>
    <w:r w:rsidRPr="00F1076F">
      <w:fldChar w:fldCharType="end"/>
    </w:r>
    <w:r w:rsidRPr="00F1076F">
      <w:t xml:space="preserve"> (</w:t>
    </w:r>
    <w:r w:rsidRPr="00F1076F">
      <w:fldChar w:fldCharType="begin" w:fldLock="1"/>
    </w:r>
    <w:r w:rsidRPr="00F1076F">
      <w:instrText xml:space="preserve"> NUMPAGES </w:instrText>
    </w:r>
    <w:r w:rsidRPr="00F1076F">
      <w:fldChar w:fldCharType="separate"/>
    </w:r>
    <w:r w:rsidR="00432933" w:rsidRPr="00F1076F">
      <w:t>2</w:t>
    </w:r>
    <w:r w:rsidRPr="00F1076F">
      <w:fldChar w:fldCharType="end"/>
    </w:r>
    <w:r w:rsidRPr="00F1076F">
      <w:t>)</w:t>
    </w:r>
  </w:p>
  <w:p w:rsidR="007A215F" w:rsidRPr="00F1076F" w:rsidRDefault="007A21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2836" w:rsidRPr="00F1076F" w:rsidRDefault="00312836">
      <w:r w:rsidRPr="00F1076F">
        <w:separator/>
      </w:r>
    </w:p>
  </w:footnote>
  <w:footnote w:type="continuationSeparator" w:id="0">
    <w:p w:rsidR="00312836" w:rsidRPr="00F1076F" w:rsidRDefault="00312836">
      <w:r w:rsidRPr="00F1076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15F" w:rsidRPr="00F1076F" w:rsidRDefault="007A215F">
    <w:pPr>
      <w:pStyle w:val="Sidhuvud"/>
      <w:tabs>
        <w:tab w:val="clear" w:pos="4536"/>
      </w:tabs>
    </w:pPr>
    <w:r w:rsidRPr="00F1076F">
      <w:fldChar w:fldCharType="begin" w:fldLock="1"/>
    </w:r>
    <w:r w:rsidRPr="00F1076F">
      <w:instrText xml:space="preserve"> DOCPROPERTY "DocumentDate" </w:instrText>
    </w:r>
    <w:r w:rsidRPr="00F1076F">
      <w:fldChar w:fldCharType="separate"/>
    </w:r>
    <w:r w:rsidR="006243F2" w:rsidRPr="00F1076F">
      <w:t>Onsdagen den 2 maj 2012</w:t>
    </w:r>
    <w:r w:rsidRPr="00F1076F">
      <w:fldChar w:fldCharType="end"/>
    </w:r>
    <w:r w:rsidRPr="00F1076F">
      <w:tab/>
    </w:r>
  </w:p>
  <w:p w:rsidR="007A215F" w:rsidRPr="00F1076F" w:rsidRDefault="007A215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1076F">
      <w:rPr>
        <w:sz w:val="12"/>
      </w:rPr>
      <w:tab/>
    </w:r>
  </w:p>
  <w:p w:rsidR="007A215F" w:rsidRPr="00F1076F" w:rsidRDefault="007A215F"/>
  <w:p w:rsidR="007A215F" w:rsidRPr="00F1076F" w:rsidRDefault="007A21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15F" w:rsidRPr="00F1076F" w:rsidRDefault="00F1076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1076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215F" w:rsidRPr="00F1076F" w:rsidRDefault="007A215F">
    <w:pPr>
      <w:pStyle w:val="Dokumentrubrik"/>
      <w:spacing w:after="360"/>
    </w:pPr>
    <w:r w:rsidRPr="00F1076F">
      <w:t>Föredragningslista</w:t>
    </w:r>
  </w:p>
  <w:p w:rsidR="007A215F" w:rsidRPr="00F1076F" w:rsidRDefault="007A215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075198551">
    <w:abstractNumId w:val="5"/>
  </w:num>
  <w:num w:numId="2" w16cid:durableId="880747157">
    <w:abstractNumId w:val="2"/>
  </w:num>
  <w:num w:numId="3" w16cid:durableId="1685742012">
    <w:abstractNumId w:val="4"/>
  </w:num>
  <w:num w:numId="4" w16cid:durableId="1167941251">
    <w:abstractNumId w:val="1"/>
  </w:num>
  <w:num w:numId="5" w16cid:durableId="620301684">
    <w:abstractNumId w:val="0"/>
  </w:num>
  <w:num w:numId="6" w16cid:durableId="1301035621">
    <w:abstractNumId w:val="3"/>
  </w:num>
  <w:num w:numId="7" w16cid:durableId="110902399">
    <w:abstractNumId w:val="3"/>
  </w:num>
  <w:num w:numId="8" w16cid:durableId="160699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535F9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070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283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035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32933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1D22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4D1C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243F2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215F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773C4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5F9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D385A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68E6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076F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7A1CB-D612-495E-ABA5-D8FB407C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251</Words>
  <Characters>1736</Characters>
  <Application>Microsoft Office Word</Application>
  <DocSecurity>4</DocSecurity>
  <Lines>157</Lines>
  <Paragraphs>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2012-04-30T08:28:00Z</cp:lastPrinted>
  <dcterms:created xsi:type="dcterms:W3CDTF">2025-12-17T21:16:00Z</dcterms:created>
  <dcterms:modified xsi:type="dcterms:W3CDTF">2025-12-17T21:16:00Z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 maj 2012</vt:lpwstr>
  </property>
  <property fmtid="{D5CDD505-2E9C-101B-9397-08002B2CF9AE}" pid="3" name="DocumentNumber">
    <vt:lpwstr>107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2012-05-02</vt:lpwstr>
  </property>
  <property fmtid="{D5CDD505-2E9C-101B-9397-08002B2CF9AE}" pid="7" name="DatumAvgörande">
    <vt:lpwstr>2012-05-02</vt:lpwstr>
  </property>
  <property fmtid="{D5CDD505-2E9C-101B-9397-08002B2CF9AE}" pid="8" name="Publicerare">
    <vt:lpwstr>eh0524aa</vt:lpwstr>
  </property>
</Properties>
</file>