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D78D1" w14:paraId="1469A412" w14:textId="77777777">
      <w:pPr>
        <w:pStyle w:val="RubrikFrslagTIllRiksdagsbeslut"/>
      </w:pPr>
      <w:sdt>
        <w:sdtPr>
          <w:alias w:val="CC_Boilerplate_4"/>
          <w:tag w:val="CC_Boilerplate_4"/>
          <w:id w:val="-1644581176"/>
          <w:lock w:val="sdtContentLocked"/>
          <w:placeholder>
            <w:docPart w:val="595BD782D88D4A298389079900224347"/>
          </w:placeholder>
          <w:text/>
        </w:sdtPr>
        <w:sdtEndPr/>
        <w:sdtContent>
          <w:r w:rsidRPr="009B062B" w:rsidR="00AF30DD">
            <w:t>Förslag till riksdagsbeslut</w:t>
          </w:r>
        </w:sdtContent>
      </w:sdt>
      <w:bookmarkEnd w:id="0"/>
      <w:bookmarkEnd w:id="1"/>
    </w:p>
    <w:sdt>
      <w:sdtPr>
        <w:alias w:val="Yrkande 1"/>
        <w:tag w:val="9bed78b1-a00e-4860-8438-020c6868eef6"/>
        <w:id w:val="-1730917713"/>
        <w:lock w:val="sdtLocked"/>
      </w:sdtPr>
      <w:sdtEndPr/>
      <w:sdtContent>
        <w:p w:rsidR="001222EE" w:rsidRDefault="00667E8E" w14:paraId="3A08C25C" w14:textId="77777777">
          <w:pPr>
            <w:pStyle w:val="Frslagstext"/>
            <w:numPr>
              <w:ilvl w:val="0"/>
              <w:numId w:val="0"/>
            </w:numPr>
          </w:pPr>
          <w:r>
            <w:t>Riksdagen ställer sig bakom det som anförs i motionen om att regeringen bör se över möjligheten att införa morgonsamling i 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63CA95731442D1B5DF2F77E66604C0"/>
        </w:placeholder>
        <w:text/>
      </w:sdtPr>
      <w:sdtEndPr/>
      <w:sdtContent>
        <w:p w:rsidRPr="009B062B" w:rsidR="006D79C9" w:rsidP="00333E95" w:rsidRDefault="006D79C9" w14:paraId="1C1F627D" w14:textId="77777777">
          <w:pPr>
            <w:pStyle w:val="Rubrik1"/>
          </w:pPr>
          <w:r>
            <w:t>Motivering</w:t>
          </w:r>
        </w:p>
      </w:sdtContent>
    </w:sdt>
    <w:bookmarkEnd w:displacedByCustomXml="prev" w:id="3"/>
    <w:bookmarkEnd w:displacedByCustomXml="prev" w:id="4"/>
    <w:p w:rsidR="008D78D1" w:rsidP="00740210" w:rsidRDefault="00740210" w14:paraId="3D708A9E" w14:textId="77777777">
      <w:pPr>
        <w:pStyle w:val="Normalutanindragellerluft"/>
      </w:pPr>
      <w:r>
        <w:t xml:space="preserve">I Finland har skolorna morgonsamling, vilket ger en sammanhållning och gemenskap över klassgränserna. Eleverna får någonting att se fram </w:t>
      </w:r>
      <w:r w:rsidR="00667E8E">
        <w:t>e</w:t>
      </w:r>
      <w:r>
        <w:t xml:space="preserve">mot på morgonen, vilket blir en bra start för att komma igång inför dagens utmaningar. </w:t>
      </w:r>
    </w:p>
    <w:p w:rsidR="00740210" w:rsidP="008D78D1" w:rsidRDefault="00740210" w14:paraId="3F80EAC7" w14:textId="2182B3BB">
      <w:r>
        <w:t>Det är ingen hemlighet att de finska skolresultaten har rusat ifrån de svenska. En av anledningarna till resultaten är att eleverna respekterar lärarna på ett helt annat sätt. Såväl lärare som elever är överens om att morgonsamlingen bidrar till en större gemen</w:t>
      </w:r>
      <w:r w:rsidR="008D78D1">
        <w:softHyphen/>
      </w:r>
      <w:r>
        <w:t xml:space="preserve">skap och ett lugnare klimat. Respekten för varandra och i synnerhet för skolpersonalen är tydlig. Morgonsamlingen skulle med fördel kunna ha olika teman, alltifrån allmän information till trivselaktiviteter, sällskapsspel, sång </w:t>
      </w:r>
      <w:r w:rsidR="00667E8E">
        <w:t>och</w:t>
      </w:r>
      <w:r>
        <w:t xml:space="preserve"> musik.</w:t>
      </w:r>
    </w:p>
    <w:p w:rsidRPr="00422B9E" w:rsidR="00422B9E" w:rsidP="008D78D1" w:rsidRDefault="00740210" w14:paraId="7B12037D" w14:textId="2FB79804">
      <w:r>
        <w:t>Regeringen föreslås se över möjligheten att införa obligatorisk morgonsamling i den svenska skolan, som ett led i en tryggare och bättre skola för ökad trivsel och respekt för varandra, vilket också skulle kunna bidra till att höja studieresultaten.</w:t>
      </w:r>
    </w:p>
    <w:sdt>
      <w:sdtPr>
        <w:alias w:val="CC_Underskrifter"/>
        <w:tag w:val="CC_Underskrifter"/>
        <w:id w:val="583496634"/>
        <w:lock w:val="sdtContentLocked"/>
        <w:placeholder>
          <w:docPart w:val="91A69ADF32FD4AC5A3981B35FEA1DF4D"/>
        </w:placeholder>
      </w:sdtPr>
      <w:sdtEndPr>
        <w:rPr>
          <w:i/>
          <w:noProof/>
        </w:rPr>
      </w:sdtEndPr>
      <w:sdtContent>
        <w:p w:rsidR="00740210" w:rsidP="00793C15" w:rsidRDefault="00740210" w14:paraId="2337EBE9" w14:textId="77777777"/>
        <w:p w:rsidR="00CC11BF" w:rsidP="00793C15" w:rsidRDefault="008D78D1" w14:paraId="541C5620" w14:textId="4E5919E8"/>
      </w:sdtContent>
    </w:sdt>
    <w:tbl>
      <w:tblPr>
        <w:tblW w:w="5000" w:type="pct"/>
        <w:tblLook w:val="04A0" w:firstRow="1" w:lastRow="0" w:firstColumn="1" w:lastColumn="0" w:noHBand="0" w:noVBand="1"/>
        <w:tblCaption w:val="underskrifter"/>
      </w:tblPr>
      <w:tblGrid>
        <w:gridCol w:w="4252"/>
        <w:gridCol w:w="4252"/>
      </w:tblGrid>
      <w:tr w:rsidR="001222EE" w14:paraId="41645B20" w14:textId="77777777">
        <w:trPr>
          <w:cantSplit/>
        </w:trPr>
        <w:tc>
          <w:tcPr>
            <w:tcW w:w="50" w:type="pct"/>
            <w:vAlign w:val="bottom"/>
          </w:tcPr>
          <w:p w:rsidR="001222EE" w:rsidRDefault="00667E8E" w14:paraId="3A627BCD" w14:textId="77777777">
            <w:pPr>
              <w:pStyle w:val="Underskrifter"/>
              <w:spacing w:after="0"/>
            </w:pPr>
            <w:r>
              <w:t>Runar Filper (SD)</w:t>
            </w:r>
          </w:p>
        </w:tc>
        <w:tc>
          <w:tcPr>
            <w:tcW w:w="50" w:type="pct"/>
            <w:vAlign w:val="bottom"/>
          </w:tcPr>
          <w:p w:rsidR="001222EE" w:rsidRDefault="001222EE" w14:paraId="6F343865" w14:textId="77777777">
            <w:pPr>
              <w:pStyle w:val="Underskrifter"/>
              <w:spacing w:after="0"/>
            </w:pPr>
          </w:p>
        </w:tc>
      </w:tr>
    </w:tbl>
    <w:p w:rsidRPr="008E0FE2" w:rsidR="004801AC" w:rsidP="00DF3554" w:rsidRDefault="004801AC" w14:paraId="5E20F140"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0B4A" w14:textId="77777777" w:rsidR="00740210" w:rsidRDefault="00740210" w:rsidP="000C1CAD">
      <w:pPr>
        <w:spacing w:line="240" w:lineRule="auto"/>
      </w:pPr>
      <w:r>
        <w:separator/>
      </w:r>
    </w:p>
  </w:endnote>
  <w:endnote w:type="continuationSeparator" w:id="0">
    <w:p w14:paraId="60CA6510" w14:textId="77777777" w:rsidR="00740210" w:rsidRDefault="007402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BA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11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8C28" w14:textId="7D8BDED5" w:rsidR="00262EA3" w:rsidRPr="00793C15" w:rsidRDefault="00262EA3" w:rsidP="00793C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1C30" w14:textId="77777777" w:rsidR="00740210" w:rsidRDefault="00740210" w:rsidP="000C1CAD">
      <w:pPr>
        <w:spacing w:line="240" w:lineRule="auto"/>
      </w:pPr>
      <w:r>
        <w:separator/>
      </w:r>
    </w:p>
  </w:footnote>
  <w:footnote w:type="continuationSeparator" w:id="0">
    <w:p w14:paraId="4AADAFBF" w14:textId="77777777" w:rsidR="00740210" w:rsidRDefault="007402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64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75DC8A" wp14:editId="3F9A7C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4F0EC7" w14:textId="53E5978C" w:rsidR="00262EA3" w:rsidRDefault="008D78D1" w:rsidP="008103B5">
                          <w:pPr>
                            <w:jc w:val="right"/>
                          </w:pPr>
                          <w:sdt>
                            <w:sdtPr>
                              <w:alias w:val="CC_Noformat_Partikod"/>
                              <w:tag w:val="CC_Noformat_Partikod"/>
                              <w:id w:val="-53464382"/>
                              <w:text/>
                            </w:sdtPr>
                            <w:sdtEndPr/>
                            <w:sdtContent>
                              <w:r w:rsidR="0074021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75DC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4F0EC7" w14:textId="53E5978C" w:rsidR="00262EA3" w:rsidRDefault="008D78D1" w:rsidP="008103B5">
                    <w:pPr>
                      <w:jc w:val="right"/>
                    </w:pPr>
                    <w:sdt>
                      <w:sdtPr>
                        <w:alias w:val="CC_Noformat_Partikod"/>
                        <w:tag w:val="CC_Noformat_Partikod"/>
                        <w:id w:val="-53464382"/>
                        <w:text/>
                      </w:sdtPr>
                      <w:sdtEndPr/>
                      <w:sdtContent>
                        <w:r w:rsidR="0074021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D2AF4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09C0" w14:textId="77777777" w:rsidR="00262EA3" w:rsidRDefault="00262EA3" w:rsidP="008563AC">
    <w:pPr>
      <w:jc w:val="right"/>
    </w:pPr>
  </w:p>
  <w:p w14:paraId="2314EF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720E" w14:textId="77777777" w:rsidR="00262EA3" w:rsidRDefault="008D78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AA7A42" wp14:editId="3B2101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6256C9" w14:textId="05910D3A" w:rsidR="00262EA3" w:rsidRDefault="008D78D1" w:rsidP="00A314CF">
    <w:pPr>
      <w:pStyle w:val="FSHNormal"/>
      <w:spacing w:before="40"/>
    </w:pPr>
    <w:sdt>
      <w:sdtPr>
        <w:alias w:val="CC_Noformat_Motionstyp"/>
        <w:tag w:val="CC_Noformat_Motionstyp"/>
        <w:id w:val="1162973129"/>
        <w:lock w:val="sdtContentLocked"/>
        <w15:appearance w15:val="hidden"/>
        <w:text/>
      </w:sdtPr>
      <w:sdtEndPr/>
      <w:sdtContent>
        <w:r w:rsidR="00793C15">
          <w:t>Enskild motion</w:t>
        </w:r>
      </w:sdtContent>
    </w:sdt>
    <w:r w:rsidR="00821B36">
      <w:t xml:space="preserve"> </w:t>
    </w:r>
    <w:sdt>
      <w:sdtPr>
        <w:alias w:val="CC_Noformat_Partikod"/>
        <w:tag w:val="CC_Noformat_Partikod"/>
        <w:id w:val="1471015553"/>
        <w:text/>
      </w:sdtPr>
      <w:sdtEndPr/>
      <w:sdtContent>
        <w:r w:rsidR="00740210">
          <w:t>SD</w:t>
        </w:r>
      </w:sdtContent>
    </w:sdt>
    <w:sdt>
      <w:sdtPr>
        <w:alias w:val="CC_Noformat_Partinummer"/>
        <w:tag w:val="CC_Noformat_Partinummer"/>
        <w:id w:val="-2014525982"/>
        <w:showingPlcHdr/>
        <w:text/>
      </w:sdtPr>
      <w:sdtEndPr/>
      <w:sdtContent>
        <w:r w:rsidR="00821B36">
          <w:t xml:space="preserve"> </w:t>
        </w:r>
      </w:sdtContent>
    </w:sdt>
  </w:p>
  <w:p w14:paraId="3EA80C60" w14:textId="77777777" w:rsidR="00262EA3" w:rsidRPr="008227B3" w:rsidRDefault="008D78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EF90EC" w14:textId="219908EA" w:rsidR="00262EA3" w:rsidRPr="008227B3" w:rsidRDefault="008D78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3C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3C15">
          <w:t>:1298</w:t>
        </w:r>
      </w:sdtContent>
    </w:sdt>
  </w:p>
  <w:p w14:paraId="3497839A" w14:textId="324D1592" w:rsidR="00262EA3" w:rsidRDefault="008D78D1" w:rsidP="00E03A3D">
    <w:pPr>
      <w:pStyle w:val="Motionr"/>
    </w:pPr>
    <w:sdt>
      <w:sdtPr>
        <w:alias w:val="CC_Noformat_Avtext"/>
        <w:tag w:val="CC_Noformat_Avtext"/>
        <w:id w:val="-2020768203"/>
        <w:lock w:val="sdtContentLocked"/>
        <w15:appearance w15:val="hidden"/>
        <w:text/>
      </w:sdtPr>
      <w:sdtEndPr/>
      <w:sdtContent>
        <w:r w:rsidR="00793C15">
          <w:t>av Runar Filper (SD)</w:t>
        </w:r>
      </w:sdtContent>
    </w:sdt>
  </w:p>
  <w:sdt>
    <w:sdtPr>
      <w:alias w:val="CC_Noformat_Rubtext"/>
      <w:tag w:val="CC_Noformat_Rubtext"/>
      <w:id w:val="-218060500"/>
      <w:lock w:val="sdtLocked"/>
      <w:text/>
    </w:sdtPr>
    <w:sdtEndPr/>
    <w:sdtContent>
      <w:p w14:paraId="33A08AEE" w14:textId="1E3515E5" w:rsidR="00262EA3" w:rsidRDefault="00740210" w:rsidP="00283E0F">
        <w:pPr>
          <w:pStyle w:val="FSHRub2"/>
        </w:pPr>
        <w:r>
          <w:t>Morgonsamling</w:t>
        </w:r>
      </w:p>
    </w:sdtContent>
  </w:sdt>
  <w:sdt>
    <w:sdtPr>
      <w:alias w:val="CC_Boilerplate_3"/>
      <w:tag w:val="CC_Boilerplate_3"/>
      <w:id w:val="1606463544"/>
      <w:lock w:val="sdtContentLocked"/>
      <w15:appearance w15:val="hidden"/>
      <w:text w:multiLine="1"/>
    </w:sdtPr>
    <w:sdtEndPr/>
    <w:sdtContent>
      <w:p w14:paraId="30FE9A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02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2EE"/>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E8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2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C15"/>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8D1"/>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7FE9A4"/>
  <w15:chartTrackingRefBased/>
  <w15:docId w15:val="{853459A3-8EB3-4E14-93F2-CEF0204C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5BD782D88D4A298389079900224347"/>
        <w:category>
          <w:name w:val="Allmänt"/>
          <w:gallery w:val="placeholder"/>
        </w:category>
        <w:types>
          <w:type w:val="bbPlcHdr"/>
        </w:types>
        <w:behaviors>
          <w:behavior w:val="content"/>
        </w:behaviors>
        <w:guid w:val="{FD706B19-29D6-4006-B074-B8A831D69F3E}"/>
      </w:docPartPr>
      <w:docPartBody>
        <w:p w:rsidR="00C8766F" w:rsidRDefault="00C8766F">
          <w:pPr>
            <w:pStyle w:val="595BD782D88D4A298389079900224347"/>
          </w:pPr>
          <w:r w:rsidRPr="005A0A93">
            <w:rPr>
              <w:rStyle w:val="Platshllartext"/>
            </w:rPr>
            <w:t>Förslag till riksdagsbeslut</w:t>
          </w:r>
        </w:p>
      </w:docPartBody>
    </w:docPart>
    <w:docPart>
      <w:docPartPr>
        <w:name w:val="AA63CA95731442D1B5DF2F77E66604C0"/>
        <w:category>
          <w:name w:val="Allmänt"/>
          <w:gallery w:val="placeholder"/>
        </w:category>
        <w:types>
          <w:type w:val="bbPlcHdr"/>
        </w:types>
        <w:behaviors>
          <w:behavior w:val="content"/>
        </w:behaviors>
        <w:guid w:val="{677DE856-858F-4E0D-B82C-392D07EADD92}"/>
      </w:docPartPr>
      <w:docPartBody>
        <w:p w:rsidR="00C8766F" w:rsidRDefault="00C8766F">
          <w:pPr>
            <w:pStyle w:val="AA63CA95731442D1B5DF2F77E66604C0"/>
          </w:pPr>
          <w:r w:rsidRPr="005A0A93">
            <w:rPr>
              <w:rStyle w:val="Platshllartext"/>
            </w:rPr>
            <w:t>Motivering</w:t>
          </w:r>
        </w:p>
      </w:docPartBody>
    </w:docPart>
    <w:docPart>
      <w:docPartPr>
        <w:name w:val="91A69ADF32FD4AC5A3981B35FEA1DF4D"/>
        <w:category>
          <w:name w:val="Allmänt"/>
          <w:gallery w:val="placeholder"/>
        </w:category>
        <w:types>
          <w:type w:val="bbPlcHdr"/>
        </w:types>
        <w:behaviors>
          <w:behavior w:val="content"/>
        </w:behaviors>
        <w:guid w:val="{F479661C-06E6-4467-837C-83635A3236D4}"/>
      </w:docPartPr>
      <w:docPartBody>
        <w:p w:rsidR="00A254E3" w:rsidRDefault="00A254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6F"/>
    <w:rsid w:val="00A254E3"/>
    <w:rsid w:val="00C876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5BD782D88D4A298389079900224347">
    <w:name w:val="595BD782D88D4A298389079900224347"/>
  </w:style>
  <w:style w:type="paragraph" w:customStyle="1" w:styleId="AA63CA95731442D1B5DF2F77E66604C0">
    <w:name w:val="AA63CA95731442D1B5DF2F77E6660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568B1-7D83-4EBA-871D-FACE3762839C}"/>
</file>

<file path=customXml/itemProps2.xml><?xml version="1.0" encoding="utf-8"?>
<ds:datastoreItem xmlns:ds="http://schemas.openxmlformats.org/officeDocument/2006/customXml" ds:itemID="{A95DC050-5FB5-43FC-8A8C-A0079A87C8AF}"/>
</file>

<file path=customXml/itemProps3.xml><?xml version="1.0" encoding="utf-8"?>
<ds:datastoreItem xmlns:ds="http://schemas.openxmlformats.org/officeDocument/2006/customXml" ds:itemID="{1C46CCAC-2DE6-468B-83C0-CD9F31DD4974}"/>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1036</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