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E15547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570B03">
              <w:rPr>
                <w:b/>
              </w:rPr>
              <w:t>2</w:t>
            </w:r>
            <w:r w:rsidR="00924172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B6C99E4" w:rsidR="0096348C" w:rsidRDefault="00EF70DA" w:rsidP="0096348C">
            <w:r w:rsidRPr="00060098">
              <w:t>20</w:t>
            </w:r>
            <w:r w:rsidR="00C3591B" w:rsidRPr="00060098">
              <w:t>2</w:t>
            </w:r>
            <w:r w:rsidR="002B6C96" w:rsidRPr="00060098">
              <w:t>5</w:t>
            </w:r>
            <w:r w:rsidR="009D6560" w:rsidRPr="00060098">
              <w:t>-</w:t>
            </w:r>
            <w:r w:rsidR="00570B03">
              <w:t>03-2</w:t>
            </w:r>
            <w:r w:rsidR="00924172">
              <w:t>7</w:t>
            </w:r>
          </w:p>
        </w:tc>
      </w:tr>
      <w:tr w:rsidR="0096348C" w14:paraId="59B54A1D" w14:textId="77777777" w:rsidTr="00922D40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922D40">
              <w:t>TID</w:t>
            </w:r>
          </w:p>
        </w:tc>
        <w:tc>
          <w:tcPr>
            <w:tcW w:w="6463" w:type="dxa"/>
          </w:tcPr>
          <w:p w14:paraId="0B1FB026" w14:textId="2843BCE7" w:rsidR="00D12EAD" w:rsidRDefault="00924172" w:rsidP="0096348C">
            <w:r>
              <w:t>09.00-</w:t>
            </w:r>
            <w:r w:rsidR="008A1C10">
              <w:t>09.55</w:t>
            </w:r>
            <w:r w:rsidR="008A1C10">
              <w:br/>
              <w:t>10.00-10.15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2D9B1A1" w14:textId="77777777" w:rsidR="00570B03" w:rsidRPr="001E1FAC" w:rsidRDefault="00570B03" w:rsidP="00570B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13533B1" w14:textId="77777777" w:rsidR="00E57DF8" w:rsidRDefault="00E57DF8" w:rsidP="00570B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DA6B4DA" w14:textId="147D6275" w:rsidR="00570B03" w:rsidRDefault="00570B03" w:rsidP="00570B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</w:t>
            </w:r>
            <w:r w:rsidRPr="00570B03">
              <w:rPr>
                <w:snapToGrid w:val="0"/>
              </w:rPr>
              <w:t>:</w:t>
            </w:r>
            <w:r w:rsidR="00924172">
              <w:rPr>
                <w:snapToGrid w:val="0"/>
              </w:rPr>
              <w:t>20</w:t>
            </w:r>
            <w:r w:rsidRPr="00570B03">
              <w:rPr>
                <w:snapToGrid w:val="0"/>
              </w:rPr>
              <w:t>.</w:t>
            </w:r>
          </w:p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570B03" w14:paraId="429BF3D4" w14:textId="77777777" w:rsidTr="00D12EAD">
        <w:tc>
          <w:tcPr>
            <w:tcW w:w="567" w:type="dxa"/>
          </w:tcPr>
          <w:p w14:paraId="2DFE83E6" w14:textId="6F2032A8" w:rsidR="00570B03" w:rsidRDefault="00570B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816ED57" w14:textId="04CFAC58" w:rsidR="00570B03" w:rsidRDefault="00924172" w:rsidP="00570B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3"/>
              </w:rPr>
              <w:t>Riksdagens forskningsdag</w:t>
            </w:r>
            <w:r>
              <w:rPr>
                <w:b/>
                <w:bCs/>
                <w:color w:val="000000"/>
                <w:szCs w:val="24"/>
              </w:rPr>
              <w:t xml:space="preserve">   </w:t>
            </w:r>
          </w:p>
        </w:tc>
      </w:tr>
      <w:tr w:rsidR="00570B03" w14:paraId="71A72590" w14:textId="77777777" w:rsidTr="00D12EAD">
        <w:tc>
          <w:tcPr>
            <w:tcW w:w="567" w:type="dxa"/>
          </w:tcPr>
          <w:p w14:paraId="72D28AB6" w14:textId="77777777" w:rsidR="00570B03" w:rsidRDefault="00570B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82F839" w14:textId="77777777" w:rsidR="00570B03" w:rsidRPr="00570B03" w:rsidRDefault="00570B03" w:rsidP="00570B03"/>
          <w:p w14:paraId="34799ECD" w14:textId="77777777" w:rsidR="00570B03" w:rsidRPr="00570B03" w:rsidRDefault="00570B03" w:rsidP="00570B03"/>
          <w:p w14:paraId="0981C817" w14:textId="77777777" w:rsidR="00924172" w:rsidRDefault="00924172" w:rsidP="00924172"/>
          <w:p w14:paraId="553B945E" w14:textId="77777777" w:rsidR="00924172" w:rsidRPr="00924172" w:rsidRDefault="00924172" w:rsidP="00924172"/>
          <w:p w14:paraId="7D015AD5" w14:textId="69B7CAB0" w:rsidR="00924172" w:rsidRPr="00924172" w:rsidRDefault="00924172" w:rsidP="00924172"/>
        </w:tc>
        <w:tc>
          <w:tcPr>
            <w:tcW w:w="6946" w:type="dxa"/>
            <w:gridSpan w:val="2"/>
          </w:tcPr>
          <w:p w14:paraId="3806A2FA" w14:textId="370CFC64" w:rsidR="00E76CE0" w:rsidRPr="00924172" w:rsidRDefault="00924172" w:rsidP="00924172">
            <w:pPr>
              <w:spacing w:after="200" w:line="280" w:lineRule="exact"/>
              <w:rPr>
                <w:b/>
                <w:bCs/>
                <w:color w:val="000000"/>
                <w:sz w:val="23"/>
                <w:szCs w:val="23"/>
              </w:rPr>
            </w:pPr>
            <w:r w:rsidRPr="00924172">
              <w:rPr>
                <w:bCs/>
              </w:rPr>
              <w:br/>
            </w:r>
            <w:r>
              <w:rPr>
                <w:color w:val="000000"/>
                <w:szCs w:val="24"/>
              </w:rPr>
              <w:t xml:space="preserve">Socialförsäkringsutskottet höll ett </w:t>
            </w:r>
            <w:r>
              <w:rPr>
                <w:bCs/>
              </w:rPr>
              <w:t>u</w:t>
            </w:r>
            <w:r w:rsidRPr="00E54AF2">
              <w:rPr>
                <w:bCs/>
              </w:rPr>
              <w:t>tskottsspecifikt seminarium</w:t>
            </w:r>
            <w:r>
              <w:rPr>
                <w:bCs/>
              </w:rPr>
              <w:t xml:space="preserve"> med inbjudna forskare</w:t>
            </w:r>
            <w:r w:rsidRPr="00E54AF2">
              <w:rPr>
                <w:bCs/>
              </w:rPr>
              <w:t xml:space="preserve"> inom ämnesområdena </w:t>
            </w:r>
            <w:r>
              <w:t>sjukskrivnings- och rehabiliteringsprocessen, demografi och föräldraförsäkring samt migration.</w:t>
            </w:r>
          </w:p>
        </w:tc>
      </w:tr>
      <w:tr w:rsidR="0096348C" w14:paraId="69FC772F" w14:textId="77777777" w:rsidTr="00D12EAD">
        <w:tc>
          <w:tcPr>
            <w:tcW w:w="567" w:type="dxa"/>
          </w:tcPr>
          <w:p w14:paraId="47657660" w14:textId="37D39D8B" w:rsidR="00570B03" w:rsidRDefault="00570B03" w:rsidP="00570B03">
            <w:pPr>
              <w:rPr>
                <w:b/>
                <w:bCs/>
              </w:rPr>
            </w:pPr>
            <w:r w:rsidRPr="00570B03">
              <w:rPr>
                <w:b/>
                <w:bCs/>
              </w:rPr>
              <w:t xml:space="preserve">§ </w:t>
            </w:r>
            <w:r w:rsidR="00924172">
              <w:rPr>
                <w:b/>
                <w:bCs/>
              </w:rPr>
              <w:t>3</w:t>
            </w:r>
          </w:p>
          <w:p w14:paraId="01F5D68D" w14:textId="77777777" w:rsidR="00570B03" w:rsidRPr="00570B03" w:rsidRDefault="00570B03" w:rsidP="00570B03"/>
          <w:p w14:paraId="2D4EC153" w14:textId="77777777" w:rsidR="00570B03" w:rsidRDefault="00570B03" w:rsidP="00570B03">
            <w:pPr>
              <w:rPr>
                <w:b/>
                <w:bCs/>
              </w:rPr>
            </w:pPr>
          </w:p>
          <w:p w14:paraId="231595B0" w14:textId="6C50BC60" w:rsidR="00570B03" w:rsidRPr="00570B03" w:rsidRDefault="00570B03" w:rsidP="00570B03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2A67C2A4" w14:textId="77777777" w:rsidR="00D9690F" w:rsidRDefault="00570B03" w:rsidP="00D96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ACB5109" w14:textId="00A0CA92" w:rsidR="00D9690F" w:rsidRDefault="00D9690F" w:rsidP="00D969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</w:t>
            </w:r>
            <w:r w:rsidR="00924172">
              <w:rPr>
                <w:snapToGrid w:val="0"/>
              </w:rPr>
              <w:t>isdagen</w:t>
            </w:r>
            <w:r>
              <w:rPr>
                <w:snapToGrid w:val="0"/>
              </w:rPr>
              <w:t xml:space="preserve"> den </w:t>
            </w:r>
            <w:r w:rsidR="00924172">
              <w:rPr>
                <w:snapToGrid w:val="0"/>
              </w:rPr>
              <w:t>1 april</w:t>
            </w:r>
            <w:r>
              <w:rPr>
                <w:snapToGrid w:val="0"/>
              </w:rPr>
              <w:t xml:space="preserve"> 2025 kl. </w:t>
            </w:r>
            <w:r w:rsidR="00924172">
              <w:rPr>
                <w:snapToGrid w:val="0"/>
              </w:rPr>
              <w:t>11</w:t>
            </w:r>
            <w:r>
              <w:rPr>
                <w:snapToGrid w:val="0"/>
              </w:rPr>
              <w:t>.00.</w:t>
            </w:r>
          </w:p>
          <w:p w14:paraId="22D18FCC" w14:textId="74F0A041" w:rsidR="00570B03" w:rsidRDefault="00570B03" w:rsidP="00570B03">
            <w:pPr>
              <w:widowControl/>
              <w:spacing w:after="200" w:line="280" w:lineRule="exact"/>
            </w:pP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32500084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B8C5BCB" w:rsidR="00134762" w:rsidRPr="00CF4289" w:rsidRDefault="00134762" w:rsidP="00134762">
            <w:pPr>
              <w:tabs>
                <w:tab w:val="left" w:pos="1701"/>
              </w:tabs>
            </w:pPr>
            <w:r>
              <w:t>Justeras den</w:t>
            </w:r>
            <w:r w:rsidR="00D9690F">
              <w:t xml:space="preserve"> </w:t>
            </w:r>
            <w:r w:rsidR="00924172">
              <w:t xml:space="preserve">1 april </w:t>
            </w:r>
            <w:r>
              <w:t>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Pr="001635F5" w:rsidRDefault="00BE5542" w:rsidP="00487A46">
            <w:pPr>
              <w:rPr>
                <w:b/>
              </w:rPr>
            </w:pPr>
            <w:r w:rsidRPr="001635F5">
              <w:rPr>
                <w:b/>
              </w:rPr>
              <w:t>Bilaga 1</w:t>
            </w:r>
          </w:p>
          <w:p w14:paraId="5524DF5B" w14:textId="77777777" w:rsidR="00BE5542" w:rsidRPr="001635F5" w:rsidRDefault="00BE5542" w:rsidP="00487A46">
            <w:r w:rsidRPr="001635F5">
              <w:t>till protokoll</w:t>
            </w:r>
          </w:p>
          <w:p w14:paraId="02997B08" w14:textId="60E1C393" w:rsidR="00BE5542" w:rsidRPr="001635F5" w:rsidRDefault="00BE5542" w:rsidP="00487A46">
            <w:r w:rsidRPr="001635F5">
              <w:t>202</w:t>
            </w:r>
            <w:r w:rsidR="00F10029" w:rsidRPr="001635F5">
              <w:t>4</w:t>
            </w:r>
            <w:r w:rsidRPr="001635F5">
              <w:t>/2</w:t>
            </w:r>
            <w:r w:rsidR="00F10029" w:rsidRPr="001635F5">
              <w:t>5</w:t>
            </w:r>
            <w:r w:rsidRPr="001635F5">
              <w:t>:</w:t>
            </w:r>
            <w:r w:rsidR="00D9690F" w:rsidRPr="001635F5">
              <w:t>2</w:t>
            </w:r>
            <w:r w:rsidR="00924172">
              <w:t>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D1D6BE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22D40">
              <w:rPr>
                <w:sz w:val="22"/>
              </w:rPr>
              <w:t xml:space="preserve"> </w:t>
            </w:r>
            <w:proofErr w:type="gramStart"/>
            <w:r w:rsidR="008A1C10">
              <w:rPr>
                <w:sz w:val="22"/>
              </w:rPr>
              <w:t>1-3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8F1CA8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EF39BD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2ADAE0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BF9AA7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40E71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932760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9B2C136" w:rsidR="00BE5542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9AAFF8B" w:rsidR="00BE5542" w:rsidRPr="001E1FAC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01A69E9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05DF77E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FEC9388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1E4C4DE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06120D0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9348CD2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00B5C82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9E3F" w:rsidR="00BE5542" w:rsidRPr="00E70A95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EE8C9C1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390EBEC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9B78B7C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16EEA38" w:rsidR="00BE5542" w:rsidRPr="00E01F81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71C157A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B70A677" w:rsidR="00BE5542" w:rsidRPr="00E70A95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184337B5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BAEEA9A" w:rsidR="00BE5542" w:rsidRPr="0078232D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06ADD18" w:rsidR="00BE5542" w:rsidRPr="0078232D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EB093F5" w:rsidR="00BE5542" w:rsidRPr="0078232D" w:rsidRDefault="008A1C10" w:rsidP="008A1C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36185C6A" w:rsidR="00BE5542" w:rsidRPr="0078232D" w:rsidRDefault="00BE5542" w:rsidP="00922D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72902F9" w:rsidR="00131F64" w:rsidRPr="0078232D" w:rsidRDefault="008A1C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A0322F00"/>
    <w:lvl w:ilvl="0" w:tplc="9BFCB518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4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0098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35F5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0B03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1C10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2D40"/>
    <w:rsid w:val="00924172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E43BB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90F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76CE0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347</TotalTime>
  <Pages>3</Pages>
  <Words>285</Words>
  <Characters>2330</Characters>
  <Application>Microsoft Office Word</Application>
  <DocSecurity>0</DocSecurity>
  <Lines>582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44</cp:revision>
  <cp:lastPrinted>2024-01-08T12:27:00Z</cp:lastPrinted>
  <dcterms:created xsi:type="dcterms:W3CDTF">2023-07-27T13:26:00Z</dcterms:created>
  <dcterms:modified xsi:type="dcterms:W3CDTF">2025-03-27T10:39:00Z</dcterms:modified>
</cp:coreProperties>
</file>