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27 september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Parentation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svenska myndigheters beredskap inför brexit-omröstningen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Utvecklingen inom den kommunala sektorn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Ericson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Ingela Nylund Watz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Vissa frågor om läkemedelsregistret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Anna-Lena Sörenson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Jenny Petersson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Carina Ståhl Herrstedt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Bränslekvalitetsdirektivets specificerade rapporteringskrav och utsläppsmål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Tydligare befogenheter för polisen när beslut om avvisning eller utvisning verkställs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Yilmaz Kerimo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Cederbratt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Vissa skattefrågor för ideella föreningar, registrerade trossamfund och kollektivavtalsstiftelser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1 tim. 36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27 september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2017-09-27</SAFIR_Sammantradesdatum_Doc>
    <SAFIR_SammantradeID xmlns="C07A1A6C-0B19-41D9-BDF8-F523BA3921EB">2abebb66-4821-4387-af0c-4518556f7f6f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AC501-EDFA-4FD9-BD67-81383A332AF3}"/>
</file>

<file path=customXml/itemProps2.xml><?xml version="1.0" encoding="utf-8"?>
<ds:datastoreItem xmlns:ds="http://schemas.openxmlformats.org/officeDocument/2006/customXml" ds:itemID="{7C15C3A9-EB86-4FB5-8EE1-C974C2B1D334}">
  <ds:schemaRefs/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27 september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