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26611" w:rsidRDefault="00212CA0" w14:paraId="5C90313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8960C9C0CBC4E538F0DD453BC3453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d6202f-6d67-4f54-b0f8-28e7113df272"/>
        <w:id w:val="884833112"/>
        <w:lock w:val="sdtLocked"/>
      </w:sdtPr>
      <w:sdtEndPr/>
      <w:sdtContent>
        <w:p w:rsidR="00FB2B64" w:rsidRDefault="000F566B" w14:paraId="5AC01F9C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15 Studiestöd enligt förslaget i tabell 1.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E91619658A54AA9B823552AE6F7506C"/>
        </w:placeholder>
        <w:text/>
      </w:sdtPr>
      <w:sdtEndPr/>
      <w:sdtContent>
        <w:p w:rsidRPr="00026611" w:rsidR="006D79C9" w:rsidP="00333E95" w:rsidRDefault="002239F3" w14:paraId="4937BDB0" w14:textId="59F01C44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C13FEE" w:rsidR="002239F3" w:rsidP="00C13FEE" w:rsidRDefault="0077392C" w14:paraId="49E86EA6" w14:textId="5DDCB66C">
      <w:pPr>
        <w:pStyle w:val="Tabellrubrik"/>
      </w:pPr>
      <w:r w:rsidRPr="00C13FEE">
        <w:t>Tabell</w:t>
      </w:r>
      <w:r w:rsidRPr="00C13FEE" w:rsidR="000F566B">
        <w:t> </w:t>
      </w:r>
      <w:r w:rsidRPr="00C13FEE">
        <w:t xml:space="preserve">1 </w:t>
      </w:r>
      <w:r w:rsidRPr="00C13FEE" w:rsidR="002239F3">
        <w:t>Anslagsförslag</w:t>
      </w:r>
      <w:r w:rsidRPr="00C13FEE" w:rsidR="000F566B">
        <w:t xml:space="preserve"> för </w:t>
      </w:r>
      <w:r w:rsidRPr="00C13FEE" w:rsidR="002239F3">
        <w:t>2026</w:t>
      </w:r>
      <w:r w:rsidRPr="00C13FEE" w:rsidR="000F566B">
        <w:t xml:space="preserve"> </w:t>
      </w:r>
      <w:r w:rsidRPr="00C13FEE" w:rsidR="002239F3">
        <w:t>för utgiftsområde 15 Studiestöd</w:t>
      </w:r>
    </w:p>
    <w:p w:rsidRPr="00C13FEE" w:rsidR="002239F3" w:rsidP="00C13FEE" w:rsidRDefault="002239F3" w14:paraId="423D0274" w14:textId="77777777">
      <w:pPr>
        <w:pStyle w:val="Tabellunderrubrik"/>
      </w:pPr>
      <w:r w:rsidRPr="00C13FEE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026611" w:rsidR="002239F3" w:rsidTr="002239F3" w14:paraId="2E9863F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26611" w:rsidR="002239F3" w:rsidP="002239F3" w:rsidRDefault="000F566B" w14:paraId="3993EB0A" w14:textId="64C39F1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026611" w:rsidR="002239F3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26611" w:rsidR="002239F3" w:rsidP="002239F3" w:rsidRDefault="002239F3" w14:paraId="7AACC2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026611" w:rsidR="002239F3" w:rsidP="002239F3" w:rsidRDefault="002239F3" w14:paraId="50B799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026611" w:rsidR="002239F3" w:rsidTr="002239F3" w14:paraId="485273B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74029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638943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3FFB7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4 571 331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42C08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BC55F8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E2D9A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569F59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3A4557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19 788 041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12B78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320 000</w:t>
            </w:r>
          </w:p>
        </w:tc>
      </w:tr>
      <w:tr w:rsidRPr="00026611" w:rsidR="002239F3" w:rsidTr="002239F3" w14:paraId="429B122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DEFAE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1F0D89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Omställningsstudiestöd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562CA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7 339 000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A0165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8E1700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521358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4B2F53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räntor på studielån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71A01A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2 816 050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262DDF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C13FEE" w14:paraId="675CBBC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0B939A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3889D8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6611" w:rsidR="002239F3" w:rsidP="00C13FEE" w:rsidRDefault="002239F3" w14:paraId="1B543E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63 150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026611" w:rsidR="002239F3" w:rsidP="00C13FEE" w:rsidRDefault="002239F3" w14:paraId="09ED15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1D0C97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B9CF4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7F4F1F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973DA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0C9EC3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484FBB7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01CE12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59AD8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70D43B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1 163 526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18E946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2692A3C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35D691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026611" w:rsidR="002239F3" w:rsidP="002239F3" w:rsidRDefault="002239F3" w14:paraId="03A819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62D68C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19 496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026611" w:rsidR="002239F3" w:rsidP="002239F3" w:rsidRDefault="002239F3" w14:paraId="5BD21C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026611" w:rsidR="002239F3" w:rsidTr="002239F3" w14:paraId="3F85AF51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026611" w:rsidR="002239F3" w:rsidP="002239F3" w:rsidRDefault="002239F3" w14:paraId="62A121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26611" w:rsidR="002239F3" w:rsidP="002239F3" w:rsidRDefault="002239F3" w14:paraId="5A8FA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35 787 594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026611" w:rsidR="002239F3" w:rsidP="002239F3" w:rsidRDefault="002239F3" w14:paraId="554127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02661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320 000</w:t>
            </w:r>
          </w:p>
        </w:tc>
      </w:tr>
    </w:tbl>
    <w:p w:rsidRPr="00C13FEE" w:rsidR="00AB1C87" w:rsidP="00C13FEE" w:rsidRDefault="00AB1C87" w14:paraId="617F39C5" w14:textId="77777777">
      <w:pPr>
        <w:pStyle w:val="Rubrik2"/>
      </w:pPr>
      <w:r w:rsidRPr="00C13FEE">
        <w:t>1:2 Studiemedel</w:t>
      </w:r>
    </w:p>
    <w:p w:rsidRPr="00026611" w:rsidR="00BB6339" w:rsidP="00AB1C87" w:rsidRDefault="00AB1C87" w14:paraId="6EDF7879" w14:textId="2BD6E88A">
      <w:pPr>
        <w:pStyle w:val="Normalutanindragellerluft"/>
      </w:pPr>
      <w:r w:rsidRPr="00026611">
        <w:t>Vänsterpartiet vill utöka antalet studieplatser på läkarutbildningen och sjuksköterske</w:t>
      </w:r>
      <w:r w:rsidR="00212CA0">
        <w:softHyphen/>
      </w:r>
      <w:r w:rsidRPr="00026611">
        <w:t xml:space="preserve">utbildningen och avsätter för detta 76 miljoner till studiemedelskostnader. Vi vill även införa en möjlighet att skriva av studieskulder för vårdutbildade som väljer att bo och arbeta i glesbefolkade regioner och avsätter för detta 39 miljoner. Vänsterpartiet vill även se en utbyggnad av bibliotekarieutbildningen och avsätter till detta 5 miljoner. </w:t>
      </w:r>
      <w:r w:rsidRPr="00026611">
        <w:lastRenderedPageBreak/>
        <w:t>Slutligen avvisar Vänsterpartiet effektiviseringen av det högre bidraget. Sammantaget avsätter Vänsterpartiet 320 miljoner mer än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21C69AC1924E849A9F1456623C5571"/>
        </w:placeholder>
      </w:sdtPr>
      <w:sdtEndPr/>
      <w:sdtContent>
        <w:p w:rsidR="00026611" w:rsidP="00026611" w:rsidRDefault="00026611" w14:paraId="5CF78E26" w14:textId="77777777"/>
        <w:p w:rsidR="00026611" w:rsidP="00026611" w:rsidRDefault="00212CA0" w14:paraId="1C9619C2" w14:textId="7752FB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2B64" w14:paraId="0DCA5FFD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1789884E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FB2B64" w:rsidRDefault="00FB2B64" w14:paraId="123EC9A4" w14:textId="77777777">
            <w:pPr>
              <w:pStyle w:val="Underskrifter"/>
              <w:spacing w:after="0"/>
            </w:pPr>
          </w:p>
        </w:tc>
      </w:tr>
      <w:tr w:rsidR="00FB2B64" w14:paraId="6B60FDCF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27D1245C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B2B64" w:rsidRDefault="000F566B" w14:paraId="1D6CA0C9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FB2B64" w14:paraId="71385E92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02F5D049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FB2B64" w:rsidRDefault="000F566B" w14:paraId="2B442B28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FB2B64" w14:paraId="7BA1D183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1A90EAFF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FB2B64" w:rsidRDefault="000F566B" w14:paraId="4493F81A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FB2B64" w14:paraId="0FC13849" w14:textId="77777777">
        <w:trPr>
          <w:cantSplit/>
        </w:trPr>
        <w:tc>
          <w:tcPr>
            <w:tcW w:w="50" w:type="pct"/>
            <w:vAlign w:val="bottom"/>
          </w:tcPr>
          <w:p w:rsidR="00FB2B64" w:rsidRDefault="000F566B" w14:paraId="09EF8727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FB2B64" w:rsidRDefault="000F566B" w14:paraId="4520A0AF" w14:textId="77777777">
            <w:pPr>
              <w:pStyle w:val="Underskrifter"/>
              <w:spacing w:after="0"/>
            </w:pPr>
            <w:r>
              <w:t>Nadja Awad (V)</w:t>
            </w:r>
          </w:p>
        </w:tc>
      </w:tr>
    </w:tbl>
    <w:p w:rsidRPr="008E0FE2" w:rsidR="004801AC" w:rsidP="00DF3554" w:rsidRDefault="004801AC" w14:paraId="258CC7DE" w14:textId="4566EDA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8E51" w14:textId="77777777" w:rsidR="00A53873" w:rsidRDefault="00A53873" w:rsidP="000C1CAD">
      <w:pPr>
        <w:spacing w:line="240" w:lineRule="auto"/>
      </w:pPr>
      <w:r>
        <w:separator/>
      </w:r>
    </w:p>
  </w:endnote>
  <w:endnote w:type="continuationSeparator" w:id="0">
    <w:p w14:paraId="6886877D" w14:textId="77777777" w:rsidR="00A53873" w:rsidRDefault="00A538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E67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C2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C499" w14:textId="3954B797" w:rsidR="00262EA3" w:rsidRPr="00026611" w:rsidRDefault="00262EA3" w:rsidP="000266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90A0" w14:textId="77777777" w:rsidR="00A53873" w:rsidRDefault="00A53873" w:rsidP="000C1CAD">
      <w:pPr>
        <w:spacing w:line="240" w:lineRule="auto"/>
      </w:pPr>
      <w:r>
        <w:separator/>
      </w:r>
    </w:p>
  </w:footnote>
  <w:footnote w:type="continuationSeparator" w:id="0">
    <w:p w14:paraId="2BAB4802" w14:textId="77777777" w:rsidR="00A53873" w:rsidRDefault="00A538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11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F5E3CE" wp14:editId="78313A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5E70" w14:textId="4421D1D0" w:rsidR="00262EA3" w:rsidRDefault="00212C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7389DAB70D414DB992238A9C0F7AC1"/>
                              </w:placeholder>
                              <w:text/>
                            </w:sdtPr>
                            <w:sdtEndPr/>
                            <w:sdtContent>
                              <w:r w:rsidR="001D1A7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A51B20F4A14A1E9EC631B87B194A29"/>
                              </w:placeholder>
                              <w:text/>
                            </w:sdtPr>
                            <w:sdtEndPr/>
                            <w:sdtContent>
                              <w:r w:rsidR="00AB1C87">
                                <w:t>505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F5E3C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045E70" w14:textId="4421D1D0" w:rsidR="00262EA3" w:rsidRDefault="00212C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7389DAB70D414DB992238A9C0F7AC1"/>
                        </w:placeholder>
                        <w:text/>
                      </w:sdtPr>
                      <w:sdtEndPr/>
                      <w:sdtContent>
                        <w:r w:rsidR="001D1A7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A51B20F4A14A1E9EC631B87B194A29"/>
                        </w:placeholder>
                        <w:text/>
                      </w:sdtPr>
                      <w:sdtEndPr/>
                      <w:sdtContent>
                        <w:r w:rsidR="00AB1C87">
                          <w:t>505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21BC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50D2" w14:textId="77777777" w:rsidR="00262EA3" w:rsidRDefault="00262EA3" w:rsidP="008563AC">
    <w:pPr>
      <w:jc w:val="right"/>
    </w:pPr>
  </w:p>
  <w:p w14:paraId="55B352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AE36" w14:textId="77777777" w:rsidR="00262EA3" w:rsidRDefault="00212C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941F4A" wp14:editId="348107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5A4068" w14:textId="65F77F01" w:rsidR="00262EA3" w:rsidRDefault="00212C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26611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1A7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1C87">
          <w:t>505</w:t>
        </w:r>
      </w:sdtContent>
    </w:sdt>
  </w:p>
  <w:p w14:paraId="0365BA1D" w14:textId="77777777" w:rsidR="00262EA3" w:rsidRPr="008227B3" w:rsidRDefault="00212C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A1A653" w14:textId="33368A7F" w:rsidR="00262EA3" w:rsidRPr="008227B3" w:rsidRDefault="00212C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61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26611">
          <w:t>:3168</w:t>
        </w:r>
      </w:sdtContent>
    </w:sdt>
  </w:p>
  <w:p w14:paraId="0476BC69" w14:textId="04A89A47" w:rsidR="00262EA3" w:rsidRDefault="00212C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67389DAB70D414DB992238A9C0F7AC1"/>
        </w:placeholder>
        <w15:appearance w15:val="hidden"/>
        <w:text/>
      </w:sdtPr>
      <w:sdtEndPr/>
      <w:sdtContent>
        <w:r w:rsidR="00026611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AA51B20F4A14A1E9EC631B87B194A29"/>
      </w:placeholder>
      <w:text/>
    </w:sdtPr>
    <w:sdtEndPr/>
    <w:sdtContent>
      <w:p w14:paraId="5A26BE2B" w14:textId="2ACBDBCC" w:rsidR="00262EA3" w:rsidRDefault="002239F3" w:rsidP="00283E0F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5A50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E9C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ECE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381D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3ACA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B27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CA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E5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490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1A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611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A23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6B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16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1A70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CA0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9F3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374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93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BD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392C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08B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B6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873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541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C87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3F07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3FEE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0D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08E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2B64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37FABD"/>
  <w15:chartTrackingRefBased/>
  <w15:docId w15:val="{D950EAB4-A6AE-4B44-AFA8-185662F2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960C9C0CBC4E538F0DD453BC345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44B58-3D52-42C8-B0AC-E2729DEB1042}"/>
      </w:docPartPr>
      <w:docPartBody>
        <w:p w:rsidR="0025302B" w:rsidRDefault="00D10D7C">
          <w:pPr>
            <w:pStyle w:val="78960C9C0CBC4E538F0DD453BC3453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91619658A54AA9B823552AE6F75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8A53F-1626-4D4E-AD2D-EA2A380B078C}"/>
      </w:docPartPr>
      <w:docPartBody>
        <w:p w:rsidR="0025302B" w:rsidRDefault="00D10D7C">
          <w:pPr>
            <w:pStyle w:val="2E91619658A54AA9B823552AE6F750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7389DAB70D414DB992238A9C0F7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D752C-D03A-48B3-90B2-C955598965A8}"/>
      </w:docPartPr>
      <w:docPartBody>
        <w:p w:rsidR="0025302B" w:rsidRDefault="00D10D7C">
          <w:pPr>
            <w:pStyle w:val="567389DAB70D414DB992238A9C0F7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A51B20F4A14A1E9EC631B87B194A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87A5F-6E29-4748-8C63-E02BDE5CBF7D}"/>
      </w:docPartPr>
      <w:docPartBody>
        <w:p w:rsidR="0025302B" w:rsidRDefault="00D10D7C">
          <w:pPr>
            <w:pStyle w:val="6AA51B20F4A14A1E9EC631B87B194A29"/>
          </w:pPr>
          <w:r>
            <w:t xml:space="preserve"> </w:t>
          </w:r>
        </w:p>
      </w:docPartBody>
    </w:docPart>
    <w:docPart>
      <w:docPartPr>
        <w:name w:val="CE21C69AC1924E849A9F1456623C5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21F5E-8327-441B-85A4-C30DFA29A40A}"/>
      </w:docPartPr>
      <w:docPartBody>
        <w:p w:rsidR="00D673D2" w:rsidRDefault="00D673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7C"/>
    <w:rsid w:val="0025302B"/>
    <w:rsid w:val="00D10D7C"/>
    <w:rsid w:val="00D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960C9C0CBC4E538F0DD453BC345307">
    <w:name w:val="78960C9C0CBC4E538F0DD453BC345307"/>
  </w:style>
  <w:style w:type="paragraph" w:customStyle="1" w:styleId="2E91619658A54AA9B823552AE6F7506C">
    <w:name w:val="2E91619658A54AA9B823552AE6F7506C"/>
  </w:style>
  <w:style w:type="paragraph" w:customStyle="1" w:styleId="567389DAB70D414DB992238A9C0F7AC1">
    <w:name w:val="567389DAB70D414DB992238A9C0F7AC1"/>
  </w:style>
  <w:style w:type="paragraph" w:customStyle="1" w:styleId="6AA51B20F4A14A1E9EC631B87B194A29">
    <w:name w:val="6AA51B20F4A14A1E9EC631B87B194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23BAF-9F6E-47EC-9C44-C19499FFAC5C}"/>
</file>

<file path=customXml/itemProps2.xml><?xml version="1.0" encoding="utf-8"?>
<ds:datastoreItem xmlns:ds="http://schemas.openxmlformats.org/officeDocument/2006/customXml" ds:itemID="{7A4DB029-4E1D-492A-AC6D-98F240BA866F}"/>
</file>

<file path=customXml/itemProps3.xml><?xml version="1.0" encoding="utf-8"?>
<ds:datastoreItem xmlns:ds="http://schemas.openxmlformats.org/officeDocument/2006/customXml" ds:itemID="{9ED0D978-1578-4116-80AE-9E5971A01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221</Words>
  <Characters>1333</Characters>
  <Application>Microsoft Office Word</Application>
  <DocSecurity>0</DocSecurity>
  <Lines>70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V505 Utgiftsområde 15 Studiestöd</vt:lpstr>
      <vt:lpstr>
      </vt:lpstr>
    </vt:vector>
  </TitlesOfParts>
  <Company>Sveriges riksdag</Company>
  <LinksUpToDate>false</LinksUpToDate>
  <CharactersWithSpaces>1492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