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2C14" w:rsidRDefault="000E10E3" w14:paraId="124514CB" w14:textId="77777777">
      <w:pPr>
        <w:pStyle w:val="RubrikFrslagTIllRiksdagsbeslut"/>
      </w:pPr>
      <w:sdt>
        <w:sdtPr>
          <w:alias w:val="CC_Boilerplate_4"/>
          <w:tag w:val="CC_Boilerplate_4"/>
          <w:id w:val="-1644581176"/>
          <w:lock w:val="sdtContentLocked"/>
          <w:placeholder>
            <w:docPart w:val="7B34C081EBEC4B0DBB965245043808CD"/>
          </w:placeholder>
          <w:text/>
        </w:sdtPr>
        <w:sdtEndPr/>
        <w:sdtContent>
          <w:r w:rsidRPr="009B062B" w:rsidR="00AF30DD">
            <w:t>Förslag till riksdagsbeslut</w:t>
          </w:r>
        </w:sdtContent>
      </w:sdt>
      <w:bookmarkEnd w:id="0"/>
      <w:bookmarkEnd w:id="1"/>
    </w:p>
    <w:sdt>
      <w:sdtPr>
        <w:alias w:val="Yrkande 1"/>
        <w:tag w:val="edb706bb-d3b3-4d6c-b640-eab28966a0c0"/>
        <w:id w:val="2021653451"/>
        <w:lock w:val="sdtLocked"/>
      </w:sdtPr>
      <w:sdtEndPr/>
      <w:sdtContent>
        <w:p w:rsidR="005E2FE8" w:rsidRDefault="000E10E3" w14:paraId="01710C72" w14:textId="77777777">
          <w:pPr>
            <w:pStyle w:val="Frslagstext"/>
          </w:pPr>
          <w:r>
            <w:t>Riksdagen ställer sig bakom det som anförs i motionen om förbättrad kontroll av nystartsjobben och tillkännager detta för regeringen.</w:t>
          </w:r>
        </w:p>
      </w:sdtContent>
    </w:sdt>
    <w:sdt>
      <w:sdtPr>
        <w:alias w:val="Yrkande 2"/>
        <w:tag w:val="3d4c7682-71d0-4097-834a-e55d0bc3660d"/>
        <w:id w:val="1316839393"/>
        <w:lock w:val="sdtLocked"/>
      </w:sdtPr>
      <w:sdtEndPr/>
      <w:sdtContent>
        <w:p w:rsidR="005E2FE8" w:rsidRDefault="000E10E3" w14:paraId="68F73110" w14:textId="77777777">
          <w:pPr>
            <w:pStyle w:val="Frslagstext"/>
          </w:pPr>
          <w:r>
            <w:t xml:space="preserve">Riksdagen ställer sig bakom det som anförs i motionen om att </w:t>
          </w:r>
          <w:r>
            <w:t>förändra utformningen av nystartsjobben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5B95E9EC1B44A8AA40ECC90EFF0B95"/>
        </w:placeholder>
        <w:text/>
      </w:sdtPr>
      <w:sdtEndPr/>
      <w:sdtContent>
        <w:p w:rsidRPr="009B062B" w:rsidR="006D79C9" w:rsidP="00333E95" w:rsidRDefault="006D79C9" w14:paraId="255FE79D" w14:textId="77777777">
          <w:pPr>
            <w:pStyle w:val="Rubrik1"/>
          </w:pPr>
          <w:r>
            <w:t>Motivering</w:t>
          </w:r>
        </w:p>
      </w:sdtContent>
    </w:sdt>
    <w:bookmarkEnd w:displacedByCustomXml="prev" w:id="3"/>
    <w:bookmarkEnd w:displacedByCustomXml="prev" w:id="4"/>
    <w:p w:rsidR="007D38F9" w:rsidP="00B737E0" w:rsidRDefault="007D38F9" w14:paraId="203CA9FF" w14:textId="5A8AE9EE">
      <w:pPr>
        <w:pStyle w:val="Normalutanindragellerluft"/>
      </w:pPr>
      <w:r>
        <w:t>Subventionerade anställningar kan vara ett bra sätt för individer som står långt ifrån arbetsmarknaden att komma i jobb. Men som i alla system där det används skattepengar finns det även inom lönestödssystemen en risk för utnyttjande.</w:t>
      </w:r>
    </w:p>
    <w:p w:rsidR="007D38F9" w:rsidP="007D38F9" w:rsidRDefault="007D38F9" w14:paraId="3D1A7178" w14:textId="356A49F4">
      <w:r>
        <w:t>Den 21 november 2023 publicerade Riksrevisionen sin granskningsrapport Subven</w:t>
      </w:r>
      <w:r w:rsidR="00B737E0">
        <w:softHyphen/>
      </w:r>
      <w:r>
        <w:t>tionerade anställningar – att motverka fel i ett system med allvarliga risker (RiR 2023:17). I denna rapport är kritiken mot just nystartsjobben av mycket allvarlig karaktär.</w:t>
      </w:r>
    </w:p>
    <w:p w:rsidR="007D38F9" w:rsidP="007D38F9" w:rsidRDefault="007D38F9" w14:paraId="13B3B663" w14:textId="49A3D9D3">
      <w:r>
        <w:t>Riksrevisionen menar att kontrollen av nystartsjobben är ineffektiv. De gör också bedömningen att själva utformningen medför risker för missbruk. Nystartsjobben är helt enkelt konstruerade på ett sätt som gör det lätt för oseriösa aktörer att fuska och till</w:t>
      </w:r>
      <w:r w:rsidR="00B737E0">
        <w:softHyphen/>
      </w:r>
      <w:r>
        <w:t>skansa sig skattemedel på felaktiga grunder.</w:t>
      </w:r>
    </w:p>
    <w:p w:rsidR="007D38F9" w:rsidP="007D38F9" w:rsidRDefault="007D38F9" w14:paraId="7D70233D" w14:textId="2EA78F76">
      <w:r>
        <w:t>Regeringen har valt att blunda för Riksrevisionens svidande kritik. De har till dags dato inte vidtagit några verkningsfulla åtgärder för att komma åt problemen. Detta innebär att läckaget av skattemedel fortgår, dag ut och dag in.</w:t>
      </w:r>
    </w:p>
    <w:p w:rsidR="007D38F9" w:rsidP="007D38F9" w:rsidRDefault="007D38F9" w14:paraId="217CB839" w14:textId="554BD054">
      <w:r>
        <w:t>Likt Riksrevisionen menar jag att kontrollen måste förbättras samt att regelverket kring nystartsjobben behöver förändras för att försvåra för fusk och överutnyttjande.</w:t>
      </w:r>
    </w:p>
    <w:p w:rsidR="00BB6339" w:rsidP="007D38F9" w:rsidRDefault="007D38F9" w14:paraId="57F91609" w14:textId="3A6281B2">
      <w:r>
        <w:t>Exempelvis kan krav på kollektivavtal, behovsprövning och hårdare kontroller av det aktuella företagets förutsättningar att erbjuda varaktig anställning vara åtgärder som kan förbättra konstruktionen av nystartsjobben.</w:t>
      </w:r>
    </w:p>
    <w:sdt>
      <w:sdtPr>
        <w:rPr>
          <w:i/>
          <w:noProof/>
        </w:rPr>
        <w:alias w:val="CC_Underskrifter"/>
        <w:tag w:val="CC_Underskrifter"/>
        <w:id w:val="583496634"/>
        <w:lock w:val="sdtContentLocked"/>
        <w:placeholder>
          <w:docPart w:val="45DE2F6935BB4028BADE01F9A7276E1A"/>
        </w:placeholder>
      </w:sdtPr>
      <w:sdtEndPr>
        <w:rPr>
          <w:i w:val="0"/>
          <w:noProof w:val="0"/>
        </w:rPr>
      </w:sdtEndPr>
      <w:sdtContent>
        <w:p w:rsidR="00992C14" w:rsidP="00992C14" w:rsidRDefault="00992C14" w14:paraId="4FD8A7FB" w14:textId="77777777"/>
        <w:p w:rsidRPr="008E0FE2" w:rsidR="004801AC" w:rsidP="00992C14" w:rsidRDefault="000E10E3" w14:paraId="6D98C576" w14:textId="0BA59761"/>
      </w:sdtContent>
    </w:sdt>
    <w:tbl>
      <w:tblPr>
        <w:tblW w:w="5000" w:type="pct"/>
        <w:tblLook w:val="04A0" w:firstRow="1" w:lastRow="0" w:firstColumn="1" w:lastColumn="0" w:noHBand="0" w:noVBand="1"/>
        <w:tblCaption w:val="underskrifter"/>
      </w:tblPr>
      <w:tblGrid>
        <w:gridCol w:w="4252"/>
        <w:gridCol w:w="4252"/>
      </w:tblGrid>
      <w:tr w:rsidR="005E2FE8" w14:paraId="19E6D946" w14:textId="77777777">
        <w:trPr>
          <w:cantSplit/>
        </w:trPr>
        <w:tc>
          <w:tcPr>
            <w:tcW w:w="50" w:type="pct"/>
            <w:vAlign w:val="bottom"/>
          </w:tcPr>
          <w:p w:rsidR="005E2FE8" w:rsidRDefault="000E10E3" w14:paraId="52A9AD86" w14:textId="77777777">
            <w:pPr>
              <w:pStyle w:val="Underskrifter"/>
              <w:spacing w:after="0"/>
            </w:pPr>
            <w:r>
              <w:lastRenderedPageBreak/>
              <w:t>Johan Andersson (S)</w:t>
            </w:r>
          </w:p>
        </w:tc>
        <w:tc>
          <w:tcPr>
            <w:tcW w:w="50" w:type="pct"/>
            <w:vAlign w:val="bottom"/>
          </w:tcPr>
          <w:p w:rsidR="005E2FE8" w:rsidRDefault="005E2FE8" w14:paraId="5272D1C8" w14:textId="77777777">
            <w:pPr>
              <w:pStyle w:val="Underskrifter"/>
              <w:spacing w:after="0"/>
            </w:pPr>
          </w:p>
        </w:tc>
      </w:tr>
    </w:tbl>
    <w:p w:rsidR="005E2FE8" w:rsidRDefault="005E2FE8" w14:paraId="083FD597" w14:textId="77777777"/>
    <w:sectPr w:rsidR="005E2F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214D" w14:textId="77777777" w:rsidR="007D38F9" w:rsidRDefault="007D38F9" w:rsidP="000C1CAD">
      <w:pPr>
        <w:spacing w:line="240" w:lineRule="auto"/>
      </w:pPr>
      <w:r>
        <w:separator/>
      </w:r>
    </w:p>
  </w:endnote>
  <w:endnote w:type="continuationSeparator" w:id="0">
    <w:p w14:paraId="7948F956" w14:textId="77777777" w:rsidR="007D38F9" w:rsidRDefault="007D3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33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07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CDB0" w14:textId="123215C6" w:rsidR="00262EA3" w:rsidRPr="00992C14" w:rsidRDefault="00262EA3" w:rsidP="00992C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A311" w14:textId="77777777" w:rsidR="007D38F9" w:rsidRDefault="007D38F9" w:rsidP="000C1CAD">
      <w:pPr>
        <w:spacing w:line="240" w:lineRule="auto"/>
      </w:pPr>
      <w:r>
        <w:separator/>
      </w:r>
    </w:p>
  </w:footnote>
  <w:footnote w:type="continuationSeparator" w:id="0">
    <w:p w14:paraId="68B26595" w14:textId="77777777" w:rsidR="007D38F9" w:rsidRDefault="007D38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1A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4FBA4A" wp14:editId="0EAA9F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1EF48" w14:textId="52B382A7" w:rsidR="00262EA3" w:rsidRDefault="000E10E3" w:rsidP="008103B5">
                          <w:pPr>
                            <w:jc w:val="right"/>
                          </w:pPr>
                          <w:sdt>
                            <w:sdtPr>
                              <w:alias w:val="CC_Noformat_Partikod"/>
                              <w:tag w:val="CC_Noformat_Partikod"/>
                              <w:id w:val="-53464382"/>
                              <w:text/>
                            </w:sdtPr>
                            <w:sdtEndPr/>
                            <w:sdtContent>
                              <w:r w:rsidR="007D38F9">
                                <w:t>S</w:t>
                              </w:r>
                            </w:sdtContent>
                          </w:sdt>
                          <w:sdt>
                            <w:sdtPr>
                              <w:alias w:val="CC_Noformat_Partinummer"/>
                              <w:tag w:val="CC_Noformat_Partinummer"/>
                              <w:id w:val="-1709555926"/>
                              <w:text/>
                            </w:sdtPr>
                            <w:sdtEndPr/>
                            <w:sdtContent>
                              <w:r w:rsidR="007D38F9">
                                <w:t>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FBA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1EF48" w14:textId="52B382A7" w:rsidR="00262EA3" w:rsidRDefault="000E10E3" w:rsidP="008103B5">
                    <w:pPr>
                      <w:jc w:val="right"/>
                    </w:pPr>
                    <w:sdt>
                      <w:sdtPr>
                        <w:alias w:val="CC_Noformat_Partikod"/>
                        <w:tag w:val="CC_Noformat_Partikod"/>
                        <w:id w:val="-53464382"/>
                        <w:text/>
                      </w:sdtPr>
                      <w:sdtEndPr/>
                      <w:sdtContent>
                        <w:r w:rsidR="007D38F9">
                          <w:t>S</w:t>
                        </w:r>
                      </w:sdtContent>
                    </w:sdt>
                    <w:sdt>
                      <w:sdtPr>
                        <w:alias w:val="CC_Noformat_Partinummer"/>
                        <w:tag w:val="CC_Noformat_Partinummer"/>
                        <w:id w:val="-1709555926"/>
                        <w:text/>
                      </w:sdtPr>
                      <w:sdtEndPr/>
                      <w:sdtContent>
                        <w:r w:rsidR="007D38F9">
                          <w:t>703</w:t>
                        </w:r>
                      </w:sdtContent>
                    </w:sdt>
                  </w:p>
                </w:txbxContent>
              </v:textbox>
              <w10:wrap anchorx="page"/>
            </v:shape>
          </w:pict>
        </mc:Fallback>
      </mc:AlternateContent>
    </w:r>
  </w:p>
  <w:p w14:paraId="3A9F75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97F2" w14:textId="77777777" w:rsidR="00262EA3" w:rsidRDefault="00262EA3" w:rsidP="008563AC">
    <w:pPr>
      <w:jc w:val="right"/>
    </w:pPr>
  </w:p>
  <w:p w14:paraId="7558EE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5E78" w14:textId="77777777" w:rsidR="00262EA3" w:rsidRDefault="000E10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87317" wp14:editId="392405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1F6CA" w14:textId="09CBCD63" w:rsidR="00262EA3" w:rsidRDefault="000E10E3" w:rsidP="00A314CF">
    <w:pPr>
      <w:pStyle w:val="FSHNormal"/>
      <w:spacing w:before="40"/>
    </w:pPr>
    <w:sdt>
      <w:sdtPr>
        <w:alias w:val="CC_Noformat_Motionstyp"/>
        <w:tag w:val="CC_Noformat_Motionstyp"/>
        <w:id w:val="1162973129"/>
        <w:lock w:val="sdtContentLocked"/>
        <w15:appearance w15:val="hidden"/>
        <w:text/>
      </w:sdtPr>
      <w:sdtEndPr/>
      <w:sdtContent>
        <w:r w:rsidR="00992C14">
          <w:t>Enskild motion</w:t>
        </w:r>
      </w:sdtContent>
    </w:sdt>
    <w:r w:rsidR="00821B36">
      <w:t xml:space="preserve"> </w:t>
    </w:r>
    <w:sdt>
      <w:sdtPr>
        <w:alias w:val="CC_Noformat_Partikod"/>
        <w:tag w:val="CC_Noformat_Partikod"/>
        <w:id w:val="1471015553"/>
        <w:text/>
      </w:sdtPr>
      <w:sdtEndPr/>
      <w:sdtContent>
        <w:r w:rsidR="007D38F9">
          <w:t>S</w:t>
        </w:r>
      </w:sdtContent>
    </w:sdt>
    <w:sdt>
      <w:sdtPr>
        <w:alias w:val="CC_Noformat_Partinummer"/>
        <w:tag w:val="CC_Noformat_Partinummer"/>
        <w:id w:val="-2014525982"/>
        <w:text/>
      </w:sdtPr>
      <w:sdtEndPr/>
      <w:sdtContent>
        <w:r w:rsidR="007D38F9">
          <w:t>703</w:t>
        </w:r>
      </w:sdtContent>
    </w:sdt>
  </w:p>
  <w:p w14:paraId="55356B03" w14:textId="77777777" w:rsidR="00262EA3" w:rsidRPr="008227B3" w:rsidRDefault="000E10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5744CD" w14:textId="2097EB4B" w:rsidR="00262EA3" w:rsidRPr="008227B3" w:rsidRDefault="000E10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2C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2C14">
          <w:t>:353</w:t>
        </w:r>
      </w:sdtContent>
    </w:sdt>
  </w:p>
  <w:p w14:paraId="17F77033" w14:textId="7AC8E9E8" w:rsidR="00262EA3" w:rsidRDefault="000E10E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2C14">
          <w:t>av Johan Andersson (S)</w:t>
        </w:r>
      </w:sdtContent>
    </w:sdt>
  </w:p>
  <w:sdt>
    <w:sdtPr>
      <w:alias w:val="CC_Noformat_Rubtext"/>
      <w:tag w:val="CC_Noformat_Rubtext"/>
      <w:id w:val="-218060500"/>
      <w:lock w:val="sdtLocked"/>
      <w:placeholder>
        <w:docPart w:val="D71F773669644483BFFE6E641182CF11"/>
      </w:placeholder>
      <w:text/>
    </w:sdtPr>
    <w:sdtEndPr/>
    <w:sdtContent>
      <w:p w14:paraId="0A981498" w14:textId="3A4EFDCB" w:rsidR="00262EA3" w:rsidRDefault="007D38F9" w:rsidP="00283E0F">
        <w:pPr>
          <w:pStyle w:val="FSHRub2"/>
        </w:pPr>
        <w:r>
          <w:t>Reformering av nystartsjobben</w:t>
        </w:r>
      </w:p>
    </w:sdtContent>
  </w:sdt>
  <w:sdt>
    <w:sdtPr>
      <w:alias w:val="CC_Boilerplate_3"/>
      <w:tag w:val="CC_Boilerplate_3"/>
      <w:id w:val="1606463544"/>
      <w:lock w:val="sdtContentLocked"/>
      <w15:appearance w15:val="hidden"/>
      <w:text w:multiLine="1"/>
    </w:sdtPr>
    <w:sdtEndPr/>
    <w:sdtContent>
      <w:p w14:paraId="075ACA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38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E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E8"/>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8F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0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7E0"/>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27"/>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70CFB"/>
  <w15:chartTrackingRefBased/>
  <w15:docId w15:val="{36D85DBE-636D-45B4-AA68-958837B7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99082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4C081EBEC4B0DBB965245043808CD"/>
        <w:category>
          <w:name w:val="Allmänt"/>
          <w:gallery w:val="placeholder"/>
        </w:category>
        <w:types>
          <w:type w:val="bbPlcHdr"/>
        </w:types>
        <w:behaviors>
          <w:behavior w:val="content"/>
        </w:behaviors>
        <w:guid w:val="{CEB03FA8-A094-4937-86AF-2E6135D8E86F}"/>
      </w:docPartPr>
      <w:docPartBody>
        <w:p w:rsidR="003B597F" w:rsidRDefault="00CA74E0">
          <w:pPr>
            <w:pStyle w:val="7B34C081EBEC4B0DBB965245043808CD"/>
          </w:pPr>
          <w:r w:rsidRPr="005A0A93">
            <w:rPr>
              <w:rStyle w:val="Platshllartext"/>
            </w:rPr>
            <w:t>Förslag till riksdagsbeslut</w:t>
          </w:r>
        </w:p>
      </w:docPartBody>
    </w:docPart>
    <w:docPart>
      <w:docPartPr>
        <w:name w:val="A45B95E9EC1B44A8AA40ECC90EFF0B95"/>
        <w:category>
          <w:name w:val="Allmänt"/>
          <w:gallery w:val="placeholder"/>
        </w:category>
        <w:types>
          <w:type w:val="bbPlcHdr"/>
        </w:types>
        <w:behaviors>
          <w:behavior w:val="content"/>
        </w:behaviors>
        <w:guid w:val="{3055B278-DB79-4986-80F9-60B7A052DAB1}"/>
      </w:docPartPr>
      <w:docPartBody>
        <w:p w:rsidR="003B597F" w:rsidRDefault="00CA74E0">
          <w:pPr>
            <w:pStyle w:val="A45B95E9EC1B44A8AA40ECC90EFF0B9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7AF815-89B6-42DC-89CA-53C42FC22AC0}"/>
      </w:docPartPr>
      <w:docPartBody>
        <w:p w:rsidR="003B597F" w:rsidRDefault="00CA74E0">
          <w:r w:rsidRPr="00731030">
            <w:rPr>
              <w:rStyle w:val="Platshllartext"/>
            </w:rPr>
            <w:t>Klicka eller tryck här för att ange text.</w:t>
          </w:r>
        </w:p>
      </w:docPartBody>
    </w:docPart>
    <w:docPart>
      <w:docPartPr>
        <w:name w:val="D71F773669644483BFFE6E641182CF11"/>
        <w:category>
          <w:name w:val="Allmänt"/>
          <w:gallery w:val="placeholder"/>
        </w:category>
        <w:types>
          <w:type w:val="bbPlcHdr"/>
        </w:types>
        <w:behaviors>
          <w:behavior w:val="content"/>
        </w:behaviors>
        <w:guid w:val="{778A2325-844D-41B6-B55E-2BC72F8AEB3A}"/>
      </w:docPartPr>
      <w:docPartBody>
        <w:p w:rsidR="003B597F" w:rsidRDefault="00CA74E0">
          <w:r w:rsidRPr="00731030">
            <w:rPr>
              <w:rStyle w:val="Platshllartext"/>
            </w:rPr>
            <w:t>[ange din text här]</w:t>
          </w:r>
        </w:p>
      </w:docPartBody>
    </w:docPart>
    <w:docPart>
      <w:docPartPr>
        <w:name w:val="45DE2F6935BB4028BADE01F9A7276E1A"/>
        <w:category>
          <w:name w:val="Allmänt"/>
          <w:gallery w:val="placeholder"/>
        </w:category>
        <w:types>
          <w:type w:val="bbPlcHdr"/>
        </w:types>
        <w:behaviors>
          <w:behavior w:val="content"/>
        </w:behaviors>
        <w:guid w:val="{4E1DA5E9-2EB7-4C84-912A-1C94888DAE65}"/>
      </w:docPartPr>
      <w:docPartBody>
        <w:p w:rsidR="00D327F1" w:rsidRDefault="00D32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E0"/>
    <w:rsid w:val="003B597F"/>
    <w:rsid w:val="00CA74E0"/>
    <w:rsid w:val="00D32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74E0"/>
    <w:rPr>
      <w:color w:val="F4B083" w:themeColor="accent2" w:themeTint="99"/>
    </w:rPr>
  </w:style>
  <w:style w:type="paragraph" w:customStyle="1" w:styleId="7B34C081EBEC4B0DBB965245043808CD">
    <w:name w:val="7B34C081EBEC4B0DBB965245043808CD"/>
  </w:style>
  <w:style w:type="paragraph" w:customStyle="1" w:styleId="A45B95E9EC1B44A8AA40ECC90EFF0B95">
    <w:name w:val="A45B95E9EC1B44A8AA40ECC90EFF0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37964-064D-40A8-A482-1075CE16A98D}"/>
</file>

<file path=customXml/itemProps2.xml><?xml version="1.0" encoding="utf-8"?>
<ds:datastoreItem xmlns:ds="http://schemas.openxmlformats.org/officeDocument/2006/customXml" ds:itemID="{C3C217AA-DC39-411D-B317-A82E6D6E1DE9}"/>
</file>

<file path=customXml/itemProps3.xml><?xml version="1.0" encoding="utf-8"?>
<ds:datastoreItem xmlns:ds="http://schemas.openxmlformats.org/officeDocument/2006/customXml" ds:itemID="{6A50691D-94C1-4A3C-962D-5E809DB7F58F}"/>
</file>

<file path=docProps/app.xml><?xml version="1.0" encoding="utf-8"?>
<Properties xmlns="http://schemas.openxmlformats.org/officeDocument/2006/extended-properties" xmlns:vt="http://schemas.openxmlformats.org/officeDocument/2006/docPropsVTypes">
  <Template>Normal</Template>
  <TotalTime>14</TotalTime>
  <Pages>2</Pages>
  <Words>246</Words>
  <Characters>1513</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