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4158010E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622689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FB045F">
              <w:rPr>
                <w:b/>
                <w:sz w:val="20"/>
              </w:rPr>
              <w:t>1</w:t>
            </w:r>
            <w:r w:rsidR="00464EA3">
              <w:rPr>
                <w:b/>
                <w:sz w:val="20"/>
              </w:rPr>
              <w:t>8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4545705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E0890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6E0890">
              <w:rPr>
                <w:sz w:val="20"/>
              </w:rPr>
              <w:t>0</w:t>
            </w:r>
            <w:r w:rsidR="00B55D8B">
              <w:rPr>
                <w:sz w:val="20"/>
              </w:rPr>
              <w:t>2</w:t>
            </w:r>
            <w:r w:rsidR="00C4366B">
              <w:rPr>
                <w:sz w:val="20"/>
              </w:rPr>
              <w:t>-</w:t>
            </w:r>
            <w:r w:rsidR="00B55D8B">
              <w:rPr>
                <w:sz w:val="20"/>
              </w:rPr>
              <w:t>13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23A7BCC9" w:rsidR="00185056" w:rsidRPr="00C8013B" w:rsidRDefault="00FB045F" w:rsidP="006F1C58">
            <w:pPr>
              <w:rPr>
                <w:sz w:val="20"/>
              </w:rPr>
            </w:pPr>
            <w:r w:rsidRPr="003349D0">
              <w:rPr>
                <w:sz w:val="20"/>
              </w:rPr>
              <w:t>0</w:t>
            </w:r>
            <w:r w:rsidR="006E694D">
              <w:rPr>
                <w:sz w:val="20"/>
              </w:rPr>
              <w:t>9</w:t>
            </w:r>
            <w:r w:rsidR="00D56933" w:rsidRPr="003349D0">
              <w:rPr>
                <w:sz w:val="20"/>
              </w:rPr>
              <w:t>:</w:t>
            </w:r>
            <w:r w:rsidR="00B55D8B">
              <w:rPr>
                <w:sz w:val="20"/>
              </w:rPr>
              <w:t>0</w:t>
            </w:r>
            <w:r w:rsidR="00D56933" w:rsidRPr="003349D0">
              <w:rPr>
                <w:sz w:val="20"/>
              </w:rPr>
              <w:t>0</w:t>
            </w:r>
            <w:r w:rsidR="001C0A43" w:rsidRPr="003349D0">
              <w:rPr>
                <w:sz w:val="20"/>
              </w:rPr>
              <w:t xml:space="preserve">- </w:t>
            </w:r>
            <w:r w:rsidR="0042270E">
              <w:rPr>
                <w:sz w:val="20"/>
              </w:rPr>
              <w:t>1</w:t>
            </w:r>
            <w:r w:rsidR="00B55D8B">
              <w:rPr>
                <w:sz w:val="20"/>
              </w:rPr>
              <w:t>1</w:t>
            </w:r>
            <w:r w:rsidR="004327AC" w:rsidRPr="003349D0">
              <w:rPr>
                <w:sz w:val="20"/>
              </w:rPr>
              <w:t>:</w:t>
            </w:r>
            <w:r w:rsidR="0042270E">
              <w:rPr>
                <w:sz w:val="20"/>
              </w:rPr>
              <w:t>4</w:t>
            </w:r>
            <w:r w:rsidR="00B55D8B">
              <w:rPr>
                <w:sz w:val="20"/>
              </w:rPr>
              <w:t>5</w:t>
            </w:r>
            <w:r w:rsidR="00C96110">
              <w:rPr>
                <w:sz w:val="20"/>
              </w:rPr>
              <w:br/>
            </w:r>
          </w:p>
          <w:p w14:paraId="50C019E7" w14:textId="35579B5B" w:rsidR="0088578A" w:rsidRPr="002E5DCC" w:rsidRDefault="0088578A" w:rsidP="006F1C58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4C6080D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087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54"/>
        <w:gridCol w:w="6533"/>
      </w:tblGrid>
      <w:tr w:rsidR="006E0890" w:rsidRPr="0013710D" w14:paraId="5ACCB638" w14:textId="77777777" w:rsidTr="00616ECC">
        <w:trPr>
          <w:trHeight w:val="884"/>
        </w:trPr>
        <w:tc>
          <w:tcPr>
            <w:tcW w:w="554" w:type="dxa"/>
          </w:tcPr>
          <w:p w14:paraId="0557F8AC" w14:textId="2DD36069" w:rsidR="006E0890" w:rsidRPr="00CC1C68" w:rsidRDefault="006E0890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533" w:type="dxa"/>
            <w:shd w:val="clear" w:color="auto" w:fill="auto"/>
          </w:tcPr>
          <w:p w14:paraId="4E226DD2" w14:textId="57E2A909" w:rsidR="00B55D8B" w:rsidRDefault="00B55D8B" w:rsidP="006E0890">
            <w:pPr>
              <w:rPr>
                <w:b/>
              </w:rPr>
            </w:pPr>
            <w:r w:rsidRPr="00B55D8B">
              <w:rPr>
                <w:b/>
              </w:rPr>
              <w:t>Sveriges genomförande av Agenda 2030 (UU3y)</w:t>
            </w:r>
          </w:p>
          <w:p w14:paraId="23B5CFB9" w14:textId="77777777" w:rsidR="00B55D8B" w:rsidRPr="008A2EF0" w:rsidRDefault="00B55D8B" w:rsidP="006E0890">
            <w:pPr>
              <w:rPr>
                <w:b/>
              </w:rPr>
            </w:pPr>
          </w:p>
          <w:p w14:paraId="4954EA53" w14:textId="3DD7D81A" w:rsidR="00B55D8B" w:rsidRDefault="00B55D8B" w:rsidP="00B55D8B">
            <w:pPr>
              <w:rPr>
                <w:bCs/>
              </w:rPr>
            </w:pPr>
            <w:r w:rsidRPr="00B55D8B">
              <w:rPr>
                <w:bCs/>
              </w:rPr>
              <w:t xml:space="preserve">Utskottet fortsatte behandlingen av frågan om ett yttrande till </w:t>
            </w:r>
            <w:r>
              <w:rPr>
                <w:bCs/>
              </w:rPr>
              <w:t>finans</w:t>
            </w:r>
            <w:r w:rsidRPr="00B55D8B">
              <w:rPr>
                <w:bCs/>
              </w:rPr>
              <w:t>utskottet över skrivelse 202</w:t>
            </w:r>
            <w:r>
              <w:rPr>
                <w:bCs/>
              </w:rPr>
              <w:t>4</w:t>
            </w:r>
            <w:r w:rsidRPr="00B55D8B">
              <w:rPr>
                <w:bCs/>
              </w:rPr>
              <w:t>/2</w:t>
            </w:r>
            <w:r>
              <w:rPr>
                <w:bCs/>
              </w:rPr>
              <w:t>5</w:t>
            </w:r>
            <w:r w:rsidRPr="00B55D8B">
              <w:rPr>
                <w:bCs/>
              </w:rPr>
              <w:t>:</w:t>
            </w:r>
            <w:r>
              <w:rPr>
                <w:bCs/>
              </w:rPr>
              <w:t>66</w:t>
            </w:r>
            <w:r w:rsidRPr="00B55D8B">
              <w:rPr>
                <w:bCs/>
              </w:rPr>
              <w:t xml:space="preserve"> och motioner.  </w:t>
            </w:r>
          </w:p>
          <w:p w14:paraId="193F1F4B" w14:textId="77777777" w:rsidR="00B55D8B" w:rsidRPr="00B55D8B" w:rsidRDefault="00B55D8B" w:rsidP="00B55D8B">
            <w:pPr>
              <w:rPr>
                <w:bCs/>
              </w:rPr>
            </w:pPr>
          </w:p>
          <w:p w14:paraId="59AE5CB3" w14:textId="3C07A7D1" w:rsidR="00B55D8B" w:rsidRDefault="00B55D8B" w:rsidP="00B55D8B">
            <w:pPr>
              <w:rPr>
                <w:bCs/>
              </w:rPr>
            </w:pPr>
            <w:r w:rsidRPr="00B55D8B">
              <w:rPr>
                <w:bCs/>
              </w:rPr>
              <w:t>Utskottet justerade yttrande 202</w:t>
            </w:r>
            <w:r>
              <w:rPr>
                <w:bCs/>
              </w:rPr>
              <w:t>4</w:t>
            </w:r>
            <w:r w:rsidRPr="00B55D8B">
              <w:rPr>
                <w:bCs/>
              </w:rPr>
              <w:t>/</w:t>
            </w:r>
            <w:proofErr w:type="gramStart"/>
            <w:r w:rsidRPr="00B55D8B">
              <w:rPr>
                <w:bCs/>
              </w:rPr>
              <w:t>2</w:t>
            </w:r>
            <w:r>
              <w:rPr>
                <w:bCs/>
              </w:rPr>
              <w:t>5</w:t>
            </w:r>
            <w:r w:rsidRPr="00B55D8B">
              <w:rPr>
                <w:bCs/>
              </w:rPr>
              <w:t>:</w:t>
            </w:r>
            <w:r>
              <w:rPr>
                <w:bCs/>
              </w:rPr>
              <w:t>U</w:t>
            </w:r>
            <w:r w:rsidRPr="00B55D8B">
              <w:rPr>
                <w:bCs/>
              </w:rPr>
              <w:t>U</w:t>
            </w:r>
            <w:proofErr w:type="gramEnd"/>
            <w:r>
              <w:rPr>
                <w:bCs/>
              </w:rPr>
              <w:t>3</w:t>
            </w:r>
            <w:r w:rsidRPr="00B55D8B">
              <w:rPr>
                <w:bCs/>
              </w:rPr>
              <w:t xml:space="preserve">y.  </w:t>
            </w:r>
          </w:p>
          <w:p w14:paraId="0E576D19" w14:textId="77777777" w:rsidR="00B55D8B" w:rsidRPr="00B55D8B" w:rsidRDefault="00B55D8B" w:rsidP="00B55D8B">
            <w:pPr>
              <w:rPr>
                <w:bCs/>
              </w:rPr>
            </w:pPr>
          </w:p>
          <w:p w14:paraId="25A0FAEC" w14:textId="004E2CDC" w:rsidR="00B55D8B" w:rsidRPr="00B55D8B" w:rsidRDefault="00B55D8B" w:rsidP="00B55D8B">
            <w:pPr>
              <w:rPr>
                <w:bCs/>
              </w:rPr>
            </w:pPr>
            <w:r>
              <w:rPr>
                <w:bCs/>
              </w:rPr>
              <w:t>S</w:t>
            </w:r>
            <w:r w:rsidRPr="00B55D8B">
              <w:rPr>
                <w:bCs/>
              </w:rPr>
              <w:t>-</w:t>
            </w:r>
            <w:r>
              <w:rPr>
                <w:bCs/>
              </w:rPr>
              <w:t>, V-, C-</w:t>
            </w:r>
            <w:r w:rsidRPr="00B55D8B">
              <w:rPr>
                <w:bCs/>
              </w:rPr>
              <w:t xml:space="preserve"> och </w:t>
            </w:r>
            <w:r>
              <w:rPr>
                <w:bCs/>
              </w:rPr>
              <w:t>MP</w:t>
            </w:r>
            <w:r w:rsidRPr="00B55D8B">
              <w:rPr>
                <w:bCs/>
              </w:rPr>
              <w:t>-ledamöterna anmäld</w:t>
            </w:r>
            <w:r w:rsidR="00464EA3">
              <w:rPr>
                <w:bCs/>
              </w:rPr>
              <w:t>e</w:t>
            </w:r>
            <w:r w:rsidRPr="00B55D8B">
              <w:rPr>
                <w:bCs/>
              </w:rPr>
              <w:t xml:space="preserve"> avvikande mening</w:t>
            </w:r>
            <w:r>
              <w:rPr>
                <w:bCs/>
              </w:rPr>
              <w:t>ar.</w:t>
            </w:r>
          </w:p>
          <w:p w14:paraId="1AEB9556" w14:textId="301A0BD0" w:rsidR="006E0890" w:rsidRPr="005F502B" w:rsidRDefault="00B55D8B" w:rsidP="00B55D8B">
            <w:pPr>
              <w:rPr>
                <w:b/>
              </w:rPr>
            </w:pPr>
            <w:r w:rsidRPr="00B55D8B">
              <w:rPr>
                <w:bCs/>
              </w:rPr>
              <w:t xml:space="preserve"> </w:t>
            </w:r>
          </w:p>
        </w:tc>
      </w:tr>
      <w:tr w:rsidR="006E0890" w:rsidRPr="0013710D" w14:paraId="0C682A7A" w14:textId="77777777" w:rsidTr="00616ECC">
        <w:trPr>
          <w:trHeight w:val="884"/>
        </w:trPr>
        <w:tc>
          <w:tcPr>
            <w:tcW w:w="554" w:type="dxa"/>
          </w:tcPr>
          <w:p w14:paraId="2A33C111" w14:textId="7072E962" w:rsidR="006E0890" w:rsidRPr="00CC1C68" w:rsidRDefault="006E0890" w:rsidP="00E148E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023AC9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533" w:type="dxa"/>
            <w:shd w:val="clear" w:color="auto" w:fill="auto"/>
          </w:tcPr>
          <w:p w14:paraId="1E970D94" w14:textId="40C5C5FE" w:rsidR="00B55D8B" w:rsidRDefault="00B55D8B" w:rsidP="006E0890">
            <w:pPr>
              <w:widowControl/>
              <w:spacing w:after="200" w:line="280" w:lineRule="exact"/>
              <w:rPr>
                <w:b/>
                <w:color w:val="000000"/>
              </w:rPr>
            </w:pPr>
            <w:r w:rsidRPr="00B55D8B">
              <w:rPr>
                <w:b/>
                <w:color w:val="000000"/>
              </w:rPr>
              <w:t>Kommissionens arbetsprogram 2025 (UU5)</w:t>
            </w:r>
          </w:p>
          <w:p w14:paraId="0C60CB06" w14:textId="62ED25DF" w:rsidR="00B55D8B" w:rsidRPr="00B55D8B" w:rsidRDefault="00B55D8B" w:rsidP="00B55D8B">
            <w:pPr>
              <w:widowControl/>
              <w:spacing w:after="200" w:line="280" w:lineRule="exact"/>
              <w:rPr>
                <w:bCs/>
              </w:rPr>
            </w:pPr>
            <w:r w:rsidRPr="00B55D8B">
              <w:rPr>
                <w:bCs/>
              </w:rPr>
              <w:t>Utskottet inledde granskningen av COM (202</w:t>
            </w:r>
            <w:r>
              <w:rPr>
                <w:bCs/>
              </w:rPr>
              <w:t>5</w:t>
            </w:r>
            <w:r w:rsidRPr="00B55D8B">
              <w:rPr>
                <w:bCs/>
              </w:rPr>
              <w:t xml:space="preserve">) </w:t>
            </w:r>
            <w:r>
              <w:rPr>
                <w:bCs/>
              </w:rPr>
              <w:t>45</w:t>
            </w:r>
            <w:r w:rsidRPr="00B55D8B">
              <w:rPr>
                <w:bCs/>
              </w:rPr>
              <w:t>.</w:t>
            </w:r>
          </w:p>
          <w:p w14:paraId="1E826BA4" w14:textId="78595BA6" w:rsidR="006E0890" w:rsidRPr="001C1BF2" w:rsidRDefault="00B55D8B" w:rsidP="00B55D8B">
            <w:pPr>
              <w:widowControl/>
              <w:spacing w:after="200" w:line="280" w:lineRule="exact"/>
              <w:rPr>
                <w:b/>
                <w:color w:val="000000"/>
              </w:rPr>
            </w:pPr>
            <w:r w:rsidRPr="00B55D8B">
              <w:rPr>
                <w:bCs/>
              </w:rPr>
              <w:t>Ärendet bordlades.</w:t>
            </w:r>
          </w:p>
        </w:tc>
      </w:tr>
      <w:tr w:rsidR="00F3461E" w:rsidRPr="0013710D" w14:paraId="51713657" w14:textId="77777777" w:rsidTr="00616ECC">
        <w:trPr>
          <w:trHeight w:val="884"/>
        </w:trPr>
        <w:tc>
          <w:tcPr>
            <w:tcW w:w="554" w:type="dxa"/>
          </w:tcPr>
          <w:p w14:paraId="1E4CEC52" w14:textId="100E0F5F" w:rsidR="00F3461E" w:rsidRDefault="00F3461E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16ECC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533" w:type="dxa"/>
            <w:shd w:val="clear" w:color="auto" w:fill="auto"/>
          </w:tcPr>
          <w:p w14:paraId="7528611E" w14:textId="4A903F50" w:rsidR="00F3461E" w:rsidRDefault="00023AC9" w:rsidP="00F3461E">
            <w:pPr>
              <w:rPr>
                <w:b/>
              </w:rPr>
            </w:pPr>
            <w:r>
              <w:rPr>
                <w:b/>
              </w:rPr>
              <w:t>Internationellt bistånd (UU8)</w:t>
            </w:r>
          </w:p>
          <w:p w14:paraId="2922C35F" w14:textId="77777777" w:rsidR="00F3461E" w:rsidRPr="008A2EF0" w:rsidRDefault="00F3461E" w:rsidP="00F3461E">
            <w:pPr>
              <w:rPr>
                <w:b/>
              </w:rPr>
            </w:pPr>
          </w:p>
          <w:p w14:paraId="4D37E3DF" w14:textId="1B3E7857" w:rsidR="00023AC9" w:rsidRPr="00023AC9" w:rsidRDefault="00023AC9" w:rsidP="00023AC9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proofErr w:type="spellStart"/>
            <w:r>
              <w:rPr>
                <w:bCs/>
              </w:rPr>
              <w:t>forsatte</w:t>
            </w:r>
            <w:proofErr w:type="spellEnd"/>
            <w:r>
              <w:rPr>
                <w:bCs/>
              </w:rPr>
              <w:t xml:space="preserve"> beredningen av motioner. </w:t>
            </w:r>
            <w:r>
              <w:rPr>
                <w:bCs/>
              </w:rPr>
              <w:br/>
            </w:r>
          </w:p>
          <w:p w14:paraId="0812B9DE" w14:textId="71B867FC" w:rsidR="00023AC9" w:rsidRPr="00023AC9" w:rsidRDefault="00023AC9" w:rsidP="00F3461E">
            <w:pPr>
              <w:widowControl/>
              <w:spacing w:after="200" w:line="280" w:lineRule="exac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</w:tc>
      </w:tr>
      <w:tr w:rsidR="00B55D8B" w:rsidRPr="0013710D" w14:paraId="713DB181" w14:textId="77777777" w:rsidTr="00616ECC">
        <w:trPr>
          <w:trHeight w:val="884"/>
        </w:trPr>
        <w:tc>
          <w:tcPr>
            <w:tcW w:w="554" w:type="dxa"/>
          </w:tcPr>
          <w:p w14:paraId="5DDD94F0" w14:textId="4D4A3776" w:rsidR="00B55D8B" w:rsidRDefault="006E5129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533" w:type="dxa"/>
            <w:shd w:val="clear" w:color="auto" w:fill="auto"/>
          </w:tcPr>
          <w:p w14:paraId="5F1CA0F9" w14:textId="12FDFB8E" w:rsidR="006E5129" w:rsidRPr="006E5129" w:rsidRDefault="006E5129" w:rsidP="006E5129">
            <w:pPr>
              <w:widowControl/>
              <w:spacing w:after="200" w:line="280" w:lineRule="exact"/>
              <w:rPr>
                <w:b/>
                <w:color w:val="000000"/>
              </w:rPr>
            </w:pPr>
            <w:r w:rsidRPr="006E5129">
              <w:rPr>
                <w:b/>
                <w:color w:val="000000"/>
              </w:rPr>
              <w:t>Situationen i Israel och Palestina (UU15)</w:t>
            </w:r>
          </w:p>
          <w:p w14:paraId="6858626C" w14:textId="77777777" w:rsidR="006E5129" w:rsidRPr="00023AC9" w:rsidRDefault="006E5129" w:rsidP="006E5129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proofErr w:type="spellStart"/>
            <w:r>
              <w:rPr>
                <w:bCs/>
              </w:rPr>
              <w:t>forsatte</w:t>
            </w:r>
            <w:proofErr w:type="spellEnd"/>
            <w:r>
              <w:rPr>
                <w:bCs/>
              </w:rPr>
              <w:t xml:space="preserve"> beredningen av motioner. </w:t>
            </w:r>
            <w:r>
              <w:rPr>
                <w:bCs/>
              </w:rPr>
              <w:br/>
            </w:r>
          </w:p>
          <w:p w14:paraId="18A79CF9" w14:textId="34A839A6" w:rsidR="00B55D8B" w:rsidRPr="006E5129" w:rsidRDefault="006E5129" w:rsidP="006E5129">
            <w:pPr>
              <w:widowControl/>
              <w:spacing w:after="200" w:line="280" w:lineRule="exact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</w:tc>
      </w:tr>
      <w:tr w:rsidR="006E5129" w:rsidRPr="0013710D" w14:paraId="2B15683E" w14:textId="77777777" w:rsidTr="00616ECC">
        <w:trPr>
          <w:trHeight w:val="884"/>
        </w:trPr>
        <w:tc>
          <w:tcPr>
            <w:tcW w:w="554" w:type="dxa"/>
          </w:tcPr>
          <w:p w14:paraId="129988AF" w14:textId="0189F8C8" w:rsidR="006E5129" w:rsidRDefault="006E5129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533" w:type="dxa"/>
            <w:shd w:val="clear" w:color="auto" w:fill="auto"/>
          </w:tcPr>
          <w:p w14:paraId="63599983" w14:textId="77777777" w:rsidR="006E5129" w:rsidRDefault="006E5129" w:rsidP="006E5129">
            <w:pPr>
              <w:rPr>
                <w:b/>
                <w:color w:val="000000"/>
              </w:rPr>
            </w:pPr>
            <w:r w:rsidRPr="006E5129">
              <w:rPr>
                <w:b/>
                <w:color w:val="000000"/>
              </w:rPr>
              <w:t xml:space="preserve">Internationella relationer </w:t>
            </w:r>
            <w:proofErr w:type="spellStart"/>
            <w:r w:rsidRPr="006E5129">
              <w:rPr>
                <w:b/>
                <w:color w:val="000000"/>
              </w:rPr>
              <w:t>m.m</w:t>
            </w:r>
            <w:proofErr w:type="spellEnd"/>
            <w:r w:rsidRPr="006E5129">
              <w:rPr>
                <w:b/>
                <w:color w:val="000000"/>
              </w:rPr>
              <w:t xml:space="preserve"> (UU7)</w:t>
            </w:r>
          </w:p>
          <w:p w14:paraId="1BA46225" w14:textId="77777777" w:rsidR="006E5129" w:rsidRDefault="006E5129" w:rsidP="006E5129">
            <w:pPr>
              <w:rPr>
                <w:b/>
                <w:color w:val="000000"/>
              </w:rPr>
            </w:pPr>
          </w:p>
          <w:p w14:paraId="6065A2F0" w14:textId="2A56536F" w:rsidR="006E5129" w:rsidRPr="00023AC9" w:rsidRDefault="006E5129" w:rsidP="006E5129">
            <w:pPr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464EA3">
              <w:rPr>
                <w:bCs/>
              </w:rPr>
              <w:t>inledde</w:t>
            </w:r>
            <w:r>
              <w:rPr>
                <w:bCs/>
              </w:rPr>
              <w:t xml:space="preserve"> beredningen av motioner. </w:t>
            </w:r>
            <w:r>
              <w:rPr>
                <w:bCs/>
              </w:rPr>
              <w:br/>
            </w:r>
          </w:p>
          <w:p w14:paraId="271D5367" w14:textId="3628C447" w:rsidR="006E5129" w:rsidRPr="006E5129" w:rsidRDefault="006E5129" w:rsidP="006E5129">
            <w:pPr>
              <w:widowControl/>
              <w:spacing w:after="200" w:line="280" w:lineRule="exact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Ärendet bordlades.</w:t>
            </w:r>
          </w:p>
        </w:tc>
      </w:tr>
      <w:tr w:rsidR="006E5129" w:rsidRPr="0013710D" w14:paraId="15E5025C" w14:textId="77777777" w:rsidTr="00616ECC">
        <w:trPr>
          <w:trHeight w:val="884"/>
        </w:trPr>
        <w:tc>
          <w:tcPr>
            <w:tcW w:w="554" w:type="dxa"/>
          </w:tcPr>
          <w:p w14:paraId="5783B816" w14:textId="1789426D" w:rsidR="006E5129" w:rsidRDefault="006E5129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6</w:t>
            </w:r>
          </w:p>
        </w:tc>
        <w:tc>
          <w:tcPr>
            <w:tcW w:w="6533" w:type="dxa"/>
            <w:shd w:val="clear" w:color="auto" w:fill="auto"/>
          </w:tcPr>
          <w:p w14:paraId="0DEAD78E" w14:textId="6F4CD37C" w:rsidR="006E5129" w:rsidRDefault="006E5129" w:rsidP="006E5129">
            <w:pPr>
              <w:widowControl/>
              <w:spacing w:after="200" w:line="280" w:lineRule="exact"/>
              <w:rPr>
                <w:b/>
                <w:color w:val="000000"/>
              </w:rPr>
            </w:pPr>
            <w:r w:rsidRPr="006E5129">
              <w:rPr>
                <w:b/>
                <w:color w:val="000000"/>
              </w:rPr>
              <w:t>Forskning och innovation för framtid, nyfikenhet och nytta</w:t>
            </w:r>
            <w:r>
              <w:rPr>
                <w:b/>
                <w:color w:val="000000"/>
              </w:rPr>
              <w:t xml:space="preserve"> (UU4y)</w:t>
            </w:r>
          </w:p>
          <w:p w14:paraId="4E5F7045" w14:textId="4CC6B794" w:rsidR="006E5129" w:rsidRPr="006E5129" w:rsidRDefault="006E5129" w:rsidP="006E5129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6E5129">
              <w:rPr>
                <w:bCs/>
                <w:color w:val="000000"/>
              </w:rPr>
              <w:t>Utskottet behandlade frågan om yttrande till utbildningsutskottet över proposition 2024/25:60</w:t>
            </w:r>
            <w:r>
              <w:rPr>
                <w:bCs/>
                <w:color w:val="000000"/>
              </w:rPr>
              <w:t xml:space="preserve"> och motioner.</w:t>
            </w:r>
          </w:p>
          <w:p w14:paraId="733A1282" w14:textId="434D1008" w:rsidR="00F745FF" w:rsidRPr="00464EA3" w:rsidRDefault="006E5129" w:rsidP="006E5129">
            <w:pPr>
              <w:widowControl/>
              <w:spacing w:after="200" w:line="280" w:lineRule="exact"/>
              <w:rPr>
                <w:bCs/>
                <w:color w:val="000000"/>
              </w:rPr>
            </w:pPr>
            <w:r w:rsidRPr="006E5129">
              <w:rPr>
                <w:bCs/>
                <w:color w:val="000000"/>
              </w:rPr>
              <w:t xml:space="preserve">Frågan bordlades.  </w:t>
            </w:r>
          </w:p>
        </w:tc>
      </w:tr>
      <w:tr w:rsidR="00F3461E" w:rsidRPr="004B367D" w14:paraId="12628554" w14:textId="77777777" w:rsidTr="00616ECC">
        <w:trPr>
          <w:trHeight w:val="884"/>
        </w:trPr>
        <w:tc>
          <w:tcPr>
            <w:tcW w:w="554" w:type="dxa"/>
          </w:tcPr>
          <w:p w14:paraId="3CB4B07F" w14:textId="7B5B1C88" w:rsidR="00F3461E" w:rsidRDefault="00F3461E" w:rsidP="00F3461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E5129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533" w:type="dxa"/>
            <w:shd w:val="clear" w:color="auto" w:fill="auto"/>
          </w:tcPr>
          <w:p w14:paraId="1736934E" w14:textId="77777777" w:rsidR="00F3461E" w:rsidRDefault="00F3461E" w:rsidP="00F3461E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3BDDAC6" w14:textId="77777777" w:rsidR="00F3461E" w:rsidRDefault="00F3461E" w:rsidP="00F3461E">
            <w:pPr>
              <w:rPr>
                <w:b/>
              </w:rPr>
            </w:pPr>
          </w:p>
          <w:p w14:paraId="7AE3DB57" w14:textId="2E089D00" w:rsidR="00F3461E" w:rsidRPr="00275CC9" w:rsidRDefault="00F3461E" w:rsidP="00F3461E">
            <w:pPr>
              <w:rPr>
                <w:b/>
              </w:rPr>
            </w:pPr>
            <w:r w:rsidRPr="00930850">
              <w:rPr>
                <w:bCs/>
              </w:rPr>
              <w:t xml:space="preserve">Utskottet justerade protokoll </w:t>
            </w:r>
            <w:r w:rsidRPr="00CD70F7">
              <w:rPr>
                <w:bCs/>
              </w:rPr>
              <w:t>2024/25:</w:t>
            </w:r>
            <w:r>
              <w:rPr>
                <w:bCs/>
              </w:rPr>
              <w:t>1</w:t>
            </w:r>
            <w:r w:rsidR="006E5129">
              <w:rPr>
                <w:bCs/>
              </w:rPr>
              <w:t>7</w:t>
            </w:r>
            <w:r>
              <w:rPr>
                <w:bCs/>
              </w:rPr>
              <w:t>.</w:t>
            </w:r>
            <w:r>
              <w:rPr>
                <w:bCs/>
              </w:rPr>
              <w:br/>
            </w:r>
          </w:p>
        </w:tc>
      </w:tr>
      <w:tr w:rsidR="00616ECC" w:rsidRPr="004B367D" w14:paraId="0F0D511A" w14:textId="77777777" w:rsidTr="00616ECC">
        <w:trPr>
          <w:trHeight w:val="884"/>
        </w:trPr>
        <w:tc>
          <w:tcPr>
            <w:tcW w:w="554" w:type="dxa"/>
          </w:tcPr>
          <w:p w14:paraId="6CD8CFD3" w14:textId="6CB72D3A" w:rsidR="00616ECC" w:rsidRPr="00616ECC" w:rsidRDefault="00616ECC" w:rsidP="00616ECC">
            <w:pPr>
              <w:rPr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6E512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533" w:type="dxa"/>
            <w:shd w:val="clear" w:color="auto" w:fill="auto"/>
          </w:tcPr>
          <w:p w14:paraId="20CAAD3D" w14:textId="77777777" w:rsidR="00616ECC" w:rsidRDefault="00616ECC" w:rsidP="00616ECC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1A64B2F6" w14:textId="77777777" w:rsidR="00616ECC" w:rsidRDefault="00616ECC" w:rsidP="00616ECC">
            <w:pPr>
              <w:rPr>
                <w:b/>
              </w:rPr>
            </w:pPr>
          </w:p>
          <w:p w14:paraId="24BABD12" w14:textId="5AB6C041" w:rsidR="00616ECC" w:rsidRDefault="00616ECC" w:rsidP="00616ECC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54A9BEE6" w14:textId="77777777" w:rsidR="00616ECC" w:rsidRDefault="00616ECC" w:rsidP="00616ECC">
            <w:pPr>
              <w:rPr>
                <w:b/>
              </w:rPr>
            </w:pPr>
          </w:p>
        </w:tc>
      </w:tr>
      <w:tr w:rsidR="00616ECC" w:rsidRPr="00C031EC" w14:paraId="4321EF7B" w14:textId="77777777" w:rsidTr="00616ECC">
        <w:trPr>
          <w:trHeight w:val="884"/>
        </w:trPr>
        <w:tc>
          <w:tcPr>
            <w:tcW w:w="554" w:type="dxa"/>
          </w:tcPr>
          <w:p w14:paraId="498CD11F" w14:textId="536CC6A5" w:rsidR="00616ECC" w:rsidRDefault="00616ECC" w:rsidP="00616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6E512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533" w:type="dxa"/>
            <w:shd w:val="clear" w:color="auto" w:fill="auto"/>
          </w:tcPr>
          <w:p w14:paraId="3A3F7458" w14:textId="77777777" w:rsidR="00616ECC" w:rsidRPr="00C031EC" w:rsidRDefault="00616ECC" w:rsidP="00616ECC">
            <w:pPr>
              <w:rPr>
                <w:b/>
              </w:rPr>
            </w:pPr>
            <w:r w:rsidRPr="00C031EC">
              <w:rPr>
                <w:b/>
              </w:rPr>
              <w:t>Kanslimeddelanden</w:t>
            </w:r>
          </w:p>
          <w:p w14:paraId="2F5F24E5" w14:textId="57E1D116" w:rsidR="00616ECC" w:rsidRDefault="00616ECC" w:rsidP="00616ECC">
            <w:pPr>
              <w:rPr>
                <w:bCs/>
              </w:rPr>
            </w:pPr>
          </w:p>
          <w:p w14:paraId="0D1F1BE7" w14:textId="4D48EF89" w:rsidR="00BF5B81" w:rsidRDefault="00BF5B81" w:rsidP="00616ECC">
            <w:pPr>
              <w:rPr>
                <w:bCs/>
              </w:rPr>
            </w:pPr>
            <w:r>
              <w:rPr>
                <w:bCs/>
              </w:rPr>
              <w:t>Utskottet beslutade:</w:t>
            </w:r>
          </w:p>
          <w:p w14:paraId="03CC55BE" w14:textId="244ED32E" w:rsidR="00BF5B81" w:rsidRPr="00B26021" w:rsidRDefault="00BF5B81" w:rsidP="00616ECC">
            <w:pPr>
              <w:rPr>
                <w:bCs/>
              </w:rPr>
            </w:pPr>
            <w:r>
              <w:rPr>
                <w:bCs/>
              </w:rPr>
              <w:t xml:space="preserve">-att </w:t>
            </w:r>
            <w:r w:rsidR="00F745FF" w:rsidRPr="00B26021">
              <w:rPr>
                <w:bCs/>
              </w:rPr>
              <w:t xml:space="preserve">Rasmus Giertz (SD), </w:t>
            </w:r>
            <w:r w:rsidRPr="00B26021">
              <w:rPr>
                <w:bCs/>
              </w:rPr>
              <w:t>Stefan Olsson (M)</w:t>
            </w:r>
            <w:r w:rsidR="00F745FF" w:rsidRPr="00B26021">
              <w:rPr>
                <w:bCs/>
              </w:rPr>
              <w:t xml:space="preserve"> och </w:t>
            </w:r>
            <w:r w:rsidRPr="00B26021">
              <w:rPr>
                <w:bCs/>
              </w:rPr>
              <w:t xml:space="preserve">John E Weinerhall (M) deltar i det interparlamentariskt utskottsmöte i Bryssel som organiseras av Europaparlamentets AFET-utskott onsdagen den 19 februari. </w:t>
            </w:r>
          </w:p>
          <w:p w14:paraId="21CBDBDB" w14:textId="77777777" w:rsidR="00BF5B81" w:rsidRPr="00B26021" w:rsidRDefault="00BF5B81" w:rsidP="00616ECC">
            <w:pPr>
              <w:rPr>
                <w:bCs/>
              </w:rPr>
            </w:pPr>
          </w:p>
          <w:p w14:paraId="3836362B" w14:textId="337B5B33" w:rsidR="006E5129" w:rsidRPr="00B26021" w:rsidRDefault="006E5129" w:rsidP="00616ECC">
            <w:r w:rsidRPr="00B26021">
              <w:t>Utskottet informerades om:</w:t>
            </w:r>
          </w:p>
          <w:p w14:paraId="36791AEE" w14:textId="5EDF12B5" w:rsidR="006E5129" w:rsidRPr="00B26021" w:rsidRDefault="006E5129" w:rsidP="006E5129">
            <w:r w:rsidRPr="00B26021">
              <w:t xml:space="preserve">-att statsrådet Benjamin </w:t>
            </w:r>
            <w:proofErr w:type="spellStart"/>
            <w:r w:rsidRPr="00B26021">
              <w:t>Dousa</w:t>
            </w:r>
            <w:proofErr w:type="spellEnd"/>
            <w:r w:rsidRPr="00B26021">
              <w:t xml:space="preserve"> </w:t>
            </w:r>
            <w:r w:rsidR="00464EA3" w:rsidRPr="00B26021">
              <w:t>kommer</w:t>
            </w:r>
            <w:r w:rsidR="00F745FF" w:rsidRPr="00B26021">
              <w:t xml:space="preserve"> att</w:t>
            </w:r>
            <w:r w:rsidR="00464EA3" w:rsidRPr="00B26021">
              <w:t xml:space="preserve"> </w:t>
            </w:r>
            <w:r w:rsidRPr="00B26021">
              <w:t>informera utskottet om UNRWA och om återuppbyggnad av Gaza torsdagen den 27 februari kl. 08.00-09.00.</w:t>
            </w:r>
          </w:p>
          <w:p w14:paraId="7415F496" w14:textId="5B221BE6" w:rsidR="006E5129" w:rsidRDefault="006E5129" w:rsidP="00616ECC">
            <w:r w:rsidRPr="00B26021">
              <w:t>-att den tillförordnade nationella säkerhetsrådgivaren Annika Brändström</w:t>
            </w:r>
            <w:r w:rsidR="00464EA3" w:rsidRPr="00B26021">
              <w:t xml:space="preserve"> </w:t>
            </w:r>
            <w:r w:rsidR="00F745FF" w:rsidRPr="00B26021">
              <w:t xml:space="preserve">och kabinettssekreterare Dag Hartelius </w:t>
            </w:r>
            <w:r w:rsidR="00464EA3" w:rsidRPr="00B26021">
              <w:t>kommer</w:t>
            </w:r>
            <w:r w:rsidR="00F745FF" w:rsidRPr="00B26021">
              <w:t xml:space="preserve"> att</w:t>
            </w:r>
            <w:r>
              <w:t xml:space="preserve"> </w:t>
            </w:r>
            <w:r w:rsidRPr="006E5129">
              <w:t xml:space="preserve">informera </w:t>
            </w:r>
            <w:r>
              <w:t xml:space="preserve">utskottet </w:t>
            </w:r>
            <w:r w:rsidRPr="006E5129">
              <w:t>om dels amerikanska uttalanden om Grönland</w:t>
            </w:r>
            <w:r w:rsidR="00F745FF">
              <w:t xml:space="preserve">, </w:t>
            </w:r>
            <w:r w:rsidRPr="006E5129">
              <w:t>dels händelseutvecklingen i Östersjön</w:t>
            </w:r>
            <w:r w:rsidR="00BF5B81">
              <w:t xml:space="preserve"> tisdagen den 18 februari kl. 12.00-12.45.</w:t>
            </w:r>
          </w:p>
          <w:p w14:paraId="61364B04" w14:textId="57719169" w:rsidR="00BF5B81" w:rsidRDefault="00BF5B81" w:rsidP="00616ECC">
            <w:r>
              <w:t xml:space="preserve">-att kulturutskottet bjuder in </w:t>
            </w:r>
            <w:r w:rsidRPr="00BF5B81">
              <w:t>ledamöterna i utrikesutskottet, försvarsutskottet och socialutskottet</w:t>
            </w:r>
            <w:r>
              <w:t xml:space="preserve"> </w:t>
            </w:r>
            <w:r w:rsidRPr="00BF5B81">
              <w:t xml:space="preserve">till ett samtal med </w:t>
            </w:r>
            <w:r>
              <w:t xml:space="preserve">den </w:t>
            </w:r>
            <w:r w:rsidRPr="00BF5B81">
              <w:t xml:space="preserve">ukrainska sjukvårdaren Julia </w:t>
            </w:r>
            <w:proofErr w:type="spellStart"/>
            <w:r w:rsidRPr="00BF5B81">
              <w:t>Pajevska</w:t>
            </w:r>
            <w:proofErr w:type="spellEnd"/>
            <w:r w:rsidRPr="00BF5B81">
              <w:t xml:space="preserve"> (</w:t>
            </w:r>
            <w:proofErr w:type="spellStart"/>
            <w:r w:rsidRPr="00BF5B81">
              <w:t>Taira</w:t>
            </w:r>
            <w:proofErr w:type="spellEnd"/>
            <w:r w:rsidRPr="00BF5B81">
              <w:t xml:space="preserve">) och konstnären </w:t>
            </w:r>
            <w:proofErr w:type="spellStart"/>
            <w:r w:rsidRPr="00BF5B81">
              <w:t>Gamlet</w:t>
            </w:r>
            <w:proofErr w:type="spellEnd"/>
            <w:r w:rsidRPr="00BF5B81">
              <w:t xml:space="preserve"> </w:t>
            </w:r>
            <w:proofErr w:type="spellStart"/>
            <w:r w:rsidRPr="00BF5B81">
              <w:t>Zinkivskyi</w:t>
            </w:r>
            <w:proofErr w:type="spellEnd"/>
            <w:r>
              <w:t xml:space="preserve"> onsdagen den 19 februari kl. 10.00-12.00.</w:t>
            </w:r>
          </w:p>
          <w:p w14:paraId="214DE700" w14:textId="737125D7" w:rsidR="006E5129" w:rsidRDefault="00BF5B81" w:rsidP="00616ECC">
            <w:r>
              <w:t xml:space="preserve">-föredragningar av </w:t>
            </w:r>
            <w:r w:rsidRPr="00BF5B81">
              <w:t>Utrikespolitiska institutet</w:t>
            </w:r>
            <w:r>
              <w:t xml:space="preserve"> hålls om Indien, Sydafrika, Vietnam och Filippinerna inför utskottsresorna v. 10.</w:t>
            </w:r>
          </w:p>
          <w:p w14:paraId="56C59500" w14:textId="02D88A11" w:rsidR="001C0CF0" w:rsidRDefault="001C0CF0" w:rsidP="00616ECC">
            <w:r>
              <w:t xml:space="preserve">-seminariet </w:t>
            </w:r>
            <w:r w:rsidRPr="001C0CF0">
              <w:t>i samband med treårsdagen av Rysslands illegala fullskaliga invasion av Ukraina samarrangeras av talmannen, finansutskottet, utrikesutskottet, försvarsutskottet och EU-nämnden torsdagen den 20 februari kl. 11.00-12.15</w:t>
            </w:r>
            <w:r>
              <w:t>.</w:t>
            </w:r>
          </w:p>
          <w:p w14:paraId="567DCDD7" w14:textId="2673C4A4" w:rsidR="001C0CF0" w:rsidRDefault="001C0CF0" w:rsidP="001C0CF0">
            <w:r>
              <w:t>-att talmannen har beslutat om ärendeplanen i kammaren för våren 2025.</w:t>
            </w:r>
          </w:p>
          <w:p w14:paraId="64B0B2AD" w14:textId="5972DC21" w:rsidR="001C0CF0" w:rsidRDefault="001C0CF0" w:rsidP="00616ECC">
            <w:r>
              <w:t>-statistik i samband med den utrikespolitiska debatten den 12 februari.</w:t>
            </w:r>
          </w:p>
          <w:p w14:paraId="535A1D46" w14:textId="77777777" w:rsidR="00616ECC" w:rsidRPr="00C031EC" w:rsidRDefault="00616ECC" w:rsidP="001C0CF0"/>
        </w:tc>
      </w:tr>
      <w:tr w:rsidR="001C0CF0" w:rsidRPr="00C031EC" w14:paraId="2DAF1DEB" w14:textId="77777777" w:rsidTr="00616ECC">
        <w:trPr>
          <w:trHeight w:val="884"/>
        </w:trPr>
        <w:tc>
          <w:tcPr>
            <w:tcW w:w="554" w:type="dxa"/>
          </w:tcPr>
          <w:p w14:paraId="20BF692C" w14:textId="585E5CC6" w:rsidR="001C0CF0" w:rsidRDefault="001C0CF0" w:rsidP="00616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§10</w:t>
            </w:r>
          </w:p>
        </w:tc>
        <w:tc>
          <w:tcPr>
            <w:tcW w:w="6533" w:type="dxa"/>
            <w:shd w:val="clear" w:color="auto" w:fill="auto"/>
          </w:tcPr>
          <w:p w14:paraId="2501AD81" w14:textId="77777777" w:rsidR="001C0CF0" w:rsidRDefault="001C0CF0" w:rsidP="00616ECC">
            <w:pPr>
              <w:rPr>
                <w:b/>
              </w:rPr>
            </w:pPr>
            <w:r w:rsidRPr="001C0CF0">
              <w:rPr>
                <w:b/>
              </w:rPr>
              <w:t>Information från civilsamhällesorganisationer (CSO)</w:t>
            </w:r>
          </w:p>
          <w:p w14:paraId="3904F83D" w14:textId="77777777" w:rsidR="001C0CF0" w:rsidRDefault="001C0CF0" w:rsidP="00616ECC">
            <w:pPr>
              <w:rPr>
                <w:b/>
              </w:rPr>
            </w:pPr>
          </w:p>
          <w:p w14:paraId="3073C462" w14:textId="71402E7A" w:rsidR="001C0CF0" w:rsidRPr="001C0CF0" w:rsidRDefault="001C0CF0" w:rsidP="00616ECC">
            <w:pPr>
              <w:rPr>
                <w:bCs/>
              </w:rPr>
            </w:pPr>
            <w:r w:rsidRPr="001C0CF0">
              <w:rPr>
                <w:bCs/>
              </w:rPr>
              <w:t xml:space="preserve">Representanter från civilsamhällesorganisationer </w:t>
            </w:r>
            <w:r>
              <w:rPr>
                <w:bCs/>
              </w:rPr>
              <w:t>lämnade information.</w:t>
            </w:r>
          </w:p>
          <w:p w14:paraId="6A327B3F" w14:textId="4C69F57F" w:rsidR="001C0CF0" w:rsidRPr="00C031EC" w:rsidRDefault="001C0CF0" w:rsidP="00616ECC">
            <w:pPr>
              <w:rPr>
                <w:b/>
              </w:rPr>
            </w:pPr>
          </w:p>
        </w:tc>
      </w:tr>
      <w:tr w:rsidR="00616ECC" w:rsidRPr="004B367D" w14:paraId="2418B2A6" w14:textId="77777777" w:rsidTr="00616ECC">
        <w:trPr>
          <w:trHeight w:val="884"/>
        </w:trPr>
        <w:tc>
          <w:tcPr>
            <w:tcW w:w="554" w:type="dxa"/>
          </w:tcPr>
          <w:p w14:paraId="0A6BBB1A" w14:textId="6B8FC00B" w:rsidR="00616ECC" w:rsidRDefault="00616ECC" w:rsidP="00616E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6E5129">
              <w:rPr>
                <w:b/>
                <w:snapToGrid w:val="0"/>
                <w:szCs w:val="24"/>
              </w:rPr>
              <w:t>1</w:t>
            </w:r>
            <w:r w:rsidR="001C0CF0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533" w:type="dxa"/>
            <w:shd w:val="clear" w:color="auto" w:fill="auto"/>
          </w:tcPr>
          <w:p w14:paraId="081A52E1" w14:textId="00166253" w:rsidR="00616ECC" w:rsidRDefault="00616ECC" w:rsidP="00616ECC">
            <w:pPr>
              <w:rPr>
                <w:b/>
              </w:rPr>
            </w:pPr>
            <w:r>
              <w:rPr>
                <w:b/>
              </w:rPr>
              <w:t>Nästa sammanträde</w:t>
            </w:r>
            <w:r>
              <w:rPr>
                <w:b/>
              </w:rPr>
              <w:br/>
            </w:r>
          </w:p>
          <w:p w14:paraId="0A5168C3" w14:textId="13899655" w:rsidR="00616ECC" w:rsidRDefault="00616ECC" w:rsidP="00616ECC">
            <w:pPr>
              <w:rPr>
                <w:bCs/>
              </w:rPr>
            </w:pPr>
            <w:r w:rsidRPr="002F5A44">
              <w:rPr>
                <w:bCs/>
              </w:rPr>
              <w:t xml:space="preserve">Utskottet beslutade att nästa sammanträde ska äga rum </w:t>
            </w:r>
            <w:r>
              <w:rPr>
                <w:bCs/>
              </w:rPr>
              <w:t>t</w:t>
            </w:r>
            <w:r w:rsidR="001C0CF0">
              <w:rPr>
                <w:bCs/>
              </w:rPr>
              <w:t>i</w:t>
            </w:r>
            <w:r>
              <w:rPr>
                <w:bCs/>
              </w:rPr>
              <w:t>s</w:t>
            </w:r>
            <w:r w:rsidRPr="00DE4E96">
              <w:rPr>
                <w:bCs/>
              </w:rPr>
              <w:t>dagen den</w:t>
            </w:r>
            <w:r>
              <w:rPr>
                <w:bCs/>
              </w:rPr>
              <w:t xml:space="preserve"> </w:t>
            </w:r>
            <w:r w:rsidR="002B49C8">
              <w:rPr>
                <w:bCs/>
              </w:rPr>
              <w:t>1</w:t>
            </w:r>
            <w:r w:rsidR="001C0CF0">
              <w:rPr>
                <w:bCs/>
              </w:rPr>
              <w:t>8</w:t>
            </w:r>
            <w:r w:rsidR="00D64F06">
              <w:rPr>
                <w:bCs/>
              </w:rPr>
              <w:t xml:space="preserve"> februari </w:t>
            </w:r>
            <w:proofErr w:type="spellStart"/>
            <w:r w:rsidR="00D64F06">
              <w:rPr>
                <w:bCs/>
              </w:rPr>
              <w:t>kl</w:t>
            </w:r>
            <w:proofErr w:type="spellEnd"/>
            <w:r w:rsidR="00D64F06">
              <w:rPr>
                <w:bCs/>
              </w:rPr>
              <w:t xml:space="preserve"> </w:t>
            </w:r>
            <w:r w:rsidR="001C0CF0">
              <w:rPr>
                <w:bCs/>
              </w:rPr>
              <w:t>11</w:t>
            </w:r>
            <w:r w:rsidR="00D64F06">
              <w:rPr>
                <w:bCs/>
              </w:rPr>
              <w:t xml:space="preserve">:00. </w:t>
            </w:r>
          </w:p>
          <w:p w14:paraId="7CA15505" w14:textId="5447A19E" w:rsidR="00616ECC" w:rsidRDefault="00616ECC" w:rsidP="00616ECC">
            <w:pPr>
              <w:rPr>
                <w:bCs/>
              </w:rPr>
            </w:pPr>
          </w:p>
          <w:p w14:paraId="5B100D87" w14:textId="11E3D9CC" w:rsidR="00616ECC" w:rsidRDefault="00616ECC" w:rsidP="00616ECC">
            <w:pPr>
              <w:rPr>
                <w:bCs/>
              </w:rPr>
            </w:pPr>
          </w:p>
          <w:p w14:paraId="6D273435" w14:textId="140AD1F0" w:rsidR="00616ECC" w:rsidRDefault="00616ECC" w:rsidP="00616ECC">
            <w:pPr>
              <w:rPr>
                <w:bCs/>
              </w:rPr>
            </w:pPr>
          </w:p>
          <w:p w14:paraId="7E24A140" w14:textId="5E4B15E0" w:rsidR="00616ECC" w:rsidRDefault="00616ECC" w:rsidP="00616ECC">
            <w:pPr>
              <w:rPr>
                <w:bCs/>
              </w:rPr>
            </w:pPr>
          </w:p>
          <w:p w14:paraId="4EBB2FC1" w14:textId="7E23CFF5" w:rsidR="00616ECC" w:rsidRDefault="00616ECC" w:rsidP="00616ECC">
            <w:pPr>
              <w:rPr>
                <w:bCs/>
              </w:rPr>
            </w:pPr>
          </w:p>
          <w:p w14:paraId="3EEDE9D5" w14:textId="483065B9" w:rsidR="00616ECC" w:rsidRDefault="00616ECC" w:rsidP="00616ECC">
            <w:pPr>
              <w:rPr>
                <w:bCs/>
              </w:rPr>
            </w:pPr>
          </w:p>
          <w:p w14:paraId="03BB3FC7" w14:textId="424B9B93" w:rsidR="00616ECC" w:rsidRDefault="00616ECC" w:rsidP="00616ECC">
            <w:pPr>
              <w:rPr>
                <w:bCs/>
              </w:rPr>
            </w:pPr>
          </w:p>
          <w:p w14:paraId="699C21A1" w14:textId="25C3056A" w:rsidR="00464EA3" w:rsidRDefault="00464EA3" w:rsidP="00616ECC">
            <w:pPr>
              <w:rPr>
                <w:bCs/>
              </w:rPr>
            </w:pPr>
          </w:p>
          <w:p w14:paraId="45B38AE0" w14:textId="13E38546" w:rsidR="00464EA3" w:rsidRDefault="00464EA3" w:rsidP="00616ECC">
            <w:pPr>
              <w:rPr>
                <w:bCs/>
              </w:rPr>
            </w:pPr>
          </w:p>
          <w:p w14:paraId="1A7C965D" w14:textId="38A12FA6" w:rsidR="00464EA3" w:rsidRDefault="00464EA3" w:rsidP="00616ECC">
            <w:pPr>
              <w:rPr>
                <w:bCs/>
              </w:rPr>
            </w:pPr>
          </w:p>
          <w:p w14:paraId="1AADC02F" w14:textId="16B28C7D" w:rsidR="00464EA3" w:rsidRDefault="00464EA3" w:rsidP="00616ECC">
            <w:pPr>
              <w:rPr>
                <w:bCs/>
              </w:rPr>
            </w:pPr>
          </w:p>
          <w:p w14:paraId="5AC460D7" w14:textId="77777777" w:rsidR="00464EA3" w:rsidRDefault="00464EA3" w:rsidP="00616ECC">
            <w:pPr>
              <w:rPr>
                <w:bCs/>
              </w:rPr>
            </w:pPr>
          </w:p>
          <w:p w14:paraId="61F58C6A" w14:textId="50063543" w:rsidR="00616ECC" w:rsidRDefault="00616ECC" w:rsidP="00616ECC">
            <w:pPr>
              <w:rPr>
                <w:b/>
              </w:rPr>
            </w:pPr>
          </w:p>
        </w:tc>
      </w:tr>
    </w:tbl>
    <w:p w14:paraId="72015191" w14:textId="37BA85CF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653996D7" w14:textId="77777777" w:rsidR="005E0212" w:rsidRDefault="005E0212" w:rsidP="006F1C58">
            <w:pPr>
              <w:tabs>
                <w:tab w:val="left" w:pos="1701"/>
              </w:tabs>
            </w:pPr>
          </w:p>
          <w:p w14:paraId="14B47573" w14:textId="77777777" w:rsidR="005E0212" w:rsidRDefault="005E0212" w:rsidP="006F1C58">
            <w:pPr>
              <w:tabs>
                <w:tab w:val="left" w:pos="1701"/>
              </w:tabs>
            </w:pPr>
          </w:p>
          <w:p w14:paraId="2E0B3914" w14:textId="77777777" w:rsidR="005E0212" w:rsidRDefault="005E0212" w:rsidP="006F1C58">
            <w:pPr>
              <w:tabs>
                <w:tab w:val="left" w:pos="1701"/>
              </w:tabs>
            </w:pPr>
          </w:p>
          <w:p w14:paraId="3FF63E9A" w14:textId="77777777" w:rsidR="005E0212" w:rsidRDefault="005E0212" w:rsidP="006F1C58">
            <w:pPr>
              <w:tabs>
                <w:tab w:val="left" w:pos="1701"/>
              </w:tabs>
            </w:pPr>
          </w:p>
          <w:p w14:paraId="35BCAB9D" w14:textId="7F9987A8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6839062B" w:rsidR="00E97ABF" w:rsidRPr="006F350C" w:rsidRDefault="002B49C8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0D7AF938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023AC9">
              <w:t>1</w:t>
            </w:r>
            <w:r w:rsidR="002B49C8">
              <w:t>8</w:t>
            </w:r>
            <w:r w:rsidR="004327AC">
              <w:t xml:space="preserve"> </w:t>
            </w:r>
            <w:r w:rsidR="00023AC9">
              <w:t>febru</w:t>
            </w:r>
            <w:r w:rsidR="004327AC">
              <w:t>ari</w:t>
            </w:r>
            <w:r w:rsidR="00FA691D">
              <w:t xml:space="preserve"> </w:t>
            </w:r>
            <w:r w:rsidR="00772F5A" w:rsidRPr="00F324BF">
              <w:rPr>
                <w:bCs/>
              </w:rPr>
              <w:t>202</w:t>
            </w:r>
            <w:r w:rsidR="004327AC">
              <w:rPr>
                <w:bCs/>
              </w:rPr>
              <w:t>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7A267B68" w:rsidR="001248C4" w:rsidRPr="004B327E" w:rsidRDefault="002B49C8" w:rsidP="006F1C58">
            <w:pPr>
              <w:tabs>
                <w:tab w:val="left" w:pos="1701"/>
              </w:tabs>
            </w:pPr>
            <w:r>
              <w:t>Aron Emilsson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6F1C58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6271433D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1FD46820" w14:textId="77777777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6F1C58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4707B3BE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 w:rsidR="009B440A">
              <w:rPr>
                <w:b/>
                <w:sz w:val="20"/>
              </w:rPr>
              <w:t xml:space="preserve"> </w:t>
            </w:r>
          </w:p>
          <w:p w14:paraId="353E7C19" w14:textId="77777777" w:rsidR="0050083A" w:rsidRPr="003504FA" w:rsidRDefault="0050083A" w:rsidP="006F1C58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48620D2C" w:rsidR="0050083A" w:rsidRPr="003504FA" w:rsidRDefault="0050083A" w:rsidP="006F1C58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7950D7">
              <w:rPr>
                <w:sz w:val="20"/>
              </w:rPr>
              <w:t>4</w:t>
            </w:r>
            <w:r w:rsidRPr="003504FA">
              <w:rPr>
                <w:sz w:val="20"/>
              </w:rPr>
              <w:t>/2</w:t>
            </w:r>
            <w:r w:rsidR="007950D7"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893438">
              <w:rPr>
                <w:sz w:val="20"/>
              </w:rPr>
              <w:t>1</w:t>
            </w:r>
            <w:r w:rsidR="002B49C8">
              <w:rPr>
                <w:sz w:val="20"/>
              </w:rPr>
              <w:t>8</w:t>
            </w:r>
          </w:p>
        </w:tc>
      </w:tr>
      <w:bookmarkEnd w:id="0"/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3A35E90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605583" w:rsidRPr="00CC2066">
              <w:rPr>
                <w:sz w:val="19"/>
                <w:szCs w:val="19"/>
              </w:rPr>
              <w:t xml:space="preserve"> </w:t>
            </w:r>
            <w:proofErr w:type="gramStart"/>
            <w:r w:rsidR="001744A9">
              <w:rPr>
                <w:sz w:val="19"/>
                <w:szCs w:val="19"/>
              </w:rPr>
              <w:t>1</w:t>
            </w:r>
            <w:r w:rsidR="00023AC9">
              <w:rPr>
                <w:sz w:val="19"/>
                <w:szCs w:val="19"/>
              </w:rPr>
              <w:t>-</w:t>
            </w:r>
            <w:r w:rsidR="000972B4">
              <w:rPr>
                <w:sz w:val="19"/>
                <w:szCs w:val="19"/>
              </w:rPr>
              <w:t>2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0555E11E" w:rsidR="0050083A" w:rsidRPr="00CC206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 w:rsidR="001744A9">
              <w:rPr>
                <w:sz w:val="19"/>
                <w:szCs w:val="19"/>
              </w:rPr>
              <w:t xml:space="preserve"> </w:t>
            </w:r>
            <w:proofErr w:type="gramStart"/>
            <w:r w:rsidR="000972B4">
              <w:rPr>
                <w:sz w:val="19"/>
                <w:szCs w:val="19"/>
              </w:rPr>
              <w:t>3-10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3CF38849" w:rsidR="0050083A" w:rsidRPr="00567E9F" w:rsidRDefault="009123BD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 w:rsidR="001744A9">
              <w:rPr>
                <w:sz w:val="19"/>
                <w:szCs w:val="19"/>
              </w:rPr>
              <w:t xml:space="preserve"> </w:t>
            </w:r>
            <w:proofErr w:type="gramStart"/>
            <w:r w:rsidR="000972B4">
              <w:rPr>
                <w:sz w:val="19"/>
                <w:szCs w:val="19"/>
              </w:rPr>
              <w:t>11-12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0788C08E" w:rsidR="0050083A" w:rsidRPr="00567E9F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009DFA13" w:rsidR="0050083A" w:rsidRPr="00567E9F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3F75A5AA" w:rsidR="0050083A" w:rsidRPr="00B439FD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7C3054" w:rsidRDefault="0050083A" w:rsidP="006F1C58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6F1C5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0972B4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2EEFFEAE" w:rsidR="000972B4" w:rsidRPr="00993706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0972B4" w:rsidRPr="00993706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66728AA5" w:rsidR="000972B4" w:rsidRPr="00993706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0972B4" w:rsidRPr="00993706" w:rsidRDefault="000972B4" w:rsidP="000972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762C1621" w:rsidR="000972B4" w:rsidRPr="00993706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0972B4" w:rsidRPr="00993706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0608A8C2" w:rsidR="000972B4" w:rsidRPr="001B42F6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0972B4" w:rsidRPr="00993706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522DEAB6" w:rsidR="000972B4" w:rsidRPr="0004578D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0972B4" w:rsidRPr="00284231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7184176D" w:rsidR="000972B4" w:rsidRPr="00FE5589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0972B4" w:rsidRPr="00FE5589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972B4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025E9C61" w:rsidR="000972B4" w:rsidRPr="00993706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0972B4" w:rsidRPr="00993706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533DC3A5" w:rsidR="000972B4" w:rsidRPr="00993706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0972B4" w:rsidRPr="00993706" w:rsidRDefault="000972B4" w:rsidP="000972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1459EFB5" w:rsidR="000972B4" w:rsidRPr="00993706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0972B4" w:rsidRPr="00993706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1D190F17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65DAFC9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7383A4FF" w:rsidR="000972B4" w:rsidRPr="00FE5589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0972B4" w:rsidRPr="00FE5589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516E3B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0972B4" w:rsidRPr="00900235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61A6F3F5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5CE9E28E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13A558A6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3D3C4F54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53ECC487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0972B4" w:rsidRPr="00516E3B" w:rsidRDefault="000972B4" w:rsidP="000972B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1C5DBE8E" w:rsidR="000972B4" w:rsidRPr="00516E3B" w:rsidRDefault="000972B4" w:rsidP="000972B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0972B4" w:rsidRPr="00516E3B" w:rsidRDefault="000972B4" w:rsidP="000972B4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0972B4" w:rsidRPr="00516E3B" w:rsidRDefault="000972B4" w:rsidP="000972B4">
            <w:pPr>
              <w:rPr>
                <w:b/>
                <w:bCs/>
                <w:sz w:val="20"/>
              </w:rPr>
            </w:pPr>
          </w:p>
        </w:tc>
      </w:tr>
      <w:tr w:rsidR="000972B4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29D15171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03876A69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594DAA6D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39129D59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67342973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3640110" w:rsidR="000972B4" w:rsidRPr="002F53EA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0972B4" w:rsidRPr="00FE5589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44943E38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0B4297CD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7D09ECF9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138FEFDE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62F4B3B9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54A3FD55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0972B4" w:rsidRPr="002F53EA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3E89947C" w:rsidR="000972B4" w:rsidRPr="002F53EA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0972B4" w:rsidRPr="00FE5589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14C657BC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00D4FA75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13F1CA14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44E67165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003773B6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0972B4" w:rsidRPr="002F53EA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3F123270" w:rsidR="000972B4" w:rsidRPr="002F53EA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0972B4" w:rsidRPr="00FE5589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480A23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0C9DEC74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18BD84C8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70A22DA2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7A58B920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3825C0EA" w:rsidR="000972B4" w:rsidRPr="002F53EA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0972B4" w:rsidRPr="00FE5589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10DCB198" w:rsidR="000972B4" w:rsidRPr="0004578D" w:rsidRDefault="000972B4" w:rsidP="000972B4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33CD502D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0599007F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3DE21E1C" w:rsidR="000972B4" w:rsidRPr="002F53EA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0DE3B205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483AABF5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B669CC3" w:rsidR="000972B4" w:rsidRPr="002F53EA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0972B4" w:rsidRPr="00FE5589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3F13A1F8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6689A3C4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59B4BF22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26A9DE88" w:rsidR="000972B4" w:rsidRPr="002F53EA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04E732ED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0D508B7F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4A98B0D1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0972B4" w:rsidRPr="00FE5589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2043E440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 w:rsidRPr="004A0318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495C72BD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06156D21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19B7A0D4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7A34EB7B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3AFB5449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5EC422CE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0972B4" w:rsidRPr="00FE5589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59813587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47FF664B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5BC4530A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7A1B126A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459ED9EC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58E433AA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257833B8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0972B4" w:rsidRPr="00FE5589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0E259637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C0431D3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15B29049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65C034D4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1CF0C25D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21F5A73C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F64EF7D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60E43BDF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50504B30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7F08432E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48A93CA8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42AC8EDA" w:rsidR="000972B4" w:rsidRPr="001B42F6" w:rsidRDefault="000972B4" w:rsidP="000972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0972B4" w:rsidRPr="00246B39" w:rsidRDefault="000972B4" w:rsidP="000972B4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21FB59B1" w:rsidR="000972B4" w:rsidRPr="002F53EA" w:rsidRDefault="000972B4" w:rsidP="000972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2E44597D" w:rsidR="000972B4" w:rsidRPr="003504FA" w:rsidRDefault="000972B4" w:rsidP="000972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0972B4" w:rsidRPr="003504FA" w:rsidRDefault="000972B4" w:rsidP="000972B4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6BD9A0C6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390A6780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14280FF1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75735A7B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1F88D8F1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67AD8759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64ED2FF8" w:rsidR="000972B4" w:rsidRPr="002F53E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0972B4" w:rsidRPr="002F53E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0F29EA6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0B507CE5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3615DE9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3A88827F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5FF75C35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20FF9AE8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644E0AC2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56122AAA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40283994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395C7595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220308A5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2F99421C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47676BD1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45498402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11FB8CE9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41C6186F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2B17A8FA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696F78DB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2589F262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72E01A18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14F76B6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7A596F41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0972B4" w:rsidRPr="004A0318" w:rsidRDefault="000972B4" w:rsidP="000972B4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0972B4" w:rsidRPr="004A0318" w:rsidRDefault="000972B4" w:rsidP="000972B4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4E5DADFB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6BE76E59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5F317463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417CE66F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2F059105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031A9CFF" w:rsidR="000972B4" w:rsidRPr="001B42F6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7C4F23BA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540DFBAF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0972B4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0D67B6CB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5E9221A6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7B2C7E59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6244EFA5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3BC863CB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6393015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E31593C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377D5825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33F25A36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2721D724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47C5E5E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09AA88F4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382454A5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49214EB7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57A3FCAD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5EAB48AC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1D711FFC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584740E4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623D432B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38F06E17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7062E7E6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0B8109D5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6C0FE864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6E400A82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20B37DE8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5F3BEA09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6346AEBF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1EF09C89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018ADF6C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428F661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39533279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36F2E846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3CECFDF2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5AA51201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15C5A704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598671B9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453691DC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47C42665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6AD71271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48283E6A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79FF09CF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54AFDEB1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09B08A22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4B01D3BF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37A48657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14576ACB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6DD15FDC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7F07EB0D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0B272680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410580B3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18527A68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34833912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0940C4BF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7092BC89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8834FA1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25B5BF94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3A1EAB3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2F2EA28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7280F67F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A5E92CC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0920094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0A36B74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6A779FB4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4857C6EF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2B1DD81B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5D65C737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6904C05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1408734D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454F7356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73B36C52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5BEB79FB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32F84D1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4A0EFA1B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20F1F178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29AAC555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FB20179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517E8C25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233C0846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7AB2378E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12274C6D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171BD08A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5BDE5AC9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592E2F6D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34B9DBB3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6C091D6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220A3860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656851DF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50C17CD0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2665A06F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27BD8D1B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3AEF404C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0F4CE5B3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00246540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7D21830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31FF9741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972B4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972B4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 w:rsidRPr="000972B4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130BFDCF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596C64BA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56641AFE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46A8D79A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01697B39" w:rsidR="000972B4" w:rsidRPr="00915B99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09ACA0AD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0521E2FE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29DE0C9C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1D029232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0070B77D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02EDA11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2E612756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3E9CCD83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3CA099FD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78"/>
            <w:r w:rsidRPr="00334D0B">
              <w:rPr>
                <w:snapToGrid w:val="0"/>
                <w:sz w:val="22"/>
                <w:szCs w:val="22"/>
              </w:rPr>
              <w:t>Anna Starbrink (L)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0A9C23BA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585B82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0D88E8E6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33A2F475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38F89618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2084EB11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4705A2DA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2313529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08B2BE65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58D54486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712FFBA1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49A8F0F0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263AA1CD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3A4120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3754314A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4667758C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0B25DBA1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249F37A1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4C3EE9E1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325DF8E9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7A982D39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1"/>
            <w:bookmarkEnd w:id="25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1800CFE3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06AF4F5A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49A50999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06C188AD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15B2C879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3A9EBD0B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108B20D4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39324EB0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6F8BFDAA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12F7CCBC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2D6190AB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2727652F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76C718F3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18AC426F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583C219E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0DC1A036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ABC32FB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4295F4E8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17340AFB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4F1506D5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0800460E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4696765E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019FF92A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07826613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19DAA6BE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18EB66FD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4B3EA39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266277EB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24363229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72253DE2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8758959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01BDC685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47758009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52D8C89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FA8BB10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DE5AABC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5316C36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0721184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28F0296D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5918D6AA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2F75391D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7113B993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0ED3B076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7A86EF56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472F3EBF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300EE9E2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2B532714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3F1CE31B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07D628D5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6A256140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CD57CC1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0BD6DC7E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703712BD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2598C129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524146EB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097AD794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3710D1E8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7BF119CE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652FF5AF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202276B0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351FCDAF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2D4A837C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4E64B3CA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4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69AEC40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27E77C5E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38F7ACE1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73139E60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6B77EEDE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1EA2E4EB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1F1DCEE3" w:rsidR="000972B4" w:rsidRPr="00334D0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08522793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580D471D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5025DFF3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56B09A8C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423A6E91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6A34E00A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6D9A5D1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7754" w14:textId="4F4DF17A" w:rsidR="000972B4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9015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C42CE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BB61E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6A292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796AE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C4A4F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BB7BEA" w14:textId="77777777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8D70DD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F923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0A4B0F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EE65E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9090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BC91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0DCA06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C262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0046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4B3C9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208D9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7738267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AF6F0" w14:textId="1404B220" w:rsidR="000972B4" w:rsidRPr="00516E3B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4402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CD01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E75C2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5783" w14:textId="77777777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213BB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D04A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27B2E" w14:textId="77777777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C5473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209738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61835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EB936E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83A53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5EE2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F5D745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5063B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0EEBD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9F74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0F979D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47594A4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4CD8" w14:textId="6C760A0C" w:rsidR="000972B4" w:rsidRDefault="000972B4" w:rsidP="000972B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00A62">
              <w:rPr>
                <w:snapToGrid w:val="0"/>
                <w:sz w:val="22"/>
                <w:szCs w:val="22"/>
              </w:rPr>
              <w:t>Fredrik Saweståhl</w:t>
            </w:r>
            <w:r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DC938" w14:textId="3D42471E" w:rsidR="000972B4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D3F84" w14:textId="77777777" w:rsidR="000972B4" w:rsidRPr="0004578D" w:rsidRDefault="000972B4" w:rsidP="000972B4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A5A16" w14:textId="7126638C" w:rsidR="000972B4" w:rsidRPr="0004578D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EBB23" w14:textId="1BEEB059" w:rsidR="000972B4" w:rsidRPr="00004DC0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DE995" w14:textId="30929ECD" w:rsidR="000972B4" w:rsidRPr="00004DC0" w:rsidRDefault="000972B4" w:rsidP="000972B4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6D7FD" w14:textId="77777777" w:rsidR="000972B4" w:rsidRPr="00004DC0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58DD19" w14:textId="2F36FB7A" w:rsidR="000972B4" w:rsidRPr="001B42F6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270044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421807" w14:textId="15E28C8F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0B0F6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B1C733" w14:textId="0983C33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33D6DB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C6558A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820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3FEEF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77F4DC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97430" w14:textId="77777777" w:rsidR="000972B4" w:rsidRPr="003504FA" w:rsidRDefault="000972B4" w:rsidP="000972B4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B2E3A" w14:textId="77777777" w:rsidR="000972B4" w:rsidRPr="003504FA" w:rsidRDefault="000972B4" w:rsidP="000972B4">
            <w:pPr>
              <w:rPr>
                <w:sz w:val="20"/>
              </w:rPr>
            </w:pPr>
          </w:p>
        </w:tc>
      </w:tr>
      <w:tr w:rsidR="000972B4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0972B4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0972B4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</w:tr>
      <w:tr w:rsidR="000972B4" w:rsidRPr="003504FA" w14:paraId="2B2B18F2" w14:textId="61E4D8C2" w:rsidTr="00516E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467539AE" w14:textId="45C6E92C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0972B4" w:rsidRPr="003504FA" w:rsidRDefault="000972B4" w:rsidP="000972B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0972B4" w:rsidRPr="003504FA" w:rsidRDefault="000972B4" w:rsidP="000972B4">
            <w:pPr>
              <w:widowControl/>
              <w:spacing w:after="160" w:line="259" w:lineRule="auto"/>
            </w:pPr>
          </w:p>
        </w:tc>
      </w:tr>
    </w:tbl>
    <w:p w14:paraId="04C33C34" w14:textId="3FE4B228" w:rsidR="00754AB8" w:rsidRDefault="00754AB8" w:rsidP="00516E3B">
      <w:pPr>
        <w:widowControl/>
        <w:spacing w:after="160" w:line="259" w:lineRule="auto"/>
        <w:rPr>
          <w:rFonts w:eastAsiaTheme="minorHAnsi"/>
          <w:i/>
          <w:iCs/>
          <w:color w:val="000000"/>
          <w:szCs w:val="24"/>
          <w:lang w:eastAsia="en-US"/>
        </w:rPr>
      </w:pPr>
    </w:p>
    <w:sectPr w:rsidR="00754AB8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093C"/>
    <w:rsid w:val="00001976"/>
    <w:rsid w:val="00001DEE"/>
    <w:rsid w:val="000037C8"/>
    <w:rsid w:val="00004DC0"/>
    <w:rsid w:val="000112D2"/>
    <w:rsid w:val="00011931"/>
    <w:rsid w:val="000120F2"/>
    <w:rsid w:val="00012143"/>
    <w:rsid w:val="00013604"/>
    <w:rsid w:val="00015CF2"/>
    <w:rsid w:val="00017AA8"/>
    <w:rsid w:val="0002084B"/>
    <w:rsid w:val="00020A6A"/>
    <w:rsid w:val="00020DC9"/>
    <w:rsid w:val="000219B5"/>
    <w:rsid w:val="00021DAD"/>
    <w:rsid w:val="00023426"/>
    <w:rsid w:val="00023AC9"/>
    <w:rsid w:val="000246A7"/>
    <w:rsid w:val="000250B0"/>
    <w:rsid w:val="0002580A"/>
    <w:rsid w:val="00025B66"/>
    <w:rsid w:val="00026A13"/>
    <w:rsid w:val="00026CB0"/>
    <w:rsid w:val="00027A2F"/>
    <w:rsid w:val="00031A4B"/>
    <w:rsid w:val="00031B5D"/>
    <w:rsid w:val="00033790"/>
    <w:rsid w:val="00033E42"/>
    <w:rsid w:val="000362B9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1DD3"/>
    <w:rsid w:val="00052817"/>
    <w:rsid w:val="000533D3"/>
    <w:rsid w:val="00054596"/>
    <w:rsid w:val="0005475F"/>
    <w:rsid w:val="000554C8"/>
    <w:rsid w:val="0005659F"/>
    <w:rsid w:val="00056672"/>
    <w:rsid w:val="0006043F"/>
    <w:rsid w:val="00060A29"/>
    <w:rsid w:val="00061AB2"/>
    <w:rsid w:val="00061B3D"/>
    <w:rsid w:val="00061FC3"/>
    <w:rsid w:val="000621E9"/>
    <w:rsid w:val="00063D89"/>
    <w:rsid w:val="00064292"/>
    <w:rsid w:val="00064662"/>
    <w:rsid w:val="000656D5"/>
    <w:rsid w:val="000662BF"/>
    <w:rsid w:val="00071C1E"/>
    <w:rsid w:val="00072835"/>
    <w:rsid w:val="00073537"/>
    <w:rsid w:val="00074290"/>
    <w:rsid w:val="000764D4"/>
    <w:rsid w:val="00076513"/>
    <w:rsid w:val="000767FF"/>
    <w:rsid w:val="00077639"/>
    <w:rsid w:val="00077F08"/>
    <w:rsid w:val="00082140"/>
    <w:rsid w:val="0008464F"/>
    <w:rsid w:val="00084AA8"/>
    <w:rsid w:val="00084F78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972B4"/>
    <w:rsid w:val="0009794B"/>
    <w:rsid w:val="000A35A6"/>
    <w:rsid w:val="000A3620"/>
    <w:rsid w:val="000A6455"/>
    <w:rsid w:val="000A6822"/>
    <w:rsid w:val="000A6D9E"/>
    <w:rsid w:val="000B05F9"/>
    <w:rsid w:val="000B0A9E"/>
    <w:rsid w:val="000B0F4E"/>
    <w:rsid w:val="000B25B6"/>
    <w:rsid w:val="000B28BD"/>
    <w:rsid w:val="000B2B3F"/>
    <w:rsid w:val="000B345D"/>
    <w:rsid w:val="000B3BBC"/>
    <w:rsid w:val="000B44AE"/>
    <w:rsid w:val="000B477E"/>
    <w:rsid w:val="000C1024"/>
    <w:rsid w:val="000C10B6"/>
    <w:rsid w:val="000C4C5D"/>
    <w:rsid w:val="000C726F"/>
    <w:rsid w:val="000C7464"/>
    <w:rsid w:val="000C7A45"/>
    <w:rsid w:val="000D0683"/>
    <w:rsid w:val="000D10F2"/>
    <w:rsid w:val="000D222D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290F"/>
    <w:rsid w:val="001248C4"/>
    <w:rsid w:val="00124A72"/>
    <w:rsid w:val="00124C73"/>
    <w:rsid w:val="00125D1D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4D4A"/>
    <w:rsid w:val="001353AB"/>
    <w:rsid w:val="00136620"/>
    <w:rsid w:val="0013674A"/>
    <w:rsid w:val="00136DEB"/>
    <w:rsid w:val="0013710D"/>
    <w:rsid w:val="00137DED"/>
    <w:rsid w:val="001400AD"/>
    <w:rsid w:val="001405B1"/>
    <w:rsid w:val="00143BA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5720E"/>
    <w:rsid w:val="001600CF"/>
    <w:rsid w:val="00160F68"/>
    <w:rsid w:val="00161529"/>
    <w:rsid w:val="001616E7"/>
    <w:rsid w:val="00161BE2"/>
    <w:rsid w:val="00161C4C"/>
    <w:rsid w:val="00162FD2"/>
    <w:rsid w:val="001641C5"/>
    <w:rsid w:val="00164570"/>
    <w:rsid w:val="001664CB"/>
    <w:rsid w:val="00170FC3"/>
    <w:rsid w:val="00171553"/>
    <w:rsid w:val="00172B9B"/>
    <w:rsid w:val="001744A9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F69"/>
    <w:rsid w:val="00185056"/>
    <w:rsid w:val="00186214"/>
    <w:rsid w:val="0018636C"/>
    <w:rsid w:val="001901F3"/>
    <w:rsid w:val="00190380"/>
    <w:rsid w:val="0019079E"/>
    <w:rsid w:val="00191A0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51C"/>
    <w:rsid w:val="001A4A43"/>
    <w:rsid w:val="001A4AFE"/>
    <w:rsid w:val="001A666A"/>
    <w:rsid w:val="001A72C7"/>
    <w:rsid w:val="001A7FF6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2F6"/>
    <w:rsid w:val="001B48C5"/>
    <w:rsid w:val="001B4D00"/>
    <w:rsid w:val="001B4FFF"/>
    <w:rsid w:val="001B6D5C"/>
    <w:rsid w:val="001B721C"/>
    <w:rsid w:val="001B7AB1"/>
    <w:rsid w:val="001C0932"/>
    <w:rsid w:val="001C0A43"/>
    <w:rsid w:val="001C0CF0"/>
    <w:rsid w:val="001C0E1B"/>
    <w:rsid w:val="001C2AD7"/>
    <w:rsid w:val="001C347A"/>
    <w:rsid w:val="001C3EBF"/>
    <w:rsid w:val="001C4A13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3B0F"/>
    <w:rsid w:val="001D40FD"/>
    <w:rsid w:val="001D5D47"/>
    <w:rsid w:val="001D65BF"/>
    <w:rsid w:val="001E01E8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682"/>
    <w:rsid w:val="001E58EB"/>
    <w:rsid w:val="001E5F81"/>
    <w:rsid w:val="001E6F6D"/>
    <w:rsid w:val="001E7038"/>
    <w:rsid w:val="001E71E1"/>
    <w:rsid w:val="001F22B4"/>
    <w:rsid w:val="001F3295"/>
    <w:rsid w:val="001F3CB7"/>
    <w:rsid w:val="001F3CD8"/>
    <w:rsid w:val="001F4C8B"/>
    <w:rsid w:val="001F4C97"/>
    <w:rsid w:val="001F51BF"/>
    <w:rsid w:val="001F57A1"/>
    <w:rsid w:val="001F587E"/>
    <w:rsid w:val="001F6030"/>
    <w:rsid w:val="001F64C5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2B4D"/>
    <w:rsid w:val="00214365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60E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475EE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096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426A"/>
    <w:rsid w:val="002B491C"/>
    <w:rsid w:val="002B49C8"/>
    <w:rsid w:val="002B5370"/>
    <w:rsid w:val="002B6F4D"/>
    <w:rsid w:val="002B7046"/>
    <w:rsid w:val="002C0209"/>
    <w:rsid w:val="002C020F"/>
    <w:rsid w:val="002C13CC"/>
    <w:rsid w:val="002C1D02"/>
    <w:rsid w:val="002C242F"/>
    <w:rsid w:val="002C266D"/>
    <w:rsid w:val="002C304A"/>
    <w:rsid w:val="002C402F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D5B9E"/>
    <w:rsid w:val="002E0A5C"/>
    <w:rsid w:val="002E0DBB"/>
    <w:rsid w:val="002E1AD8"/>
    <w:rsid w:val="002E1C88"/>
    <w:rsid w:val="002E2277"/>
    <w:rsid w:val="002E28EC"/>
    <w:rsid w:val="002E2C92"/>
    <w:rsid w:val="002E3B84"/>
    <w:rsid w:val="002E412D"/>
    <w:rsid w:val="002E4A77"/>
    <w:rsid w:val="002E4E85"/>
    <w:rsid w:val="002E532C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979"/>
    <w:rsid w:val="002F3F18"/>
    <w:rsid w:val="002F4DB4"/>
    <w:rsid w:val="002F53EA"/>
    <w:rsid w:val="002F5A44"/>
    <w:rsid w:val="002F5D73"/>
    <w:rsid w:val="002F5F0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E3E"/>
    <w:rsid w:val="00316FAF"/>
    <w:rsid w:val="00317304"/>
    <w:rsid w:val="00321F23"/>
    <w:rsid w:val="00322267"/>
    <w:rsid w:val="00323296"/>
    <w:rsid w:val="00324EB5"/>
    <w:rsid w:val="00325A88"/>
    <w:rsid w:val="00325AF5"/>
    <w:rsid w:val="00325E54"/>
    <w:rsid w:val="00326027"/>
    <w:rsid w:val="00331756"/>
    <w:rsid w:val="00332023"/>
    <w:rsid w:val="0033339A"/>
    <w:rsid w:val="00333A81"/>
    <w:rsid w:val="003349D0"/>
    <w:rsid w:val="00334B91"/>
    <w:rsid w:val="00334D0B"/>
    <w:rsid w:val="00335430"/>
    <w:rsid w:val="003355F9"/>
    <w:rsid w:val="003365FF"/>
    <w:rsid w:val="00336A6B"/>
    <w:rsid w:val="00336EA4"/>
    <w:rsid w:val="00337441"/>
    <w:rsid w:val="00337FC4"/>
    <w:rsid w:val="003405E7"/>
    <w:rsid w:val="0034173E"/>
    <w:rsid w:val="00341A44"/>
    <w:rsid w:val="003425B4"/>
    <w:rsid w:val="00343406"/>
    <w:rsid w:val="003435BE"/>
    <w:rsid w:val="00343BC7"/>
    <w:rsid w:val="00344C72"/>
    <w:rsid w:val="00346025"/>
    <w:rsid w:val="00346635"/>
    <w:rsid w:val="003478F6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2A86"/>
    <w:rsid w:val="00372F2C"/>
    <w:rsid w:val="00373537"/>
    <w:rsid w:val="0037461B"/>
    <w:rsid w:val="00374935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3C7D"/>
    <w:rsid w:val="00384374"/>
    <w:rsid w:val="00386CC5"/>
    <w:rsid w:val="00386FC6"/>
    <w:rsid w:val="00390B58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8F7"/>
    <w:rsid w:val="003A7C6F"/>
    <w:rsid w:val="003A7E81"/>
    <w:rsid w:val="003B012E"/>
    <w:rsid w:val="003B10CD"/>
    <w:rsid w:val="003B1C75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7A7"/>
    <w:rsid w:val="003C3BB3"/>
    <w:rsid w:val="003C4BE1"/>
    <w:rsid w:val="003C73C6"/>
    <w:rsid w:val="003C7426"/>
    <w:rsid w:val="003C7736"/>
    <w:rsid w:val="003C7A98"/>
    <w:rsid w:val="003D03A9"/>
    <w:rsid w:val="003D0444"/>
    <w:rsid w:val="003D0C0C"/>
    <w:rsid w:val="003D72B5"/>
    <w:rsid w:val="003E07BC"/>
    <w:rsid w:val="003E1EE9"/>
    <w:rsid w:val="003E20A7"/>
    <w:rsid w:val="003E2678"/>
    <w:rsid w:val="003E4C78"/>
    <w:rsid w:val="003E4D97"/>
    <w:rsid w:val="003E6168"/>
    <w:rsid w:val="003E768A"/>
    <w:rsid w:val="003E7708"/>
    <w:rsid w:val="003F0FF1"/>
    <w:rsid w:val="003F1439"/>
    <w:rsid w:val="003F199A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400868"/>
    <w:rsid w:val="00402ECC"/>
    <w:rsid w:val="00402FE0"/>
    <w:rsid w:val="00403066"/>
    <w:rsid w:val="004031C3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B05"/>
    <w:rsid w:val="00411CF7"/>
    <w:rsid w:val="0041244A"/>
    <w:rsid w:val="004146C3"/>
    <w:rsid w:val="00415009"/>
    <w:rsid w:val="004153C6"/>
    <w:rsid w:val="00415533"/>
    <w:rsid w:val="004160EF"/>
    <w:rsid w:val="00416B79"/>
    <w:rsid w:val="0041714B"/>
    <w:rsid w:val="004177AA"/>
    <w:rsid w:val="00417E39"/>
    <w:rsid w:val="00417F5A"/>
    <w:rsid w:val="0042180C"/>
    <w:rsid w:val="00421A5F"/>
    <w:rsid w:val="0042270E"/>
    <w:rsid w:val="00422B82"/>
    <w:rsid w:val="00426C0C"/>
    <w:rsid w:val="00430D58"/>
    <w:rsid w:val="00430ED5"/>
    <w:rsid w:val="00431C97"/>
    <w:rsid w:val="0043230F"/>
    <w:rsid w:val="004327AC"/>
    <w:rsid w:val="004332D2"/>
    <w:rsid w:val="0043774A"/>
    <w:rsid w:val="004400D5"/>
    <w:rsid w:val="004419ED"/>
    <w:rsid w:val="004438F9"/>
    <w:rsid w:val="004455BC"/>
    <w:rsid w:val="00446F0C"/>
    <w:rsid w:val="0044705E"/>
    <w:rsid w:val="00447971"/>
    <w:rsid w:val="004479FE"/>
    <w:rsid w:val="00450616"/>
    <w:rsid w:val="00450A07"/>
    <w:rsid w:val="00450C2A"/>
    <w:rsid w:val="00450F25"/>
    <w:rsid w:val="004511D0"/>
    <w:rsid w:val="00451640"/>
    <w:rsid w:val="004527E5"/>
    <w:rsid w:val="004543C9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4EA3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B32"/>
    <w:rsid w:val="00482C8C"/>
    <w:rsid w:val="00483CDC"/>
    <w:rsid w:val="00487499"/>
    <w:rsid w:val="004879D9"/>
    <w:rsid w:val="00487D8B"/>
    <w:rsid w:val="0049005E"/>
    <w:rsid w:val="00490358"/>
    <w:rsid w:val="0049062A"/>
    <w:rsid w:val="00491174"/>
    <w:rsid w:val="00492229"/>
    <w:rsid w:val="004922A1"/>
    <w:rsid w:val="0049236D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5C"/>
    <w:rsid w:val="004A4A7C"/>
    <w:rsid w:val="004A6058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7D2"/>
    <w:rsid w:val="004C3C12"/>
    <w:rsid w:val="004C3E70"/>
    <w:rsid w:val="004C3ED9"/>
    <w:rsid w:val="004C4C02"/>
    <w:rsid w:val="004C4DF3"/>
    <w:rsid w:val="004C6444"/>
    <w:rsid w:val="004C67B4"/>
    <w:rsid w:val="004C7285"/>
    <w:rsid w:val="004D0659"/>
    <w:rsid w:val="004D0A3F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062"/>
    <w:rsid w:val="00502986"/>
    <w:rsid w:val="005029AB"/>
    <w:rsid w:val="005030DD"/>
    <w:rsid w:val="0050446F"/>
    <w:rsid w:val="005050D6"/>
    <w:rsid w:val="0050674D"/>
    <w:rsid w:val="005077BD"/>
    <w:rsid w:val="00507E71"/>
    <w:rsid w:val="00512491"/>
    <w:rsid w:val="00512544"/>
    <w:rsid w:val="005129BA"/>
    <w:rsid w:val="00513FAB"/>
    <w:rsid w:val="00514907"/>
    <w:rsid w:val="00514D4D"/>
    <w:rsid w:val="00515ADE"/>
    <w:rsid w:val="00516264"/>
    <w:rsid w:val="00516D90"/>
    <w:rsid w:val="00516E3B"/>
    <w:rsid w:val="0051788D"/>
    <w:rsid w:val="005179B5"/>
    <w:rsid w:val="00520DB3"/>
    <w:rsid w:val="005229E2"/>
    <w:rsid w:val="00522B01"/>
    <w:rsid w:val="0052337E"/>
    <w:rsid w:val="00523C27"/>
    <w:rsid w:val="005240F1"/>
    <w:rsid w:val="00524252"/>
    <w:rsid w:val="005247BB"/>
    <w:rsid w:val="00526B9D"/>
    <w:rsid w:val="00526EE4"/>
    <w:rsid w:val="00530475"/>
    <w:rsid w:val="00530778"/>
    <w:rsid w:val="00531351"/>
    <w:rsid w:val="005315D0"/>
    <w:rsid w:val="0053267D"/>
    <w:rsid w:val="00533561"/>
    <w:rsid w:val="00534231"/>
    <w:rsid w:val="00534E0E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417"/>
    <w:rsid w:val="00560702"/>
    <w:rsid w:val="00560A03"/>
    <w:rsid w:val="005630B7"/>
    <w:rsid w:val="00563AA9"/>
    <w:rsid w:val="00564B32"/>
    <w:rsid w:val="00565218"/>
    <w:rsid w:val="0056586B"/>
    <w:rsid w:val="0056612F"/>
    <w:rsid w:val="0056751D"/>
    <w:rsid w:val="005678CC"/>
    <w:rsid w:val="00567E9F"/>
    <w:rsid w:val="0057004A"/>
    <w:rsid w:val="0057030B"/>
    <w:rsid w:val="00571719"/>
    <w:rsid w:val="0057204D"/>
    <w:rsid w:val="00572546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204E"/>
    <w:rsid w:val="005833CD"/>
    <w:rsid w:val="00583619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367"/>
    <w:rsid w:val="005A6496"/>
    <w:rsid w:val="005A686B"/>
    <w:rsid w:val="005A6A21"/>
    <w:rsid w:val="005B1421"/>
    <w:rsid w:val="005B1ACF"/>
    <w:rsid w:val="005B1D9A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60F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0212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6978"/>
    <w:rsid w:val="005F6BD9"/>
    <w:rsid w:val="005F7F98"/>
    <w:rsid w:val="00601614"/>
    <w:rsid w:val="00601D28"/>
    <w:rsid w:val="00601FD7"/>
    <w:rsid w:val="006029EA"/>
    <w:rsid w:val="006030E6"/>
    <w:rsid w:val="00604218"/>
    <w:rsid w:val="0060444B"/>
    <w:rsid w:val="00605583"/>
    <w:rsid w:val="006075F8"/>
    <w:rsid w:val="006105FA"/>
    <w:rsid w:val="006106AD"/>
    <w:rsid w:val="006118B3"/>
    <w:rsid w:val="00612E04"/>
    <w:rsid w:val="006136CA"/>
    <w:rsid w:val="00614017"/>
    <w:rsid w:val="00614535"/>
    <w:rsid w:val="00614A94"/>
    <w:rsid w:val="006150E3"/>
    <w:rsid w:val="006167A2"/>
    <w:rsid w:val="00616ECC"/>
    <w:rsid w:val="006173F4"/>
    <w:rsid w:val="006202DD"/>
    <w:rsid w:val="00622061"/>
    <w:rsid w:val="00622689"/>
    <w:rsid w:val="006230EE"/>
    <w:rsid w:val="00623173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39B1"/>
    <w:rsid w:val="006564A4"/>
    <w:rsid w:val="00657503"/>
    <w:rsid w:val="00657559"/>
    <w:rsid w:val="0066108B"/>
    <w:rsid w:val="0066137F"/>
    <w:rsid w:val="00661889"/>
    <w:rsid w:val="006627DB"/>
    <w:rsid w:val="00662825"/>
    <w:rsid w:val="00663388"/>
    <w:rsid w:val="00663562"/>
    <w:rsid w:val="00664B35"/>
    <w:rsid w:val="00664F5F"/>
    <w:rsid w:val="006658A3"/>
    <w:rsid w:val="00666674"/>
    <w:rsid w:val="00666D43"/>
    <w:rsid w:val="006701EB"/>
    <w:rsid w:val="00670412"/>
    <w:rsid w:val="006708A0"/>
    <w:rsid w:val="00670C40"/>
    <w:rsid w:val="00671719"/>
    <w:rsid w:val="00671F93"/>
    <w:rsid w:val="006720C9"/>
    <w:rsid w:val="006721AF"/>
    <w:rsid w:val="00674019"/>
    <w:rsid w:val="006749F7"/>
    <w:rsid w:val="00676E7A"/>
    <w:rsid w:val="00677EE4"/>
    <w:rsid w:val="00677F4D"/>
    <w:rsid w:val="00680BA9"/>
    <w:rsid w:val="00681538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0E4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2754"/>
    <w:rsid w:val="006A371F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367"/>
    <w:rsid w:val="006C7D29"/>
    <w:rsid w:val="006D0017"/>
    <w:rsid w:val="006D1895"/>
    <w:rsid w:val="006D1A76"/>
    <w:rsid w:val="006D1BAB"/>
    <w:rsid w:val="006D1E4A"/>
    <w:rsid w:val="006D3352"/>
    <w:rsid w:val="006D3AF9"/>
    <w:rsid w:val="006D3EFA"/>
    <w:rsid w:val="006D5660"/>
    <w:rsid w:val="006D6661"/>
    <w:rsid w:val="006D68CA"/>
    <w:rsid w:val="006D6D12"/>
    <w:rsid w:val="006D7414"/>
    <w:rsid w:val="006D753C"/>
    <w:rsid w:val="006E011E"/>
    <w:rsid w:val="006E0890"/>
    <w:rsid w:val="006E4606"/>
    <w:rsid w:val="006E5129"/>
    <w:rsid w:val="006E568D"/>
    <w:rsid w:val="006E694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543E"/>
    <w:rsid w:val="006F671C"/>
    <w:rsid w:val="006F7B83"/>
    <w:rsid w:val="0070394E"/>
    <w:rsid w:val="00703FE9"/>
    <w:rsid w:val="007046A2"/>
    <w:rsid w:val="00706420"/>
    <w:rsid w:val="00707615"/>
    <w:rsid w:val="00710EC6"/>
    <w:rsid w:val="00711EBB"/>
    <w:rsid w:val="00712584"/>
    <w:rsid w:val="00712851"/>
    <w:rsid w:val="00712DFC"/>
    <w:rsid w:val="00712E4A"/>
    <w:rsid w:val="00713678"/>
    <w:rsid w:val="00713883"/>
    <w:rsid w:val="0071443F"/>
    <w:rsid w:val="007149F6"/>
    <w:rsid w:val="00714AB4"/>
    <w:rsid w:val="00715ADD"/>
    <w:rsid w:val="00715C1D"/>
    <w:rsid w:val="00716771"/>
    <w:rsid w:val="00716AF6"/>
    <w:rsid w:val="00720552"/>
    <w:rsid w:val="007209C0"/>
    <w:rsid w:val="00720A76"/>
    <w:rsid w:val="00720D82"/>
    <w:rsid w:val="007214F6"/>
    <w:rsid w:val="00721A85"/>
    <w:rsid w:val="00721A8A"/>
    <w:rsid w:val="00721ABE"/>
    <w:rsid w:val="00721DED"/>
    <w:rsid w:val="00725361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4075F"/>
    <w:rsid w:val="0074116C"/>
    <w:rsid w:val="00741E42"/>
    <w:rsid w:val="0074344F"/>
    <w:rsid w:val="007435DD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5096"/>
    <w:rsid w:val="0075709C"/>
    <w:rsid w:val="007571ED"/>
    <w:rsid w:val="007574B0"/>
    <w:rsid w:val="00760414"/>
    <w:rsid w:val="00761195"/>
    <w:rsid w:val="007611D3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0184"/>
    <w:rsid w:val="00781532"/>
    <w:rsid w:val="007843F4"/>
    <w:rsid w:val="0078490E"/>
    <w:rsid w:val="007852B5"/>
    <w:rsid w:val="00786225"/>
    <w:rsid w:val="00786C98"/>
    <w:rsid w:val="007917FF"/>
    <w:rsid w:val="007927DC"/>
    <w:rsid w:val="007928B6"/>
    <w:rsid w:val="00792ECC"/>
    <w:rsid w:val="007950D7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7DB"/>
    <w:rsid w:val="007B5AD0"/>
    <w:rsid w:val="007B6A85"/>
    <w:rsid w:val="007B714D"/>
    <w:rsid w:val="007C144D"/>
    <w:rsid w:val="007C1A7E"/>
    <w:rsid w:val="007C3054"/>
    <w:rsid w:val="007C3B2F"/>
    <w:rsid w:val="007C480F"/>
    <w:rsid w:val="007C5752"/>
    <w:rsid w:val="007C6D63"/>
    <w:rsid w:val="007C7B10"/>
    <w:rsid w:val="007C7BF9"/>
    <w:rsid w:val="007C7D93"/>
    <w:rsid w:val="007D0257"/>
    <w:rsid w:val="007D03C5"/>
    <w:rsid w:val="007D0628"/>
    <w:rsid w:val="007D2A74"/>
    <w:rsid w:val="007D3ECB"/>
    <w:rsid w:val="007D4772"/>
    <w:rsid w:val="007D6FDC"/>
    <w:rsid w:val="007D7439"/>
    <w:rsid w:val="007D7FB1"/>
    <w:rsid w:val="007E2010"/>
    <w:rsid w:val="007E205C"/>
    <w:rsid w:val="007E28BC"/>
    <w:rsid w:val="007E2F89"/>
    <w:rsid w:val="007E3907"/>
    <w:rsid w:val="007E4ED3"/>
    <w:rsid w:val="007E558C"/>
    <w:rsid w:val="007E61FB"/>
    <w:rsid w:val="007E6DC8"/>
    <w:rsid w:val="007E729E"/>
    <w:rsid w:val="007E74C2"/>
    <w:rsid w:val="007F017A"/>
    <w:rsid w:val="007F0964"/>
    <w:rsid w:val="007F0F4C"/>
    <w:rsid w:val="007F1B0B"/>
    <w:rsid w:val="007F313A"/>
    <w:rsid w:val="007F332E"/>
    <w:rsid w:val="007F3563"/>
    <w:rsid w:val="007F5B2F"/>
    <w:rsid w:val="007F5EFA"/>
    <w:rsid w:val="00800A76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5A00"/>
    <w:rsid w:val="008279E8"/>
    <w:rsid w:val="00827BD7"/>
    <w:rsid w:val="0083178F"/>
    <w:rsid w:val="00833771"/>
    <w:rsid w:val="008337B9"/>
    <w:rsid w:val="0083406C"/>
    <w:rsid w:val="00834145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31A"/>
    <w:rsid w:val="00851D16"/>
    <w:rsid w:val="008533DA"/>
    <w:rsid w:val="0085350D"/>
    <w:rsid w:val="0085394F"/>
    <w:rsid w:val="00853FA5"/>
    <w:rsid w:val="00856F7F"/>
    <w:rsid w:val="00857B81"/>
    <w:rsid w:val="00857FCD"/>
    <w:rsid w:val="008608C9"/>
    <w:rsid w:val="00860A12"/>
    <w:rsid w:val="00861963"/>
    <w:rsid w:val="00861D98"/>
    <w:rsid w:val="00862D18"/>
    <w:rsid w:val="00863227"/>
    <w:rsid w:val="00864C77"/>
    <w:rsid w:val="0086504C"/>
    <w:rsid w:val="00865DF4"/>
    <w:rsid w:val="00867673"/>
    <w:rsid w:val="008712B3"/>
    <w:rsid w:val="00871C12"/>
    <w:rsid w:val="00871FF6"/>
    <w:rsid w:val="008731DA"/>
    <w:rsid w:val="00873AD2"/>
    <w:rsid w:val="008740A9"/>
    <w:rsid w:val="0087450B"/>
    <w:rsid w:val="008748DC"/>
    <w:rsid w:val="00874A67"/>
    <w:rsid w:val="00875CC8"/>
    <w:rsid w:val="00876775"/>
    <w:rsid w:val="00876BF9"/>
    <w:rsid w:val="00876D21"/>
    <w:rsid w:val="0087715B"/>
    <w:rsid w:val="008806B0"/>
    <w:rsid w:val="00880894"/>
    <w:rsid w:val="00881F97"/>
    <w:rsid w:val="008846E1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3438"/>
    <w:rsid w:val="00894752"/>
    <w:rsid w:val="00894E2A"/>
    <w:rsid w:val="008A121B"/>
    <w:rsid w:val="008A1709"/>
    <w:rsid w:val="008A1776"/>
    <w:rsid w:val="008A287C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0423"/>
    <w:rsid w:val="008C08D9"/>
    <w:rsid w:val="008C2259"/>
    <w:rsid w:val="008C2873"/>
    <w:rsid w:val="008C4A2F"/>
    <w:rsid w:val="008C5872"/>
    <w:rsid w:val="008C5936"/>
    <w:rsid w:val="008C5BCF"/>
    <w:rsid w:val="008C5E93"/>
    <w:rsid w:val="008C6712"/>
    <w:rsid w:val="008C6FE0"/>
    <w:rsid w:val="008C6FFA"/>
    <w:rsid w:val="008C796E"/>
    <w:rsid w:val="008D2104"/>
    <w:rsid w:val="008D27D6"/>
    <w:rsid w:val="008D3BE8"/>
    <w:rsid w:val="008D414F"/>
    <w:rsid w:val="008D5141"/>
    <w:rsid w:val="008D58C3"/>
    <w:rsid w:val="008D58DB"/>
    <w:rsid w:val="008D5DBE"/>
    <w:rsid w:val="008D60D3"/>
    <w:rsid w:val="008D6860"/>
    <w:rsid w:val="008D76EA"/>
    <w:rsid w:val="008E1A81"/>
    <w:rsid w:val="008E1F4E"/>
    <w:rsid w:val="008E3889"/>
    <w:rsid w:val="008E3D22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0235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4B8"/>
    <w:rsid w:val="00923EE3"/>
    <w:rsid w:val="0092414D"/>
    <w:rsid w:val="009248BF"/>
    <w:rsid w:val="00925665"/>
    <w:rsid w:val="00925EF5"/>
    <w:rsid w:val="0092661C"/>
    <w:rsid w:val="00926B08"/>
    <w:rsid w:val="00926C51"/>
    <w:rsid w:val="00926DF4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7B8"/>
    <w:rsid w:val="009438B9"/>
    <w:rsid w:val="00944577"/>
    <w:rsid w:val="00946F88"/>
    <w:rsid w:val="0095027B"/>
    <w:rsid w:val="00951218"/>
    <w:rsid w:val="00951A23"/>
    <w:rsid w:val="00952862"/>
    <w:rsid w:val="00952C29"/>
    <w:rsid w:val="009540C9"/>
    <w:rsid w:val="009554CC"/>
    <w:rsid w:val="00955718"/>
    <w:rsid w:val="00957F92"/>
    <w:rsid w:val="009611BB"/>
    <w:rsid w:val="009612C6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2E97"/>
    <w:rsid w:val="0097363E"/>
    <w:rsid w:val="00973EDF"/>
    <w:rsid w:val="00974AEA"/>
    <w:rsid w:val="00975290"/>
    <w:rsid w:val="00980006"/>
    <w:rsid w:val="00980871"/>
    <w:rsid w:val="00980BA4"/>
    <w:rsid w:val="00983DCE"/>
    <w:rsid w:val="0098477C"/>
    <w:rsid w:val="0098518F"/>
    <w:rsid w:val="009855B9"/>
    <w:rsid w:val="00985607"/>
    <w:rsid w:val="00985BB9"/>
    <w:rsid w:val="00986505"/>
    <w:rsid w:val="0098675A"/>
    <w:rsid w:val="00987013"/>
    <w:rsid w:val="009874A7"/>
    <w:rsid w:val="00987E9C"/>
    <w:rsid w:val="00987F97"/>
    <w:rsid w:val="009901A2"/>
    <w:rsid w:val="00992247"/>
    <w:rsid w:val="00992C98"/>
    <w:rsid w:val="00992E0A"/>
    <w:rsid w:val="00992EF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10A"/>
    <w:rsid w:val="009B3B5C"/>
    <w:rsid w:val="009B3FDC"/>
    <w:rsid w:val="009B440A"/>
    <w:rsid w:val="009B44B3"/>
    <w:rsid w:val="009B4603"/>
    <w:rsid w:val="009B50FC"/>
    <w:rsid w:val="009B73BE"/>
    <w:rsid w:val="009C0271"/>
    <w:rsid w:val="009C0538"/>
    <w:rsid w:val="009C060A"/>
    <w:rsid w:val="009C1416"/>
    <w:rsid w:val="009C21B3"/>
    <w:rsid w:val="009C26FE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4CA9"/>
    <w:rsid w:val="009D5EE6"/>
    <w:rsid w:val="009D6841"/>
    <w:rsid w:val="009D6EB0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F0311"/>
    <w:rsid w:val="009F19B7"/>
    <w:rsid w:val="009F295E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1FBE"/>
    <w:rsid w:val="00A02BE6"/>
    <w:rsid w:val="00A02CFA"/>
    <w:rsid w:val="00A02D7C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3C5"/>
    <w:rsid w:val="00A1177E"/>
    <w:rsid w:val="00A13749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0680"/>
    <w:rsid w:val="00A41C2C"/>
    <w:rsid w:val="00A4261D"/>
    <w:rsid w:val="00A43E0F"/>
    <w:rsid w:val="00A44632"/>
    <w:rsid w:val="00A45A65"/>
    <w:rsid w:val="00A46503"/>
    <w:rsid w:val="00A46856"/>
    <w:rsid w:val="00A46AB9"/>
    <w:rsid w:val="00A47428"/>
    <w:rsid w:val="00A5088A"/>
    <w:rsid w:val="00A50F53"/>
    <w:rsid w:val="00A51E07"/>
    <w:rsid w:val="00A52029"/>
    <w:rsid w:val="00A53142"/>
    <w:rsid w:val="00A53937"/>
    <w:rsid w:val="00A53CD7"/>
    <w:rsid w:val="00A54233"/>
    <w:rsid w:val="00A543AA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1A40"/>
    <w:rsid w:val="00A621CC"/>
    <w:rsid w:val="00A62732"/>
    <w:rsid w:val="00A63F71"/>
    <w:rsid w:val="00A64954"/>
    <w:rsid w:val="00A65C29"/>
    <w:rsid w:val="00A674D7"/>
    <w:rsid w:val="00A67908"/>
    <w:rsid w:val="00A7293C"/>
    <w:rsid w:val="00A73078"/>
    <w:rsid w:val="00A73668"/>
    <w:rsid w:val="00A754A4"/>
    <w:rsid w:val="00A760BC"/>
    <w:rsid w:val="00A7625F"/>
    <w:rsid w:val="00A779BC"/>
    <w:rsid w:val="00A77E71"/>
    <w:rsid w:val="00A81B08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534C"/>
    <w:rsid w:val="00A95F6B"/>
    <w:rsid w:val="00AA0380"/>
    <w:rsid w:val="00AA2DD0"/>
    <w:rsid w:val="00AA2FEB"/>
    <w:rsid w:val="00AA3F94"/>
    <w:rsid w:val="00AA4ACF"/>
    <w:rsid w:val="00AA6165"/>
    <w:rsid w:val="00AB0288"/>
    <w:rsid w:val="00AB06E4"/>
    <w:rsid w:val="00AB0E90"/>
    <w:rsid w:val="00AB20D8"/>
    <w:rsid w:val="00AB27B5"/>
    <w:rsid w:val="00AB397D"/>
    <w:rsid w:val="00AB46B5"/>
    <w:rsid w:val="00AB5582"/>
    <w:rsid w:val="00AB5E98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B89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1EC"/>
    <w:rsid w:val="00B023CA"/>
    <w:rsid w:val="00B026D0"/>
    <w:rsid w:val="00B0297B"/>
    <w:rsid w:val="00B02E35"/>
    <w:rsid w:val="00B03F5D"/>
    <w:rsid w:val="00B044D5"/>
    <w:rsid w:val="00B0479E"/>
    <w:rsid w:val="00B04F5E"/>
    <w:rsid w:val="00B05084"/>
    <w:rsid w:val="00B051D8"/>
    <w:rsid w:val="00B0543F"/>
    <w:rsid w:val="00B0666F"/>
    <w:rsid w:val="00B06CB1"/>
    <w:rsid w:val="00B07170"/>
    <w:rsid w:val="00B0793F"/>
    <w:rsid w:val="00B10E85"/>
    <w:rsid w:val="00B116F7"/>
    <w:rsid w:val="00B11D91"/>
    <w:rsid w:val="00B12E46"/>
    <w:rsid w:val="00B13A1F"/>
    <w:rsid w:val="00B13ECA"/>
    <w:rsid w:val="00B14441"/>
    <w:rsid w:val="00B14A66"/>
    <w:rsid w:val="00B14ADF"/>
    <w:rsid w:val="00B15173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26021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444E"/>
    <w:rsid w:val="00B451C6"/>
    <w:rsid w:val="00B452D5"/>
    <w:rsid w:val="00B45EF4"/>
    <w:rsid w:val="00B46472"/>
    <w:rsid w:val="00B46CD4"/>
    <w:rsid w:val="00B474D2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5D8B"/>
    <w:rsid w:val="00B56968"/>
    <w:rsid w:val="00B56BD2"/>
    <w:rsid w:val="00B61CF4"/>
    <w:rsid w:val="00B61F48"/>
    <w:rsid w:val="00B628CE"/>
    <w:rsid w:val="00B62F86"/>
    <w:rsid w:val="00B66547"/>
    <w:rsid w:val="00B67121"/>
    <w:rsid w:val="00B672B6"/>
    <w:rsid w:val="00B7006A"/>
    <w:rsid w:val="00B70FB1"/>
    <w:rsid w:val="00B7113A"/>
    <w:rsid w:val="00B71435"/>
    <w:rsid w:val="00B73309"/>
    <w:rsid w:val="00B73D65"/>
    <w:rsid w:val="00B74652"/>
    <w:rsid w:val="00B74D5A"/>
    <w:rsid w:val="00B755E7"/>
    <w:rsid w:val="00B75675"/>
    <w:rsid w:val="00B75AE9"/>
    <w:rsid w:val="00B7626D"/>
    <w:rsid w:val="00B764C6"/>
    <w:rsid w:val="00B76AAE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5B32"/>
    <w:rsid w:val="00B86D1B"/>
    <w:rsid w:val="00B905AA"/>
    <w:rsid w:val="00B912D4"/>
    <w:rsid w:val="00B92920"/>
    <w:rsid w:val="00B93CE5"/>
    <w:rsid w:val="00B940F9"/>
    <w:rsid w:val="00B94214"/>
    <w:rsid w:val="00B9440C"/>
    <w:rsid w:val="00B965DB"/>
    <w:rsid w:val="00B96E4B"/>
    <w:rsid w:val="00B96EDE"/>
    <w:rsid w:val="00BA0079"/>
    <w:rsid w:val="00BA156B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4EE"/>
    <w:rsid w:val="00BC2EE6"/>
    <w:rsid w:val="00BC48F5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4C"/>
    <w:rsid w:val="00BD7BBF"/>
    <w:rsid w:val="00BE10A2"/>
    <w:rsid w:val="00BE24D8"/>
    <w:rsid w:val="00BE33D9"/>
    <w:rsid w:val="00BE40F0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82"/>
    <w:rsid w:val="00BF3BCA"/>
    <w:rsid w:val="00BF46C9"/>
    <w:rsid w:val="00BF5847"/>
    <w:rsid w:val="00BF5B81"/>
    <w:rsid w:val="00BF6641"/>
    <w:rsid w:val="00BF66E2"/>
    <w:rsid w:val="00BF6D84"/>
    <w:rsid w:val="00BF6DCE"/>
    <w:rsid w:val="00BF7074"/>
    <w:rsid w:val="00BF768E"/>
    <w:rsid w:val="00BF78C3"/>
    <w:rsid w:val="00BF7F93"/>
    <w:rsid w:val="00C00A62"/>
    <w:rsid w:val="00C01A1A"/>
    <w:rsid w:val="00C01E7F"/>
    <w:rsid w:val="00C031EC"/>
    <w:rsid w:val="00C0450A"/>
    <w:rsid w:val="00C075D9"/>
    <w:rsid w:val="00C106C5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616D"/>
    <w:rsid w:val="00C27201"/>
    <w:rsid w:val="00C2738F"/>
    <w:rsid w:val="00C27C82"/>
    <w:rsid w:val="00C30018"/>
    <w:rsid w:val="00C306B9"/>
    <w:rsid w:val="00C31357"/>
    <w:rsid w:val="00C332AB"/>
    <w:rsid w:val="00C3395F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6A07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1D55"/>
    <w:rsid w:val="00C73219"/>
    <w:rsid w:val="00C755C7"/>
    <w:rsid w:val="00C75693"/>
    <w:rsid w:val="00C76686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4661"/>
    <w:rsid w:val="00C853A6"/>
    <w:rsid w:val="00C85D58"/>
    <w:rsid w:val="00C8635B"/>
    <w:rsid w:val="00C867D5"/>
    <w:rsid w:val="00C868B0"/>
    <w:rsid w:val="00C8696F"/>
    <w:rsid w:val="00C86DAD"/>
    <w:rsid w:val="00C8751C"/>
    <w:rsid w:val="00C87A95"/>
    <w:rsid w:val="00C90BD2"/>
    <w:rsid w:val="00C91308"/>
    <w:rsid w:val="00C91B97"/>
    <w:rsid w:val="00C93C1D"/>
    <w:rsid w:val="00C93D20"/>
    <w:rsid w:val="00C94815"/>
    <w:rsid w:val="00C94E59"/>
    <w:rsid w:val="00C95AEF"/>
    <w:rsid w:val="00C95E4D"/>
    <w:rsid w:val="00C96110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0312"/>
    <w:rsid w:val="00CB1528"/>
    <w:rsid w:val="00CB1798"/>
    <w:rsid w:val="00CB1886"/>
    <w:rsid w:val="00CB371E"/>
    <w:rsid w:val="00CB386C"/>
    <w:rsid w:val="00CB3B24"/>
    <w:rsid w:val="00CB4AC0"/>
    <w:rsid w:val="00CB503D"/>
    <w:rsid w:val="00CB506A"/>
    <w:rsid w:val="00CB538C"/>
    <w:rsid w:val="00CB53A1"/>
    <w:rsid w:val="00CB729D"/>
    <w:rsid w:val="00CB7B35"/>
    <w:rsid w:val="00CB7F68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63D8"/>
    <w:rsid w:val="00CC66D5"/>
    <w:rsid w:val="00CC7148"/>
    <w:rsid w:val="00CD03C9"/>
    <w:rsid w:val="00CD1F15"/>
    <w:rsid w:val="00CD3461"/>
    <w:rsid w:val="00CD3778"/>
    <w:rsid w:val="00CD3E4A"/>
    <w:rsid w:val="00CD70F7"/>
    <w:rsid w:val="00CD79F9"/>
    <w:rsid w:val="00CE0707"/>
    <w:rsid w:val="00CE10B3"/>
    <w:rsid w:val="00CE248F"/>
    <w:rsid w:val="00CE2B94"/>
    <w:rsid w:val="00CE51C1"/>
    <w:rsid w:val="00CE53F7"/>
    <w:rsid w:val="00CE6025"/>
    <w:rsid w:val="00CE78AB"/>
    <w:rsid w:val="00CF156D"/>
    <w:rsid w:val="00CF2492"/>
    <w:rsid w:val="00CF267D"/>
    <w:rsid w:val="00CF2869"/>
    <w:rsid w:val="00CF3BCD"/>
    <w:rsid w:val="00CF52A3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07A49"/>
    <w:rsid w:val="00D10200"/>
    <w:rsid w:val="00D128FE"/>
    <w:rsid w:val="00D12CB6"/>
    <w:rsid w:val="00D13D71"/>
    <w:rsid w:val="00D14939"/>
    <w:rsid w:val="00D15293"/>
    <w:rsid w:val="00D15340"/>
    <w:rsid w:val="00D16721"/>
    <w:rsid w:val="00D1683D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21E5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5CC9"/>
    <w:rsid w:val="00D463AF"/>
    <w:rsid w:val="00D46D6D"/>
    <w:rsid w:val="00D4735F"/>
    <w:rsid w:val="00D47DE6"/>
    <w:rsid w:val="00D5130D"/>
    <w:rsid w:val="00D53F07"/>
    <w:rsid w:val="00D55855"/>
    <w:rsid w:val="00D562AA"/>
    <w:rsid w:val="00D56933"/>
    <w:rsid w:val="00D56F37"/>
    <w:rsid w:val="00D5728E"/>
    <w:rsid w:val="00D57C72"/>
    <w:rsid w:val="00D60224"/>
    <w:rsid w:val="00D60C37"/>
    <w:rsid w:val="00D612FC"/>
    <w:rsid w:val="00D61D9C"/>
    <w:rsid w:val="00D61F1A"/>
    <w:rsid w:val="00D63E3D"/>
    <w:rsid w:val="00D640A3"/>
    <w:rsid w:val="00D643EC"/>
    <w:rsid w:val="00D64F06"/>
    <w:rsid w:val="00D66118"/>
    <w:rsid w:val="00D667A5"/>
    <w:rsid w:val="00D677D8"/>
    <w:rsid w:val="00D70706"/>
    <w:rsid w:val="00D70CE4"/>
    <w:rsid w:val="00D71536"/>
    <w:rsid w:val="00D71C4A"/>
    <w:rsid w:val="00D72673"/>
    <w:rsid w:val="00D7381C"/>
    <w:rsid w:val="00D741C6"/>
    <w:rsid w:val="00D76812"/>
    <w:rsid w:val="00D76BAB"/>
    <w:rsid w:val="00D80434"/>
    <w:rsid w:val="00D80A05"/>
    <w:rsid w:val="00D81715"/>
    <w:rsid w:val="00D81B7E"/>
    <w:rsid w:val="00D81C70"/>
    <w:rsid w:val="00D823FE"/>
    <w:rsid w:val="00D828A1"/>
    <w:rsid w:val="00D83350"/>
    <w:rsid w:val="00D8468E"/>
    <w:rsid w:val="00D84703"/>
    <w:rsid w:val="00D84D76"/>
    <w:rsid w:val="00D86CAA"/>
    <w:rsid w:val="00D87355"/>
    <w:rsid w:val="00D87951"/>
    <w:rsid w:val="00D87ED3"/>
    <w:rsid w:val="00D9121A"/>
    <w:rsid w:val="00D9134D"/>
    <w:rsid w:val="00D91391"/>
    <w:rsid w:val="00D92DC0"/>
    <w:rsid w:val="00D9368D"/>
    <w:rsid w:val="00D946B8"/>
    <w:rsid w:val="00D951D5"/>
    <w:rsid w:val="00D95D96"/>
    <w:rsid w:val="00D95DBA"/>
    <w:rsid w:val="00D96125"/>
    <w:rsid w:val="00D973D0"/>
    <w:rsid w:val="00D97C1A"/>
    <w:rsid w:val="00DA048B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2FF"/>
    <w:rsid w:val="00DC2D88"/>
    <w:rsid w:val="00DC3436"/>
    <w:rsid w:val="00DC35A7"/>
    <w:rsid w:val="00DC4ABD"/>
    <w:rsid w:val="00DC4EA8"/>
    <w:rsid w:val="00DC7E0F"/>
    <w:rsid w:val="00DD088E"/>
    <w:rsid w:val="00DD166F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1F4D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7BDC"/>
    <w:rsid w:val="00DF7CD5"/>
    <w:rsid w:val="00E00CBB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0886"/>
    <w:rsid w:val="00E130C6"/>
    <w:rsid w:val="00E143B2"/>
    <w:rsid w:val="00E148E1"/>
    <w:rsid w:val="00E150B2"/>
    <w:rsid w:val="00E162F9"/>
    <w:rsid w:val="00E1633B"/>
    <w:rsid w:val="00E17A65"/>
    <w:rsid w:val="00E222C1"/>
    <w:rsid w:val="00E225DB"/>
    <w:rsid w:val="00E22E5A"/>
    <w:rsid w:val="00E23E67"/>
    <w:rsid w:val="00E241E8"/>
    <w:rsid w:val="00E26695"/>
    <w:rsid w:val="00E30AA0"/>
    <w:rsid w:val="00E30DA4"/>
    <w:rsid w:val="00E310B0"/>
    <w:rsid w:val="00E31392"/>
    <w:rsid w:val="00E31814"/>
    <w:rsid w:val="00E31E62"/>
    <w:rsid w:val="00E334FC"/>
    <w:rsid w:val="00E33A95"/>
    <w:rsid w:val="00E33D72"/>
    <w:rsid w:val="00E34EF7"/>
    <w:rsid w:val="00E35730"/>
    <w:rsid w:val="00E358F4"/>
    <w:rsid w:val="00E366D0"/>
    <w:rsid w:val="00E3712D"/>
    <w:rsid w:val="00E37753"/>
    <w:rsid w:val="00E40BD3"/>
    <w:rsid w:val="00E4133F"/>
    <w:rsid w:val="00E41DE7"/>
    <w:rsid w:val="00E425A3"/>
    <w:rsid w:val="00E43077"/>
    <w:rsid w:val="00E43247"/>
    <w:rsid w:val="00E4389B"/>
    <w:rsid w:val="00E44501"/>
    <w:rsid w:val="00E457E1"/>
    <w:rsid w:val="00E463D5"/>
    <w:rsid w:val="00E47F9E"/>
    <w:rsid w:val="00E506B6"/>
    <w:rsid w:val="00E5079D"/>
    <w:rsid w:val="00E5096D"/>
    <w:rsid w:val="00E50B9D"/>
    <w:rsid w:val="00E50E4D"/>
    <w:rsid w:val="00E511E7"/>
    <w:rsid w:val="00E51220"/>
    <w:rsid w:val="00E519C7"/>
    <w:rsid w:val="00E53AA5"/>
    <w:rsid w:val="00E53C89"/>
    <w:rsid w:val="00E54CBA"/>
    <w:rsid w:val="00E56628"/>
    <w:rsid w:val="00E568E5"/>
    <w:rsid w:val="00E56AC2"/>
    <w:rsid w:val="00E603AB"/>
    <w:rsid w:val="00E62163"/>
    <w:rsid w:val="00E64313"/>
    <w:rsid w:val="00E6457C"/>
    <w:rsid w:val="00E65EB8"/>
    <w:rsid w:val="00E67140"/>
    <w:rsid w:val="00E676BD"/>
    <w:rsid w:val="00E71035"/>
    <w:rsid w:val="00E72127"/>
    <w:rsid w:val="00E722DD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0160"/>
    <w:rsid w:val="00E910E9"/>
    <w:rsid w:val="00E9234B"/>
    <w:rsid w:val="00E92502"/>
    <w:rsid w:val="00E93315"/>
    <w:rsid w:val="00E94FDA"/>
    <w:rsid w:val="00E9511A"/>
    <w:rsid w:val="00E95879"/>
    <w:rsid w:val="00E95C40"/>
    <w:rsid w:val="00E95CC1"/>
    <w:rsid w:val="00E9618B"/>
    <w:rsid w:val="00E96F03"/>
    <w:rsid w:val="00E97ABF"/>
    <w:rsid w:val="00EA07AE"/>
    <w:rsid w:val="00EA0836"/>
    <w:rsid w:val="00EA12DD"/>
    <w:rsid w:val="00EA1659"/>
    <w:rsid w:val="00EA193C"/>
    <w:rsid w:val="00EA23E9"/>
    <w:rsid w:val="00EA5EC0"/>
    <w:rsid w:val="00EA5F26"/>
    <w:rsid w:val="00EB1756"/>
    <w:rsid w:val="00EB2935"/>
    <w:rsid w:val="00EB2D03"/>
    <w:rsid w:val="00EB2E90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68BB"/>
    <w:rsid w:val="00EC76A2"/>
    <w:rsid w:val="00ED07B0"/>
    <w:rsid w:val="00ED0ECE"/>
    <w:rsid w:val="00ED4132"/>
    <w:rsid w:val="00ED5AE0"/>
    <w:rsid w:val="00ED65C6"/>
    <w:rsid w:val="00EE0649"/>
    <w:rsid w:val="00EE08D0"/>
    <w:rsid w:val="00EE1E3F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0F97"/>
    <w:rsid w:val="00EF1101"/>
    <w:rsid w:val="00EF1289"/>
    <w:rsid w:val="00EF2842"/>
    <w:rsid w:val="00EF37F6"/>
    <w:rsid w:val="00EF436A"/>
    <w:rsid w:val="00EF5653"/>
    <w:rsid w:val="00EF56DF"/>
    <w:rsid w:val="00EF69DE"/>
    <w:rsid w:val="00EF7B5F"/>
    <w:rsid w:val="00F00044"/>
    <w:rsid w:val="00F003F1"/>
    <w:rsid w:val="00F00BD7"/>
    <w:rsid w:val="00F02958"/>
    <w:rsid w:val="00F02FE9"/>
    <w:rsid w:val="00F0391A"/>
    <w:rsid w:val="00F03D74"/>
    <w:rsid w:val="00F04220"/>
    <w:rsid w:val="00F04CA7"/>
    <w:rsid w:val="00F050F6"/>
    <w:rsid w:val="00F063C4"/>
    <w:rsid w:val="00F06B94"/>
    <w:rsid w:val="00F0795D"/>
    <w:rsid w:val="00F10017"/>
    <w:rsid w:val="00F100DD"/>
    <w:rsid w:val="00F1065C"/>
    <w:rsid w:val="00F10B47"/>
    <w:rsid w:val="00F11CB1"/>
    <w:rsid w:val="00F11DA2"/>
    <w:rsid w:val="00F126A1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4BF"/>
    <w:rsid w:val="00F32843"/>
    <w:rsid w:val="00F33856"/>
    <w:rsid w:val="00F339F2"/>
    <w:rsid w:val="00F3425C"/>
    <w:rsid w:val="00F342FF"/>
    <w:rsid w:val="00F3461E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4440"/>
    <w:rsid w:val="00F4502E"/>
    <w:rsid w:val="00F465A0"/>
    <w:rsid w:val="00F46A5F"/>
    <w:rsid w:val="00F46FC5"/>
    <w:rsid w:val="00F47281"/>
    <w:rsid w:val="00F4749E"/>
    <w:rsid w:val="00F47F4A"/>
    <w:rsid w:val="00F47F81"/>
    <w:rsid w:val="00F518C8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7F7"/>
    <w:rsid w:val="00F64BA6"/>
    <w:rsid w:val="00F6522C"/>
    <w:rsid w:val="00F65923"/>
    <w:rsid w:val="00F66E5F"/>
    <w:rsid w:val="00F700AF"/>
    <w:rsid w:val="00F70CCE"/>
    <w:rsid w:val="00F71B81"/>
    <w:rsid w:val="00F721B0"/>
    <w:rsid w:val="00F7271D"/>
    <w:rsid w:val="00F72D17"/>
    <w:rsid w:val="00F7360D"/>
    <w:rsid w:val="00F73633"/>
    <w:rsid w:val="00F743B1"/>
    <w:rsid w:val="00F745FF"/>
    <w:rsid w:val="00F753DF"/>
    <w:rsid w:val="00F7552D"/>
    <w:rsid w:val="00F77CC9"/>
    <w:rsid w:val="00F80A44"/>
    <w:rsid w:val="00F80F1A"/>
    <w:rsid w:val="00F815EE"/>
    <w:rsid w:val="00F82D30"/>
    <w:rsid w:val="00F83E74"/>
    <w:rsid w:val="00F851BE"/>
    <w:rsid w:val="00F858D7"/>
    <w:rsid w:val="00F86788"/>
    <w:rsid w:val="00F876C5"/>
    <w:rsid w:val="00F900D6"/>
    <w:rsid w:val="00F90808"/>
    <w:rsid w:val="00F91BD4"/>
    <w:rsid w:val="00F92CA4"/>
    <w:rsid w:val="00F93456"/>
    <w:rsid w:val="00F938C6"/>
    <w:rsid w:val="00F9403F"/>
    <w:rsid w:val="00F95198"/>
    <w:rsid w:val="00F96456"/>
    <w:rsid w:val="00FA036A"/>
    <w:rsid w:val="00FA18F5"/>
    <w:rsid w:val="00FA1D79"/>
    <w:rsid w:val="00FA20F7"/>
    <w:rsid w:val="00FA372D"/>
    <w:rsid w:val="00FA5D6F"/>
    <w:rsid w:val="00FA6543"/>
    <w:rsid w:val="00FA691D"/>
    <w:rsid w:val="00FB045F"/>
    <w:rsid w:val="00FB12D6"/>
    <w:rsid w:val="00FB23E6"/>
    <w:rsid w:val="00FB2429"/>
    <w:rsid w:val="00FB281D"/>
    <w:rsid w:val="00FB2F04"/>
    <w:rsid w:val="00FB4D19"/>
    <w:rsid w:val="00FB5E61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056"/>
    <w:rsid w:val="00FD0705"/>
    <w:rsid w:val="00FD0DF0"/>
    <w:rsid w:val="00FD18A4"/>
    <w:rsid w:val="00FD2274"/>
    <w:rsid w:val="00FD26ED"/>
    <w:rsid w:val="00FD3551"/>
    <w:rsid w:val="00FD408C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1AE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3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character" w:customStyle="1" w:styleId="beteckning">
    <w:name w:val="beteckning"/>
    <w:basedOn w:val="Standardstycketeckensnitt"/>
    <w:rsid w:val="00514907"/>
  </w:style>
  <w:style w:type="character" w:customStyle="1" w:styleId="rubrik0">
    <w:name w:val="rubrik"/>
    <w:basedOn w:val="Standardstycketeckensnitt"/>
    <w:rsid w:val="00514907"/>
  </w:style>
  <w:style w:type="character" w:styleId="Olstomnmnande">
    <w:name w:val="Unresolved Mention"/>
    <w:basedOn w:val="Standardstycketeckensnitt"/>
    <w:uiPriority w:val="99"/>
    <w:semiHidden/>
    <w:unhideWhenUsed/>
    <w:rsid w:val="00E603AB"/>
    <w:rPr>
      <w:color w:val="605E5C"/>
      <w:shd w:val="clear" w:color="auto" w:fill="E1DFDD"/>
    </w:rPr>
  </w:style>
  <w:style w:type="character" w:customStyle="1" w:styleId="ListstyckeChar">
    <w:name w:val="Liststycke Char"/>
    <w:basedOn w:val="Standardstycketeckensnitt"/>
    <w:link w:val="Liststycke"/>
    <w:uiPriority w:val="34"/>
    <w:locked/>
    <w:rsid w:val="00781532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2</TotalTime>
  <Pages>5</Pages>
  <Words>863</Words>
  <Characters>4574</Characters>
  <Application>Microsoft Office Word</Application>
  <DocSecurity>0</DocSecurity>
  <Lines>38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3</cp:revision>
  <cp:lastPrinted>2025-01-28T13:07:00Z</cp:lastPrinted>
  <dcterms:created xsi:type="dcterms:W3CDTF">2025-02-13T13:41:00Z</dcterms:created>
  <dcterms:modified xsi:type="dcterms:W3CDTF">2025-02-13T15:03:00Z</dcterms:modified>
</cp:coreProperties>
</file>