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725D41" w:rsidRPr="00AA46EB" w14:paraId="642004E9" w14:textId="77777777" w:rsidTr="00381D02">
        <w:tc>
          <w:tcPr>
            <w:tcW w:w="9141" w:type="dxa"/>
          </w:tcPr>
          <w:p w14:paraId="0BF64FF0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RIKSDAGEN</w:t>
            </w:r>
          </w:p>
          <w:p w14:paraId="036566A9" w14:textId="3527525B" w:rsidR="00725D41" w:rsidRPr="00AA46EB" w:rsidRDefault="00FB0AE9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KONSTITUTIONS</w:t>
            </w:r>
            <w:r w:rsidR="00725D41" w:rsidRPr="00AA46EB">
              <w:rPr>
                <w:sz w:val="22"/>
                <w:szCs w:val="22"/>
              </w:rPr>
              <w:t>UTSKOTTET</w:t>
            </w:r>
          </w:p>
        </w:tc>
      </w:tr>
    </w:tbl>
    <w:p w14:paraId="3B693C3B" w14:textId="77777777" w:rsidR="00725D41" w:rsidRPr="00AA46EB" w:rsidRDefault="00725D41" w:rsidP="00725D41">
      <w:pPr>
        <w:rPr>
          <w:sz w:val="22"/>
          <w:szCs w:val="22"/>
        </w:rPr>
      </w:pPr>
    </w:p>
    <w:p w14:paraId="4F387840" w14:textId="77777777" w:rsidR="00725D41" w:rsidRPr="00AA46EB" w:rsidRDefault="00725D41" w:rsidP="00725D41">
      <w:pPr>
        <w:rPr>
          <w:sz w:val="22"/>
          <w:szCs w:val="22"/>
        </w:rPr>
      </w:pPr>
    </w:p>
    <w:tbl>
      <w:tblPr>
        <w:tblW w:w="854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6565"/>
      </w:tblGrid>
      <w:tr w:rsidR="00725D41" w:rsidRPr="00AA46EB" w14:paraId="2FDF6062" w14:textId="77777777" w:rsidTr="00AA46EB">
        <w:trPr>
          <w:cantSplit/>
          <w:trHeight w:val="742"/>
        </w:trPr>
        <w:tc>
          <w:tcPr>
            <w:tcW w:w="1984" w:type="dxa"/>
          </w:tcPr>
          <w:p w14:paraId="446A20C4" w14:textId="77777777" w:rsidR="00725D41" w:rsidRPr="00AA46EB" w:rsidRDefault="00725D41" w:rsidP="00381D02">
            <w:pPr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565" w:type="dxa"/>
          </w:tcPr>
          <w:p w14:paraId="3677E029" w14:textId="1EC0AE7F" w:rsidR="00725D41" w:rsidRPr="00AA46EB" w:rsidRDefault="00725D41" w:rsidP="00381D02">
            <w:pPr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>UTSKOTTSSAMMANTRÄDE 2019/20:</w:t>
            </w:r>
            <w:r w:rsidR="00AD3049">
              <w:rPr>
                <w:b/>
                <w:sz w:val="22"/>
                <w:szCs w:val="22"/>
              </w:rPr>
              <w:t>55</w:t>
            </w:r>
          </w:p>
        </w:tc>
      </w:tr>
      <w:tr w:rsidR="00725D41" w:rsidRPr="00AA46EB" w14:paraId="750FD9BB" w14:textId="77777777" w:rsidTr="00AA46EB">
        <w:tc>
          <w:tcPr>
            <w:tcW w:w="1984" w:type="dxa"/>
          </w:tcPr>
          <w:p w14:paraId="27816120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DATUM</w:t>
            </w:r>
          </w:p>
        </w:tc>
        <w:tc>
          <w:tcPr>
            <w:tcW w:w="6565" w:type="dxa"/>
          </w:tcPr>
          <w:p w14:paraId="2977D414" w14:textId="1DC6AFD9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2020-</w:t>
            </w:r>
            <w:r w:rsidR="00A955FF" w:rsidRPr="00AA46EB">
              <w:rPr>
                <w:sz w:val="22"/>
                <w:szCs w:val="22"/>
              </w:rPr>
              <w:t>0</w:t>
            </w:r>
            <w:r w:rsidR="003937BD">
              <w:rPr>
                <w:sz w:val="22"/>
                <w:szCs w:val="22"/>
              </w:rPr>
              <w:t>6</w:t>
            </w:r>
            <w:r w:rsidR="00A955FF" w:rsidRPr="00AA46EB">
              <w:rPr>
                <w:sz w:val="22"/>
                <w:szCs w:val="22"/>
              </w:rPr>
              <w:t>-</w:t>
            </w:r>
            <w:r w:rsidR="00AD3049">
              <w:rPr>
                <w:sz w:val="22"/>
                <w:szCs w:val="22"/>
              </w:rPr>
              <w:t>09</w:t>
            </w:r>
          </w:p>
        </w:tc>
      </w:tr>
      <w:tr w:rsidR="00725D41" w:rsidRPr="00AA46EB" w14:paraId="71136BF2" w14:textId="77777777" w:rsidTr="00AA46EB">
        <w:tc>
          <w:tcPr>
            <w:tcW w:w="1984" w:type="dxa"/>
          </w:tcPr>
          <w:p w14:paraId="7C20CC4C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TID</w:t>
            </w:r>
          </w:p>
        </w:tc>
        <w:tc>
          <w:tcPr>
            <w:tcW w:w="6565" w:type="dxa"/>
          </w:tcPr>
          <w:p w14:paraId="277CE741" w14:textId="6A13B88B" w:rsidR="00725D41" w:rsidRDefault="00AD3049" w:rsidP="0062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725D41" w:rsidRPr="00AA46EB">
              <w:rPr>
                <w:sz w:val="22"/>
                <w:szCs w:val="22"/>
              </w:rPr>
              <w:t>00–</w:t>
            </w:r>
            <w:r>
              <w:rPr>
                <w:sz w:val="22"/>
                <w:szCs w:val="22"/>
              </w:rPr>
              <w:t>11.52</w:t>
            </w:r>
          </w:p>
          <w:p w14:paraId="114A7912" w14:textId="4732A21C" w:rsidR="00AD3049" w:rsidRPr="00AA46EB" w:rsidRDefault="00AD3049" w:rsidP="0062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12.54–12.59</w:t>
            </w:r>
          </w:p>
        </w:tc>
      </w:tr>
      <w:tr w:rsidR="00725D41" w:rsidRPr="00AA46EB" w14:paraId="573E5A5B" w14:textId="77777777" w:rsidTr="00AA46EB">
        <w:tc>
          <w:tcPr>
            <w:tcW w:w="1984" w:type="dxa"/>
          </w:tcPr>
          <w:p w14:paraId="6E19073C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NÄRVARANDE</w:t>
            </w:r>
            <w:r w:rsidR="00CB5D85" w:rsidRPr="00AA46EB">
              <w:rPr>
                <w:sz w:val="22"/>
                <w:szCs w:val="22"/>
              </w:rPr>
              <w:t>/</w:t>
            </w:r>
          </w:p>
          <w:p w14:paraId="11211CE7" w14:textId="1FB81D80" w:rsidR="00CB5D85" w:rsidRPr="00AA46EB" w:rsidRDefault="00CB5D85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UPPKOPPLADE</w:t>
            </w:r>
            <w:r w:rsidR="00DB6C3D" w:rsidRPr="00AA46EB">
              <w:rPr>
                <w:sz w:val="22"/>
                <w:szCs w:val="22"/>
              </w:rPr>
              <w:t xml:space="preserve"> PER </w:t>
            </w:r>
            <w:r w:rsidR="0078534E">
              <w:rPr>
                <w:sz w:val="22"/>
                <w:szCs w:val="22"/>
              </w:rPr>
              <w:t>VIDEOLÄNK</w:t>
            </w:r>
          </w:p>
        </w:tc>
        <w:tc>
          <w:tcPr>
            <w:tcW w:w="6565" w:type="dxa"/>
          </w:tcPr>
          <w:p w14:paraId="3E5E724E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Se bilaga 1</w:t>
            </w:r>
          </w:p>
          <w:p w14:paraId="4853F081" w14:textId="77777777" w:rsidR="00725D41" w:rsidRPr="00AA46EB" w:rsidRDefault="00725D41" w:rsidP="000F2853">
            <w:pPr>
              <w:rPr>
                <w:sz w:val="22"/>
                <w:szCs w:val="22"/>
              </w:rPr>
            </w:pPr>
          </w:p>
        </w:tc>
      </w:tr>
    </w:tbl>
    <w:p w14:paraId="22A2F472" w14:textId="1DA80A90" w:rsidR="00AA46EB" w:rsidRPr="00AA46EB" w:rsidRDefault="00AA46EB">
      <w:pPr>
        <w:rPr>
          <w:sz w:val="22"/>
          <w:szCs w:val="22"/>
        </w:rPr>
      </w:pPr>
    </w:p>
    <w:p w14:paraId="6E72853A" w14:textId="52A9F8EC" w:rsidR="00AA46EB" w:rsidRPr="00AA46EB" w:rsidRDefault="00AA46EB">
      <w:pPr>
        <w:rPr>
          <w:sz w:val="22"/>
          <w:szCs w:val="22"/>
        </w:rPr>
      </w:pPr>
    </w:p>
    <w:p w14:paraId="5DBF61EE" w14:textId="77777777" w:rsidR="00AA46EB" w:rsidRPr="00AA46EB" w:rsidRDefault="00AA46EB">
      <w:pPr>
        <w:rPr>
          <w:sz w:val="22"/>
          <w:szCs w:val="22"/>
        </w:rPr>
      </w:pPr>
    </w:p>
    <w:tbl>
      <w:tblPr>
        <w:tblW w:w="7585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8"/>
        <w:gridCol w:w="7087"/>
      </w:tblGrid>
      <w:tr w:rsidR="00725D41" w:rsidRPr="00AA46EB" w14:paraId="1B2E1B6E" w14:textId="77777777" w:rsidTr="00307726">
        <w:tc>
          <w:tcPr>
            <w:tcW w:w="498" w:type="dxa"/>
          </w:tcPr>
          <w:p w14:paraId="02694041" w14:textId="77777777" w:rsidR="00725D41" w:rsidRPr="00AA46EB" w:rsidRDefault="00725D41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A46EB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7087" w:type="dxa"/>
          </w:tcPr>
          <w:p w14:paraId="00ADDFA1" w14:textId="77777777" w:rsidR="004965ED" w:rsidRPr="00670A89" w:rsidRDefault="004965ED" w:rsidP="004965ED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  <w:r w:rsidRPr="00670A89">
              <w:rPr>
                <w:b/>
                <w:sz w:val="22"/>
                <w:szCs w:val="22"/>
              </w:rPr>
              <w:t>Sammanträdestid</w:t>
            </w:r>
          </w:p>
          <w:p w14:paraId="2968DB89" w14:textId="77777777" w:rsidR="004965ED" w:rsidRPr="00670A89" w:rsidRDefault="004965ED" w:rsidP="004965ED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36BAEB84" w14:textId="03AEE5E0" w:rsidR="004965ED" w:rsidRDefault="004965ED" w:rsidP="004965ED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670A89">
              <w:rPr>
                <w:sz w:val="22"/>
                <w:szCs w:val="22"/>
              </w:rPr>
              <w:t xml:space="preserve">Utskottet beslutade enhälligt att </w:t>
            </w:r>
            <w:r>
              <w:rPr>
                <w:sz w:val="22"/>
                <w:szCs w:val="22"/>
              </w:rPr>
              <w:t xml:space="preserve">dagens </w:t>
            </w:r>
            <w:r w:rsidRPr="00670A89">
              <w:rPr>
                <w:sz w:val="22"/>
                <w:szCs w:val="22"/>
              </w:rPr>
              <w:t>sammanträde får pågå under arbetsplenum i kammaren.</w:t>
            </w:r>
          </w:p>
          <w:p w14:paraId="23269BA7" w14:textId="77777777" w:rsidR="00725D41" w:rsidRPr="00AA46EB" w:rsidRDefault="00725D41" w:rsidP="004965ED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4965ED" w:rsidRPr="00AA46EB" w14:paraId="2500BB90" w14:textId="77777777" w:rsidTr="00307726">
        <w:tc>
          <w:tcPr>
            <w:tcW w:w="498" w:type="dxa"/>
          </w:tcPr>
          <w:p w14:paraId="5E5AF486" w14:textId="28B4039A" w:rsidR="004965ED" w:rsidRPr="00AA46EB" w:rsidRDefault="004965ED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7087" w:type="dxa"/>
          </w:tcPr>
          <w:p w14:paraId="47F98C03" w14:textId="2C114972" w:rsidR="004965ED" w:rsidRPr="00AA46EB" w:rsidRDefault="004965ED" w:rsidP="004965ED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 xml:space="preserve">Medgivande att vara uppkopplade per </w:t>
            </w:r>
            <w:r w:rsidR="0078534E" w:rsidRPr="00600C7B">
              <w:rPr>
                <w:b/>
                <w:sz w:val="22"/>
                <w:szCs w:val="22"/>
              </w:rPr>
              <w:t>videolänk</w:t>
            </w:r>
          </w:p>
          <w:p w14:paraId="4B7D3691" w14:textId="77777777" w:rsidR="004965ED" w:rsidRPr="00C50FA8" w:rsidRDefault="004965ED" w:rsidP="004965ED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1DA32C99" w14:textId="72B21ADC" w:rsidR="004965ED" w:rsidRPr="00A05B85" w:rsidRDefault="004965ED" w:rsidP="004965ED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 xml:space="preserve">Utskottet beslutade att tillåta följande </w:t>
            </w:r>
            <w:r w:rsidRPr="00A05B85">
              <w:rPr>
                <w:sz w:val="22"/>
                <w:szCs w:val="22"/>
              </w:rPr>
              <w:t xml:space="preserve">ledamöter och suppleanter att vara uppkopplade per </w:t>
            </w:r>
            <w:r w:rsidR="0078534E" w:rsidRPr="00600C7B">
              <w:rPr>
                <w:sz w:val="22"/>
                <w:szCs w:val="22"/>
              </w:rPr>
              <w:t>videolänk under</w:t>
            </w:r>
            <w:r w:rsidR="0078534E" w:rsidRPr="00A05B85">
              <w:rPr>
                <w:snapToGrid w:val="0"/>
                <w:sz w:val="22"/>
                <w:szCs w:val="22"/>
              </w:rPr>
              <w:t xml:space="preserve"> </w:t>
            </w:r>
            <w:r w:rsidRPr="00A05B85">
              <w:rPr>
                <w:snapToGrid w:val="0"/>
                <w:sz w:val="22"/>
                <w:szCs w:val="22"/>
              </w:rPr>
              <w:t>dagens sammanträde vid paragraferna 1–</w:t>
            </w:r>
            <w:r w:rsidR="00440347" w:rsidRPr="00440347">
              <w:rPr>
                <w:snapToGrid w:val="0"/>
                <w:sz w:val="22"/>
                <w:szCs w:val="22"/>
              </w:rPr>
              <w:t>1</w:t>
            </w:r>
            <w:r w:rsidR="005C4C6A">
              <w:rPr>
                <w:snapToGrid w:val="0"/>
                <w:sz w:val="22"/>
                <w:szCs w:val="22"/>
              </w:rPr>
              <w:t>1</w:t>
            </w:r>
            <w:r w:rsidRPr="00D45252">
              <w:rPr>
                <w:snapToGrid w:val="0"/>
                <w:sz w:val="22"/>
                <w:szCs w:val="22"/>
              </w:rPr>
              <w:t xml:space="preserve"> </w:t>
            </w:r>
            <w:r w:rsidRPr="00A05B85">
              <w:rPr>
                <w:snapToGrid w:val="0"/>
                <w:sz w:val="22"/>
                <w:szCs w:val="22"/>
              </w:rPr>
              <w:t>i protokollet</w:t>
            </w:r>
            <w:r w:rsidRPr="00A05B85">
              <w:rPr>
                <w:sz w:val="22"/>
                <w:szCs w:val="22"/>
              </w:rPr>
              <w:t>:</w:t>
            </w:r>
          </w:p>
          <w:p w14:paraId="17F2ADD8" w14:textId="77777777" w:rsidR="004965ED" w:rsidRPr="00A05B85" w:rsidRDefault="004965ED" w:rsidP="004965ED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5403FD27" w14:textId="3269C91E" w:rsidR="004965ED" w:rsidRPr="00AA46EB" w:rsidRDefault="004965ED" w:rsidP="004965ED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B00073">
              <w:rPr>
                <w:sz w:val="22"/>
                <w:szCs w:val="22"/>
              </w:rPr>
              <w:t xml:space="preserve">Ida Karkiainen (S), Marta Obminska (M), Matheus Enholm (SD), Per-Arne Håkansson (S), Fredrik Lindahl (SD), Laila Naraghi (S), </w:t>
            </w:r>
            <w:r w:rsidR="005A5D49">
              <w:rPr>
                <w:sz w:val="22"/>
                <w:szCs w:val="22"/>
              </w:rPr>
              <w:t xml:space="preserve">Daniel Andersson (S), </w:t>
            </w:r>
            <w:r w:rsidRPr="00B00073">
              <w:rPr>
                <w:sz w:val="22"/>
                <w:szCs w:val="22"/>
              </w:rPr>
              <w:t>Thomas Hammarberg (S), Erik Ezelius (S), Annicka Engblom (M), Per Söderlund (SD) och Lars Jilmstad (M).</w:t>
            </w:r>
          </w:p>
          <w:p w14:paraId="6263AD6B" w14:textId="77777777" w:rsidR="004965ED" w:rsidRPr="00AA46EB" w:rsidRDefault="004965ED" w:rsidP="007377B2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C905BC" w:rsidRPr="00AA46EB" w14:paraId="46C0228C" w14:textId="77777777" w:rsidTr="00307726">
        <w:tc>
          <w:tcPr>
            <w:tcW w:w="498" w:type="dxa"/>
          </w:tcPr>
          <w:p w14:paraId="52DF028F" w14:textId="32244AE6" w:rsidR="00C905BC" w:rsidRPr="00AA46EB" w:rsidRDefault="00C905BC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 w:rsidRPr="00AA46E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61A9B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7087" w:type="dxa"/>
          </w:tcPr>
          <w:p w14:paraId="187E8619" w14:textId="779F8C4B" w:rsidR="00C905BC" w:rsidRDefault="00CD780C" w:rsidP="00CD780C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Information</w:t>
            </w:r>
          </w:p>
          <w:p w14:paraId="3ED60E49" w14:textId="77777777" w:rsidR="00CD780C" w:rsidRPr="00C50FA8" w:rsidRDefault="00CD780C" w:rsidP="00CD780C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  <w:p w14:paraId="50E1A455" w14:textId="39F1BEF9" w:rsidR="00CD780C" w:rsidRDefault="00CD780C" w:rsidP="00CD780C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CD780C">
              <w:rPr>
                <w:sz w:val="22"/>
                <w:szCs w:val="22"/>
              </w:rPr>
              <w:t>Riksrevisor</w:t>
            </w:r>
            <w:r>
              <w:rPr>
                <w:sz w:val="22"/>
                <w:szCs w:val="22"/>
              </w:rPr>
              <w:t xml:space="preserve"> </w:t>
            </w:r>
            <w:r w:rsidRPr="00CD780C">
              <w:rPr>
                <w:sz w:val="22"/>
                <w:szCs w:val="22"/>
              </w:rPr>
              <w:t xml:space="preserve">Helena Lindberg </w:t>
            </w:r>
            <w:r>
              <w:rPr>
                <w:sz w:val="22"/>
                <w:szCs w:val="22"/>
              </w:rPr>
              <w:t xml:space="preserve">med medarbetare </w:t>
            </w:r>
            <w:r w:rsidRPr="00CD780C">
              <w:rPr>
                <w:sz w:val="22"/>
                <w:szCs w:val="22"/>
              </w:rPr>
              <w:t>informerade utskottet om Riksrevisionen</w:t>
            </w:r>
            <w:r>
              <w:rPr>
                <w:sz w:val="22"/>
                <w:szCs w:val="22"/>
              </w:rPr>
              <w:t xml:space="preserve">s </w:t>
            </w:r>
            <w:r w:rsidR="00237F96">
              <w:rPr>
                <w:sz w:val="22"/>
                <w:szCs w:val="22"/>
              </w:rPr>
              <w:t>förslag till anslag och underlag till 2021 års budgetproposition</w:t>
            </w:r>
            <w:r>
              <w:rPr>
                <w:sz w:val="22"/>
                <w:szCs w:val="22"/>
              </w:rPr>
              <w:t>.</w:t>
            </w:r>
          </w:p>
          <w:p w14:paraId="734F5D6D" w14:textId="2E716FFA" w:rsidR="00CD780C" w:rsidRPr="00AA46EB" w:rsidRDefault="00CD780C" w:rsidP="00CD780C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</w:tc>
      </w:tr>
      <w:tr w:rsidR="00440347" w:rsidRPr="00AA46EB" w14:paraId="0A0EFBFB" w14:textId="77777777" w:rsidTr="00307726">
        <w:tc>
          <w:tcPr>
            <w:tcW w:w="498" w:type="dxa"/>
          </w:tcPr>
          <w:p w14:paraId="0E8320FB" w14:textId="4D65BDC2" w:rsidR="00440347" w:rsidRPr="00AA46EB" w:rsidRDefault="00440347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7087" w:type="dxa"/>
          </w:tcPr>
          <w:p w14:paraId="7BE5855A" w14:textId="77777777" w:rsidR="00440347" w:rsidRPr="00477C9F" w:rsidRDefault="00440347" w:rsidP="0044034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Inkomna skrivelser</w:t>
            </w:r>
          </w:p>
          <w:p w14:paraId="2F39BE3D" w14:textId="77777777" w:rsidR="00440347" w:rsidRPr="006920FE" w:rsidRDefault="00440347" w:rsidP="0044034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543FD68" w14:textId="77777777" w:rsidR="00440347" w:rsidRPr="00477C9F" w:rsidRDefault="00440347" w:rsidP="0044034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Inkomna skrivelser enligt bilaga 2 anmäldes.</w:t>
            </w:r>
          </w:p>
          <w:p w14:paraId="5794FF32" w14:textId="77777777" w:rsidR="00440347" w:rsidRDefault="00440347" w:rsidP="00CD780C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B21831" w:rsidRPr="00AA46EB" w14:paraId="00D29F3D" w14:textId="77777777" w:rsidTr="00307726">
        <w:tc>
          <w:tcPr>
            <w:tcW w:w="498" w:type="dxa"/>
          </w:tcPr>
          <w:p w14:paraId="385A6BC1" w14:textId="6330524F" w:rsidR="00B21831" w:rsidRPr="00AA46EB" w:rsidRDefault="00FF0714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40347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7087" w:type="dxa"/>
          </w:tcPr>
          <w:p w14:paraId="2AA3A778" w14:textId="15DBE82B" w:rsidR="00B21831" w:rsidRPr="004965ED" w:rsidRDefault="004965ED" w:rsidP="00FF0714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  <w:r w:rsidRPr="004965ED">
              <w:rPr>
                <w:b/>
                <w:sz w:val="22"/>
                <w:szCs w:val="22"/>
              </w:rPr>
              <w:t>Ärendeplan</w:t>
            </w:r>
          </w:p>
          <w:p w14:paraId="72B12722" w14:textId="77777777" w:rsidR="00672519" w:rsidRPr="0096013E" w:rsidRDefault="00672519" w:rsidP="0067251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1373EFD" w14:textId="6A187807" w:rsidR="00672519" w:rsidRPr="0096013E" w:rsidRDefault="00672519" w:rsidP="0067251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6013E">
              <w:rPr>
                <w:snapToGrid w:val="0"/>
                <w:sz w:val="22"/>
                <w:szCs w:val="22"/>
              </w:rPr>
              <w:t xml:space="preserve">Biträdande kanslichefen anmälde utdelad </w:t>
            </w:r>
            <w:r w:rsidR="005A61AC">
              <w:rPr>
                <w:snapToGrid w:val="0"/>
                <w:sz w:val="22"/>
                <w:szCs w:val="22"/>
              </w:rPr>
              <w:t>utkast till</w:t>
            </w:r>
            <w:r w:rsidRPr="0096013E">
              <w:rPr>
                <w:snapToGrid w:val="0"/>
                <w:sz w:val="22"/>
                <w:szCs w:val="22"/>
              </w:rPr>
              <w:t xml:space="preserve"> ärende</w:t>
            </w:r>
            <w:r>
              <w:rPr>
                <w:snapToGrid w:val="0"/>
                <w:sz w:val="22"/>
                <w:szCs w:val="22"/>
              </w:rPr>
              <w:t>plan för hösten</w:t>
            </w:r>
            <w:r w:rsidRPr="0096013E">
              <w:rPr>
                <w:snapToGrid w:val="0"/>
                <w:sz w:val="22"/>
                <w:szCs w:val="22"/>
              </w:rPr>
              <w:t>.</w:t>
            </w:r>
          </w:p>
          <w:p w14:paraId="7FE49FC7" w14:textId="095E2388" w:rsidR="00210041" w:rsidRPr="004965ED" w:rsidRDefault="00210041" w:rsidP="00FF0714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</w:tc>
      </w:tr>
      <w:tr w:rsidR="00413CBB" w:rsidRPr="00AA46EB" w14:paraId="7CCC2A39" w14:textId="77777777" w:rsidTr="00307726">
        <w:tc>
          <w:tcPr>
            <w:tcW w:w="498" w:type="dxa"/>
          </w:tcPr>
          <w:p w14:paraId="52D877F5" w14:textId="5BF56C4C" w:rsidR="00413CBB" w:rsidRPr="00AA46EB" w:rsidRDefault="00413CBB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 w:rsidRPr="00AA46E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40347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7087" w:type="dxa"/>
          </w:tcPr>
          <w:p w14:paraId="590BE79B" w14:textId="77777777" w:rsidR="004965ED" w:rsidRDefault="004965ED" w:rsidP="004965ED">
            <w:pPr>
              <w:widowControl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Sammanträdestid</w:t>
            </w:r>
          </w:p>
          <w:p w14:paraId="38C1048B" w14:textId="77777777" w:rsidR="004965ED" w:rsidRPr="00307726" w:rsidRDefault="004965ED" w:rsidP="004965ED">
            <w:pPr>
              <w:widowControl/>
              <w:textAlignment w:val="center"/>
              <w:rPr>
                <w:sz w:val="22"/>
                <w:szCs w:val="22"/>
              </w:rPr>
            </w:pPr>
          </w:p>
          <w:p w14:paraId="3C2268CB" w14:textId="46F0A344" w:rsidR="00B21831" w:rsidRPr="004965ED" w:rsidRDefault="004965ED" w:rsidP="004965ED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Kansliet informerade om att </w:t>
            </w:r>
            <w:r w:rsidRPr="00307726">
              <w:rPr>
                <w:sz w:val="22"/>
                <w:szCs w:val="22"/>
              </w:rPr>
              <w:t>sammanträd</w:t>
            </w:r>
            <w:r>
              <w:rPr>
                <w:sz w:val="22"/>
                <w:szCs w:val="22"/>
              </w:rPr>
              <w:t>et</w:t>
            </w:r>
            <w:r w:rsidRPr="00307726">
              <w:rPr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i</w:t>
            </w:r>
            <w:r w:rsidRPr="00307726">
              <w:rPr>
                <w:sz w:val="22"/>
                <w:szCs w:val="22"/>
              </w:rPr>
              <w:t>sdagen den 1</w:t>
            </w:r>
            <w:r>
              <w:rPr>
                <w:sz w:val="22"/>
                <w:szCs w:val="22"/>
              </w:rPr>
              <w:t>6 juni</w:t>
            </w:r>
            <w:r w:rsidRPr="00307726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 xml:space="preserve">20 </w:t>
            </w:r>
            <w:r w:rsidR="000061C9">
              <w:rPr>
                <w:sz w:val="22"/>
                <w:szCs w:val="22"/>
              </w:rPr>
              <w:t>kan behöva</w:t>
            </w:r>
            <w:r w:rsidR="00440347">
              <w:rPr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å pågå</w:t>
            </w:r>
            <w:r w:rsidRPr="00670A89">
              <w:rPr>
                <w:sz w:val="22"/>
                <w:szCs w:val="22"/>
              </w:rPr>
              <w:t xml:space="preserve"> under arbetsplenum i kammaren</w:t>
            </w:r>
            <w:r w:rsidR="00440347">
              <w:rPr>
                <w:sz w:val="22"/>
                <w:szCs w:val="22"/>
              </w:rPr>
              <w:t xml:space="preserve"> och</w:t>
            </w:r>
            <w:r w:rsidR="00220AB0">
              <w:rPr>
                <w:sz w:val="22"/>
                <w:szCs w:val="22"/>
              </w:rPr>
              <w:t xml:space="preserve"> att </w:t>
            </w:r>
            <w:r w:rsidR="00440347">
              <w:rPr>
                <w:sz w:val="22"/>
                <w:szCs w:val="22"/>
              </w:rPr>
              <w:t>ett</w:t>
            </w:r>
            <w:r>
              <w:rPr>
                <w:sz w:val="22"/>
                <w:szCs w:val="22"/>
              </w:rPr>
              <w:t xml:space="preserve"> </w:t>
            </w:r>
            <w:r w:rsidRPr="002A41A1">
              <w:rPr>
                <w:snapToGrid w:val="0"/>
                <w:sz w:val="22"/>
                <w:szCs w:val="22"/>
              </w:rPr>
              <w:t>sammanträd</w:t>
            </w:r>
            <w:r w:rsidR="00440347">
              <w:rPr>
                <w:snapToGrid w:val="0"/>
                <w:sz w:val="22"/>
                <w:szCs w:val="22"/>
              </w:rPr>
              <w:t xml:space="preserve">e </w:t>
            </w:r>
            <w:r w:rsidR="000061C9">
              <w:rPr>
                <w:sz w:val="22"/>
                <w:szCs w:val="22"/>
              </w:rPr>
              <w:t xml:space="preserve">kan behövas </w:t>
            </w:r>
            <w:r w:rsidRPr="00307726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 w:rsidRPr="00307726">
              <w:rPr>
                <w:sz w:val="22"/>
                <w:szCs w:val="22"/>
              </w:rPr>
              <w:t xml:space="preserve">sdagen den </w:t>
            </w:r>
            <w:r>
              <w:rPr>
                <w:sz w:val="22"/>
                <w:szCs w:val="22"/>
              </w:rPr>
              <w:t>1</w:t>
            </w:r>
            <w:r w:rsidRPr="00307726">
              <w:rPr>
                <w:sz w:val="22"/>
                <w:szCs w:val="22"/>
              </w:rPr>
              <w:t xml:space="preserve"> september 20</w:t>
            </w:r>
            <w:r>
              <w:rPr>
                <w:sz w:val="22"/>
                <w:szCs w:val="22"/>
              </w:rPr>
              <w:t xml:space="preserve">20 </w:t>
            </w:r>
            <w:r w:rsidRPr="00307726">
              <w:rPr>
                <w:sz w:val="22"/>
                <w:szCs w:val="22"/>
              </w:rPr>
              <w:t>kl. 11.00.</w:t>
            </w:r>
          </w:p>
          <w:p w14:paraId="557ECEB0" w14:textId="59A8CF37" w:rsidR="00210041" w:rsidRPr="00AA46EB" w:rsidRDefault="00210041" w:rsidP="00B21831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B21831" w:rsidRPr="00AA46EB" w14:paraId="0B373ED0" w14:textId="77777777" w:rsidTr="00307726">
        <w:tc>
          <w:tcPr>
            <w:tcW w:w="498" w:type="dxa"/>
          </w:tcPr>
          <w:p w14:paraId="25C98ED6" w14:textId="09364B1A" w:rsidR="00B21831" w:rsidRPr="00AA46EB" w:rsidRDefault="00B21831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361A9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440347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7087" w:type="dxa"/>
          </w:tcPr>
          <w:p w14:paraId="58C21514" w14:textId="77777777" w:rsidR="00B21831" w:rsidRPr="001C4FCC" w:rsidRDefault="00B21831" w:rsidP="00B21831">
            <w:pPr>
              <w:widowControl/>
              <w:textAlignment w:val="center"/>
              <w:rPr>
                <w:b/>
                <w:sz w:val="22"/>
                <w:szCs w:val="22"/>
              </w:rPr>
            </w:pPr>
            <w:r w:rsidRPr="001C4FCC">
              <w:rPr>
                <w:b/>
                <w:sz w:val="22"/>
                <w:szCs w:val="22"/>
              </w:rPr>
              <w:t>EU-bevakning</w:t>
            </w:r>
          </w:p>
          <w:p w14:paraId="28AF8F50" w14:textId="77777777" w:rsidR="00B21831" w:rsidRPr="00C50FA8" w:rsidRDefault="00B21831" w:rsidP="00B21831">
            <w:pPr>
              <w:widowControl/>
              <w:textAlignment w:val="center"/>
              <w:rPr>
                <w:sz w:val="22"/>
                <w:szCs w:val="22"/>
              </w:rPr>
            </w:pPr>
          </w:p>
          <w:p w14:paraId="7219AAE1" w14:textId="77777777" w:rsidR="00B21831" w:rsidRPr="001C4FCC" w:rsidRDefault="00B21831" w:rsidP="00B218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C4FCC">
              <w:rPr>
                <w:snapToGrid w:val="0"/>
                <w:sz w:val="22"/>
                <w:szCs w:val="22"/>
              </w:rPr>
              <w:t>Förteckning över inkomna EU-handlingar anmäldes.</w:t>
            </w:r>
          </w:p>
          <w:p w14:paraId="40795ED1" w14:textId="77777777" w:rsidR="00B21831" w:rsidRPr="00A05B85" w:rsidRDefault="00B21831" w:rsidP="00B21831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307726" w:rsidRPr="00AA46EB" w14:paraId="4374240C" w14:textId="77777777" w:rsidTr="00307726">
        <w:tc>
          <w:tcPr>
            <w:tcW w:w="498" w:type="dxa"/>
          </w:tcPr>
          <w:p w14:paraId="7B34E801" w14:textId="0A383180" w:rsidR="00307726" w:rsidRPr="00AA46EB" w:rsidRDefault="000061C9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440347">
              <w:br w:type="page"/>
            </w:r>
            <w:r w:rsidR="004965E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40347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7087" w:type="dxa"/>
          </w:tcPr>
          <w:p w14:paraId="4243CE0B" w14:textId="683A3782" w:rsidR="004965ED" w:rsidRPr="00DE4259" w:rsidRDefault="004965ED" w:rsidP="004965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F2867">
              <w:rPr>
                <w:b/>
                <w:snapToGrid w:val="0"/>
                <w:sz w:val="22"/>
                <w:szCs w:val="22"/>
              </w:rPr>
              <w:t>Ändring av namn på nämnd och vissa rättelser</w:t>
            </w:r>
          </w:p>
          <w:p w14:paraId="3E445EFA" w14:textId="77777777" w:rsidR="004965ED" w:rsidRPr="00DE4259" w:rsidRDefault="004965ED" w:rsidP="004965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FFC74A2" w14:textId="31A80FBD" w:rsidR="004965ED" w:rsidRPr="00DE4259" w:rsidRDefault="004965ED" w:rsidP="004965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Kansliet informerade om ett initiativ om ä</w:t>
            </w:r>
            <w:r w:rsidRPr="004F2867">
              <w:rPr>
                <w:snapToGrid w:val="0"/>
                <w:sz w:val="22"/>
                <w:szCs w:val="22"/>
              </w:rPr>
              <w:t xml:space="preserve">ndring av namn på nämnd och vissa </w:t>
            </w:r>
            <w:r w:rsidRPr="004F2867">
              <w:rPr>
                <w:snapToGrid w:val="0"/>
                <w:sz w:val="22"/>
                <w:szCs w:val="22"/>
              </w:rPr>
              <w:lastRenderedPageBreak/>
              <w:t>rättelser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37B55B16" w14:textId="77777777" w:rsidR="00307726" w:rsidRPr="00AA46EB" w:rsidRDefault="00307726" w:rsidP="004965E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307726" w:rsidRPr="00AA46EB" w14:paraId="42936F9B" w14:textId="77777777" w:rsidTr="00307726">
        <w:tc>
          <w:tcPr>
            <w:tcW w:w="498" w:type="dxa"/>
          </w:tcPr>
          <w:p w14:paraId="07579A47" w14:textId="475F6BD6" w:rsidR="00307726" w:rsidRPr="00AA46EB" w:rsidRDefault="00440347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  <w:r w:rsidR="004965ED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7087" w:type="dxa"/>
          </w:tcPr>
          <w:p w14:paraId="4F67E3CB" w14:textId="77777777" w:rsidR="004965ED" w:rsidRDefault="004965ED" w:rsidP="004965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45522">
              <w:rPr>
                <w:b/>
                <w:snapToGrid w:val="0"/>
                <w:sz w:val="22"/>
                <w:szCs w:val="22"/>
              </w:rPr>
              <w:t>Forskning och framtid</w:t>
            </w:r>
          </w:p>
          <w:p w14:paraId="5F9AC1C1" w14:textId="77777777" w:rsidR="004965ED" w:rsidRDefault="004965ED" w:rsidP="004965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BF87C52" w14:textId="731129A3" w:rsidR="00307726" w:rsidRDefault="004965ED" w:rsidP="00C90A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Kansliet informerade om </w:t>
            </w:r>
            <w:r w:rsidR="00C90A05">
              <w:rPr>
                <w:snapToGrid w:val="0"/>
                <w:sz w:val="22"/>
                <w:szCs w:val="22"/>
              </w:rPr>
              <w:t>ett</w:t>
            </w:r>
            <w:r w:rsidR="001E5CF9">
              <w:rPr>
                <w:snapToGrid w:val="0"/>
                <w:sz w:val="22"/>
                <w:szCs w:val="22"/>
              </w:rPr>
              <w:t xml:space="preserve"> ev.</w:t>
            </w:r>
            <w:r w:rsidR="00C90A05">
              <w:rPr>
                <w:snapToGrid w:val="0"/>
                <w:sz w:val="22"/>
                <w:szCs w:val="22"/>
              </w:rPr>
              <w:t xml:space="preserve"> uppdrag att ta fram en forskningsöversikt om sociala mediers inverkan på demokratin.</w:t>
            </w:r>
          </w:p>
          <w:p w14:paraId="46C65ABA" w14:textId="62D7CDA1" w:rsidR="00C90A05" w:rsidRPr="00AA46EB" w:rsidRDefault="00C90A05" w:rsidP="00C90A0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307726" w:rsidRPr="00AA46EB" w14:paraId="024EEF45" w14:textId="77777777" w:rsidTr="00307726">
        <w:tc>
          <w:tcPr>
            <w:tcW w:w="498" w:type="dxa"/>
          </w:tcPr>
          <w:p w14:paraId="06ED6D49" w14:textId="1F110DC8" w:rsidR="00307726" w:rsidRPr="00AA46EB" w:rsidRDefault="004965ED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40347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7087" w:type="dxa"/>
          </w:tcPr>
          <w:p w14:paraId="1DB46AB4" w14:textId="77777777" w:rsidR="004965ED" w:rsidRDefault="004965ED" w:rsidP="004965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Uppföljning</w:t>
            </w:r>
          </w:p>
          <w:p w14:paraId="2D6E4426" w14:textId="77777777" w:rsidR="004965ED" w:rsidRDefault="004965ED" w:rsidP="004965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A392797" w14:textId="2AA7DAF1" w:rsidR="004965ED" w:rsidRDefault="004965ED" w:rsidP="004965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Kansliet informerade om </w:t>
            </w:r>
            <w:r w:rsidRPr="004D353B">
              <w:rPr>
                <w:snapToGrid w:val="0"/>
                <w:sz w:val="22"/>
                <w:szCs w:val="22"/>
              </w:rPr>
              <w:t xml:space="preserve">uppföljning och utvärdering </w:t>
            </w:r>
            <w:r>
              <w:rPr>
                <w:snapToGrid w:val="0"/>
                <w:sz w:val="22"/>
                <w:szCs w:val="22"/>
              </w:rPr>
              <w:t>under mandatperioden</w:t>
            </w:r>
            <w:r w:rsidRPr="004D353B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5D863FEA" w14:textId="77777777" w:rsidR="00307726" w:rsidRPr="00AA46EB" w:rsidRDefault="00307726" w:rsidP="0030772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E66BB9" w:rsidRPr="00AA46EB" w14:paraId="4128C4E3" w14:textId="77777777" w:rsidTr="00307726">
        <w:tc>
          <w:tcPr>
            <w:tcW w:w="498" w:type="dxa"/>
          </w:tcPr>
          <w:p w14:paraId="1B699A88" w14:textId="5CDA9785" w:rsidR="00E66BB9" w:rsidRDefault="00E66BB9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11</w:t>
            </w:r>
          </w:p>
        </w:tc>
        <w:tc>
          <w:tcPr>
            <w:tcW w:w="7087" w:type="dxa"/>
          </w:tcPr>
          <w:p w14:paraId="3DA40FD5" w14:textId="5835D931" w:rsidR="00E66BB9" w:rsidRDefault="00E66BB9" w:rsidP="004965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Granskning av </w:t>
            </w:r>
            <w:r w:rsidR="004F00F5">
              <w:rPr>
                <w:b/>
                <w:snapToGrid w:val="0"/>
                <w:sz w:val="22"/>
                <w:szCs w:val="22"/>
              </w:rPr>
              <w:t>regeringen</w:t>
            </w:r>
          </w:p>
          <w:p w14:paraId="4382A24A" w14:textId="77777777" w:rsidR="00E66BB9" w:rsidRDefault="00E66BB9" w:rsidP="004965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3857CCE" w14:textId="169E1F84" w:rsidR="00E66BB9" w:rsidRDefault="00E66BB9" w:rsidP="004965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43F5B">
              <w:rPr>
                <w:snapToGrid w:val="0"/>
                <w:sz w:val="22"/>
                <w:szCs w:val="22"/>
              </w:rPr>
              <w:t>Se särskilt protokoll 2019/20:3</w:t>
            </w:r>
            <w:r>
              <w:rPr>
                <w:snapToGrid w:val="0"/>
                <w:sz w:val="22"/>
                <w:szCs w:val="22"/>
              </w:rPr>
              <w:t xml:space="preserve">8 </w:t>
            </w:r>
            <w:r w:rsidRPr="00485425">
              <w:rPr>
                <w:snapToGrid w:val="0"/>
                <w:sz w:val="22"/>
                <w:szCs w:val="22"/>
              </w:rPr>
              <w:t xml:space="preserve">§§ </w:t>
            </w:r>
            <w:r w:rsidRPr="00041476">
              <w:rPr>
                <w:snapToGrid w:val="0"/>
                <w:sz w:val="22"/>
                <w:szCs w:val="22"/>
              </w:rPr>
              <w:t>1–</w:t>
            </w:r>
            <w:r w:rsidR="00B33F1F" w:rsidRPr="00041476">
              <w:rPr>
                <w:snapToGrid w:val="0"/>
                <w:sz w:val="22"/>
                <w:szCs w:val="22"/>
              </w:rPr>
              <w:t>3</w:t>
            </w:r>
            <w:r w:rsidRPr="00041476">
              <w:rPr>
                <w:snapToGrid w:val="0"/>
                <w:sz w:val="22"/>
                <w:szCs w:val="22"/>
              </w:rPr>
              <w:t>.</w:t>
            </w:r>
          </w:p>
          <w:p w14:paraId="3D5A02C3" w14:textId="531E7BF0" w:rsidR="00E66BB9" w:rsidRDefault="00E66BB9" w:rsidP="004965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B21831" w:rsidRPr="00AA46EB" w14:paraId="36B10667" w14:textId="77777777" w:rsidTr="00307726">
        <w:tc>
          <w:tcPr>
            <w:tcW w:w="498" w:type="dxa"/>
          </w:tcPr>
          <w:p w14:paraId="31D7AFDC" w14:textId="46737F72" w:rsidR="00B21831" w:rsidRPr="00AA46EB" w:rsidRDefault="004F2867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40347">
              <w:rPr>
                <w:b/>
                <w:snapToGrid w:val="0"/>
                <w:sz w:val="22"/>
                <w:szCs w:val="22"/>
              </w:rPr>
              <w:t>1</w:t>
            </w:r>
            <w:r w:rsidR="00E66BB9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087" w:type="dxa"/>
          </w:tcPr>
          <w:p w14:paraId="1092FB38" w14:textId="77777777" w:rsidR="004F2867" w:rsidRDefault="004F2867" w:rsidP="004F2867">
            <w:pPr>
              <w:widowControl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Justering av protokoll</w:t>
            </w:r>
          </w:p>
          <w:p w14:paraId="71BC5055" w14:textId="77777777" w:rsidR="004F2867" w:rsidRDefault="004F2867" w:rsidP="004F2867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6062C789" w14:textId="1A60DA2E" w:rsidR="004F2867" w:rsidRDefault="004F2867" w:rsidP="004F286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Utskottet justerade protokoll 2019/20:5</w:t>
            </w:r>
            <w:r w:rsidR="00210041">
              <w:rPr>
                <w:sz w:val="22"/>
                <w:szCs w:val="22"/>
              </w:rPr>
              <w:t>1 och 52</w:t>
            </w:r>
            <w:r>
              <w:rPr>
                <w:sz w:val="22"/>
                <w:szCs w:val="22"/>
              </w:rPr>
              <w:t>.</w:t>
            </w:r>
          </w:p>
          <w:p w14:paraId="3A826031" w14:textId="404F65A6" w:rsidR="00B21831" w:rsidRPr="00DE4259" w:rsidRDefault="00B21831" w:rsidP="00B2183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307726" w:rsidRPr="00AA46EB" w14:paraId="29FD43D3" w14:textId="77777777" w:rsidTr="00307726">
        <w:tc>
          <w:tcPr>
            <w:tcW w:w="498" w:type="dxa"/>
          </w:tcPr>
          <w:p w14:paraId="3E77A3AB" w14:textId="3A41778C" w:rsidR="00307726" w:rsidRDefault="00307726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61A9B">
              <w:rPr>
                <w:b/>
                <w:snapToGrid w:val="0"/>
                <w:sz w:val="22"/>
                <w:szCs w:val="22"/>
              </w:rPr>
              <w:t>1</w:t>
            </w:r>
            <w:r w:rsidR="00E66BB9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7087" w:type="dxa"/>
          </w:tcPr>
          <w:p w14:paraId="06B23B7F" w14:textId="10207CDE" w:rsidR="00307726" w:rsidRDefault="00307726" w:rsidP="004F2867">
            <w:pPr>
              <w:widowControl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Sammanträdestid</w:t>
            </w:r>
          </w:p>
          <w:p w14:paraId="05D03306" w14:textId="77777777" w:rsidR="00307726" w:rsidRPr="00307726" w:rsidRDefault="00307726" w:rsidP="004F2867">
            <w:pPr>
              <w:widowControl/>
              <w:textAlignment w:val="center"/>
              <w:rPr>
                <w:sz w:val="22"/>
                <w:szCs w:val="22"/>
              </w:rPr>
            </w:pPr>
          </w:p>
          <w:p w14:paraId="29FBD83C" w14:textId="5C11CF93" w:rsidR="00307726" w:rsidRDefault="00307726" w:rsidP="00307726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Utskottet beslutade att </w:t>
            </w:r>
            <w:r w:rsidRPr="00307726">
              <w:rPr>
                <w:sz w:val="22"/>
                <w:szCs w:val="22"/>
              </w:rPr>
              <w:t>sammanträd</w:t>
            </w:r>
            <w:r>
              <w:rPr>
                <w:sz w:val="22"/>
                <w:szCs w:val="22"/>
              </w:rPr>
              <w:t>et</w:t>
            </w:r>
            <w:r w:rsidRPr="00307726">
              <w:rPr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i</w:t>
            </w:r>
            <w:r w:rsidRPr="00307726">
              <w:rPr>
                <w:sz w:val="22"/>
                <w:szCs w:val="22"/>
              </w:rPr>
              <w:t>sdagen den 1</w:t>
            </w:r>
            <w:r>
              <w:rPr>
                <w:sz w:val="22"/>
                <w:szCs w:val="22"/>
              </w:rPr>
              <w:t>6 juni</w:t>
            </w:r>
            <w:r w:rsidRPr="00307726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 får pågå</w:t>
            </w:r>
            <w:r w:rsidRPr="00670A89">
              <w:rPr>
                <w:sz w:val="22"/>
                <w:szCs w:val="22"/>
              </w:rPr>
              <w:t xml:space="preserve"> under arbetsplenum i kammaren.</w:t>
            </w:r>
          </w:p>
          <w:p w14:paraId="0ECEAE31" w14:textId="649CBC0C" w:rsidR="00307726" w:rsidRPr="00307726" w:rsidRDefault="00307726" w:rsidP="004F2867">
            <w:pPr>
              <w:widowControl/>
              <w:textAlignment w:val="center"/>
              <w:rPr>
                <w:sz w:val="22"/>
                <w:szCs w:val="22"/>
              </w:rPr>
            </w:pPr>
          </w:p>
        </w:tc>
      </w:tr>
      <w:tr w:rsidR="00307726" w:rsidRPr="00AA46EB" w14:paraId="29DEEB73" w14:textId="77777777" w:rsidTr="00307726">
        <w:tc>
          <w:tcPr>
            <w:tcW w:w="498" w:type="dxa"/>
          </w:tcPr>
          <w:p w14:paraId="14C6A0F5" w14:textId="18F82ED1" w:rsidR="00307726" w:rsidRDefault="00307726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61A9B">
              <w:rPr>
                <w:b/>
                <w:snapToGrid w:val="0"/>
                <w:sz w:val="22"/>
                <w:szCs w:val="22"/>
              </w:rPr>
              <w:t>1</w:t>
            </w:r>
            <w:r w:rsidR="00E66BB9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7087" w:type="dxa"/>
          </w:tcPr>
          <w:p w14:paraId="23113259" w14:textId="4FEB8AB7" w:rsidR="00307726" w:rsidRDefault="00307726" w:rsidP="004F2867">
            <w:pPr>
              <w:widowControl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Sammanträde</w:t>
            </w:r>
          </w:p>
          <w:p w14:paraId="1A357E80" w14:textId="77777777" w:rsidR="00307726" w:rsidRPr="00C50FA8" w:rsidRDefault="00307726" w:rsidP="004F2867">
            <w:pPr>
              <w:widowControl/>
              <w:textAlignment w:val="center"/>
              <w:rPr>
                <w:sz w:val="22"/>
                <w:szCs w:val="22"/>
              </w:rPr>
            </w:pPr>
          </w:p>
          <w:p w14:paraId="2BB196F2" w14:textId="40B532CC" w:rsidR="00307726" w:rsidRDefault="00307726" w:rsidP="004F2867">
            <w:pPr>
              <w:widowControl/>
              <w:textAlignment w:val="center"/>
              <w:rPr>
                <w:sz w:val="22"/>
                <w:szCs w:val="22"/>
              </w:rPr>
            </w:pPr>
            <w:r w:rsidRPr="002A41A1">
              <w:rPr>
                <w:snapToGrid w:val="0"/>
                <w:sz w:val="22"/>
                <w:szCs w:val="22"/>
              </w:rPr>
              <w:t xml:space="preserve">Utskottet beslutade om att sammanträda </w:t>
            </w:r>
            <w:r w:rsidRPr="00307726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 w:rsidRPr="00307726">
              <w:rPr>
                <w:sz w:val="22"/>
                <w:szCs w:val="22"/>
              </w:rPr>
              <w:t xml:space="preserve">sdagen den </w:t>
            </w:r>
            <w:r>
              <w:rPr>
                <w:sz w:val="22"/>
                <w:szCs w:val="22"/>
              </w:rPr>
              <w:t>1</w:t>
            </w:r>
            <w:r w:rsidRPr="00307726">
              <w:rPr>
                <w:sz w:val="22"/>
                <w:szCs w:val="22"/>
              </w:rPr>
              <w:t xml:space="preserve"> september 20</w:t>
            </w:r>
            <w:r>
              <w:rPr>
                <w:sz w:val="22"/>
                <w:szCs w:val="22"/>
              </w:rPr>
              <w:t>20</w:t>
            </w:r>
            <w:r w:rsidR="00C50FA8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307726">
              <w:rPr>
                <w:sz w:val="22"/>
                <w:szCs w:val="22"/>
              </w:rPr>
              <w:t>kl. 11.00.</w:t>
            </w:r>
          </w:p>
          <w:p w14:paraId="2319A515" w14:textId="6422F22D" w:rsidR="00404FFA" w:rsidRPr="00307726" w:rsidRDefault="00404FFA" w:rsidP="004F2867">
            <w:pPr>
              <w:widowControl/>
              <w:textAlignment w:val="center"/>
              <w:rPr>
                <w:sz w:val="22"/>
                <w:szCs w:val="22"/>
              </w:rPr>
            </w:pPr>
          </w:p>
        </w:tc>
      </w:tr>
      <w:tr w:rsidR="00307726" w:rsidRPr="00AA46EB" w14:paraId="71817469" w14:textId="77777777" w:rsidTr="00307726">
        <w:tc>
          <w:tcPr>
            <w:tcW w:w="498" w:type="dxa"/>
          </w:tcPr>
          <w:p w14:paraId="493F44B9" w14:textId="1C2574FC" w:rsidR="00307726" w:rsidRDefault="00307726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61A9B">
              <w:rPr>
                <w:b/>
                <w:snapToGrid w:val="0"/>
                <w:sz w:val="22"/>
                <w:szCs w:val="22"/>
              </w:rPr>
              <w:t>1</w:t>
            </w:r>
            <w:r w:rsidR="00E66BB9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7087" w:type="dxa"/>
          </w:tcPr>
          <w:p w14:paraId="37A9399F" w14:textId="77777777" w:rsidR="00307726" w:rsidRPr="00DE4259" w:rsidRDefault="00307726" w:rsidP="0030772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F2867">
              <w:rPr>
                <w:b/>
                <w:snapToGrid w:val="0"/>
                <w:sz w:val="22"/>
                <w:szCs w:val="22"/>
              </w:rPr>
              <w:t>Ändring av namn på nämnd och vissa rättelser</w:t>
            </w:r>
          </w:p>
          <w:p w14:paraId="721448D3" w14:textId="77777777" w:rsidR="00307726" w:rsidRPr="00DE4259" w:rsidRDefault="00307726" w:rsidP="0030772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F3AAC1C" w14:textId="19E5ABA6" w:rsidR="00307726" w:rsidRPr="00DE4259" w:rsidRDefault="00307726" w:rsidP="0030772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E4259">
              <w:rPr>
                <w:snapToGrid w:val="0"/>
                <w:sz w:val="22"/>
                <w:szCs w:val="22"/>
              </w:rPr>
              <w:t>Utskottet behandl</w:t>
            </w:r>
            <w:r w:rsidRPr="00500093">
              <w:rPr>
                <w:snapToGrid w:val="0"/>
                <w:sz w:val="22"/>
                <w:szCs w:val="22"/>
              </w:rPr>
              <w:t>a</w:t>
            </w:r>
            <w:r>
              <w:rPr>
                <w:snapToGrid w:val="0"/>
                <w:sz w:val="22"/>
                <w:szCs w:val="22"/>
              </w:rPr>
              <w:t>de frågan om</w:t>
            </w:r>
            <w:r w:rsidR="00A11D5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ett initiativ om ä</w:t>
            </w:r>
            <w:r w:rsidRPr="004F2867">
              <w:rPr>
                <w:snapToGrid w:val="0"/>
                <w:sz w:val="22"/>
                <w:szCs w:val="22"/>
              </w:rPr>
              <w:t>ndring av namn på nämnd och vissa rättelser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58E95F8C" w14:textId="77777777" w:rsidR="00307726" w:rsidRPr="00DE4259" w:rsidRDefault="00307726" w:rsidP="0030772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C03729A" w14:textId="77777777" w:rsidR="00307726" w:rsidRPr="001738B7" w:rsidRDefault="00307726" w:rsidP="00307726">
            <w:pPr>
              <w:tabs>
                <w:tab w:val="left" w:pos="1701"/>
              </w:tabs>
              <w:rPr>
                <w:i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14:paraId="1B3C4074" w14:textId="77777777" w:rsidR="00307726" w:rsidRDefault="00307726" w:rsidP="004F2867">
            <w:pPr>
              <w:widowControl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210041" w:rsidRPr="00AA46EB" w14:paraId="24A06F8E" w14:textId="77777777" w:rsidTr="00307726">
        <w:tc>
          <w:tcPr>
            <w:tcW w:w="498" w:type="dxa"/>
          </w:tcPr>
          <w:p w14:paraId="7E3C830B" w14:textId="78A21E7A" w:rsidR="00210041" w:rsidRDefault="00210041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66BB9">
              <w:rPr>
                <w:b/>
                <w:snapToGrid w:val="0"/>
                <w:sz w:val="22"/>
                <w:szCs w:val="22"/>
              </w:rPr>
              <w:t>16</w:t>
            </w:r>
          </w:p>
        </w:tc>
        <w:tc>
          <w:tcPr>
            <w:tcW w:w="7087" w:type="dxa"/>
          </w:tcPr>
          <w:p w14:paraId="2B68F7F9" w14:textId="77777777" w:rsidR="00210041" w:rsidRDefault="00210041" w:rsidP="0021004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45522">
              <w:rPr>
                <w:b/>
                <w:snapToGrid w:val="0"/>
                <w:sz w:val="22"/>
                <w:szCs w:val="22"/>
              </w:rPr>
              <w:t>Forskning och framtid</w:t>
            </w:r>
          </w:p>
          <w:p w14:paraId="7102D1CC" w14:textId="77777777" w:rsidR="00210041" w:rsidRDefault="00210041" w:rsidP="0021004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E17C68C" w14:textId="2C16D7F4" w:rsidR="00C90A05" w:rsidRDefault="00C90A05" w:rsidP="0021004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</w:t>
            </w:r>
            <w:r w:rsidR="003057FF">
              <w:rPr>
                <w:snapToGrid w:val="0"/>
                <w:sz w:val="22"/>
                <w:szCs w:val="22"/>
              </w:rPr>
              <w:t xml:space="preserve">uppdrog åt </w:t>
            </w:r>
            <w:r>
              <w:rPr>
                <w:snapToGrid w:val="0"/>
                <w:sz w:val="22"/>
                <w:szCs w:val="22"/>
              </w:rPr>
              <w:t xml:space="preserve">kansliet </w:t>
            </w:r>
            <w:r w:rsidR="003057FF">
              <w:rPr>
                <w:snapToGrid w:val="0"/>
                <w:sz w:val="22"/>
                <w:szCs w:val="22"/>
              </w:rPr>
              <w:t>att vidta åtgärder för</w:t>
            </w:r>
            <w:r w:rsidR="00085269">
              <w:rPr>
                <w:snapToGrid w:val="0"/>
                <w:sz w:val="22"/>
                <w:szCs w:val="22"/>
              </w:rPr>
              <w:t xml:space="preserve"> framtagandet av</w:t>
            </w:r>
            <w:r>
              <w:rPr>
                <w:snapToGrid w:val="0"/>
                <w:sz w:val="22"/>
                <w:szCs w:val="22"/>
              </w:rPr>
              <w:t xml:space="preserve"> en forskningsöversikt om sociala mediers inverkan på demokratin.</w:t>
            </w:r>
          </w:p>
          <w:p w14:paraId="727C4643" w14:textId="06DF6900" w:rsidR="00210041" w:rsidRPr="004F2867" w:rsidRDefault="00210041" w:rsidP="00C90A0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210041" w:rsidRPr="00AA46EB" w14:paraId="3488A757" w14:textId="77777777" w:rsidTr="00307726">
        <w:tc>
          <w:tcPr>
            <w:tcW w:w="498" w:type="dxa"/>
          </w:tcPr>
          <w:p w14:paraId="6E9D1C48" w14:textId="5FA40A35" w:rsidR="00210041" w:rsidRDefault="00210041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61A9B">
              <w:rPr>
                <w:b/>
                <w:snapToGrid w:val="0"/>
                <w:sz w:val="22"/>
                <w:szCs w:val="22"/>
              </w:rPr>
              <w:t>1</w:t>
            </w:r>
            <w:r w:rsidR="00E66BB9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7087" w:type="dxa"/>
          </w:tcPr>
          <w:p w14:paraId="47F66452" w14:textId="0A3F573C" w:rsidR="00210041" w:rsidRDefault="00210041" w:rsidP="0021004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U</w:t>
            </w:r>
            <w:r w:rsidR="00A35216">
              <w:rPr>
                <w:b/>
                <w:snapToGrid w:val="0"/>
                <w:sz w:val="22"/>
                <w:szCs w:val="22"/>
              </w:rPr>
              <w:t>tvärdering och u</w:t>
            </w:r>
            <w:r>
              <w:rPr>
                <w:b/>
                <w:snapToGrid w:val="0"/>
                <w:sz w:val="22"/>
                <w:szCs w:val="22"/>
              </w:rPr>
              <w:t>ppföljning</w:t>
            </w:r>
          </w:p>
          <w:p w14:paraId="64CA0D5B" w14:textId="77777777" w:rsidR="00A35216" w:rsidRDefault="00A35216" w:rsidP="0021004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5BD0D49" w14:textId="55527678" w:rsidR="00A35216" w:rsidRDefault="00210041" w:rsidP="0021004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</w:t>
            </w:r>
            <w:r w:rsidR="00AC72CC">
              <w:rPr>
                <w:snapToGrid w:val="0"/>
                <w:sz w:val="22"/>
                <w:szCs w:val="22"/>
              </w:rPr>
              <w:t xml:space="preserve">uppdrog åt kansliet </w:t>
            </w:r>
            <w:r w:rsidR="00A35216">
              <w:rPr>
                <w:snapToGrid w:val="0"/>
                <w:sz w:val="22"/>
                <w:szCs w:val="22"/>
              </w:rPr>
              <w:t>att ta fram underlag för en eventuell uppföljning av tillämpningen av riksdagsordningens bestämmelser om utskottsinitiativ.</w:t>
            </w:r>
          </w:p>
          <w:p w14:paraId="1C52EE32" w14:textId="24DE48E7" w:rsidR="00210041" w:rsidRPr="00210041" w:rsidRDefault="00210041" w:rsidP="00A3521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C905BC" w:rsidRPr="00AA46EB" w14:paraId="1AC6ED7C" w14:textId="77777777" w:rsidTr="00307726">
        <w:tc>
          <w:tcPr>
            <w:tcW w:w="498" w:type="dxa"/>
          </w:tcPr>
          <w:p w14:paraId="53FA29C1" w14:textId="32133633" w:rsidR="00C905BC" w:rsidRPr="00AA46EB" w:rsidRDefault="00C905BC" w:rsidP="00361A9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bookmarkStart w:id="1" w:name="_Hlk34903557"/>
            <w:r w:rsidRPr="00AA46E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61A9B">
              <w:rPr>
                <w:b/>
                <w:snapToGrid w:val="0"/>
                <w:sz w:val="22"/>
                <w:szCs w:val="22"/>
              </w:rPr>
              <w:t>1</w:t>
            </w:r>
            <w:r w:rsidR="00E66BB9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7087" w:type="dxa"/>
          </w:tcPr>
          <w:p w14:paraId="3F20A33C" w14:textId="77777777" w:rsidR="00220710" w:rsidRPr="00AA46EB" w:rsidRDefault="00220710" w:rsidP="00220710">
            <w:pPr>
              <w:widowControl/>
              <w:textAlignment w:val="center"/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>Nästa sammanträde</w:t>
            </w:r>
          </w:p>
          <w:p w14:paraId="622311A2" w14:textId="77777777" w:rsidR="00C905BC" w:rsidRPr="00AA46EB" w:rsidRDefault="00C905BC" w:rsidP="00C905BC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0FB1AA8C" w14:textId="07905625" w:rsidR="009F0B3F" w:rsidRPr="00143F5B" w:rsidRDefault="00435AD7" w:rsidP="009F0B3F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N</w:t>
            </w:r>
            <w:r w:rsidRPr="00A05B85">
              <w:rPr>
                <w:sz w:val="22"/>
                <w:szCs w:val="22"/>
              </w:rPr>
              <w:t>ästa sammanträde äg</w:t>
            </w:r>
            <w:r>
              <w:rPr>
                <w:sz w:val="22"/>
                <w:szCs w:val="22"/>
              </w:rPr>
              <w:t>er</w:t>
            </w:r>
            <w:r w:rsidRPr="00A05B85">
              <w:rPr>
                <w:sz w:val="22"/>
                <w:szCs w:val="22"/>
              </w:rPr>
              <w:t xml:space="preserve"> rum</w:t>
            </w:r>
            <w:r w:rsidR="009F0B3F" w:rsidRPr="00143F5B">
              <w:rPr>
                <w:sz w:val="22"/>
                <w:szCs w:val="22"/>
              </w:rPr>
              <w:t xml:space="preserve"> tisdagen den </w:t>
            </w:r>
            <w:r w:rsidR="0070549C"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  <w:r w:rsidR="009F0B3F" w:rsidRPr="00143F5B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0549C">
              <w:rPr>
                <w:bCs/>
                <w:color w:val="000000"/>
                <w:sz w:val="22"/>
                <w:szCs w:val="22"/>
                <w:lang w:eastAsia="en-US"/>
              </w:rPr>
              <w:t>juni</w:t>
            </w:r>
            <w:r w:rsidR="009F0B3F" w:rsidRPr="00143F5B">
              <w:rPr>
                <w:bCs/>
                <w:color w:val="000000"/>
                <w:sz w:val="22"/>
                <w:szCs w:val="22"/>
                <w:lang w:eastAsia="en-US"/>
              </w:rPr>
              <w:t xml:space="preserve"> 2020 kl. 11.00.</w:t>
            </w:r>
          </w:p>
          <w:p w14:paraId="76684FB6" w14:textId="0A4591E8" w:rsidR="00435E54" w:rsidRPr="00AA46EB" w:rsidRDefault="00435E54" w:rsidP="00C905BC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</w:tc>
      </w:tr>
      <w:tr w:rsidR="004F00F5" w:rsidRPr="00AA46EB" w14:paraId="518ED213" w14:textId="77777777" w:rsidTr="00307726">
        <w:tc>
          <w:tcPr>
            <w:tcW w:w="498" w:type="dxa"/>
          </w:tcPr>
          <w:p w14:paraId="30E6495E" w14:textId="59F1FB40" w:rsidR="004F00F5" w:rsidRPr="00AA46EB" w:rsidRDefault="004F00F5" w:rsidP="00361A9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§19</w:t>
            </w:r>
          </w:p>
        </w:tc>
        <w:tc>
          <w:tcPr>
            <w:tcW w:w="7087" w:type="dxa"/>
          </w:tcPr>
          <w:p w14:paraId="6F1E0A27" w14:textId="77777777" w:rsidR="004F00F5" w:rsidRDefault="004F00F5" w:rsidP="004F00F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6E785F8B" w14:textId="77777777" w:rsidR="004F00F5" w:rsidRPr="00C50FA8" w:rsidRDefault="004F00F5" w:rsidP="004F00F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AF64E8F" w14:textId="755C4213" w:rsidR="004F00F5" w:rsidRDefault="004F00F5" w:rsidP="004F00F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43F5B">
              <w:rPr>
                <w:snapToGrid w:val="0"/>
                <w:sz w:val="22"/>
                <w:szCs w:val="22"/>
              </w:rPr>
              <w:t>Se särskilt protokoll 2019/20:3</w:t>
            </w:r>
            <w:r>
              <w:rPr>
                <w:snapToGrid w:val="0"/>
                <w:sz w:val="22"/>
                <w:szCs w:val="22"/>
              </w:rPr>
              <w:t xml:space="preserve">8 </w:t>
            </w:r>
            <w:r w:rsidRPr="00485425">
              <w:rPr>
                <w:snapToGrid w:val="0"/>
                <w:sz w:val="22"/>
                <w:szCs w:val="22"/>
              </w:rPr>
              <w:t xml:space="preserve">§§ </w:t>
            </w:r>
            <w:r w:rsidR="00B33F1F" w:rsidRPr="00041476">
              <w:rPr>
                <w:snapToGrid w:val="0"/>
                <w:sz w:val="22"/>
                <w:szCs w:val="22"/>
              </w:rPr>
              <w:t>4</w:t>
            </w:r>
            <w:r w:rsidR="0002232F" w:rsidRPr="00041476">
              <w:rPr>
                <w:snapToGrid w:val="0"/>
                <w:sz w:val="22"/>
                <w:szCs w:val="22"/>
              </w:rPr>
              <w:t>–</w:t>
            </w:r>
            <w:r w:rsidR="00B33F1F" w:rsidRPr="00041476">
              <w:rPr>
                <w:snapToGrid w:val="0"/>
                <w:sz w:val="22"/>
                <w:szCs w:val="22"/>
              </w:rPr>
              <w:t>14</w:t>
            </w:r>
            <w:r w:rsidRPr="00041476">
              <w:rPr>
                <w:snapToGrid w:val="0"/>
                <w:sz w:val="22"/>
                <w:szCs w:val="22"/>
              </w:rPr>
              <w:t>.</w:t>
            </w:r>
          </w:p>
          <w:p w14:paraId="0D996A47" w14:textId="77777777" w:rsidR="004F00F5" w:rsidRPr="00AA46EB" w:rsidRDefault="004F00F5" w:rsidP="00220710">
            <w:pPr>
              <w:widowControl/>
              <w:textAlignment w:val="center"/>
              <w:rPr>
                <w:b/>
                <w:sz w:val="22"/>
                <w:szCs w:val="22"/>
              </w:rPr>
            </w:pPr>
          </w:p>
        </w:tc>
      </w:tr>
      <w:bookmarkEnd w:id="1"/>
      <w:tr w:rsidR="00C74C63" w:rsidRPr="00327B2B" w14:paraId="590C7DBA" w14:textId="77777777" w:rsidTr="00AA46EB">
        <w:tc>
          <w:tcPr>
            <w:tcW w:w="7585" w:type="dxa"/>
            <w:gridSpan w:val="2"/>
          </w:tcPr>
          <w:p w14:paraId="1AEBC11F" w14:textId="78E6665C" w:rsidR="00F66346" w:rsidRDefault="00AC72CC" w:rsidP="00F6634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5C4C6A">
              <w:br w:type="page"/>
            </w:r>
            <w:r w:rsidR="00F66346" w:rsidRPr="00AA46EB">
              <w:rPr>
                <w:sz w:val="22"/>
                <w:szCs w:val="22"/>
              </w:rPr>
              <w:t>Vid protokollet</w:t>
            </w:r>
          </w:p>
          <w:p w14:paraId="0EB4F365" w14:textId="5B3E1CDE" w:rsidR="00F66346" w:rsidRPr="001A4921" w:rsidRDefault="00F66346" w:rsidP="00F6634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1A4921">
              <w:rPr>
                <w:sz w:val="22"/>
                <w:szCs w:val="22"/>
              </w:rPr>
              <w:t>Justera</w:t>
            </w:r>
            <w:r w:rsidR="00C50FA8">
              <w:rPr>
                <w:sz w:val="22"/>
                <w:szCs w:val="22"/>
              </w:rPr>
              <w:t>t 2020-06-16</w:t>
            </w:r>
          </w:p>
          <w:p w14:paraId="5664187E" w14:textId="78581237" w:rsidR="00865055" w:rsidRPr="00C50FA8" w:rsidRDefault="00F66346" w:rsidP="00C74C63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C50FA8">
              <w:rPr>
                <w:sz w:val="22"/>
                <w:szCs w:val="22"/>
              </w:rPr>
              <w:t>Karin Enström</w:t>
            </w:r>
          </w:p>
        </w:tc>
      </w:tr>
    </w:tbl>
    <w:p w14:paraId="2FF6614C" w14:textId="4BBC464D" w:rsidR="00FB0AE9" w:rsidRPr="00C50FA8" w:rsidRDefault="00FB0AE9" w:rsidP="000F2853">
      <w:pPr>
        <w:widowControl/>
        <w:spacing w:after="160" w:line="259" w:lineRule="auto"/>
      </w:pPr>
      <w:r w:rsidRPr="00C50FA8">
        <w:br w:type="page"/>
      </w:r>
    </w:p>
    <w:tbl>
      <w:tblPr>
        <w:tblW w:w="89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461"/>
        <w:gridCol w:w="395"/>
        <w:gridCol w:w="460"/>
        <w:gridCol w:w="345"/>
        <w:gridCol w:w="460"/>
        <w:gridCol w:w="356"/>
        <w:gridCol w:w="460"/>
        <w:gridCol w:w="348"/>
        <w:gridCol w:w="460"/>
        <w:gridCol w:w="356"/>
        <w:gridCol w:w="460"/>
        <w:gridCol w:w="324"/>
        <w:gridCol w:w="435"/>
        <w:gridCol w:w="378"/>
      </w:tblGrid>
      <w:tr w:rsidR="004055FE" w:rsidRPr="00824476" w14:paraId="5B8D85E1" w14:textId="77777777" w:rsidTr="003B68E1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6B456F95" w14:textId="77777777" w:rsidR="004055FE" w:rsidRPr="00A318A0" w:rsidRDefault="004055FE" w:rsidP="00E403B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lastRenderedPageBreak/>
              <w:t>KONSTITUTIONSUTSKOTTET</w:t>
            </w:r>
          </w:p>
          <w:p w14:paraId="61D69E0A" w14:textId="31B7246E" w:rsidR="004055FE" w:rsidRPr="00A318A0" w:rsidRDefault="003B68E1" w:rsidP="00E403B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(Kompletteringsval 2020-0</w:t>
            </w:r>
            <w:r w:rsidR="008337D2">
              <w:rPr>
                <w:sz w:val="22"/>
                <w:szCs w:val="22"/>
              </w:rPr>
              <w:t>5</w:t>
            </w:r>
            <w:r w:rsidRPr="00A318A0">
              <w:rPr>
                <w:sz w:val="22"/>
                <w:szCs w:val="22"/>
              </w:rPr>
              <w:t>-</w:t>
            </w:r>
            <w:r w:rsidR="001F750B">
              <w:rPr>
                <w:sz w:val="22"/>
                <w:szCs w:val="22"/>
              </w:rPr>
              <w:t>1</w:t>
            </w:r>
            <w:r w:rsidR="00BC7ED8">
              <w:rPr>
                <w:sz w:val="22"/>
                <w:szCs w:val="22"/>
              </w:rPr>
              <w:t>9</w:t>
            </w:r>
            <w:r w:rsidRPr="00A318A0">
              <w:rPr>
                <w:sz w:val="22"/>
                <w:szCs w:val="22"/>
              </w:rPr>
              <w:t>)</w:t>
            </w:r>
          </w:p>
        </w:tc>
        <w:tc>
          <w:tcPr>
            <w:tcW w:w="37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79C9AB" w14:textId="77777777" w:rsidR="004055FE" w:rsidRPr="00A318A0" w:rsidRDefault="004055FE" w:rsidP="00E403B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A318A0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3A450B" w14:textId="77777777" w:rsidR="004055FE" w:rsidRPr="00824476" w:rsidRDefault="004055FE" w:rsidP="00E403B6">
            <w:pPr>
              <w:tabs>
                <w:tab w:val="left" w:pos="1701"/>
              </w:tabs>
              <w:rPr>
                <w:b/>
                <w:sz w:val="22"/>
              </w:rPr>
            </w:pPr>
            <w:r w:rsidRPr="00824476">
              <w:rPr>
                <w:b/>
                <w:sz w:val="22"/>
              </w:rPr>
              <w:t>Bilaga 1</w:t>
            </w:r>
          </w:p>
          <w:p w14:paraId="2E777903" w14:textId="77777777" w:rsidR="004055FE" w:rsidRPr="008F5355" w:rsidRDefault="004055FE" w:rsidP="00E403B6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F5355">
              <w:rPr>
                <w:sz w:val="16"/>
                <w:szCs w:val="16"/>
              </w:rPr>
              <w:t>till protokoll</w:t>
            </w:r>
          </w:p>
          <w:p w14:paraId="386A2801" w14:textId="2820023F" w:rsidR="004055FE" w:rsidRPr="00824476" w:rsidRDefault="004055FE" w:rsidP="00E403B6">
            <w:pPr>
              <w:tabs>
                <w:tab w:val="left" w:pos="1701"/>
              </w:tabs>
              <w:rPr>
                <w:sz w:val="22"/>
              </w:rPr>
            </w:pPr>
            <w:r w:rsidRPr="008F5355">
              <w:rPr>
                <w:sz w:val="16"/>
                <w:szCs w:val="16"/>
              </w:rPr>
              <w:t>2019/20</w:t>
            </w:r>
            <w:r>
              <w:rPr>
                <w:sz w:val="16"/>
                <w:szCs w:val="16"/>
              </w:rPr>
              <w:t>:</w:t>
            </w:r>
            <w:r w:rsidR="00B00073">
              <w:rPr>
                <w:sz w:val="16"/>
                <w:szCs w:val="16"/>
              </w:rPr>
              <w:t>55</w:t>
            </w:r>
          </w:p>
        </w:tc>
      </w:tr>
      <w:tr w:rsidR="004055FE" w:rsidRPr="005A5485" w14:paraId="77BE0D9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E892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0F17" w14:textId="3BD43F72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102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  <w:proofErr w:type="gramStart"/>
            <w:r w:rsidRPr="00A318A0">
              <w:rPr>
                <w:sz w:val="22"/>
                <w:szCs w:val="22"/>
              </w:rPr>
              <w:t>1-</w:t>
            </w:r>
            <w:r w:rsidR="00B369D4">
              <w:rPr>
                <w:sz w:val="22"/>
                <w:szCs w:val="22"/>
              </w:rPr>
              <w:t>1</w:t>
            </w:r>
            <w:r w:rsidR="005C4C6A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CE54" w14:textId="5CF6BB33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2" w:right="-32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  <w:proofErr w:type="gramStart"/>
            <w:r w:rsidR="00B369D4">
              <w:rPr>
                <w:sz w:val="22"/>
                <w:szCs w:val="22"/>
              </w:rPr>
              <w:t>1</w:t>
            </w:r>
            <w:r w:rsidR="005C4C6A">
              <w:rPr>
                <w:sz w:val="22"/>
                <w:szCs w:val="22"/>
              </w:rPr>
              <w:t>2</w:t>
            </w:r>
            <w:r w:rsidR="00B00073">
              <w:rPr>
                <w:sz w:val="22"/>
                <w:szCs w:val="22"/>
              </w:rPr>
              <w:t>-</w:t>
            </w:r>
            <w:r w:rsidR="00B369D4">
              <w:rPr>
                <w:sz w:val="22"/>
                <w:szCs w:val="22"/>
              </w:rPr>
              <w:t>1</w:t>
            </w:r>
            <w:r w:rsidR="005C4C6A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58C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02F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9A4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2F2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A0F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</w:p>
        </w:tc>
      </w:tr>
      <w:tr w:rsidR="004055FE" w:rsidRPr="005A5485" w14:paraId="533F643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C009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FFF31C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E4AD8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A19D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EDB26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A0C8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E095ED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485FB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4C2B5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E490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4A95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01AC51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C94B0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1080A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E5B3F" w14:textId="77777777" w:rsidR="004055FE" w:rsidRPr="00A318A0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</w:tr>
      <w:tr w:rsidR="00B00073" w:rsidRPr="00334ED7" w14:paraId="6B6C84D3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47423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Karin Enström (M) </w:t>
            </w:r>
            <w:r w:rsidRPr="00A318A0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A9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89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2D36" w14:textId="6F6F5BA5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52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0E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AC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E6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E4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FC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820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653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45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0F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D31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0558FD44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307555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Hans Ekström (S)</w:t>
            </w:r>
            <w:r w:rsidRPr="00A318A0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04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0C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BE1" w14:textId="1E1BC699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294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9BF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D5A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AD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8B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441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7B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00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F1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72D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0F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40A3759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8DC04" w14:textId="77777777" w:rsidR="00B00073" w:rsidRPr="00A318A0" w:rsidRDefault="00B00073" w:rsidP="00B00073">
            <w:pPr>
              <w:ind w:right="513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</w:rPr>
              <w:t>Ida Karkiainen</w:t>
            </w:r>
            <w:r w:rsidRPr="00A318A0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5C8" w14:textId="3E3AF045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825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35A6" w14:textId="2A9EA696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D5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85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CC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13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A0A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66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E43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5B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96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CBF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6A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00073" w:rsidRPr="00334ED7" w14:paraId="09775BD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E379B9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Marta Obminska (M)</w:t>
            </w:r>
            <w:r w:rsidRPr="00A318A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3D0" w14:textId="15E16342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1B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2B21" w14:textId="23699B84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3A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496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C06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9A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75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23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492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11B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00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5E0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24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148779C5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AEC7F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901E" w14:textId="43FDF373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96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A264" w14:textId="257FD452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BF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A8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3E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8E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05C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85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22C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F5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9FC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B2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854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13BF824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74725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Per-Arne Håkansson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2DD9" w14:textId="5F9D50B3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A00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2BF6" w14:textId="34011E90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E7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9E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E2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025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52F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D6E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23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DE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64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609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447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57D90EF0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F5FF31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Linda Modig (C)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804" w14:textId="529796EC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5AA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369" w14:textId="29FE4CCF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55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85A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A9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514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23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F8C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B2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5DC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A3D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43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5F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363FCBA9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1EE7DA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Mia Sydow Mölleby (V)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67C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A92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8F8" w14:textId="1BD57A84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FD7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DA7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89A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82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D79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45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4C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AD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EC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89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F2A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2051DACD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74F30D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Ida Drougge</w:t>
            </w:r>
            <w:r w:rsidRPr="00A318A0">
              <w:rPr>
                <w:sz w:val="22"/>
                <w:szCs w:val="22"/>
                <w:lang w:val="en-US"/>
              </w:rPr>
              <w:t xml:space="preserve"> (M)</w:t>
            </w:r>
            <w:r w:rsidRPr="00A318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1FB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F80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3B39" w14:textId="67C9E135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DE4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10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283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A3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0FA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4D6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9E6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96E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C9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ED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12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2C02345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3B134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Fredrik Lindahl </w:t>
            </w:r>
            <w:r w:rsidRPr="00A318A0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03B6" w14:textId="55D8456E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5A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D55" w14:textId="46D1A47E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A6F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DD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7D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9BE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432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53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D3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95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552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EE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01F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08281C84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9F2F71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Laila Naraghi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E95" w14:textId="63335392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6FC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A03" w14:textId="73A04160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8D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73D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B4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863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F9D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74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5D4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A4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D31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BCC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B4B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4CA97708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DA985F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Tuve Skånberg (KD)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2A1" w14:textId="4BA9C592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143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7FE" w14:textId="65F8E44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285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35A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2F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15E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33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D9D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7EB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5D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142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F4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4E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2F92511B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484D25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GB"/>
              </w:rPr>
              <w:t xml:space="preserve">Daniel Andersson (S)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32C0" w14:textId="5A2D996B" w:rsidR="00B00073" w:rsidRPr="00A318A0" w:rsidRDefault="00F82612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ACF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68EE" w14:textId="185A60EC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D3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61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50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38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ACF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72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0D9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4DC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E6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3F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9A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67400024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3E3B33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Tina Acketoft (L)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475" w14:textId="56C8F80F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876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7960" w14:textId="5E44EB24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3FB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31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9D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5D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88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DA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75D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8B5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68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B8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010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62BD6B44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524630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>Mikael Strandman</w:t>
            </w:r>
            <w:r w:rsidRPr="00A318A0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DF6" w14:textId="38189676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5DF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B35" w14:textId="14FDA0C4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33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43D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392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F01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B6A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6F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9CD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6B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55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825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41C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23CC1555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C90E1C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Camilla Hansén (MP)</w:t>
            </w:r>
            <w:r w:rsidRPr="00A318A0">
              <w:rPr>
                <w:sz w:val="22"/>
                <w:szCs w:val="22"/>
              </w:rPr>
              <w:fldChar w:fldCharType="begin"/>
            </w:r>
            <w:r w:rsidRPr="00A318A0">
              <w:rPr>
                <w:sz w:val="22"/>
                <w:szCs w:val="22"/>
              </w:rPr>
              <w:instrText xml:space="preserve">  </w:instrText>
            </w:r>
            <w:r w:rsidRPr="00A318A0">
              <w:rPr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0C0F" w14:textId="17FFB080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4A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4645" w14:textId="610D4D20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724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00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8A7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0C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0A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A0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D57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58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AC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A70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AC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389018B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5B21D6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>Erik Ottoson</w:t>
            </w:r>
            <w:r w:rsidRPr="00A318A0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0548" w14:textId="1ED56A5F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5C4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6FC" w14:textId="5654C13B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C2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9A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C1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49F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22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EB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78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484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86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668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60D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A64565" w14:paraId="4884E4E8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B11798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0CD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C98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508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004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92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5C0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3F9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F1E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78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B35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12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7AE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FB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02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7EB68B99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E6D7A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A8F4" w14:textId="4C7C917F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64F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1A3" w14:textId="1846798A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A2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B8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D3B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39B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A7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F05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82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D2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6B2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A30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27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43EAAB56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165628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>Lars Beckman (M)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13D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509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02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3C9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0B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C2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24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5CD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90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80E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29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DF5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44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7B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198DC48E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BBE141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GB"/>
              </w:rPr>
              <w:t>Erik Ezelius</w:t>
            </w:r>
            <w:r w:rsidRPr="00A318A0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3A60" w14:textId="3945F95F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4D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E26" w14:textId="134D51C4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3B1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DCB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4B3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A8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CF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A8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02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7D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58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DE9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ED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579EFAE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BA32A8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Annicka Engblom (M)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446" w14:textId="47B65775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B5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077" w14:textId="5D11EA10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401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CA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A73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31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20E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08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89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19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A44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A6E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DA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19C88DFE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0CC2C5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>Per Söderlund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849" w14:textId="62B1527C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59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33DB" w14:textId="4C07AA02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10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28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DE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FB9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5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823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426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19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F4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AF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622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167D619F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FC025F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Ingela Nylund </w:t>
            </w:r>
            <w:proofErr w:type="spellStart"/>
            <w:r w:rsidRPr="00A318A0">
              <w:rPr>
                <w:sz w:val="22"/>
                <w:szCs w:val="22"/>
              </w:rPr>
              <w:t>Watz</w:t>
            </w:r>
            <w:proofErr w:type="spellEnd"/>
            <w:r w:rsidRPr="00A318A0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9B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C56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AA8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002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CB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29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D26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0C0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A61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90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DE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908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2F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32E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31482A1D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6CFD9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Johan Hedin (C)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B5C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6D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483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5B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FF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1A2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C7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98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0C0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FCB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3A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375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24D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D9B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51A4F8D0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845727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Jessica Wetterling (V)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4AFC" w14:textId="1C85ABAF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AE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265" w14:textId="0C85D0E6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72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45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A96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94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DFA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A62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8DD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639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6F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C08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03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71FB1342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EA16F3" w14:textId="0ED2CAB6" w:rsidR="00B00073" w:rsidRPr="00FB3EE7" w:rsidRDefault="00B00073" w:rsidP="00B00073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 (M)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3933" w14:textId="4988E49B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39F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383" w14:textId="04ABC094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E0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81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2E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1C4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48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B1C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0B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64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A52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D16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5F1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0EAF2B98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EB380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Patrick Reslow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1E5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346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D5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28D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78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1D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6A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612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59B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93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3B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77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1AA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68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78AC775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8206F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Patrik Björck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7B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DC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E5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9E3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FC6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B88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021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72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36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56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6A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30C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60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833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14DAEAEC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6B3992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Lars Adaktusson (KD)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E5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3AA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71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E38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00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C3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11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9D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EC6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60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97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6E0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70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6C7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5498EDD1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32379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Maria Strömkvist (S)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943A" w14:textId="4DF19FB6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428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C7A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46D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1CB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A0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F2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39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F92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A2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03F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6D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73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AB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78530D4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E84E22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Bengt Eliasson (L)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34B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31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DCC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77D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39C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D2B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BD0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82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39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A16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31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C4C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83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31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6B95144E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314F49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Lars Andersson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6BF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21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EF9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9F1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0F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914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912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A9A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5A5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00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7C0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44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320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3B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07FEC944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38E028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Rasmus Ling (MP)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470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CCD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50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53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719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29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D7C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832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08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D03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BC0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584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03B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E1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5C7D2071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7BE38F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Ann-Sofie Alm (M)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51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923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A4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169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29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22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6F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78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87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853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E3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34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0AD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03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5DD638EC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52764D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Monika Lövgren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4D5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465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C5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3F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83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C0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D8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0F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80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8C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B0C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B0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7C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80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19C5B01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52A825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Jörgen Grubb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A1A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A9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63B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F8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2DD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5F0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660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5D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D3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8CB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15A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16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62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89D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31D4A8B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011CCD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Allan Widman (L)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20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69F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39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11F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C57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522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ED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A2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D85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6A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657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A9D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9EC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2EC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1D75E85B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594A33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bookmarkStart w:id="2" w:name="_Hlk35519030"/>
            <w:r w:rsidRPr="00A318A0">
              <w:rPr>
                <w:sz w:val="22"/>
                <w:szCs w:val="22"/>
              </w:rPr>
              <w:t>Nina Lundström (L)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89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54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980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85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4F1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05C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15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71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49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213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C29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3BD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2DB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054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0D2CCA23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5FBF0D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Anna Sibinska (MP)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75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AFF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544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9B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C33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96A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E4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A4D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BBE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40B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3D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4B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A66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E1A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64158DC6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5362E1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Per Schöldberg (C)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142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6E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04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60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C0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F4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95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F9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15C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7B2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39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2F6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A9C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22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1CD8359C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ECE32F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Ali Esbati (V)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E6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D6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201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0DB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BC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D4C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E9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AF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21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2E8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AD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621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99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E1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027F7D9C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8D688E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Andreas Carlson (KD)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E2F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976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B9D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014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21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60B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AA6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F7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5F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45B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698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370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29B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387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6A4E476F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0282B1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Mikael Oscarsson (KD)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A2E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0B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E48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6C5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EB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A0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A71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E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717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9FB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875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0D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FF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A6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2DF8845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175B3E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Björn Wiechel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54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498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5C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C4E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9D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4B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13F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7A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139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86B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B7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19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F85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274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10907BA9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F9B906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Kalle Olsson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69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FC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E8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80F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058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3AC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8F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13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E6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5F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FE9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87F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E82B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754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32B84B13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E4C097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Göran Lindell (C)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0B3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225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CDF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D08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781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511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1B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AAC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2B3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800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99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C3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A6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FE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0073" w:rsidRPr="00334ED7" w14:paraId="03944D4E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24F449" w14:textId="77777777" w:rsidR="00B00073" w:rsidRPr="00A318A0" w:rsidRDefault="00B00073" w:rsidP="00B00073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Fredrik Stenberg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34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156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0B35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B75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2CB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890D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B74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81EA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C081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E2E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1F7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6F8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3B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812" w14:textId="77777777" w:rsidR="00B00073" w:rsidRPr="00A318A0" w:rsidRDefault="00B00073" w:rsidP="00B000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bookmarkEnd w:id="2"/>
      <w:tr w:rsidR="00B00073" w:rsidRPr="000C5482" w14:paraId="1709B534" w14:textId="77777777" w:rsidTr="00375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232" w:type="dxa"/>
            <w:tcBorders>
              <w:top w:val="single" w:sz="4" w:space="0" w:color="auto"/>
            </w:tcBorders>
          </w:tcPr>
          <w:p w14:paraId="7ECE36EF" w14:textId="68382BB5" w:rsidR="00B00073" w:rsidRPr="0087112D" w:rsidRDefault="00B00073" w:rsidP="00B00073">
            <w:pPr>
              <w:spacing w:before="60"/>
              <w:rPr>
                <w:sz w:val="16"/>
                <w:szCs w:val="16"/>
              </w:rPr>
            </w:pPr>
            <w:r>
              <w:br w:type="page"/>
            </w:r>
            <w:r w:rsidRPr="0087112D">
              <w:rPr>
                <w:sz w:val="16"/>
                <w:szCs w:val="16"/>
              </w:rPr>
              <w:t>N = Närvarande</w:t>
            </w:r>
          </w:p>
          <w:p w14:paraId="481E73AC" w14:textId="77777777" w:rsidR="00B00073" w:rsidRPr="0087112D" w:rsidRDefault="00B00073" w:rsidP="00B00073">
            <w:pPr>
              <w:spacing w:before="60"/>
              <w:rPr>
                <w:sz w:val="16"/>
                <w:szCs w:val="16"/>
              </w:rPr>
            </w:pPr>
            <w:r w:rsidRPr="0087112D">
              <w:rPr>
                <w:sz w:val="16"/>
                <w:szCs w:val="16"/>
              </w:rPr>
              <w:t>V = Votering</w:t>
            </w:r>
          </w:p>
          <w:p w14:paraId="53486945" w14:textId="77777777" w:rsidR="00B00073" w:rsidRPr="0087112D" w:rsidRDefault="00B00073" w:rsidP="00B00073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5698" w:type="dxa"/>
            <w:gridSpan w:val="14"/>
            <w:tcBorders>
              <w:top w:val="single" w:sz="4" w:space="0" w:color="auto"/>
            </w:tcBorders>
          </w:tcPr>
          <w:p w14:paraId="1BFB6977" w14:textId="104844CB" w:rsidR="00B00073" w:rsidRPr="0087112D" w:rsidRDefault="00B00073" w:rsidP="00B00073">
            <w:pPr>
              <w:spacing w:before="60"/>
              <w:rPr>
                <w:sz w:val="16"/>
                <w:szCs w:val="16"/>
              </w:rPr>
            </w:pPr>
            <w:r w:rsidRPr="0087112D">
              <w:rPr>
                <w:sz w:val="16"/>
                <w:szCs w:val="16"/>
              </w:rPr>
              <w:t>X = ledamöter som deltagit i handläggningen</w:t>
            </w:r>
            <w:r w:rsidRPr="0087112D">
              <w:rPr>
                <w:sz w:val="16"/>
                <w:szCs w:val="16"/>
              </w:rPr>
              <w:br/>
              <w:t>O = ledamöter som härutöver varit närvarande</w:t>
            </w:r>
            <w:r>
              <w:rPr>
                <w:sz w:val="16"/>
                <w:szCs w:val="16"/>
              </w:rPr>
              <w:br/>
            </w:r>
            <w:r w:rsidRPr="0087112D">
              <w:rPr>
                <w:sz w:val="16"/>
                <w:szCs w:val="16"/>
              </w:rPr>
              <w:t xml:space="preserve">U = ledamöter som varit uppkopplade per </w:t>
            </w:r>
            <w:r w:rsidR="00DA6D56" w:rsidRPr="00DA6D56">
              <w:rPr>
                <w:sz w:val="16"/>
                <w:szCs w:val="16"/>
              </w:rPr>
              <w:t>videolänk</w:t>
            </w:r>
          </w:p>
        </w:tc>
      </w:tr>
    </w:tbl>
    <w:p w14:paraId="069B946B" w14:textId="77777777" w:rsidR="00865055" w:rsidRDefault="00865055" w:rsidP="00220710"/>
    <w:sectPr w:rsidR="00865055" w:rsidSect="00327B2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24BD6"/>
    <w:multiLevelType w:val="hybridMultilevel"/>
    <w:tmpl w:val="7C8681DE"/>
    <w:lvl w:ilvl="0" w:tplc="75E2D5A8">
      <w:start w:val="1"/>
      <w:numFmt w:val="bullet"/>
      <w:lvlText w:val=""/>
      <w:lvlJc w:val="left"/>
      <w:pPr>
        <w:ind w:left="3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26D32F5B"/>
    <w:multiLevelType w:val="hybridMultilevel"/>
    <w:tmpl w:val="2530FC4E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4712D"/>
    <w:multiLevelType w:val="hybridMultilevel"/>
    <w:tmpl w:val="61E892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30118"/>
    <w:multiLevelType w:val="hybridMultilevel"/>
    <w:tmpl w:val="676E7FD8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069D2"/>
    <w:multiLevelType w:val="hybridMultilevel"/>
    <w:tmpl w:val="2E7A662A"/>
    <w:lvl w:ilvl="0" w:tplc="B12C9CBA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0"/>
  </w:num>
  <w:num w:numId="16">
    <w:abstractNumId w:val="13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41"/>
    <w:rsid w:val="000061C9"/>
    <w:rsid w:val="00010A55"/>
    <w:rsid w:val="000144BE"/>
    <w:rsid w:val="0002232F"/>
    <w:rsid w:val="00023458"/>
    <w:rsid w:val="000263F9"/>
    <w:rsid w:val="00041476"/>
    <w:rsid w:val="0006043F"/>
    <w:rsid w:val="00072429"/>
    <w:rsid w:val="00072835"/>
    <w:rsid w:val="00085269"/>
    <w:rsid w:val="00094A50"/>
    <w:rsid w:val="000A56C4"/>
    <w:rsid w:val="000C5482"/>
    <w:rsid w:val="000F2853"/>
    <w:rsid w:val="000F5776"/>
    <w:rsid w:val="00107412"/>
    <w:rsid w:val="001150B1"/>
    <w:rsid w:val="00131C6A"/>
    <w:rsid w:val="00136DBE"/>
    <w:rsid w:val="0014124C"/>
    <w:rsid w:val="00147CC0"/>
    <w:rsid w:val="001738B7"/>
    <w:rsid w:val="00175973"/>
    <w:rsid w:val="00182EF0"/>
    <w:rsid w:val="001A4921"/>
    <w:rsid w:val="001A6F90"/>
    <w:rsid w:val="001D6F36"/>
    <w:rsid w:val="001E5CF9"/>
    <w:rsid w:val="001F4AC9"/>
    <w:rsid w:val="001F750B"/>
    <w:rsid w:val="00210041"/>
    <w:rsid w:val="00220710"/>
    <w:rsid w:val="00220AB0"/>
    <w:rsid w:val="00237F96"/>
    <w:rsid w:val="0026777C"/>
    <w:rsid w:val="0028015F"/>
    <w:rsid w:val="00280BC7"/>
    <w:rsid w:val="00282A12"/>
    <w:rsid w:val="002B7046"/>
    <w:rsid w:val="002C00A0"/>
    <w:rsid w:val="002C1744"/>
    <w:rsid w:val="002F5F29"/>
    <w:rsid w:val="003057FF"/>
    <w:rsid w:val="00307726"/>
    <w:rsid w:val="00310C2D"/>
    <w:rsid w:val="003155B1"/>
    <w:rsid w:val="00321CAF"/>
    <w:rsid w:val="00325519"/>
    <w:rsid w:val="00327B2B"/>
    <w:rsid w:val="00361A9B"/>
    <w:rsid w:val="003750A3"/>
    <w:rsid w:val="00375A1E"/>
    <w:rsid w:val="00386CC5"/>
    <w:rsid w:val="003937BD"/>
    <w:rsid w:val="003972E5"/>
    <w:rsid w:val="003A6FCA"/>
    <w:rsid w:val="003B0F58"/>
    <w:rsid w:val="003B25C0"/>
    <w:rsid w:val="003B68E1"/>
    <w:rsid w:val="003D7E7B"/>
    <w:rsid w:val="003E5814"/>
    <w:rsid w:val="003F38F6"/>
    <w:rsid w:val="00402E0B"/>
    <w:rsid w:val="00404FFA"/>
    <w:rsid w:val="004055FE"/>
    <w:rsid w:val="004118CB"/>
    <w:rsid w:val="00413CBB"/>
    <w:rsid w:val="00430B29"/>
    <w:rsid w:val="00435AD7"/>
    <w:rsid w:val="00435E54"/>
    <w:rsid w:val="0043752D"/>
    <w:rsid w:val="00440347"/>
    <w:rsid w:val="00454B9F"/>
    <w:rsid w:val="00461A25"/>
    <w:rsid w:val="00473B85"/>
    <w:rsid w:val="004941EE"/>
    <w:rsid w:val="004965ED"/>
    <w:rsid w:val="004A64CA"/>
    <w:rsid w:val="004A6B49"/>
    <w:rsid w:val="004D19CC"/>
    <w:rsid w:val="004F00F5"/>
    <w:rsid w:val="004F2867"/>
    <w:rsid w:val="004F5341"/>
    <w:rsid w:val="00500093"/>
    <w:rsid w:val="00506AFB"/>
    <w:rsid w:val="0052032D"/>
    <w:rsid w:val="00527B22"/>
    <w:rsid w:val="005315D0"/>
    <w:rsid w:val="0054539E"/>
    <w:rsid w:val="00585C22"/>
    <w:rsid w:val="005955A8"/>
    <w:rsid w:val="005A06A0"/>
    <w:rsid w:val="005A5D49"/>
    <w:rsid w:val="005A61AC"/>
    <w:rsid w:val="005B4221"/>
    <w:rsid w:val="005C4C6A"/>
    <w:rsid w:val="005F4CC7"/>
    <w:rsid w:val="005F51E5"/>
    <w:rsid w:val="00600C7B"/>
    <w:rsid w:val="0062295E"/>
    <w:rsid w:val="00643703"/>
    <w:rsid w:val="00655861"/>
    <w:rsid w:val="00657B24"/>
    <w:rsid w:val="006605FF"/>
    <w:rsid w:val="00672519"/>
    <w:rsid w:val="00674C4D"/>
    <w:rsid w:val="00675A78"/>
    <w:rsid w:val="00685881"/>
    <w:rsid w:val="006C7DC9"/>
    <w:rsid w:val="006D1877"/>
    <w:rsid w:val="006D3AF9"/>
    <w:rsid w:val="0070549C"/>
    <w:rsid w:val="00712851"/>
    <w:rsid w:val="007149F6"/>
    <w:rsid w:val="00725D41"/>
    <w:rsid w:val="007317ED"/>
    <w:rsid w:val="007377B2"/>
    <w:rsid w:val="00737FB2"/>
    <w:rsid w:val="007758D6"/>
    <w:rsid w:val="007772D7"/>
    <w:rsid w:val="0078534E"/>
    <w:rsid w:val="00790A46"/>
    <w:rsid w:val="007B4DDB"/>
    <w:rsid w:val="007B6A85"/>
    <w:rsid w:val="007C2C20"/>
    <w:rsid w:val="00811000"/>
    <w:rsid w:val="00820D6E"/>
    <w:rsid w:val="00826215"/>
    <w:rsid w:val="008302D8"/>
    <w:rsid w:val="008337D2"/>
    <w:rsid w:val="00860F11"/>
    <w:rsid w:val="00865055"/>
    <w:rsid w:val="0087112D"/>
    <w:rsid w:val="00874A67"/>
    <w:rsid w:val="00876357"/>
    <w:rsid w:val="00877E30"/>
    <w:rsid w:val="008D3BE8"/>
    <w:rsid w:val="008F5C48"/>
    <w:rsid w:val="008F5E64"/>
    <w:rsid w:val="00901017"/>
    <w:rsid w:val="00920F2C"/>
    <w:rsid w:val="00925EF5"/>
    <w:rsid w:val="00966DA6"/>
    <w:rsid w:val="00971BA3"/>
    <w:rsid w:val="00977A26"/>
    <w:rsid w:val="00980BA4"/>
    <w:rsid w:val="009855B9"/>
    <w:rsid w:val="0099322A"/>
    <w:rsid w:val="009B153C"/>
    <w:rsid w:val="009E3885"/>
    <w:rsid w:val="009F0B3F"/>
    <w:rsid w:val="009F3280"/>
    <w:rsid w:val="009F433B"/>
    <w:rsid w:val="00A11D58"/>
    <w:rsid w:val="00A148DE"/>
    <w:rsid w:val="00A2412F"/>
    <w:rsid w:val="00A27F07"/>
    <w:rsid w:val="00A318A0"/>
    <w:rsid w:val="00A35216"/>
    <w:rsid w:val="00A37376"/>
    <w:rsid w:val="00A9524D"/>
    <w:rsid w:val="00A955FF"/>
    <w:rsid w:val="00AA46EB"/>
    <w:rsid w:val="00AB22B8"/>
    <w:rsid w:val="00AC72CC"/>
    <w:rsid w:val="00AD3049"/>
    <w:rsid w:val="00AD561F"/>
    <w:rsid w:val="00B00073"/>
    <w:rsid w:val="00B026D0"/>
    <w:rsid w:val="00B21831"/>
    <w:rsid w:val="00B31F82"/>
    <w:rsid w:val="00B33D71"/>
    <w:rsid w:val="00B33F1F"/>
    <w:rsid w:val="00B369D4"/>
    <w:rsid w:val="00B430CC"/>
    <w:rsid w:val="00B45F50"/>
    <w:rsid w:val="00B52181"/>
    <w:rsid w:val="00B63581"/>
    <w:rsid w:val="00B7187A"/>
    <w:rsid w:val="00B71B68"/>
    <w:rsid w:val="00BB12C0"/>
    <w:rsid w:val="00BB3810"/>
    <w:rsid w:val="00BC7ED8"/>
    <w:rsid w:val="00BD7A57"/>
    <w:rsid w:val="00C04BEE"/>
    <w:rsid w:val="00C50FA8"/>
    <w:rsid w:val="00C5500B"/>
    <w:rsid w:val="00C74C63"/>
    <w:rsid w:val="00C754DE"/>
    <w:rsid w:val="00C905BC"/>
    <w:rsid w:val="00C90A05"/>
    <w:rsid w:val="00C91D61"/>
    <w:rsid w:val="00C92F8A"/>
    <w:rsid w:val="00CA08EE"/>
    <w:rsid w:val="00CA6BB2"/>
    <w:rsid w:val="00CA7261"/>
    <w:rsid w:val="00CB1CB4"/>
    <w:rsid w:val="00CB5D85"/>
    <w:rsid w:val="00CC08C4"/>
    <w:rsid w:val="00CD780C"/>
    <w:rsid w:val="00D10CCE"/>
    <w:rsid w:val="00D66118"/>
    <w:rsid w:val="00D6635B"/>
    <w:rsid w:val="00D8468E"/>
    <w:rsid w:val="00DA6D56"/>
    <w:rsid w:val="00DB5CF8"/>
    <w:rsid w:val="00DB6C3D"/>
    <w:rsid w:val="00DC044B"/>
    <w:rsid w:val="00DE3D8E"/>
    <w:rsid w:val="00DE593B"/>
    <w:rsid w:val="00E51E4F"/>
    <w:rsid w:val="00E6056C"/>
    <w:rsid w:val="00E66BB9"/>
    <w:rsid w:val="00E7376D"/>
    <w:rsid w:val="00EB23A9"/>
    <w:rsid w:val="00ED054E"/>
    <w:rsid w:val="00F0167C"/>
    <w:rsid w:val="00F063C4"/>
    <w:rsid w:val="00F12699"/>
    <w:rsid w:val="00F36225"/>
    <w:rsid w:val="00F573DC"/>
    <w:rsid w:val="00F66346"/>
    <w:rsid w:val="00F66E5F"/>
    <w:rsid w:val="00F82612"/>
    <w:rsid w:val="00F96383"/>
    <w:rsid w:val="00FB0AE9"/>
    <w:rsid w:val="00FB3EE7"/>
    <w:rsid w:val="00FD292C"/>
    <w:rsid w:val="00FE7BDF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0C86"/>
  <w15:chartTrackingRefBased/>
  <w15:docId w15:val="{49998CDF-EAB1-4641-99ED-C18CB2EA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0A4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A46"/>
    <w:rPr>
      <w:rFonts w:ascii="Segoe UI" w:eastAsia="Times New Roman" w:hAnsi="Segoe UI" w:cs="Segoe UI"/>
      <w:sz w:val="18"/>
      <w:szCs w:val="18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B45F5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5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022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18EEE5BBB8A9489045DE69698F25A7" ma:contentTypeVersion="0" ma:contentTypeDescription="Skapa ett nytt dokument." ma:contentTypeScope="" ma:versionID="d0ed3663c1381290a7b94f1c894370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1e9e1ecdd3e1d6d94bcbbb35bc080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39FBA-395B-47D7-A99D-27196D75ED8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FAA639-A5FA-4E94-A34C-A89D75D68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D41FA-7AC6-487F-AB73-DE9EC2078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</TotalTime>
  <Pages>3</Pages>
  <Words>787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Palm</dc:creator>
  <cp:keywords/>
  <dc:description/>
  <cp:lastModifiedBy>Satu Saariniemi</cp:lastModifiedBy>
  <cp:revision>3</cp:revision>
  <cp:lastPrinted>2020-06-16T15:16:00Z</cp:lastPrinted>
  <dcterms:created xsi:type="dcterms:W3CDTF">2020-07-01T07:42:00Z</dcterms:created>
  <dcterms:modified xsi:type="dcterms:W3CDTF">2020-07-01T07:44:00Z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0x010100E018EEE5BBB8A9489045DE69698F25A7</vt:lpwstr>
  </property>
</Properties>
</file>