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0B60" w14:textId="77777777" w:rsidR="00F55EF9" w:rsidRPr="00CD7560" w:rsidRDefault="00F55EF9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97</w:t>
      </w:r>
      <w:bookmarkEnd w:id="1"/>
    </w:p>
    <w:p w14:paraId="29130B61" w14:textId="77777777" w:rsidR="00F55EF9" w:rsidRDefault="00F55EF9">
      <w:pPr>
        <w:pStyle w:val="Datum"/>
        <w:outlineLvl w:val="0"/>
      </w:pPr>
      <w:bookmarkStart w:id="2" w:name="DocumentDate"/>
      <w:r>
        <w:t>Onsdagen den 25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72EAF" w14:paraId="29130B66" w14:textId="77777777" w:rsidTr="00E47117">
        <w:trPr>
          <w:cantSplit/>
        </w:trPr>
        <w:tc>
          <w:tcPr>
            <w:tcW w:w="454" w:type="dxa"/>
          </w:tcPr>
          <w:p w14:paraId="29130B62" w14:textId="77777777" w:rsidR="00F55EF9" w:rsidRDefault="00F55EF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130B63" w14:textId="77777777" w:rsidR="00F55EF9" w:rsidRDefault="00F55EF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9130B64" w14:textId="77777777" w:rsidR="00F55EF9" w:rsidRDefault="00F55EF9"/>
        </w:tc>
        <w:tc>
          <w:tcPr>
            <w:tcW w:w="7512" w:type="dxa"/>
          </w:tcPr>
          <w:p w14:paraId="29130B65" w14:textId="77777777" w:rsidR="00F55EF9" w:rsidRDefault="00F55EF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72EAF" w14:paraId="29130B6B" w14:textId="77777777" w:rsidTr="00E47117">
        <w:trPr>
          <w:cantSplit/>
        </w:trPr>
        <w:tc>
          <w:tcPr>
            <w:tcW w:w="454" w:type="dxa"/>
          </w:tcPr>
          <w:p w14:paraId="29130B67" w14:textId="77777777" w:rsidR="00F55EF9" w:rsidRDefault="00F55EF9"/>
        </w:tc>
        <w:tc>
          <w:tcPr>
            <w:tcW w:w="1134" w:type="dxa"/>
          </w:tcPr>
          <w:p w14:paraId="29130B68" w14:textId="77777777" w:rsidR="00F55EF9" w:rsidRDefault="00F55EF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9130B69" w14:textId="77777777" w:rsidR="00F55EF9" w:rsidRDefault="00F55EF9"/>
        </w:tc>
        <w:tc>
          <w:tcPr>
            <w:tcW w:w="7512" w:type="dxa"/>
          </w:tcPr>
          <w:p w14:paraId="29130B6A" w14:textId="77777777" w:rsidR="00F55EF9" w:rsidRDefault="00F55EF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9130B6C" w14:textId="77777777" w:rsidR="00F55EF9" w:rsidRDefault="00F55EF9">
      <w:pPr>
        <w:pStyle w:val="StreckLngt"/>
      </w:pPr>
      <w:r>
        <w:tab/>
      </w:r>
    </w:p>
    <w:p w14:paraId="29130B6D" w14:textId="77777777" w:rsidR="00F55EF9" w:rsidRDefault="00F55EF9" w:rsidP="00121B42">
      <w:pPr>
        <w:pStyle w:val="Blankrad"/>
      </w:pPr>
      <w:r>
        <w:t xml:space="preserve">      </w:t>
      </w:r>
    </w:p>
    <w:p w14:paraId="29130B6E" w14:textId="77777777" w:rsidR="00F55EF9" w:rsidRDefault="00F55EF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72EAF" w14:paraId="29130B72" w14:textId="77777777" w:rsidTr="00055526">
        <w:trPr>
          <w:cantSplit/>
        </w:trPr>
        <w:tc>
          <w:tcPr>
            <w:tcW w:w="567" w:type="dxa"/>
          </w:tcPr>
          <w:p w14:paraId="29130B6F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70" w14:textId="77777777" w:rsidR="00F55EF9" w:rsidRDefault="00F55EF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130B71" w14:textId="77777777" w:rsidR="00F55EF9" w:rsidRDefault="00F55EF9" w:rsidP="00C84F80">
            <w:pPr>
              <w:keepNext/>
            </w:pPr>
          </w:p>
        </w:tc>
      </w:tr>
      <w:tr w:rsidR="00572EAF" w14:paraId="29130B76" w14:textId="77777777" w:rsidTr="00055526">
        <w:trPr>
          <w:cantSplit/>
        </w:trPr>
        <w:tc>
          <w:tcPr>
            <w:tcW w:w="567" w:type="dxa"/>
          </w:tcPr>
          <w:p w14:paraId="29130B73" w14:textId="77777777" w:rsidR="00F55EF9" w:rsidRDefault="00F55EF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130B74" w14:textId="77777777" w:rsidR="00F55EF9" w:rsidRDefault="00F55EF9" w:rsidP="000326E3">
            <w:r>
              <w:t>Justering av protokoll från sammanträdet onsdagen den 4 mars </w:t>
            </w:r>
          </w:p>
        </w:tc>
        <w:tc>
          <w:tcPr>
            <w:tcW w:w="2055" w:type="dxa"/>
          </w:tcPr>
          <w:p w14:paraId="29130B75" w14:textId="77777777" w:rsidR="00F55EF9" w:rsidRDefault="00F55EF9" w:rsidP="00C84F80"/>
        </w:tc>
      </w:tr>
      <w:tr w:rsidR="00572EAF" w14:paraId="29130B7A" w14:textId="77777777" w:rsidTr="00055526">
        <w:trPr>
          <w:cantSplit/>
        </w:trPr>
        <w:tc>
          <w:tcPr>
            <w:tcW w:w="567" w:type="dxa"/>
          </w:tcPr>
          <w:p w14:paraId="29130B77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78" w14:textId="77777777" w:rsidR="00F55EF9" w:rsidRDefault="00F55EF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9130B79" w14:textId="77777777" w:rsidR="00F55EF9" w:rsidRDefault="00F55EF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72EAF" w14:paraId="29130B7E" w14:textId="77777777" w:rsidTr="00055526">
        <w:trPr>
          <w:cantSplit/>
        </w:trPr>
        <w:tc>
          <w:tcPr>
            <w:tcW w:w="567" w:type="dxa"/>
          </w:tcPr>
          <w:p w14:paraId="29130B7B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7C" w14:textId="77777777" w:rsidR="00F55EF9" w:rsidRDefault="00F55EF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9130B7D" w14:textId="77777777" w:rsidR="00F55EF9" w:rsidRDefault="00F55EF9" w:rsidP="00C84F80">
            <w:pPr>
              <w:keepNext/>
            </w:pPr>
          </w:p>
        </w:tc>
      </w:tr>
      <w:tr w:rsidR="00572EAF" w14:paraId="29130B82" w14:textId="77777777" w:rsidTr="00055526">
        <w:trPr>
          <w:cantSplit/>
        </w:trPr>
        <w:tc>
          <w:tcPr>
            <w:tcW w:w="567" w:type="dxa"/>
          </w:tcPr>
          <w:p w14:paraId="29130B7F" w14:textId="77777777" w:rsidR="00F55EF9" w:rsidRDefault="00F55EF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130B80" w14:textId="77777777" w:rsidR="00F55EF9" w:rsidRDefault="00F55EF9" w:rsidP="000326E3">
            <w:r>
              <w:t>2025/26:224 Ändamålsenliga utmätningsregler och utvidgad distansutmätning</w:t>
            </w:r>
          </w:p>
        </w:tc>
        <w:tc>
          <w:tcPr>
            <w:tcW w:w="2055" w:type="dxa"/>
          </w:tcPr>
          <w:p w14:paraId="29130B81" w14:textId="77777777" w:rsidR="00F55EF9" w:rsidRDefault="00F55EF9" w:rsidP="00C84F80">
            <w:r>
              <w:t>CU</w:t>
            </w:r>
          </w:p>
        </w:tc>
      </w:tr>
      <w:tr w:rsidR="00572EAF" w14:paraId="29130B86" w14:textId="77777777" w:rsidTr="00055526">
        <w:trPr>
          <w:cantSplit/>
        </w:trPr>
        <w:tc>
          <w:tcPr>
            <w:tcW w:w="567" w:type="dxa"/>
          </w:tcPr>
          <w:p w14:paraId="29130B83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84" w14:textId="77777777" w:rsidR="00F55EF9" w:rsidRDefault="00F55EF9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9130B85" w14:textId="77777777" w:rsidR="00F55EF9" w:rsidRDefault="00F55EF9" w:rsidP="00C84F80">
            <w:pPr>
              <w:keepNext/>
            </w:pPr>
          </w:p>
        </w:tc>
      </w:tr>
      <w:tr w:rsidR="00572EAF" w14:paraId="29130B8A" w14:textId="77777777" w:rsidTr="00055526">
        <w:trPr>
          <w:cantSplit/>
        </w:trPr>
        <w:tc>
          <w:tcPr>
            <w:tcW w:w="567" w:type="dxa"/>
          </w:tcPr>
          <w:p w14:paraId="29130B87" w14:textId="77777777" w:rsidR="00F55EF9" w:rsidRDefault="00F55EF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130B88" w14:textId="77777777" w:rsidR="00F55EF9" w:rsidRDefault="00F55EF9" w:rsidP="000326E3">
            <w:r>
              <w:t>2025/26:225 Riksrevisionens rapport om statens insatser för trygga bostadsaffärer</w:t>
            </w:r>
          </w:p>
        </w:tc>
        <w:tc>
          <w:tcPr>
            <w:tcW w:w="2055" w:type="dxa"/>
          </w:tcPr>
          <w:p w14:paraId="29130B89" w14:textId="77777777" w:rsidR="00F55EF9" w:rsidRDefault="00F55EF9" w:rsidP="00C84F80">
            <w:r>
              <w:t>CU</w:t>
            </w:r>
          </w:p>
        </w:tc>
      </w:tr>
      <w:tr w:rsidR="00572EAF" w14:paraId="29130B8E" w14:textId="77777777" w:rsidTr="00055526">
        <w:trPr>
          <w:cantSplit/>
        </w:trPr>
        <w:tc>
          <w:tcPr>
            <w:tcW w:w="567" w:type="dxa"/>
          </w:tcPr>
          <w:p w14:paraId="29130B8B" w14:textId="77777777" w:rsidR="00F55EF9" w:rsidRDefault="00F55EF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130B8C" w14:textId="77777777" w:rsidR="00F55EF9" w:rsidRDefault="00F55EF9" w:rsidP="000326E3">
            <w:r>
              <w:t>2025/26:226 Riksrevisionens rapport om Sidas arbete med det humanitära biståndet</w:t>
            </w:r>
          </w:p>
        </w:tc>
        <w:tc>
          <w:tcPr>
            <w:tcW w:w="2055" w:type="dxa"/>
          </w:tcPr>
          <w:p w14:paraId="29130B8D" w14:textId="77777777" w:rsidR="00F55EF9" w:rsidRDefault="00F55EF9" w:rsidP="00C84F80">
            <w:r>
              <w:t>UU</w:t>
            </w:r>
          </w:p>
        </w:tc>
      </w:tr>
      <w:tr w:rsidR="00572EAF" w14:paraId="29130B92" w14:textId="77777777" w:rsidTr="00055526">
        <w:trPr>
          <w:cantSplit/>
        </w:trPr>
        <w:tc>
          <w:tcPr>
            <w:tcW w:w="567" w:type="dxa"/>
          </w:tcPr>
          <w:p w14:paraId="29130B8F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90" w14:textId="77777777" w:rsidR="00F55EF9" w:rsidRDefault="00F55EF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9130B91" w14:textId="77777777" w:rsidR="00F55EF9" w:rsidRDefault="00F55EF9" w:rsidP="00C84F80">
            <w:pPr>
              <w:keepNext/>
            </w:pPr>
          </w:p>
        </w:tc>
      </w:tr>
      <w:tr w:rsidR="00572EAF" w14:paraId="29130B96" w14:textId="77777777" w:rsidTr="00055526">
        <w:trPr>
          <w:cantSplit/>
        </w:trPr>
        <w:tc>
          <w:tcPr>
            <w:tcW w:w="567" w:type="dxa"/>
          </w:tcPr>
          <w:p w14:paraId="29130B93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94" w14:textId="77777777" w:rsidR="00F55EF9" w:rsidRDefault="00F55EF9" w:rsidP="000326E3">
            <w:pPr>
              <w:pStyle w:val="Motionsrubrik"/>
            </w:pPr>
            <w:r>
              <w:t>med anledning av skr. 2025/26:153 Riksrevisionens rapport om internationella klimatinsatser</w:t>
            </w:r>
          </w:p>
        </w:tc>
        <w:tc>
          <w:tcPr>
            <w:tcW w:w="2055" w:type="dxa"/>
          </w:tcPr>
          <w:p w14:paraId="29130B95" w14:textId="77777777" w:rsidR="00F55EF9" w:rsidRDefault="00F55EF9" w:rsidP="00C84F80">
            <w:pPr>
              <w:keepNext/>
            </w:pPr>
          </w:p>
        </w:tc>
      </w:tr>
      <w:tr w:rsidR="00572EAF" w14:paraId="29130B9A" w14:textId="77777777" w:rsidTr="00055526">
        <w:trPr>
          <w:cantSplit/>
        </w:trPr>
        <w:tc>
          <w:tcPr>
            <w:tcW w:w="567" w:type="dxa"/>
          </w:tcPr>
          <w:p w14:paraId="29130B97" w14:textId="77777777" w:rsidR="00F55EF9" w:rsidRDefault="00F55EF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130B98" w14:textId="77777777" w:rsidR="00F55EF9" w:rsidRDefault="00F55EF9" w:rsidP="000326E3">
            <w:r>
              <w:t>2025/26:3949 av Åsa Westlund m.fl. (S)</w:t>
            </w:r>
          </w:p>
        </w:tc>
        <w:tc>
          <w:tcPr>
            <w:tcW w:w="2055" w:type="dxa"/>
          </w:tcPr>
          <w:p w14:paraId="29130B99" w14:textId="77777777" w:rsidR="00F55EF9" w:rsidRDefault="00F55EF9" w:rsidP="00C84F80">
            <w:r>
              <w:t>MJU</w:t>
            </w:r>
          </w:p>
        </w:tc>
      </w:tr>
      <w:tr w:rsidR="00572EAF" w14:paraId="29130B9E" w14:textId="77777777" w:rsidTr="00055526">
        <w:trPr>
          <w:cantSplit/>
        </w:trPr>
        <w:tc>
          <w:tcPr>
            <w:tcW w:w="567" w:type="dxa"/>
          </w:tcPr>
          <w:p w14:paraId="29130B9B" w14:textId="77777777" w:rsidR="00F55EF9" w:rsidRDefault="00F55EF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130B9C" w14:textId="77777777" w:rsidR="00F55EF9" w:rsidRDefault="00F55EF9" w:rsidP="000326E3">
            <w:r>
              <w:t>2025/26:3952 av Katarina Luhr m.fl. (MP)</w:t>
            </w:r>
          </w:p>
        </w:tc>
        <w:tc>
          <w:tcPr>
            <w:tcW w:w="2055" w:type="dxa"/>
          </w:tcPr>
          <w:p w14:paraId="29130B9D" w14:textId="77777777" w:rsidR="00F55EF9" w:rsidRDefault="00F55EF9" w:rsidP="00C84F80">
            <w:r>
              <w:t>MJU</w:t>
            </w:r>
          </w:p>
        </w:tc>
      </w:tr>
      <w:tr w:rsidR="00572EAF" w14:paraId="29130BA2" w14:textId="77777777" w:rsidTr="00055526">
        <w:trPr>
          <w:cantSplit/>
        </w:trPr>
        <w:tc>
          <w:tcPr>
            <w:tcW w:w="567" w:type="dxa"/>
          </w:tcPr>
          <w:p w14:paraId="29130B9F" w14:textId="77777777" w:rsidR="00F55EF9" w:rsidRDefault="00F55EF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130BA0" w14:textId="77777777" w:rsidR="00F55EF9" w:rsidRDefault="00F55EF9" w:rsidP="000326E3">
            <w:r>
              <w:t>2025/26:3958 av Rickard Nordin m.fl. (C)</w:t>
            </w:r>
          </w:p>
        </w:tc>
        <w:tc>
          <w:tcPr>
            <w:tcW w:w="2055" w:type="dxa"/>
          </w:tcPr>
          <w:p w14:paraId="29130BA1" w14:textId="77777777" w:rsidR="00F55EF9" w:rsidRDefault="00F55EF9" w:rsidP="00C84F80">
            <w:r>
              <w:t>MJU</w:t>
            </w:r>
          </w:p>
        </w:tc>
      </w:tr>
      <w:tr w:rsidR="00572EAF" w14:paraId="29130BA6" w14:textId="77777777" w:rsidTr="00055526">
        <w:trPr>
          <w:cantSplit/>
        </w:trPr>
        <w:tc>
          <w:tcPr>
            <w:tcW w:w="567" w:type="dxa"/>
          </w:tcPr>
          <w:p w14:paraId="29130BA3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A4" w14:textId="77777777" w:rsidR="00F55EF9" w:rsidRDefault="00F55EF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9130BA5" w14:textId="77777777" w:rsidR="00F55EF9" w:rsidRDefault="00F55EF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72EAF" w14:paraId="29130BAA" w14:textId="77777777" w:rsidTr="00055526">
        <w:trPr>
          <w:cantSplit/>
        </w:trPr>
        <w:tc>
          <w:tcPr>
            <w:tcW w:w="567" w:type="dxa"/>
          </w:tcPr>
          <w:p w14:paraId="29130BA7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A8" w14:textId="77777777" w:rsidR="00F55EF9" w:rsidRDefault="00F55EF9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9130BA9" w14:textId="77777777" w:rsidR="00F55EF9" w:rsidRDefault="00F55EF9" w:rsidP="00C84F80">
            <w:pPr>
              <w:keepNext/>
            </w:pPr>
          </w:p>
        </w:tc>
      </w:tr>
      <w:tr w:rsidR="00572EAF" w14:paraId="29130BAE" w14:textId="77777777" w:rsidTr="00055526">
        <w:trPr>
          <w:cantSplit/>
        </w:trPr>
        <w:tc>
          <w:tcPr>
            <w:tcW w:w="567" w:type="dxa"/>
          </w:tcPr>
          <w:p w14:paraId="29130BAB" w14:textId="77777777" w:rsidR="00F55EF9" w:rsidRDefault="00F55EF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130BAC" w14:textId="77777777" w:rsidR="00F55EF9" w:rsidRDefault="00F55EF9" w:rsidP="000326E3">
            <w:r>
              <w:t>Bet. 2025/26:SfU19 Skyndsamhet och preklusionsfrister vid överprövning av upphandling av fonder till premiepensionens fondtorg</w:t>
            </w:r>
          </w:p>
        </w:tc>
        <w:tc>
          <w:tcPr>
            <w:tcW w:w="2055" w:type="dxa"/>
          </w:tcPr>
          <w:p w14:paraId="29130BAD" w14:textId="77777777" w:rsidR="00F55EF9" w:rsidRDefault="00F55EF9" w:rsidP="00C84F80"/>
        </w:tc>
      </w:tr>
      <w:tr w:rsidR="00572EAF" w14:paraId="29130BB2" w14:textId="77777777" w:rsidTr="00055526">
        <w:trPr>
          <w:cantSplit/>
        </w:trPr>
        <w:tc>
          <w:tcPr>
            <w:tcW w:w="567" w:type="dxa"/>
          </w:tcPr>
          <w:p w14:paraId="29130BAF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B0" w14:textId="77777777" w:rsidR="00F55EF9" w:rsidRDefault="00F55EF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9130BB1" w14:textId="77777777" w:rsidR="00F55EF9" w:rsidRDefault="00F55EF9" w:rsidP="00C84F80">
            <w:pPr>
              <w:keepNext/>
            </w:pPr>
          </w:p>
        </w:tc>
      </w:tr>
      <w:tr w:rsidR="00572EAF" w14:paraId="29130BB6" w14:textId="77777777" w:rsidTr="00055526">
        <w:trPr>
          <w:cantSplit/>
        </w:trPr>
        <w:tc>
          <w:tcPr>
            <w:tcW w:w="567" w:type="dxa"/>
          </w:tcPr>
          <w:p w14:paraId="29130BB3" w14:textId="77777777" w:rsidR="00F55EF9" w:rsidRDefault="00F55EF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130BB4" w14:textId="77777777" w:rsidR="00F55EF9" w:rsidRDefault="00F55EF9" w:rsidP="000326E3">
            <w:r>
              <w:t>Bet. 2025/26:SoU26 Ett språkkrav inom äldreomsorgen</w:t>
            </w:r>
          </w:p>
        </w:tc>
        <w:tc>
          <w:tcPr>
            <w:tcW w:w="2055" w:type="dxa"/>
          </w:tcPr>
          <w:p w14:paraId="29130BB5" w14:textId="77777777" w:rsidR="00F55EF9" w:rsidRDefault="00F55EF9" w:rsidP="00C84F80">
            <w:r>
              <w:t>4 res. (V, MP)</w:t>
            </w:r>
          </w:p>
        </w:tc>
      </w:tr>
      <w:tr w:rsidR="00572EAF" w14:paraId="29130BBA" w14:textId="77777777" w:rsidTr="00055526">
        <w:trPr>
          <w:cantSplit/>
        </w:trPr>
        <w:tc>
          <w:tcPr>
            <w:tcW w:w="567" w:type="dxa"/>
          </w:tcPr>
          <w:p w14:paraId="29130BB7" w14:textId="77777777" w:rsidR="00F55EF9" w:rsidRDefault="00F55EF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130BB8" w14:textId="77777777" w:rsidR="00F55EF9" w:rsidRDefault="00F55EF9" w:rsidP="000326E3">
            <w:r>
              <w:t>Bet. 2025/26:SoU22 Kompetensförsörjning, e-hälsa och beredskap</w:t>
            </w:r>
          </w:p>
        </w:tc>
        <w:tc>
          <w:tcPr>
            <w:tcW w:w="2055" w:type="dxa"/>
          </w:tcPr>
          <w:p w14:paraId="29130BB9" w14:textId="77777777" w:rsidR="00F55EF9" w:rsidRDefault="00F55EF9" w:rsidP="00C84F80">
            <w:r>
              <w:t>37 res. (S, V, C, MP)</w:t>
            </w:r>
          </w:p>
        </w:tc>
      </w:tr>
      <w:tr w:rsidR="00572EAF" w14:paraId="29130BBE" w14:textId="77777777" w:rsidTr="00055526">
        <w:trPr>
          <w:cantSplit/>
        </w:trPr>
        <w:tc>
          <w:tcPr>
            <w:tcW w:w="567" w:type="dxa"/>
          </w:tcPr>
          <w:p w14:paraId="29130BBB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BC" w14:textId="77777777" w:rsidR="00F55EF9" w:rsidRDefault="00F55EF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130BBD" w14:textId="77777777" w:rsidR="00F55EF9" w:rsidRDefault="00F55EF9" w:rsidP="00C84F80">
            <w:pPr>
              <w:keepNext/>
            </w:pPr>
          </w:p>
        </w:tc>
      </w:tr>
      <w:tr w:rsidR="00572EAF" w14:paraId="29130BC2" w14:textId="77777777" w:rsidTr="00055526">
        <w:trPr>
          <w:cantSplit/>
        </w:trPr>
        <w:tc>
          <w:tcPr>
            <w:tcW w:w="567" w:type="dxa"/>
          </w:tcPr>
          <w:p w14:paraId="29130BBF" w14:textId="77777777" w:rsidR="00F55EF9" w:rsidRDefault="00F55EF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130BC0" w14:textId="77777777" w:rsidR="00F55EF9" w:rsidRDefault="00F55EF9" w:rsidP="000326E3">
            <w:r>
              <w:t>Bet. 2025/26:UU7 Internationella relationer</w:t>
            </w:r>
          </w:p>
        </w:tc>
        <w:tc>
          <w:tcPr>
            <w:tcW w:w="2055" w:type="dxa"/>
          </w:tcPr>
          <w:p w14:paraId="29130BC1" w14:textId="77777777" w:rsidR="00F55EF9" w:rsidRDefault="00F55EF9" w:rsidP="00C84F80">
            <w:r>
              <w:t>12 res. (S, V, C, MP)</w:t>
            </w:r>
          </w:p>
        </w:tc>
      </w:tr>
      <w:tr w:rsidR="00572EAF" w14:paraId="29130BC6" w14:textId="77777777" w:rsidTr="00055526">
        <w:trPr>
          <w:cantSplit/>
        </w:trPr>
        <w:tc>
          <w:tcPr>
            <w:tcW w:w="567" w:type="dxa"/>
          </w:tcPr>
          <w:p w14:paraId="29130BC3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C4" w14:textId="77777777" w:rsidR="00F55EF9" w:rsidRDefault="00F55EF9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9130BC5" w14:textId="77777777" w:rsidR="00F55EF9" w:rsidRDefault="00F55EF9" w:rsidP="00C84F80">
            <w:pPr>
              <w:keepNext/>
            </w:pPr>
          </w:p>
        </w:tc>
      </w:tr>
      <w:tr w:rsidR="00572EAF" w14:paraId="29130BCA" w14:textId="77777777" w:rsidTr="00055526">
        <w:trPr>
          <w:cantSplit/>
        </w:trPr>
        <w:tc>
          <w:tcPr>
            <w:tcW w:w="567" w:type="dxa"/>
          </w:tcPr>
          <w:p w14:paraId="29130BC7" w14:textId="77777777" w:rsidR="00F55EF9" w:rsidRDefault="00F55EF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130BC8" w14:textId="77777777" w:rsidR="00F55EF9" w:rsidRDefault="00F55EF9" w:rsidP="000326E3">
            <w:r>
              <w:t>Bet. 2025/26:FöU6 Integritetsskydd vid signalspaning i försvarsunderrättelseverksamhet</w:t>
            </w:r>
          </w:p>
        </w:tc>
        <w:tc>
          <w:tcPr>
            <w:tcW w:w="2055" w:type="dxa"/>
          </w:tcPr>
          <w:p w14:paraId="29130BC9" w14:textId="77777777" w:rsidR="00F55EF9" w:rsidRDefault="00F55EF9" w:rsidP="00C84F80">
            <w:r>
              <w:t>2 res. (S, MP)</w:t>
            </w:r>
          </w:p>
        </w:tc>
      </w:tr>
      <w:tr w:rsidR="00572EAF" w14:paraId="29130BCE" w14:textId="77777777" w:rsidTr="00055526">
        <w:trPr>
          <w:cantSplit/>
        </w:trPr>
        <w:tc>
          <w:tcPr>
            <w:tcW w:w="567" w:type="dxa"/>
          </w:tcPr>
          <w:p w14:paraId="29130BCB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CC" w14:textId="77777777" w:rsidR="00F55EF9" w:rsidRDefault="00F55EF9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29130BCD" w14:textId="77777777" w:rsidR="00F55EF9" w:rsidRDefault="00F55EF9" w:rsidP="00C84F80">
            <w:pPr>
              <w:keepNext/>
            </w:pPr>
          </w:p>
        </w:tc>
      </w:tr>
      <w:tr w:rsidR="00572EAF" w14:paraId="29130BD2" w14:textId="77777777" w:rsidTr="00055526">
        <w:trPr>
          <w:cantSplit/>
        </w:trPr>
        <w:tc>
          <w:tcPr>
            <w:tcW w:w="567" w:type="dxa"/>
          </w:tcPr>
          <w:p w14:paraId="29130BCF" w14:textId="77777777" w:rsidR="00F55EF9" w:rsidRDefault="00F55EF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130BD0" w14:textId="77777777" w:rsidR="00F55EF9" w:rsidRDefault="00F55EF9" w:rsidP="000326E3">
            <w:r>
              <w:t>Bet. 2025/26:KrU6 Idrott, friluftsliv och spel</w:t>
            </w:r>
          </w:p>
        </w:tc>
        <w:tc>
          <w:tcPr>
            <w:tcW w:w="2055" w:type="dxa"/>
          </w:tcPr>
          <w:p w14:paraId="29130BD1" w14:textId="77777777" w:rsidR="00F55EF9" w:rsidRDefault="00F55EF9" w:rsidP="00C84F80">
            <w:r>
              <w:t>26 res. (S, V, C, MP)</w:t>
            </w:r>
          </w:p>
        </w:tc>
      </w:tr>
      <w:tr w:rsidR="00572EAF" w14:paraId="29130BD6" w14:textId="77777777" w:rsidTr="00055526">
        <w:trPr>
          <w:cantSplit/>
        </w:trPr>
        <w:tc>
          <w:tcPr>
            <w:tcW w:w="567" w:type="dxa"/>
          </w:tcPr>
          <w:p w14:paraId="29130BD3" w14:textId="77777777" w:rsidR="00F55EF9" w:rsidRDefault="00F55EF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130BD4" w14:textId="77777777" w:rsidR="00F55EF9" w:rsidRDefault="00F55EF9" w:rsidP="000326E3">
            <w:r>
              <w:t>Bet. 2025/26:KrU7 Konstarter, språk och bibliotek</w:t>
            </w:r>
          </w:p>
        </w:tc>
        <w:tc>
          <w:tcPr>
            <w:tcW w:w="2055" w:type="dxa"/>
          </w:tcPr>
          <w:p w14:paraId="29130BD5" w14:textId="77777777" w:rsidR="00F55EF9" w:rsidRDefault="00F55EF9" w:rsidP="00C84F80">
            <w:r>
              <w:t>11 res. (S, V, C, MP)</w:t>
            </w:r>
          </w:p>
        </w:tc>
      </w:tr>
      <w:tr w:rsidR="00572EAF" w14:paraId="29130BDA" w14:textId="77777777" w:rsidTr="00055526">
        <w:trPr>
          <w:cantSplit/>
        </w:trPr>
        <w:tc>
          <w:tcPr>
            <w:tcW w:w="567" w:type="dxa"/>
          </w:tcPr>
          <w:p w14:paraId="29130BD7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D8" w14:textId="77777777" w:rsidR="00F55EF9" w:rsidRDefault="00F55EF9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9130BD9" w14:textId="77777777" w:rsidR="00F55EF9" w:rsidRDefault="00F55EF9" w:rsidP="00C84F80">
            <w:pPr>
              <w:keepNext/>
            </w:pPr>
          </w:p>
        </w:tc>
      </w:tr>
      <w:tr w:rsidR="00572EAF" w14:paraId="29130BDF" w14:textId="77777777" w:rsidTr="00055526">
        <w:trPr>
          <w:cantSplit/>
        </w:trPr>
        <w:tc>
          <w:tcPr>
            <w:tcW w:w="567" w:type="dxa"/>
          </w:tcPr>
          <w:p w14:paraId="29130BDB" w14:textId="77777777" w:rsidR="00F55EF9" w:rsidRDefault="00F55EF9" w:rsidP="00C84F80"/>
        </w:tc>
        <w:tc>
          <w:tcPr>
            <w:tcW w:w="6663" w:type="dxa"/>
          </w:tcPr>
          <w:p w14:paraId="29130BDC" w14:textId="77777777" w:rsidR="00F55EF9" w:rsidRDefault="00F55EF9" w:rsidP="000326E3">
            <w:pPr>
              <w:pStyle w:val="Underrubrik"/>
            </w:pPr>
            <w:r>
              <w:t xml:space="preserve"> </w:t>
            </w:r>
          </w:p>
          <w:p w14:paraId="29130BDD" w14:textId="77777777" w:rsidR="00F55EF9" w:rsidRDefault="00F55EF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9130BDE" w14:textId="77777777" w:rsidR="00F55EF9" w:rsidRDefault="00F55EF9" w:rsidP="00C84F80"/>
        </w:tc>
      </w:tr>
      <w:tr w:rsidR="00572EAF" w14:paraId="29130BE3" w14:textId="77777777" w:rsidTr="00055526">
        <w:trPr>
          <w:cantSplit/>
        </w:trPr>
        <w:tc>
          <w:tcPr>
            <w:tcW w:w="567" w:type="dxa"/>
          </w:tcPr>
          <w:p w14:paraId="29130BE0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E1" w14:textId="77777777" w:rsidR="00F55EF9" w:rsidRDefault="00F55EF9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9130BE2" w14:textId="77777777" w:rsidR="00F55EF9" w:rsidRDefault="00F55EF9" w:rsidP="00C84F80">
            <w:pPr>
              <w:keepNext/>
            </w:pPr>
          </w:p>
        </w:tc>
      </w:tr>
      <w:tr w:rsidR="00572EAF" w14:paraId="29130BE7" w14:textId="77777777" w:rsidTr="00055526">
        <w:trPr>
          <w:cantSplit/>
        </w:trPr>
        <w:tc>
          <w:tcPr>
            <w:tcW w:w="567" w:type="dxa"/>
          </w:tcPr>
          <w:p w14:paraId="29130BE4" w14:textId="77777777" w:rsidR="00F55EF9" w:rsidRDefault="00F55EF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130BE5" w14:textId="77777777" w:rsidR="00F55EF9" w:rsidRDefault="00F55EF9" w:rsidP="000326E3">
            <w:r>
              <w:t>Bet. 2025/26:SfU17 Ekonomisk familjepolitik</w:t>
            </w:r>
          </w:p>
        </w:tc>
        <w:tc>
          <w:tcPr>
            <w:tcW w:w="2055" w:type="dxa"/>
          </w:tcPr>
          <w:p w14:paraId="29130BE6" w14:textId="77777777" w:rsidR="00F55EF9" w:rsidRDefault="00F55EF9" w:rsidP="00C84F80">
            <w:r>
              <w:t>28 res. (S, V, C, MP)</w:t>
            </w:r>
          </w:p>
        </w:tc>
      </w:tr>
      <w:tr w:rsidR="00572EAF" w14:paraId="29130BEB" w14:textId="77777777" w:rsidTr="00055526">
        <w:trPr>
          <w:cantSplit/>
        </w:trPr>
        <w:tc>
          <w:tcPr>
            <w:tcW w:w="567" w:type="dxa"/>
          </w:tcPr>
          <w:p w14:paraId="29130BE8" w14:textId="77777777" w:rsidR="00F55EF9" w:rsidRDefault="00F55EF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130BE9" w14:textId="77777777" w:rsidR="00F55EF9" w:rsidRDefault="00F55EF9" w:rsidP="000326E3">
            <w:r>
              <w:t>Bet. 2025/26:SfU10 Riksrevisionens rapport om socialförsäkringsskyddet vid internationell rörlighet</w:t>
            </w:r>
          </w:p>
        </w:tc>
        <w:tc>
          <w:tcPr>
            <w:tcW w:w="2055" w:type="dxa"/>
          </w:tcPr>
          <w:p w14:paraId="29130BEA" w14:textId="77777777" w:rsidR="00F55EF9" w:rsidRDefault="00F55EF9" w:rsidP="00C84F80"/>
        </w:tc>
      </w:tr>
      <w:tr w:rsidR="00572EAF" w14:paraId="29130BEF" w14:textId="77777777" w:rsidTr="00055526">
        <w:trPr>
          <w:cantSplit/>
        </w:trPr>
        <w:tc>
          <w:tcPr>
            <w:tcW w:w="567" w:type="dxa"/>
          </w:tcPr>
          <w:p w14:paraId="29130BEC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ED" w14:textId="77777777" w:rsidR="00F55EF9" w:rsidRDefault="00F55EF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130BEE" w14:textId="77777777" w:rsidR="00F55EF9" w:rsidRDefault="00F55EF9" w:rsidP="00C84F80">
            <w:pPr>
              <w:keepNext/>
            </w:pPr>
          </w:p>
        </w:tc>
      </w:tr>
      <w:tr w:rsidR="00572EAF" w14:paraId="29130BF3" w14:textId="77777777" w:rsidTr="00055526">
        <w:trPr>
          <w:cantSplit/>
        </w:trPr>
        <w:tc>
          <w:tcPr>
            <w:tcW w:w="567" w:type="dxa"/>
          </w:tcPr>
          <w:p w14:paraId="29130BF0" w14:textId="77777777" w:rsidR="00F55EF9" w:rsidRDefault="00F55EF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9130BF1" w14:textId="77777777" w:rsidR="00F55EF9" w:rsidRDefault="00F55EF9" w:rsidP="000326E3">
            <w:r>
              <w:t>Bet. 2025/26:UU14 Folkrätt, inklusive mänskliga rättigheter</w:t>
            </w:r>
          </w:p>
        </w:tc>
        <w:tc>
          <w:tcPr>
            <w:tcW w:w="2055" w:type="dxa"/>
          </w:tcPr>
          <w:p w14:paraId="29130BF2" w14:textId="77777777" w:rsidR="00F55EF9" w:rsidRDefault="00F55EF9" w:rsidP="00C84F80">
            <w:r>
              <w:t>20 res. (S, V, C, MP)</w:t>
            </w:r>
          </w:p>
        </w:tc>
      </w:tr>
      <w:tr w:rsidR="00572EAF" w14:paraId="29130BF7" w14:textId="77777777" w:rsidTr="00055526">
        <w:trPr>
          <w:cantSplit/>
        </w:trPr>
        <w:tc>
          <w:tcPr>
            <w:tcW w:w="567" w:type="dxa"/>
          </w:tcPr>
          <w:p w14:paraId="29130BF4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BF5" w14:textId="77777777" w:rsidR="00F55EF9" w:rsidRDefault="00F55EF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9130BF6" w14:textId="77777777" w:rsidR="00F55EF9" w:rsidRDefault="00F55EF9" w:rsidP="00C84F80">
            <w:pPr>
              <w:keepNext/>
            </w:pPr>
          </w:p>
        </w:tc>
      </w:tr>
      <w:tr w:rsidR="00572EAF" w14:paraId="29130BFB" w14:textId="77777777" w:rsidTr="00055526">
        <w:trPr>
          <w:cantSplit/>
        </w:trPr>
        <w:tc>
          <w:tcPr>
            <w:tcW w:w="567" w:type="dxa"/>
          </w:tcPr>
          <w:p w14:paraId="29130BF8" w14:textId="77777777" w:rsidR="00F55EF9" w:rsidRDefault="00F55EF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130BF9" w14:textId="77777777" w:rsidR="00F55EF9" w:rsidRDefault="00F55EF9" w:rsidP="000326E3">
            <w:r>
              <w:t>Bet. 2025/26:SkU33 Riksrevisionens rapport om Skatteverkets åtgärder mot svartarbete</w:t>
            </w:r>
          </w:p>
        </w:tc>
        <w:tc>
          <w:tcPr>
            <w:tcW w:w="2055" w:type="dxa"/>
          </w:tcPr>
          <w:p w14:paraId="29130BFA" w14:textId="77777777" w:rsidR="00F55EF9" w:rsidRDefault="00F55EF9" w:rsidP="00C84F80"/>
        </w:tc>
      </w:tr>
      <w:tr w:rsidR="00572EAF" w14:paraId="29130C04" w14:textId="77777777" w:rsidTr="00055526">
        <w:trPr>
          <w:cantSplit/>
        </w:trPr>
        <w:tc>
          <w:tcPr>
            <w:tcW w:w="567" w:type="dxa"/>
          </w:tcPr>
          <w:p w14:paraId="29130C01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02" w14:textId="77777777" w:rsidR="00F55EF9" w:rsidRDefault="00F55EF9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9130C03" w14:textId="77777777" w:rsidR="00F55EF9" w:rsidRDefault="00F55EF9" w:rsidP="00C84F80">
            <w:pPr>
              <w:keepNext/>
            </w:pPr>
          </w:p>
        </w:tc>
      </w:tr>
      <w:tr w:rsidR="00572EAF" w14:paraId="29130C08" w14:textId="77777777" w:rsidTr="00055526">
        <w:trPr>
          <w:cantSplit/>
        </w:trPr>
        <w:tc>
          <w:tcPr>
            <w:tcW w:w="567" w:type="dxa"/>
          </w:tcPr>
          <w:p w14:paraId="29130C05" w14:textId="77777777" w:rsidR="00F55EF9" w:rsidRDefault="00F55EF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9130C06" w14:textId="77777777" w:rsidR="00F55EF9" w:rsidRDefault="00F55EF9" w:rsidP="000326E3">
            <w:r>
              <w:t>Bet. 2025/26:UbU12 Högskolan</w:t>
            </w:r>
          </w:p>
        </w:tc>
        <w:tc>
          <w:tcPr>
            <w:tcW w:w="2055" w:type="dxa"/>
          </w:tcPr>
          <w:p w14:paraId="29130C07" w14:textId="77777777" w:rsidR="00F55EF9" w:rsidRDefault="00F55EF9" w:rsidP="00C84F80">
            <w:r>
              <w:t>15 res. (S, V, C, MP)</w:t>
            </w:r>
          </w:p>
        </w:tc>
      </w:tr>
      <w:tr w:rsidR="00572EAF" w14:paraId="29130C0C" w14:textId="77777777" w:rsidTr="00055526">
        <w:trPr>
          <w:cantSplit/>
        </w:trPr>
        <w:tc>
          <w:tcPr>
            <w:tcW w:w="567" w:type="dxa"/>
          </w:tcPr>
          <w:p w14:paraId="29130C09" w14:textId="77777777" w:rsidR="00F55EF9" w:rsidRDefault="00F55EF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9130C0A" w14:textId="77777777" w:rsidR="00F55EF9" w:rsidRDefault="00F55EF9" w:rsidP="000326E3">
            <w:r>
              <w:t>Bet. 2025/26:UbU13 Forskning</w:t>
            </w:r>
          </w:p>
        </w:tc>
        <w:tc>
          <w:tcPr>
            <w:tcW w:w="2055" w:type="dxa"/>
          </w:tcPr>
          <w:p w14:paraId="29130C0B" w14:textId="77777777" w:rsidR="00F55EF9" w:rsidRDefault="00F55EF9" w:rsidP="00C84F80">
            <w:r>
              <w:t>5 res. (S, V, C, MP)</w:t>
            </w:r>
          </w:p>
        </w:tc>
      </w:tr>
      <w:tr w:rsidR="00572EAF" w14:paraId="29130C10" w14:textId="77777777" w:rsidTr="00055526">
        <w:trPr>
          <w:cantSplit/>
        </w:trPr>
        <w:tc>
          <w:tcPr>
            <w:tcW w:w="567" w:type="dxa"/>
          </w:tcPr>
          <w:p w14:paraId="29130C0D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0E" w14:textId="77777777" w:rsidR="00F55EF9" w:rsidRDefault="00F55EF9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9130C0F" w14:textId="77777777" w:rsidR="00F55EF9" w:rsidRDefault="00F55EF9" w:rsidP="00C84F80">
            <w:pPr>
              <w:keepNext/>
            </w:pPr>
          </w:p>
        </w:tc>
      </w:tr>
      <w:tr w:rsidR="00572EAF" w14:paraId="29130C14" w14:textId="77777777" w:rsidTr="00055526">
        <w:trPr>
          <w:cantSplit/>
        </w:trPr>
        <w:tc>
          <w:tcPr>
            <w:tcW w:w="567" w:type="dxa"/>
          </w:tcPr>
          <w:p w14:paraId="29130C11" w14:textId="77777777" w:rsidR="00F55EF9" w:rsidRDefault="00F55EF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9130C12" w14:textId="77777777" w:rsidR="00F55EF9" w:rsidRDefault="00F55EF9" w:rsidP="000326E3">
            <w:r>
              <w:t>Bet. 2025/26:TU12 Luftfartsfrågor</w:t>
            </w:r>
          </w:p>
        </w:tc>
        <w:tc>
          <w:tcPr>
            <w:tcW w:w="2055" w:type="dxa"/>
          </w:tcPr>
          <w:p w14:paraId="29130C13" w14:textId="77777777" w:rsidR="00F55EF9" w:rsidRDefault="00F55EF9" w:rsidP="00C84F80">
            <w:r>
              <w:t>16 res. (S, V, C, MP)</w:t>
            </w:r>
          </w:p>
        </w:tc>
      </w:tr>
      <w:tr w:rsidR="00572EAF" w14:paraId="29130C18" w14:textId="77777777" w:rsidTr="00055526">
        <w:trPr>
          <w:cantSplit/>
        </w:trPr>
        <w:tc>
          <w:tcPr>
            <w:tcW w:w="567" w:type="dxa"/>
          </w:tcPr>
          <w:p w14:paraId="29130C15" w14:textId="77777777" w:rsidR="00F55EF9" w:rsidRDefault="00F55EF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9130C16" w14:textId="77777777" w:rsidR="00F55EF9" w:rsidRDefault="00F55EF9" w:rsidP="000326E3">
            <w:r>
              <w:t>Bet. 2025/26:TU13 Cykelfrågor</w:t>
            </w:r>
          </w:p>
        </w:tc>
        <w:tc>
          <w:tcPr>
            <w:tcW w:w="2055" w:type="dxa"/>
          </w:tcPr>
          <w:p w14:paraId="29130C17" w14:textId="77777777" w:rsidR="00F55EF9" w:rsidRDefault="00F55EF9" w:rsidP="00C84F80">
            <w:r>
              <w:t>29 res. (S, V, C, MP)</w:t>
            </w:r>
          </w:p>
        </w:tc>
      </w:tr>
      <w:tr w:rsidR="00572EAF" w14:paraId="29130C1C" w14:textId="77777777" w:rsidTr="00055526">
        <w:trPr>
          <w:cantSplit/>
        </w:trPr>
        <w:tc>
          <w:tcPr>
            <w:tcW w:w="567" w:type="dxa"/>
          </w:tcPr>
          <w:p w14:paraId="29130C19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1A" w14:textId="77777777" w:rsidR="00F55EF9" w:rsidRDefault="00F55EF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9130C1B" w14:textId="77777777" w:rsidR="00F55EF9" w:rsidRDefault="00F55EF9" w:rsidP="00C84F80">
            <w:pPr>
              <w:keepNext/>
            </w:pPr>
          </w:p>
        </w:tc>
      </w:tr>
      <w:tr w:rsidR="00572EAF" w14:paraId="29130C20" w14:textId="77777777" w:rsidTr="00055526">
        <w:trPr>
          <w:cantSplit/>
        </w:trPr>
        <w:tc>
          <w:tcPr>
            <w:tcW w:w="567" w:type="dxa"/>
          </w:tcPr>
          <w:p w14:paraId="29130C1D" w14:textId="77777777" w:rsidR="00F55EF9" w:rsidRDefault="00F55EF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9130C1E" w14:textId="77777777" w:rsidR="00F55EF9" w:rsidRDefault="00F55EF9" w:rsidP="000326E3">
            <w:r>
              <w:t>Bet. 2025/26:FiU25 Statlig förvaltning och statistikfrågor</w:t>
            </w:r>
          </w:p>
        </w:tc>
        <w:tc>
          <w:tcPr>
            <w:tcW w:w="2055" w:type="dxa"/>
          </w:tcPr>
          <w:p w14:paraId="29130C1F" w14:textId="77777777" w:rsidR="00F55EF9" w:rsidRDefault="00F55EF9" w:rsidP="00C84F80">
            <w:r>
              <w:t>8 res. (S, V, C, MP)</w:t>
            </w:r>
          </w:p>
        </w:tc>
      </w:tr>
      <w:tr w:rsidR="00572EAF" w14:paraId="29130C24" w14:textId="77777777" w:rsidTr="00055526">
        <w:trPr>
          <w:cantSplit/>
        </w:trPr>
        <w:tc>
          <w:tcPr>
            <w:tcW w:w="567" w:type="dxa"/>
          </w:tcPr>
          <w:p w14:paraId="29130C21" w14:textId="77777777" w:rsidR="00F55EF9" w:rsidRDefault="00F55EF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9130C22" w14:textId="77777777" w:rsidR="00F55EF9" w:rsidRDefault="00F55EF9" w:rsidP="000326E3">
            <w:r>
              <w:t>Bet. 2025/26:FiU34 Offentlig upphandling</w:t>
            </w:r>
          </w:p>
        </w:tc>
        <w:tc>
          <w:tcPr>
            <w:tcW w:w="2055" w:type="dxa"/>
          </w:tcPr>
          <w:p w14:paraId="29130C23" w14:textId="77777777" w:rsidR="00F55EF9" w:rsidRDefault="00F55EF9" w:rsidP="00C84F80">
            <w:r>
              <w:t>17 res. (S, V, C, MP)</w:t>
            </w:r>
          </w:p>
        </w:tc>
      </w:tr>
      <w:tr w:rsidR="00572EAF" w14:paraId="29130C28" w14:textId="77777777" w:rsidTr="00055526">
        <w:trPr>
          <w:cantSplit/>
        </w:trPr>
        <w:tc>
          <w:tcPr>
            <w:tcW w:w="567" w:type="dxa"/>
          </w:tcPr>
          <w:p w14:paraId="29130C25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26" w14:textId="77777777" w:rsidR="00F55EF9" w:rsidRDefault="00F55EF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9130C27" w14:textId="77777777" w:rsidR="00F55EF9" w:rsidRDefault="00F55EF9" w:rsidP="00C84F80">
            <w:pPr>
              <w:keepNext/>
            </w:pPr>
          </w:p>
        </w:tc>
      </w:tr>
      <w:tr w:rsidR="00572EAF" w14:paraId="29130C2C" w14:textId="77777777" w:rsidTr="00055526">
        <w:trPr>
          <w:cantSplit/>
        </w:trPr>
        <w:tc>
          <w:tcPr>
            <w:tcW w:w="567" w:type="dxa"/>
          </w:tcPr>
          <w:p w14:paraId="29130C29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2A" w14:textId="77777777" w:rsidR="00F55EF9" w:rsidRDefault="00F55EF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9130C2B" w14:textId="77777777" w:rsidR="00F55EF9" w:rsidRDefault="00F55EF9" w:rsidP="00C84F80">
            <w:pPr>
              <w:keepNext/>
            </w:pPr>
          </w:p>
        </w:tc>
      </w:tr>
      <w:tr w:rsidR="00572EAF" w14:paraId="29130C30" w14:textId="77777777" w:rsidTr="00055526">
        <w:trPr>
          <w:cantSplit/>
        </w:trPr>
        <w:tc>
          <w:tcPr>
            <w:tcW w:w="567" w:type="dxa"/>
          </w:tcPr>
          <w:p w14:paraId="29130C2D" w14:textId="77777777" w:rsidR="00F55EF9" w:rsidRDefault="00F55EF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9130C2E" w14:textId="77777777" w:rsidR="00F55EF9" w:rsidRDefault="00F55EF9" w:rsidP="000326E3">
            <w:r>
              <w:t>Bet. 2025/26:SoU20 Socialtjänstens ansvar för våldsutsatta m.m.</w:t>
            </w:r>
          </w:p>
        </w:tc>
        <w:tc>
          <w:tcPr>
            <w:tcW w:w="2055" w:type="dxa"/>
          </w:tcPr>
          <w:p w14:paraId="29130C2F" w14:textId="77777777" w:rsidR="00F55EF9" w:rsidRDefault="00F55EF9" w:rsidP="00C84F80">
            <w:r>
              <w:t>8 res. (S, V, C, MP)</w:t>
            </w:r>
          </w:p>
        </w:tc>
      </w:tr>
      <w:tr w:rsidR="00572EAF" w14:paraId="29130C34" w14:textId="77777777" w:rsidTr="00055526">
        <w:trPr>
          <w:cantSplit/>
        </w:trPr>
        <w:tc>
          <w:tcPr>
            <w:tcW w:w="567" w:type="dxa"/>
          </w:tcPr>
          <w:p w14:paraId="29130C31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32" w14:textId="77777777" w:rsidR="00F55EF9" w:rsidRDefault="00F55EF9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9130C33" w14:textId="77777777" w:rsidR="00F55EF9" w:rsidRDefault="00F55EF9" w:rsidP="00C84F80">
            <w:pPr>
              <w:keepNext/>
            </w:pPr>
          </w:p>
        </w:tc>
      </w:tr>
      <w:tr w:rsidR="00572EAF" w14:paraId="29130C38" w14:textId="77777777" w:rsidTr="00055526">
        <w:trPr>
          <w:cantSplit/>
        </w:trPr>
        <w:tc>
          <w:tcPr>
            <w:tcW w:w="567" w:type="dxa"/>
          </w:tcPr>
          <w:p w14:paraId="29130C35" w14:textId="77777777" w:rsidR="00F55EF9" w:rsidRDefault="00F55EF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9130C36" w14:textId="77777777" w:rsidR="00F55EF9" w:rsidRDefault="00F55EF9" w:rsidP="000326E3">
            <w:r>
              <w:t>Bet. 2025/26:KrU8 Civila samhället, trossamfund och folkbildning</w:t>
            </w:r>
          </w:p>
        </w:tc>
        <w:tc>
          <w:tcPr>
            <w:tcW w:w="2055" w:type="dxa"/>
          </w:tcPr>
          <w:p w14:paraId="29130C37" w14:textId="77777777" w:rsidR="00F55EF9" w:rsidRDefault="00F55EF9" w:rsidP="00C84F80">
            <w:r>
              <w:t>12 res. (S, V, C, MP)</w:t>
            </w:r>
          </w:p>
        </w:tc>
      </w:tr>
      <w:tr w:rsidR="00572EAF" w14:paraId="29130C3C" w14:textId="77777777" w:rsidTr="00055526">
        <w:trPr>
          <w:cantSplit/>
        </w:trPr>
        <w:tc>
          <w:tcPr>
            <w:tcW w:w="567" w:type="dxa"/>
          </w:tcPr>
          <w:p w14:paraId="29130C39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3A" w14:textId="77777777" w:rsidR="00F55EF9" w:rsidRDefault="00F55EF9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9130C3B" w14:textId="77777777" w:rsidR="00F55EF9" w:rsidRDefault="00F55EF9" w:rsidP="00C84F80">
            <w:pPr>
              <w:keepNext/>
            </w:pPr>
          </w:p>
        </w:tc>
      </w:tr>
      <w:tr w:rsidR="00572EAF" w14:paraId="29130C40" w14:textId="77777777" w:rsidTr="00055526">
        <w:trPr>
          <w:cantSplit/>
        </w:trPr>
        <w:tc>
          <w:tcPr>
            <w:tcW w:w="567" w:type="dxa"/>
          </w:tcPr>
          <w:p w14:paraId="29130C3D" w14:textId="77777777" w:rsidR="00F55EF9" w:rsidRDefault="00F55EF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9130C3E" w14:textId="77777777" w:rsidR="00F55EF9" w:rsidRDefault="00F55EF9" w:rsidP="000326E3">
            <w:r>
              <w:t>Bet. 2025/26:SkU20 Utbyte av uppgifter i tilläggsskatterapport och kompletteringar av förfarandet av tilläggsskatt för företag i stora koncerner</w:t>
            </w:r>
          </w:p>
        </w:tc>
        <w:tc>
          <w:tcPr>
            <w:tcW w:w="2055" w:type="dxa"/>
          </w:tcPr>
          <w:p w14:paraId="29130C3F" w14:textId="77777777" w:rsidR="00F55EF9" w:rsidRDefault="00F55EF9" w:rsidP="00C84F80">
            <w:r>
              <w:t>1 res. (S, V, C, MP)</w:t>
            </w:r>
          </w:p>
        </w:tc>
      </w:tr>
      <w:tr w:rsidR="00572EAF" w14:paraId="29130C44" w14:textId="77777777" w:rsidTr="00055526">
        <w:trPr>
          <w:cantSplit/>
        </w:trPr>
        <w:tc>
          <w:tcPr>
            <w:tcW w:w="567" w:type="dxa"/>
          </w:tcPr>
          <w:p w14:paraId="29130C41" w14:textId="77777777" w:rsidR="00F55EF9" w:rsidRDefault="00F55EF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9130C42" w14:textId="77777777" w:rsidR="00F55EF9" w:rsidRDefault="00F55EF9" w:rsidP="000326E3">
            <w:r>
              <w:t>Bet. 2025/26:SkU11 Modernisering av Skatteverkets kontrollverktyg</w:t>
            </w:r>
          </w:p>
        </w:tc>
        <w:tc>
          <w:tcPr>
            <w:tcW w:w="2055" w:type="dxa"/>
          </w:tcPr>
          <w:p w14:paraId="29130C43" w14:textId="77777777" w:rsidR="00F55EF9" w:rsidRDefault="00F55EF9" w:rsidP="00C84F80"/>
        </w:tc>
      </w:tr>
      <w:tr w:rsidR="00572EAF" w14:paraId="29130C48" w14:textId="77777777" w:rsidTr="00055526">
        <w:trPr>
          <w:cantSplit/>
        </w:trPr>
        <w:tc>
          <w:tcPr>
            <w:tcW w:w="567" w:type="dxa"/>
          </w:tcPr>
          <w:p w14:paraId="29130C45" w14:textId="77777777" w:rsidR="00F55EF9" w:rsidRDefault="00F55EF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9130C46" w14:textId="77777777" w:rsidR="00F55EF9" w:rsidRDefault="00F55EF9" w:rsidP="000326E3">
            <w:r>
              <w:t>Bet. 2025/26:SkU13 Inkomstskatt</w:t>
            </w:r>
          </w:p>
        </w:tc>
        <w:tc>
          <w:tcPr>
            <w:tcW w:w="2055" w:type="dxa"/>
          </w:tcPr>
          <w:p w14:paraId="29130C47" w14:textId="77777777" w:rsidR="00F55EF9" w:rsidRDefault="00F55EF9" w:rsidP="00C84F80">
            <w:r>
              <w:t>27 res. (S, V, C, MP)</w:t>
            </w:r>
          </w:p>
        </w:tc>
      </w:tr>
      <w:tr w:rsidR="00572EAF" w14:paraId="29130C4C" w14:textId="77777777" w:rsidTr="00055526">
        <w:trPr>
          <w:cantSplit/>
        </w:trPr>
        <w:tc>
          <w:tcPr>
            <w:tcW w:w="567" w:type="dxa"/>
          </w:tcPr>
          <w:p w14:paraId="29130C49" w14:textId="77777777" w:rsidR="00F55EF9" w:rsidRDefault="00F55EF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9130C4A" w14:textId="77777777" w:rsidR="00F55EF9" w:rsidRDefault="00F55EF9" w:rsidP="000326E3">
            <w:r>
              <w:t>Bet. 2025/26:SkU16 Punktskatt</w:t>
            </w:r>
          </w:p>
        </w:tc>
        <w:tc>
          <w:tcPr>
            <w:tcW w:w="2055" w:type="dxa"/>
          </w:tcPr>
          <w:p w14:paraId="29130C4B" w14:textId="77777777" w:rsidR="00F55EF9" w:rsidRDefault="00F55EF9" w:rsidP="00C84F80">
            <w:r>
              <w:t>28 res. (S, V, C, MP)</w:t>
            </w:r>
          </w:p>
        </w:tc>
      </w:tr>
      <w:tr w:rsidR="00572EAF" w14:paraId="29130C50" w14:textId="77777777" w:rsidTr="00055526">
        <w:trPr>
          <w:cantSplit/>
        </w:trPr>
        <w:tc>
          <w:tcPr>
            <w:tcW w:w="567" w:type="dxa"/>
          </w:tcPr>
          <w:p w14:paraId="29130C4D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4E" w14:textId="77777777" w:rsidR="00F55EF9" w:rsidRDefault="00F55EF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9130C4F" w14:textId="77777777" w:rsidR="00F55EF9" w:rsidRDefault="00F55EF9" w:rsidP="00C84F80">
            <w:pPr>
              <w:keepNext/>
            </w:pPr>
          </w:p>
        </w:tc>
      </w:tr>
      <w:tr w:rsidR="00572EAF" w14:paraId="29130C54" w14:textId="77777777" w:rsidTr="00055526">
        <w:trPr>
          <w:cantSplit/>
        </w:trPr>
        <w:tc>
          <w:tcPr>
            <w:tcW w:w="567" w:type="dxa"/>
          </w:tcPr>
          <w:p w14:paraId="29130C51" w14:textId="77777777" w:rsidR="00F55EF9" w:rsidRDefault="00F55EF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9130C52" w14:textId="77777777" w:rsidR="00F55EF9" w:rsidRDefault="00F55EF9" w:rsidP="000326E3">
            <w:r>
              <w:t>Bet. 2025/26:JuU12 Våldsbrott och brottsoffer</w:t>
            </w:r>
          </w:p>
        </w:tc>
        <w:tc>
          <w:tcPr>
            <w:tcW w:w="2055" w:type="dxa"/>
          </w:tcPr>
          <w:p w14:paraId="29130C53" w14:textId="77777777" w:rsidR="00F55EF9" w:rsidRDefault="00F55EF9" w:rsidP="00C84F80">
            <w:r>
              <w:t>17 res. (S, V, C, MP)</w:t>
            </w:r>
          </w:p>
        </w:tc>
      </w:tr>
      <w:tr w:rsidR="00572EAF" w14:paraId="29130C58" w14:textId="77777777" w:rsidTr="00055526">
        <w:trPr>
          <w:cantSplit/>
        </w:trPr>
        <w:tc>
          <w:tcPr>
            <w:tcW w:w="567" w:type="dxa"/>
          </w:tcPr>
          <w:p w14:paraId="29130C55" w14:textId="77777777" w:rsidR="00F55EF9" w:rsidRDefault="00F55EF9" w:rsidP="00C84F80">
            <w:pPr>
              <w:keepNext/>
            </w:pPr>
          </w:p>
        </w:tc>
        <w:tc>
          <w:tcPr>
            <w:tcW w:w="6663" w:type="dxa"/>
          </w:tcPr>
          <w:p w14:paraId="29130C56" w14:textId="77777777" w:rsidR="00F55EF9" w:rsidRDefault="00F55EF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9130C57" w14:textId="77777777" w:rsidR="00F55EF9" w:rsidRDefault="00F55EF9" w:rsidP="00C84F80">
            <w:pPr>
              <w:keepNext/>
            </w:pPr>
          </w:p>
        </w:tc>
      </w:tr>
      <w:tr w:rsidR="00572EAF" w14:paraId="29130C5C" w14:textId="77777777" w:rsidTr="00055526">
        <w:trPr>
          <w:cantSplit/>
        </w:trPr>
        <w:tc>
          <w:tcPr>
            <w:tcW w:w="567" w:type="dxa"/>
          </w:tcPr>
          <w:p w14:paraId="29130C59" w14:textId="77777777" w:rsidR="00F55EF9" w:rsidRDefault="00F55EF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9130C5A" w14:textId="77777777" w:rsidR="00F55EF9" w:rsidRDefault="00F55EF9" w:rsidP="000326E3">
            <w:r>
              <w:t>Bet. 2025/26:FiU28 Riksrevisionens rapport om arbetsrättsliga villkor i offentlig upphandling</w:t>
            </w:r>
          </w:p>
        </w:tc>
        <w:tc>
          <w:tcPr>
            <w:tcW w:w="2055" w:type="dxa"/>
          </w:tcPr>
          <w:p w14:paraId="29130C5B" w14:textId="77777777" w:rsidR="00F55EF9" w:rsidRDefault="00F55EF9" w:rsidP="00C84F80">
            <w:r>
              <w:t>3 res. (S, V, MP)</w:t>
            </w:r>
          </w:p>
        </w:tc>
      </w:tr>
      <w:tr w:rsidR="00572EAF" w14:paraId="29130C60" w14:textId="77777777" w:rsidTr="00055526">
        <w:trPr>
          <w:cantSplit/>
        </w:trPr>
        <w:tc>
          <w:tcPr>
            <w:tcW w:w="567" w:type="dxa"/>
          </w:tcPr>
          <w:p w14:paraId="29130C5D" w14:textId="77777777" w:rsidR="00F55EF9" w:rsidRDefault="00F55EF9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9130C5E" w14:textId="77777777" w:rsidR="00F55EF9" w:rsidRDefault="00F55EF9" w:rsidP="000326E3">
            <w:r>
              <w:t>Bet. 2025/26:FiU35 Utlämnande av uppgifter ur registret över verkliga huvudmän</w:t>
            </w:r>
          </w:p>
        </w:tc>
        <w:tc>
          <w:tcPr>
            <w:tcW w:w="2055" w:type="dxa"/>
          </w:tcPr>
          <w:p w14:paraId="29130C5F" w14:textId="77777777" w:rsidR="00F55EF9" w:rsidRDefault="00F55EF9" w:rsidP="00C84F80"/>
        </w:tc>
      </w:tr>
    </w:tbl>
    <w:p w14:paraId="29130C61" w14:textId="77777777" w:rsidR="00F55EF9" w:rsidRPr="00F221DA" w:rsidRDefault="00F55EF9" w:rsidP="00137840">
      <w:pPr>
        <w:pStyle w:val="Blankrad"/>
      </w:pPr>
      <w:r>
        <w:t xml:space="preserve">     </w:t>
      </w:r>
    </w:p>
    <w:p w14:paraId="29130C62" w14:textId="77777777" w:rsidR="00F55EF9" w:rsidRDefault="00F55EF9" w:rsidP="00121B42">
      <w:pPr>
        <w:pStyle w:val="Blankrad"/>
      </w:pPr>
      <w:r>
        <w:t xml:space="preserve">     </w:t>
      </w:r>
    </w:p>
    <w:p w14:paraId="29130C63" w14:textId="77777777" w:rsidR="00F55EF9" w:rsidRPr="00F221DA" w:rsidRDefault="00F55EF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72EAF" w14:paraId="29130C66" w14:textId="77777777" w:rsidTr="00D774A8">
        <w:tc>
          <w:tcPr>
            <w:tcW w:w="567" w:type="dxa"/>
          </w:tcPr>
          <w:p w14:paraId="29130C64" w14:textId="77777777" w:rsidR="00F55EF9" w:rsidRDefault="00F55EF9">
            <w:pPr>
              <w:pStyle w:val="IngenText"/>
            </w:pPr>
          </w:p>
        </w:tc>
        <w:tc>
          <w:tcPr>
            <w:tcW w:w="8718" w:type="dxa"/>
          </w:tcPr>
          <w:p w14:paraId="29130C65" w14:textId="77777777" w:rsidR="00F55EF9" w:rsidRDefault="00F55EF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130C67" w14:textId="77777777" w:rsidR="00F55EF9" w:rsidRPr="00852BA1" w:rsidRDefault="00F55EF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0C79" w14:textId="77777777" w:rsidR="00F55EF9" w:rsidRDefault="00F55EF9">
      <w:pPr>
        <w:spacing w:line="240" w:lineRule="auto"/>
      </w:pPr>
      <w:r>
        <w:separator/>
      </w:r>
    </w:p>
  </w:endnote>
  <w:endnote w:type="continuationSeparator" w:id="0">
    <w:p w14:paraId="29130C7B" w14:textId="77777777" w:rsidR="00F55EF9" w:rsidRDefault="00F55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0C6E" w14:textId="77777777" w:rsidR="00F55EF9" w:rsidRDefault="00F55E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130C6F" w14:textId="77777777" w:rsidR="00F55EF9" w:rsidRDefault="00F55E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0C73" w14:textId="77777777" w:rsidR="00F55EF9" w:rsidRDefault="00F55E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9130C74" w14:textId="77777777" w:rsidR="00F55EF9" w:rsidRDefault="00F55E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0C75" w14:textId="77777777" w:rsidR="00F55EF9" w:rsidRDefault="00F55EF9">
      <w:pPr>
        <w:spacing w:line="240" w:lineRule="auto"/>
      </w:pPr>
      <w:r>
        <w:separator/>
      </w:r>
    </w:p>
  </w:footnote>
  <w:footnote w:type="continuationSeparator" w:id="0">
    <w:p w14:paraId="29130C77" w14:textId="77777777" w:rsidR="00F55EF9" w:rsidRDefault="00F55E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0C69" w14:textId="77777777" w:rsidR="00F55EF9" w:rsidRDefault="00F55EF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25 mars 2026</w:t>
    </w:r>
    <w:r>
      <w:fldChar w:fldCharType="end"/>
    </w:r>
  </w:p>
  <w:p w14:paraId="29130C6A" w14:textId="77777777" w:rsidR="00F55EF9" w:rsidRDefault="00F55EF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130C6B" w14:textId="77777777" w:rsidR="00F55EF9" w:rsidRDefault="00F55EF9"/>
  <w:p w14:paraId="29130C6C" w14:textId="77777777" w:rsidR="00F55EF9" w:rsidRDefault="00F55E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0C70" w14:textId="77777777" w:rsidR="00F55EF9" w:rsidRDefault="00F55EF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130C75" wp14:editId="29130C7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30C71" w14:textId="77777777" w:rsidR="00F55EF9" w:rsidRDefault="00F55EF9" w:rsidP="00BE217A">
    <w:pPr>
      <w:pStyle w:val="Dokumentrubrik"/>
      <w:spacing w:after="360"/>
    </w:pPr>
    <w:r>
      <w:t>Föredragningslista</w:t>
    </w:r>
  </w:p>
  <w:p w14:paraId="29130C72" w14:textId="77777777" w:rsidR="00F55EF9" w:rsidRDefault="00F55E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11C5C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C540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0A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8D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4A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CC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03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E8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EC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27579533">
    <w:abstractNumId w:val="5"/>
  </w:num>
  <w:num w:numId="2" w16cid:durableId="2002928461">
    <w:abstractNumId w:val="2"/>
  </w:num>
  <w:num w:numId="3" w16cid:durableId="409429277">
    <w:abstractNumId w:val="4"/>
  </w:num>
  <w:num w:numId="4" w16cid:durableId="425200000">
    <w:abstractNumId w:val="1"/>
  </w:num>
  <w:num w:numId="5" w16cid:durableId="1073116140">
    <w:abstractNumId w:val="0"/>
  </w:num>
  <w:num w:numId="6" w16cid:durableId="1002050527">
    <w:abstractNumId w:val="3"/>
  </w:num>
  <w:num w:numId="7" w16cid:durableId="1352337602">
    <w:abstractNumId w:val="3"/>
  </w:num>
  <w:num w:numId="8" w16cid:durableId="77386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2EAF"/>
    <w:rsid w:val="00572EAF"/>
    <w:rsid w:val="00A66BB4"/>
    <w:rsid w:val="00F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0B60"/>
  <w15:docId w15:val="{96C3BE47-C185-4E2C-9DE3-6499390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2026-03-25</SAFIR_Sammantradesdatum_Doc>
    <SAFIR_SammantradeID xmlns="C07A1A6C-0B19-41D9-BDF8-F523BA3921EB">40dad98b-4622-46e4-be87-d437b9429aee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D4DD-8FAE-41CC-941A-DB674863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481</Words>
  <Characters>3134</Characters>
  <Application>Microsoft Office Word</Application>
  <DocSecurity>0</DocSecurity>
  <Lines>241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