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512CF0">
              <w:rPr>
                <w:b/>
              </w:rPr>
              <w:t>7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AC3854">
              <w:t>8</w:t>
            </w:r>
            <w:r w:rsidR="00F5133A">
              <w:t>-</w:t>
            </w:r>
            <w:r w:rsidR="00512CF0">
              <w:t>11-06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512CF0" w:rsidP="00F5133A">
            <w:r>
              <w:t>11</w:t>
            </w:r>
            <w:r w:rsidR="00721DB8">
              <w:t>.00</w:t>
            </w:r>
            <w:r w:rsidR="006F41EB">
              <w:t>–</w:t>
            </w:r>
            <w:r w:rsidR="002E7530">
              <w:t>11.20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18</w:t>
            </w:r>
            <w:r w:rsidRPr="007A327C">
              <w:rPr>
                <w:snapToGrid w:val="0"/>
              </w:rPr>
              <w:t>/</w:t>
            </w:r>
            <w:r w:rsidR="00A827D2"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:</w:t>
            </w:r>
            <w:r w:rsidR="00512CF0">
              <w:rPr>
                <w:snapToGrid w:val="0"/>
              </w:rPr>
              <w:t>6.</w:t>
            </w:r>
          </w:p>
          <w:p w:rsidR="00512CF0" w:rsidRPr="007A327C" w:rsidRDefault="00512CF0" w:rsidP="00A827D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512CF0" w:rsidRDefault="00512CF0" w:rsidP="00512CF0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FF2F3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Riksrevisionens rapport om återkrav av bostadsbidrag (SfU9)</w:t>
            </w:r>
            <w:r w:rsidRPr="00FF2F3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4F680C" w:rsidRDefault="00512CF0" w:rsidP="00512CF0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fortsatte behandlingen av skrivelse </w:t>
            </w:r>
            <w:r w:rsidRPr="00FF2F3A">
              <w:rPr>
                <w:rFonts w:eastAsiaTheme="minorHAnsi"/>
                <w:color w:val="000000"/>
                <w:szCs w:val="24"/>
                <w:lang w:eastAsia="en-US"/>
              </w:rPr>
              <w:t>2017/18:289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512CF0" w:rsidRDefault="00512CF0" w:rsidP="00512CF0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512CF0" w:rsidRDefault="00512CF0" w:rsidP="00512CF0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justerade betänkande 2018/19:SfU9.</w:t>
            </w:r>
          </w:p>
          <w:p w:rsidR="00512CF0" w:rsidRDefault="00512CF0" w:rsidP="00512CF0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512CF0" w:rsidRPr="002E7530" w:rsidRDefault="00512CF0" w:rsidP="00512CF0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2E7530">
              <w:rPr>
                <w:rFonts w:eastAsiaTheme="minorHAnsi"/>
                <w:color w:val="000000"/>
                <w:szCs w:val="24"/>
                <w:lang w:eastAsia="en-US"/>
              </w:rPr>
              <w:t>SD-ledamöterna anmälde ett särskilt yttrande.</w:t>
            </w:r>
          </w:p>
          <w:p w:rsidR="00512CF0" w:rsidRPr="007A327C" w:rsidRDefault="00512CF0" w:rsidP="00512CF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512CF0" w:rsidRDefault="00512CF0" w:rsidP="00F5133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FF2F3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Moderna och rättssäkra regler för att hålla utlänningar i förvar (SfU10)</w:t>
            </w:r>
            <w:r w:rsidRPr="00FF2F3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512CF0" w:rsidRDefault="00512CF0" w:rsidP="00512CF0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fortsatte behandlingen av proposition</w:t>
            </w:r>
            <w:r w:rsidRPr="00FF2F3A">
              <w:rPr>
                <w:rFonts w:eastAsiaTheme="minorHAnsi"/>
                <w:color w:val="000000"/>
                <w:szCs w:val="24"/>
                <w:lang w:eastAsia="en-US"/>
              </w:rPr>
              <w:t xml:space="preserve"> 2017/18:284 och motioner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. </w:t>
            </w:r>
          </w:p>
          <w:p w:rsidR="00512CF0" w:rsidRDefault="00512CF0" w:rsidP="00F5133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512CF0" w:rsidRDefault="00512CF0" w:rsidP="00512CF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</w:p>
          <w:p w:rsidR="00512CF0" w:rsidRPr="007A327C" w:rsidRDefault="00512CF0" w:rsidP="002E753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38193D" w:rsidRDefault="00512CF0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FF2F3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Uppföljning av riksdagens tillämpning av subsidiaritetsprincipen</w:t>
            </w:r>
          </w:p>
          <w:p w:rsidR="00512CF0" w:rsidRDefault="00512CF0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512CF0" w:rsidRPr="005F011D" w:rsidRDefault="00512CF0" w:rsidP="00512CF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5F011D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behandlade fråga om yttrande till konstitutionsutskottet.</w:t>
            </w:r>
          </w:p>
          <w:p w:rsidR="00512CF0" w:rsidRPr="005F011D" w:rsidRDefault="00512CF0" w:rsidP="00512CF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512CF0" w:rsidRDefault="00512CF0" w:rsidP="00512CF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5F011D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512CF0" w:rsidRPr="007A327C" w:rsidRDefault="00512CF0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2E7530">
              <w:rPr>
                <w:b/>
                <w:snapToGrid w:val="0"/>
              </w:rPr>
              <w:t xml:space="preserve"> 5</w:t>
            </w:r>
          </w:p>
        </w:tc>
        <w:tc>
          <w:tcPr>
            <w:tcW w:w="6946" w:type="dxa"/>
            <w:gridSpan w:val="2"/>
          </w:tcPr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35458" w:rsidRPr="004472B9" w:rsidRDefault="00D35458" w:rsidP="00D35458">
            <w:pPr>
              <w:tabs>
                <w:tab w:val="left" w:pos="1701"/>
              </w:tabs>
            </w:pPr>
            <w:r w:rsidRPr="004472B9">
              <w:rPr>
                <w:snapToGrid w:val="0"/>
              </w:rPr>
              <w:t>Anmäldes inkommande besök till riksdagen den 8 november av en d</w:t>
            </w:r>
            <w:r w:rsidRPr="004472B9">
              <w:t xml:space="preserve">elegation parlamentariker som ingår i jämställdhetsnätverket ”Arab Women Parliamentarians Network for Equality”. </w:t>
            </w:r>
          </w:p>
          <w:p w:rsidR="00403AC6" w:rsidRPr="004472B9" w:rsidRDefault="00D35458" w:rsidP="00D35458">
            <w:pPr>
              <w:tabs>
                <w:tab w:val="left" w:pos="1701"/>
              </w:tabs>
              <w:rPr>
                <w:snapToGrid w:val="0"/>
              </w:rPr>
            </w:pPr>
            <w:r w:rsidRPr="004472B9">
              <w:rPr>
                <w:snapToGrid w:val="0"/>
              </w:rPr>
              <w:t xml:space="preserve">Carina </w:t>
            </w:r>
            <w:r w:rsidR="004472B9">
              <w:rPr>
                <w:snapToGrid w:val="0"/>
              </w:rPr>
              <w:t xml:space="preserve">Ohlsson (S), Julia Kronlid (SD), </w:t>
            </w:r>
            <w:r w:rsidRPr="004472B9">
              <w:rPr>
                <w:snapToGrid w:val="0"/>
              </w:rPr>
              <w:t xml:space="preserve">Arin Karapet (M) </w:t>
            </w:r>
            <w:r w:rsidR="004472B9">
              <w:rPr>
                <w:snapToGrid w:val="0"/>
              </w:rPr>
              <w:t xml:space="preserve">och Anne Oskarsson (SD) </w:t>
            </w:r>
            <w:r w:rsidRPr="004472B9">
              <w:rPr>
                <w:snapToGrid w:val="0"/>
              </w:rPr>
              <w:t>deltar</w:t>
            </w:r>
            <w:r w:rsidR="004472B9">
              <w:rPr>
                <w:snapToGrid w:val="0"/>
              </w:rPr>
              <w:t>.</w:t>
            </w:r>
          </w:p>
          <w:p w:rsidR="00D35458" w:rsidRPr="00D35458" w:rsidRDefault="00D35458" w:rsidP="00D3545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D35458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512CF0">
              <w:rPr>
                <w:color w:val="000000"/>
                <w:szCs w:val="24"/>
              </w:rPr>
              <w:t>torsdagen den 8 november 2018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512CF0">
              <w:rPr>
                <w:color w:val="000000"/>
                <w:szCs w:val="24"/>
              </w:rPr>
              <w:t>10.30.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GoBack"/>
            <w:bookmarkEnd w:id="0"/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512CF0">
              <w:t xml:space="preserve">8 november </w:t>
            </w:r>
            <w:r w:rsidR="00081A95">
              <w:t>20</w:t>
            </w:r>
            <w:r w:rsidR="00251677">
              <w:t>1</w:t>
            </w:r>
            <w:r w:rsidR="00AC3854">
              <w:t>8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512CF0">
              <w:rPr>
                <w:sz w:val="23"/>
                <w:szCs w:val="23"/>
              </w:rPr>
              <w:t>7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D35458">
              <w:rPr>
                <w:sz w:val="23"/>
                <w:szCs w:val="23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r w:rsidR="00D35458">
              <w:rPr>
                <w:sz w:val="23"/>
                <w:szCs w:val="23"/>
              </w:rPr>
              <w:t>3-6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 Forssell (M),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D35458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>,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Emma Carlsson Löfdahl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 Ferm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Josefin Malmqvist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Default="00D35458" w:rsidP="00D35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Default="00D35458" w:rsidP="00D35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Default="00D35458" w:rsidP="00D35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Loord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Default="00D35458" w:rsidP="00D35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Default="00D35458" w:rsidP="00D35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35458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x = ledamöter som deltagit i handläggningen</w:t>
            </w:r>
          </w:p>
        </w:tc>
      </w:tr>
      <w:tr w:rsidR="00D35458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D35458" w:rsidRPr="002A1A33" w:rsidRDefault="00D35458" w:rsidP="00D354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o = ledamöter som härutöver har varit närvarande</w:t>
            </w:r>
          </w:p>
        </w:tc>
      </w:tr>
    </w:tbl>
    <w:p w:rsidR="005F59C8" w:rsidRPr="002A1A33" w:rsidRDefault="005F59C8" w:rsidP="004B2502">
      <w:pPr>
        <w:tabs>
          <w:tab w:val="left" w:pos="1701"/>
        </w:tabs>
        <w:rPr>
          <w:sz w:val="23"/>
          <w:szCs w:val="23"/>
        </w:rPr>
      </w:pPr>
    </w:p>
    <w:sectPr w:rsidR="005F59C8" w:rsidRPr="002A1A33" w:rsidSect="00CB5A24">
      <w:pgSz w:w="11906" w:h="16838" w:code="9"/>
      <w:pgMar w:top="737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3D71"/>
    <w:rsid w:val="00081A95"/>
    <w:rsid w:val="00093BD4"/>
    <w:rsid w:val="00095048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74599"/>
    <w:rsid w:val="002A1A33"/>
    <w:rsid w:val="002B4C7D"/>
    <w:rsid w:val="002B5FBD"/>
    <w:rsid w:val="002C5921"/>
    <w:rsid w:val="002E7530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30167"/>
    <w:rsid w:val="004472B9"/>
    <w:rsid w:val="00447EA2"/>
    <w:rsid w:val="00453974"/>
    <w:rsid w:val="004659A3"/>
    <w:rsid w:val="00484380"/>
    <w:rsid w:val="004B2502"/>
    <w:rsid w:val="004F1B55"/>
    <w:rsid w:val="004F42DA"/>
    <w:rsid w:val="004F680C"/>
    <w:rsid w:val="00512CF0"/>
    <w:rsid w:val="005347A1"/>
    <w:rsid w:val="005646A3"/>
    <w:rsid w:val="005714D8"/>
    <w:rsid w:val="0057395B"/>
    <w:rsid w:val="005778AA"/>
    <w:rsid w:val="00592D6B"/>
    <w:rsid w:val="00596129"/>
    <w:rsid w:val="005A0889"/>
    <w:rsid w:val="005A37D9"/>
    <w:rsid w:val="005B6D13"/>
    <w:rsid w:val="005D721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70187"/>
    <w:rsid w:val="0068513C"/>
    <w:rsid w:val="0069442A"/>
    <w:rsid w:val="006A56E8"/>
    <w:rsid w:val="006C21FA"/>
    <w:rsid w:val="006D1030"/>
    <w:rsid w:val="006E06A4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8232D"/>
    <w:rsid w:val="00787DED"/>
    <w:rsid w:val="00792B26"/>
    <w:rsid w:val="00797764"/>
    <w:rsid w:val="007A327C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71230"/>
    <w:rsid w:val="00894188"/>
    <w:rsid w:val="00894D40"/>
    <w:rsid w:val="008C2D0B"/>
    <w:rsid w:val="008D1752"/>
    <w:rsid w:val="00901669"/>
    <w:rsid w:val="00912575"/>
    <w:rsid w:val="00916634"/>
    <w:rsid w:val="00940F4E"/>
    <w:rsid w:val="00946978"/>
    <w:rsid w:val="00973D8B"/>
    <w:rsid w:val="009800E4"/>
    <w:rsid w:val="009E1625"/>
    <w:rsid w:val="00A0486E"/>
    <w:rsid w:val="00A05767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2099D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D21B05"/>
    <w:rsid w:val="00D35458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B3E50"/>
    <w:rsid w:val="00EB6861"/>
    <w:rsid w:val="00ED28CD"/>
    <w:rsid w:val="00ED3389"/>
    <w:rsid w:val="00F2328F"/>
    <w:rsid w:val="00F357B8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779D6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610F-581E-4269-BC25-02D79331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126</TotalTime>
  <Pages>3</Pages>
  <Words>382</Words>
  <Characters>2788</Characters>
  <Application>Microsoft Office Word</Application>
  <DocSecurity>0</DocSecurity>
  <Lines>1394</Lines>
  <Paragraphs>211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Anita Hammar</cp:lastModifiedBy>
  <cp:revision>6</cp:revision>
  <cp:lastPrinted>2018-11-06T12:22:00Z</cp:lastPrinted>
  <dcterms:created xsi:type="dcterms:W3CDTF">2018-11-01T08:33:00Z</dcterms:created>
  <dcterms:modified xsi:type="dcterms:W3CDTF">2018-11-06T12:36:00Z</dcterms:modified>
</cp:coreProperties>
</file>