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383071" w:rsidRDefault="004E5086">
      <w:pPr>
        <w:pStyle w:val="Datum"/>
        <w:outlineLvl w:val="0"/>
      </w:pPr>
      <w:r w:rsidRPr="00383071">
        <w:fldChar w:fldCharType="begin" w:fldLock="1"/>
      </w:r>
      <w:r w:rsidRPr="00383071">
        <w:instrText xml:space="preserve"> DOCPROPERTY "DocumentDate" </w:instrText>
      </w:r>
      <w:r w:rsidRPr="00383071">
        <w:fldChar w:fldCharType="separate"/>
      </w:r>
      <w:r w:rsidR="0036538A" w:rsidRPr="00383071">
        <w:t>Torsdagen den 9 mars 2006</w:t>
      </w:r>
      <w:r w:rsidRPr="0038307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383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383071" w:rsidRDefault="004E5086">
            <w:pPr>
              <w:pStyle w:val="Plenum"/>
              <w:tabs>
                <w:tab w:val="clear" w:pos="1418"/>
              </w:tabs>
            </w:pPr>
            <w:r w:rsidRPr="00383071">
              <w:t>Kl.</w:t>
            </w:r>
          </w:p>
        </w:tc>
        <w:tc>
          <w:tcPr>
            <w:tcW w:w="851" w:type="dxa"/>
          </w:tcPr>
          <w:p w:rsidR="004E5086" w:rsidRPr="00383071" w:rsidRDefault="003868A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83071">
              <w:t>12.00</w:t>
            </w:r>
          </w:p>
        </w:tc>
        <w:tc>
          <w:tcPr>
            <w:tcW w:w="397" w:type="dxa"/>
          </w:tcPr>
          <w:p w:rsidR="004E5086" w:rsidRPr="00383071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383071" w:rsidRDefault="003868A4">
            <w:pPr>
              <w:pStyle w:val="Plenum"/>
              <w:tabs>
                <w:tab w:val="clear" w:pos="1418"/>
              </w:tabs>
              <w:ind w:right="1"/>
            </w:pPr>
            <w:r w:rsidRPr="00383071">
              <w:t>Votering</w:t>
            </w:r>
          </w:p>
        </w:tc>
      </w:tr>
      <w:tr w:rsidR="003868A4" w:rsidRPr="00383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868A4" w:rsidRPr="00383071" w:rsidRDefault="003868A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868A4" w:rsidRPr="00383071" w:rsidRDefault="003868A4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3868A4" w:rsidRPr="00383071" w:rsidRDefault="003868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868A4" w:rsidRPr="00383071" w:rsidRDefault="003868A4">
            <w:pPr>
              <w:pStyle w:val="Plenum"/>
              <w:tabs>
                <w:tab w:val="clear" w:pos="1418"/>
              </w:tabs>
              <w:ind w:right="1"/>
            </w:pPr>
            <w:r w:rsidRPr="00383071">
              <w:t>Arbetsplenum</w:t>
            </w:r>
          </w:p>
        </w:tc>
      </w:tr>
      <w:tr w:rsidR="003868A4" w:rsidRPr="00383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868A4" w:rsidRPr="00383071" w:rsidRDefault="003868A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868A4" w:rsidRPr="00383071" w:rsidRDefault="003868A4">
            <w:pPr>
              <w:pStyle w:val="Plenum"/>
              <w:tabs>
                <w:tab w:val="clear" w:pos="1418"/>
              </w:tabs>
              <w:jc w:val="right"/>
            </w:pPr>
            <w:r w:rsidRPr="00383071">
              <w:t>14.00</w:t>
            </w:r>
          </w:p>
        </w:tc>
        <w:tc>
          <w:tcPr>
            <w:tcW w:w="397" w:type="dxa"/>
          </w:tcPr>
          <w:p w:rsidR="003868A4" w:rsidRPr="00383071" w:rsidRDefault="003868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868A4" w:rsidRPr="00383071" w:rsidRDefault="003868A4">
            <w:pPr>
              <w:pStyle w:val="Plenum"/>
              <w:tabs>
                <w:tab w:val="clear" w:pos="1418"/>
              </w:tabs>
              <w:ind w:right="1"/>
            </w:pPr>
            <w:r w:rsidRPr="00383071">
              <w:t>Frågestund</w:t>
            </w:r>
          </w:p>
        </w:tc>
      </w:tr>
      <w:tr w:rsidR="003868A4" w:rsidRPr="00383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3868A4" w:rsidRPr="00383071" w:rsidRDefault="003868A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3868A4" w:rsidRPr="00383071" w:rsidRDefault="003868A4">
            <w:pPr>
              <w:pStyle w:val="Plenum"/>
              <w:tabs>
                <w:tab w:val="clear" w:pos="1418"/>
              </w:tabs>
              <w:jc w:val="right"/>
            </w:pPr>
            <w:r w:rsidRPr="00383071">
              <w:t>17.00</w:t>
            </w:r>
          </w:p>
        </w:tc>
        <w:tc>
          <w:tcPr>
            <w:tcW w:w="397" w:type="dxa"/>
          </w:tcPr>
          <w:p w:rsidR="003868A4" w:rsidRPr="00383071" w:rsidRDefault="003868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3868A4" w:rsidRPr="00383071" w:rsidRDefault="003868A4">
            <w:pPr>
              <w:pStyle w:val="Plenum"/>
              <w:tabs>
                <w:tab w:val="clear" w:pos="1418"/>
              </w:tabs>
              <w:ind w:right="1"/>
            </w:pPr>
            <w:r w:rsidRPr="00383071">
              <w:t>Votering</w:t>
            </w:r>
          </w:p>
        </w:tc>
      </w:tr>
    </w:tbl>
    <w:p w:rsidR="004E5086" w:rsidRPr="00383071" w:rsidRDefault="004E5086">
      <w:pPr>
        <w:pStyle w:val="StreckLngt"/>
      </w:pPr>
      <w:r w:rsidRPr="00383071">
        <w:tab/>
      </w:r>
    </w:p>
    <w:p w:rsidR="001E6BD8" w:rsidRPr="00383071" w:rsidRDefault="001E6BD8" w:rsidP="001E6BD8">
      <w:pPr>
        <w:pStyle w:val="StreckLngt"/>
        <w:spacing w:after="240"/>
      </w:pPr>
      <w:r w:rsidRPr="00383071">
        <w:rPr>
          <w:b/>
          <w:i/>
        </w:rPr>
        <w:t xml:space="preserve">Votering kl. 12.00 </w:t>
      </w:r>
      <w:r w:rsidRPr="00383071">
        <w:t xml:space="preserve"> </w:t>
      </w:r>
      <w:r w:rsidRPr="00383071">
        <w:rPr>
          <w:szCs w:val="28"/>
        </w:rPr>
        <w:t>LU14, LU15, FöU3, TU8, MJU8</w:t>
      </w:r>
      <w:r w:rsidRPr="00383071">
        <w:t xml:space="preserve"> </w:t>
      </w:r>
      <w:r w:rsidRPr="00383071">
        <w:rPr>
          <w:sz w:val="24"/>
          <w:szCs w:val="24"/>
        </w:rPr>
        <w:t>(tidigare slutdebatterad</w:t>
      </w:r>
      <w:r w:rsidR="007A0C5B" w:rsidRPr="00383071">
        <w:rPr>
          <w:sz w:val="24"/>
          <w:szCs w:val="24"/>
        </w:rPr>
        <w:t>e</w:t>
      </w:r>
      <w:r w:rsidRPr="00383071">
        <w:rPr>
          <w:sz w:val="24"/>
          <w:szCs w:val="24"/>
        </w:rPr>
        <w:t>)</w:t>
      </w:r>
    </w:p>
    <w:p w:rsidR="001E6BD8" w:rsidRPr="00383071" w:rsidRDefault="001E6BD8" w:rsidP="001E6BD8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4E5086" w:rsidRPr="003830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383071" w:rsidRDefault="004E5086">
            <w:r w:rsidRPr="00383071">
              <w:t>Nr</w:t>
            </w:r>
          </w:p>
        </w:tc>
        <w:tc>
          <w:tcPr>
            <w:tcW w:w="5670" w:type="dxa"/>
          </w:tcPr>
          <w:p w:rsidR="004E5086" w:rsidRPr="00383071" w:rsidRDefault="004E5086"/>
        </w:tc>
        <w:tc>
          <w:tcPr>
            <w:tcW w:w="1247" w:type="dxa"/>
          </w:tcPr>
          <w:p w:rsidR="004E5086" w:rsidRPr="00383071" w:rsidRDefault="004E5086">
            <w:r w:rsidRPr="00383071">
              <w:t>Anmäld tid (min.)</w:t>
            </w:r>
          </w:p>
        </w:tc>
        <w:tc>
          <w:tcPr>
            <w:tcW w:w="1474" w:type="dxa"/>
          </w:tcPr>
          <w:p w:rsidR="004E5086" w:rsidRPr="00383071" w:rsidRDefault="004E5086">
            <w:r w:rsidRPr="00383071">
              <w:t>Ackumulerad tid</w:t>
            </w:r>
          </w:p>
        </w:tc>
      </w:tr>
    </w:tbl>
    <w:p w:rsidR="004E5086" w:rsidRPr="00383071" w:rsidRDefault="004E5086">
      <w:pPr>
        <w:pStyle w:val="Blankrad"/>
      </w:pPr>
      <w:r w:rsidRPr="00383071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3868A4" w:rsidRPr="00383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868A4" w:rsidRPr="00383071" w:rsidRDefault="007A0C5B">
            <w:pPr>
              <w:pStyle w:val="rendenr"/>
            </w:pPr>
            <w:r w:rsidRPr="00383071">
              <w:t>24</w:t>
            </w:r>
          </w:p>
        </w:tc>
        <w:tc>
          <w:tcPr>
            <w:tcW w:w="5670" w:type="dxa"/>
            <w:gridSpan w:val="2"/>
          </w:tcPr>
          <w:p w:rsidR="003868A4" w:rsidRPr="00383071" w:rsidRDefault="003868A4">
            <w:pPr>
              <w:pStyle w:val="renderubrik"/>
            </w:pPr>
            <w:r w:rsidRPr="00383071">
              <w:t>Näringsutskottets betänkande NU11</w:t>
            </w:r>
          </w:p>
        </w:tc>
        <w:tc>
          <w:tcPr>
            <w:tcW w:w="1247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</w:tr>
      <w:tr w:rsidR="003868A4" w:rsidRPr="00383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868A4" w:rsidRPr="00383071" w:rsidRDefault="003868A4">
            <w:pPr>
              <w:pStyle w:val="Underrubrik"/>
            </w:pPr>
            <w:r w:rsidRPr="00383071">
              <w:t>Sveriges handlingsprogram för tillväxt och sysselsättning</w:t>
            </w:r>
          </w:p>
        </w:tc>
        <w:tc>
          <w:tcPr>
            <w:tcW w:w="1247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</w:tr>
      <w:tr w:rsidR="009C1CE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C1CE4" w:rsidRPr="00383071" w:rsidRDefault="009C1CE4">
            <w:pPr>
              <w:pStyle w:val="IngenText"/>
            </w:pPr>
          </w:p>
        </w:tc>
        <w:tc>
          <w:tcPr>
            <w:tcW w:w="454" w:type="dxa"/>
          </w:tcPr>
          <w:p w:rsidR="009C1CE4" w:rsidRPr="00383071" w:rsidRDefault="009C1CE4" w:rsidP="003868A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C1CE4" w:rsidRPr="00383071" w:rsidRDefault="009C1CE4">
            <w:r w:rsidRPr="00383071">
              <w:t>Per Bill (m)</w:t>
            </w:r>
          </w:p>
        </w:tc>
        <w:tc>
          <w:tcPr>
            <w:tcW w:w="1247" w:type="dxa"/>
          </w:tcPr>
          <w:p w:rsidR="009C1CE4" w:rsidRPr="00383071" w:rsidRDefault="009C1CE4">
            <w:pPr>
              <w:pStyle w:val="Talartid"/>
            </w:pPr>
            <w:r w:rsidRPr="00383071">
              <w:t>8</w:t>
            </w:r>
          </w:p>
        </w:tc>
        <w:tc>
          <w:tcPr>
            <w:tcW w:w="794" w:type="dxa"/>
          </w:tcPr>
          <w:p w:rsidR="009C1CE4" w:rsidRPr="00383071" w:rsidRDefault="009C1CE4">
            <w:pPr>
              <w:pStyle w:val="IngenText"/>
            </w:pPr>
          </w:p>
        </w:tc>
        <w:tc>
          <w:tcPr>
            <w:tcW w:w="680" w:type="dxa"/>
          </w:tcPr>
          <w:p w:rsidR="009C1CE4" w:rsidRPr="00383071" w:rsidRDefault="009C1CE4">
            <w:pPr>
              <w:pStyle w:val="IngenText"/>
            </w:pPr>
          </w:p>
        </w:tc>
      </w:tr>
      <w:tr w:rsidR="009C1CE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C1CE4" w:rsidRPr="00383071" w:rsidRDefault="009C1CE4">
            <w:pPr>
              <w:pStyle w:val="IngenText"/>
            </w:pPr>
          </w:p>
        </w:tc>
        <w:tc>
          <w:tcPr>
            <w:tcW w:w="454" w:type="dxa"/>
          </w:tcPr>
          <w:p w:rsidR="009C1CE4" w:rsidRPr="00383071" w:rsidRDefault="009C1CE4" w:rsidP="003868A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C1CE4" w:rsidRPr="00383071" w:rsidRDefault="009C1CE4">
            <w:r w:rsidRPr="00383071">
              <w:t>Nyamko Sabuni (fp)</w:t>
            </w:r>
          </w:p>
        </w:tc>
        <w:tc>
          <w:tcPr>
            <w:tcW w:w="1247" w:type="dxa"/>
          </w:tcPr>
          <w:p w:rsidR="009C1CE4" w:rsidRPr="00383071" w:rsidRDefault="009C1CE4">
            <w:pPr>
              <w:pStyle w:val="Talartid"/>
            </w:pPr>
            <w:r w:rsidRPr="00383071">
              <w:t>8</w:t>
            </w:r>
          </w:p>
        </w:tc>
        <w:tc>
          <w:tcPr>
            <w:tcW w:w="794" w:type="dxa"/>
          </w:tcPr>
          <w:p w:rsidR="009C1CE4" w:rsidRPr="00383071" w:rsidRDefault="009C1CE4">
            <w:pPr>
              <w:pStyle w:val="IngenText"/>
            </w:pPr>
          </w:p>
        </w:tc>
        <w:tc>
          <w:tcPr>
            <w:tcW w:w="680" w:type="dxa"/>
          </w:tcPr>
          <w:p w:rsidR="009C1CE4" w:rsidRPr="00383071" w:rsidRDefault="009C1CE4">
            <w:pPr>
              <w:pStyle w:val="IngenText"/>
            </w:pPr>
          </w:p>
        </w:tc>
      </w:tr>
      <w:tr w:rsidR="009C1CE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C1CE4" w:rsidRPr="00383071" w:rsidRDefault="009C1CE4">
            <w:pPr>
              <w:pStyle w:val="IngenText"/>
            </w:pPr>
          </w:p>
        </w:tc>
        <w:tc>
          <w:tcPr>
            <w:tcW w:w="454" w:type="dxa"/>
          </w:tcPr>
          <w:p w:rsidR="009C1CE4" w:rsidRPr="00383071" w:rsidRDefault="009C1CE4" w:rsidP="003868A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C1CE4" w:rsidRPr="00383071" w:rsidRDefault="009C1CE4">
            <w:r w:rsidRPr="00383071">
              <w:t>Maria Larsson (kd)</w:t>
            </w:r>
          </w:p>
        </w:tc>
        <w:tc>
          <w:tcPr>
            <w:tcW w:w="1247" w:type="dxa"/>
          </w:tcPr>
          <w:p w:rsidR="009C1CE4" w:rsidRPr="00383071" w:rsidRDefault="009C1CE4">
            <w:pPr>
              <w:pStyle w:val="Talartid"/>
            </w:pPr>
            <w:r w:rsidRPr="00383071">
              <w:t>8</w:t>
            </w:r>
          </w:p>
        </w:tc>
        <w:tc>
          <w:tcPr>
            <w:tcW w:w="794" w:type="dxa"/>
          </w:tcPr>
          <w:p w:rsidR="009C1CE4" w:rsidRPr="00383071" w:rsidRDefault="009C1CE4">
            <w:pPr>
              <w:pStyle w:val="IngenText"/>
            </w:pPr>
          </w:p>
        </w:tc>
        <w:tc>
          <w:tcPr>
            <w:tcW w:w="680" w:type="dxa"/>
          </w:tcPr>
          <w:p w:rsidR="009C1CE4" w:rsidRPr="00383071" w:rsidRDefault="009C1CE4">
            <w:pPr>
              <w:pStyle w:val="IngenText"/>
            </w:pPr>
          </w:p>
        </w:tc>
      </w:tr>
      <w:tr w:rsidR="009C1CE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C1CE4" w:rsidRPr="00383071" w:rsidRDefault="009C1CE4">
            <w:pPr>
              <w:pStyle w:val="IngenText"/>
            </w:pPr>
          </w:p>
        </w:tc>
        <w:tc>
          <w:tcPr>
            <w:tcW w:w="454" w:type="dxa"/>
          </w:tcPr>
          <w:p w:rsidR="009C1CE4" w:rsidRPr="00383071" w:rsidRDefault="009C1CE4" w:rsidP="003868A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9C1CE4" w:rsidRPr="00383071" w:rsidRDefault="009C1CE4">
            <w:r w:rsidRPr="00383071">
              <w:t>Åsa Torstensson (c)</w:t>
            </w:r>
          </w:p>
        </w:tc>
        <w:tc>
          <w:tcPr>
            <w:tcW w:w="1247" w:type="dxa"/>
          </w:tcPr>
          <w:p w:rsidR="009C1CE4" w:rsidRPr="00383071" w:rsidRDefault="009C1CE4">
            <w:pPr>
              <w:pStyle w:val="Talartid"/>
            </w:pPr>
            <w:r w:rsidRPr="00383071">
              <w:t>8</w:t>
            </w:r>
          </w:p>
        </w:tc>
        <w:tc>
          <w:tcPr>
            <w:tcW w:w="794" w:type="dxa"/>
          </w:tcPr>
          <w:p w:rsidR="009C1CE4" w:rsidRPr="00383071" w:rsidRDefault="009C1CE4">
            <w:pPr>
              <w:pStyle w:val="IngenText"/>
            </w:pPr>
          </w:p>
        </w:tc>
        <w:tc>
          <w:tcPr>
            <w:tcW w:w="680" w:type="dxa"/>
          </w:tcPr>
          <w:p w:rsidR="009C1CE4" w:rsidRPr="00383071" w:rsidRDefault="009C1CE4">
            <w:pPr>
              <w:pStyle w:val="IngenText"/>
            </w:pPr>
          </w:p>
        </w:tc>
      </w:tr>
      <w:tr w:rsidR="003868A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454" w:type="dxa"/>
          </w:tcPr>
          <w:p w:rsidR="003868A4" w:rsidRPr="00383071" w:rsidRDefault="003868A4" w:rsidP="003868A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868A4" w:rsidRPr="00383071" w:rsidRDefault="009C1CE4">
            <w:r w:rsidRPr="00383071">
              <w:t>Marie Granlund (s)</w:t>
            </w:r>
          </w:p>
        </w:tc>
        <w:tc>
          <w:tcPr>
            <w:tcW w:w="1247" w:type="dxa"/>
          </w:tcPr>
          <w:p w:rsidR="003868A4" w:rsidRPr="00383071" w:rsidRDefault="009C1CE4">
            <w:pPr>
              <w:pStyle w:val="Talartid"/>
            </w:pPr>
            <w:r w:rsidRPr="00383071">
              <w:t>8</w:t>
            </w:r>
          </w:p>
        </w:tc>
        <w:tc>
          <w:tcPr>
            <w:tcW w:w="79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680" w:type="dxa"/>
          </w:tcPr>
          <w:p w:rsidR="003868A4" w:rsidRPr="00383071" w:rsidRDefault="003868A4">
            <w:pPr>
              <w:pStyle w:val="IngenText"/>
            </w:pPr>
          </w:p>
        </w:tc>
      </w:tr>
      <w:tr w:rsidR="003868A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454" w:type="dxa"/>
          </w:tcPr>
          <w:p w:rsidR="003868A4" w:rsidRPr="00383071" w:rsidRDefault="003868A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868A4" w:rsidRPr="00383071" w:rsidRDefault="009C1CE4">
            <w:r w:rsidRPr="00383071">
              <w:t>Gunilla Wahlén (v)</w:t>
            </w:r>
          </w:p>
        </w:tc>
        <w:tc>
          <w:tcPr>
            <w:tcW w:w="1247" w:type="dxa"/>
          </w:tcPr>
          <w:p w:rsidR="003868A4" w:rsidRPr="00383071" w:rsidRDefault="009C1CE4">
            <w:pPr>
              <w:pStyle w:val="Talartid"/>
            </w:pPr>
            <w:r w:rsidRPr="00383071">
              <w:t>8</w:t>
            </w:r>
          </w:p>
        </w:tc>
        <w:tc>
          <w:tcPr>
            <w:tcW w:w="79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680" w:type="dxa"/>
          </w:tcPr>
          <w:p w:rsidR="003868A4" w:rsidRPr="00383071" w:rsidRDefault="003868A4">
            <w:pPr>
              <w:pStyle w:val="IngenText"/>
            </w:pPr>
          </w:p>
        </w:tc>
      </w:tr>
      <w:tr w:rsidR="00444163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4163" w:rsidRPr="00383071" w:rsidRDefault="00444163">
            <w:pPr>
              <w:pStyle w:val="IngenText"/>
            </w:pPr>
          </w:p>
        </w:tc>
        <w:tc>
          <w:tcPr>
            <w:tcW w:w="454" w:type="dxa"/>
          </w:tcPr>
          <w:p w:rsidR="00444163" w:rsidRPr="00383071" w:rsidRDefault="00444163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44163" w:rsidRPr="00383071" w:rsidRDefault="00444163">
            <w:r w:rsidRPr="00383071">
              <w:t>Ingegerd Saarinen (mp)</w:t>
            </w:r>
          </w:p>
        </w:tc>
        <w:tc>
          <w:tcPr>
            <w:tcW w:w="1247" w:type="dxa"/>
          </w:tcPr>
          <w:p w:rsidR="00444163" w:rsidRPr="00383071" w:rsidRDefault="00444163">
            <w:pPr>
              <w:pStyle w:val="Talartid"/>
            </w:pPr>
            <w:r w:rsidRPr="00383071">
              <w:t>8</w:t>
            </w:r>
          </w:p>
        </w:tc>
        <w:tc>
          <w:tcPr>
            <w:tcW w:w="794" w:type="dxa"/>
          </w:tcPr>
          <w:p w:rsidR="00444163" w:rsidRPr="00383071" w:rsidRDefault="00444163">
            <w:pPr>
              <w:pStyle w:val="IngenText"/>
            </w:pPr>
          </w:p>
        </w:tc>
        <w:tc>
          <w:tcPr>
            <w:tcW w:w="680" w:type="dxa"/>
          </w:tcPr>
          <w:p w:rsidR="00444163" w:rsidRPr="00383071" w:rsidRDefault="00444163">
            <w:pPr>
              <w:pStyle w:val="IngenText"/>
            </w:pPr>
          </w:p>
        </w:tc>
      </w:tr>
      <w:tr w:rsidR="003868A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454" w:type="dxa"/>
          </w:tcPr>
          <w:p w:rsidR="003868A4" w:rsidRPr="00383071" w:rsidRDefault="003868A4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3868A4" w:rsidRPr="00383071" w:rsidRDefault="00444163">
            <w:r w:rsidRPr="00383071">
              <w:t>Vice statsminister Bosse Ringholm (s)</w:t>
            </w:r>
          </w:p>
        </w:tc>
        <w:tc>
          <w:tcPr>
            <w:tcW w:w="1247" w:type="dxa"/>
          </w:tcPr>
          <w:p w:rsidR="003868A4" w:rsidRPr="00383071" w:rsidRDefault="009C1CE4">
            <w:pPr>
              <w:pStyle w:val="Talartid"/>
            </w:pPr>
            <w:r w:rsidRPr="00383071">
              <w:t>8</w:t>
            </w:r>
          </w:p>
        </w:tc>
        <w:tc>
          <w:tcPr>
            <w:tcW w:w="79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680" w:type="dxa"/>
          </w:tcPr>
          <w:p w:rsidR="003868A4" w:rsidRPr="00383071" w:rsidRDefault="003868A4">
            <w:pPr>
              <w:pStyle w:val="IngenText"/>
            </w:pPr>
          </w:p>
        </w:tc>
      </w:tr>
      <w:tr w:rsidR="003868A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868A4" w:rsidRPr="00383071" w:rsidRDefault="003868A4">
            <w:pPr>
              <w:pStyle w:val="Summalinje"/>
            </w:pPr>
          </w:p>
        </w:tc>
        <w:tc>
          <w:tcPr>
            <w:tcW w:w="454" w:type="dxa"/>
          </w:tcPr>
          <w:p w:rsidR="003868A4" w:rsidRPr="00383071" w:rsidRDefault="003868A4">
            <w:pPr>
              <w:pStyle w:val="Summalinje"/>
            </w:pPr>
          </w:p>
        </w:tc>
        <w:tc>
          <w:tcPr>
            <w:tcW w:w="5216" w:type="dxa"/>
          </w:tcPr>
          <w:p w:rsidR="003868A4" w:rsidRPr="00383071" w:rsidRDefault="003868A4">
            <w:pPr>
              <w:pStyle w:val="Summalinje"/>
            </w:pPr>
          </w:p>
        </w:tc>
        <w:tc>
          <w:tcPr>
            <w:tcW w:w="1247" w:type="dxa"/>
          </w:tcPr>
          <w:p w:rsidR="003868A4" w:rsidRPr="00383071" w:rsidRDefault="003868A4">
            <w:pPr>
              <w:pStyle w:val="Summalinje"/>
            </w:pPr>
            <w:r w:rsidRPr="00383071">
              <w:t>____</w:t>
            </w:r>
          </w:p>
        </w:tc>
        <w:tc>
          <w:tcPr>
            <w:tcW w:w="794" w:type="dxa"/>
          </w:tcPr>
          <w:p w:rsidR="003868A4" w:rsidRPr="00383071" w:rsidRDefault="003868A4">
            <w:pPr>
              <w:pStyle w:val="Summalinje"/>
            </w:pPr>
          </w:p>
        </w:tc>
        <w:tc>
          <w:tcPr>
            <w:tcW w:w="680" w:type="dxa"/>
          </w:tcPr>
          <w:p w:rsidR="003868A4" w:rsidRPr="00383071" w:rsidRDefault="003868A4">
            <w:pPr>
              <w:pStyle w:val="Summalinje"/>
            </w:pPr>
            <w:r w:rsidRPr="00383071">
              <w:t>____</w:t>
            </w:r>
          </w:p>
        </w:tc>
      </w:tr>
      <w:tr w:rsidR="003868A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</w:pPr>
            <w:r w:rsidRPr="00383071">
              <w:t xml:space="preserve"> </w:t>
            </w:r>
          </w:p>
        </w:tc>
        <w:tc>
          <w:tcPr>
            <w:tcW w:w="45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5216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1247" w:type="dxa"/>
          </w:tcPr>
          <w:p w:rsidR="003868A4" w:rsidRPr="00383071" w:rsidRDefault="00DE61A4" w:rsidP="00DE61A4">
            <w:pPr>
              <w:pStyle w:val="Talartid"/>
            </w:pPr>
            <w:r w:rsidRPr="00383071">
              <w:t>1.04</w:t>
            </w:r>
          </w:p>
        </w:tc>
        <w:tc>
          <w:tcPr>
            <w:tcW w:w="79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680" w:type="dxa"/>
          </w:tcPr>
          <w:p w:rsidR="003868A4" w:rsidRPr="00383071" w:rsidRDefault="00620AA5">
            <w:pPr>
              <w:pStyle w:val="Talartid"/>
            </w:pPr>
            <w:r w:rsidRPr="00383071">
              <w:t>1.04</w:t>
            </w:r>
          </w:p>
        </w:tc>
      </w:tr>
    </w:tbl>
    <w:p w:rsidR="003868A4" w:rsidRPr="00383071" w:rsidRDefault="003868A4">
      <w:pPr>
        <w:pStyle w:val="Blankrad"/>
      </w:pPr>
      <w:r w:rsidRPr="003830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3868A4" w:rsidRPr="00383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868A4" w:rsidRPr="00383071" w:rsidRDefault="007A0C5B">
            <w:pPr>
              <w:pStyle w:val="rendenr"/>
            </w:pPr>
            <w:r w:rsidRPr="00383071">
              <w:t>25</w:t>
            </w:r>
          </w:p>
        </w:tc>
        <w:tc>
          <w:tcPr>
            <w:tcW w:w="5670" w:type="dxa"/>
            <w:gridSpan w:val="2"/>
          </w:tcPr>
          <w:p w:rsidR="003868A4" w:rsidRPr="00383071" w:rsidRDefault="003868A4">
            <w:pPr>
              <w:pStyle w:val="renderubrik"/>
            </w:pPr>
            <w:r w:rsidRPr="00383071">
              <w:t>Kulturutskottets betänkande KrU7</w:t>
            </w:r>
          </w:p>
        </w:tc>
        <w:tc>
          <w:tcPr>
            <w:tcW w:w="1247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</w:tr>
      <w:tr w:rsidR="003868A4" w:rsidRPr="00383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868A4" w:rsidRPr="00383071" w:rsidRDefault="003868A4">
            <w:pPr>
              <w:pStyle w:val="Underrubrik"/>
            </w:pPr>
            <w:r w:rsidRPr="00383071">
              <w:t>Övergripande kulturfrågor</w:t>
            </w:r>
          </w:p>
        </w:tc>
        <w:tc>
          <w:tcPr>
            <w:tcW w:w="1247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</w:tr>
      <w:tr w:rsidR="00B07AB6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07AB6" w:rsidRPr="00383071" w:rsidRDefault="00B07AB6">
            <w:pPr>
              <w:pStyle w:val="IngenText"/>
            </w:pPr>
          </w:p>
        </w:tc>
        <w:tc>
          <w:tcPr>
            <w:tcW w:w="454" w:type="dxa"/>
          </w:tcPr>
          <w:p w:rsidR="00B07AB6" w:rsidRPr="00383071" w:rsidRDefault="00B07AB6" w:rsidP="003868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07AB6" w:rsidRPr="00383071" w:rsidRDefault="00B07AB6">
            <w:r w:rsidRPr="00383071">
              <w:t>Matilda Ernkrans (s)</w:t>
            </w:r>
          </w:p>
        </w:tc>
        <w:tc>
          <w:tcPr>
            <w:tcW w:w="1247" w:type="dxa"/>
          </w:tcPr>
          <w:p w:rsidR="00B07AB6" w:rsidRPr="00383071" w:rsidRDefault="00B07AB6">
            <w:pPr>
              <w:pStyle w:val="Talartid"/>
            </w:pPr>
            <w:r w:rsidRPr="00383071">
              <w:t>4</w:t>
            </w:r>
          </w:p>
        </w:tc>
        <w:tc>
          <w:tcPr>
            <w:tcW w:w="794" w:type="dxa"/>
          </w:tcPr>
          <w:p w:rsidR="00B07AB6" w:rsidRPr="00383071" w:rsidRDefault="00B07AB6">
            <w:pPr>
              <w:pStyle w:val="IngenText"/>
            </w:pPr>
          </w:p>
        </w:tc>
        <w:tc>
          <w:tcPr>
            <w:tcW w:w="680" w:type="dxa"/>
          </w:tcPr>
          <w:p w:rsidR="00B07AB6" w:rsidRPr="00383071" w:rsidRDefault="00B07AB6">
            <w:pPr>
              <w:pStyle w:val="IngenText"/>
            </w:pPr>
          </w:p>
        </w:tc>
      </w:tr>
      <w:tr w:rsidR="00B07AB6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07AB6" w:rsidRPr="00383071" w:rsidRDefault="00B07AB6">
            <w:pPr>
              <w:pStyle w:val="IngenText"/>
            </w:pPr>
          </w:p>
        </w:tc>
        <w:tc>
          <w:tcPr>
            <w:tcW w:w="454" w:type="dxa"/>
          </w:tcPr>
          <w:p w:rsidR="00B07AB6" w:rsidRPr="00383071" w:rsidRDefault="00B07AB6" w:rsidP="003868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07AB6" w:rsidRPr="00383071" w:rsidRDefault="00B07AB6">
            <w:r w:rsidRPr="00383071">
              <w:t>Lennart Kollmats (fp)</w:t>
            </w:r>
          </w:p>
        </w:tc>
        <w:tc>
          <w:tcPr>
            <w:tcW w:w="1247" w:type="dxa"/>
          </w:tcPr>
          <w:p w:rsidR="00B07AB6" w:rsidRPr="00383071" w:rsidRDefault="00B07AB6">
            <w:pPr>
              <w:pStyle w:val="Talartid"/>
            </w:pPr>
            <w:r w:rsidRPr="00383071">
              <w:t>8</w:t>
            </w:r>
          </w:p>
        </w:tc>
        <w:tc>
          <w:tcPr>
            <w:tcW w:w="794" w:type="dxa"/>
          </w:tcPr>
          <w:p w:rsidR="00B07AB6" w:rsidRPr="00383071" w:rsidRDefault="00B07AB6">
            <w:pPr>
              <w:pStyle w:val="IngenText"/>
            </w:pPr>
          </w:p>
        </w:tc>
        <w:tc>
          <w:tcPr>
            <w:tcW w:w="680" w:type="dxa"/>
          </w:tcPr>
          <w:p w:rsidR="00B07AB6" w:rsidRPr="00383071" w:rsidRDefault="00B07AB6">
            <w:pPr>
              <w:pStyle w:val="IngenText"/>
            </w:pPr>
          </w:p>
        </w:tc>
      </w:tr>
      <w:tr w:rsidR="00B07AB6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07AB6" w:rsidRPr="00383071" w:rsidRDefault="00B07AB6">
            <w:pPr>
              <w:pStyle w:val="IngenText"/>
            </w:pPr>
          </w:p>
        </w:tc>
        <w:tc>
          <w:tcPr>
            <w:tcW w:w="454" w:type="dxa"/>
          </w:tcPr>
          <w:p w:rsidR="00B07AB6" w:rsidRPr="00383071" w:rsidRDefault="00B07AB6" w:rsidP="003868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07AB6" w:rsidRPr="00383071" w:rsidRDefault="00B07AB6">
            <w:r w:rsidRPr="00383071">
              <w:t>Kent Olsson (m)</w:t>
            </w:r>
          </w:p>
        </w:tc>
        <w:tc>
          <w:tcPr>
            <w:tcW w:w="1247" w:type="dxa"/>
          </w:tcPr>
          <w:p w:rsidR="00B07AB6" w:rsidRPr="00383071" w:rsidRDefault="00B07AB6">
            <w:pPr>
              <w:pStyle w:val="Talartid"/>
            </w:pPr>
            <w:r w:rsidRPr="00383071">
              <w:t>8</w:t>
            </w:r>
          </w:p>
        </w:tc>
        <w:tc>
          <w:tcPr>
            <w:tcW w:w="794" w:type="dxa"/>
          </w:tcPr>
          <w:p w:rsidR="00B07AB6" w:rsidRPr="00383071" w:rsidRDefault="00B07AB6">
            <w:pPr>
              <w:pStyle w:val="IngenText"/>
            </w:pPr>
          </w:p>
        </w:tc>
        <w:tc>
          <w:tcPr>
            <w:tcW w:w="680" w:type="dxa"/>
          </w:tcPr>
          <w:p w:rsidR="00B07AB6" w:rsidRPr="00383071" w:rsidRDefault="00B07AB6">
            <w:pPr>
              <w:pStyle w:val="IngenText"/>
            </w:pPr>
          </w:p>
        </w:tc>
      </w:tr>
      <w:tr w:rsidR="00B07AB6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07AB6" w:rsidRPr="00383071" w:rsidRDefault="00B07AB6">
            <w:pPr>
              <w:pStyle w:val="IngenText"/>
            </w:pPr>
          </w:p>
        </w:tc>
        <w:tc>
          <w:tcPr>
            <w:tcW w:w="454" w:type="dxa"/>
          </w:tcPr>
          <w:p w:rsidR="00B07AB6" w:rsidRPr="00383071" w:rsidRDefault="00B07AB6" w:rsidP="003868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07AB6" w:rsidRPr="00383071" w:rsidRDefault="00B07AB6">
            <w:r w:rsidRPr="00383071">
              <w:t>Gunilla Tjernberg (kd)</w:t>
            </w:r>
          </w:p>
        </w:tc>
        <w:tc>
          <w:tcPr>
            <w:tcW w:w="1247" w:type="dxa"/>
          </w:tcPr>
          <w:p w:rsidR="00B07AB6" w:rsidRPr="00383071" w:rsidRDefault="00B07AB6">
            <w:pPr>
              <w:pStyle w:val="Talartid"/>
            </w:pPr>
            <w:r w:rsidRPr="00383071">
              <w:t>8</w:t>
            </w:r>
          </w:p>
        </w:tc>
        <w:tc>
          <w:tcPr>
            <w:tcW w:w="794" w:type="dxa"/>
          </w:tcPr>
          <w:p w:rsidR="00B07AB6" w:rsidRPr="00383071" w:rsidRDefault="00B07AB6">
            <w:pPr>
              <w:pStyle w:val="IngenText"/>
            </w:pPr>
          </w:p>
        </w:tc>
        <w:tc>
          <w:tcPr>
            <w:tcW w:w="680" w:type="dxa"/>
          </w:tcPr>
          <w:p w:rsidR="00B07AB6" w:rsidRPr="00383071" w:rsidRDefault="00B07AB6">
            <w:pPr>
              <w:pStyle w:val="IngenText"/>
            </w:pPr>
          </w:p>
        </w:tc>
      </w:tr>
      <w:tr w:rsidR="00B07AB6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07AB6" w:rsidRPr="00383071" w:rsidRDefault="00B07AB6">
            <w:pPr>
              <w:pStyle w:val="IngenText"/>
            </w:pPr>
          </w:p>
        </w:tc>
        <w:tc>
          <w:tcPr>
            <w:tcW w:w="454" w:type="dxa"/>
          </w:tcPr>
          <w:p w:rsidR="00B07AB6" w:rsidRPr="00383071" w:rsidRDefault="00B07AB6" w:rsidP="003868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07AB6" w:rsidRPr="00383071" w:rsidRDefault="00B07AB6">
            <w:r w:rsidRPr="00383071">
              <w:t>Rossana Dinamarca (v)</w:t>
            </w:r>
          </w:p>
        </w:tc>
        <w:tc>
          <w:tcPr>
            <w:tcW w:w="1247" w:type="dxa"/>
          </w:tcPr>
          <w:p w:rsidR="00B07AB6" w:rsidRPr="00383071" w:rsidRDefault="00B07AB6">
            <w:pPr>
              <w:pStyle w:val="Talartid"/>
            </w:pPr>
            <w:r w:rsidRPr="00383071">
              <w:t>8</w:t>
            </w:r>
          </w:p>
        </w:tc>
        <w:tc>
          <w:tcPr>
            <w:tcW w:w="794" w:type="dxa"/>
          </w:tcPr>
          <w:p w:rsidR="00B07AB6" w:rsidRPr="00383071" w:rsidRDefault="00B07AB6">
            <w:pPr>
              <w:pStyle w:val="IngenText"/>
            </w:pPr>
          </w:p>
        </w:tc>
        <w:tc>
          <w:tcPr>
            <w:tcW w:w="680" w:type="dxa"/>
          </w:tcPr>
          <w:p w:rsidR="00B07AB6" w:rsidRPr="00383071" w:rsidRDefault="00B07AB6">
            <w:pPr>
              <w:pStyle w:val="IngenText"/>
            </w:pPr>
          </w:p>
        </w:tc>
      </w:tr>
      <w:tr w:rsidR="00B07AB6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B07AB6" w:rsidRPr="00383071" w:rsidRDefault="00B07AB6">
            <w:pPr>
              <w:pStyle w:val="IngenText"/>
            </w:pPr>
          </w:p>
        </w:tc>
        <w:tc>
          <w:tcPr>
            <w:tcW w:w="454" w:type="dxa"/>
          </w:tcPr>
          <w:p w:rsidR="00B07AB6" w:rsidRPr="00383071" w:rsidRDefault="00B07AB6" w:rsidP="003868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B07AB6" w:rsidRPr="00383071" w:rsidRDefault="00B07AB6">
            <w:r w:rsidRPr="00383071">
              <w:t>Birgitta Sellén (c)</w:t>
            </w:r>
          </w:p>
        </w:tc>
        <w:tc>
          <w:tcPr>
            <w:tcW w:w="1247" w:type="dxa"/>
          </w:tcPr>
          <w:p w:rsidR="00B07AB6" w:rsidRPr="00383071" w:rsidRDefault="00B07AB6">
            <w:pPr>
              <w:pStyle w:val="Talartid"/>
            </w:pPr>
            <w:r w:rsidRPr="00383071">
              <w:t>8</w:t>
            </w:r>
          </w:p>
        </w:tc>
        <w:tc>
          <w:tcPr>
            <w:tcW w:w="794" w:type="dxa"/>
          </w:tcPr>
          <w:p w:rsidR="00B07AB6" w:rsidRPr="00383071" w:rsidRDefault="00B07AB6">
            <w:pPr>
              <w:pStyle w:val="IngenText"/>
            </w:pPr>
          </w:p>
        </w:tc>
        <w:tc>
          <w:tcPr>
            <w:tcW w:w="680" w:type="dxa"/>
          </w:tcPr>
          <w:p w:rsidR="00B07AB6" w:rsidRPr="00383071" w:rsidRDefault="00B07AB6">
            <w:pPr>
              <w:pStyle w:val="IngenText"/>
            </w:pPr>
          </w:p>
        </w:tc>
      </w:tr>
      <w:tr w:rsidR="003868A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454" w:type="dxa"/>
          </w:tcPr>
          <w:p w:rsidR="003868A4" w:rsidRPr="00383071" w:rsidRDefault="003868A4" w:rsidP="003868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868A4" w:rsidRPr="00383071" w:rsidRDefault="00B07AB6">
            <w:r w:rsidRPr="00383071">
              <w:t>Lars Wegendal (s)</w:t>
            </w:r>
          </w:p>
        </w:tc>
        <w:tc>
          <w:tcPr>
            <w:tcW w:w="1247" w:type="dxa"/>
          </w:tcPr>
          <w:p w:rsidR="003868A4" w:rsidRPr="00383071" w:rsidRDefault="00B07AB6">
            <w:pPr>
              <w:pStyle w:val="Talartid"/>
            </w:pPr>
            <w:r w:rsidRPr="00383071">
              <w:t>8</w:t>
            </w:r>
          </w:p>
        </w:tc>
        <w:tc>
          <w:tcPr>
            <w:tcW w:w="79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680" w:type="dxa"/>
          </w:tcPr>
          <w:p w:rsidR="003868A4" w:rsidRPr="00383071" w:rsidRDefault="003868A4">
            <w:pPr>
              <w:pStyle w:val="IngenText"/>
            </w:pPr>
          </w:p>
        </w:tc>
      </w:tr>
      <w:tr w:rsidR="003868A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454" w:type="dxa"/>
          </w:tcPr>
          <w:p w:rsidR="003868A4" w:rsidRPr="00383071" w:rsidRDefault="003868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868A4" w:rsidRPr="00383071" w:rsidRDefault="00B07AB6">
            <w:r w:rsidRPr="00383071">
              <w:t>Anna Lindgren (m)</w:t>
            </w:r>
          </w:p>
        </w:tc>
        <w:tc>
          <w:tcPr>
            <w:tcW w:w="1247" w:type="dxa"/>
          </w:tcPr>
          <w:p w:rsidR="003868A4" w:rsidRPr="00383071" w:rsidRDefault="00B07AB6">
            <w:pPr>
              <w:pStyle w:val="Talartid"/>
            </w:pPr>
            <w:r w:rsidRPr="00383071">
              <w:t>8</w:t>
            </w:r>
          </w:p>
        </w:tc>
        <w:tc>
          <w:tcPr>
            <w:tcW w:w="79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680" w:type="dxa"/>
          </w:tcPr>
          <w:p w:rsidR="003868A4" w:rsidRPr="00383071" w:rsidRDefault="003868A4">
            <w:pPr>
              <w:pStyle w:val="IngenText"/>
            </w:pPr>
          </w:p>
        </w:tc>
      </w:tr>
      <w:tr w:rsidR="003868A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454" w:type="dxa"/>
          </w:tcPr>
          <w:p w:rsidR="003868A4" w:rsidRPr="00383071" w:rsidRDefault="003868A4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3868A4" w:rsidRPr="00383071" w:rsidRDefault="00846ED2">
            <w:r w:rsidRPr="00383071">
              <w:t>Tasso Stafilidis (v)</w:t>
            </w:r>
          </w:p>
        </w:tc>
        <w:tc>
          <w:tcPr>
            <w:tcW w:w="1247" w:type="dxa"/>
          </w:tcPr>
          <w:p w:rsidR="003868A4" w:rsidRPr="00383071" w:rsidRDefault="00846ED2">
            <w:pPr>
              <w:pStyle w:val="Talartid"/>
            </w:pPr>
            <w:r w:rsidRPr="00383071">
              <w:t>10</w:t>
            </w:r>
          </w:p>
        </w:tc>
        <w:tc>
          <w:tcPr>
            <w:tcW w:w="79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680" w:type="dxa"/>
          </w:tcPr>
          <w:p w:rsidR="003868A4" w:rsidRPr="00383071" w:rsidRDefault="003868A4">
            <w:pPr>
              <w:pStyle w:val="IngenText"/>
            </w:pPr>
          </w:p>
        </w:tc>
      </w:tr>
      <w:tr w:rsidR="003868A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868A4" w:rsidRPr="00383071" w:rsidRDefault="003868A4">
            <w:pPr>
              <w:pStyle w:val="Summalinje"/>
            </w:pPr>
          </w:p>
        </w:tc>
        <w:tc>
          <w:tcPr>
            <w:tcW w:w="454" w:type="dxa"/>
          </w:tcPr>
          <w:p w:rsidR="003868A4" w:rsidRPr="00383071" w:rsidRDefault="003868A4">
            <w:pPr>
              <w:pStyle w:val="Summalinje"/>
            </w:pPr>
          </w:p>
        </w:tc>
        <w:tc>
          <w:tcPr>
            <w:tcW w:w="5216" w:type="dxa"/>
          </w:tcPr>
          <w:p w:rsidR="003868A4" w:rsidRPr="00383071" w:rsidRDefault="003868A4">
            <w:pPr>
              <w:pStyle w:val="Summalinje"/>
            </w:pPr>
          </w:p>
        </w:tc>
        <w:tc>
          <w:tcPr>
            <w:tcW w:w="1247" w:type="dxa"/>
          </w:tcPr>
          <w:p w:rsidR="003868A4" w:rsidRPr="00383071" w:rsidRDefault="003868A4">
            <w:pPr>
              <w:pStyle w:val="Summalinje"/>
            </w:pPr>
            <w:r w:rsidRPr="00383071">
              <w:t>____</w:t>
            </w:r>
          </w:p>
        </w:tc>
        <w:tc>
          <w:tcPr>
            <w:tcW w:w="794" w:type="dxa"/>
          </w:tcPr>
          <w:p w:rsidR="003868A4" w:rsidRPr="00383071" w:rsidRDefault="003868A4">
            <w:pPr>
              <w:pStyle w:val="Summalinje"/>
            </w:pPr>
          </w:p>
        </w:tc>
        <w:tc>
          <w:tcPr>
            <w:tcW w:w="680" w:type="dxa"/>
          </w:tcPr>
          <w:p w:rsidR="003868A4" w:rsidRPr="00383071" w:rsidRDefault="003868A4">
            <w:pPr>
              <w:pStyle w:val="Summalinje"/>
            </w:pPr>
            <w:r w:rsidRPr="00383071">
              <w:t>____</w:t>
            </w:r>
          </w:p>
        </w:tc>
      </w:tr>
      <w:tr w:rsidR="003868A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</w:pPr>
            <w:r w:rsidRPr="00383071">
              <w:t xml:space="preserve"> </w:t>
            </w:r>
          </w:p>
        </w:tc>
        <w:tc>
          <w:tcPr>
            <w:tcW w:w="45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5216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1247" w:type="dxa"/>
          </w:tcPr>
          <w:p w:rsidR="003868A4" w:rsidRPr="00383071" w:rsidRDefault="00DE61A4" w:rsidP="00DE61A4">
            <w:pPr>
              <w:pStyle w:val="Talartid"/>
            </w:pPr>
            <w:r w:rsidRPr="00383071">
              <w:t>1.10</w:t>
            </w:r>
          </w:p>
        </w:tc>
        <w:tc>
          <w:tcPr>
            <w:tcW w:w="79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680" w:type="dxa"/>
          </w:tcPr>
          <w:p w:rsidR="003868A4" w:rsidRPr="00383071" w:rsidRDefault="00846ED2">
            <w:pPr>
              <w:pStyle w:val="Talartid"/>
            </w:pPr>
            <w:r w:rsidRPr="00383071">
              <w:t>2.</w:t>
            </w:r>
            <w:r w:rsidR="00DE61A4" w:rsidRPr="00383071">
              <w:t>14</w:t>
            </w:r>
          </w:p>
        </w:tc>
      </w:tr>
    </w:tbl>
    <w:p w:rsidR="003868A4" w:rsidRPr="00383071" w:rsidRDefault="003868A4">
      <w:pPr>
        <w:pStyle w:val="Blankrad"/>
      </w:pPr>
      <w:r w:rsidRPr="003830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3868A4" w:rsidRPr="00383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868A4" w:rsidRPr="00383071" w:rsidRDefault="007A0C5B">
            <w:pPr>
              <w:pStyle w:val="rendenr"/>
            </w:pPr>
            <w:r w:rsidRPr="00383071">
              <w:t>26</w:t>
            </w:r>
          </w:p>
        </w:tc>
        <w:tc>
          <w:tcPr>
            <w:tcW w:w="5670" w:type="dxa"/>
            <w:gridSpan w:val="2"/>
          </w:tcPr>
          <w:p w:rsidR="003868A4" w:rsidRPr="00383071" w:rsidRDefault="003868A4">
            <w:pPr>
              <w:pStyle w:val="renderubrik"/>
            </w:pPr>
            <w:r w:rsidRPr="00383071">
              <w:t>Kulturutskottets betänkande KrU8</w:t>
            </w:r>
          </w:p>
        </w:tc>
        <w:tc>
          <w:tcPr>
            <w:tcW w:w="1247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</w:tr>
      <w:tr w:rsidR="003868A4" w:rsidRPr="00383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868A4" w:rsidRPr="00383071" w:rsidRDefault="003868A4">
            <w:pPr>
              <w:pStyle w:val="Underrubrik"/>
            </w:pPr>
            <w:r w:rsidRPr="00383071">
              <w:t>Idrottsfrågor</w:t>
            </w:r>
          </w:p>
        </w:tc>
        <w:tc>
          <w:tcPr>
            <w:tcW w:w="1247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</w:tr>
      <w:tr w:rsidR="00444163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4163" w:rsidRPr="00383071" w:rsidRDefault="00444163">
            <w:pPr>
              <w:pStyle w:val="IngenText"/>
            </w:pPr>
          </w:p>
        </w:tc>
        <w:tc>
          <w:tcPr>
            <w:tcW w:w="454" w:type="dxa"/>
          </w:tcPr>
          <w:p w:rsidR="00444163" w:rsidRPr="00383071" w:rsidRDefault="00444163" w:rsidP="003868A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44163" w:rsidRPr="00383071" w:rsidRDefault="00444163">
            <w:r w:rsidRPr="00383071">
              <w:t>Göran Persson i Simrishamn (s)</w:t>
            </w:r>
          </w:p>
        </w:tc>
        <w:tc>
          <w:tcPr>
            <w:tcW w:w="1247" w:type="dxa"/>
          </w:tcPr>
          <w:p w:rsidR="00444163" w:rsidRPr="00383071" w:rsidRDefault="00444163">
            <w:pPr>
              <w:pStyle w:val="Talartid"/>
            </w:pPr>
            <w:r w:rsidRPr="00383071">
              <w:t>4</w:t>
            </w:r>
          </w:p>
        </w:tc>
        <w:tc>
          <w:tcPr>
            <w:tcW w:w="794" w:type="dxa"/>
          </w:tcPr>
          <w:p w:rsidR="00444163" w:rsidRPr="00383071" w:rsidRDefault="00444163">
            <w:pPr>
              <w:pStyle w:val="IngenText"/>
            </w:pPr>
          </w:p>
        </w:tc>
        <w:tc>
          <w:tcPr>
            <w:tcW w:w="680" w:type="dxa"/>
          </w:tcPr>
          <w:p w:rsidR="00444163" w:rsidRPr="00383071" w:rsidRDefault="00444163">
            <w:pPr>
              <w:pStyle w:val="IngenText"/>
            </w:pPr>
          </w:p>
        </w:tc>
      </w:tr>
      <w:tr w:rsidR="00444163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4163" w:rsidRPr="00383071" w:rsidRDefault="00444163">
            <w:pPr>
              <w:pStyle w:val="IngenText"/>
            </w:pPr>
          </w:p>
        </w:tc>
        <w:tc>
          <w:tcPr>
            <w:tcW w:w="454" w:type="dxa"/>
          </w:tcPr>
          <w:p w:rsidR="00444163" w:rsidRPr="00383071" w:rsidRDefault="00444163" w:rsidP="003868A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44163" w:rsidRPr="00383071" w:rsidRDefault="00444163">
            <w:r w:rsidRPr="00383071">
              <w:t>Lennart Kollmats (fp)</w:t>
            </w:r>
          </w:p>
        </w:tc>
        <w:tc>
          <w:tcPr>
            <w:tcW w:w="1247" w:type="dxa"/>
          </w:tcPr>
          <w:p w:rsidR="00444163" w:rsidRPr="00383071" w:rsidRDefault="00444163">
            <w:pPr>
              <w:pStyle w:val="Talartid"/>
            </w:pPr>
            <w:r w:rsidRPr="00383071">
              <w:t>8</w:t>
            </w:r>
          </w:p>
        </w:tc>
        <w:tc>
          <w:tcPr>
            <w:tcW w:w="794" w:type="dxa"/>
          </w:tcPr>
          <w:p w:rsidR="00444163" w:rsidRPr="00383071" w:rsidRDefault="00444163">
            <w:pPr>
              <w:pStyle w:val="IngenText"/>
            </w:pPr>
          </w:p>
        </w:tc>
        <w:tc>
          <w:tcPr>
            <w:tcW w:w="680" w:type="dxa"/>
          </w:tcPr>
          <w:p w:rsidR="00444163" w:rsidRPr="00383071" w:rsidRDefault="00444163">
            <w:pPr>
              <w:pStyle w:val="IngenText"/>
            </w:pPr>
          </w:p>
        </w:tc>
      </w:tr>
      <w:tr w:rsidR="00444163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4163" w:rsidRPr="00383071" w:rsidRDefault="00444163">
            <w:pPr>
              <w:pStyle w:val="IngenText"/>
            </w:pPr>
          </w:p>
        </w:tc>
        <w:tc>
          <w:tcPr>
            <w:tcW w:w="454" w:type="dxa"/>
          </w:tcPr>
          <w:p w:rsidR="00444163" w:rsidRPr="00383071" w:rsidRDefault="00444163" w:rsidP="003868A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44163" w:rsidRPr="00383071" w:rsidRDefault="00444163">
            <w:r w:rsidRPr="00383071">
              <w:t>Kent Olsson (m)</w:t>
            </w:r>
          </w:p>
        </w:tc>
        <w:tc>
          <w:tcPr>
            <w:tcW w:w="1247" w:type="dxa"/>
          </w:tcPr>
          <w:p w:rsidR="00444163" w:rsidRPr="00383071" w:rsidRDefault="00444163">
            <w:pPr>
              <w:pStyle w:val="Talartid"/>
            </w:pPr>
            <w:r w:rsidRPr="00383071">
              <w:t>10</w:t>
            </w:r>
          </w:p>
        </w:tc>
        <w:tc>
          <w:tcPr>
            <w:tcW w:w="794" w:type="dxa"/>
          </w:tcPr>
          <w:p w:rsidR="00444163" w:rsidRPr="00383071" w:rsidRDefault="00444163">
            <w:pPr>
              <w:pStyle w:val="IngenText"/>
            </w:pPr>
          </w:p>
        </w:tc>
        <w:tc>
          <w:tcPr>
            <w:tcW w:w="680" w:type="dxa"/>
          </w:tcPr>
          <w:p w:rsidR="00444163" w:rsidRPr="00383071" w:rsidRDefault="00444163">
            <w:pPr>
              <w:pStyle w:val="IngenText"/>
            </w:pPr>
          </w:p>
        </w:tc>
      </w:tr>
      <w:tr w:rsidR="00444163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4163" w:rsidRPr="00383071" w:rsidRDefault="00444163">
            <w:pPr>
              <w:pStyle w:val="IngenText"/>
            </w:pPr>
          </w:p>
        </w:tc>
        <w:tc>
          <w:tcPr>
            <w:tcW w:w="454" w:type="dxa"/>
          </w:tcPr>
          <w:p w:rsidR="00444163" w:rsidRPr="00383071" w:rsidRDefault="00444163" w:rsidP="003868A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44163" w:rsidRPr="00383071" w:rsidRDefault="00444163">
            <w:r w:rsidRPr="00383071">
              <w:t>Kenneth Lantz (kd)</w:t>
            </w:r>
          </w:p>
        </w:tc>
        <w:tc>
          <w:tcPr>
            <w:tcW w:w="1247" w:type="dxa"/>
          </w:tcPr>
          <w:p w:rsidR="00444163" w:rsidRPr="00383071" w:rsidRDefault="00444163">
            <w:pPr>
              <w:pStyle w:val="Talartid"/>
            </w:pPr>
            <w:r w:rsidRPr="00383071">
              <w:t>8</w:t>
            </w:r>
          </w:p>
        </w:tc>
        <w:tc>
          <w:tcPr>
            <w:tcW w:w="794" w:type="dxa"/>
          </w:tcPr>
          <w:p w:rsidR="00444163" w:rsidRPr="00383071" w:rsidRDefault="00444163">
            <w:pPr>
              <w:pStyle w:val="IngenText"/>
            </w:pPr>
          </w:p>
        </w:tc>
        <w:tc>
          <w:tcPr>
            <w:tcW w:w="680" w:type="dxa"/>
          </w:tcPr>
          <w:p w:rsidR="00444163" w:rsidRPr="00383071" w:rsidRDefault="00444163">
            <w:pPr>
              <w:pStyle w:val="IngenText"/>
            </w:pPr>
          </w:p>
        </w:tc>
      </w:tr>
      <w:tr w:rsidR="00444163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4163" w:rsidRPr="00383071" w:rsidRDefault="00444163">
            <w:pPr>
              <w:pStyle w:val="IngenText"/>
            </w:pPr>
          </w:p>
        </w:tc>
        <w:tc>
          <w:tcPr>
            <w:tcW w:w="454" w:type="dxa"/>
          </w:tcPr>
          <w:p w:rsidR="00444163" w:rsidRPr="00383071" w:rsidRDefault="00444163" w:rsidP="003868A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44163" w:rsidRPr="00383071" w:rsidRDefault="00444163">
            <w:r w:rsidRPr="00383071">
              <w:t>Peter Pedersen (v)</w:t>
            </w:r>
          </w:p>
        </w:tc>
        <w:tc>
          <w:tcPr>
            <w:tcW w:w="1247" w:type="dxa"/>
          </w:tcPr>
          <w:p w:rsidR="00444163" w:rsidRPr="00383071" w:rsidRDefault="00444163">
            <w:pPr>
              <w:pStyle w:val="Talartid"/>
            </w:pPr>
            <w:r w:rsidRPr="00383071">
              <w:t>10</w:t>
            </w:r>
          </w:p>
        </w:tc>
        <w:tc>
          <w:tcPr>
            <w:tcW w:w="794" w:type="dxa"/>
          </w:tcPr>
          <w:p w:rsidR="00444163" w:rsidRPr="00383071" w:rsidRDefault="00444163">
            <w:pPr>
              <w:pStyle w:val="IngenText"/>
            </w:pPr>
          </w:p>
        </w:tc>
        <w:tc>
          <w:tcPr>
            <w:tcW w:w="680" w:type="dxa"/>
          </w:tcPr>
          <w:p w:rsidR="00444163" w:rsidRPr="00383071" w:rsidRDefault="00444163">
            <w:pPr>
              <w:pStyle w:val="IngenText"/>
            </w:pPr>
          </w:p>
        </w:tc>
      </w:tr>
      <w:tr w:rsidR="003868A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454" w:type="dxa"/>
          </w:tcPr>
          <w:p w:rsidR="003868A4" w:rsidRPr="00383071" w:rsidRDefault="003868A4" w:rsidP="003868A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868A4" w:rsidRPr="00383071" w:rsidRDefault="00444163">
            <w:r w:rsidRPr="00383071">
              <w:t>Birgitta Sellén (c)</w:t>
            </w:r>
          </w:p>
        </w:tc>
        <w:tc>
          <w:tcPr>
            <w:tcW w:w="1247" w:type="dxa"/>
          </w:tcPr>
          <w:p w:rsidR="003868A4" w:rsidRPr="00383071" w:rsidRDefault="00444163">
            <w:pPr>
              <w:pStyle w:val="Talartid"/>
            </w:pPr>
            <w:r w:rsidRPr="00383071">
              <w:t>10</w:t>
            </w:r>
          </w:p>
        </w:tc>
        <w:tc>
          <w:tcPr>
            <w:tcW w:w="79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680" w:type="dxa"/>
          </w:tcPr>
          <w:p w:rsidR="003868A4" w:rsidRPr="00383071" w:rsidRDefault="003868A4">
            <w:pPr>
              <w:pStyle w:val="IngenText"/>
            </w:pPr>
          </w:p>
        </w:tc>
      </w:tr>
      <w:tr w:rsidR="003868A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454" w:type="dxa"/>
          </w:tcPr>
          <w:p w:rsidR="003868A4" w:rsidRPr="00383071" w:rsidRDefault="003868A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868A4" w:rsidRPr="00383071" w:rsidRDefault="00444163">
            <w:r w:rsidRPr="00383071">
              <w:t>Lars Wegendal (s)</w:t>
            </w:r>
          </w:p>
        </w:tc>
        <w:tc>
          <w:tcPr>
            <w:tcW w:w="1247" w:type="dxa"/>
          </w:tcPr>
          <w:p w:rsidR="003868A4" w:rsidRPr="00383071" w:rsidRDefault="00444163">
            <w:pPr>
              <w:pStyle w:val="Talartid"/>
            </w:pPr>
            <w:r w:rsidRPr="00383071">
              <w:t>10</w:t>
            </w:r>
          </w:p>
        </w:tc>
        <w:tc>
          <w:tcPr>
            <w:tcW w:w="79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680" w:type="dxa"/>
          </w:tcPr>
          <w:p w:rsidR="003868A4" w:rsidRPr="00383071" w:rsidRDefault="003868A4">
            <w:pPr>
              <w:pStyle w:val="IngenText"/>
            </w:pPr>
          </w:p>
        </w:tc>
      </w:tr>
      <w:tr w:rsidR="00DE61A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E61A4" w:rsidRPr="00383071" w:rsidRDefault="00DE61A4">
            <w:pPr>
              <w:pStyle w:val="IngenText"/>
            </w:pPr>
          </w:p>
        </w:tc>
        <w:tc>
          <w:tcPr>
            <w:tcW w:w="454" w:type="dxa"/>
          </w:tcPr>
          <w:p w:rsidR="00DE61A4" w:rsidRPr="00383071" w:rsidRDefault="00DE61A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E61A4" w:rsidRPr="00383071" w:rsidRDefault="00DE61A4">
            <w:r w:rsidRPr="00383071">
              <w:t>Lars-Ivar Ericson (c)</w:t>
            </w:r>
          </w:p>
        </w:tc>
        <w:tc>
          <w:tcPr>
            <w:tcW w:w="1247" w:type="dxa"/>
          </w:tcPr>
          <w:p w:rsidR="00DE61A4" w:rsidRPr="00383071" w:rsidRDefault="00DE61A4">
            <w:pPr>
              <w:pStyle w:val="Talartid"/>
            </w:pPr>
            <w:r w:rsidRPr="00383071">
              <w:t>4</w:t>
            </w:r>
          </w:p>
        </w:tc>
        <w:tc>
          <w:tcPr>
            <w:tcW w:w="794" w:type="dxa"/>
          </w:tcPr>
          <w:p w:rsidR="00DE61A4" w:rsidRPr="00383071" w:rsidRDefault="00DE61A4">
            <w:pPr>
              <w:pStyle w:val="IngenText"/>
            </w:pPr>
          </w:p>
        </w:tc>
        <w:tc>
          <w:tcPr>
            <w:tcW w:w="680" w:type="dxa"/>
          </w:tcPr>
          <w:p w:rsidR="00DE61A4" w:rsidRPr="00383071" w:rsidRDefault="00DE61A4">
            <w:pPr>
              <w:pStyle w:val="IngenText"/>
            </w:pPr>
          </w:p>
        </w:tc>
      </w:tr>
      <w:tr w:rsidR="003868A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454" w:type="dxa"/>
          </w:tcPr>
          <w:p w:rsidR="003868A4" w:rsidRPr="00383071" w:rsidRDefault="003868A4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3868A4" w:rsidRPr="00383071" w:rsidRDefault="00DE61A4">
            <w:r w:rsidRPr="00383071">
              <w:t>Håkan Larsson (c)</w:t>
            </w:r>
          </w:p>
        </w:tc>
        <w:tc>
          <w:tcPr>
            <w:tcW w:w="1247" w:type="dxa"/>
          </w:tcPr>
          <w:p w:rsidR="003868A4" w:rsidRPr="00383071" w:rsidRDefault="00444163">
            <w:pPr>
              <w:pStyle w:val="Talartid"/>
            </w:pPr>
            <w:r w:rsidRPr="00383071">
              <w:t>4</w:t>
            </w:r>
          </w:p>
        </w:tc>
        <w:tc>
          <w:tcPr>
            <w:tcW w:w="79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680" w:type="dxa"/>
          </w:tcPr>
          <w:p w:rsidR="003868A4" w:rsidRPr="00383071" w:rsidRDefault="003868A4">
            <w:pPr>
              <w:pStyle w:val="IngenText"/>
            </w:pPr>
          </w:p>
        </w:tc>
      </w:tr>
      <w:tr w:rsidR="003868A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868A4" w:rsidRPr="00383071" w:rsidRDefault="003868A4">
            <w:pPr>
              <w:pStyle w:val="Summalinje"/>
            </w:pPr>
          </w:p>
        </w:tc>
        <w:tc>
          <w:tcPr>
            <w:tcW w:w="454" w:type="dxa"/>
          </w:tcPr>
          <w:p w:rsidR="003868A4" w:rsidRPr="00383071" w:rsidRDefault="003868A4">
            <w:pPr>
              <w:pStyle w:val="Summalinje"/>
            </w:pPr>
          </w:p>
        </w:tc>
        <w:tc>
          <w:tcPr>
            <w:tcW w:w="5216" w:type="dxa"/>
          </w:tcPr>
          <w:p w:rsidR="003868A4" w:rsidRPr="00383071" w:rsidRDefault="003868A4">
            <w:pPr>
              <w:pStyle w:val="Summalinje"/>
            </w:pPr>
          </w:p>
        </w:tc>
        <w:tc>
          <w:tcPr>
            <w:tcW w:w="1247" w:type="dxa"/>
          </w:tcPr>
          <w:p w:rsidR="003868A4" w:rsidRPr="00383071" w:rsidRDefault="003868A4">
            <w:pPr>
              <w:pStyle w:val="Summalinje"/>
            </w:pPr>
            <w:r w:rsidRPr="00383071">
              <w:t>____</w:t>
            </w:r>
          </w:p>
        </w:tc>
        <w:tc>
          <w:tcPr>
            <w:tcW w:w="794" w:type="dxa"/>
          </w:tcPr>
          <w:p w:rsidR="003868A4" w:rsidRPr="00383071" w:rsidRDefault="003868A4">
            <w:pPr>
              <w:pStyle w:val="Summalinje"/>
            </w:pPr>
          </w:p>
        </w:tc>
        <w:tc>
          <w:tcPr>
            <w:tcW w:w="680" w:type="dxa"/>
          </w:tcPr>
          <w:p w:rsidR="003868A4" w:rsidRPr="00383071" w:rsidRDefault="003868A4">
            <w:pPr>
              <w:pStyle w:val="Summalinje"/>
            </w:pPr>
            <w:r w:rsidRPr="00383071">
              <w:t>____</w:t>
            </w:r>
          </w:p>
        </w:tc>
      </w:tr>
      <w:tr w:rsidR="003868A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</w:pPr>
            <w:r w:rsidRPr="00383071">
              <w:t xml:space="preserve"> </w:t>
            </w:r>
          </w:p>
        </w:tc>
        <w:tc>
          <w:tcPr>
            <w:tcW w:w="45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5216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1247" w:type="dxa"/>
          </w:tcPr>
          <w:p w:rsidR="003868A4" w:rsidRPr="00383071" w:rsidRDefault="00DE61A4" w:rsidP="00DE61A4">
            <w:pPr>
              <w:pStyle w:val="Talartid"/>
            </w:pPr>
            <w:r w:rsidRPr="00383071">
              <w:t>1.08</w:t>
            </w:r>
          </w:p>
        </w:tc>
        <w:tc>
          <w:tcPr>
            <w:tcW w:w="79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680" w:type="dxa"/>
          </w:tcPr>
          <w:p w:rsidR="003868A4" w:rsidRPr="00383071" w:rsidRDefault="00846ED2">
            <w:pPr>
              <w:pStyle w:val="Talartid"/>
            </w:pPr>
            <w:r w:rsidRPr="00383071">
              <w:t>3.2</w:t>
            </w:r>
            <w:r w:rsidR="00DE61A4" w:rsidRPr="00383071">
              <w:t>2</w:t>
            </w:r>
          </w:p>
        </w:tc>
      </w:tr>
    </w:tbl>
    <w:p w:rsidR="003868A4" w:rsidRPr="00383071" w:rsidRDefault="003868A4">
      <w:pPr>
        <w:pStyle w:val="Blankrad"/>
      </w:pPr>
      <w:r w:rsidRPr="003830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3868A4" w:rsidRPr="00383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868A4" w:rsidRPr="00383071" w:rsidRDefault="007A0C5B">
            <w:pPr>
              <w:pStyle w:val="rendenr"/>
            </w:pPr>
            <w:r w:rsidRPr="00383071">
              <w:t>27</w:t>
            </w:r>
          </w:p>
        </w:tc>
        <w:tc>
          <w:tcPr>
            <w:tcW w:w="5670" w:type="dxa"/>
          </w:tcPr>
          <w:p w:rsidR="003868A4" w:rsidRPr="00383071" w:rsidRDefault="003868A4">
            <w:pPr>
              <w:pStyle w:val="renderubrik"/>
            </w:pPr>
            <w:r w:rsidRPr="00383071">
              <w:t>Kulturutskottets betänkande KrU17</w:t>
            </w:r>
          </w:p>
        </w:tc>
        <w:tc>
          <w:tcPr>
            <w:tcW w:w="1247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</w:tr>
      <w:tr w:rsidR="003868A4" w:rsidRPr="00383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868A4" w:rsidRPr="00383071" w:rsidRDefault="003868A4">
            <w:pPr>
              <w:pStyle w:val="Underrubrik"/>
            </w:pPr>
            <w:r w:rsidRPr="00383071">
              <w:t>Kulturmiljövård – särskild ordning</w:t>
            </w:r>
          </w:p>
        </w:tc>
        <w:tc>
          <w:tcPr>
            <w:tcW w:w="1247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</w:tr>
    </w:tbl>
    <w:p w:rsidR="003868A4" w:rsidRPr="00383071" w:rsidRDefault="003868A4">
      <w:pPr>
        <w:pStyle w:val="Blankrad"/>
      </w:pPr>
      <w:r w:rsidRPr="003830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3868A4" w:rsidRPr="00383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868A4" w:rsidRPr="00383071" w:rsidRDefault="007A0C5B">
            <w:pPr>
              <w:pStyle w:val="rendenr"/>
            </w:pPr>
            <w:r w:rsidRPr="00383071">
              <w:t>28</w:t>
            </w:r>
          </w:p>
        </w:tc>
        <w:tc>
          <w:tcPr>
            <w:tcW w:w="5670" w:type="dxa"/>
          </w:tcPr>
          <w:p w:rsidR="003868A4" w:rsidRPr="00383071" w:rsidRDefault="003868A4">
            <w:pPr>
              <w:pStyle w:val="renderubrik"/>
            </w:pPr>
            <w:r w:rsidRPr="00383071">
              <w:t>Miljö- och jordbruksutskottets betänkande MJU7</w:t>
            </w:r>
          </w:p>
        </w:tc>
        <w:tc>
          <w:tcPr>
            <w:tcW w:w="1247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</w:tr>
      <w:tr w:rsidR="003868A4" w:rsidRPr="00383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868A4" w:rsidRPr="00383071" w:rsidRDefault="003868A4">
            <w:pPr>
              <w:pStyle w:val="Underrubrik"/>
            </w:pPr>
            <w:r w:rsidRPr="00383071">
              <w:t>Skogspolitik – särskild ordning</w:t>
            </w:r>
          </w:p>
        </w:tc>
        <w:tc>
          <w:tcPr>
            <w:tcW w:w="1247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</w:tr>
    </w:tbl>
    <w:p w:rsidR="003868A4" w:rsidRPr="00383071" w:rsidRDefault="003868A4">
      <w:pPr>
        <w:pStyle w:val="Blankrad"/>
      </w:pPr>
      <w:r w:rsidRPr="003830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3868A4" w:rsidRPr="00383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868A4" w:rsidRPr="00383071" w:rsidRDefault="007A0C5B">
            <w:pPr>
              <w:pStyle w:val="rendenr"/>
            </w:pPr>
            <w:r w:rsidRPr="00383071">
              <w:t>29</w:t>
            </w:r>
          </w:p>
        </w:tc>
        <w:tc>
          <w:tcPr>
            <w:tcW w:w="5670" w:type="dxa"/>
          </w:tcPr>
          <w:p w:rsidR="003868A4" w:rsidRPr="00383071" w:rsidRDefault="003868A4">
            <w:pPr>
              <w:pStyle w:val="renderubrik"/>
            </w:pPr>
            <w:r w:rsidRPr="00383071">
              <w:t>Miljö- och jordbruksutskottets betänkande MJU10</w:t>
            </w:r>
          </w:p>
        </w:tc>
        <w:tc>
          <w:tcPr>
            <w:tcW w:w="1247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</w:tr>
      <w:tr w:rsidR="003868A4" w:rsidRPr="00383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3868A4" w:rsidRPr="00383071" w:rsidRDefault="003868A4">
            <w:pPr>
              <w:pStyle w:val="Underrubrik"/>
            </w:pPr>
            <w:r w:rsidRPr="00383071">
              <w:t>Naturvård – särskild ordning</w:t>
            </w:r>
          </w:p>
        </w:tc>
        <w:tc>
          <w:tcPr>
            <w:tcW w:w="1247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</w:tr>
    </w:tbl>
    <w:p w:rsidR="003868A4" w:rsidRPr="00383071" w:rsidRDefault="003868A4">
      <w:pPr>
        <w:pStyle w:val="Blankrad"/>
      </w:pPr>
      <w:r w:rsidRPr="00383071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0"/>
      </w:tblGrid>
      <w:tr w:rsidR="003868A4" w:rsidRPr="00383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868A4" w:rsidRPr="00383071" w:rsidRDefault="007A0C5B">
            <w:pPr>
              <w:pStyle w:val="rendenr"/>
            </w:pPr>
            <w:r w:rsidRPr="00383071">
              <w:t>30</w:t>
            </w:r>
          </w:p>
        </w:tc>
        <w:tc>
          <w:tcPr>
            <w:tcW w:w="5670" w:type="dxa"/>
            <w:gridSpan w:val="2"/>
          </w:tcPr>
          <w:p w:rsidR="003868A4" w:rsidRPr="00383071" w:rsidRDefault="003868A4">
            <w:pPr>
              <w:pStyle w:val="renderubrik"/>
            </w:pPr>
            <w:r w:rsidRPr="00383071">
              <w:t xml:space="preserve">Arbetsmarknadsutskottets betänkande </w:t>
            </w:r>
            <w:bookmarkStart w:id="1" w:name="BetänkandeNr"/>
            <w:bookmarkEnd w:id="1"/>
            <w:r w:rsidRPr="00383071">
              <w:t>AU2</w:t>
            </w:r>
          </w:p>
        </w:tc>
        <w:tc>
          <w:tcPr>
            <w:tcW w:w="1247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</w:tr>
      <w:tr w:rsidR="003868A4" w:rsidRPr="00383071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3868A4" w:rsidRPr="00383071" w:rsidRDefault="003868A4">
            <w:pPr>
              <w:pStyle w:val="Underrubrik"/>
            </w:pPr>
            <w:bookmarkStart w:id="2" w:name="Ärenderubrik"/>
            <w:bookmarkEnd w:id="2"/>
            <w:r w:rsidRPr="00383071">
              <w:t>Arbetsmiljö</w:t>
            </w:r>
          </w:p>
        </w:tc>
        <w:tc>
          <w:tcPr>
            <w:tcW w:w="1247" w:type="dxa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74" w:type="dxa"/>
            <w:gridSpan w:val="2"/>
          </w:tcPr>
          <w:p w:rsidR="003868A4" w:rsidRPr="00383071" w:rsidRDefault="003868A4">
            <w:pPr>
              <w:pStyle w:val="IngenText"/>
              <w:tabs>
                <w:tab w:val="clear" w:pos="6804"/>
              </w:tabs>
            </w:pPr>
          </w:p>
        </w:tc>
      </w:tr>
      <w:tr w:rsidR="009C1CE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C1CE4" w:rsidRPr="00383071" w:rsidRDefault="009C1CE4">
            <w:pPr>
              <w:pStyle w:val="IngenText"/>
            </w:pPr>
          </w:p>
        </w:tc>
        <w:tc>
          <w:tcPr>
            <w:tcW w:w="454" w:type="dxa"/>
          </w:tcPr>
          <w:p w:rsidR="009C1CE4" w:rsidRPr="00383071" w:rsidRDefault="009C1CE4" w:rsidP="003868A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9C1CE4" w:rsidRPr="00383071" w:rsidRDefault="009C1CE4">
            <w:r w:rsidRPr="00383071">
              <w:t>Henrik Westman (m)</w:t>
            </w:r>
          </w:p>
        </w:tc>
        <w:tc>
          <w:tcPr>
            <w:tcW w:w="1247" w:type="dxa"/>
          </w:tcPr>
          <w:p w:rsidR="009C1CE4" w:rsidRPr="00383071" w:rsidRDefault="009C1CE4">
            <w:pPr>
              <w:pStyle w:val="Talartid"/>
            </w:pPr>
            <w:r w:rsidRPr="00383071">
              <w:t>6</w:t>
            </w:r>
          </w:p>
        </w:tc>
        <w:tc>
          <w:tcPr>
            <w:tcW w:w="794" w:type="dxa"/>
          </w:tcPr>
          <w:p w:rsidR="009C1CE4" w:rsidRPr="00383071" w:rsidRDefault="009C1CE4">
            <w:pPr>
              <w:pStyle w:val="IngenText"/>
            </w:pPr>
          </w:p>
        </w:tc>
        <w:tc>
          <w:tcPr>
            <w:tcW w:w="680" w:type="dxa"/>
          </w:tcPr>
          <w:p w:rsidR="009C1CE4" w:rsidRPr="00383071" w:rsidRDefault="009C1CE4">
            <w:pPr>
              <w:pStyle w:val="IngenText"/>
            </w:pPr>
          </w:p>
        </w:tc>
      </w:tr>
      <w:tr w:rsidR="009C1CE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C1CE4" w:rsidRPr="00383071" w:rsidRDefault="009C1CE4">
            <w:pPr>
              <w:pStyle w:val="IngenText"/>
            </w:pPr>
          </w:p>
        </w:tc>
        <w:tc>
          <w:tcPr>
            <w:tcW w:w="454" w:type="dxa"/>
          </w:tcPr>
          <w:p w:rsidR="009C1CE4" w:rsidRPr="00383071" w:rsidRDefault="009C1CE4" w:rsidP="003868A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9C1CE4" w:rsidRPr="00383071" w:rsidRDefault="009C1CE4">
            <w:r w:rsidRPr="00383071">
              <w:t>Tina Acketoft (fp)</w:t>
            </w:r>
          </w:p>
        </w:tc>
        <w:tc>
          <w:tcPr>
            <w:tcW w:w="1247" w:type="dxa"/>
          </w:tcPr>
          <w:p w:rsidR="009C1CE4" w:rsidRPr="00383071" w:rsidRDefault="009C1CE4">
            <w:pPr>
              <w:pStyle w:val="Talartid"/>
            </w:pPr>
            <w:r w:rsidRPr="00383071">
              <w:t>6</w:t>
            </w:r>
          </w:p>
        </w:tc>
        <w:tc>
          <w:tcPr>
            <w:tcW w:w="794" w:type="dxa"/>
          </w:tcPr>
          <w:p w:rsidR="009C1CE4" w:rsidRPr="00383071" w:rsidRDefault="009C1CE4">
            <w:pPr>
              <w:pStyle w:val="IngenText"/>
            </w:pPr>
          </w:p>
        </w:tc>
        <w:tc>
          <w:tcPr>
            <w:tcW w:w="680" w:type="dxa"/>
          </w:tcPr>
          <w:p w:rsidR="009C1CE4" w:rsidRPr="00383071" w:rsidRDefault="009C1CE4">
            <w:pPr>
              <w:pStyle w:val="IngenText"/>
            </w:pPr>
          </w:p>
        </w:tc>
      </w:tr>
      <w:tr w:rsidR="009C1CE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C1CE4" w:rsidRPr="00383071" w:rsidRDefault="009C1CE4">
            <w:pPr>
              <w:pStyle w:val="IngenText"/>
            </w:pPr>
          </w:p>
        </w:tc>
        <w:tc>
          <w:tcPr>
            <w:tcW w:w="454" w:type="dxa"/>
          </w:tcPr>
          <w:p w:rsidR="009C1CE4" w:rsidRPr="00383071" w:rsidRDefault="009C1CE4" w:rsidP="003868A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9C1CE4" w:rsidRPr="00383071" w:rsidRDefault="009C1CE4">
            <w:r w:rsidRPr="00383071">
              <w:t>Annelie Enochson (kd)</w:t>
            </w:r>
          </w:p>
        </w:tc>
        <w:tc>
          <w:tcPr>
            <w:tcW w:w="1247" w:type="dxa"/>
          </w:tcPr>
          <w:p w:rsidR="009C1CE4" w:rsidRPr="00383071" w:rsidRDefault="009C1CE4">
            <w:pPr>
              <w:pStyle w:val="Talartid"/>
            </w:pPr>
            <w:r w:rsidRPr="00383071">
              <w:t>8</w:t>
            </w:r>
          </w:p>
        </w:tc>
        <w:tc>
          <w:tcPr>
            <w:tcW w:w="794" w:type="dxa"/>
          </w:tcPr>
          <w:p w:rsidR="009C1CE4" w:rsidRPr="00383071" w:rsidRDefault="009C1CE4">
            <w:pPr>
              <w:pStyle w:val="IngenText"/>
            </w:pPr>
          </w:p>
        </w:tc>
        <w:tc>
          <w:tcPr>
            <w:tcW w:w="680" w:type="dxa"/>
          </w:tcPr>
          <w:p w:rsidR="009C1CE4" w:rsidRPr="00383071" w:rsidRDefault="009C1CE4">
            <w:pPr>
              <w:pStyle w:val="IngenText"/>
            </w:pPr>
          </w:p>
        </w:tc>
      </w:tr>
      <w:tr w:rsidR="009C1CE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9C1CE4" w:rsidRPr="00383071" w:rsidRDefault="009C1CE4">
            <w:pPr>
              <w:pStyle w:val="IngenText"/>
            </w:pPr>
          </w:p>
        </w:tc>
        <w:tc>
          <w:tcPr>
            <w:tcW w:w="454" w:type="dxa"/>
          </w:tcPr>
          <w:p w:rsidR="009C1CE4" w:rsidRPr="00383071" w:rsidRDefault="009C1CE4" w:rsidP="003868A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9C1CE4" w:rsidRPr="00383071" w:rsidRDefault="009C1CE4">
            <w:r w:rsidRPr="00383071">
              <w:t>Anders Wiklund (v)</w:t>
            </w:r>
          </w:p>
        </w:tc>
        <w:tc>
          <w:tcPr>
            <w:tcW w:w="1247" w:type="dxa"/>
          </w:tcPr>
          <w:p w:rsidR="009C1CE4" w:rsidRPr="00383071" w:rsidRDefault="009C1CE4">
            <w:pPr>
              <w:pStyle w:val="Talartid"/>
            </w:pPr>
            <w:r w:rsidRPr="00383071">
              <w:t>10</w:t>
            </w:r>
          </w:p>
        </w:tc>
        <w:tc>
          <w:tcPr>
            <w:tcW w:w="794" w:type="dxa"/>
          </w:tcPr>
          <w:p w:rsidR="009C1CE4" w:rsidRPr="00383071" w:rsidRDefault="009C1CE4">
            <w:pPr>
              <w:pStyle w:val="IngenText"/>
            </w:pPr>
          </w:p>
        </w:tc>
        <w:tc>
          <w:tcPr>
            <w:tcW w:w="680" w:type="dxa"/>
          </w:tcPr>
          <w:p w:rsidR="009C1CE4" w:rsidRPr="00383071" w:rsidRDefault="009C1CE4">
            <w:pPr>
              <w:pStyle w:val="IngenText"/>
            </w:pPr>
          </w:p>
        </w:tc>
      </w:tr>
      <w:tr w:rsidR="003868A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454" w:type="dxa"/>
          </w:tcPr>
          <w:p w:rsidR="003868A4" w:rsidRPr="00383071" w:rsidRDefault="003868A4" w:rsidP="003868A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868A4" w:rsidRPr="00383071" w:rsidRDefault="009C1CE4">
            <w:r w:rsidRPr="00383071">
              <w:t>Margareta Andersson (c)</w:t>
            </w:r>
          </w:p>
        </w:tc>
        <w:tc>
          <w:tcPr>
            <w:tcW w:w="1247" w:type="dxa"/>
          </w:tcPr>
          <w:p w:rsidR="003868A4" w:rsidRPr="00383071" w:rsidRDefault="009C1CE4">
            <w:pPr>
              <w:pStyle w:val="Talartid"/>
            </w:pPr>
            <w:r w:rsidRPr="00383071">
              <w:t>10</w:t>
            </w:r>
          </w:p>
        </w:tc>
        <w:tc>
          <w:tcPr>
            <w:tcW w:w="79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680" w:type="dxa"/>
          </w:tcPr>
          <w:p w:rsidR="003868A4" w:rsidRPr="00383071" w:rsidRDefault="003868A4">
            <w:pPr>
              <w:pStyle w:val="IngenText"/>
            </w:pPr>
          </w:p>
        </w:tc>
      </w:tr>
      <w:tr w:rsidR="003868A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454" w:type="dxa"/>
          </w:tcPr>
          <w:p w:rsidR="003868A4" w:rsidRPr="00383071" w:rsidRDefault="003868A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868A4" w:rsidRPr="00383071" w:rsidRDefault="008F3CC8">
            <w:r w:rsidRPr="00383071">
              <w:t>Ulf Holm (mp)</w:t>
            </w:r>
          </w:p>
        </w:tc>
        <w:tc>
          <w:tcPr>
            <w:tcW w:w="1247" w:type="dxa"/>
          </w:tcPr>
          <w:p w:rsidR="003868A4" w:rsidRPr="00383071" w:rsidRDefault="008F3CC8">
            <w:pPr>
              <w:pStyle w:val="Talartid"/>
            </w:pPr>
            <w:r w:rsidRPr="00383071">
              <w:t>6</w:t>
            </w:r>
          </w:p>
        </w:tc>
        <w:tc>
          <w:tcPr>
            <w:tcW w:w="79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680" w:type="dxa"/>
          </w:tcPr>
          <w:p w:rsidR="003868A4" w:rsidRPr="00383071" w:rsidRDefault="003868A4">
            <w:pPr>
              <w:pStyle w:val="IngenText"/>
            </w:pPr>
          </w:p>
        </w:tc>
      </w:tr>
      <w:tr w:rsidR="003868A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454" w:type="dxa"/>
          </w:tcPr>
          <w:p w:rsidR="003868A4" w:rsidRPr="00383071" w:rsidRDefault="003868A4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3868A4" w:rsidRPr="00383071" w:rsidRDefault="008F3CC8">
            <w:r w:rsidRPr="00383071">
              <w:t>Ann-Marie Fagerström (s)</w:t>
            </w:r>
          </w:p>
        </w:tc>
        <w:tc>
          <w:tcPr>
            <w:tcW w:w="1247" w:type="dxa"/>
          </w:tcPr>
          <w:p w:rsidR="003868A4" w:rsidRPr="00383071" w:rsidRDefault="008F3CC8">
            <w:pPr>
              <w:pStyle w:val="Talartid"/>
            </w:pPr>
            <w:r w:rsidRPr="00383071">
              <w:t>10</w:t>
            </w:r>
          </w:p>
        </w:tc>
        <w:tc>
          <w:tcPr>
            <w:tcW w:w="79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680" w:type="dxa"/>
          </w:tcPr>
          <w:p w:rsidR="003868A4" w:rsidRPr="00383071" w:rsidRDefault="003868A4">
            <w:pPr>
              <w:pStyle w:val="IngenText"/>
            </w:pPr>
          </w:p>
        </w:tc>
      </w:tr>
      <w:tr w:rsidR="003868A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868A4" w:rsidRPr="00383071" w:rsidRDefault="003868A4">
            <w:pPr>
              <w:pStyle w:val="Summalinje"/>
            </w:pPr>
          </w:p>
        </w:tc>
        <w:tc>
          <w:tcPr>
            <w:tcW w:w="454" w:type="dxa"/>
          </w:tcPr>
          <w:p w:rsidR="003868A4" w:rsidRPr="00383071" w:rsidRDefault="003868A4">
            <w:pPr>
              <w:pStyle w:val="Summalinje"/>
            </w:pPr>
          </w:p>
        </w:tc>
        <w:tc>
          <w:tcPr>
            <w:tcW w:w="5216" w:type="dxa"/>
          </w:tcPr>
          <w:p w:rsidR="003868A4" w:rsidRPr="00383071" w:rsidRDefault="003868A4">
            <w:pPr>
              <w:pStyle w:val="Summalinje"/>
            </w:pPr>
          </w:p>
        </w:tc>
        <w:tc>
          <w:tcPr>
            <w:tcW w:w="1247" w:type="dxa"/>
          </w:tcPr>
          <w:p w:rsidR="003868A4" w:rsidRPr="00383071" w:rsidRDefault="003868A4">
            <w:pPr>
              <w:pStyle w:val="Summalinje"/>
            </w:pPr>
            <w:r w:rsidRPr="00383071">
              <w:t>____</w:t>
            </w:r>
          </w:p>
        </w:tc>
        <w:tc>
          <w:tcPr>
            <w:tcW w:w="794" w:type="dxa"/>
          </w:tcPr>
          <w:p w:rsidR="003868A4" w:rsidRPr="00383071" w:rsidRDefault="003868A4">
            <w:pPr>
              <w:pStyle w:val="Summalinje"/>
            </w:pPr>
          </w:p>
        </w:tc>
        <w:tc>
          <w:tcPr>
            <w:tcW w:w="680" w:type="dxa"/>
          </w:tcPr>
          <w:p w:rsidR="003868A4" w:rsidRPr="00383071" w:rsidRDefault="003868A4">
            <w:pPr>
              <w:pStyle w:val="Summalinje"/>
            </w:pPr>
            <w:r w:rsidRPr="00383071">
              <w:t>____</w:t>
            </w:r>
          </w:p>
        </w:tc>
      </w:tr>
      <w:tr w:rsidR="003868A4" w:rsidRPr="00383071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3868A4" w:rsidRPr="00383071" w:rsidRDefault="003868A4">
            <w:pPr>
              <w:pStyle w:val="IngenText"/>
            </w:pPr>
            <w:r w:rsidRPr="00383071">
              <w:t xml:space="preserve"> </w:t>
            </w:r>
          </w:p>
        </w:tc>
        <w:tc>
          <w:tcPr>
            <w:tcW w:w="45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5216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1247" w:type="dxa"/>
          </w:tcPr>
          <w:p w:rsidR="003868A4" w:rsidRPr="00383071" w:rsidRDefault="008F3CC8" w:rsidP="008F3CC8">
            <w:pPr>
              <w:pStyle w:val="Talartid"/>
            </w:pPr>
            <w:r w:rsidRPr="00383071">
              <w:t>0.56</w:t>
            </w:r>
          </w:p>
        </w:tc>
        <w:tc>
          <w:tcPr>
            <w:tcW w:w="794" w:type="dxa"/>
          </w:tcPr>
          <w:p w:rsidR="003868A4" w:rsidRPr="00383071" w:rsidRDefault="003868A4">
            <w:pPr>
              <w:pStyle w:val="IngenText"/>
            </w:pPr>
          </w:p>
        </w:tc>
        <w:tc>
          <w:tcPr>
            <w:tcW w:w="680" w:type="dxa"/>
          </w:tcPr>
          <w:p w:rsidR="003868A4" w:rsidRPr="00383071" w:rsidRDefault="00846ED2">
            <w:pPr>
              <w:pStyle w:val="Talartid"/>
            </w:pPr>
            <w:r w:rsidRPr="00383071">
              <w:t>4.</w:t>
            </w:r>
            <w:r w:rsidR="00DE61A4" w:rsidRPr="00383071">
              <w:t>18</w:t>
            </w:r>
          </w:p>
        </w:tc>
      </w:tr>
    </w:tbl>
    <w:p w:rsidR="004E5086" w:rsidRPr="00383071" w:rsidRDefault="003868A4">
      <w:pPr>
        <w:pStyle w:val="Blankrad"/>
      </w:pPr>
      <w:r w:rsidRPr="00383071">
        <w:t xml:space="preserve">     </w:t>
      </w:r>
      <w:bookmarkStart w:id="3" w:name="Start"/>
      <w:bookmarkEnd w:id="3"/>
      <w:r w:rsidR="004E5086" w:rsidRPr="00383071">
        <w:t>     </w:t>
      </w:r>
    </w:p>
    <w:p w:rsidR="004E5086" w:rsidRPr="00383071" w:rsidRDefault="004E5086">
      <w:pPr>
        <w:pStyle w:val="Blankrad"/>
      </w:pPr>
      <w:r w:rsidRPr="00383071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794"/>
        <w:gridCol w:w="681"/>
      </w:tblGrid>
      <w:tr w:rsidR="004E5086" w:rsidRPr="0038307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4E5086" w:rsidRPr="00383071" w:rsidRDefault="004E5086">
            <w:pPr>
              <w:pStyle w:val="IngenText"/>
            </w:pPr>
          </w:p>
        </w:tc>
        <w:tc>
          <w:tcPr>
            <w:tcW w:w="454" w:type="dxa"/>
          </w:tcPr>
          <w:p w:rsidR="004E5086" w:rsidRPr="00383071" w:rsidRDefault="004E5086">
            <w:pPr>
              <w:pStyle w:val="IngenText"/>
            </w:pPr>
          </w:p>
        </w:tc>
        <w:tc>
          <w:tcPr>
            <w:tcW w:w="5216" w:type="dxa"/>
          </w:tcPr>
          <w:p w:rsidR="004E5086" w:rsidRPr="00383071" w:rsidRDefault="004E5086">
            <w:pPr>
              <w:pStyle w:val="IngenText"/>
            </w:pPr>
          </w:p>
        </w:tc>
        <w:tc>
          <w:tcPr>
            <w:tcW w:w="1247" w:type="dxa"/>
          </w:tcPr>
          <w:p w:rsidR="004E5086" w:rsidRPr="00383071" w:rsidRDefault="004E5086">
            <w:pPr>
              <w:pStyle w:val="IngenText"/>
            </w:pPr>
          </w:p>
        </w:tc>
        <w:tc>
          <w:tcPr>
            <w:tcW w:w="794" w:type="dxa"/>
          </w:tcPr>
          <w:p w:rsidR="004E5086" w:rsidRPr="00383071" w:rsidRDefault="004E5086">
            <w:pPr>
              <w:pStyle w:val="TalartidTotal"/>
            </w:pPr>
            <w:r w:rsidRPr="00383071">
              <w:t>Totalt</w:t>
            </w:r>
          </w:p>
        </w:tc>
        <w:tc>
          <w:tcPr>
            <w:tcW w:w="681" w:type="dxa"/>
          </w:tcPr>
          <w:p w:rsidR="004E5086" w:rsidRPr="00383071" w:rsidRDefault="00846ED2">
            <w:pPr>
              <w:pStyle w:val="TalartidTotal"/>
            </w:pPr>
            <w:r w:rsidRPr="00383071">
              <w:t>4.</w:t>
            </w:r>
            <w:r w:rsidR="00DE61A4" w:rsidRPr="00383071">
              <w:t>18</w:t>
            </w:r>
          </w:p>
        </w:tc>
      </w:tr>
      <w:tr w:rsidR="004E5086" w:rsidRPr="00383071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E5086" w:rsidRPr="00383071" w:rsidRDefault="004E5086">
            <w:pPr>
              <w:pStyle w:val="IngenText"/>
            </w:pPr>
          </w:p>
        </w:tc>
        <w:tc>
          <w:tcPr>
            <w:tcW w:w="8392" w:type="dxa"/>
            <w:gridSpan w:val="5"/>
          </w:tcPr>
          <w:p w:rsidR="004E5086" w:rsidRPr="00383071" w:rsidRDefault="004E5086">
            <w:pPr>
              <w:pStyle w:val="StreckMitten"/>
            </w:pPr>
            <w:r w:rsidRPr="00383071">
              <w:tab/>
            </w:r>
            <w:r w:rsidRPr="00383071">
              <w:tab/>
            </w:r>
          </w:p>
        </w:tc>
      </w:tr>
    </w:tbl>
    <w:p w:rsidR="004E5086" w:rsidRPr="00383071" w:rsidRDefault="004E5086"/>
    <w:sectPr w:rsidR="004E5086" w:rsidRPr="0038307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7727" w:rsidRPr="00383071" w:rsidRDefault="00B27727">
      <w:r w:rsidRPr="00383071">
        <w:separator/>
      </w:r>
    </w:p>
  </w:endnote>
  <w:endnote w:type="continuationSeparator" w:id="0">
    <w:p w:rsidR="00B27727" w:rsidRPr="00383071" w:rsidRDefault="00B27727">
      <w:r w:rsidRPr="003830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8A4" w:rsidRPr="00383071" w:rsidRDefault="003868A4">
    <w:pPr>
      <w:pStyle w:val="Sidhuvud"/>
      <w:jc w:val="center"/>
    </w:pPr>
    <w:r w:rsidRPr="00383071">
      <w:fldChar w:fldCharType="begin" w:fldLock="1"/>
    </w:r>
    <w:r w:rsidRPr="00383071">
      <w:instrText xml:space="preserve"> PAGE </w:instrText>
    </w:r>
    <w:r w:rsidRPr="00383071">
      <w:fldChar w:fldCharType="separate"/>
    </w:r>
    <w:r w:rsidR="0036538A" w:rsidRPr="00383071">
      <w:t>3</w:t>
    </w:r>
    <w:r w:rsidRPr="00383071">
      <w:fldChar w:fldCharType="end"/>
    </w:r>
    <w:r w:rsidRPr="00383071">
      <w:t>(</w:t>
    </w:r>
    <w:r w:rsidRPr="00383071">
      <w:fldChar w:fldCharType="begin" w:fldLock="1"/>
    </w:r>
    <w:r w:rsidRPr="00383071">
      <w:instrText xml:space="preserve"> NUMPAGES </w:instrText>
    </w:r>
    <w:r w:rsidRPr="00383071">
      <w:fldChar w:fldCharType="separate"/>
    </w:r>
    <w:r w:rsidR="0036538A" w:rsidRPr="00383071">
      <w:t>3</w:t>
    </w:r>
    <w:r w:rsidRPr="00383071">
      <w:fldChar w:fldCharType="end"/>
    </w:r>
    <w:r w:rsidRPr="00383071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8A4" w:rsidRPr="00383071" w:rsidRDefault="003868A4">
    <w:pPr>
      <w:pStyle w:val="Sidhuvud"/>
      <w:jc w:val="center"/>
    </w:pPr>
    <w:r w:rsidRPr="00383071">
      <w:fldChar w:fldCharType="begin" w:fldLock="1"/>
    </w:r>
    <w:r w:rsidRPr="00383071">
      <w:instrText xml:space="preserve"> PAGE </w:instrText>
    </w:r>
    <w:r w:rsidRPr="00383071">
      <w:fldChar w:fldCharType="separate"/>
    </w:r>
    <w:r w:rsidR="00B27727" w:rsidRPr="00383071">
      <w:t>1</w:t>
    </w:r>
    <w:r w:rsidRPr="00383071">
      <w:fldChar w:fldCharType="end"/>
    </w:r>
    <w:r w:rsidRPr="00383071">
      <w:t>(</w:t>
    </w:r>
    <w:r w:rsidRPr="00383071">
      <w:fldChar w:fldCharType="begin" w:fldLock="1"/>
    </w:r>
    <w:r w:rsidRPr="00383071">
      <w:instrText xml:space="preserve"> NUMPAGES </w:instrText>
    </w:r>
    <w:r w:rsidRPr="00383071">
      <w:fldChar w:fldCharType="separate"/>
    </w:r>
    <w:r w:rsidR="0036538A" w:rsidRPr="00383071">
      <w:t>3</w:t>
    </w:r>
    <w:r w:rsidRPr="00383071">
      <w:fldChar w:fldCharType="end"/>
    </w:r>
    <w:r w:rsidRPr="00383071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7727" w:rsidRPr="00383071" w:rsidRDefault="00B27727">
      <w:r w:rsidRPr="00383071">
        <w:separator/>
      </w:r>
    </w:p>
  </w:footnote>
  <w:footnote w:type="continuationSeparator" w:id="0">
    <w:p w:rsidR="00B27727" w:rsidRPr="00383071" w:rsidRDefault="00B27727">
      <w:r w:rsidRPr="003830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8A4" w:rsidRPr="00383071" w:rsidRDefault="003868A4">
    <w:pPr>
      <w:pStyle w:val="Sidhuvud"/>
      <w:tabs>
        <w:tab w:val="clear" w:pos="4536"/>
      </w:tabs>
    </w:pPr>
    <w:r w:rsidRPr="00383071">
      <w:fldChar w:fldCharType="begin" w:fldLock="1"/>
    </w:r>
    <w:r w:rsidRPr="00383071">
      <w:instrText xml:space="preserve"> DOCPROPERTY "DocumentDate" </w:instrText>
    </w:r>
    <w:r w:rsidRPr="00383071">
      <w:fldChar w:fldCharType="separate"/>
    </w:r>
    <w:r w:rsidR="0036538A" w:rsidRPr="00383071">
      <w:t>Torsdagen den 9 mars 2006</w:t>
    </w:r>
    <w:r w:rsidRPr="00383071">
      <w:fldChar w:fldCharType="end"/>
    </w:r>
    <w:r w:rsidRPr="00383071">
      <w:tab/>
    </w:r>
  </w:p>
  <w:p w:rsidR="003868A4" w:rsidRPr="00383071" w:rsidRDefault="003868A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83071">
      <w:rPr>
        <w:sz w:val="12"/>
      </w:rPr>
      <w:tab/>
    </w:r>
  </w:p>
  <w:p w:rsidR="003868A4" w:rsidRPr="00383071" w:rsidRDefault="003868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68A4" w:rsidRPr="00383071" w:rsidRDefault="0038307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38307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68A4" w:rsidRPr="00383071" w:rsidRDefault="003868A4">
    <w:pPr>
      <w:pStyle w:val="Dokumentrubrik"/>
      <w:spacing w:after="360"/>
    </w:pPr>
    <w:r w:rsidRPr="00383071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6D8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F8614E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62A22C5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390B1EF5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4764105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49A9295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520970174">
    <w:abstractNumId w:val="11"/>
  </w:num>
  <w:num w:numId="2" w16cid:durableId="995379834">
    <w:abstractNumId w:val="6"/>
  </w:num>
  <w:num w:numId="3" w16cid:durableId="1816799421">
    <w:abstractNumId w:val="10"/>
  </w:num>
  <w:num w:numId="4" w16cid:durableId="391003431">
    <w:abstractNumId w:val="4"/>
  </w:num>
  <w:num w:numId="5" w16cid:durableId="813792179">
    <w:abstractNumId w:val="1"/>
  </w:num>
  <w:num w:numId="6" w16cid:durableId="1465386771">
    <w:abstractNumId w:val="2"/>
  </w:num>
  <w:num w:numId="7" w16cid:durableId="98183102">
    <w:abstractNumId w:val="7"/>
  </w:num>
  <w:num w:numId="8" w16cid:durableId="1629553088">
    <w:abstractNumId w:val="8"/>
  </w:num>
  <w:num w:numId="9" w16cid:durableId="1522162010">
    <w:abstractNumId w:val="0"/>
  </w:num>
  <w:num w:numId="10" w16cid:durableId="468521698">
    <w:abstractNumId w:val="9"/>
  </w:num>
  <w:num w:numId="11" w16cid:durableId="303044260">
    <w:abstractNumId w:val="5"/>
  </w:num>
  <w:num w:numId="12" w16cid:durableId="1204902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83071"/>
    <w:rsid w:val="00073143"/>
    <w:rsid w:val="00087EDD"/>
    <w:rsid w:val="000A5D03"/>
    <w:rsid w:val="000E44E4"/>
    <w:rsid w:val="000F1573"/>
    <w:rsid w:val="000F675C"/>
    <w:rsid w:val="001915D8"/>
    <w:rsid w:val="001E6BD8"/>
    <w:rsid w:val="00235914"/>
    <w:rsid w:val="0036538A"/>
    <w:rsid w:val="00383071"/>
    <w:rsid w:val="003868A4"/>
    <w:rsid w:val="003C7E9B"/>
    <w:rsid w:val="0042406B"/>
    <w:rsid w:val="00444163"/>
    <w:rsid w:val="004A18B7"/>
    <w:rsid w:val="004E5086"/>
    <w:rsid w:val="0054322C"/>
    <w:rsid w:val="00620AA5"/>
    <w:rsid w:val="00630EB2"/>
    <w:rsid w:val="00665C03"/>
    <w:rsid w:val="00752CAC"/>
    <w:rsid w:val="0078194E"/>
    <w:rsid w:val="007A0C5B"/>
    <w:rsid w:val="00810320"/>
    <w:rsid w:val="0081500C"/>
    <w:rsid w:val="00846ED2"/>
    <w:rsid w:val="008A4902"/>
    <w:rsid w:val="008F3CC8"/>
    <w:rsid w:val="00914AAB"/>
    <w:rsid w:val="00962EE8"/>
    <w:rsid w:val="009C1CE4"/>
    <w:rsid w:val="00A010A6"/>
    <w:rsid w:val="00A42F10"/>
    <w:rsid w:val="00B07AB6"/>
    <w:rsid w:val="00B27727"/>
    <w:rsid w:val="00B515F0"/>
    <w:rsid w:val="00B801D5"/>
    <w:rsid w:val="00BA4FBB"/>
    <w:rsid w:val="00C10CBD"/>
    <w:rsid w:val="00C41414"/>
    <w:rsid w:val="00C65B6D"/>
    <w:rsid w:val="00C95643"/>
    <w:rsid w:val="00DA526C"/>
    <w:rsid w:val="00DD0A08"/>
    <w:rsid w:val="00DE61A4"/>
    <w:rsid w:val="00FB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93D42-E8E9-47FE-9540-B9083A116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styleId="Ballongtext">
    <w:name w:val="Balloon Text"/>
    <w:basedOn w:val="Normal"/>
    <w:semiHidden/>
    <w:rsid w:val="000731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 - 2005.dot</Template>
  <TotalTime>0</TotalTime>
  <Pages>2</Pages>
  <Words>319</Words>
  <Characters>1599</Characters>
  <Application>Microsoft Office Word</Application>
  <DocSecurity>4</DocSecurity>
  <Lines>533</Lines>
  <Paragraphs>213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9 mars 2006</vt:lpstr>
    </vt:vector>
  </TitlesOfParts>
  <Company>Riksdagen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2006-03-08T15:40:00Z</cp:lastPrinted>
  <dcterms:created xsi:type="dcterms:W3CDTF">2025-12-16T22:47:00Z</dcterms:created>
  <dcterms:modified xsi:type="dcterms:W3CDTF">2025-12-16T22:47:00Z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9 mars 2006</vt:lpwstr>
  </property>
  <property fmtid="{D5CDD505-2E9C-101B-9397-08002B2CF9AE}" pid="3" name="DocumentType">
    <vt:lpwstr>Talarlista</vt:lpwstr>
  </property>
  <property fmtid="{D5CDD505-2E9C-101B-9397-08002B2CF9AE}" pid="4" name="DocumentYear">
    <vt:lpwstr>2005/06</vt:lpwstr>
  </property>
</Properties>
</file>