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C27DA3" w:rsidRDefault="004E5086">
      <w:pPr>
        <w:pStyle w:val="Datum"/>
        <w:outlineLvl w:val="0"/>
      </w:pPr>
      <w:r w:rsidRPr="00C27DA3">
        <w:fldChar w:fldCharType="begin" w:fldLock="1"/>
      </w:r>
      <w:r w:rsidRPr="00C27DA3">
        <w:instrText xml:space="preserve"> DOCPROPERTY "DocumentDate" </w:instrText>
      </w:r>
      <w:r w:rsidRPr="00C27DA3">
        <w:fldChar w:fldCharType="separate"/>
      </w:r>
      <w:r w:rsidR="003B2AC1" w:rsidRPr="00C27DA3">
        <w:t>Onsdagen den 31 maj 2006</w:t>
      </w:r>
      <w:r w:rsidRPr="00C27DA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E5417D" w:rsidRPr="00C27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5417D" w:rsidRPr="00C27DA3" w:rsidRDefault="00E5417D" w:rsidP="00847679">
            <w:pPr>
              <w:pStyle w:val="Plenum"/>
              <w:tabs>
                <w:tab w:val="clear" w:pos="1418"/>
              </w:tabs>
            </w:pPr>
            <w:r w:rsidRPr="00C27DA3">
              <w:t>Kl.</w:t>
            </w:r>
          </w:p>
        </w:tc>
        <w:tc>
          <w:tcPr>
            <w:tcW w:w="851" w:type="dxa"/>
          </w:tcPr>
          <w:p w:rsidR="00E5417D" w:rsidRPr="00C27DA3" w:rsidRDefault="00E5417D" w:rsidP="00847679">
            <w:pPr>
              <w:pStyle w:val="Plenum"/>
              <w:tabs>
                <w:tab w:val="clear" w:pos="1418"/>
              </w:tabs>
              <w:jc w:val="right"/>
            </w:pPr>
            <w:r w:rsidRPr="00C27DA3">
              <w:t>09.00</w:t>
            </w:r>
          </w:p>
        </w:tc>
        <w:tc>
          <w:tcPr>
            <w:tcW w:w="397" w:type="dxa"/>
          </w:tcPr>
          <w:p w:rsidR="00E5417D" w:rsidRPr="00C27DA3" w:rsidRDefault="00E5417D" w:rsidP="0084767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5417D" w:rsidRPr="00C27DA3" w:rsidRDefault="00E5417D" w:rsidP="00847679">
            <w:pPr>
              <w:pStyle w:val="Plenum"/>
              <w:tabs>
                <w:tab w:val="clear" w:pos="1418"/>
              </w:tabs>
              <w:ind w:right="1"/>
            </w:pPr>
            <w:r w:rsidRPr="00C27DA3">
              <w:t>Votering</w:t>
            </w:r>
          </w:p>
        </w:tc>
      </w:tr>
      <w:tr w:rsidR="004E5086" w:rsidRPr="00C27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C27DA3" w:rsidRDefault="004E508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E5086" w:rsidRPr="00C27DA3" w:rsidRDefault="004E508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</w:p>
        </w:tc>
        <w:tc>
          <w:tcPr>
            <w:tcW w:w="397" w:type="dxa"/>
          </w:tcPr>
          <w:p w:rsidR="004E5086" w:rsidRPr="00C27DA3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C27DA3" w:rsidRDefault="00137907">
            <w:pPr>
              <w:pStyle w:val="Plenum"/>
              <w:tabs>
                <w:tab w:val="clear" w:pos="1418"/>
              </w:tabs>
              <w:ind w:right="1"/>
            </w:pPr>
            <w:r w:rsidRPr="00C27DA3">
              <w:t>Arbetsplenum</w:t>
            </w:r>
          </w:p>
        </w:tc>
      </w:tr>
      <w:tr w:rsidR="00137907" w:rsidRPr="00C27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37907" w:rsidRPr="00C27DA3" w:rsidRDefault="0013790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37907" w:rsidRPr="00C27DA3" w:rsidRDefault="00137907">
            <w:pPr>
              <w:pStyle w:val="Plenum"/>
              <w:tabs>
                <w:tab w:val="clear" w:pos="1418"/>
              </w:tabs>
              <w:jc w:val="right"/>
            </w:pPr>
            <w:r w:rsidRPr="00C27DA3">
              <w:t>16.00</w:t>
            </w:r>
          </w:p>
        </w:tc>
        <w:tc>
          <w:tcPr>
            <w:tcW w:w="397" w:type="dxa"/>
          </w:tcPr>
          <w:p w:rsidR="00137907" w:rsidRPr="00C27DA3" w:rsidRDefault="0013790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37907" w:rsidRPr="00C27DA3" w:rsidRDefault="00137907">
            <w:pPr>
              <w:pStyle w:val="Plenum"/>
              <w:tabs>
                <w:tab w:val="clear" w:pos="1418"/>
              </w:tabs>
              <w:ind w:right="1"/>
            </w:pPr>
            <w:r w:rsidRPr="00C27DA3">
              <w:t>Votering</w:t>
            </w:r>
          </w:p>
        </w:tc>
      </w:tr>
    </w:tbl>
    <w:p w:rsidR="004E5086" w:rsidRPr="00C27DA3" w:rsidRDefault="004E5086">
      <w:pPr>
        <w:pStyle w:val="StreckLngt"/>
      </w:pPr>
      <w:r w:rsidRPr="00C27DA3">
        <w:tab/>
      </w:r>
    </w:p>
    <w:p w:rsidR="00195CF1" w:rsidRPr="00C27DA3" w:rsidRDefault="00195CF1" w:rsidP="00195CF1">
      <w:pPr>
        <w:pStyle w:val="Voteringsrubrik"/>
        <w:rPr>
          <w:i w:val="0"/>
          <w:sz w:val="24"/>
          <w:szCs w:val="24"/>
        </w:rPr>
      </w:pPr>
      <w:r w:rsidRPr="00C27DA3">
        <w:t xml:space="preserve">Votering kl. 09.00 </w:t>
      </w:r>
      <w:r w:rsidRPr="00C27DA3">
        <w:rPr>
          <w:b w:val="0"/>
          <w:i w:val="0"/>
          <w:sz w:val="24"/>
          <w:szCs w:val="24"/>
        </w:rPr>
        <w:t>UbU22, NU16, NU20, AU9 och AU10 (tidigare slutdebatterade)</w:t>
      </w:r>
      <w:r w:rsidRPr="00C27DA3">
        <w:rPr>
          <w:i w:val="0"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C27DA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C27DA3" w:rsidRDefault="004E5086">
            <w:r w:rsidRPr="00C27DA3">
              <w:t>Nr</w:t>
            </w:r>
          </w:p>
        </w:tc>
        <w:tc>
          <w:tcPr>
            <w:tcW w:w="5670" w:type="dxa"/>
          </w:tcPr>
          <w:p w:rsidR="004E5086" w:rsidRPr="00C27DA3" w:rsidRDefault="004E5086"/>
        </w:tc>
        <w:tc>
          <w:tcPr>
            <w:tcW w:w="1247" w:type="dxa"/>
          </w:tcPr>
          <w:p w:rsidR="004E5086" w:rsidRPr="00C27DA3" w:rsidRDefault="004E5086">
            <w:r w:rsidRPr="00C27DA3">
              <w:t>Anmäld tid (min.)</w:t>
            </w:r>
          </w:p>
        </w:tc>
        <w:tc>
          <w:tcPr>
            <w:tcW w:w="1474" w:type="dxa"/>
          </w:tcPr>
          <w:p w:rsidR="004E5086" w:rsidRPr="00C27DA3" w:rsidRDefault="004E5086">
            <w:r w:rsidRPr="00C27DA3">
              <w:t>Ackumulerad tid</w:t>
            </w:r>
          </w:p>
        </w:tc>
      </w:tr>
    </w:tbl>
    <w:p w:rsidR="0087393D" w:rsidRPr="00C27DA3" w:rsidRDefault="004E5086">
      <w:pPr>
        <w:pStyle w:val="Blankrad"/>
      </w:pPr>
      <w:r w:rsidRPr="00C27DA3">
        <w:t>     </w:t>
      </w:r>
      <w:r w:rsidR="0087393D" w:rsidRPr="00C27DA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87393D" w:rsidRPr="00C27D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393D" w:rsidRPr="00C27DA3" w:rsidRDefault="00072FBC" w:rsidP="00AE68F9">
            <w:pPr>
              <w:pStyle w:val="rendenr"/>
            </w:pPr>
            <w:r w:rsidRPr="00C27DA3">
              <w:t>26</w:t>
            </w:r>
          </w:p>
        </w:tc>
        <w:tc>
          <w:tcPr>
            <w:tcW w:w="5670" w:type="dxa"/>
          </w:tcPr>
          <w:p w:rsidR="0087393D" w:rsidRPr="00C27DA3" w:rsidRDefault="0087393D" w:rsidP="00AE68F9">
            <w:pPr>
              <w:pStyle w:val="renderubrik"/>
            </w:pPr>
            <w:r w:rsidRPr="00C27DA3">
              <w:t>Finansutskottets betänkande FiU22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</w:tr>
      <w:tr w:rsidR="0087393D" w:rsidRPr="00C27D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7393D" w:rsidRPr="00C27DA3" w:rsidRDefault="0087393D" w:rsidP="00AE68F9">
            <w:pPr>
              <w:pStyle w:val="Underrubrik"/>
            </w:pPr>
            <w:r w:rsidRPr="00C27DA3">
              <w:t xml:space="preserve">Finansiella konglomerat                                             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</w:tr>
    </w:tbl>
    <w:p w:rsidR="0087393D" w:rsidRPr="00C27DA3" w:rsidRDefault="0087393D" w:rsidP="0087393D">
      <w:pPr>
        <w:pStyle w:val="Blankrad"/>
      </w:pPr>
      <w:r w:rsidRPr="00C27DA3">
        <w:t xml:space="preserve">     </w:t>
      </w:r>
    </w:p>
    <w:p w:rsidR="0087393D" w:rsidRPr="00C27DA3" w:rsidRDefault="0087393D">
      <w:pPr>
        <w:pStyle w:val="Blankrad"/>
      </w:pPr>
      <w:r w:rsidRPr="00C27DA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87393D" w:rsidRPr="00C27D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393D" w:rsidRPr="00C27DA3" w:rsidRDefault="00072FBC" w:rsidP="00AE68F9">
            <w:pPr>
              <w:pStyle w:val="rendenr"/>
            </w:pPr>
            <w:r w:rsidRPr="00C27DA3">
              <w:t>27</w:t>
            </w:r>
          </w:p>
        </w:tc>
        <w:tc>
          <w:tcPr>
            <w:tcW w:w="5670" w:type="dxa"/>
          </w:tcPr>
          <w:p w:rsidR="0087393D" w:rsidRPr="00C27DA3" w:rsidRDefault="0087393D" w:rsidP="00AE68F9">
            <w:pPr>
              <w:pStyle w:val="renderubrik"/>
            </w:pPr>
            <w:r w:rsidRPr="00C27DA3">
              <w:t>Justitieutskottets betänkande JuU21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</w:tr>
      <w:tr w:rsidR="0087393D" w:rsidRPr="00C27D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7393D" w:rsidRPr="00C27DA3" w:rsidRDefault="0087393D" w:rsidP="00AE68F9">
            <w:pPr>
              <w:pStyle w:val="Underrubrik"/>
            </w:pPr>
            <w:r w:rsidRPr="00C27DA3">
              <w:t>Samarbete med Specialdomstolen för Sierra Leone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</w:tr>
    </w:tbl>
    <w:p w:rsidR="0087393D" w:rsidRPr="00C27DA3" w:rsidRDefault="0087393D" w:rsidP="0087393D">
      <w:pPr>
        <w:pStyle w:val="Blankrad"/>
      </w:pPr>
      <w:r w:rsidRPr="00C27DA3">
        <w:t xml:space="preserve">     </w:t>
      </w:r>
    </w:p>
    <w:p w:rsidR="0087393D" w:rsidRPr="00C27DA3" w:rsidRDefault="0087393D">
      <w:pPr>
        <w:pStyle w:val="Blankrad"/>
      </w:pPr>
      <w:r w:rsidRPr="00C27DA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7393D" w:rsidRPr="00C27D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393D" w:rsidRPr="00C27DA3" w:rsidRDefault="00072FBC" w:rsidP="00AE68F9">
            <w:pPr>
              <w:pStyle w:val="rendenr"/>
            </w:pPr>
            <w:r w:rsidRPr="00C27DA3">
              <w:t>28</w:t>
            </w:r>
          </w:p>
        </w:tc>
        <w:tc>
          <w:tcPr>
            <w:tcW w:w="5670" w:type="dxa"/>
            <w:gridSpan w:val="2"/>
          </w:tcPr>
          <w:p w:rsidR="0087393D" w:rsidRPr="00C27DA3" w:rsidRDefault="0087393D" w:rsidP="00AE68F9">
            <w:pPr>
              <w:pStyle w:val="renderubrik"/>
            </w:pPr>
            <w:r w:rsidRPr="00C27DA3">
              <w:t>Justitieutskottets betänkande JuU26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</w:tr>
      <w:tr w:rsidR="0087393D" w:rsidRPr="00C27D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7393D" w:rsidRPr="00C27DA3" w:rsidRDefault="0087393D" w:rsidP="00AE68F9">
            <w:pPr>
              <w:pStyle w:val="Underrubrik"/>
            </w:pPr>
            <w:r w:rsidRPr="00C27DA3">
              <w:t>Hemlig rumsavlyssning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7393D" w:rsidRPr="00C27DA3" w:rsidRDefault="0087393D" w:rsidP="00AE68F9">
            <w:r w:rsidRPr="00C27DA3">
              <w:t>Johan Pehrson (fp)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Talartid"/>
            </w:pPr>
            <w:r w:rsidRPr="00C27DA3">
              <w:t>10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7393D" w:rsidRPr="00C27DA3" w:rsidRDefault="0087393D" w:rsidP="00AE68F9">
            <w:r w:rsidRPr="00C27DA3">
              <w:t>Beatrice Ask (m)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Talartid"/>
            </w:pPr>
            <w:r w:rsidRPr="00C27DA3">
              <w:t>8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</w:pPr>
          </w:p>
        </w:tc>
      </w:tr>
      <w:tr w:rsidR="000F41B0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41B0" w:rsidRPr="00C27DA3" w:rsidRDefault="000F41B0" w:rsidP="0059485D">
            <w:pPr>
              <w:pStyle w:val="IngenText"/>
            </w:pPr>
          </w:p>
        </w:tc>
        <w:tc>
          <w:tcPr>
            <w:tcW w:w="454" w:type="dxa"/>
          </w:tcPr>
          <w:p w:rsidR="000F41B0" w:rsidRPr="00C27DA3" w:rsidRDefault="000F41B0" w:rsidP="0059485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F41B0" w:rsidRPr="00C27DA3" w:rsidRDefault="000F41B0" w:rsidP="0059485D">
            <w:r w:rsidRPr="00C27DA3">
              <w:t>Peter Althin (kd)</w:t>
            </w:r>
          </w:p>
        </w:tc>
        <w:tc>
          <w:tcPr>
            <w:tcW w:w="1247" w:type="dxa"/>
          </w:tcPr>
          <w:p w:rsidR="000F41B0" w:rsidRPr="00C27DA3" w:rsidRDefault="000F41B0" w:rsidP="0059485D">
            <w:pPr>
              <w:pStyle w:val="Talartid"/>
            </w:pPr>
            <w:r w:rsidRPr="00C27DA3">
              <w:t>8</w:t>
            </w:r>
          </w:p>
        </w:tc>
        <w:tc>
          <w:tcPr>
            <w:tcW w:w="1489" w:type="dxa"/>
          </w:tcPr>
          <w:p w:rsidR="000F41B0" w:rsidRPr="00C27DA3" w:rsidRDefault="000F41B0" w:rsidP="0059485D">
            <w:pPr>
              <w:pStyle w:val="IngenText"/>
            </w:pPr>
          </w:p>
        </w:tc>
      </w:tr>
      <w:tr w:rsidR="000F41B0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41B0" w:rsidRPr="00C27DA3" w:rsidRDefault="000F41B0" w:rsidP="0059485D">
            <w:pPr>
              <w:pStyle w:val="IngenText"/>
            </w:pPr>
          </w:p>
        </w:tc>
        <w:tc>
          <w:tcPr>
            <w:tcW w:w="454" w:type="dxa"/>
          </w:tcPr>
          <w:p w:rsidR="000F41B0" w:rsidRPr="00C27DA3" w:rsidRDefault="000F41B0" w:rsidP="0059485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F41B0" w:rsidRPr="00C27DA3" w:rsidRDefault="000F41B0" w:rsidP="0059485D">
            <w:r w:rsidRPr="00C27DA3">
              <w:t>Alice Åström (v)</w:t>
            </w:r>
          </w:p>
        </w:tc>
        <w:tc>
          <w:tcPr>
            <w:tcW w:w="1247" w:type="dxa"/>
          </w:tcPr>
          <w:p w:rsidR="000F41B0" w:rsidRPr="00C27DA3" w:rsidRDefault="000F41B0" w:rsidP="0059485D">
            <w:pPr>
              <w:pStyle w:val="Talartid"/>
            </w:pPr>
            <w:r w:rsidRPr="00C27DA3">
              <w:t>10</w:t>
            </w:r>
          </w:p>
        </w:tc>
        <w:tc>
          <w:tcPr>
            <w:tcW w:w="1489" w:type="dxa"/>
          </w:tcPr>
          <w:p w:rsidR="000F41B0" w:rsidRPr="00C27DA3" w:rsidRDefault="000F41B0" w:rsidP="0059485D">
            <w:pPr>
              <w:pStyle w:val="IngenText"/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7393D" w:rsidRPr="00C27DA3" w:rsidRDefault="0087393D" w:rsidP="00AE68F9">
            <w:r w:rsidRPr="00C27DA3">
              <w:t>Johan Linander (c)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Talartid"/>
            </w:pPr>
            <w:r w:rsidRPr="00C27DA3">
              <w:t>10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7393D" w:rsidRPr="00C27DA3" w:rsidRDefault="0087393D" w:rsidP="00AE68F9">
            <w:r w:rsidRPr="00C27DA3">
              <w:t>Leif Björnlod (mp)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Talartid"/>
            </w:pPr>
            <w:r w:rsidRPr="00C27DA3">
              <w:t>8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7393D" w:rsidRPr="00C27DA3" w:rsidRDefault="0087393D" w:rsidP="00AE68F9">
            <w:r w:rsidRPr="00C27DA3">
              <w:t>Margareta Persson (s)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Talartid"/>
            </w:pPr>
            <w:r w:rsidRPr="00C27DA3">
              <w:t>10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</w:pPr>
          </w:p>
        </w:tc>
      </w:tr>
      <w:tr w:rsidR="000F41B0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41B0" w:rsidRPr="00C27DA3" w:rsidRDefault="000F41B0" w:rsidP="0059485D">
            <w:pPr>
              <w:pStyle w:val="IngenText"/>
            </w:pPr>
          </w:p>
        </w:tc>
        <w:tc>
          <w:tcPr>
            <w:tcW w:w="454" w:type="dxa"/>
          </w:tcPr>
          <w:p w:rsidR="000F41B0" w:rsidRPr="00C27DA3" w:rsidRDefault="000F41B0" w:rsidP="0059485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F41B0" w:rsidRPr="00C27DA3" w:rsidRDefault="000F41B0" w:rsidP="0059485D">
            <w:r w:rsidRPr="00C27DA3">
              <w:t>Justitieminister Thomas Bodström (s)</w:t>
            </w:r>
          </w:p>
        </w:tc>
        <w:tc>
          <w:tcPr>
            <w:tcW w:w="1247" w:type="dxa"/>
          </w:tcPr>
          <w:p w:rsidR="000F41B0" w:rsidRPr="00C27DA3" w:rsidRDefault="000F41B0" w:rsidP="0059485D">
            <w:pPr>
              <w:pStyle w:val="Talartid"/>
            </w:pPr>
            <w:r w:rsidRPr="00C27DA3">
              <w:t>10</w:t>
            </w:r>
          </w:p>
        </w:tc>
        <w:tc>
          <w:tcPr>
            <w:tcW w:w="1489" w:type="dxa"/>
          </w:tcPr>
          <w:p w:rsidR="000F41B0" w:rsidRPr="00C27DA3" w:rsidRDefault="000F41B0" w:rsidP="0059485D">
            <w:pPr>
              <w:pStyle w:val="IngenText"/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7393D" w:rsidRPr="00C27DA3" w:rsidRDefault="0087393D" w:rsidP="00AE68F9">
            <w:r w:rsidRPr="00C27DA3">
              <w:t>Rolf Olsson (v)</w:t>
            </w:r>
          </w:p>
        </w:tc>
        <w:tc>
          <w:tcPr>
            <w:tcW w:w="1247" w:type="dxa"/>
          </w:tcPr>
          <w:p w:rsidR="0087393D" w:rsidRPr="00C27DA3" w:rsidRDefault="00AA1D7D" w:rsidP="00AE68F9">
            <w:pPr>
              <w:pStyle w:val="Talartid"/>
            </w:pPr>
            <w:r w:rsidRPr="00C27DA3">
              <w:t>8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7393D" w:rsidRPr="00C27DA3" w:rsidRDefault="0087393D" w:rsidP="00AE68F9">
            <w:r w:rsidRPr="00C27DA3">
              <w:t>Mats Einarsson (v)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Talartid"/>
            </w:pPr>
            <w:r w:rsidRPr="00C27DA3">
              <w:t>6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Summalinje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Summalinje"/>
            </w:pPr>
          </w:p>
        </w:tc>
        <w:tc>
          <w:tcPr>
            <w:tcW w:w="5216" w:type="dxa"/>
          </w:tcPr>
          <w:p w:rsidR="0087393D" w:rsidRPr="00C27DA3" w:rsidRDefault="0087393D" w:rsidP="00AE68F9">
            <w:pPr>
              <w:pStyle w:val="Summalinje"/>
            </w:pP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Summalinje"/>
            </w:pPr>
            <w:r w:rsidRPr="00C27DA3">
              <w:t>____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Summalinje"/>
            </w:pPr>
            <w:r w:rsidRPr="00C27DA3">
              <w:t>____</w:t>
            </w: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  <w:r w:rsidRPr="00C27DA3">
              <w:t xml:space="preserve"> </w:t>
            </w: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5216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1247" w:type="dxa"/>
          </w:tcPr>
          <w:p w:rsidR="0087393D" w:rsidRPr="00C27DA3" w:rsidRDefault="00382F3F" w:rsidP="00AE68F9">
            <w:pPr>
              <w:pStyle w:val="TalartidSumma"/>
            </w:pPr>
            <w:r w:rsidRPr="00C27DA3">
              <w:t>1.28</w:t>
            </w:r>
          </w:p>
        </w:tc>
        <w:tc>
          <w:tcPr>
            <w:tcW w:w="1489" w:type="dxa"/>
          </w:tcPr>
          <w:p w:rsidR="0087393D" w:rsidRPr="00C27DA3" w:rsidRDefault="00382F3F" w:rsidP="00AE68F9">
            <w:pPr>
              <w:pStyle w:val="TalartidAckumulerad"/>
            </w:pPr>
            <w:r w:rsidRPr="00C27DA3">
              <w:t>1.28</w:t>
            </w:r>
          </w:p>
        </w:tc>
      </w:tr>
    </w:tbl>
    <w:p w:rsidR="0087393D" w:rsidRPr="00C27DA3" w:rsidRDefault="0087393D" w:rsidP="0087393D">
      <w:pPr>
        <w:pStyle w:val="Blankrad"/>
      </w:pPr>
      <w:r w:rsidRPr="00C27DA3">
        <w:t xml:space="preserve">     </w:t>
      </w:r>
    </w:p>
    <w:p w:rsidR="0087393D" w:rsidRPr="00C27DA3" w:rsidRDefault="0087393D">
      <w:pPr>
        <w:pStyle w:val="Blankrad"/>
      </w:pPr>
      <w:r w:rsidRPr="00C27DA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7393D" w:rsidRPr="00C27D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393D" w:rsidRPr="00C27DA3" w:rsidRDefault="00072FBC" w:rsidP="00AE68F9">
            <w:pPr>
              <w:pStyle w:val="rendenr"/>
            </w:pPr>
            <w:r w:rsidRPr="00C27DA3">
              <w:lastRenderedPageBreak/>
              <w:t>29</w:t>
            </w:r>
          </w:p>
        </w:tc>
        <w:tc>
          <w:tcPr>
            <w:tcW w:w="5670" w:type="dxa"/>
            <w:gridSpan w:val="2"/>
          </w:tcPr>
          <w:p w:rsidR="0087393D" w:rsidRPr="00C27DA3" w:rsidRDefault="0087393D" w:rsidP="00AE68F9">
            <w:pPr>
              <w:pStyle w:val="renderubrik"/>
            </w:pPr>
            <w:r w:rsidRPr="00C27DA3">
              <w:t>Justitieutskottets betänkande JuU30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</w:tr>
      <w:tr w:rsidR="0087393D" w:rsidRPr="00C27D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7393D" w:rsidRPr="00C27DA3" w:rsidRDefault="0087393D" w:rsidP="00AE68F9">
            <w:pPr>
              <w:pStyle w:val="Underrubrik"/>
            </w:pPr>
            <w:r w:rsidRPr="00C27DA3">
              <w:t>Åtgärder för att förhindra vissa särskilt allvarliga brott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</w:tr>
      <w:tr w:rsidR="000F41B0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41B0" w:rsidRPr="00C27DA3" w:rsidRDefault="000F41B0" w:rsidP="0059485D">
            <w:pPr>
              <w:pStyle w:val="IngenText"/>
            </w:pPr>
          </w:p>
        </w:tc>
        <w:tc>
          <w:tcPr>
            <w:tcW w:w="454" w:type="dxa"/>
          </w:tcPr>
          <w:p w:rsidR="000F41B0" w:rsidRPr="00C27DA3" w:rsidRDefault="000F41B0" w:rsidP="0059485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F41B0" w:rsidRPr="00C27DA3" w:rsidRDefault="000F41B0" w:rsidP="0059485D">
            <w:r w:rsidRPr="00C27DA3">
              <w:t>Beatrice Ask (m)</w:t>
            </w:r>
          </w:p>
        </w:tc>
        <w:tc>
          <w:tcPr>
            <w:tcW w:w="1247" w:type="dxa"/>
          </w:tcPr>
          <w:p w:rsidR="000F41B0" w:rsidRPr="00C27DA3" w:rsidRDefault="000F41B0" w:rsidP="0059485D">
            <w:pPr>
              <w:pStyle w:val="Talartid"/>
            </w:pPr>
            <w:r w:rsidRPr="00C27DA3">
              <w:t>8</w:t>
            </w:r>
          </w:p>
        </w:tc>
        <w:tc>
          <w:tcPr>
            <w:tcW w:w="1489" w:type="dxa"/>
          </w:tcPr>
          <w:p w:rsidR="000F41B0" w:rsidRPr="00C27DA3" w:rsidRDefault="000F41B0" w:rsidP="0059485D">
            <w:pPr>
              <w:pStyle w:val="IngenText"/>
            </w:pPr>
          </w:p>
        </w:tc>
      </w:tr>
      <w:tr w:rsidR="000F41B0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41B0" w:rsidRPr="00C27DA3" w:rsidRDefault="000F41B0" w:rsidP="0059485D">
            <w:pPr>
              <w:pStyle w:val="IngenText"/>
            </w:pPr>
          </w:p>
        </w:tc>
        <w:tc>
          <w:tcPr>
            <w:tcW w:w="454" w:type="dxa"/>
          </w:tcPr>
          <w:p w:rsidR="000F41B0" w:rsidRPr="00C27DA3" w:rsidRDefault="000F41B0" w:rsidP="0059485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F41B0" w:rsidRPr="00C27DA3" w:rsidRDefault="000F41B0" w:rsidP="0059485D">
            <w:r w:rsidRPr="00C27DA3">
              <w:t>Peter Althin (kd)</w:t>
            </w:r>
          </w:p>
        </w:tc>
        <w:tc>
          <w:tcPr>
            <w:tcW w:w="1247" w:type="dxa"/>
          </w:tcPr>
          <w:p w:rsidR="000F41B0" w:rsidRPr="00C27DA3" w:rsidRDefault="000F41B0" w:rsidP="0059485D">
            <w:pPr>
              <w:pStyle w:val="Talartid"/>
            </w:pPr>
            <w:r w:rsidRPr="00C27DA3">
              <w:t>8</w:t>
            </w:r>
          </w:p>
        </w:tc>
        <w:tc>
          <w:tcPr>
            <w:tcW w:w="1489" w:type="dxa"/>
          </w:tcPr>
          <w:p w:rsidR="000F41B0" w:rsidRPr="00C27DA3" w:rsidRDefault="000F41B0" w:rsidP="0059485D">
            <w:pPr>
              <w:pStyle w:val="IngenText"/>
            </w:pPr>
          </w:p>
        </w:tc>
      </w:tr>
      <w:tr w:rsidR="000F41B0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41B0" w:rsidRPr="00C27DA3" w:rsidRDefault="000F41B0" w:rsidP="0059485D">
            <w:pPr>
              <w:pStyle w:val="IngenText"/>
            </w:pPr>
          </w:p>
        </w:tc>
        <w:tc>
          <w:tcPr>
            <w:tcW w:w="454" w:type="dxa"/>
          </w:tcPr>
          <w:p w:rsidR="000F41B0" w:rsidRPr="00C27DA3" w:rsidRDefault="000F41B0" w:rsidP="0059485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F41B0" w:rsidRPr="00C27DA3" w:rsidRDefault="000F41B0" w:rsidP="0059485D">
            <w:r w:rsidRPr="00C27DA3">
              <w:t>Rolf Olsson (v)</w:t>
            </w:r>
          </w:p>
        </w:tc>
        <w:tc>
          <w:tcPr>
            <w:tcW w:w="1247" w:type="dxa"/>
          </w:tcPr>
          <w:p w:rsidR="000F41B0" w:rsidRPr="00C27DA3" w:rsidRDefault="000F41B0" w:rsidP="0059485D">
            <w:pPr>
              <w:pStyle w:val="Talartid"/>
            </w:pPr>
            <w:r w:rsidRPr="00C27DA3">
              <w:t>10</w:t>
            </w:r>
          </w:p>
        </w:tc>
        <w:tc>
          <w:tcPr>
            <w:tcW w:w="1489" w:type="dxa"/>
          </w:tcPr>
          <w:p w:rsidR="000F41B0" w:rsidRPr="00C27DA3" w:rsidRDefault="000F41B0" w:rsidP="0059485D">
            <w:pPr>
              <w:pStyle w:val="IngenText"/>
            </w:pPr>
          </w:p>
        </w:tc>
      </w:tr>
      <w:tr w:rsidR="000F41B0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41B0" w:rsidRPr="00C27DA3" w:rsidRDefault="000F41B0" w:rsidP="0059485D">
            <w:pPr>
              <w:pStyle w:val="IngenText"/>
            </w:pPr>
          </w:p>
        </w:tc>
        <w:tc>
          <w:tcPr>
            <w:tcW w:w="454" w:type="dxa"/>
          </w:tcPr>
          <w:p w:rsidR="000F41B0" w:rsidRPr="00C27DA3" w:rsidRDefault="000F41B0" w:rsidP="0059485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F41B0" w:rsidRPr="00C27DA3" w:rsidRDefault="000F41B0" w:rsidP="0059485D">
            <w:r w:rsidRPr="00C27DA3">
              <w:t>Johan Linander (c)</w:t>
            </w:r>
          </w:p>
        </w:tc>
        <w:tc>
          <w:tcPr>
            <w:tcW w:w="1247" w:type="dxa"/>
          </w:tcPr>
          <w:p w:rsidR="000F41B0" w:rsidRPr="00C27DA3" w:rsidRDefault="000F41B0" w:rsidP="0059485D">
            <w:pPr>
              <w:pStyle w:val="Talartid"/>
            </w:pPr>
            <w:r w:rsidRPr="00C27DA3">
              <w:t>10</w:t>
            </w:r>
          </w:p>
        </w:tc>
        <w:tc>
          <w:tcPr>
            <w:tcW w:w="1489" w:type="dxa"/>
          </w:tcPr>
          <w:p w:rsidR="000F41B0" w:rsidRPr="00C27DA3" w:rsidRDefault="000F41B0" w:rsidP="0059485D">
            <w:pPr>
              <w:pStyle w:val="IngenText"/>
            </w:pPr>
          </w:p>
        </w:tc>
      </w:tr>
      <w:tr w:rsidR="000F41B0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41B0" w:rsidRPr="00C27DA3" w:rsidRDefault="000F41B0" w:rsidP="0059485D">
            <w:pPr>
              <w:pStyle w:val="IngenText"/>
            </w:pPr>
          </w:p>
        </w:tc>
        <w:tc>
          <w:tcPr>
            <w:tcW w:w="454" w:type="dxa"/>
          </w:tcPr>
          <w:p w:rsidR="000F41B0" w:rsidRPr="00C27DA3" w:rsidRDefault="000F41B0" w:rsidP="0059485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F41B0" w:rsidRPr="00C27DA3" w:rsidRDefault="000F41B0" w:rsidP="0059485D">
            <w:r w:rsidRPr="00C27DA3">
              <w:t>Leif Björnlod (mp)</w:t>
            </w:r>
          </w:p>
        </w:tc>
        <w:tc>
          <w:tcPr>
            <w:tcW w:w="1247" w:type="dxa"/>
          </w:tcPr>
          <w:p w:rsidR="000F41B0" w:rsidRPr="00C27DA3" w:rsidRDefault="000F41B0" w:rsidP="0059485D">
            <w:pPr>
              <w:pStyle w:val="Talartid"/>
            </w:pPr>
            <w:r w:rsidRPr="00C27DA3">
              <w:t>10</w:t>
            </w:r>
          </w:p>
        </w:tc>
        <w:tc>
          <w:tcPr>
            <w:tcW w:w="1489" w:type="dxa"/>
          </w:tcPr>
          <w:p w:rsidR="000F41B0" w:rsidRPr="00C27DA3" w:rsidRDefault="000F41B0" w:rsidP="0059485D">
            <w:pPr>
              <w:pStyle w:val="IngenText"/>
            </w:pPr>
          </w:p>
        </w:tc>
      </w:tr>
      <w:tr w:rsidR="000F41B0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41B0" w:rsidRPr="00C27DA3" w:rsidRDefault="000F41B0" w:rsidP="0059485D">
            <w:pPr>
              <w:pStyle w:val="IngenText"/>
            </w:pPr>
          </w:p>
        </w:tc>
        <w:tc>
          <w:tcPr>
            <w:tcW w:w="454" w:type="dxa"/>
          </w:tcPr>
          <w:p w:rsidR="000F41B0" w:rsidRPr="00C27DA3" w:rsidRDefault="000F41B0" w:rsidP="0059485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F41B0" w:rsidRPr="00C27DA3" w:rsidRDefault="000F41B0" w:rsidP="0059485D">
            <w:r w:rsidRPr="00C27DA3">
              <w:t>Britta Lejon (s)</w:t>
            </w:r>
          </w:p>
        </w:tc>
        <w:tc>
          <w:tcPr>
            <w:tcW w:w="1247" w:type="dxa"/>
          </w:tcPr>
          <w:p w:rsidR="000F41B0" w:rsidRPr="00C27DA3" w:rsidRDefault="000F41B0" w:rsidP="0059485D">
            <w:pPr>
              <w:pStyle w:val="Talartid"/>
            </w:pPr>
            <w:r w:rsidRPr="00C27DA3">
              <w:t>10</w:t>
            </w:r>
          </w:p>
        </w:tc>
        <w:tc>
          <w:tcPr>
            <w:tcW w:w="1489" w:type="dxa"/>
          </w:tcPr>
          <w:p w:rsidR="000F41B0" w:rsidRPr="00C27DA3" w:rsidRDefault="000F41B0" w:rsidP="0059485D">
            <w:pPr>
              <w:pStyle w:val="IngenText"/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7393D" w:rsidRPr="00C27DA3" w:rsidRDefault="0087393D" w:rsidP="00AE68F9">
            <w:r w:rsidRPr="00C27DA3">
              <w:t>Johan Pehrson (fp)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Talartid"/>
            </w:pPr>
            <w:r w:rsidRPr="00C27DA3">
              <w:t>10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</w:pPr>
          </w:p>
        </w:tc>
      </w:tr>
      <w:tr w:rsidR="000F41B0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41B0" w:rsidRPr="00C27DA3" w:rsidRDefault="000F41B0" w:rsidP="0059485D">
            <w:pPr>
              <w:pStyle w:val="IngenText"/>
            </w:pPr>
          </w:p>
        </w:tc>
        <w:tc>
          <w:tcPr>
            <w:tcW w:w="454" w:type="dxa"/>
          </w:tcPr>
          <w:p w:rsidR="000F41B0" w:rsidRPr="00C27DA3" w:rsidRDefault="000F41B0" w:rsidP="0059485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F41B0" w:rsidRPr="00C27DA3" w:rsidRDefault="000F41B0" w:rsidP="0059485D">
            <w:r w:rsidRPr="00C27DA3">
              <w:t>Alice Åström (v)</w:t>
            </w:r>
          </w:p>
        </w:tc>
        <w:tc>
          <w:tcPr>
            <w:tcW w:w="1247" w:type="dxa"/>
          </w:tcPr>
          <w:p w:rsidR="000F41B0" w:rsidRPr="00C27DA3" w:rsidRDefault="00AA1D7D" w:rsidP="0059485D">
            <w:pPr>
              <w:pStyle w:val="Talartid"/>
            </w:pPr>
            <w:r w:rsidRPr="00C27DA3">
              <w:t>8</w:t>
            </w:r>
          </w:p>
        </w:tc>
        <w:tc>
          <w:tcPr>
            <w:tcW w:w="1489" w:type="dxa"/>
          </w:tcPr>
          <w:p w:rsidR="000F41B0" w:rsidRPr="00C27DA3" w:rsidRDefault="000F41B0" w:rsidP="0059485D">
            <w:pPr>
              <w:pStyle w:val="IngenText"/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7393D" w:rsidRPr="00C27DA3" w:rsidRDefault="0087393D" w:rsidP="00AE68F9">
            <w:r w:rsidRPr="00C27DA3">
              <w:t>Mats Einarsson (v)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Talartid"/>
            </w:pPr>
            <w:r w:rsidRPr="00C27DA3">
              <w:t>6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Summalinje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Summalinje"/>
            </w:pPr>
          </w:p>
        </w:tc>
        <w:tc>
          <w:tcPr>
            <w:tcW w:w="5216" w:type="dxa"/>
          </w:tcPr>
          <w:p w:rsidR="0087393D" w:rsidRPr="00C27DA3" w:rsidRDefault="0087393D" w:rsidP="00AE68F9">
            <w:pPr>
              <w:pStyle w:val="Summalinje"/>
            </w:pP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Summalinje"/>
            </w:pPr>
            <w:r w:rsidRPr="00C27DA3">
              <w:t>____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Summalinje"/>
            </w:pPr>
            <w:r w:rsidRPr="00C27DA3">
              <w:t>____</w:t>
            </w: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  <w:r w:rsidRPr="00C27DA3">
              <w:t xml:space="preserve"> </w:t>
            </w: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5216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1247" w:type="dxa"/>
          </w:tcPr>
          <w:p w:rsidR="0087393D" w:rsidRPr="00C27DA3" w:rsidRDefault="00382F3F" w:rsidP="00AE68F9">
            <w:pPr>
              <w:pStyle w:val="TalartidSumma"/>
            </w:pPr>
            <w:r w:rsidRPr="00C27DA3">
              <w:t>1.20</w:t>
            </w:r>
          </w:p>
        </w:tc>
        <w:tc>
          <w:tcPr>
            <w:tcW w:w="1489" w:type="dxa"/>
          </w:tcPr>
          <w:p w:rsidR="0087393D" w:rsidRPr="00C27DA3" w:rsidRDefault="00382F3F" w:rsidP="00AE68F9">
            <w:pPr>
              <w:pStyle w:val="TalartidAckumulerad"/>
            </w:pPr>
            <w:r w:rsidRPr="00C27DA3">
              <w:t>2.48</w:t>
            </w:r>
          </w:p>
        </w:tc>
      </w:tr>
    </w:tbl>
    <w:p w:rsidR="0087393D" w:rsidRPr="00C27DA3" w:rsidRDefault="0087393D" w:rsidP="0087393D">
      <w:pPr>
        <w:pStyle w:val="Blankrad"/>
      </w:pPr>
      <w:r w:rsidRPr="00C27DA3">
        <w:t xml:space="preserve">     </w:t>
      </w:r>
    </w:p>
    <w:p w:rsidR="0087393D" w:rsidRPr="00C27DA3" w:rsidRDefault="0087393D">
      <w:pPr>
        <w:pStyle w:val="Blankrad"/>
      </w:pPr>
      <w:r w:rsidRPr="00C27DA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7393D" w:rsidRPr="00C27D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393D" w:rsidRPr="00C27DA3" w:rsidRDefault="00072FBC" w:rsidP="00AE68F9">
            <w:pPr>
              <w:pStyle w:val="rendenr"/>
            </w:pPr>
            <w:r w:rsidRPr="00C27DA3">
              <w:t>30</w:t>
            </w:r>
          </w:p>
        </w:tc>
        <w:tc>
          <w:tcPr>
            <w:tcW w:w="5670" w:type="dxa"/>
            <w:gridSpan w:val="2"/>
          </w:tcPr>
          <w:p w:rsidR="0087393D" w:rsidRPr="00C27DA3" w:rsidRDefault="0087393D" w:rsidP="00AE68F9">
            <w:pPr>
              <w:pStyle w:val="renderubrik"/>
            </w:pPr>
            <w:r w:rsidRPr="00C27DA3">
              <w:t>Kulturutskottets betänkande KrU14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</w:tr>
      <w:tr w:rsidR="0087393D" w:rsidRPr="00C27D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7393D" w:rsidRPr="00C27DA3" w:rsidRDefault="0087393D" w:rsidP="00AE68F9">
            <w:pPr>
              <w:pStyle w:val="Underrubrik"/>
            </w:pPr>
            <w:r w:rsidRPr="00C27DA3">
              <w:t>Folkbildningsfrågor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7393D" w:rsidRPr="00C27DA3" w:rsidRDefault="0087393D" w:rsidP="00AE68F9">
            <w:r w:rsidRPr="00C27DA3">
              <w:t>Göran Persson i Simrishamn (s)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Talartid"/>
            </w:pPr>
            <w:r w:rsidRPr="00C27DA3">
              <w:t>4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</w:pPr>
          </w:p>
        </w:tc>
      </w:tr>
      <w:tr w:rsidR="000F41B0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41B0" w:rsidRPr="00C27DA3" w:rsidRDefault="000F41B0" w:rsidP="0059485D">
            <w:pPr>
              <w:pStyle w:val="IngenText"/>
            </w:pPr>
          </w:p>
        </w:tc>
        <w:tc>
          <w:tcPr>
            <w:tcW w:w="454" w:type="dxa"/>
          </w:tcPr>
          <w:p w:rsidR="000F41B0" w:rsidRPr="00C27DA3" w:rsidRDefault="000F41B0" w:rsidP="0059485D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0F41B0" w:rsidRPr="00C27DA3" w:rsidRDefault="000F41B0" w:rsidP="0059485D">
            <w:r w:rsidRPr="00C27DA3">
              <w:t>Lena Adelsohn Liljeroth (m)</w:t>
            </w:r>
          </w:p>
        </w:tc>
        <w:tc>
          <w:tcPr>
            <w:tcW w:w="1247" w:type="dxa"/>
          </w:tcPr>
          <w:p w:rsidR="000F41B0" w:rsidRPr="00C27DA3" w:rsidRDefault="000F41B0" w:rsidP="0059485D">
            <w:pPr>
              <w:pStyle w:val="Talartid"/>
            </w:pPr>
            <w:r w:rsidRPr="00C27DA3">
              <w:t>10</w:t>
            </w:r>
          </w:p>
        </w:tc>
        <w:tc>
          <w:tcPr>
            <w:tcW w:w="1489" w:type="dxa"/>
          </w:tcPr>
          <w:p w:rsidR="000F41B0" w:rsidRPr="00C27DA3" w:rsidRDefault="000F41B0" w:rsidP="0059485D">
            <w:pPr>
              <w:pStyle w:val="IngenText"/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7393D" w:rsidRPr="00C27DA3" w:rsidRDefault="0087393D" w:rsidP="00AE68F9">
            <w:r w:rsidRPr="00C27DA3">
              <w:t>Hans Backman (fp)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Talartid"/>
            </w:pPr>
            <w:r w:rsidRPr="00C27DA3">
              <w:t>8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7393D" w:rsidRPr="00C27DA3" w:rsidRDefault="0087393D" w:rsidP="00AE68F9">
            <w:r w:rsidRPr="00C27DA3">
              <w:t>Gunilla Tjernberg (kd)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Talartid"/>
            </w:pPr>
            <w:r w:rsidRPr="00C27DA3">
              <w:t>8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</w:pPr>
          </w:p>
        </w:tc>
      </w:tr>
      <w:tr w:rsidR="000F41B0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41B0" w:rsidRPr="00C27DA3" w:rsidRDefault="000F41B0" w:rsidP="0059485D">
            <w:pPr>
              <w:pStyle w:val="IngenText"/>
            </w:pPr>
          </w:p>
        </w:tc>
        <w:tc>
          <w:tcPr>
            <w:tcW w:w="454" w:type="dxa"/>
          </w:tcPr>
          <w:p w:rsidR="000F41B0" w:rsidRPr="00C27DA3" w:rsidRDefault="000F41B0" w:rsidP="0059485D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0F41B0" w:rsidRPr="00C27DA3" w:rsidRDefault="000F41B0" w:rsidP="0059485D">
            <w:r w:rsidRPr="00C27DA3">
              <w:t>Birgitta Sellén (c)</w:t>
            </w:r>
          </w:p>
        </w:tc>
        <w:tc>
          <w:tcPr>
            <w:tcW w:w="1247" w:type="dxa"/>
          </w:tcPr>
          <w:p w:rsidR="000F41B0" w:rsidRPr="00C27DA3" w:rsidRDefault="000F41B0" w:rsidP="0059485D">
            <w:pPr>
              <w:pStyle w:val="Talartid"/>
            </w:pPr>
            <w:r w:rsidRPr="00C27DA3">
              <w:t>10</w:t>
            </w:r>
          </w:p>
        </w:tc>
        <w:tc>
          <w:tcPr>
            <w:tcW w:w="1489" w:type="dxa"/>
          </w:tcPr>
          <w:p w:rsidR="000F41B0" w:rsidRPr="00C27DA3" w:rsidRDefault="000F41B0" w:rsidP="0059485D">
            <w:pPr>
              <w:pStyle w:val="IngenText"/>
            </w:pPr>
          </w:p>
        </w:tc>
      </w:tr>
      <w:tr w:rsidR="000F41B0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41B0" w:rsidRPr="00C27DA3" w:rsidRDefault="000F41B0" w:rsidP="0059485D">
            <w:pPr>
              <w:pStyle w:val="IngenText"/>
            </w:pPr>
          </w:p>
        </w:tc>
        <w:tc>
          <w:tcPr>
            <w:tcW w:w="454" w:type="dxa"/>
          </w:tcPr>
          <w:p w:rsidR="000F41B0" w:rsidRPr="00C27DA3" w:rsidRDefault="000F41B0" w:rsidP="0059485D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0F41B0" w:rsidRPr="00C27DA3" w:rsidRDefault="000F41B0" w:rsidP="0059485D">
            <w:r w:rsidRPr="00C27DA3">
              <w:t>Gunilla Carlsson i Hisings Backa (s)</w:t>
            </w:r>
          </w:p>
        </w:tc>
        <w:tc>
          <w:tcPr>
            <w:tcW w:w="1247" w:type="dxa"/>
          </w:tcPr>
          <w:p w:rsidR="000F41B0" w:rsidRPr="00C27DA3" w:rsidRDefault="000F41B0" w:rsidP="0059485D">
            <w:pPr>
              <w:pStyle w:val="Talartid"/>
            </w:pPr>
            <w:r w:rsidRPr="00C27DA3">
              <w:t>10</w:t>
            </w:r>
          </w:p>
        </w:tc>
        <w:tc>
          <w:tcPr>
            <w:tcW w:w="1489" w:type="dxa"/>
          </w:tcPr>
          <w:p w:rsidR="000F41B0" w:rsidRPr="00C27DA3" w:rsidRDefault="000F41B0" w:rsidP="0059485D">
            <w:pPr>
              <w:pStyle w:val="IngenText"/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7393D" w:rsidRPr="00C27DA3" w:rsidRDefault="0087393D" w:rsidP="00AE68F9">
            <w:r w:rsidRPr="00C27DA3">
              <w:t>Siv Holma (v)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Talartid"/>
            </w:pPr>
            <w:r w:rsidRPr="00C27DA3">
              <w:t>8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7393D" w:rsidRPr="00C27DA3" w:rsidRDefault="0032348D" w:rsidP="00AE68F9">
            <w:r w:rsidRPr="00C27DA3">
              <w:t>Mikael Johansson (mp)</w:t>
            </w:r>
          </w:p>
        </w:tc>
        <w:tc>
          <w:tcPr>
            <w:tcW w:w="1247" w:type="dxa"/>
          </w:tcPr>
          <w:p w:rsidR="0087393D" w:rsidRPr="00C27DA3" w:rsidRDefault="0032348D" w:rsidP="00AE68F9">
            <w:pPr>
              <w:pStyle w:val="Talartid"/>
            </w:pPr>
            <w:r w:rsidRPr="00C27DA3">
              <w:t>8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Summalinje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Summalinje"/>
            </w:pPr>
          </w:p>
        </w:tc>
        <w:tc>
          <w:tcPr>
            <w:tcW w:w="5216" w:type="dxa"/>
          </w:tcPr>
          <w:p w:rsidR="0087393D" w:rsidRPr="00C27DA3" w:rsidRDefault="0087393D" w:rsidP="00AE68F9">
            <w:pPr>
              <w:pStyle w:val="Summalinje"/>
            </w:pP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Summalinje"/>
            </w:pPr>
            <w:r w:rsidRPr="00C27DA3">
              <w:t>____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Summalinje"/>
            </w:pPr>
            <w:r w:rsidRPr="00C27DA3">
              <w:t>____</w:t>
            </w: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  <w:r w:rsidRPr="00C27DA3">
              <w:t xml:space="preserve"> </w:t>
            </w: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5216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1247" w:type="dxa"/>
          </w:tcPr>
          <w:p w:rsidR="0087393D" w:rsidRPr="00C27DA3" w:rsidRDefault="00382F3F" w:rsidP="00AE68F9">
            <w:pPr>
              <w:pStyle w:val="TalartidSumma"/>
            </w:pPr>
            <w:r w:rsidRPr="00C27DA3">
              <w:t>1.06</w:t>
            </w:r>
          </w:p>
        </w:tc>
        <w:tc>
          <w:tcPr>
            <w:tcW w:w="1489" w:type="dxa"/>
          </w:tcPr>
          <w:p w:rsidR="0087393D" w:rsidRPr="00C27DA3" w:rsidRDefault="00382F3F" w:rsidP="00AE68F9">
            <w:pPr>
              <w:pStyle w:val="TalartidAckumulerad"/>
            </w:pPr>
            <w:r w:rsidRPr="00C27DA3">
              <w:t>3.54</w:t>
            </w:r>
          </w:p>
        </w:tc>
      </w:tr>
    </w:tbl>
    <w:p w:rsidR="0087393D" w:rsidRPr="00C27DA3" w:rsidRDefault="0087393D" w:rsidP="0087393D">
      <w:pPr>
        <w:pStyle w:val="Blankrad"/>
      </w:pPr>
      <w:r w:rsidRPr="00C27DA3">
        <w:t xml:space="preserve">     </w:t>
      </w:r>
    </w:p>
    <w:p w:rsidR="0087393D" w:rsidRPr="00C27DA3" w:rsidRDefault="0087393D">
      <w:pPr>
        <w:pStyle w:val="Blankrad"/>
      </w:pPr>
      <w:r w:rsidRPr="00C27DA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7393D" w:rsidRPr="00C27D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393D" w:rsidRPr="00C27DA3" w:rsidRDefault="00072FBC" w:rsidP="00AE68F9">
            <w:pPr>
              <w:pStyle w:val="rendenr"/>
            </w:pPr>
            <w:r w:rsidRPr="00C27DA3">
              <w:t>31</w:t>
            </w:r>
          </w:p>
        </w:tc>
        <w:tc>
          <w:tcPr>
            <w:tcW w:w="5670" w:type="dxa"/>
            <w:gridSpan w:val="2"/>
          </w:tcPr>
          <w:p w:rsidR="0087393D" w:rsidRPr="00C27DA3" w:rsidRDefault="0087393D" w:rsidP="00AE68F9">
            <w:pPr>
              <w:pStyle w:val="renderubrik"/>
            </w:pPr>
            <w:r w:rsidRPr="00C27DA3">
              <w:t>Kulturutskottets betänkande KrU28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</w:tr>
      <w:tr w:rsidR="0087393D" w:rsidRPr="00C27D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7393D" w:rsidRPr="00C27DA3" w:rsidRDefault="0087393D" w:rsidP="00AE68F9">
            <w:pPr>
              <w:pStyle w:val="Underrubrik"/>
            </w:pPr>
            <w:r w:rsidRPr="00C27DA3">
              <w:t>Radio och TV i allmänhetens tjänst 2007–2012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7393D" w:rsidRPr="00C27DA3" w:rsidRDefault="0087393D" w:rsidP="00AE68F9">
            <w:r w:rsidRPr="00C27DA3">
              <w:t>Lars Wegendal (s)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Talartid"/>
            </w:pPr>
            <w:r w:rsidRPr="00C27DA3">
              <w:t>4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7393D" w:rsidRPr="00C27DA3" w:rsidRDefault="0087393D" w:rsidP="00AE68F9">
            <w:r w:rsidRPr="00C27DA3">
              <w:t>Lennart Kollmats (fp)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Talartid"/>
            </w:pPr>
            <w:r w:rsidRPr="00C27DA3">
              <w:t>8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7393D" w:rsidRPr="00C27DA3" w:rsidRDefault="0087393D" w:rsidP="00AE68F9">
            <w:r w:rsidRPr="00C27DA3">
              <w:t>Kent Olsson (m)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Talartid"/>
            </w:pPr>
            <w:r w:rsidRPr="00C27DA3">
              <w:t>8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</w:pPr>
          </w:p>
        </w:tc>
      </w:tr>
      <w:tr w:rsidR="000F41B0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41B0" w:rsidRPr="00C27DA3" w:rsidRDefault="000F41B0" w:rsidP="0059485D">
            <w:pPr>
              <w:pStyle w:val="IngenText"/>
            </w:pPr>
          </w:p>
        </w:tc>
        <w:tc>
          <w:tcPr>
            <w:tcW w:w="454" w:type="dxa"/>
          </w:tcPr>
          <w:p w:rsidR="000F41B0" w:rsidRPr="00C27DA3" w:rsidRDefault="000F41B0" w:rsidP="0059485D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0F41B0" w:rsidRPr="00C27DA3" w:rsidRDefault="000F41B0" w:rsidP="0059485D">
            <w:r w:rsidRPr="00C27DA3">
              <w:t>Dan Kihlström (kd)</w:t>
            </w:r>
          </w:p>
        </w:tc>
        <w:tc>
          <w:tcPr>
            <w:tcW w:w="1247" w:type="dxa"/>
          </w:tcPr>
          <w:p w:rsidR="000F41B0" w:rsidRPr="00C27DA3" w:rsidRDefault="000F41B0" w:rsidP="0059485D">
            <w:pPr>
              <w:pStyle w:val="Talartid"/>
            </w:pPr>
            <w:r w:rsidRPr="00C27DA3">
              <w:t>8</w:t>
            </w:r>
          </w:p>
        </w:tc>
        <w:tc>
          <w:tcPr>
            <w:tcW w:w="1489" w:type="dxa"/>
          </w:tcPr>
          <w:p w:rsidR="000F41B0" w:rsidRPr="00C27DA3" w:rsidRDefault="000F41B0" w:rsidP="0059485D">
            <w:pPr>
              <w:pStyle w:val="IngenText"/>
            </w:pPr>
          </w:p>
        </w:tc>
      </w:tr>
      <w:tr w:rsidR="000F41B0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41B0" w:rsidRPr="00C27DA3" w:rsidRDefault="000F41B0" w:rsidP="0059485D">
            <w:pPr>
              <w:pStyle w:val="IngenText"/>
            </w:pPr>
          </w:p>
        </w:tc>
        <w:tc>
          <w:tcPr>
            <w:tcW w:w="454" w:type="dxa"/>
          </w:tcPr>
          <w:p w:rsidR="000F41B0" w:rsidRPr="00C27DA3" w:rsidRDefault="000F41B0" w:rsidP="0059485D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0F41B0" w:rsidRPr="00C27DA3" w:rsidRDefault="000F41B0" w:rsidP="0059485D">
            <w:r w:rsidRPr="00C27DA3">
              <w:t>Birgitta Sellén (c)</w:t>
            </w:r>
          </w:p>
        </w:tc>
        <w:tc>
          <w:tcPr>
            <w:tcW w:w="1247" w:type="dxa"/>
          </w:tcPr>
          <w:p w:rsidR="000F41B0" w:rsidRPr="00C27DA3" w:rsidRDefault="000F41B0" w:rsidP="0059485D">
            <w:pPr>
              <w:pStyle w:val="Talartid"/>
            </w:pPr>
            <w:r w:rsidRPr="00C27DA3">
              <w:t>8</w:t>
            </w:r>
          </w:p>
        </w:tc>
        <w:tc>
          <w:tcPr>
            <w:tcW w:w="1489" w:type="dxa"/>
          </w:tcPr>
          <w:p w:rsidR="000F41B0" w:rsidRPr="00C27DA3" w:rsidRDefault="000F41B0" w:rsidP="0059485D">
            <w:pPr>
              <w:pStyle w:val="IngenText"/>
            </w:pPr>
          </w:p>
        </w:tc>
      </w:tr>
      <w:tr w:rsidR="000F41B0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41B0" w:rsidRPr="00C27DA3" w:rsidRDefault="000F41B0" w:rsidP="0059485D">
            <w:pPr>
              <w:pStyle w:val="IngenText"/>
            </w:pPr>
          </w:p>
        </w:tc>
        <w:tc>
          <w:tcPr>
            <w:tcW w:w="454" w:type="dxa"/>
          </w:tcPr>
          <w:p w:rsidR="000F41B0" w:rsidRPr="00C27DA3" w:rsidRDefault="000F41B0" w:rsidP="0059485D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0F41B0" w:rsidRPr="00C27DA3" w:rsidRDefault="000F41B0" w:rsidP="0059485D">
            <w:r w:rsidRPr="00C27DA3">
              <w:t>Johan Andersson (s)</w:t>
            </w:r>
          </w:p>
        </w:tc>
        <w:tc>
          <w:tcPr>
            <w:tcW w:w="1247" w:type="dxa"/>
          </w:tcPr>
          <w:p w:rsidR="000F41B0" w:rsidRPr="00C27DA3" w:rsidRDefault="000F41B0" w:rsidP="0059485D">
            <w:pPr>
              <w:pStyle w:val="Talartid"/>
            </w:pPr>
            <w:r w:rsidRPr="00C27DA3">
              <w:t>8</w:t>
            </w:r>
          </w:p>
        </w:tc>
        <w:tc>
          <w:tcPr>
            <w:tcW w:w="1489" w:type="dxa"/>
          </w:tcPr>
          <w:p w:rsidR="000F41B0" w:rsidRPr="00C27DA3" w:rsidRDefault="000F41B0" w:rsidP="0059485D">
            <w:pPr>
              <w:pStyle w:val="IngenText"/>
            </w:pPr>
          </w:p>
        </w:tc>
      </w:tr>
      <w:tr w:rsidR="00166B83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66B83" w:rsidRPr="00C27DA3" w:rsidRDefault="00166B83" w:rsidP="0036327F">
            <w:pPr>
              <w:pStyle w:val="IngenText"/>
            </w:pPr>
          </w:p>
        </w:tc>
        <w:tc>
          <w:tcPr>
            <w:tcW w:w="454" w:type="dxa"/>
          </w:tcPr>
          <w:p w:rsidR="00166B83" w:rsidRPr="00C27DA3" w:rsidRDefault="00166B83" w:rsidP="0036327F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166B83" w:rsidRPr="00C27DA3" w:rsidRDefault="00166B83" w:rsidP="0036327F">
            <w:r w:rsidRPr="00C27DA3">
              <w:t>Rossana Dinamarca (v)</w:t>
            </w:r>
          </w:p>
        </w:tc>
        <w:tc>
          <w:tcPr>
            <w:tcW w:w="1247" w:type="dxa"/>
          </w:tcPr>
          <w:p w:rsidR="00166B83" w:rsidRPr="00C27DA3" w:rsidRDefault="00166B83" w:rsidP="0036327F">
            <w:pPr>
              <w:pStyle w:val="Talartid"/>
            </w:pPr>
            <w:r w:rsidRPr="00C27DA3">
              <w:t>8</w:t>
            </w:r>
          </w:p>
        </w:tc>
        <w:tc>
          <w:tcPr>
            <w:tcW w:w="1489" w:type="dxa"/>
          </w:tcPr>
          <w:p w:rsidR="00166B83" w:rsidRPr="00C27DA3" w:rsidRDefault="00166B83" w:rsidP="0036327F">
            <w:pPr>
              <w:pStyle w:val="IngenText"/>
            </w:pPr>
          </w:p>
        </w:tc>
      </w:tr>
      <w:tr w:rsidR="00166B83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66B83" w:rsidRPr="00C27DA3" w:rsidRDefault="00166B83" w:rsidP="0036327F">
            <w:pPr>
              <w:pStyle w:val="IngenText"/>
            </w:pPr>
          </w:p>
        </w:tc>
        <w:tc>
          <w:tcPr>
            <w:tcW w:w="454" w:type="dxa"/>
          </w:tcPr>
          <w:p w:rsidR="00166B83" w:rsidRPr="00C27DA3" w:rsidRDefault="00166B83" w:rsidP="0036327F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166B83" w:rsidRPr="00C27DA3" w:rsidRDefault="00166B83" w:rsidP="0036327F">
            <w:r w:rsidRPr="00C27DA3">
              <w:t>Mikael Johansson (mp)</w:t>
            </w:r>
          </w:p>
        </w:tc>
        <w:tc>
          <w:tcPr>
            <w:tcW w:w="1247" w:type="dxa"/>
          </w:tcPr>
          <w:p w:rsidR="00166B83" w:rsidRPr="00C27DA3" w:rsidRDefault="00166B83" w:rsidP="0036327F">
            <w:pPr>
              <w:pStyle w:val="Talartid"/>
            </w:pPr>
            <w:r w:rsidRPr="00C27DA3">
              <w:t>8</w:t>
            </w:r>
          </w:p>
        </w:tc>
        <w:tc>
          <w:tcPr>
            <w:tcW w:w="1489" w:type="dxa"/>
          </w:tcPr>
          <w:p w:rsidR="00166B83" w:rsidRPr="00C27DA3" w:rsidRDefault="00166B83" w:rsidP="0036327F">
            <w:pPr>
              <w:pStyle w:val="IngenText"/>
            </w:pPr>
          </w:p>
        </w:tc>
      </w:tr>
      <w:tr w:rsidR="000F41B0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41B0" w:rsidRPr="00C27DA3" w:rsidRDefault="000F41B0" w:rsidP="0059485D">
            <w:pPr>
              <w:pStyle w:val="IngenText"/>
            </w:pPr>
          </w:p>
        </w:tc>
        <w:tc>
          <w:tcPr>
            <w:tcW w:w="454" w:type="dxa"/>
          </w:tcPr>
          <w:p w:rsidR="000F41B0" w:rsidRPr="00C27DA3" w:rsidRDefault="000F41B0" w:rsidP="0059485D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0F41B0" w:rsidRPr="00C27DA3" w:rsidRDefault="000F41B0" w:rsidP="0059485D">
            <w:r w:rsidRPr="00C27DA3">
              <w:t>Utbildnings- och kulturminister Leif Pagrotsky (s)</w:t>
            </w:r>
          </w:p>
        </w:tc>
        <w:tc>
          <w:tcPr>
            <w:tcW w:w="1247" w:type="dxa"/>
          </w:tcPr>
          <w:p w:rsidR="000F41B0" w:rsidRPr="00C27DA3" w:rsidRDefault="000F41B0" w:rsidP="0059485D">
            <w:pPr>
              <w:pStyle w:val="Talartid"/>
            </w:pPr>
            <w:r w:rsidRPr="00C27DA3">
              <w:t>8</w:t>
            </w:r>
          </w:p>
        </w:tc>
        <w:tc>
          <w:tcPr>
            <w:tcW w:w="1489" w:type="dxa"/>
          </w:tcPr>
          <w:p w:rsidR="000F41B0" w:rsidRPr="00C27DA3" w:rsidRDefault="000F41B0" w:rsidP="0059485D">
            <w:pPr>
              <w:pStyle w:val="IngenText"/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7393D" w:rsidRPr="00C27DA3" w:rsidRDefault="0087393D" w:rsidP="00AE68F9">
            <w:r w:rsidRPr="00C27DA3">
              <w:t>Lena Adelsohn Liljeroth (m)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Talartid"/>
            </w:pPr>
            <w:r w:rsidRPr="00C27DA3">
              <w:t>5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7393D" w:rsidRPr="00C27DA3" w:rsidRDefault="00A97872" w:rsidP="00AE68F9">
            <w:r w:rsidRPr="00C27DA3">
              <w:t>Tobias Krantz (fp)</w:t>
            </w:r>
          </w:p>
        </w:tc>
        <w:tc>
          <w:tcPr>
            <w:tcW w:w="1247" w:type="dxa"/>
          </w:tcPr>
          <w:p w:rsidR="0087393D" w:rsidRPr="00C27DA3" w:rsidRDefault="00A97872" w:rsidP="00AE68F9">
            <w:pPr>
              <w:pStyle w:val="Talartid"/>
            </w:pPr>
            <w:r w:rsidRPr="00C27DA3">
              <w:t>6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Summalinje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Summalinje"/>
            </w:pPr>
          </w:p>
        </w:tc>
        <w:tc>
          <w:tcPr>
            <w:tcW w:w="5216" w:type="dxa"/>
          </w:tcPr>
          <w:p w:rsidR="0087393D" w:rsidRPr="00C27DA3" w:rsidRDefault="0087393D" w:rsidP="00AE68F9">
            <w:pPr>
              <w:pStyle w:val="Summalinje"/>
            </w:pP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Summalinje"/>
            </w:pPr>
            <w:r w:rsidRPr="00C27DA3">
              <w:t>____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Summalinje"/>
            </w:pPr>
            <w:r w:rsidRPr="00C27DA3">
              <w:t>____</w:t>
            </w: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  <w:r w:rsidRPr="00C27DA3">
              <w:t xml:space="preserve"> </w:t>
            </w: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5216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1247" w:type="dxa"/>
          </w:tcPr>
          <w:p w:rsidR="0087393D" w:rsidRPr="00C27DA3" w:rsidRDefault="00382F3F" w:rsidP="00AE68F9">
            <w:pPr>
              <w:pStyle w:val="TalartidSumma"/>
            </w:pPr>
            <w:r w:rsidRPr="00C27DA3">
              <w:t>1.19</w:t>
            </w:r>
          </w:p>
        </w:tc>
        <w:tc>
          <w:tcPr>
            <w:tcW w:w="1489" w:type="dxa"/>
          </w:tcPr>
          <w:p w:rsidR="0087393D" w:rsidRPr="00C27DA3" w:rsidRDefault="00382F3F" w:rsidP="00AE68F9">
            <w:pPr>
              <w:pStyle w:val="TalartidAckumulerad"/>
            </w:pPr>
            <w:r w:rsidRPr="00C27DA3">
              <w:t>5.13</w:t>
            </w:r>
          </w:p>
        </w:tc>
      </w:tr>
    </w:tbl>
    <w:p w:rsidR="0087393D" w:rsidRPr="00C27DA3" w:rsidRDefault="0087393D" w:rsidP="0087393D">
      <w:pPr>
        <w:pStyle w:val="Blankrad"/>
      </w:pPr>
      <w:r w:rsidRPr="00C27DA3">
        <w:t xml:space="preserve">     </w:t>
      </w:r>
    </w:p>
    <w:p w:rsidR="0087393D" w:rsidRPr="00C27DA3" w:rsidRDefault="0087393D">
      <w:pPr>
        <w:pStyle w:val="Blankrad"/>
      </w:pPr>
      <w:r w:rsidRPr="00C27DA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87393D" w:rsidRPr="00C27D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393D" w:rsidRPr="00C27DA3" w:rsidRDefault="00072FBC" w:rsidP="00AE68F9">
            <w:pPr>
              <w:pStyle w:val="rendenr"/>
            </w:pPr>
            <w:r w:rsidRPr="00C27DA3">
              <w:t>32</w:t>
            </w:r>
          </w:p>
        </w:tc>
        <w:tc>
          <w:tcPr>
            <w:tcW w:w="5670" w:type="dxa"/>
          </w:tcPr>
          <w:p w:rsidR="0087393D" w:rsidRPr="00C27DA3" w:rsidRDefault="0087393D" w:rsidP="00AE68F9">
            <w:pPr>
              <w:pStyle w:val="renderubrik"/>
            </w:pPr>
            <w:r w:rsidRPr="00C27DA3">
              <w:t>Kulturutskottets betänkande KrU30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</w:tr>
      <w:tr w:rsidR="0087393D" w:rsidRPr="00C27D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7393D" w:rsidRPr="00C27DA3" w:rsidRDefault="0087393D" w:rsidP="00AE68F9">
            <w:pPr>
              <w:pStyle w:val="Underrubrik"/>
            </w:pPr>
            <w:r w:rsidRPr="00C27DA3">
              <w:t>Kulturlivets internationalisering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</w:tr>
    </w:tbl>
    <w:p w:rsidR="0087393D" w:rsidRPr="00C27DA3" w:rsidRDefault="0087393D" w:rsidP="0087393D">
      <w:pPr>
        <w:pStyle w:val="Blankrad"/>
      </w:pPr>
      <w:r w:rsidRPr="00C27DA3">
        <w:t xml:space="preserve">     </w:t>
      </w:r>
    </w:p>
    <w:p w:rsidR="0087393D" w:rsidRPr="00C27DA3" w:rsidRDefault="0087393D">
      <w:pPr>
        <w:pStyle w:val="Blankrad"/>
      </w:pPr>
      <w:r w:rsidRPr="00C27DA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7393D" w:rsidRPr="00C27D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393D" w:rsidRPr="00C27DA3" w:rsidRDefault="00072FBC" w:rsidP="00AE68F9">
            <w:pPr>
              <w:pStyle w:val="rendenr"/>
            </w:pPr>
            <w:r w:rsidRPr="00C27DA3">
              <w:t>33</w:t>
            </w:r>
          </w:p>
        </w:tc>
        <w:tc>
          <w:tcPr>
            <w:tcW w:w="5670" w:type="dxa"/>
            <w:gridSpan w:val="2"/>
          </w:tcPr>
          <w:p w:rsidR="0087393D" w:rsidRPr="00C27DA3" w:rsidRDefault="0087393D" w:rsidP="00AE68F9">
            <w:pPr>
              <w:pStyle w:val="renderubrik"/>
            </w:pPr>
            <w:r w:rsidRPr="00C27DA3">
              <w:t>Lagutskottets betänkande LU31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</w:tr>
      <w:tr w:rsidR="0087393D" w:rsidRPr="00C27D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7393D" w:rsidRPr="00C27DA3" w:rsidRDefault="0087393D" w:rsidP="00AE68F9">
            <w:pPr>
              <w:pStyle w:val="Underrubrik"/>
            </w:pPr>
            <w:r w:rsidRPr="00C27DA3">
              <w:t>Ersättning till ledande befattningshavare i näringslivet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87393D" w:rsidRPr="00C27DA3" w:rsidRDefault="0087393D" w:rsidP="00AE68F9">
            <w:r w:rsidRPr="00C27DA3">
              <w:t>Christina Nenes (s)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Talartid"/>
            </w:pPr>
            <w:r w:rsidRPr="00C27DA3">
              <w:t>4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87393D" w:rsidRPr="00C27DA3" w:rsidRDefault="0087393D" w:rsidP="00AE68F9">
            <w:r w:rsidRPr="00C27DA3">
              <w:t>Bertil Kjellberg (m)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Talartid"/>
            </w:pPr>
            <w:r w:rsidRPr="00C27DA3">
              <w:t>6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87393D" w:rsidRPr="00C27DA3" w:rsidRDefault="0087393D" w:rsidP="00AE68F9">
            <w:r w:rsidRPr="00C27DA3">
              <w:t>Jan Ertsborn (fp)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Talartid"/>
            </w:pPr>
            <w:r w:rsidRPr="00C27DA3">
              <w:t>6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87393D" w:rsidRPr="00C27DA3" w:rsidRDefault="0087393D" w:rsidP="00AE68F9">
            <w:r w:rsidRPr="00C27DA3">
              <w:t>Yvonne Andersson (kd)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Talartid"/>
            </w:pPr>
            <w:r w:rsidRPr="00C27DA3">
              <w:t>6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87393D" w:rsidRPr="00C27DA3" w:rsidRDefault="0087393D" w:rsidP="00AE68F9">
            <w:r w:rsidRPr="00C27DA3">
              <w:t>Viviann Gerdin (c)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Talartid"/>
            </w:pPr>
            <w:r w:rsidRPr="00C27DA3">
              <w:t>6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</w:pPr>
          </w:p>
        </w:tc>
      </w:tr>
      <w:tr w:rsidR="000F41B0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41B0" w:rsidRPr="00C27DA3" w:rsidRDefault="000F41B0" w:rsidP="0059485D">
            <w:pPr>
              <w:pStyle w:val="IngenText"/>
            </w:pPr>
          </w:p>
        </w:tc>
        <w:tc>
          <w:tcPr>
            <w:tcW w:w="454" w:type="dxa"/>
          </w:tcPr>
          <w:p w:rsidR="000F41B0" w:rsidRPr="00C27DA3" w:rsidRDefault="000F41B0" w:rsidP="0059485D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0F41B0" w:rsidRPr="00C27DA3" w:rsidRDefault="000F41B0" w:rsidP="0059485D">
            <w:r w:rsidRPr="00C27DA3">
              <w:t>Johan Löfstrand (s)</w:t>
            </w:r>
          </w:p>
        </w:tc>
        <w:tc>
          <w:tcPr>
            <w:tcW w:w="1247" w:type="dxa"/>
          </w:tcPr>
          <w:p w:rsidR="000F41B0" w:rsidRPr="00C27DA3" w:rsidRDefault="000F41B0" w:rsidP="0059485D">
            <w:pPr>
              <w:pStyle w:val="Talartid"/>
            </w:pPr>
            <w:r w:rsidRPr="00C27DA3">
              <w:t>8</w:t>
            </w:r>
          </w:p>
        </w:tc>
        <w:tc>
          <w:tcPr>
            <w:tcW w:w="1489" w:type="dxa"/>
          </w:tcPr>
          <w:p w:rsidR="000F41B0" w:rsidRPr="00C27DA3" w:rsidRDefault="000F41B0" w:rsidP="0059485D">
            <w:pPr>
              <w:pStyle w:val="IngenText"/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87393D" w:rsidRPr="00C27DA3" w:rsidRDefault="0087393D" w:rsidP="00AE68F9">
            <w:r w:rsidRPr="00C27DA3">
              <w:t>Tasso Stafilidis (v)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Talartid"/>
            </w:pPr>
            <w:r w:rsidRPr="00C27DA3">
              <w:t>8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87393D" w:rsidRPr="00C27DA3" w:rsidRDefault="00347747" w:rsidP="00AE68F9">
            <w:r w:rsidRPr="00C27DA3">
              <w:t>Gustav Fridolin (mp)</w:t>
            </w:r>
          </w:p>
        </w:tc>
        <w:tc>
          <w:tcPr>
            <w:tcW w:w="1247" w:type="dxa"/>
          </w:tcPr>
          <w:p w:rsidR="0087393D" w:rsidRPr="00C27DA3" w:rsidRDefault="00347747" w:rsidP="00AE68F9">
            <w:pPr>
              <w:pStyle w:val="Talartid"/>
            </w:pPr>
            <w:r w:rsidRPr="00C27DA3">
              <w:t>8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Summalinje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Summalinje"/>
            </w:pPr>
          </w:p>
        </w:tc>
        <w:tc>
          <w:tcPr>
            <w:tcW w:w="5216" w:type="dxa"/>
          </w:tcPr>
          <w:p w:rsidR="0087393D" w:rsidRPr="00C27DA3" w:rsidRDefault="0087393D" w:rsidP="00AE68F9">
            <w:pPr>
              <w:pStyle w:val="Summalinje"/>
            </w:pP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Summalinje"/>
            </w:pPr>
            <w:r w:rsidRPr="00C27DA3">
              <w:t>____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Summalinje"/>
            </w:pPr>
            <w:r w:rsidRPr="00C27DA3">
              <w:t>____</w:t>
            </w: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  <w:r w:rsidRPr="00C27DA3">
              <w:t xml:space="preserve"> </w:t>
            </w: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5216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1247" w:type="dxa"/>
          </w:tcPr>
          <w:p w:rsidR="0087393D" w:rsidRPr="00C27DA3" w:rsidRDefault="00382F3F" w:rsidP="00AE68F9">
            <w:pPr>
              <w:pStyle w:val="TalartidSumma"/>
            </w:pPr>
            <w:r w:rsidRPr="00C27DA3">
              <w:t>0.52</w:t>
            </w:r>
          </w:p>
        </w:tc>
        <w:tc>
          <w:tcPr>
            <w:tcW w:w="1489" w:type="dxa"/>
          </w:tcPr>
          <w:p w:rsidR="0087393D" w:rsidRPr="00C27DA3" w:rsidRDefault="00382F3F" w:rsidP="00AE68F9">
            <w:pPr>
              <w:pStyle w:val="TalartidAckumulerad"/>
            </w:pPr>
            <w:r w:rsidRPr="00C27DA3">
              <w:t>6.05</w:t>
            </w:r>
          </w:p>
        </w:tc>
      </w:tr>
    </w:tbl>
    <w:p w:rsidR="0087393D" w:rsidRPr="00C27DA3" w:rsidRDefault="0087393D" w:rsidP="0087393D">
      <w:pPr>
        <w:pStyle w:val="Blankrad"/>
      </w:pPr>
      <w:r w:rsidRPr="00C27DA3">
        <w:t xml:space="preserve">     </w:t>
      </w:r>
    </w:p>
    <w:p w:rsidR="0087393D" w:rsidRPr="00C27DA3" w:rsidRDefault="0087393D">
      <w:pPr>
        <w:pStyle w:val="Blankrad"/>
      </w:pPr>
      <w:r w:rsidRPr="00C27DA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7393D" w:rsidRPr="00C27D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393D" w:rsidRPr="00C27DA3" w:rsidRDefault="00072FBC" w:rsidP="00AE68F9">
            <w:pPr>
              <w:pStyle w:val="rendenr"/>
            </w:pPr>
            <w:r w:rsidRPr="00C27DA3">
              <w:t>34</w:t>
            </w:r>
          </w:p>
        </w:tc>
        <w:tc>
          <w:tcPr>
            <w:tcW w:w="5670" w:type="dxa"/>
            <w:gridSpan w:val="2"/>
          </w:tcPr>
          <w:p w:rsidR="0087393D" w:rsidRPr="00C27DA3" w:rsidRDefault="0087393D" w:rsidP="00AE68F9">
            <w:pPr>
              <w:pStyle w:val="renderubrik"/>
            </w:pPr>
            <w:r w:rsidRPr="00C27DA3">
              <w:t>Lagutskottets betänkande LU34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</w:tr>
      <w:tr w:rsidR="0087393D" w:rsidRPr="00C27D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7393D" w:rsidRPr="00C27DA3" w:rsidRDefault="0087393D" w:rsidP="00AE68F9">
            <w:pPr>
              <w:pStyle w:val="Underrubrik"/>
            </w:pPr>
            <w:r w:rsidRPr="00C27DA3">
              <w:t>Skydd för barn genom registrering av förmyndare i  vägtrafikregistret, m.m.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87393D" w:rsidRPr="00C27DA3" w:rsidRDefault="0087393D" w:rsidP="00AE68F9">
            <w:r w:rsidRPr="00C27DA3">
              <w:t>Anneli Särnblad (s)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Talartid"/>
            </w:pPr>
            <w:r w:rsidRPr="00C27DA3">
              <w:t>4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87393D" w:rsidRPr="00C27DA3" w:rsidRDefault="0087393D" w:rsidP="00AE68F9">
            <w:r w:rsidRPr="00C27DA3">
              <w:t>Inger René (m)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Talartid"/>
            </w:pPr>
            <w:r w:rsidRPr="00C27DA3">
              <w:t>8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87393D" w:rsidRPr="00C27DA3" w:rsidRDefault="0087393D" w:rsidP="00AE68F9">
            <w:r w:rsidRPr="00C27DA3">
              <w:t>Mia Franzén (fp)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Talartid"/>
            </w:pPr>
            <w:r w:rsidRPr="00C27DA3">
              <w:t>10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</w:pPr>
          </w:p>
        </w:tc>
      </w:tr>
      <w:tr w:rsidR="000F41B0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41B0" w:rsidRPr="00C27DA3" w:rsidRDefault="000F41B0" w:rsidP="0059485D">
            <w:pPr>
              <w:pStyle w:val="IngenText"/>
            </w:pPr>
          </w:p>
        </w:tc>
        <w:tc>
          <w:tcPr>
            <w:tcW w:w="454" w:type="dxa"/>
          </w:tcPr>
          <w:p w:rsidR="000F41B0" w:rsidRPr="00C27DA3" w:rsidRDefault="000F41B0" w:rsidP="0059485D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0F41B0" w:rsidRPr="00C27DA3" w:rsidRDefault="000F41B0" w:rsidP="0059485D">
            <w:r w:rsidRPr="00C27DA3">
              <w:t>Ingemar Vänerlöv (kd)</w:t>
            </w:r>
          </w:p>
        </w:tc>
        <w:tc>
          <w:tcPr>
            <w:tcW w:w="1247" w:type="dxa"/>
          </w:tcPr>
          <w:p w:rsidR="000F41B0" w:rsidRPr="00C27DA3" w:rsidRDefault="000F41B0" w:rsidP="0059485D">
            <w:pPr>
              <w:pStyle w:val="Talartid"/>
            </w:pPr>
            <w:r w:rsidRPr="00C27DA3">
              <w:t>8</w:t>
            </w:r>
          </w:p>
        </w:tc>
        <w:tc>
          <w:tcPr>
            <w:tcW w:w="1489" w:type="dxa"/>
          </w:tcPr>
          <w:p w:rsidR="000F41B0" w:rsidRPr="00C27DA3" w:rsidRDefault="000F41B0" w:rsidP="0059485D">
            <w:pPr>
              <w:pStyle w:val="IngenText"/>
            </w:pPr>
          </w:p>
        </w:tc>
      </w:tr>
      <w:tr w:rsidR="000F41B0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41B0" w:rsidRPr="00C27DA3" w:rsidRDefault="000F41B0" w:rsidP="0059485D">
            <w:pPr>
              <w:pStyle w:val="IngenText"/>
            </w:pPr>
          </w:p>
        </w:tc>
        <w:tc>
          <w:tcPr>
            <w:tcW w:w="454" w:type="dxa"/>
          </w:tcPr>
          <w:p w:rsidR="000F41B0" w:rsidRPr="00C27DA3" w:rsidRDefault="000F41B0" w:rsidP="0059485D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0F41B0" w:rsidRPr="00C27DA3" w:rsidRDefault="000F41B0" w:rsidP="0059485D">
            <w:r w:rsidRPr="00C27DA3">
              <w:t>Viviann Gerdin (c)</w:t>
            </w:r>
          </w:p>
        </w:tc>
        <w:tc>
          <w:tcPr>
            <w:tcW w:w="1247" w:type="dxa"/>
          </w:tcPr>
          <w:p w:rsidR="000F41B0" w:rsidRPr="00C27DA3" w:rsidRDefault="000F41B0" w:rsidP="0059485D">
            <w:pPr>
              <w:pStyle w:val="Talartid"/>
            </w:pPr>
            <w:r w:rsidRPr="00C27DA3">
              <w:t>6</w:t>
            </w:r>
          </w:p>
        </w:tc>
        <w:tc>
          <w:tcPr>
            <w:tcW w:w="1489" w:type="dxa"/>
          </w:tcPr>
          <w:p w:rsidR="000F41B0" w:rsidRPr="00C27DA3" w:rsidRDefault="000F41B0" w:rsidP="0059485D">
            <w:pPr>
              <w:pStyle w:val="IngenText"/>
            </w:pPr>
          </w:p>
        </w:tc>
      </w:tr>
      <w:tr w:rsidR="000F41B0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41B0" w:rsidRPr="00C27DA3" w:rsidRDefault="000F41B0" w:rsidP="0059485D">
            <w:pPr>
              <w:pStyle w:val="IngenText"/>
            </w:pPr>
          </w:p>
        </w:tc>
        <w:tc>
          <w:tcPr>
            <w:tcW w:w="454" w:type="dxa"/>
          </w:tcPr>
          <w:p w:rsidR="000F41B0" w:rsidRPr="00C27DA3" w:rsidRDefault="000F41B0" w:rsidP="0059485D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0F41B0" w:rsidRPr="00C27DA3" w:rsidRDefault="000F41B0" w:rsidP="0059485D">
            <w:r w:rsidRPr="00C27DA3">
              <w:t>Maria Hassan (s)</w:t>
            </w:r>
          </w:p>
        </w:tc>
        <w:tc>
          <w:tcPr>
            <w:tcW w:w="1247" w:type="dxa"/>
          </w:tcPr>
          <w:p w:rsidR="000F41B0" w:rsidRPr="00C27DA3" w:rsidRDefault="000F41B0" w:rsidP="0059485D">
            <w:pPr>
              <w:pStyle w:val="Talartid"/>
            </w:pPr>
            <w:r w:rsidRPr="00C27DA3">
              <w:t>10</w:t>
            </w:r>
          </w:p>
        </w:tc>
        <w:tc>
          <w:tcPr>
            <w:tcW w:w="1489" w:type="dxa"/>
          </w:tcPr>
          <w:p w:rsidR="000F41B0" w:rsidRPr="00C27DA3" w:rsidRDefault="000F41B0" w:rsidP="0059485D">
            <w:pPr>
              <w:pStyle w:val="IngenText"/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87393D" w:rsidRPr="00C27DA3" w:rsidRDefault="0087393D" w:rsidP="00AE68F9">
            <w:r w:rsidRPr="00C27DA3">
              <w:t>Tasso Stafilidis (v)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Talartid"/>
            </w:pPr>
            <w:r w:rsidRPr="00C27DA3">
              <w:t>10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87393D" w:rsidRPr="00C27DA3" w:rsidRDefault="0032348D" w:rsidP="00AE68F9">
            <w:r w:rsidRPr="00C27DA3">
              <w:t>Mikael Johansson (mp)</w:t>
            </w:r>
          </w:p>
        </w:tc>
        <w:tc>
          <w:tcPr>
            <w:tcW w:w="1247" w:type="dxa"/>
          </w:tcPr>
          <w:p w:rsidR="0087393D" w:rsidRPr="00C27DA3" w:rsidRDefault="0032348D" w:rsidP="00AE68F9">
            <w:pPr>
              <w:pStyle w:val="Talartid"/>
            </w:pPr>
            <w:r w:rsidRPr="00C27DA3">
              <w:t>6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</w:pPr>
          </w:p>
        </w:tc>
      </w:tr>
      <w:tr w:rsidR="00800B07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00B07" w:rsidRPr="00C27DA3" w:rsidRDefault="00800B07" w:rsidP="0036327F">
            <w:pPr>
              <w:pStyle w:val="IngenText"/>
            </w:pPr>
          </w:p>
        </w:tc>
        <w:tc>
          <w:tcPr>
            <w:tcW w:w="454" w:type="dxa"/>
          </w:tcPr>
          <w:p w:rsidR="00800B07" w:rsidRPr="00C27DA3" w:rsidRDefault="00800B07" w:rsidP="0036327F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800B07" w:rsidRPr="00C27DA3" w:rsidRDefault="00800B07" w:rsidP="0036327F">
            <w:r w:rsidRPr="00C27DA3">
              <w:t>Jan Ertsborn (fp)</w:t>
            </w:r>
          </w:p>
        </w:tc>
        <w:tc>
          <w:tcPr>
            <w:tcW w:w="1247" w:type="dxa"/>
          </w:tcPr>
          <w:p w:rsidR="00800B07" w:rsidRPr="00C27DA3" w:rsidRDefault="00800B07" w:rsidP="0036327F">
            <w:pPr>
              <w:pStyle w:val="Talartid"/>
            </w:pPr>
            <w:r w:rsidRPr="00C27DA3">
              <w:t>5</w:t>
            </w:r>
          </w:p>
        </w:tc>
        <w:tc>
          <w:tcPr>
            <w:tcW w:w="1489" w:type="dxa"/>
          </w:tcPr>
          <w:p w:rsidR="00800B07" w:rsidRPr="00C27DA3" w:rsidRDefault="00800B07" w:rsidP="0036327F">
            <w:pPr>
              <w:pStyle w:val="IngenText"/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Summalinje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Summalinje"/>
            </w:pPr>
          </w:p>
        </w:tc>
        <w:tc>
          <w:tcPr>
            <w:tcW w:w="5216" w:type="dxa"/>
          </w:tcPr>
          <w:p w:rsidR="0087393D" w:rsidRPr="00C27DA3" w:rsidRDefault="0087393D" w:rsidP="00AE68F9">
            <w:pPr>
              <w:pStyle w:val="Summalinje"/>
            </w:pP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Summalinje"/>
            </w:pPr>
            <w:r w:rsidRPr="00C27DA3">
              <w:t>____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Summalinje"/>
            </w:pPr>
            <w:r w:rsidRPr="00C27DA3">
              <w:t>____</w:t>
            </w: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  <w:r w:rsidRPr="00C27DA3">
              <w:t xml:space="preserve"> </w:t>
            </w: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5216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1247" w:type="dxa"/>
          </w:tcPr>
          <w:p w:rsidR="0087393D" w:rsidRPr="00C27DA3" w:rsidRDefault="00382F3F" w:rsidP="00AE68F9">
            <w:pPr>
              <w:pStyle w:val="TalartidSumma"/>
            </w:pPr>
            <w:r w:rsidRPr="00C27DA3">
              <w:t>1.07</w:t>
            </w:r>
          </w:p>
        </w:tc>
        <w:tc>
          <w:tcPr>
            <w:tcW w:w="1489" w:type="dxa"/>
          </w:tcPr>
          <w:p w:rsidR="0087393D" w:rsidRPr="00C27DA3" w:rsidRDefault="00382F3F" w:rsidP="00AE68F9">
            <w:pPr>
              <w:pStyle w:val="TalartidAckumulerad"/>
            </w:pPr>
            <w:r w:rsidRPr="00C27DA3">
              <w:t>7.12</w:t>
            </w:r>
          </w:p>
        </w:tc>
      </w:tr>
    </w:tbl>
    <w:p w:rsidR="0087393D" w:rsidRPr="00C27DA3" w:rsidRDefault="0087393D" w:rsidP="0087393D">
      <w:pPr>
        <w:pStyle w:val="Blankrad"/>
      </w:pPr>
      <w:r w:rsidRPr="00C27DA3">
        <w:t xml:space="preserve">     </w:t>
      </w:r>
    </w:p>
    <w:p w:rsidR="0087393D" w:rsidRPr="00C27DA3" w:rsidRDefault="0087393D">
      <w:pPr>
        <w:pStyle w:val="Blankrad"/>
      </w:pPr>
      <w:r w:rsidRPr="00C27DA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87393D" w:rsidRPr="00C27D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393D" w:rsidRPr="00C27DA3" w:rsidRDefault="00072FBC" w:rsidP="00AE68F9">
            <w:pPr>
              <w:pStyle w:val="rendenr"/>
            </w:pPr>
            <w:r w:rsidRPr="00C27DA3">
              <w:t>35</w:t>
            </w:r>
          </w:p>
        </w:tc>
        <w:tc>
          <w:tcPr>
            <w:tcW w:w="5670" w:type="dxa"/>
          </w:tcPr>
          <w:p w:rsidR="0087393D" w:rsidRPr="00C27DA3" w:rsidRDefault="0087393D" w:rsidP="00AE68F9">
            <w:pPr>
              <w:pStyle w:val="renderubrik"/>
            </w:pPr>
            <w:r w:rsidRPr="00C27DA3">
              <w:t>Lagutskottets betänkande LU37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</w:tr>
      <w:tr w:rsidR="0087393D" w:rsidRPr="00C27D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7393D" w:rsidRPr="00C27DA3" w:rsidRDefault="0087393D" w:rsidP="00AE68F9">
            <w:pPr>
              <w:pStyle w:val="Underrubrik"/>
            </w:pPr>
            <w:r w:rsidRPr="00C27DA3">
              <w:t>Elektronisk ingivning till Bolagsverket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</w:tr>
    </w:tbl>
    <w:p w:rsidR="0087393D" w:rsidRPr="00C27DA3" w:rsidRDefault="0087393D" w:rsidP="0087393D">
      <w:pPr>
        <w:pStyle w:val="Blankrad"/>
      </w:pPr>
      <w:r w:rsidRPr="00C27DA3">
        <w:t xml:space="preserve">     </w:t>
      </w:r>
    </w:p>
    <w:p w:rsidR="0087393D" w:rsidRPr="00C27DA3" w:rsidRDefault="0087393D">
      <w:pPr>
        <w:pStyle w:val="Blankrad"/>
      </w:pPr>
      <w:r w:rsidRPr="00C27DA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7393D" w:rsidRPr="00C27D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393D" w:rsidRPr="00C27DA3" w:rsidRDefault="00072FBC" w:rsidP="00AE68F9">
            <w:pPr>
              <w:pStyle w:val="rendenr"/>
            </w:pPr>
            <w:r w:rsidRPr="00C27DA3">
              <w:t>36</w:t>
            </w:r>
          </w:p>
        </w:tc>
        <w:tc>
          <w:tcPr>
            <w:tcW w:w="5670" w:type="dxa"/>
            <w:gridSpan w:val="2"/>
          </w:tcPr>
          <w:p w:rsidR="0087393D" w:rsidRPr="00C27DA3" w:rsidRDefault="0087393D" w:rsidP="00AE68F9">
            <w:pPr>
              <w:pStyle w:val="renderubrik"/>
            </w:pPr>
            <w:r w:rsidRPr="00C27DA3">
              <w:t>Lagutskottets betänkande LU28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</w:tr>
      <w:tr w:rsidR="0087393D" w:rsidRPr="00C27D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7393D" w:rsidRPr="00C27DA3" w:rsidRDefault="0087393D" w:rsidP="00AE68F9">
            <w:pPr>
              <w:pStyle w:val="Underrubrik"/>
            </w:pPr>
            <w:r w:rsidRPr="00C27DA3">
              <w:t>Förenklade redovisningsregler, m.m.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87393D" w:rsidRPr="00C27DA3" w:rsidRDefault="0087393D" w:rsidP="00AE68F9">
            <w:r w:rsidRPr="00C27DA3">
              <w:t>Rezene Tesfazion (s)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Talartid"/>
            </w:pPr>
            <w:r w:rsidRPr="00C27DA3">
              <w:t>4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87393D" w:rsidRPr="00C27DA3" w:rsidRDefault="0087393D" w:rsidP="00AE68F9">
            <w:r w:rsidRPr="00C27DA3">
              <w:t>Bertil Kjellberg (m)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Talartid"/>
            </w:pPr>
            <w:r w:rsidRPr="00C27DA3">
              <w:t>8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87393D" w:rsidRPr="00C27DA3" w:rsidRDefault="0087393D" w:rsidP="00AE68F9">
            <w:r w:rsidRPr="00C27DA3">
              <w:t>Jan Ertsborn (fp)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Talartid"/>
            </w:pPr>
            <w:r w:rsidRPr="00C27DA3">
              <w:t>5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</w:pPr>
          </w:p>
        </w:tc>
      </w:tr>
      <w:tr w:rsidR="00775303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75303" w:rsidRPr="00C27DA3" w:rsidRDefault="00775303" w:rsidP="0059485D">
            <w:pPr>
              <w:pStyle w:val="IngenText"/>
            </w:pPr>
          </w:p>
        </w:tc>
        <w:tc>
          <w:tcPr>
            <w:tcW w:w="454" w:type="dxa"/>
          </w:tcPr>
          <w:p w:rsidR="00775303" w:rsidRPr="00C27DA3" w:rsidRDefault="00775303" w:rsidP="0059485D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775303" w:rsidRPr="00C27DA3" w:rsidRDefault="00775303" w:rsidP="0059485D">
            <w:r w:rsidRPr="00C27DA3">
              <w:t>Johan Löfstrand (s)</w:t>
            </w:r>
          </w:p>
        </w:tc>
        <w:tc>
          <w:tcPr>
            <w:tcW w:w="1247" w:type="dxa"/>
          </w:tcPr>
          <w:p w:rsidR="00775303" w:rsidRPr="00C27DA3" w:rsidRDefault="00775303" w:rsidP="0059485D">
            <w:pPr>
              <w:pStyle w:val="Talartid"/>
            </w:pPr>
            <w:r w:rsidRPr="00C27DA3">
              <w:t>8</w:t>
            </w:r>
          </w:p>
        </w:tc>
        <w:tc>
          <w:tcPr>
            <w:tcW w:w="1489" w:type="dxa"/>
          </w:tcPr>
          <w:p w:rsidR="00775303" w:rsidRPr="00C27DA3" w:rsidRDefault="00775303" w:rsidP="0059485D">
            <w:pPr>
              <w:pStyle w:val="IngenText"/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87393D" w:rsidRPr="00C27DA3" w:rsidRDefault="0087393D" w:rsidP="00AE68F9">
            <w:r w:rsidRPr="00C27DA3">
              <w:t>Tasso Stafilidis (v)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Talartid"/>
            </w:pPr>
            <w:r w:rsidRPr="00C27DA3">
              <w:t>8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Summalinje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Summalinje"/>
            </w:pPr>
          </w:p>
        </w:tc>
        <w:tc>
          <w:tcPr>
            <w:tcW w:w="5216" w:type="dxa"/>
          </w:tcPr>
          <w:p w:rsidR="0087393D" w:rsidRPr="00C27DA3" w:rsidRDefault="0087393D" w:rsidP="00AE68F9">
            <w:pPr>
              <w:pStyle w:val="Summalinje"/>
            </w:pP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Summalinje"/>
            </w:pPr>
            <w:r w:rsidRPr="00C27DA3">
              <w:t>____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Summalinje"/>
            </w:pPr>
            <w:r w:rsidRPr="00C27DA3">
              <w:t>____</w:t>
            </w: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  <w:r w:rsidRPr="00C27DA3">
              <w:t xml:space="preserve"> </w:t>
            </w: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5216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1247" w:type="dxa"/>
          </w:tcPr>
          <w:p w:rsidR="0087393D" w:rsidRPr="00C27DA3" w:rsidRDefault="00382F3F" w:rsidP="00AE68F9">
            <w:pPr>
              <w:pStyle w:val="TalartidSumma"/>
            </w:pPr>
            <w:r w:rsidRPr="00C27DA3">
              <w:t>0.33</w:t>
            </w:r>
          </w:p>
        </w:tc>
        <w:tc>
          <w:tcPr>
            <w:tcW w:w="1489" w:type="dxa"/>
          </w:tcPr>
          <w:p w:rsidR="0087393D" w:rsidRPr="00C27DA3" w:rsidRDefault="00382F3F" w:rsidP="00AE68F9">
            <w:pPr>
              <w:pStyle w:val="TalartidAckumulerad"/>
            </w:pPr>
            <w:r w:rsidRPr="00C27DA3">
              <w:t>7.45</w:t>
            </w:r>
          </w:p>
        </w:tc>
      </w:tr>
    </w:tbl>
    <w:p w:rsidR="0087393D" w:rsidRPr="00C27DA3" w:rsidRDefault="0087393D" w:rsidP="0087393D">
      <w:pPr>
        <w:pStyle w:val="Blankrad"/>
      </w:pPr>
      <w:r w:rsidRPr="00C27DA3">
        <w:t xml:space="preserve">     </w:t>
      </w:r>
    </w:p>
    <w:p w:rsidR="0087393D" w:rsidRPr="00C27DA3" w:rsidRDefault="0087393D">
      <w:pPr>
        <w:pStyle w:val="Blankrad"/>
      </w:pPr>
      <w:r w:rsidRPr="00C27DA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AA1D7D" w:rsidRPr="00C27D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A1D7D" w:rsidRPr="00C27DA3" w:rsidRDefault="00072FBC">
            <w:pPr>
              <w:pStyle w:val="rendenr"/>
            </w:pPr>
            <w:r w:rsidRPr="00C27DA3">
              <w:t>37</w:t>
            </w:r>
          </w:p>
        </w:tc>
        <w:tc>
          <w:tcPr>
            <w:tcW w:w="5670" w:type="dxa"/>
            <w:gridSpan w:val="2"/>
          </w:tcPr>
          <w:p w:rsidR="00AA1D7D" w:rsidRPr="00C27DA3" w:rsidRDefault="00AA1D7D">
            <w:pPr>
              <w:pStyle w:val="renderubrik"/>
            </w:pPr>
            <w:r w:rsidRPr="00C27DA3">
              <w:t>Trafikutskottets betänkande TU16</w:t>
            </w:r>
            <w:bookmarkStart w:id="1" w:name="BetänkandeNr"/>
            <w:bookmarkEnd w:id="1"/>
          </w:p>
        </w:tc>
        <w:tc>
          <w:tcPr>
            <w:tcW w:w="1247" w:type="dxa"/>
          </w:tcPr>
          <w:p w:rsidR="00AA1D7D" w:rsidRPr="00C27DA3" w:rsidRDefault="00AA1D7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A1D7D" w:rsidRPr="00C27DA3" w:rsidRDefault="00AA1D7D">
            <w:pPr>
              <w:pStyle w:val="IngenText"/>
              <w:tabs>
                <w:tab w:val="clear" w:pos="6804"/>
              </w:tabs>
            </w:pPr>
          </w:p>
        </w:tc>
      </w:tr>
      <w:tr w:rsidR="00AA1D7D" w:rsidRPr="00C27D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A1D7D" w:rsidRPr="00C27DA3" w:rsidRDefault="00AA1D7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A1D7D" w:rsidRPr="00C27DA3" w:rsidRDefault="00AA1D7D">
            <w:pPr>
              <w:pStyle w:val="Underrubrik"/>
            </w:pPr>
            <w:bookmarkStart w:id="2" w:name="Ärenderubrik"/>
            <w:bookmarkEnd w:id="2"/>
            <w:r w:rsidRPr="00C27DA3">
              <w:t>Ändring i lagen om elektronisk kommunikation</w:t>
            </w:r>
          </w:p>
        </w:tc>
        <w:tc>
          <w:tcPr>
            <w:tcW w:w="1247" w:type="dxa"/>
          </w:tcPr>
          <w:p w:rsidR="00AA1D7D" w:rsidRPr="00C27DA3" w:rsidRDefault="00AA1D7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A1D7D" w:rsidRPr="00C27DA3" w:rsidRDefault="00AA1D7D">
            <w:pPr>
              <w:pStyle w:val="IngenText"/>
              <w:tabs>
                <w:tab w:val="clear" w:pos="6804"/>
              </w:tabs>
            </w:pPr>
          </w:p>
        </w:tc>
      </w:tr>
      <w:tr w:rsidR="00AA1D7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1D7D" w:rsidRPr="00C27DA3" w:rsidRDefault="00AA1D7D">
            <w:pPr>
              <w:pStyle w:val="IngenText"/>
            </w:pPr>
          </w:p>
        </w:tc>
        <w:tc>
          <w:tcPr>
            <w:tcW w:w="454" w:type="dxa"/>
          </w:tcPr>
          <w:p w:rsidR="00AA1D7D" w:rsidRPr="00C27DA3" w:rsidRDefault="00AA1D7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A1D7D" w:rsidRPr="00C27DA3" w:rsidRDefault="00AA1D7D">
            <w:r w:rsidRPr="00C27DA3">
              <w:t>Karin Thorborg (v)</w:t>
            </w:r>
          </w:p>
        </w:tc>
        <w:tc>
          <w:tcPr>
            <w:tcW w:w="1247" w:type="dxa"/>
          </w:tcPr>
          <w:p w:rsidR="00AA1D7D" w:rsidRPr="00C27DA3" w:rsidRDefault="00AA1D7D">
            <w:pPr>
              <w:pStyle w:val="Talartid"/>
            </w:pPr>
            <w:r w:rsidRPr="00C27DA3">
              <w:t>4</w:t>
            </w:r>
          </w:p>
        </w:tc>
        <w:tc>
          <w:tcPr>
            <w:tcW w:w="1489" w:type="dxa"/>
          </w:tcPr>
          <w:p w:rsidR="00AA1D7D" w:rsidRPr="00C27DA3" w:rsidRDefault="00AA1D7D">
            <w:pPr>
              <w:pStyle w:val="IngenText"/>
            </w:pPr>
          </w:p>
        </w:tc>
      </w:tr>
      <w:tr w:rsidR="00AA1D7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1D7D" w:rsidRPr="00C27DA3" w:rsidRDefault="00AA1D7D">
            <w:pPr>
              <w:pStyle w:val="IngenText"/>
            </w:pPr>
          </w:p>
        </w:tc>
        <w:tc>
          <w:tcPr>
            <w:tcW w:w="454" w:type="dxa"/>
          </w:tcPr>
          <w:p w:rsidR="00AA1D7D" w:rsidRPr="00C27DA3" w:rsidRDefault="00AA1D7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A1D7D" w:rsidRPr="00C27DA3" w:rsidRDefault="00AA1D7D">
            <w:r w:rsidRPr="00C27DA3">
              <w:t>Monica Green (s)</w:t>
            </w:r>
          </w:p>
        </w:tc>
        <w:tc>
          <w:tcPr>
            <w:tcW w:w="1247" w:type="dxa"/>
          </w:tcPr>
          <w:p w:rsidR="00AA1D7D" w:rsidRPr="00C27DA3" w:rsidRDefault="00AA1D7D">
            <w:pPr>
              <w:pStyle w:val="Talartid"/>
            </w:pPr>
            <w:r w:rsidRPr="00C27DA3">
              <w:t>4</w:t>
            </w:r>
          </w:p>
        </w:tc>
        <w:tc>
          <w:tcPr>
            <w:tcW w:w="1489" w:type="dxa"/>
          </w:tcPr>
          <w:p w:rsidR="00AA1D7D" w:rsidRPr="00C27DA3" w:rsidRDefault="00AA1D7D">
            <w:pPr>
              <w:pStyle w:val="IngenText"/>
            </w:pPr>
          </w:p>
        </w:tc>
      </w:tr>
      <w:tr w:rsidR="00AA1D7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A1D7D" w:rsidRPr="00C27DA3" w:rsidRDefault="00AA1D7D">
            <w:pPr>
              <w:pStyle w:val="Summalinje"/>
            </w:pPr>
          </w:p>
        </w:tc>
        <w:tc>
          <w:tcPr>
            <w:tcW w:w="454" w:type="dxa"/>
          </w:tcPr>
          <w:p w:rsidR="00AA1D7D" w:rsidRPr="00C27DA3" w:rsidRDefault="00AA1D7D">
            <w:pPr>
              <w:pStyle w:val="Summalinje"/>
            </w:pPr>
          </w:p>
        </w:tc>
        <w:tc>
          <w:tcPr>
            <w:tcW w:w="5216" w:type="dxa"/>
          </w:tcPr>
          <w:p w:rsidR="00AA1D7D" w:rsidRPr="00C27DA3" w:rsidRDefault="00AA1D7D">
            <w:pPr>
              <w:pStyle w:val="Summalinje"/>
            </w:pPr>
          </w:p>
        </w:tc>
        <w:tc>
          <w:tcPr>
            <w:tcW w:w="1247" w:type="dxa"/>
          </w:tcPr>
          <w:p w:rsidR="00AA1D7D" w:rsidRPr="00C27DA3" w:rsidRDefault="00AA1D7D">
            <w:pPr>
              <w:pStyle w:val="Summalinje"/>
            </w:pPr>
            <w:r w:rsidRPr="00C27DA3">
              <w:t>____</w:t>
            </w:r>
          </w:p>
        </w:tc>
        <w:tc>
          <w:tcPr>
            <w:tcW w:w="1489" w:type="dxa"/>
          </w:tcPr>
          <w:p w:rsidR="00AA1D7D" w:rsidRPr="00C27DA3" w:rsidRDefault="00AA1D7D">
            <w:pPr>
              <w:pStyle w:val="Summalinje"/>
            </w:pPr>
            <w:r w:rsidRPr="00C27DA3">
              <w:t>____</w:t>
            </w:r>
          </w:p>
        </w:tc>
      </w:tr>
      <w:tr w:rsidR="00AA1D7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A1D7D" w:rsidRPr="00C27DA3" w:rsidRDefault="00AA1D7D">
            <w:pPr>
              <w:pStyle w:val="IngenText"/>
            </w:pPr>
            <w:r w:rsidRPr="00C27DA3">
              <w:t xml:space="preserve"> </w:t>
            </w:r>
          </w:p>
        </w:tc>
        <w:tc>
          <w:tcPr>
            <w:tcW w:w="454" w:type="dxa"/>
          </w:tcPr>
          <w:p w:rsidR="00AA1D7D" w:rsidRPr="00C27DA3" w:rsidRDefault="00AA1D7D">
            <w:pPr>
              <w:pStyle w:val="IngenText"/>
            </w:pPr>
          </w:p>
        </w:tc>
        <w:tc>
          <w:tcPr>
            <w:tcW w:w="5216" w:type="dxa"/>
          </w:tcPr>
          <w:p w:rsidR="00AA1D7D" w:rsidRPr="00C27DA3" w:rsidRDefault="00AA1D7D">
            <w:pPr>
              <w:pStyle w:val="IngenText"/>
            </w:pPr>
          </w:p>
        </w:tc>
        <w:tc>
          <w:tcPr>
            <w:tcW w:w="1247" w:type="dxa"/>
          </w:tcPr>
          <w:p w:rsidR="00AA1D7D" w:rsidRPr="00C27DA3" w:rsidRDefault="00382F3F">
            <w:pPr>
              <w:pStyle w:val="TalartidSumma"/>
            </w:pPr>
            <w:r w:rsidRPr="00C27DA3">
              <w:t>0.08</w:t>
            </w:r>
          </w:p>
        </w:tc>
        <w:tc>
          <w:tcPr>
            <w:tcW w:w="1489" w:type="dxa"/>
          </w:tcPr>
          <w:p w:rsidR="00AA1D7D" w:rsidRPr="00C27DA3" w:rsidRDefault="00382F3F">
            <w:pPr>
              <w:pStyle w:val="TalartidAckumulerad"/>
            </w:pPr>
            <w:r w:rsidRPr="00C27DA3">
              <w:t>7.53</w:t>
            </w:r>
          </w:p>
        </w:tc>
      </w:tr>
    </w:tbl>
    <w:p w:rsidR="00AA1D7D" w:rsidRPr="00C27DA3" w:rsidRDefault="00AA1D7D">
      <w:pPr>
        <w:pStyle w:val="Blankrad"/>
      </w:pPr>
      <w:r w:rsidRPr="00C27DA3">
        <w:t xml:space="preserve">     </w:t>
      </w:r>
    </w:p>
    <w:p w:rsidR="00AA1D7D" w:rsidRPr="00C27DA3" w:rsidRDefault="00AA1D7D">
      <w:pPr>
        <w:pStyle w:val="Blankrad"/>
      </w:pPr>
      <w:bookmarkStart w:id="3" w:name="Start"/>
      <w:bookmarkEnd w:id="3"/>
    </w:p>
    <w:p w:rsidR="0087393D" w:rsidRPr="00C27DA3" w:rsidRDefault="0087393D">
      <w:pPr>
        <w:pStyle w:val="Blankrad"/>
      </w:pPr>
      <w:r w:rsidRPr="00C27DA3">
        <w:t xml:space="preserve">     </w:t>
      </w:r>
      <w:r w:rsidR="004E5086" w:rsidRPr="00C27DA3">
        <w:t>     </w:t>
      </w:r>
      <w:r w:rsidRPr="00C27DA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7393D" w:rsidRPr="00C27D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393D" w:rsidRPr="00C27DA3" w:rsidRDefault="00072FBC" w:rsidP="00AE68F9">
            <w:pPr>
              <w:pStyle w:val="rendenr"/>
            </w:pPr>
            <w:r w:rsidRPr="00C27DA3">
              <w:t>38</w:t>
            </w:r>
          </w:p>
        </w:tc>
        <w:tc>
          <w:tcPr>
            <w:tcW w:w="5670" w:type="dxa"/>
            <w:gridSpan w:val="2"/>
          </w:tcPr>
          <w:p w:rsidR="0087393D" w:rsidRPr="00C27DA3" w:rsidRDefault="0087393D" w:rsidP="00AE68F9">
            <w:pPr>
              <w:pStyle w:val="renderubrik"/>
            </w:pPr>
            <w:r w:rsidRPr="00C27DA3">
              <w:t>Socialutskottets betänkande SoU31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</w:tr>
      <w:tr w:rsidR="0087393D" w:rsidRPr="00C27D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7393D" w:rsidRPr="00C27DA3" w:rsidRDefault="0087393D" w:rsidP="00AE68F9">
            <w:pPr>
              <w:pStyle w:val="Underrubrik"/>
            </w:pPr>
            <w:r w:rsidRPr="00C27DA3">
              <w:t>Socialtjänst (förnyad behandling)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  <w:tabs>
                <w:tab w:val="clear" w:pos="6804"/>
              </w:tabs>
            </w:pPr>
          </w:p>
        </w:tc>
      </w:tr>
      <w:tr w:rsidR="00775303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75303" w:rsidRPr="00C27DA3" w:rsidRDefault="00775303" w:rsidP="0059485D">
            <w:pPr>
              <w:pStyle w:val="IngenText"/>
            </w:pPr>
          </w:p>
        </w:tc>
        <w:tc>
          <w:tcPr>
            <w:tcW w:w="454" w:type="dxa"/>
          </w:tcPr>
          <w:p w:rsidR="00775303" w:rsidRPr="00C27DA3" w:rsidRDefault="00775303" w:rsidP="0059485D">
            <w:pPr>
              <w:pStyle w:val="Numrering"/>
              <w:keepNext/>
              <w:numPr>
                <w:ilvl w:val="0"/>
                <w:numId w:val="18"/>
              </w:numPr>
              <w:spacing w:after="240"/>
            </w:pPr>
          </w:p>
        </w:tc>
        <w:tc>
          <w:tcPr>
            <w:tcW w:w="5216" w:type="dxa"/>
          </w:tcPr>
          <w:p w:rsidR="00775303" w:rsidRPr="00C27DA3" w:rsidRDefault="00775303" w:rsidP="0059485D">
            <w:r w:rsidRPr="00C27DA3">
              <w:t>Ingrid Burman (v)</w:t>
            </w:r>
          </w:p>
        </w:tc>
        <w:tc>
          <w:tcPr>
            <w:tcW w:w="1247" w:type="dxa"/>
          </w:tcPr>
          <w:p w:rsidR="00775303" w:rsidRPr="00C27DA3" w:rsidRDefault="00775303" w:rsidP="0059485D">
            <w:pPr>
              <w:pStyle w:val="Talartid"/>
            </w:pPr>
            <w:r w:rsidRPr="00C27DA3">
              <w:t>4</w:t>
            </w:r>
          </w:p>
        </w:tc>
        <w:tc>
          <w:tcPr>
            <w:tcW w:w="1489" w:type="dxa"/>
          </w:tcPr>
          <w:p w:rsidR="00775303" w:rsidRPr="00C27DA3" w:rsidRDefault="00775303" w:rsidP="0059485D">
            <w:pPr>
              <w:pStyle w:val="IngenText"/>
            </w:pPr>
          </w:p>
        </w:tc>
      </w:tr>
      <w:tr w:rsidR="00775303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75303" w:rsidRPr="00C27DA3" w:rsidRDefault="00775303" w:rsidP="0059485D">
            <w:pPr>
              <w:pStyle w:val="IngenText"/>
            </w:pPr>
          </w:p>
        </w:tc>
        <w:tc>
          <w:tcPr>
            <w:tcW w:w="454" w:type="dxa"/>
          </w:tcPr>
          <w:p w:rsidR="00775303" w:rsidRPr="00C27DA3" w:rsidRDefault="00775303" w:rsidP="0059485D">
            <w:pPr>
              <w:pStyle w:val="Numrering"/>
              <w:keepNext/>
              <w:numPr>
                <w:ilvl w:val="0"/>
                <w:numId w:val="18"/>
              </w:numPr>
              <w:spacing w:after="240"/>
            </w:pPr>
          </w:p>
        </w:tc>
        <w:tc>
          <w:tcPr>
            <w:tcW w:w="5216" w:type="dxa"/>
          </w:tcPr>
          <w:p w:rsidR="00775303" w:rsidRPr="00C27DA3" w:rsidRDefault="00775303" w:rsidP="0059485D">
            <w:r w:rsidRPr="00C27DA3">
              <w:t>Magdalena Andersson (m)</w:t>
            </w:r>
          </w:p>
        </w:tc>
        <w:tc>
          <w:tcPr>
            <w:tcW w:w="1247" w:type="dxa"/>
          </w:tcPr>
          <w:p w:rsidR="00775303" w:rsidRPr="00C27DA3" w:rsidRDefault="00775303" w:rsidP="0059485D">
            <w:pPr>
              <w:pStyle w:val="Talartid"/>
            </w:pPr>
            <w:r w:rsidRPr="00C27DA3">
              <w:t>4</w:t>
            </w:r>
          </w:p>
        </w:tc>
        <w:tc>
          <w:tcPr>
            <w:tcW w:w="1489" w:type="dxa"/>
          </w:tcPr>
          <w:p w:rsidR="00775303" w:rsidRPr="00C27DA3" w:rsidRDefault="00775303" w:rsidP="0059485D">
            <w:pPr>
              <w:pStyle w:val="IngenText"/>
            </w:pPr>
          </w:p>
        </w:tc>
      </w:tr>
      <w:tr w:rsidR="00775303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75303" w:rsidRPr="00C27DA3" w:rsidRDefault="00775303" w:rsidP="0059485D">
            <w:pPr>
              <w:pStyle w:val="IngenText"/>
            </w:pPr>
          </w:p>
        </w:tc>
        <w:tc>
          <w:tcPr>
            <w:tcW w:w="454" w:type="dxa"/>
          </w:tcPr>
          <w:p w:rsidR="00775303" w:rsidRPr="00C27DA3" w:rsidRDefault="00775303" w:rsidP="0059485D">
            <w:pPr>
              <w:pStyle w:val="Numrering"/>
              <w:keepNext/>
              <w:numPr>
                <w:ilvl w:val="0"/>
                <w:numId w:val="18"/>
              </w:numPr>
              <w:spacing w:after="240"/>
            </w:pPr>
          </w:p>
        </w:tc>
        <w:tc>
          <w:tcPr>
            <w:tcW w:w="5216" w:type="dxa"/>
          </w:tcPr>
          <w:p w:rsidR="00775303" w:rsidRPr="00C27DA3" w:rsidRDefault="00775303" w:rsidP="0059485D">
            <w:r w:rsidRPr="00C27DA3">
              <w:t>Marita Aronson (fp)</w:t>
            </w:r>
          </w:p>
        </w:tc>
        <w:tc>
          <w:tcPr>
            <w:tcW w:w="1247" w:type="dxa"/>
          </w:tcPr>
          <w:p w:rsidR="00775303" w:rsidRPr="00C27DA3" w:rsidRDefault="00775303" w:rsidP="0059485D">
            <w:pPr>
              <w:pStyle w:val="Talartid"/>
            </w:pPr>
            <w:r w:rsidRPr="00C27DA3">
              <w:t>4</w:t>
            </w:r>
          </w:p>
        </w:tc>
        <w:tc>
          <w:tcPr>
            <w:tcW w:w="1489" w:type="dxa"/>
          </w:tcPr>
          <w:p w:rsidR="00775303" w:rsidRPr="00C27DA3" w:rsidRDefault="00775303" w:rsidP="0059485D">
            <w:pPr>
              <w:pStyle w:val="IngenText"/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Numrering"/>
              <w:keepNext/>
              <w:numPr>
                <w:ilvl w:val="0"/>
                <w:numId w:val="18"/>
              </w:numPr>
              <w:spacing w:after="240"/>
            </w:pPr>
          </w:p>
        </w:tc>
        <w:tc>
          <w:tcPr>
            <w:tcW w:w="5216" w:type="dxa"/>
          </w:tcPr>
          <w:p w:rsidR="0087393D" w:rsidRPr="00C27DA3" w:rsidRDefault="0087393D" w:rsidP="00AE68F9">
            <w:r w:rsidRPr="00C27DA3">
              <w:t>Ulrik Lindgren (kd)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Talartid"/>
            </w:pPr>
            <w:r w:rsidRPr="00C27DA3">
              <w:t>4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Numrering"/>
              <w:keepNext/>
              <w:numPr>
                <w:ilvl w:val="0"/>
                <w:numId w:val="18"/>
              </w:numPr>
              <w:spacing w:after="240"/>
            </w:pPr>
          </w:p>
        </w:tc>
        <w:tc>
          <w:tcPr>
            <w:tcW w:w="5216" w:type="dxa"/>
          </w:tcPr>
          <w:p w:rsidR="0087393D" w:rsidRPr="00C27DA3" w:rsidRDefault="0087393D" w:rsidP="00AE68F9">
            <w:r w:rsidRPr="00C27DA3">
              <w:t>Lars-Ivar Ericson (c)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Talartid"/>
            </w:pPr>
            <w:r w:rsidRPr="00C27DA3">
              <w:t>4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Numrering"/>
              <w:keepNext/>
              <w:numPr>
                <w:ilvl w:val="0"/>
                <w:numId w:val="18"/>
              </w:numPr>
              <w:spacing w:after="240"/>
            </w:pPr>
          </w:p>
        </w:tc>
        <w:tc>
          <w:tcPr>
            <w:tcW w:w="5216" w:type="dxa"/>
          </w:tcPr>
          <w:p w:rsidR="0087393D" w:rsidRPr="00C27DA3" w:rsidRDefault="0087393D" w:rsidP="00AE68F9">
            <w:r w:rsidRPr="00C27DA3">
              <w:t>Jan Lindholm (mp)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Talartid"/>
            </w:pPr>
            <w:r w:rsidRPr="00C27DA3">
              <w:t>4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Numrering"/>
              <w:keepNext/>
              <w:numPr>
                <w:ilvl w:val="0"/>
                <w:numId w:val="18"/>
              </w:numPr>
              <w:spacing w:after="240"/>
            </w:pPr>
          </w:p>
        </w:tc>
        <w:tc>
          <w:tcPr>
            <w:tcW w:w="5216" w:type="dxa"/>
          </w:tcPr>
          <w:p w:rsidR="0087393D" w:rsidRPr="00C27DA3" w:rsidRDefault="0087393D" w:rsidP="00AE68F9">
            <w:r w:rsidRPr="00C27DA3">
              <w:t>Margareta Israelsson (s)</w:t>
            </w: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Talartid"/>
            </w:pPr>
            <w:r w:rsidRPr="00C27DA3">
              <w:t>4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IngenText"/>
            </w:pP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Summalinje"/>
            </w:pP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Summalinje"/>
            </w:pPr>
          </w:p>
        </w:tc>
        <w:tc>
          <w:tcPr>
            <w:tcW w:w="5216" w:type="dxa"/>
          </w:tcPr>
          <w:p w:rsidR="0087393D" w:rsidRPr="00C27DA3" w:rsidRDefault="0087393D" w:rsidP="00AE68F9">
            <w:pPr>
              <w:pStyle w:val="Summalinje"/>
            </w:pPr>
          </w:p>
        </w:tc>
        <w:tc>
          <w:tcPr>
            <w:tcW w:w="1247" w:type="dxa"/>
          </w:tcPr>
          <w:p w:rsidR="0087393D" w:rsidRPr="00C27DA3" w:rsidRDefault="0087393D" w:rsidP="00AE68F9">
            <w:pPr>
              <w:pStyle w:val="Summalinje"/>
            </w:pPr>
            <w:r w:rsidRPr="00C27DA3">
              <w:t>____</w:t>
            </w:r>
          </w:p>
        </w:tc>
        <w:tc>
          <w:tcPr>
            <w:tcW w:w="1489" w:type="dxa"/>
          </w:tcPr>
          <w:p w:rsidR="0087393D" w:rsidRPr="00C27DA3" w:rsidRDefault="0087393D" w:rsidP="00AE68F9">
            <w:pPr>
              <w:pStyle w:val="Summalinje"/>
            </w:pPr>
            <w:r w:rsidRPr="00C27DA3">
              <w:t>____</w:t>
            </w:r>
          </w:p>
        </w:tc>
      </w:tr>
      <w:tr w:rsidR="0087393D" w:rsidRPr="00C27D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  <w:r w:rsidRPr="00C27DA3">
              <w:t xml:space="preserve"> </w:t>
            </w:r>
          </w:p>
        </w:tc>
        <w:tc>
          <w:tcPr>
            <w:tcW w:w="454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5216" w:type="dxa"/>
          </w:tcPr>
          <w:p w:rsidR="0087393D" w:rsidRPr="00C27DA3" w:rsidRDefault="0087393D" w:rsidP="00AE68F9">
            <w:pPr>
              <w:pStyle w:val="IngenText"/>
            </w:pPr>
          </w:p>
        </w:tc>
        <w:tc>
          <w:tcPr>
            <w:tcW w:w="1247" w:type="dxa"/>
          </w:tcPr>
          <w:p w:rsidR="0087393D" w:rsidRPr="00C27DA3" w:rsidRDefault="00382F3F" w:rsidP="00AE68F9">
            <w:pPr>
              <w:pStyle w:val="TalartidSumma"/>
            </w:pPr>
            <w:r w:rsidRPr="00C27DA3">
              <w:t>0.28</w:t>
            </w:r>
          </w:p>
        </w:tc>
        <w:tc>
          <w:tcPr>
            <w:tcW w:w="1489" w:type="dxa"/>
          </w:tcPr>
          <w:p w:rsidR="0087393D" w:rsidRPr="00C27DA3" w:rsidRDefault="00382F3F" w:rsidP="00AE68F9">
            <w:pPr>
              <w:pStyle w:val="TalartidAckumulerad"/>
            </w:pPr>
            <w:r w:rsidRPr="00C27DA3">
              <w:t>8.21</w:t>
            </w:r>
          </w:p>
        </w:tc>
      </w:tr>
    </w:tbl>
    <w:p w:rsidR="0087393D" w:rsidRPr="00C27DA3" w:rsidRDefault="0087393D" w:rsidP="0087393D">
      <w:pPr>
        <w:pStyle w:val="Blankrad"/>
      </w:pPr>
      <w:r w:rsidRPr="00C27DA3">
        <w:t xml:space="preserve">          </w:t>
      </w:r>
    </w:p>
    <w:p w:rsidR="004E5086" w:rsidRPr="00C27DA3" w:rsidRDefault="004E5086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C27D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C27DA3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C27DA3" w:rsidRDefault="00C23E49" w:rsidP="00C23E49">
            <w:pPr>
              <w:pStyle w:val="IngenText"/>
            </w:pPr>
          </w:p>
        </w:tc>
        <w:tc>
          <w:tcPr>
            <w:tcW w:w="3983" w:type="dxa"/>
          </w:tcPr>
          <w:p w:rsidR="00C23E49" w:rsidRPr="00C27DA3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C27DA3" w:rsidRDefault="00C23E49" w:rsidP="009B2633">
            <w:pPr>
              <w:pStyle w:val="TalartidTotalText"/>
            </w:pPr>
            <w:r w:rsidRPr="00C27DA3">
              <w:t xml:space="preserve">Totalt </w:t>
            </w:r>
            <w:r w:rsidR="009B2633" w:rsidRPr="00C27DA3">
              <w:t xml:space="preserve">anmäld </w:t>
            </w:r>
            <w:r w:rsidRPr="00C27DA3">
              <w:t xml:space="preserve"> tid </w:t>
            </w:r>
          </w:p>
        </w:tc>
        <w:tc>
          <w:tcPr>
            <w:tcW w:w="1701" w:type="dxa"/>
            <w:gridSpan w:val="2"/>
          </w:tcPr>
          <w:p w:rsidR="00C23E49" w:rsidRPr="00C27DA3" w:rsidRDefault="00382F3F" w:rsidP="00C23E49">
            <w:pPr>
              <w:pStyle w:val="TalartidTotal"/>
            </w:pPr>
            <w:r w:rsidRPr="00C27DA3">
              <w:t>8 tim. 21 min.</w:t>
            </w:r>
          </w:p>
        </w:tc>
      </w:tr>
      <w:tr w:rsidR="004E5086" w:rsidRPr="00C27DA3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086" w:rsidRPr="00C27DA3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23E49" w:rsidRPr="00C27DA3" w:rsidRDefault="00C23E49" w:rsidP="009B2633"/>
          <w:p w:rsidR="004E5086" w:rsidRPr="00C27DA3" w:rsidRDefault="004E5086" w:rsidP="00C23E49">
            <w:pPr>
              <w:pStyle w:val="Mittstreck"/>
            </w:pPr>
            <w:r w:rsidRPr="00C27DA3">
              <w:tab/>
            </w:r>
            <w:r w:rsidRPr="00C27DA3">
              <w:tab/>
            </w:r>
          </w:p>
        </w:tc>
      </w:tr>
    </w:tbl>
    <w:p w:rsidR="004E5086" w:rsidRPr="00C27DA3" w:rsidRDefault="004E5086"/>
    <w:sectPr w:rsidR="004E5086" w:rsidRPr="00C27DA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5D73" w:rsidRPr="00C27DA3" w:rsidRDefault="00EF5D73">
      <w:r w:rsidRPr="00C27DA3">
        <w:separator/>
      </w:r>
    </w:p>
  </w:endnote>
  <w:endnote w:type="continuationSeparator" w:id="0">
    <w:p w:rsidR="00EF5D73" w:rsidRPr="00C27DA3" w:rsidRDefault="00EF5D73">
      <w:r w:rsidRPr="00C27D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7907" w:rsidRPr="00C27DA3" w:rsidRDefault="00137907">
    <w:pPr>
      <w:pStyle w:val="Sidhuvud"/>
      <w:jc w:val="center"/>
    </w:pPr>
    <w:r w:rsidRPr="00C27DA3">
      <w:fldChar w:fldCharType="begin" w:fldLock="1"/>
    </w:r>
    <w:r w:rsidRPr="00C27DA3">
      <w:instrText xml:space="preserve"> PAGE </w:instrText>
    </w:r>
    <w:r w:rsidRPr="00C27DA3">
      <w:fldChar w:fldCharType="separate"/>
    </w:r>
    <w:r w:rsidR="003B2AC1" w:rsidRPr="00C27DA3">
      <w:t>5</w:t>
    </w:r>
    <w:r w:rsidRPr="00C27DA3">
      <w:fldChar w:fldCharType="end"/>
    </w:r>
    <w:r w:rsidRPr="00C27DA3">
      <w:t>(</w:t>
    </w:r>
    <w:r w:rsidRPr="00C27DA3">
      <w:fldChar w:fldCharType="begin" w:fldLock="1"/>
    </w:r>
    <w:r w:rsidRPr="00C27DA3">
      <w:instrText xml:space="preserve"> NUMPAGES </w:instrText>
    </w:r>
    <w:r w:rsidRPr="00C27DA3">
      <w:fldChar w:fldCharType="separate"/>
    </w:r>
    <w:r w:rsidR="003B2AC1" w:rsidRPr="00C27DA3">
      <w:t>5</w:t>
    </w:r>
    <w:r w:rsidRPr="00C27DA3">
      <w:fldChar w:fldCharType="end"/>
    </w:r>
    <w:r w:rsidRPr="00C27DA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7907" w:rsidRPr="00C27DA3" w:rsidRDefault="00137907">
    <w:pPr>
      <w:pStyle w:val="Sidhuvud"/>
      <w:jc w:val="center"/>
    </w:pPr>
    <w:r w:rsidRPr="00C27DA3">
      <w:fldChar w:fldCharType="begin" w:fldLock="1"/>
    </w:r>
    <w:r w:rsidRPr="00C27DA3">
      <w:instrText xml:space="preserve"> PAGE </w:instrText>
    </w:r>
    <w:r w:rsidRPr="00C27DA3">
      <w:fldChar w:fldCharType="separate"/>
    </w:r>
    <w:r w:rsidR="00EF5D73" w:rsidRPr="00C27DA3">
      <w:t>1</w:t>
    </w:r>
    <w:r w:rsidRPr="00C27DA3">
      <w:fldChar w:fldCharType="end"/>
    </w:r>
    <w:r w:rsidRPr="00C27DA3">
      <w:t>(</w:t>
    </w:r>
    <w:r w:rsidRPr="00C27DA3">
      <w:fldChar w:fldCharType="begin" w:fldLock="1"/>
    </w:r>
    <w:r w:rsidRPr="00C27DA3">
      <w:instrText xml:space="preserve"> NUMPAGES </w:instrText>
    </w:r>
    <w:r w:rsidRPr="00C27DA3">
      <w:fldChar w:fldCharType="separate"/>
    </w:r>
    <w:r w:rsidR="003B2AC1" w:rsidRPr="00C27DA3">
      <w:t>5</w:t>
    </w:r>
    <w:r w:rsidRPr="00C27DA3">
      <w:fldChar w:fldCharType="end"/>
    </w:r>
    <w:r w:rsidRPr="00C27DA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5D73" w:rsidRPr="00C27DA3" w:rsidRDefault="00EF5D73">
      <w:r w:rsidRPr="00C27DA3">
        <w:separator/>
      </w:r>
    </w:p>
  </w:footnote>
  <w:footnote w:type="continuationSeparator" w:id="0">
    <w:p w:rsidR="00EF5D73" w:rsidRPr="00C27DA3" w:rsidRDefault="00EF5D73">
      <w:r w:rsidRPr="00C27DA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7907" w:rsidRPr="00C27DA3" w:rsidRDefault="00137907">
    <w:pPr>
      <w:pStyle w:val="Sidhuvud"/>
      <w:tabs>
        <w:tab w:val="clear" w:pos="4536"/>
      </w:tabs>
    </w:pPr>
    <w:r w:rsidRPr="00C27DA3">
      <w:fldChar w:fldCharType="begin" w:fldLock="1"/>
    </w:r>
    <w:r w:rsidRPr="00C27DA3">
      <w:instrText xml:space="preserve"> DOCPROPERTY "DocumentDate" </w:instrText>
    </w:r>
    <w:r w:rsidRPr="00C27DA3">
      <w:fldChar w:fldCharType="separate"/>
    </w:r>
    <w:r w:rsidR="003B2AC1" w:rsidRPr="00C27DA3">
      <w:t>Onsdagen den 31 maj 2006</w:t>
    </w:r>
    <w:r w:rsidRPr="00C27DA3">
      <w:fldChar w:fldCharType="end"/>
    </w:r>
    <w:r w:rsidRPr="00C27DA3">
      <w:tab/>
    </w:r>
  </w:p>
  <w:p w:rsidR="00137907" w:rsidRPr="00C27DA3" w:rsidRDefault="0013790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27DA3">
      <w:rPr>
        <w:sz w:val="12"/>
      </w:rPr>
      <w:tab/>
    </w:r>
  </w:p>
  <w:p w:rsidR="00137907" w:rsidRPr="00C27DA3" w:rsidRDefault="001379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7907" w:rsidRPr="00C27DA3" w:rsidRDefault="00C27DA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C27DA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7907" w:rsidRPr="00C27DA3" w:rsidRDefault="00137907">
    <w:pPr>
      <w:pStyle w:val="Dokumentrubrik"/>
      <w:spacing w:after="360"/>
    </w:pPr>
    <w:r w:rsidRPr="00C27DA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83A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824CF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6ED434E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7111EE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A773A9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2C2365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4164697C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313A58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2D7E05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CF09AF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5205C8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7BFF45DB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3385895">
    <w:abstractNumId w:val="16"/>
  </w:num>
  <w:num w:numId="2" w16cid:durableId="896624045">
    <w:abstractNumId w:val="8"/>
  </w:num>
  <w:num w:numId="3" w16cid:durableId="1956792378">
    <w:abstractNumId w:val="15"/>
  </w:num>
  <w:num w:numId="4" w16cid:durableId="497962261">
    <w:abstractNumId w:val="7"/>
  </w:num>
  <w:num w:numId="5" w16cid:durableId="1461192827">
    <w:abstractNumId w:val="2"/>
  </w:num>
  <w:num w:numId="6" w16cid:durableId="418135801">
    <w:abstractNumId w:val="14"/>
  </w:num>
  <w:num w:numId="7" w16cid:durableId="586693094">
    <w:abstractNumId w:val="12"/>
  </w:num>
  <w:num w:numId="8" w16cid:durableId="1913346682">
    <w:abstractNumId w:val="9"/>
  </w:num>
  <w:num w:numId="9" w16cid:durableId="1173106910">
    <w:abstractNumId w:val="3"/>
  </w:num>
  <w:num w:numId="10" w16cid:durableId="1954051121">
    <w:abstractNumId w:val="11"/>
  </w:num>
  <w:num w:numId="11" w16cid:durableId="1335651069">
    <w:abstractNumId w:val="10"/>
  </w:num>
  <w:num w:numId="12" w16cid:durableId="882408479">
    <w:abstractNumId w:val="0"/>
  </w:num>
  <w:num w:numId="13" w16cid:durableId="2077127153">
    <w:abstractNumId w:val="6"/>
  </w:num>
  <w:num w:numId="14" w16cid:durableId="2004622626">
    <w:abstractNumId w:val="4"/>
  </w:num>
  <w:num w:numId="15" w16cid:durableId="1271935376">
    <w:abstractNumId w:val="1"/>
  </w:num>
  <w:num w:numId="16" w16cid:durableId="314771053">
    <w:abstractNumId w:val="13"/>
  </w:num>
  <w:num w:numId="17" w16cid:durableId="953056841">
    <w:abstractNumId w:val="17"/>
  </w:num>
  <w:num w:numId="18" w16cid:durableId="411974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27DA3"/>
    <w:rsid w:val="00014B70"/>
    <w:rsid w:val="000163BD"/>
    <w:rsid w:val="000309EE"/>
    <w:rsid w:val="00032C96"/>
    <w:rsid w:val="00066515"/>
    <w:rsid w:val="00066D37"/>
    <w:rsid w:val="00072FBC"/>
    <w:rsid w:val="00076D22"/>
    <w:rsid w:val="000845B4"/>
    <w:rsid w:val="00086C9A"/>
    <w:rsid w:val="00087EDD"/>
    <w:rsid w:val="0009751B"/>
    <w:rsid w:val="000D3408"/>
    <w:rsid w:val="000F41B0"/>
    <w:rsid w:val="000F675C"/>
    <w:rsid w:val="00102E0C"/>
    <w:rsid w:val="0010314E"/>
    <w:rsid w:val="00113C1D"/>
    <w:rsid w:val="001171A4"/>
    <w:rsid w:val="00137907"/>
    <w:rsid w:val="001428E4"/>
    <w:rsid w:val="00166B83"/>
    <w:rsid w:val="00187A01"/>
    <w:rsid w:val="00190864"/>
    <w:rsid w:val="00195CF1"/>
    <w:rsid w:val="001A5E8E"/>
    <w:rsid w:val="001B1244"/>
    <w:rsid w:val="00201B32"/>
    <w:rsid w:val="002030E8"/>
    <w:rsid w:val="002102A0"/>
    <w:rsid w:val="00217699"/>
    <w:rsid w:val="002345F2"/>
    <w:rsid w:val="00241A6A"/>
    <w:rsid w:val="002430C4"/>
    <w:rsid w:val="0025782B"/>
    <w:rsid w:val="00257F6E"/>
    <w:rsid w:val="00274838"/>
    <w:rsid w:val="002B4E73"/>
    <w:rsid w:val="002E1A28"/>
    <w:rsid w:val="002F0BB6"/>
    <w:rsid w:val="002F519B"/>
    <w:rsid w:val="0031154E"/>
    <w:rsid w:val="0031229D"/>
    <w:rsid w:val="0032348D"/>
    <w:rsid w:val="003453A9"/>
    <w:rsid w:val="0034611A"/>
    <w:rsid w:val="00347747"/>
    <w:rsid w:val="003551E3"/>
    <w:rsid w:val="00355569"/>
    <w:rsid w:val="003571C0"/>
    <w:rsid w:val="0036327F"/>
    <w:rsid w:val="00382F3F"/>
    <w:rsid w:val="003A1C76"/>
    <w:rsid w:val="003A564B"/>
    <w:rsid w:val="003B2AC1"/>
    <w:rsid w:val="003D4DCC"/>
    <w:rsid w:val="003D520E"/>
    <w:rsid w:val="003D59E2"/>
    <w:rsid w:val="003E622B"/>
    <w:rsid w:val="00405DBC"/>
    <w:rsid w:val="00415264"/>
    <w:rsid w:val="004231EA"/>
    <w:rsid w:val="00463A1F"/>
    <w:rsid w:val="004670D7"/>
    <w:rsid w:val="00473B10"/>
    <w:rsid w:val="0048060A"/>
    <w:rsid w:val="004962ED"/>
    <w:rsid w:val="004A1832"/>
    <w:rsid w:val="004A19CB"/>
    <w:rsid w:val="004D000B"/>
    <w:rsid w:val="004D3CEA"/>
    <w:rsid w:val="004D4B22"/>
    <w:rsid w:val="004D7A8C"/>
    <w:rsid w:val="004E5086"/>
    <w:rsid w:val="00531793"/>
    <w:rsid w:val="0054257E"/>
    <w:rsid w:val="0054322C"/>
    <w:rsid w:val="005757E9"/>
    <w:rsid w:val="0059166C"/>
    <w:rsid w:val="0059485D"/>
    <w:rsid w:val="00595C81"/>
    <w:rsid w:val="00622FF1"/>
    <w:rsid w:val="006279D2"/>
    <w:rsid w:val="00630EB2"/>
    <w:rsid w:val="0066409D"/>
    <w:rsid w:val="006659CC"/>
    <w:rsid w:val="00670902"/>
    <w:rsid w:val="0067647F"/>
    <w:rsid w:val="006B3793"/>
    <w:rsid w:val="006B77A6"/>
    <w:rsid w:val="006E0F16"/>
    <w:rsid w:val="006E54C7"/>
    <w:rsid w:val="007211D9"/>
    <w:rsid w:val="007213FD"/>
    <w:rsid w:val="00722894"/>
    <w:rsid w:val="00730080"/>
    <w:rsid w:val="007331D9"/>
    <w:rsid w:val="00750B0E"/>
    <w:rsid w:val="00752CAC"/>
    <w:rsid w:val="00765254"/>
    <w:rsid w:val="00775303"/>
    <w:rsid w:val="007807AE"/>
    <w:rsid w:val="0078621F"/>
    <w:rsid w:val="007A04ED"/>
    <w:rsid w:val="007A7B36"/>
    <w:rsid w:val="007D566A"/>
    <w:rsid w:val="007F4800"/>
    <w:rsid w:val="007F4C6B"/>
    <w:rsid w:val="00800B07"/>
    <w:rsid w:val="00810320"/>
    <w:rsid w:val="008372F8"/>
    <w:rsid w:val="00840C0D"/>
    <w:rsid w:val="00847679"/>
    <w:rsid w:val="00855DE0"/>
    <w:rsid w:val="008618DE"/>
    <w:rsid w:val="008648B8"/>
    <w:rsid w:val="0087393D"/>
    <w:rsid w:val="008A134E"/>
    <w:rsid w:val="008C2924"/>
    <w:rsid w:val="008C7BB7"/>
    <w:rsid w:val="008E4F1A"/>
    <w:rsid w:val="008F0218"/>
    <w:rsid w:val="008F6145"/>
    <w:rsid w:val="008F7F10"/>
    <w:rsid w:val="00914AAB"/>
    <w:rsid w:val="009150E1"/>
    <w:rsid w:val="00921468"/>
    <w:rsid w:val="00924715"/>
    <w:rsid w:val="00962EE8"/>
    <w:rsid w:val="00975915"/>
    <w:rsid w:val="009A03A9"/>
    <w:rsid w:val="009A3155"/>
    <w:rsid w:val="009B2633"/>
    <w:rsid w:val="009F0E42"/>
    <w:rsid w:val="00A01626"/>
    <w:rsid w:val="00A123F7"/>
    <w:rsid w:val="00A2476D"/>
    <w:rsid w:val="00A329CD"/>
    <w:rsid w:val="00A358AF"/>
    <w:rsid w:val="00A41B80"/>
    <w:rsid w:val="00A42F10"/>
    <w:rsid w:val="00A47694"/>
    <w:rsid w:val="00A5388E"/>
    <w:rsid w:val="00A55923"/>
    <w:rsid w:val="00A66C6C"/>
    <w:rsid w:val="00A675B1"/>
    <w:rsid w:val="00A97872"/>
    <w:rsid w:val="00AA1D7D"/>
    <w:rsid w:val="00AB41DF"/>
    <w:rsid w:val="00AC0970"/>
    <w:rsid w:val="00AE68F9"/>
    <w:rsid w:val="00AE7C72"/>
    <w:rsid w:val="00B20865"/>
    <w:rsid w:val="00B515F0"/>
    <w:rsid w:val="00B56171"/>
    <w:rsid w:val="00B85150"/>
    <w:rsid w:val="00BA4FBB"/>
    <w:rsid w:val="00BC3CD0"/>
    <w:rsid w:val="00BD02F2"/>
    <w:rsid w:val="00BD2A7B"/>
    <w:rsid w:val="00BE69A8"/>
    <w:rsid w:val="00C10CBD"/>
    <w:rsid w:val="00C14ED1"/>
    <w:rsid w:val="00C23E49"/>
    <w:rsid w:val="00C27DA3"/>
    <w:rsid w:val="00C65B6D"/>
    <w:rsid w:val="00CA27C3"/>
    <w:rsid w:val="00D16B18"/>
    <w:rsid w:val="00D1786B"/>
    <w:rsid w:val="00D17ACE"/>
    <w:rsid w:val="00D92BDF"/>
    <w:rsid w:val="00DA526C"/>
    <w:rsid w:val="00DB7758"/>
    <w:rsid w:val="00DD0A08"/>
    <w:rsid w:val="00DD5F79"/>
    <w:rsid w:val="00E25366"/>
    <w:rsid w:val="00E3054D"/>
    <w:rsid w:val="00E50A88"/>
    <w:rsid w:val="00E5417D"/>
    <w:rsid w:val="00E61733"/>
    <w:rsid w:val="00E806B8"/>
    <w:rsid w:val="00E837C4"/>
    <w:rsid w:val="00E95CC2"/>
    <w:rsid w:val="00EA6B71"/>
    <w:rsid w:val="00EB04EE"/>
    <w:rsid w:val="00EB2830"/>
    <w:rsid w:val="00EE7E7F"/>
    <w:rsid w:val="00EF5D73"/>
    <w:rsid w:val="00F056C1"/>
    <w:rsid w:val="00F1234D"/>
    <w:rsid w:val="00F1374F"/>
    <w:rsid w:val="00F22188"/>
    <w:rsid w:val="00F26FC0"/>
    <w:rsid w:val="00F3401F"/>
    <w:rsid w:val="00F43E47"/>
    <w:rsid w:val="00F956B1"/>
    <w:rsid w:val="00FA3717"/>
    <w:rsid w:val="00FB0E79"/>
    <w:rsid w:val="00FD5C0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54A01-075A-4F1B-9F8A-0177763D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23E49"/>
    <w:pPr>
      <w:tabs>
        <w:tab w:val="clear" w:pos="6804"/>
        <w:tab w:val="left" w:pos="2098"/>
        <w:tab w:val="right" w:leader="underscore" w:pos="5783"/>
      </w:tabs>
      <w:spacing w:after="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  <w:style w:type="paragraph" w:styleId="Ballongtext">
    <w:name w:val="Balloon Text"/>
    <w:basedOn w:val="Normal"/>
    <w:semiHidden/>
    <w:rsid w:val="00800B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642</Words>
  <Characters>3082</Characters>
  <Application>Microsoft Office Word</Application>
  <DocSecurity>4</DocSecurity>
  <Lines>770</Lines>
  <Paragraphs>413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31 maj 2006</vt:lpstr>
    </vt:vector>
  </TitlesOfParts>
  <Company>Riksdagen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2006-05-30T15:05:00Z</cp:lastPrinted>
  <dcterms:created xsi:type="dcterms:W3CDTF">2025-12-16T22:49:00Z</dcterms:created>
  <dcterms:modified xsi:type="dcterms:W3CDTF">2025-12-16T22:49:00Z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31 maj 2006</vt:lpwstr>
  </property>
  <property fmtid="{D5CDD505-2E9C-101B-9397-08002B2CF9AE}" pid="3" name="DocumentType">
    <vt:lpwstr>Talarlista</vt:lpwstr>
  </property>
  <property fmtid="{D5CDD505-2E9C-101B-9397-08002B2CF9AE}" pid="4" name="DocumentDateShort">
    <vt:lpwstr>2006-05-31</vt:lpwstr>
  </property>
  <property fmtid="{D5CDD505-2E9C-101B-9397-08002B2CF9AE}" pid="5" name="DocumentYear">
    <vt:lpwstr>2005/06</vt:lpwstr>
  </property>
</Properties>
</file>