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32431129" w:displacedByCustomXml="next" w:id="0"/>
    <w:bookmarkStart w:name="_Toc106800475" w:displacedByCustomXml="next" w:id="1"/>
    <w:bookmarkStart w:name="_Toc106801300" w:displacedByCustomXml="next" w:id="2"/>
    <w:sdt>
      <w:sdtPr>
        <w:rPr>
          <w:rFonts w:asciiTheme="minorHAnsi" w:hAnsiTheme="minorHAnsi" w:eastAsiaTheme="minorHAnsi" w:cstheme="minorBidi"/>
          <w:sz w:val="24"/>
          <w:szCs w:val="24"/>
          <w:lang w:eastAsia="en-US"/>
          <w14:numSpacing w14:val="proportional"/>
        </w:rPr>
        <w:id w:val="-1752802751"/>
        <w:docPartObj>
          <w:docPartGallery w:val="Table of Contents"/>
          <w:docPartUnique/>
        </w:docPartObj>
      </w:sdtPr>
      <w:sdtEndPr>
        <w:rPr>
          <w:b/>
          <w:bCs/>
        </w:rPr>
      </w:sdtEndPr>
      <w:sdtContent>
        <w:p w:rsidRPr="001A28B5" w:rsidR="007B4640" w:rsidP="001A28B5" w:rsidRDefault="007B4640" w14:paraId="4BEB0B19" w14:textId="2E26154C">
          <w:pPr>
            <w:pStyle w:val="Rubrik1numrerat"/>
          </w:pPr>
          <w:r w:rsidRPr="001A28B5">
            <w:t>Innehåll</w:t>
          </w:r>
          <w:r w:rsidRPr="001A28B5" w:rsidR="001A28B5">
            <w:t>sförteckning</w:t>
          </w:r>
          <w:bookmarkEnd w:id="0"/>
        </w:p>
        <w:p w:rsidR="00BA4301" w:rsidRDefault="00BA4301" w14:paraId="157DB92E" w14:textId="05D37448">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_Toc232431130 \h </w:instrText>
          </w:r>
          <w:r>
            <w:rPr>
              <w:noProof/>
            </w:rPr>
          </w:r>
          <w:r>
            <w:rPr>
              <w:noProof/>
            </w:rPr>
            <w:fldChar w:fldCharType="separate"/>
          </w:r>
          <w:r>
            <w:rPr>
              <w:noProof/>
            </w:rPr>
            <w:t>3</w:t>
          </w:r>
          <w:r>
            <w:rPr>
              <w:noProof/>
            </w:rPr>
            <w:fldChar w:fldCharType="end"/>
          </w:r>
        </w:p>
        <w:p w:rsidR="00BA4301" w:rsidRDefault="00BA4301" w14:paraId="1335D428" w14:textId="50B33A2B">
          <w:pPr>
            <w:pStyle w:val="Innehll1"/>
            <w:tabs>
              <w:tab w:val="right" w:leader="dot" w:pos="8494"/>
            </w:tabs>
            <w:rPr>
              <w:rFonts w:eastAsiaTheme="minorEastAsia"/>
              <w:noProof/>
              <w:kern w:val="2"/>
              <w:lang w:eastAsia="sv-SE"/>
              <w14:ligatures w14:val="standardContextual"/>
              <w14:numSpacing w14:val="default"/>
            </w:rPr>
          </w:pPr>
          <w:r>
            <w:rPr>
              <w:noProof/>
            </w:rPr>
            <w:t>2 Inledning</w:t>
          </w:r>
          <w:r>
            <w:rPr>
              <w:noProof/>
            </w:rPr>
            <w:tab/>
          </w:r>
          <w:r>
            <w:rPr>
              <w:noProof/>
            </w:rPr>
            <w:fldChar w:fldCharType="begin"/>
          </w:r>
          <w:r>
            <w:rPr>
              <w:noProof/>
            </w:rPr>
            <w:instrText xml:space="preserve"> PAGEREF _Toc232431131 \h </w:instrText>
          </w:r>
          <w:r>
            <w:rPr>
              <w:noProof/>
            </w:rPr>
          </w:r>
          <w:r>
            <w:rPr>
              <w:noProof/>
            </w:rPr>
            <w:fldChar w:fldCharType="separate"/>
          </w:r>
          <w:r>
            <w:rPr>
              <w:noProof/>
            </w:rPr>
            <w:t>5</w:t>
          </w:r>
          <w:r>
            <w:rPr>
              <w:noProof/>
            </w:rPr>
            <w:fldChar w:fldCharType="end"/>
          </w:r>
        </w:p>
        <w:p w:rsidR="00BA4301" w:rsidRDefault="00BA4301" w14:paraId="1318D016" w14:textId="443A591D">
          <w:pPr>
            <w:pStyle w:val="Innehll1"/>
            <w:tabs>
              <w:tab w:val="right" w:leader="dot" w:pos="8494"/>
            </w:tabs>
            <w:rPr>
              <w:rFonts w:eastAsiaTheme="minorEastAsia"/>
              <w:noProof/>
              <w:kern w:val="2"/>
              <w:lang w:eastAsia="sv-SE"/>
              <w14:ligatures w14:val="standardContextual"/>
              <w14:numSpacing w14:val="default"/>
            </w:rPr>
          </w:pPr>
          <w:r>
            <w:rPr>
              <w:noProof/>
            </w:rPr>
            <w:t>3 Bostaden är en social rättighet</w:t>
          </w:r>
          <w:r>
            <w:rPr>
              <w:noProof/>
            </w:rPr>
            <w:tab/>
          </w:r>
          <w:r>
            <w:rPr>
              <w:noProof/>
            </w:rPr>
            <w:fldChar w:fldCharType="begin"/>
          </w:r>
          <w:r>
            <w:rPr>
              <w:noProof/>
            </w:rPr>
            <w:instrText xml:space="preserve"> PAGEREF _Toc232431132 \h </w:instrText>
          </w:r>
          <w:r>
            <w:rPr>
              <w:noProof/>
            </w:rPr>
          </w:r>
          <w:r>
            <w:rPr>
              <w:noProof/>
            </w:rPr>
            <w:fldChar w:fldCharType="separate"/>
          </w:r>
          <w:r>
            <w:rPr>
              <w:noProof/>
            </w:rPr>
            <w:t>6</w:t>
          </w:r>
          <w:r>
            <w:rPr>
              <w:noProof/>
            </w:rPr>
            <w:fldChar w:fldCharType="end"/>
          </w:r>
        </w:p>
        <w:p w:rsidR="00BA4301" w:rsidRDefault="00BA4301" w14:paraId="39F38F65" w14:textId="0C4808A9">
          <w:pPr>
            <w:pStyle w:val="Innehll1"/>
            <w:tabs>
              <w:tab w:val="right" w:leader="dot" w:pos="8494"/>
            </w:tabs>
            <w:rPr>
              <w:rFonts w:eastAsiaTheme="minorEastAsia"/>
              <w:noProof/>
              <w:kern w:val="2"/>
              <w:lang w:eastAsia="sv-SE"/>
              <w14:ligatures w14:val="standardContextual"/>
              <w14:numSpacing w14:val="default"/>
            </w:rPr>
          </w:pPr>
          <w:r>
            <w:rPr>
              <w:noProof/>
            </w:rPr>
            <w:t>4 En social bostadspolitik</w:t>
          </w:r>
          <w:r>
            <w:rPr>
              <w:noProof/>
            </w:rPr>
            <w:tab/>
          </w:r>
          <w:r>
            <w:rPr>
              <w:noProof/>
            </w:rPr>
            <w:fldChar w:fldCharType="begin"/>
          </w:r>
          <w:r>
            <w:rPr>
              <w:noProof/>
            </w:rPr>
            <w:instrText xml:space="preserve"> PAGEREF _Toc232431133 \h </w:instrText>
          </w:r>
          <w:r>
            <w:rPr>
              <w:noProof/>
            </w:rPr>
          </w:r>
          <w:r>
            <w:rPr>
              <w:noProof/>
            </w:rPr>
            <w:fldChar w:fldCharType="separate"/>
          </w:r>
          <w:r>
            <w:rPr>
              <w:noProof/>
            </w:rPr>
            <w:t>7</w:t>
          </w:r>
          <w:r>
            <w:rPr>
              <w:noProof/>
            </w:rPr>
            <w:fldChar w:fldCharType="end"/>
          </w:r>
        </w:p>
        <w:p w:rsidR="00BA4301" w:rsidRDefault="00BA4301" w14:paraId="4FD0E065" w14:textId="6733545D">
          <w:pPr>
            <w:pStyle w:val="Innehll2"/>
            <w:tabs>
              <w:tab w:val="right" w:leader="dot" w:pos="8494"/>
            </w:tabs>
            <w:rPr>
              <w:rFonts w:eastAsiaTheme="minorEastAsia"/>
              <w:noProof/>
              <w:kern w:val="2"/>
              <w:lang w:eastAsia="sv-SE"/>
              <w14:ligatures w14:val="standardContextual"/>
              <w14:numSpacing w14:val="default"/>
            </w:rPr>
          </w:pPr>
          <w:r>
            <w:rPr>
              <w:noProof/>
            </w:rPr>
            <w:t>4.1 Nationell strategi för att säkerställa allas rätt till bostad</w:t>
          </w:r>
          <w:r>
            <w:rPr>
              <w:noProof/>
            </w:rPr>
            <w:tab/>
          </w:r>
          <w:r>
            <w:rPr>
              <w:noProof/>
            </w:rPr>
            <w:fldChar w:fldCharType="begin"/>
          </w:r>
          <w:r>
            <w:rPr>
              <w:noProof/>
            </w:rPr>
            <w:instrText xml:space="preserve"> PAGEREF _Toc232431134 \h </w:instrText>
          </w:r>
          <w:r>
            <w:rPr>
              <w:noProof/>
            </w:rPr>
          </w:r>
          <w:r>
            <w:rPr>
              <w:noProof/>
            </w:rPr>
            <w:fldChar w:fldCharType="separate"/>
          </w:r>
          <w:r>
            <w:rPr>
              <w:noProof/>
            </w:rPr>
            <w:t>8</w:t>
          </w:r>
          <w:r>
            <w:rPr>
              <w:noProof/>
            </w:rPr>
            <w:fldChar w:fldCharType="end"/>
          </w:r>
        </w:p>
        <w:p w:rsidR="00BA4301" w:rsidRDefault="00BA4301" w14:paraId="1B3D6034" w14:textId="083D0B53">
          <w:pPr>
            <w:pStyle w:val="Innehll2"/>
            <w:tabs>
              <w:tab w:val="right" w:leader="dot" w:pos="8494"/>
            </w:tabs>
            <w:rPr>
              <w:rFonts w:eastAsiaTheme="minorEastAsia"/>
              <w:noProof/>
              <w:kern w:val="2"/>
              <w:lang w:eastAsia="sv-SE"/>
              <w14:ligatures w14:val="standardContextual"/>
              <w14:numSpacing w14:val="default"/>
            </w:rPr>
          </w:pPr>
          <w:r>
            <w:rPr>
              <w:noProof/>
            </w:rPr>
            <w:t>4.2 Nationell bostadsförsörjning</w:t>
          </w:r>
          <w:r>
            <w:rPr>
              <w:noProof/>
            </w:rPr>
            <w:tab/>
          </w:r>
          <w:r>
            <w:rPr>
              <w:noProof/>
            </w:rPr>
            <w:fldChar w:fldCharType="begin"/>
          </w:r>
          <w:r>
            <w:rPr>
              <w:noProof/>
            </w:rPr>
            <w:instrText xml:space="preserve"> PAGEREF _Toc232431135 \h </w:instrText>
          </w:r>
          <w:r>
            <w:rPr>
              <w:noProof/>
            </w:rPr>
          </w:r>
          <w:r>
            <w:rPr>
              <w:noProof/>
            </w:rPr>
            <w:fldChar w:fldCharType="separate"/>
          </w:r>
          <w:r>
            <w:rPr>
              <w:noProof/>
            </w:rPr>
            <w:t>9</w:t>
          </w:r>
          <w:r>
            <w:rPr>
              <w:noProof/>
            </w:rPr>
            <w:fldChar w:fldCharType="end"/>
          </w:r>
        </w:p>
        <w:p w:rsidR="00BA4301" w:rsidRDefault="00BA4301" w14:paraId="1CA078BE" w14:textId="6B8577AB">
          <w:pPr>
            <w:pStyle w:val="Innehll1"/>
            <w:tabs>
              <w:tab w:val="right" w:leader="dot" w:pos="8494"/>
            </w:tabs>
            <w:rPr>
              <w:rFonts w:eastAsiaTheme="minorEastAsia"/>
              <w:noProof/>
              <w:kern w:val="2"/>
              <w:lang w:eastAsia="sv-SE"/>
              <w14:ligatures w14:val="standardContextual"/>
              <w14:numSpacing w14:val="default"/>
            </w:rPr>
          </w:pPr>
          <w:r>
            <w:rPr>
              <w:noProof/>
            </w:rPr>
            <w:t>5 Renovera mer och bygg bort bostadsbristen</w:t>
          </w:r>
          <w:r>
            <w:rPr>
              <w:noProof/>
            </w:rPr>
            <w:tab/>
          </w:r>
          <w:r>
            <w:rPr>
              <w:noProof/>
            </w:rPr>
            <w:fldChar w:fldCharType="begin"/>
          </w:r>
          <w:r>
            <w:rPr>
              <w:noProof/>
            </w:rPr>
            <w:instrText xml:space="preserve"> PAGEREF _Toc232431136 \h </w:instrText>
          </w:r>
          <w:r>
            <w:rPr>
              <w:noProof/>
            </w:rPr>
          </w:r>
          <w:r>
            <w:rPr>
              <w:noProof/>
            </w:rPr>
            <w:fldChar w:fldCharType="separate"/>
          </w:r>
          <w:r>
            <w:rPr>
              <w:noProof/>
            </w:rPr>
            <w:t>10</w:t>
          </w:r>
          <w:r>
            <w:rPr>
              <w:noProof/>
            </w:rPr>
            <w:fldChar w:fldCharType="end"/>
          </w:r>
        </w:p>
        <w:p w:rsidR="00BA4301" w:rsidRDefault="00BA4301" w14:paraId="5344E04C" w14:textId="6EEECEB2">
          <w:pPr>
            <w:pStyle w:val="Innehll2"/>
            <w:tabs>
              <w:tab w:val="right" w:leader="dot" w:pos="8494"/>
            </w:tabs>
            <w:rPr>
              <w:rFonts w:eastAsiaTheme="minorEastAsia"/>
              <w:noProof/>
              <w:kern w:val="2"/>
              <w:lang w:eastAsia="sv-SE"/>
              <w14:ligatures w14:val="standardContextual"/>
              <w14:numSpacing w14:val="default"/>
            </w:rPr>
          </w:pPr>
          <w:r>
            <w:rPr>
              <w:noProof/>
            </w:rPr>
            <w:t>5.1 Inför ett stöd för byggande av hyresrätter</w:t>
          </w:r>
          <w:r>
            <w:rPr>
              <w:noProof/>
            </w:rPr>
            <w:tab/>
          </w:r>
          <w:r>
            <w:rPr>
              <w:noProof/>
            </w:rPr>
            <w:fldChar w:fldCharType="begin"/>
          </w:r>
          <w:r>
            <w:rPr>
              <w:noProof/>
            </w:rPr>
            <w:instrText xml:space="preserve"> PAGEREF _Toc232431137 \h </w:instrText>
          </w:r>
          <w:r>
            <w:rPr>
              <w:noProof/>
            </w:rPr>
          </w:r>
          <w:r>
            <w:rPr>
              <w:noProof/>
            </w:rPr>
            <w:fldChar w:fldCharType="separate"/>
          </w:r>
          <w:r>
            <w:rPr>
              <w:noProof/>
            </w:rPr>
            <w:t>10</w:t>
          </w:r>
          <w:r>
            <w:rPr>
              <w:noProof/>
            </w:rPr>
            <w:fldChar w:fldCharType="end"/>
          </w:r>
        </w:p>
        <w:p w:rsidR="00BA4301" w:rsidRDefault="00BA4301" w14:paraId="145DA432" w14:textId="7495DD53">
          <w:pPr>
            <w:pStyle w:val="Innehll2"/>
            <w:tabs>
              <w:tab w:val="right" w:leader="dot" w:pos="8494"/>
            </w:tabs>
            <w:rPr>
              <w:rFonts w:eastAsiaTheme="minorEastAsia"/>
              <w:noProof/>
              <w:kern w:val="2"/>
              <w:lang w:eastAsia="sv-SE"/>
              <w14:ligatures w14:val="standardContextual"/>
              <w14:numSpacing w14:val="default"/>
            </w:rPr>
          </w:pPr>
          <w:r>
            <w:rPr>
              <w:noProof/>
            </w:rPr>
            <w:t>5.2 Inför ett stöd för byggande av studentbostäder</w:t>
          </w:r>
          <w:r>
            <w:rPr>
              <w:noProof/>
            </w:rPr>
            <w:tab/>
          </w:r>
          <w:r>
            <w:rPr>
              <w:noProof/>
            </w:rPr>
            <w:fldChar w:fldCharType="begin"/>
          </w:r>
          <w:r>
            <w:rPr>
              <w:noProof/>
            </w:rPr>
            <w:instrText xml:space="preserve"> PAGEREF _Toc232431138 \h </w:instrText>
          </w:r>
          <w:r>
            <w:rPr>
              <w:noProof/>
            </w:rPr>
          </w:r>
          <w:r>
            <w:rPr>
              <w:noProof/>
            </w:rPr>
            <w:fldChar w:fldCharType="separate"/>
          </w:r>
          <w:r>
            <w:rPr>
              <w:noProof/>
            </w:rPr>
            <w:t>11</w:t>
          </w:r>
          <w:r>
            <w:rPr>
              <w:noProof/>
            </w:rPr>
            <w:fldChar w:fldCharType="end"/>
          </w:r>
        </w:p>
        <w:p w:rsidR="00BA4301" w:rsidRDefault="00BA4301" w14:paraId="6770CACF" w14:textId="4A4A4FB3">
          <w:pPr>
            <w:pStyle w:val="Innehll2"/>
            <w:tabs>
              <w:tab w:val="right" w:leader="dot" w:pos="8494"/>
            </w:tabs>
            <w:rPr>
              <w:rFonts w:eastAsiaTheme="minorEastAsia"/>
              <w:noProof/>
              <w:kern w:val="2"/>
              <w:lang w:eastAsia="sv-SE"/>
              <w14:ligatures w14:val="standardContextual"/>
              <w14:numSpacing w14:val="default"/>
            </w:rPr>
          </w:pPr>
          <w:r>
            <w:rPr>
              <w:noProof/>
            </w:rPr>
            <w:t>5.3 Ett statligt byggbolag</w:t>
          </w:r>
          <w:r>
            <w:rPr>
              <w:noProof/>
            </w:rPr>
            <w:tab/>
          </w:r>
          <w:r>
            <w:rPr>
              <w:noProof/>
            </w:rPr>
            <w:fldChar w:fldCharType="begin"/>
          </w:r>
          <w:r>
            <w:rPr>
              <w:noProof/>
            </w:rPr>
            <w:instrText xml:space="preserve"> PAGEREF _Toc232431139 \h </w:instrText>
          </w:r>
          <w:r>
            <w:rPr>
              <w:noProof/>
            </w:rPr>
          </w:r>
          <w:r>
            <w:rPr>
              <w:noProof/>
            </w:rPr>
            <w:fldChar w:fldCharType="separate"/>
          </w:r>
          <w:r>
            <w:rPr>
              <w:noProof/>
            </w:rPr>
            <w:t>12</w:t>
          </w:r>
          <w:r>
            <w:rPr>
              <w:noProof/>
            </w:rPr>
            <w:fldChar w:fldCharType="end"/>
          </w:r>
        </w:p>
        <w:p w:rsidR="00BA4301" w:rsidRDefault="00BA4301" w14:paraId="6D214D53" w14:textId="7EDBAD08">
          <w:pPr>
            <w:pStyle w:val="Innehll2"/>
            <w:tabs>
              <w:tab w:val="right" w:leader="dot" w:pos="8494"/>
            </w:tabs>
            <w:rPr>
              <w:rFonts w:eastAsiaTheme="minorEastAsia"/>
              <w:noProof/>
              <w:kern w:val="2"/>
              <w:lang w:eastAsia="sv-SE"/>
              <w14:ligatures w14:val="standardContextual"/>
              <w14:numSpacing w14:val="default"/>
            </w:rPr>
          </w:pPr>
          <w:r>
            <w:rPr>
              <w:noProof/>
            </w:rPr>
            <w:t>5.4 Statliga topplån</w:t>
          </w:r>
          <w:r>
            <w:rPr>
              <w:noProof/>
            </w:rPr>
            <w:tab/>
          </w:r>
          <w:r>
            <w:rPr>
              <w:noProof/>
            </w:rPr>
            <w:fldChar w:fldCharType="begin"/>
          </w:r>
          <w:r>
            <w:rPr>
              <w:noProof/>
            </w:rPr>
            <w:instrText xml:space="preserve"> PAGEREF _Toc232431140 \h </w:instrText>
          </w:r>
          <w:r>
            <w:rPr>
              <w:noProof/>
            </w:rPr>
          </w:r>
          <w:r>
            <w:rPr>
              <w:noProof/>
            </w:rPr>
            <w:fldChar w:fldCharType="separate"/>
          </w:r>
          <w:r>
            <w:rPr>
              <w:noProof/>
            </w:rPr>
            <w:t>12</w:t>
          </w:r>
          <w:r>
            <w:rPr>
              <w:noProof/>
            </w:rPr>
            <w:fldChar w:fldCharType="end"/>
          </w:r>
        </w:p>
        <w:p w:rsidR="00BA4301" w:rsidRDefault="00BA4301" w14:paraId="31A05919" w14:textId="65C04E32">
          <w:pPr>
            <w:pStyle w:val="Innehll1"/>
            <w:tabs>
              <w:tab w:val="right" w:leader="dot" w:pos="8494"/>
            </w:tabs>
            <w:rPr>
              <w:rFonts w:eastAsiaTheme="minorEastAsia"/>
              <w:noProof/>
              <w:kern w:val="2"/>
              <w:lang w:eastAsia="sv-SE"/>
              <w14:ligatures w14:val="standardContextual"/>
              <w14:numSpacing w14:val="default"/>
            </w:rPr>
          </w:pPr>
          <w:r>
            <w:rPr>
              <w:noProof/>
            </w:rPr>
            <w:t>6 Investera i klimatomställningen</w:t>
          </w:r>
          <w:r>
            <w:rPr>
              <w:noProof/>
            </w:rPr>
            <w:tab/>
          </w:r>
          <w:r>
            <w:rPr>
              <w:noProof/>
            </w:rPr>
            <w:fldChar w:fldCharType="begin"/>
          </w:r>
          <w:r>
            <w:rPr>
              <w:noProof/>
            </w:rPr>
            <w:instrText xml:space="preserve"> PAGEREF _Toc232431141 \h </w:instrText>
          </w:r>
          <w:r>
            <w:rPr>
              <w:noProof/>
            </w:rPr>
          </w:r>
          <w:r>
            <w:rPr>
              <w:noProof/>
            </w:rPr>
            <w:fldChar w:fldCharType="separate"/>
          </w:r>
          <w:r>
            <w:rPr>
              <w:noProof/>
            </w:rPr>
            <w:t>13</w:t>
          </w:r>
          <w:r>
            <w:rPr>
              <w:noProof/>
            </w:rPr>
            <w:fldChar w:fldCharType="end"/>
          </w:r>
        </w:p>
        <w:p w:rsidR="00BA4301" w:rsidRDefault="00BA4301" w14:paraId="6F86D5F1" w14:textId="0B5291A5">
          <w:pPr>
            <w:pStyle w:val="Innehll2"/>
            <w:tabs>
              <w:tab w:val="right" w:leader="dot" w:pos="8494"/>
            </w:tabs>
            <w:rPr>
              <w:rFonts w:eastAsiaTheme="minorEastAsia"/>
              <w:noProof/>
              <w:kern w:val="2"/>
              <w:lang w:eastAsia="sv-SE"/>
              <w14:ligatures w14:val="standardContextual"/>
              <w14:numSpacing w14:val="default"/>
            </w:rPr>
          </w:pPr>
          <w:r>
            <w:rPr>
              <w:noProof/>
            </w:rPr>
            <w:t>6.1 Klimatsäkra befintligt bestånd, renovera och energieffektivisera</w:t>
          </w:r>
          <w:r>
            <w:rPr>
              <w:noProof/>
            </w:rPr>
            <w:tab/>
          </w:r>
          <w:r>
            <w:rPr>
              <w:noProof/>
            </w:rPr>
            <w:fldChar w:fldCharType="begin"/>
          </w:r>
          <w:r>
            <w:rPr>
              <w:noProof/>
            </w:rPr>
            <w:instrText xml:space="preserve"> PAGEREF _Toc232431142 \h </w:instrText>
          </w:r>
          <w:r>
            <w:rPr>
              <w:noProof/>
            </w:rPr>
          </w:r>
          <w:r>
            <w:rPr>
              <w:noProof/>
            </w:rPr>
            <w:fldChar w:fldCharType="separate"/>
          </w:r>
          <w:r>
            <w:rPr>
              <w:noProof/>
            </w:rPr>
            <w:t>13</w:t>
          </w:r>
          <w:r>
            <w:rPr>
              <w:noProof/>
            </w:rPr>
            <w:fldChar w:fldCharType="end"/>
          </w:r>
        </w:p>
        <w:p w:rsidR="00BA4301" w:rsidRDefault="00BA4301" w14:paraId="22CA71CB" w14:textId="0CBEB851">
          <w:pPr>
            <w:pStyle w:val="Innehll2"/>
            <w:tabs>
              <w:tab w:val="right" w:leader="dot" w:pos="8494"/>
            </w:tabs>
            <w:rPr>
              <w:rFonts w:eastAsiaTheme="minorEastAsia"/>
              <w:noProof/>
              <w:kern w:val="2"/>
              <w:lang w:eastAsia="sv-SE"/>
              <w14:ligatures w14:val="standardContextual"/>
              <w14:numSpacing w14:val="default"/>
            </w:rPr>
          </w:pPr>
          <w:r>
            <w:rPr>
              <w:noProof/>
            </w:rPr>
            <w:t>6.2 Klimatsmart planering och nybyggnation</w:t>
          </w:r>
          <w:r>
            <w:rPr>
              <w:noProof/>
            </w:rPr>
            <w:tab/>
          </w:r>
          <w:r>
            <w:rPr>
              <w:noProof/>
            </w:rPr>
            <w:fldChar w:fldCharType="begin"/>
          </w:r>
          <w:r>
            <w:rPr>
              <w:noProof/>
            </w:rPr>
            <w:instrText xml:space="preserve"> PAGEREF _Toc232431143 \h </w:instrText>
          </w:r>
          <w:r>
            <w:rPr>
              <w:noProof/>
            </w:rPr>
          </w:r>
          <w:r>
            <w:rPr>
              <w:noProof/>
            </w:rPr>
            <w:fldChar w:fldCharType="separate"/>
          </w:r>
          <w:r>
            <w:rPr>
              <w:noProof/>
            </w:rPr>
            <w:t>14</w:t>
          </w:r>
          <w:r>
            <w:rPr>
              <w:noProof/>
            </w:rPr>
            <w:fldChar w:fldCharType="end"/>
          </w:r>
        </w:p>
        <w:p w:rsidR="00BA4301" w:rsidRDefault="00BA4301" w14:paraId="4B7C3A4F" w14:textId="3936B51C">
          <w:pPr>
            <w:pStyle w:val="Innehll2"/>
            <w:tabs>
              <w:tab w:val="right" w:leader="dot" w:pos="8494"/>
            </w:tabs>
            <w:rPr>
              <w:rFonts w:eastAsiaTheme="minorEastAsia"/>
              <w:noProof/>
              <w:kern w:val="2"/>
              <w:lang w:eastAsia="sv-SE"/>
              <w14:ligatures w14:val="standardContextual"/>
              <w14:numSpacing w14:val="default"/>
            </w:rPr>
          </w:pPr>
          <w:r>
            <w:rPr>
              <w:noProof/>
            </w:rPr>
            <w:t>6.3 Fler flervåningshus i trä</w:t>
          </w:r>
          <w:r>
            <w:rPr>
              <w:noProof/>
            </w:rPr>
            <w:tab/>
          </w:r>
          <w:r>
            <w:rPr>
              <w:noProof/>
            </w:rPr>
            <w:fldChar w:fldCharType="begin"/>
          </w:r>
          <w:r>
            <w:rPr>
              <w:noProof/>
            </w:rPr>
            <w:instrText xml:space="preserve"> PAGEREF _Toc232431144 \h </w:instrText>
          </w:r>
          <w:r>
            <w:rPr>
              <w:noProof/>
            </w:rPr>
          </w:r>
          <w:r>
            <w:rPr>
              <w:noProof/>
            </w:rPr>
            <w:fldChar w:fldCharType="separate"/>
          </w:r>
          <w:r>
            <w:rPr>
              <w:noProof/>
            </w:rPr>
            <w:t>15</w:t>
          </w:r>
          <w:r>
            <w:rPr>
              <w:noProof/>
            </w:rPr>
            <w:fldChar w:fldCharType="end"/>
          </w:r>
        </w:p>
        <w:p w:rsidR="00BA4301" w:rsidRDefault="00BA4301" w14:paraId="77D5C010" w14:textId="51E985C7">
          <w:pPr>
            <w:pStyle w:val="Innehll2"/>
            <w:tabs>
              <w:tab w:val="right" w:leader="dot" w:pos="8494"/>
            </w:tabs>
            <w:rPr>
              <w:rFonts w:eastAsiaTheme="minorEastAsia"/>
              <w:noProof/>
              <w:kern w:val="2"/>
              <w:lang w:eastAsia="sv-SE"/>
              <w14:ligatures w14:val="standardContextual"/>
              <w14:numSpacing w14:val="default"/>
            </w:rPr>
          </w:pPr>
          <w:r>
            <w:rPr>
              <w:noProof/>
            </w:rPr>
            <w:t>6.4 Återbruk av byggmaterial</w:t>
          </w:r>
          <w:r>
            <w:rPr>
              <w:noProof/>
            </w:rPr>
            <w:tab/>
          </w:r>
          <w:r>
            <w:rPr>
              <w:noProof/>
            </w:rPr>
            <w:fldChar w:fldCharType="begin"/>
          </w:r>
          <w:r>
            <w:rPr>
              <w:noProof/>
            </w:rPr>
            <w:instrText xml:space="preserve"> PAGEREF _Toc232431145 \h </w:instrText>
          </w:r>
          <w:r>
            <w:rPr>
              <w:noProof/>
            </w:rPr>
          </w:r>
          <w:r>
            <w:rPr>
              <w:noProof/>
            </w:rPr>
            <w:fldChar w:fldCharType="separate"/>
          </w:r>
          <w:r>
            <w:rPr>
              <w:noProof/>
            </w:rPr>
            <w:t>15</w:t>
          </w:r>
          <w:r>
            <w:rPr>
              <w:noProof/>
            </w:rPr>
            <w:fldChar w:fldCharType="end"/>
          </w:r>
        </w:p>
        <w:p w:rsidR="00BA4301" w:rsidRDefault="00BA4301" w14:paraId="5E361E12" w14:textId="455F3F17">
          <w:pPr>
            <w:pStyle w:val="Innehll1"/>
            <w:tabs>
              <w:tab w:val="right" w:leader="dot" w:pos="8494"/>
            </w:tabs>
            <w:rPr>
              <w:rFonts w:eastAsiaTheme="minorEastAsia"/>
              <w:noProof/>
              <w:kern w:val="2"/>
              <w:lang w:eastAsia="sv-SE"/>
              <w14:ligatures w14:val="standardContextual"/>
              <w14:numSpacing w14:val="default"/>
            </w:rPr>
          </w:pPr>
          <w:r>
            <w:rPr>
              <w:noProof/>
            </w:rPr>
            <w:t>7 Balans mellan de olika upplåtelseformerna</w:t>
          </w:r>
          <w:r>
            <w:rPr>
              <w:noProof/>
            </w:rPr>
            <w:tab/>
          </w:r>
          <w:r>
            <w:rPr>
              <w:noProof/>
            </w:rPr>
            <w:fldChar w:fldCharType="begin"/>
          </w:r>
          <w:r>
            <w:rPr>
              <w:noProof/>
            </w:rPr>
            <w:instrText xml:space="preserve"> PAGEREF _Toc232431146 \h </w:instrText>
          </w:r>
          <w:r>
            <w:rPr>
              <w:noProof/>
            </w:rPr>
          </w:r>
          <w:r>
            <w:rPr>
              <w:noProof/>
            </w:rPr>
            <w:fldChar w:fldCharType="separate"/>
          </w:r>
          <w:r>
            <w:rPr>
              <w:noProof/>
            </w:rPr>
            <w:t>16</w:t>
          </w:r>
          <w:r>
            <w:rPr>
              <w:noProof/>
            </w:rPr>
            <w:fldChar w:fldCharType="end"/>
          </w:r>
        </w:p>
        <w:p w:rsidR="00BA4301" w:rsidRDefault="00BA4301" w14:paraId="5D2C86E8" w14:textId="2614BD05">
          <w:pPr>
            <w:pStyle w:val="Innehll2"/>
            <w:tabs>
              <w:tab w:val="right" w:leader="dot" w:pos="8494"/>
            </w:tabs>
            <w:rPr>
              <w:rFonts w:eastAsiaTheme="minorEastAsia"/>
              <w:noProof/>
              <w:kern w:val="2"/>
              <w:lang w:eastAsia="sv-SE"/>
              <w14:ligatures w14:val="standardContextual"/>
              <w14:numSpacing w14:val="default"/>
            </w:rPr>
          </w:pPr>
          <w:r>
            <w:rPr>
              <w:noProof/>
            </w:rPr>
            <w:t>7.1 Utred möjligheten att införa en låg avdragsgill moms på hyror</w:t>
          </w:r>
          <w:r>
            <w:rPr>
              <w:noProof/>
            </w:rPr>
            <w:tab/>
          </w:r>
          <w:r>
            <w:rPr>
              <w:noProof/>
            </w:rPr>
            <w:fldChar w:fldCharType="begin"/>
          </w:r>
          <w:r>
            <w:rPr>
              <w:noProof/>
            </w:rPr>
            <w:instrText xml:space="preserve"> PAGEREF _Toc232431147 \h </w:instrText>
          </w:r>
          <w:r>
            <w:rPr>
              <w:noProof/>
            </w:rPr>
          </w:r>
          <w:r>
            <w:rPr>
              <w:noProof/>
            </w:rPr>
            <w:fldChar w:fldCharType="separate"/>
          </w:r>
          <w:r>
            <w:rPr>
              <w:noProof/>
            </w:rPr>
            <w:t>16</w:t>
          </w:r>
          <w:r>
            <w:rPr>
              <w:noProof/>
            </w:rPr>
            <w:fldChar w:fldCharType="end"/>
          </w:r>
        </w:p>
        <w:p w:rsidR="00BA4301" w:rsidRDefault="00BA4301" w14:paraId="1040617A" w14:textId="27C43093">
          <w:pPr>
            <w:pStyle w:val="Innehll2"/>
            <w:tabs>
              <w:tab w:val="right" w:leader="dot" w:pos="8494"/>
            </w:tabs>
            <w:rPr>
              <w:rFonts w:eastAsiaTheme="minorEastAsia"/>
              <w:noProof/>
              <w:kern w:val="2"/>
              <w:lang w:eastAsia="sv-SE"/>
              <w14:ligatures w14:val="standardContextual"/>
              <w14:numSpacing w14:val="default"/>
            </w:rPr>
          </w:pPr>
          <w:r>
            <w:rPr>
              <w:noProof/>
            </w:rPr>
            <w:t>7.2 Avskaffandet av fastighetsavgiften på hyresfastigheter</w:t>
          </w:r>
          <w:r>
            <w:rPr>
              <w:noProof/>
            </w:rPr>
            <w:tab/>
          </w:r>
          <w:r>
            <w:rPr>
              <w:noProof/>
            </w:rPr>
            <w:fldChar w:fldCharType="begin"/>
          </w:r>
          <w:r>
            <w:rPr>
              <w:noProof/>
            </w:rPr>
            <w:instrText xml:space="preserve"> PAGEREF _Toc232431148 \h </w:instrText>
          </w:r>
          <w:r>
            <w:rPr>
              <w:noProof/>
            </w:rPr>
          </w:r>
          <w:r>
            <w:rPr>
              <w:noProof/>
            </w:rPr>
            <w:fldChar w:fldCharType="separate"/>
          </w:r>
          <w:r>
            <w:rPr>
              <w:noProof/>
            </w:rPr>
            <w:t>17</w:t>
          </w:r>
          <w:r>
            <w:rPr>
              <w:noProof/>
            </w:rPr>
            <w:fldChar w:fldCharType="end"/>
          </w:r>
        </w:p>
        <w:p w:rsidR="00BA4301" w:rsidRDefault="00BA4301" w14:paraId="10E84E14" w14:textId="0126714A">
          <w:pPr>
            <w:pStyle w:val="Innehll2"/>
            <w:tabs>
              <w:tab w:val="right" w:leader="dot" w:pos="8494"/>
            </w:tabs>
            <w:rPr>
              <w:rFonts w:eastAsiaTheme="minorEastAsia"/>
              <w:noProof/>
              <w:kern w:val="2"/>
              <w:lang w:eastAsia="sv-SE"/>
              <w14:ligatures w14:val="standardContextual"/>
              <w14:numSpacing w14:val="default"/>
            </w:rPr>
          </w:pPr>
          <w:r>
            <w:rPr>
              <w:noProof/>
            </w:rPr>
            <w:t>7.3 Trappa ner ränteavdraget</w:t>
          </w:r>
          <w:r>
            <w:rPr>
              <w:noProof/>
            </w:rPr>
            <w:tab/>
          </w:r>
          <w:r>
            <w:rPr>
              <w:noProof/>
            </w:rPr>
            <w:fldChar w:fldCharType="begin"/>
          </w:r>
          <w:r>
            <w:rPr>
              <w:noProof/>
            </w:rPr>
            <w:instrText xml:space="preserve"> PAGEREF _Toc232431149 \h </w:instrText>
          </w:r>
          <w:r>
            <w:rPr>
              <w:noProof/>
            </w:rPr>
          </w:r>
          <w:r>
            <w:rPr>
              <w:noProof/>
            </w:rPr>
            <w:fldChar w:fldCharType="separate"/>
          </w:r>
          <w:r>
            <w:rPr>
              <w:noProof/>
            </w:rPr>
            <w:t>17</w:t>
          </w:r>
          <w:r>
            <w:rPr>
              <w:noProof/>
            </w:rPr>
            <w:fldChar w:fldCharType="end"/>
          </w:r>
        </w:p>
        <w:p w:rsidR="00BA4301" w:rsidRDefault="00BA4301" w14:paraId="3B08170E" w14:textId="140022F5">
          <w:pPr>
            <w:pStyle w:val="Innehll2"/>
            <w:tabs>
              <w:tab w:val="right" w:leader="dot" w:pos="8494"/>
            </w:tabs>
            <w:rPr>
              <w:rFonts w:eastAsiaTheme="minorEastAsia"/>
              <w:noProof/>
              <w:kern w:val="2"/>
              <w:lang w:eastAsia="sv-SE"/>
              <w14:ligatures w14:val="standardContextual"/>
              <w14:numSpacing w14:val="default"/>
            </w:rPr>
          </w:pPr>
          <w:r>
            <w:rPr>
              <w:noProof/>
            </w:rPr>
            <w:t>7.4 Skatteavdrag för hyresgäster</w:t>
          </w:r>
          <w:r>
            <w:rPr>
              <w:noProof/>
            </w:rPr>
            <w:tab/>
          </w:r>
          <w:r>
            <w:rPr>
              <w:noProof/>
            </w:rPr>
            <w:fldChar w:fldCharType="begin"/>
          </w:r>
          <w:r>
            <w:rPr>
              <w:noProof/>
            </w:rPr>
            <w:instrText xml:space="preserve"> PAGEREF _Toc232431150 \h </w:instrText>
          </w:r>
          <w:r>
            <w:rPr>
              <w:noProof/>
            </w:rPr>
          </w:r>
          <w:r>
            <w:rPr>
              <w:noProof/>
            </w:rPr>
            <w:fldChar w:fldCharType="separate"/>
          </w:r>
          <w:r>
            <w:rPr>
              <w:noProof/>
            </w:rPr>
            <w:t>18</w:t>
          </w:r>
          <w:r>
            <w:rPr>
              <w:noProof/>
            </w:rPr>
            <w:fldChar w:fldCharType="end"/>
          </w:r>
        </w:p>
        <w:p w:rsidR="00BA4301" w:rsidRDefault="00BA4301" w14:paraId="406939FF" w14:textId="7F3F7A9E">
          <w:pPr>
            <w:pStyle w:val="Innehll2"/>
            <w:tabs>
              <w:tab w:val="right" w:leader="dot" w:pos="8494"/>
            </w:tabs>
            <w:rPr>
              <w:rFonts w:eastAsiaTheme="minorEastAsia"/>
              <w:noProof/>
              <w:kern w:val="2"/>
              <w:lang w:eastAsia="sv-SE"/>
              <w14:ligatures w14:val="standardContextual"/>
              <w14:numSpacing w14:val="default"/>
            </w:rPr>
          </w:pPr>
          <w:r>
            <w:rPr>
              <w:noProof/>
            </w:rPr>
            <w:t>7.5 LOU och skattefria underhållsavsättningar</w:t>
          </w:r>
          <w:r>
            <w:rPr>
              <w:noProof/>
            </w:rPr>
            <w:tab/>
          </w:r>
          <w:r>
            <w:rPr>
              <w:noProof/>
            </w:rPr>
            <w:fldChar w:fldCharType="begin"/>
          </w:r>
          <w:r>
            <w:rPr>
              <w:noProof/>
            </w:rPr>
            <w:instrText xml:space="preserve"> PAGEREF _Toc232431151 \h </w:instrText>
          </w:r>
          <w:r>
            <w:rPr>
              <w:noProof/>
            </w:rPr>
          </w:r>
          <w:r>
            <w:rPr>
              <w:noProof/>
            </w:rPr>
            <w:fldChar w:fldCharType="separate"/>
          </w:r>
          <w:r>
            <w:rPr>
              <w:noProof/>
            </w:rPr>
            <w:t>18</w:t>
          </w:r>
          <w:r>
            <w:rPr>
              <w:noProof/>
            </w:rPr>
            <w:fldChar w:fldCharType="end"/>
          </w:r>
        </w:p>
        <w:p w:rsidR="00BA4301" w:rsidRDefault="00BA4301" w14:paraId="1FE2B12C" w14:textId="32D1825B">
          <w:pPr>
            <w:pStyle w:val="Innehll1"/>
            <w:tabs>
              <w:tab w:val="right" w:leader="dot" w:pos="8494"/>
            </w:tabs>
            <w:rPr>
              <w:rFonts w:eastAsiaTheme="minorEastAsia"/>
              <w:noProof/>
              <w:kern w:val="2"/>
              <w:lang w:eastAsia="sv-SE"/>
              <w14:ligatures w14:val="standardContextual"/>
              <w14:numSpacing w14:val="default"/>
            </w:rPr>
          </w:pPr>
          <w:r>
            <w:rPr>
              <w:noProof/>
            </w:rPr>
            <w:t>8 Rotavdraget</w:t>
          </w:r>
          <w:r>
            <w:rPr>
              <w:noProof/>
            </w:rPr>
            <w:tab/>
          </w:r>
          <w:r>
            <w:rPr>
              <w:noProof/>
            </w:rPr>
            <w:fldChar w:fldCharType="begin"/>
          </w:r>
          <w:r>
            <w:rPr>
              <w:noProof/>
            </w:rPr>
            <w:instrText xml:space="preserve"> PAGEREF _Toc232431152 \h </w:instrText>
          </w:r>
          <w:r>
            <w:rPr>
              <w:noProof/>
            </w:rPr>
          </w:r>
          <w:r>
            <w:rPr>
              <w:noProof/>
            </w:rPr>
            <w:fldChar w:fldCharType="separate"/>
          </w:r>
          <w:r>
            <w:rPr>
              <w:noProof/>
            </w:rPr>
            <w:t>19</w:t>
          </w:r>
          <w:r>
            <w:rPr>
              <w:noProof/>
            </w:rPr>
            <w:fldChar w:fldCharType="end"/>
          </w:r>
        </w:p>
        <w:p w:rsidR="00BA4301" w:rsidRDefault="00BA4301" w14:paraId="56B3AE0A" w14:textId="70093141">
          <w:pPr>
            <w:pStyle w:val="Innehll2"/>
            <w:tabs>
              <w:tab w:val="right" w:leader="dot" w:pos="8494"/>
            </w:tabs>
            <w:rPr>
              <w:rFonts w:eastAsiaTheme="minorEastAsia"/>
              <w:noProof/>
              <w:kern w:val="2"/>
              <w:lang w:eastAsia="sv-SE"/>
              <w14:ligatures w14:val="standardContextual"/>
              <w14:numSpacing w14:val="default"/>
            </w:rPr>
          </w:pPr>
          <w:r>
            <w:rPr>
              <w:noProof/>
            </w:rPr>
            <w:t>8.1 Från ett blått till ett grönt avdrag</w:t>
          </w:r>
          <w:r>
            <w:rPr>
              <w:noProof/>
            </w:rPr>
            <w:tab/>
          </w:r>
          <w:r>
            <w:rPr>
              <w:noProof/>
            </w:rPr>
            <w:fldChar w:fldCharType="begin"/>
          </w:r>
          <w:r>
            <w:rPr>
              <w:noProof/>
            </w:rPr>
            <w:instrText xml:space="preserve"> PAGEREF _Toc232431153 \h </w:instrText>
          </w:r>
          <w:r>
            <w:rPr>
              <w:noProof/>
            </w:rPr>
          </w:r>
          <w:r>
            <w:rPr>
              <w:noProof/>
            </w:rPr>
            <w:fldChar w:fldCharType="separate"/>
          </w:r>
          <w:r>
            <w:rPr>
              <w:noProof/>
            </w:rPr>
            <w:t>19</w:t>
          </w:r>
          <w:r>
            <w:rPr>
              <w:noProof/>
            </w:rPr>
            <w:fldChar w:fldCharType="end"/>
          </w:r>
        </w:p>
        <w:p w:rsidR="00BA4301" w:rsidRDefault="00BA4301" w14:paraId="4628934B" w14:textId="214EAC32">
          <w:pPr>
            <w:pStyle w:val="Innehll1"/>
            <w:tabs>
              <w:tab w:val="right" w:leader="dot" w:pos="8494"/>
            </w:tabs>
            <w:rPr>
              <w:rFonts w:eastAsiaTheme="minorEastAsia"/>
              <w:noProof/>
              <w:kern w:val="2"/>
              <w:lang w:eastAsia="sv-SE"/>
              <w14:ligatures w14:val="standardContextual"/>
              <w14:numSpacing w14:val="default"/>
            </w:rPr>
          </w:pPr>
          <w:r>
            <w:rPr>
              <w:noProof/>
            </w:rPr>
            <w:lastRenderedPageBreak/>
            <w:t>9 Stärk planverktyget</w:t>
          </w:r>
          <w:r>
            <w:rPr>
              <w:noProof/>
            </w:rPr>
            <w:tab/>
          </w:r>
          <w:r>
            <w:rPr>
              <w:noProof/>
            </w:rPr>
            <w:fldChar w:fldCharType="begin"/>
          </w:r>
          <w:r>
            <w:rPr>
              <w:noProof/>
            </w:rPr>
            <w:instrText xml:space="preserve"> PAGEREF _Toc232431154 \h </w:instrText>
          </w:r>
          <w:r>
            <w:rPr>
              <w:noProof/>
            </w:rPr>
          </w:r>
          <w:r>
            <w:rPr>
              <w:noProof/>
            </w:rPr>
            <w:fldChar w:fldCharType="separate"/>
          </w:r>
          <w:r>
            <w:rPr>
              <w:noProof/>
            </w:rPr>
            <w:t>21</w:t>
          </w:r>
          <w:r>
            <w:rPr>
              <w:noProof/>
            </w:rPr>
            <w:fldChar w:fldCharType="end"/>
          </w:r>
        </w:p>
        <w:p w:rsidR="00BA4301" w:rsidRDefault="00BA4301" w14:paraId="1DA78009" w14:textId="03313F58">
          <w:pPr>
            <w:pStyle w:val="Innehll2"/>
            <w:tabs>
              <w:tab w:val="right" w:leader="dot" w:pos="8494"/>
            </w:tabs>
            <w:rPr>
              <w:rFonts w:eastAsiaTheme="minorEastAsia"/>
              <w:noProof/>
              <w:kern w:val="2"/>
              <w:lang w:eastAsia="sv-SE"/>
              <w14:ligatures w14:val="standardContextual"/>
              <w14:numSpacing w14:val="default"/>
            </w:rPr>
          </w:pPr>
          <w:r>
            <w:rPr>
              <w:noProof/>
            </w:rPr>
            <w:t>9.1 Markpolitiken – ett viktigt kommunalt verktyg</w:t>
          </w:r>
          <w:r>
            <w:rPr>
              <w:noProof/>
            </w:rPr>
            <w:tab/>
          </w:r>
          <w:r>
            <w:rPr>
              <w:noProof/>
            </w:rPr>
            <w:fldChar w:fldCharType="begin"/>
          </w:r>
          <w:r>
            <w:rPr>
              <w:noProof/>
            </w:rPr>
            <w:instrText xml:space="preserve"> PAGEREF _Toc232431155 \h </w:instrText>
          </w:r>
          <w:r>
            <w:rPr>
              <w:noProof/>
            </w:rPr>
          </w:r>
          <w:r>
            <w:rPr>
              <w:noProof/>
            </w:rPr>
            <w:fldChar w:fldCharType="separate"/>
          </w:r>
          <w:r>
            <w:rPr>
              <w:noProof/>
            </w:rPr>
            <w:t>22</w:t>
          </w:r>
          <w:r>
            <w:rPr>
              <w:noProof/>
            </w:rPr>
            <w:fldChar w:fldCharType="end"/>
          </w:r>
        </w:p>
        <w:p w:rsidR="00BA4301" w:rsidRDefault="00BA4301" w14:paraId="3DE7A04D" w14:textId="2B33A045">
          <w:pPr>
            <w:pStyle w:val="Innehll1"/>
            <w:tabs>
              <w:tab w:val="right" w:leader="dot" w:pos="8494"/>
            </w:tabs>
            <w:rPr>
              <w:rFonts w:eastAsiaTheme="minorEastAsia"/>
              <w:noProof/>
              <w:kern w:val="2"/>
              <w:lang w:eastAsia="sv-SE"/>
              <w14:ligatures w14:val="standardContextual"/>
              <w14:numSpacing w14:val="default"/>
            </w:rPr>
          </w:pPr>
          <w:r>
            <w:rPr>
              <w:noProof/>
            </w:rPr>
            <w:t>10 Regionalt perspektiv i planeringen</w:t>
          </w:r>
          <w:r>
            <w:rPr>
              <w:noProof/>
            </w:rPr>
            <w:tab/>
          </w:r>
          <w:r>
            <w:rPr>
              <w:noProof/>
            </w:rPr>
            <w:fldChar w:fldCharType="begin"/>
          </w:r>
          <w:r>
            <w:rPr>
              <w:noProof/>
            </w:rPr>
            <w:instrText xml:space="preserve"> PAGEREF _Toc232431156 \h </w:instrText>
          </w:r>
          <w:r>
            <w:rPr>
              <w:noProof/>
            </w:rPr>
          </w:r>
          <w:r>
            <w:rPr>
              <w:noProof/>
            </w:rPr>
            <w:fldChar w:fldCharType="separate"/>
          </w:r>
          <w:r>
            <w:rPr>
              <w:noProof/>
            </w:rPr>
            <w:t>22</w:t>
          </w:r>
          <w:r>
            <w:rPr>
              <w:noProof/>
            </w:rPr>
            <w:fldChar w:fldCharType="end"/>
          </w:r>
        </w:p>
        <w:p w:rsidR="00BA4301" w:rsidRDefault="00BA4301" w14:paraId="79FD8B4D" w14:textId="485414C5">
          <w:pPr>
            <w:pStyle w:val="Innehll1"/>
            <w:tabs>
              <w:tab w:val="right" w:leader="dot" w:pos="8494"/>
            </w:tabs>
            <w:rPr>
              <w:rFonts w:eastAsiaTheme="minorEastAsia"/>
              <w:noProof/>
              <w:kern w:val="2"/>
              <w:lang w:eastAsia="sv-SE"/>
              <w14:ligatures w14:val="standardContextual"/>
              <w14:numSpacing w14:val="default"/>
            </w:rPr>
          </w:pPr>
          <w:r>
            <w:rPr>
              <w:noProof/>
            </w:rPr>
            <w:t>11 Ökat byggande på landsbygden</w:t>
          </w:r>
          <w:r>
            <w:rPr>
              <w:noProof/>
            </w:rPr>
            <w:tab/>
          </w:r>
          <w:r>
            <w:rPr>
              <w:noProof/>
            </w:rPr>
            <w:fldChar w:fldCharType="begin"/>
          </w:r>
          <w:r>
            <w:rPr>
              <w:noProof/>
            </w:rPr>
            <w:instrText xml:space="preserve"> PAGEREF _Toc232431157 \h </w:instrText>
          </w:r>
          <w:r>
            <w:rPr>
              <w:noProof/>
            </w:rPr>
          </w:r>
          <w:r>
            <w:rPr>
              <w:noProof/>
            </w:rPr>
            <w:fldChar w:fldCharType="separate"/>
          </w:r>
          <w:r>
            <w:rPr>
              <w:noProof/>
            </w:rPr>
            <w:t>23</w:t>
          </w:r>
          <w:r>
            <w:rPr>
              <w:noProof/>
            </w:rPr>
            <w:fldChar w:fldCharType="end"/>
          </w:r>
        </w:p>
        <w:p w:rsidR="00BA4301" w:rsidRDefault="00BA4301" w14:paraId="0ED6074E" w14:textId="0BAAA6BC">
          <w:pPr>
            <w:pStyle w:val="Innehll2"/>
            <w:tabs>
              <w:tab w:val="right" w:leader="dot" w:pos="8494"/>
            </w:tabs>
            <w:rPr>
              <w:rFonts w:eastAsiaTheme="minorEastAsia"/>
              <w:noProof/>
              <w:kern w:val="2"/>
              <w:lang w:eastAsia="sv-SE"/>
              <w14:ligatures w14:val="standardContextual"/>
              <w14:numSpacing w14:val="default"/>
            </w:rPr>
          </w:pPr>
          <w:r>
            <w:rPr>
              <w:noProof/>
            </w:rPr>
            <w:t>11.1 Nedskrivningsreglerna</w:t>
          </w:r>
          <w:r>
            <w:rPr>
              <w:noProof/>
            </w:rPr>
            <w:tab/>
          </w:r>
          <w:r>
            <w:rPr>
              <w:noProof/>
            </w:rPr>
            <w:fldChar w:fldCharType="begin"/>
          </w:r>
          <w:r>
            <w:rPr>
              <w:noProof/>
            </w:rPr>
            <w:instrText xml:space="preserve"> PAGEREF _Toc232431158 \h </w:instrText>
          </w:r>
          <w:r>
            <w:rPr>
              <w:noProof/>
            </w:rPr>
          </w:r>
          <w:r>
            <w:rPr>
              <w:noProof/>
            </w:rPr>
            <w:fldChar w:fldCharType="separate"/>
          </w:r>
          <w:r>
            <w:rPr>
              <w:noProof/>
            </w:rPr>
            <w:t>23</w:t>
          </w:r>
          <w:r>
            <w:rPr>
              <w:noProof/>
            </w:rPr>
            <w:fldChar w:fldCharType="end"/>
          </w:r>
        </w:p>
        <w:p w:rsidR="00BA4301" w:rsidRDefault="00BA4301" w14:paraId="43E2F867" w14:textId="08DE9FA8">
          <w:pPr>
            <w:pStyle w:val="Innehll1"/>
            <w:tabs>
              <w:tab w:val="right" w:leader="dot" w:pos="8494"/>
            </w:tabs>
            <w:rPr>
              <w:rFonts w:eastAsiaTheme="minorEastAsia"/>
              <w:noProof/>
              <w:kern w:val="2"/>
              <w:lang w:eastAsia="sv-SE"/>
              <w14:ligatures w14:val="standardContextual"/>
              <w14:numSpacing w14:val="default"/>
            </w:rPr>
          </w:pPr>
          <w:r>
            <w:rPr>
              <w:noProof/>
            </w:rPr>
            <w:t>12 Återinför radonstödet</w:t>
          </w:r>
          <w:r>
            <w:rPr>
              <w:noProof/>
            </w:rPr>
            <w:tab/>
          </w:r>
          <w:r>
            <w:rPr>
              <w:noProof/>
            </w:rPr>
            <w:fldChar w:fldCharType="begin"/>
          </w:r>
          <w:r>
            <w:rPr>
              <w:noProof/>
            </w:rPr>
            <w:instrText xml:space="preserve"> PAGEREF _Toc232431159 \h </w:instrText>
          </w:r>
          <w:r>
            <w:rPr>
              <w:noProof/>
            </w:rPr>
          </w:r>
          <w:r>
            <w:rPr>
              <w:noProof/>
            </w:rPr>
            <w:fldChar w:fldCharType="separate"/>
          </w:r>
          <w:r>
            <w:rPr>
              <w:noProof/>
            </w:rPr>
            <w:t>24</w:t>
          </w:r>
          <w:r>
            <w:rPr>
              <w:noProof/>
            </w:rPr>
            <w:fldChar w:fldCharType="end"/>
          </w:r>
        </w:p>
        <w:p w:rsidR="00BA4301" w:rsidRDefault="00BA4301" w14:paraId="756062AD" w14:textId="0D3BE247">
          <w:pPr>
            <w:pStyle w:val="Innehll1"/>
            <w:tabs>
              <w:tab w:val="right" w:leader="dot" w:pos="8494"/>
            </w:tabs>
            <w:rPr>
              <w:rFonts w:eastAsiaTheme="minorEastAsia"/>
              <w:noProof/>
              <w:kern w:val="2"/>
              <w:lang w:eastAsia="sv-SE"/>
              <w14:ligatures w14:val="standardContextual"/>
              <w14:numSpacing w14:val="default"/>
            </w:rPr>
          </w:pPr>
          <w:r>
            <w:rPr>
              <w:noProof/>
            </w:rPr>
            <w:t>13 Hemlöshet – ovärdigt ett civiliserat samhälle</w:t>
          </w:r>
          <w:r>
            <w:rPr>
              <w:noProof/>
            </w:rPr>
            <w:tab/>
          </w:r>
          <w:r>
            <w:rPr>
              <w:noProof/>
            </w:rPr>
            <w:fldChar w:fldCharType="begin"/>
          </w:r>
          <w:r>
            <w:rPr>
              <w:noProof/>
            </w:rPr>
            <w:instrText xml:space="preserve"> PAGEREF _Toc232431160 \h </w:instrText>
          </w:r>
          <w:r>
            <w:rPr>
              <w:noProof/>
            </w:rPr>
          </w:r>
          <w:r>
            <w:rPr>
              <w:noProof/>
            </w:rPr>
            <w:fldChar w:fldCharType="separate"/>
          </w:r>
          <w:r>
            <w:rPr>
              <w:noProof/>
            </w:rPr>
            <w:t>24</w:t>
          </w:r>
          <w:r>
            <w:rPr>
              <w:noProof/>
            </w:rPr>
            <w:fldChar w:fldCharType="end"/>
          </w:r>
        </w:p>
        <w:p w:rsidR="00BA4301" w:rsidRDefault="00BA4301" w14:paraId="0DB69032" w14:textId="21B071DC">
          <w:pPr>
            <w:pStyle w:val="Innehll2"/>
            <w:tabs>
              <w:tab w:val="right" w:leader="dot" w:pos="8494"/>
            </w:tabs>
            <w:rPr>
              <w:rFonts w:eastAsiaTheme="minorEastAsia"/>
              <w:noProof/>
              <w:kern w:val="2"/>
              <w:lang w:eastAsia="sv-SE"/>
              <w14:ligatures w14:val="standardContextual"/>
              <w14:numSpacing w14:val="default"/>
            </w:rPr>
          </w:pPr>
          <w:r>
            <w:rPr>
              <w:noProof/>
            </w:rPr>
            <w:t>13.1 Den nationella hemlöshetsstrategin</w:t>
          </w:r>
          <w:r>
            <w:rPr>
              <w:noProof/>
            </w:rPr>
            <w:tab/>
          </w:r>
          <w:r>
            <w:rPr>
              <w:noProof/>
            </w:rPr>
            <w:fldChar w:fldCharType="begin"/>
          </w:r>
          <w:r>
            <w:rPr>
              <w:noProof/>
            </w:rPr>
            <w:instrText xml:space="preserve"> PAGEREF _Toc232431161 \h </w:instrText>
          </w:r>
          <w:r>
            <w:rPr>
              <w:noProof/>
            </w:rPr>
          </w:r>
          <w:r>
            <w:rPr>
              <w:noProof/>
            </w:rPr>
            <w:fldChar w:fldCharType="separate"/>
          </w:r>
          <w:r>
            <w:rPr>
              <w:noProof/>
            </w:rPr>
            <w:t>25</w:t>
          </w:r>
          <w:r>
            <w:rPr>
              <w:noProof/>
            </w:rPr>
            <w:fldChar w:fldCharType="end"/>
          </w:r>
        </w:p>
        <w:p w:rsidR="00BA4301" w:rsidRDefault="00BA4301" w14:paraId="2FC67FB1" w14:textId="4C71C008">
          <w:pPr>
            <w:pStyle w:val="Innehll2"/>
            <w:tabs>
              <w:tab w:val="right" w:leader="dot" w:pos="8494"/>
            </w:tabs>
            <w:rPr>
              <w:rFonts w:eastAsiaTheme="minorEastAsia"/>
              <w:noProof/>
              <w:kern w:val="2"/>
              <w:lang w:eastAsia="sv-SE"/>
              <w14:ligatures w14:val="standardContextual"/>
              <w14:numSpacing w14:val="default"/>
            </w:rPr>
          </w:pPr>
          <w:r>
            <w:rPr>
              <w:noProof/>
            </w:rPr>
            <w:t>13.2 Nationell kartläggning av hemlösheten</w:t>
          </w:r>
          <w:r>
            <w:rPr>
              <w:noProof/>
            </w:rPr>
            <w:tab/>
          </w:r>
          <w:r>
            <w:rPr>
              <w:noProof/>
            </w:rPr>
            <w:fldChar w:fldCharType="begin"/>
          </w:r>
          <w:r>
            <w:rPr>
              <w:noProof/>
            </w:rPr>
            <w:instrText xml:space="preserve"> PAGEREF _Toc232431162 \h </w:instrText>
          </w:r>
          <w:r>
            <w:rPr>
              <w:noProof/>
            </w:rPr>
          </w:r>
          <w:r>
            <w:rPr>
              <w:noProof/>
            </w:rPr>
            <w:fldChar w:fldCharType="separate"/>
          </w:r>
          <w:r>
            <w:rPr>
              <w:noProof/>
            </w:rPr>
            <w:t>25</w:t>
          </w:r>
          <w:r>
            <w:rPr>
              <w:noProof/>
            </w:rPr>
            <w:fldChar w:fldCharType="end"/>
          </w:r>
        </w:p>
        <w:p w:rsidR="00BA4301" w:rsidRDefault="00BA4301" w14:paraId="6D1D859C" w14:textId="44695514">
          <w:pPr>
            <w:pStyle w:val="Innehll2"/>
            <w:tabs>
              <w:tab w:val="right" w:leader="dot" w:pos="8494"/>
            </w:tabs>
            <w:rPr>
              <w:rFonts w:eastAsiaTheme="minorEastAsia"/>
              <w:noProof/>
              <w:kern w:val="2"/>
              <w:lang w:eastAsia="sv-SE"/>
              <w14:ligatures w14:val="standardContextual"/>
              <w14:numSpacing w14:val="default"/>
            </w:rPr>
          </w:pPr>
          <w:r>
            <w:rPr>
              <w:noProof/>
            </w:rPr>
            <w:t>13.3 Ett tryggare samhälle för framtidens invånare</w:t>
          </w:r>
          <w:r>
            <w:rPr>
              <w:noProof/>
            </w:rPr>
            <w:tab/>
          </w:r>
          <w:r>
            <w:rPr>
              <w:noProof/>
            </w:rPr>
            <w:fldChar w:fldCharType="begin"/>
          </w:r>
          <w:r>
            <w:rPr>
              <w:noProof/>
            </w:rPr>
            <w:instrText xml:space="preserve"> PAGEREF _Toc232431163 \h </w:instrText>
          </w:r>
          <w:r>
            <w:rPr>
              <w:noProof/>
            </w:rPr>
          </w:r>
          <w:r>
            <w:rPr>
              <w:noProof/>
            </w:rPr>
            <w:fldChar w:fldCharType="separate"/>
          </w:r>
          <w:r>
            <w:rPr>
              <w:noProof/>
            </w:rPr>
            <w:t>26</w:t>
          </w:r>
          <w:r>
            <w:rPr>
              <w:noProof/>
            </w:rPr>
            <w:fldChar w:fldCharType="end"/>
          </w:r>
        </w:p>
        <w:p w:rsidR="00BA4301" w:rsidRDefault="00BA4301" w14:paraId="209BA97C" w14:textId="2D7806C3">
          <w:pPr>
            <w:pStyle w:val="Innehll3"/>
            <w:tabs>
              <w:tab w:val="right" w:leader="dot" w:pos="8494"/>
            </w:tabs>
            <w:rPr>
              <w:rFonts w:eastAsiaTheme="minorEastAsia"/>
              <w:noProof/>
              <w:kern w:val="2"/>
              <w:lang w:eastAsia="sv-SE"/>
              <w14:ligatures w14:val="standardContextual"/>
              <w14:numSpacing w14:val="default"/>
            </w:rPr>
          </w:pPr>
          <w:r>
            <w:rPr>
              <w:noProof/>
            </w:rPr>
            <w:t>13.3.1 Inget barn ska vräkas</w:t>
          </w:r>
          <w:r>
            <w:rPr>
              <w:noProof/>
            </w:rPr>
            <w:tab/>
          </w:r>
          <w:r>
            <w:rPr>
              <w:noProof/>
            </w:rPr>
            <w:fldChar w:fldCharType="begin"/>
          </w:r>
          <w:r>
            <w:rPr>
              <w:noProof/>
            </w:rPr>
            <w:instrText xml:space="preserve"> PAGEREF _Toc232431164 \h </w:instrText>
          </w:r>
          <w:r>
            <w:rPr>
              <w:noProof/>
            </w:rPr>
          </w:r>
          <w:r>
            <w:rPr>
              <w:noProof/>
            </w:rPr>
            <w:fldChar w:fldCharType="separate"/>
          </w:r>
          <w:r>
            <w:rPr>
              <w:noProof/>
            </w:rPr>
            <w:t>26</w:t>
          </w:r>
          <w:r>
            <w:rPr>
              <w:noProof/>
            </w:rPr>
            <w:fldChar w:fldCharType="end"/>
          </w:r>
        </w:p>
        <w:p w:rsidR="00BA4301" w:rsidRDefault="00BA4301" w14:paraId="0EC1BE9C" w14:textId="7DE391A0">
          <w:pPr>
            <w:pStyle w:val="Innehll2"/>
            <w:tabs>
              <w:tab w:val="right" w:leader="dot" w:pos="8494"/>
            </w:tabs>
            <w:rPr>
              <w:rFonts w:eastAsiaTheme="minorEastAsia"/>
              <w:noProof/>
              <w:kern w:val="2"/>
              <w:lang w:eastAsia="sv-SE"/>
              <w14:ligatures w14:val="standardContextual"/>
              <w14:numSpacing w14:val="default"/>
            </w:rPr>
          </w:pPr>
          <w:r>
            <w:rPr>
              <w:noProof/>
            </w:rPr>
            <w:t>13.4 Bostad först</w:t>
          </w:r>
          <w:r>
            <w:rPr>
              <w:noProof/>
            </w:rPr>
            <w:tab/>
          </w:r>
          <w:r>
            <w:rPr>
              <w:noProof/>
            </w:rPr>
            <w:fldChar w:fldCharType="begin"/>
          </w:r>
          <w:r>
            <w:rPr>
              <w:noProof/>
            </w:rPr>
            <w:instrText xml:space="preserve"> PAGEREF _Toc232431165 \h </w:instrText>
          </w:r>
          <w:r>
            <w:rPr>
              <w:noProof/>
            </w:rPr>
          </w:r>
          <w:r>
            <w:rPr>
              <w:noProof/>
            </w:rPr>
            <w:fldChar w:fldCharType="separate"/>
          </w:r>
          <w:r>
            <w:rPr>
              <w:noProof/>
            </w:rPr>
            <w:t>27</w:t>
          </w:r>
          <w:r>
            <w:rPr>
              <w:noProof/>
            </w:rPr>
            <w:fldChar w:fldCharType="end"/>
          </w:r>
        </w:p>
        <w:p w:rsidR="00BA4301" w:rsidRDefault="00BA4301" w14:paraId="39BA21DE" w14:textId="7E4408EA">
          <w:pPr>
            <w:pStyle w:val="Innehll2"/>
            <w:tabs>
              <w:tab w:val="right" w:leader="dot" w:pos="8494"/>
            </w:tabs>
            <w:rPr>
              <w:rFonts w:eastAsiaTheme="minorEastAsia"/>
              <w:noProof/>
              <w:kern w:val="2"/>
              <w:lang w:eastAsia="sv-SE"/>
              <w14:ligatures w14:val="standardContextual"/>
              <w14:numSpacing w14:val="default"/>
            </w:rPr>
          </w:pPr>
          <w:r>
            <w:rPr>
              <w:noProof/>
            </w:rPr>
            <w:t>13.5 Allmännyttan – en nyckelroll i kampen mot hemlöshet</w:t>
          </w:r>
          <w:r>
            <w:rPr>
              <w:noProof/>
            </w:rPr>
            <w:tab/>
          </w:r>
          <w:r>
            <w:rPr>
              <w:noProof/>
            </w:rPr>
            <w:fldChar w:fldCharType="begin"/>
          </w:r>
          <w:r>
            <w:rPr>
              <w:noProof/>
            </w:rPr>
            <w:instrText xml:space="preserve"> PAGEREF _Toc232431166 \h </w:instrText>
          </w:r>
          <w:r>
            <w:rPr>
              <w:noProof/>
            </w:rPr>
          </w:r>
          <w:r>
            <w:rPr>
              <w:noProof/>
            </w:rPr>
            <w:fldChar w:fldCharType="separate"/>
          </w:r>
          <w:r>
            <w:rPr>
              <w:noProof/>
            </w:rPr>
            <w:t>28</w:t>
          </w:r>
          <w:r>
            <w:rPr>
              <w:noProof/>
            </w:rPr>
            <w:fldChar w:fldCharType="end"/>
          </w:r>
        </w:p>
        <w:p w:rsidR="007B4640" w:rsidRDefault="00BA4301" w14:paraId="13159FDE" w14:textId="34B20828">
          <w:r>
            <w:fldChar w:fldCharType="end"/>
          </w:r>
        </w:p>
      </w:sdtContent>
    </w:sdt>
    <w:p w:rsidR="001A28B5" w:rsidRDefault="001A28B5" w14:paraId="10CEEC8E" w14:textId="145FA31A">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2431130" w:id="3"/>
    <w:p w:rsidRPr="009B062B" w:rsidR="00AF30DD" w:rsidP="007563F3" w:rsidRDefault="008B40D6"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2"/>
      <w:bookmarkEnd w:id="1"/>
      <w:bookmarkEnd w:id="3"/>
    </w:p>
    <w:sdt>
      <w:sdtPr>
        <w:alias w:val="Yrkande 1"/>
        <w:tag w:val="43a1364e-a026-4a09-92a2-398abe9c914b"/>
        <w:id w:val="-1254896993"/>
        <w:lock w:val="sdtLocked"/>
      </w:sdtPr>
      <w:sdtEndPr/>
      <w:sdtContent>
        <w:p w:rsidR="00E41246" w:rsidRDefault="00500659" w14:paraId="462A2A00" w14:textId="77777777">
          <w:pPr>
            <w:pStyle w:val="Frslagstext"/>
          </w:pPr>
          <w:r>
            <w:t>Riksdagen ställer sig bakom det som anförs i motionen om ett nytt bostadspolitiskt mål och tillkännager detta för regeringen.</w:t>
          </w:r>
        </w:p>
      </w:sdtContent>
    </w:sdt>
    <w:sdt>
      <w:sdtPr>
        <w:alias w:val="Yrkande 2"/>
        <w:tag w:val="35bb80cb-74a8-4d31-8305-006c5758bfd6"/>
        <w:id w:val="1678375877"/>
        <w:lock w:val="sdtLocked"/>
      </w:sdtPr>
      <w:sdtEndPr/>
      <w:sdtContent>
        <w:p w:rsidR="00E41246" w:rsidRDefault="00500659" w14:paraId="515E8443" w14:textId="77777777">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76391689-02f2-4800-8bfc-0ea2d7bb7a57"/>
        <w:id w:val="-1937964300"/>
        <w:lock w:val="sdtLocked"/>
      </w:sdtPr>
      <w:sdtEndPr/>
      <w:sdtContent>
        <w:p w:rsidR="00E41246" w:rsidRDefault="00500659" w14:paraId="1ACD04D5" w14:textId="77777777">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alias w:val="Yrkande 4"/>
        <w:tag w:val="535409ca-5473-47b0-bd5c-0b4be6e52862"/>
        <w:id w:val="1739593300"/>
        <w:lock w:val="sdtLocked"/>
      </w:sdtPr>
      <w:sdtEndPr/>
      <w:sdtContent>
        <w:p w:rsidR="00E41246" w:rsidRDefault="00500659" w14:paraId="5230C3E7" w14:textId="77777777">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alias w:val="Yrkande 5"/>
        <w:tag w:val="84ec1fe3-d0b4-43fa-a584-f4ad3b6e8773"/>
        <w:id w:val="-630626941"/>
        <w:lock w:val="sdtLocked"/>
      </w:sdtPr>
      <w:sdtEndPr/>
      <w:sdtContent>
        <w:p w:rsidR="00E41246" w:rsidRDefault="00500659" w14:paraId="6CF0CEAB" w14:textId="77777777">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alias w:val="Yrkande 6"/>
        <w:tag w:val="58ef41cb-fa28-4f7e-9436-4dcc15150b67"/>
        <w:id w:val="907886055"/>
        <w:lock w:val="sdtLocked"/>
      </w:sdtPr>
      <w:sdtEndPr/>
      <w:sdtContent>
        <w:p w:rsidR="00E41246" w:rsidRDefault="00500659" w14:paraId="5550E284" w14:textId="77777777">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alias w:val="Yrkande 7"/>
        <w:tag w:val="f688e4d7-136f-4f38-9531-12e63f15b32e"/>
        <w:id w:val="-1716349149"/>
        <w:lock w:val="sdtLocked"/>
      </w:sdtPr>
      <w:sdtEndPr/>
      <w:sdtContent>
        <w:p w:rsidR="00E41246" w:rsidRDefault="00500659" w14:paraId="0A85DF6F" w14:textId="77777777">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alias w:val="Yrkande 8"/>
        <w:tag w:val="3651571c-a744-4095-9359-cd83b36441d3"/>
        <w:id w:val="1474956197"/>
        <w:lock w:val="sdtLocked"/>
      </w:sdtPr>
      <w:sdtEndPr/>
      <w:sdtContent>
        <w:p w:rsidR="00E41246" w:rsidRDefault="00500659" w14:paraId="374D4FA7" w14:textId="77777777">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alias w:val="Yrkande 9"/>
        <w:tag w:val="425308c9-d141-420e-b2ab-c700b28c8130"/>
        <w:id w:val="1640381773"/>
        <w:lock w:val="sdtLocked"/>
      </w:sdtPr>
      <w:sdtEndPr/>
      <w:sdtContent>
        <w:p w:rsidR="00E41246" w:rsidRDefault="00500659" w14:paraId="7CCF1EF4" w14:textId="77777777">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alias w:val="Yrkande 10"/>
        <w:tag w:val="e618fb30-c107-4c3d-becd-856a36aa0d55"/>
        <w:id w:val="-509223111"/>
        <w:lock w:val="sdtLocked"/>
      </w:sdtPr>
      <w:sdtEndPr/>
      <w:sdtContent>
        <w:p w:rsidR="00E41246" w:rsidRDefault="00500659" w14:paraId="04DEC25D" w14:textId="77777777">
          <w:pPr>
            <w:pStyle w:val="Frslagstext"/>
          </w:pPr>
          <w:r>
            <w:t>Riksdagen ställer sig bakom det som anförs i motionen om att regeringen bör inrätta ett system med statliga topplån och tillkännager detta för regeringen.</w:t>
          </w:r>
        </w:p>
      </w:sdtContent>
    </w:sdt>
    <w:sdt>
      <w:sdtPr>
        <w:alias w:val="Yrkande 11"/>
        <w:tag w:val="7c8c8ba5-8fe3-466c-9c5b-fc915e399a3c"/>
        <w:id w:val="-136035666"/>
        <w:lock w:val="sdtLocked"/>
      </w:sdtPr>
      <w:sdtEndPr/>
      <w:sdtContent>
        <w:p w:rsidR="00E41246" w:rsidRDefault="00500659" w14:paraId="01963EC3" w14:textId="77777777">
          <w:pPr>
            <w:pStyle w:val="Frslagstext"/>
          </w:pPr>
          <w:r>
            <w:t>Riksdagen ställer sig bakom det som anförs i motionen om att regeringen bör införa ett energieffektiviseringsstöd för flerbostadshus med hyresrätt och tillkännager detta för regeringen.</w:t>
          </w:r>
        </w:p>
      </w:sdtContent>
    </w:sdt>
    <w:sdt>
      <w:sdtPr>
        <w:alias w:val="Yrkande 12"/>
        <w:tag w:val="01850632-e6c6-4868-885c-0342604167c3"/>
        <w:id w:val="-1968580661"/>
        <w:lock w:val="sdtLocked"/>
      </w:sdtPr>
      <w:sdtEndPr/>
      <w:sdtContent>
        <w:p w:rsidR="00E41246" w:rsidRDefault="00500659" w14:paraId="2C07E125" w14:textId="77777777">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alias w:val="Yrkande 13"/>
        <w:tag w:val="9824adf6-a991-4218-b9e8-780091ef709f"/>
        <w:id w:val="-1327738181"/>
        <w:lock w:val="sdtLocked"/>
      </w:sdtPr>
      <w:sdtEndPr/>
      <w:sdtContent>
        <w:p w:rsidR="00E41246" w:rsidRDefault="00500659" w14:paraId="789DCA81" w14:textId="77777777">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alias w:val="Yrkande 14"/>
        <w:tag w:val="5a8ce527-c880-487e-8dda-2759e230e438"/>
        <w:id w:val="-535965707"/>
        <w:lock w:val="sdtLocked"/>
      </w:sdtPr>
      <w:sdtEndPr/>
      <w:sdtContent>
        <w:p w:rsidR="00E41246" w:rsidRDefault="00500659" w14:paraId="12340097" w14:textId="77777777">
          <w:pPr>
            <w:pStyle w:val="Frslagstext"/>
          </w:pPr>
          <w:r>
            <w:t>Riksdagen ställer sig bakom det som anförs i motionen om att regeringen bör utreda hur återbruket av byggmaterial kan öka och tillkännager detta för regeringen.</w:t>
          </w:r>
        </w:p>
      </w:sdtContent>
    </w:sdt>
    <w:sdt>
      <w:sdtPr>
        <w:alias w:val="Yrkande 15"/>
        <w:tag w:val="25fcf663-430b-435b-881c-7653ca26e474"/>
        <w:id w:val="396867693"/>
        <w:lock w:val="sdtLocked"/>
      </w:sdtPr>
      <w:sdtEndPr/>
      <w:sdtContent>
        <w:p w:rsidR="00E41246" w:rsidRDefault="00500659" w14:paraId="2921AC18" w14:textId="77777777">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alias w:val="Yrkande 16"/>
        <w:tag w:val="f91c9404-1702-4d21-90fb-c4c2cf928455"/>
        <w:id w:val="1687488263"/>
        <w:lock w:val="sdtLocked"/>
      </w:sdtPr>
      <w:sdtEndPr/>
      <w:sdtContent>
        <w:p w:rsidR="00E41246" w:rsidRDefault="00500659" w14:paraId="5244BE72" w14:textId="77777777">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alias w:val="Yrkande 17"/>
        <w:tag w:val="cde78c5c-52f0-4f9c-a4b1-eb97341a8b28"/>
        <w:id w:val="-1579123122"/>
        <w:lock w:val="sdtLocked"/>
      </w:sdtPr>
      <w:sdtEndPr/>
      <w:sdtContent>
        <w:p w:rsidR="00E41246" w:rsidRDefault="00500659" w14:paraId="778F565A" w14:textId="77777777">
          <w:pPr>
            <w:pStyle w:val="Frslagstext"/>
          </w:pPr>
          <w:r>
            <w:t>Riksdagen ställer sig bakom det som anförs i motionen om att avdraget ”Grön teknik” ska införlivas i ett nytt grönt rotavdrag och tillkännager detta för regeringen.</w:t>
          </w:r>
        </w:p>
      </w:sdtContent>
    </w:sdt>
    <w:sdt>
      <w:sdtPr>
        <w:alias w:val="Yrkande 18"/>
        <w:tag w:val="61af7b0b-4b25-4d1c-b11c-3c13c96acf09"/>
        <w:id w:val="-1221127833"/>
        <w:lock w:val="sdtLocked"/>
      </w:sdtPr>
      <w:sdtEndPr/>
      <w:sdtContent>
        <w:p w:rsidR="00E41246" w:rsidRDefault="00500659" w14:paraId="70B49A9A" w14:textId="77777777">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alias w:val="Yrkande 19"/>
        <w:tag w:val="d684db8d-8800-4d7c-b8d9-bc7c9f2683eb"/>
        <w:id w:val="-653678788"/>
        <w:lock w:val="sdtLocked"/>
      </w:sdtPr>
      <w:sdtEndPr/>
      <w:sdtContent>
        <w:p w:rsidR="00E41246" w:rsidRDefault="00500659" w14:paraId="6C2BEF39" w14:textId="77777777">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alias w:val="Yrkande 20"/>
        <w:tag w:val="90647837-46ff-4161-af1b-5571eaae52a8"/>
        <w:id w:val="947818109"/>
        <w:lock w:val="sdtLocked"/>
      </w:sdtPr>
      <w:sdtEndPr/>
      <w:sdtContent>
        <w:p w:rsidR="00E41246" w:rsidRDefault="00500659" w14:paraId="0320CC04" w14:textId="77777777">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alias w:val="Yrkande 21"/>
        <w:tag w:val="a7944533-758e-4c9d-9687-c1217e39d23f"/>
        <w:id w:val="905036420"/>
        <w:lock w:val="sdtLocked"/>
      </w:sdtPr>
      <w:sdtEndPr/>
      <w:sdtContent>
        <w:p w:rsidR="00E41246" w:rsidRDefault="00500659" w14:paraId="537A6ECA" w14:textId="77777777">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alias w:val="Yrkande 22"/>
        <w:tag w:val="51337d43-ff17-44ac-b9c9-a6dd600e61d0"/>
        <w:id w:val="-1885628986"/>
        <w:lock w:val="sdtLocked"/>
      </w:sdtPr>
      <w:sdtEndPr/>
      <w:sdtContent>
        <w:p w:rsidR="00E41246" w:rsidRDefault="00500659" w14:paraId="529F640D" w14:textId="77777777">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alias w:val="Yrkande 23"/>
        <w:tag w:val="702248b8-e1ef-48df-ab27-7b691ae4c712"/>
        <w:id w:val="1313292053"/>
        <w:lock w:val="sdtLocked"/>
      </w:sdtPr>
      <w:sdtEndPr/>
      <w:sdtContent>
        <w:p w:rsidR="00E41246" w:rsidRDefault="00500659" w14:paraId="13A7CB01" w14:textId="77777777">
          <w:pPr>
            <w:pStyle w:val="Frslagstext"/>
          </w:pPr>
          <w:r>
            <w:t>Riksdagen ställer sig bakom det som anförs i motionen om regional fysisk planering och tillkännager detta för regeringen.</w:t>
          </w:r>
        </w:p>
      </w:sdtContent>
    </w:sdt>
    <w:sdt>
      <w:sdtPr>
        <w:alias w:val="Yrkande 24"/>
        <w:tag w:val="7c2b5799-7580-40e0-9a30-1423912452f8"/>
        <w:id w:val="-794359799"/>
        <w:lock w:val="sdtLocked"/>
      </w:sdtPr>
      <w:sdtEndPr/>
      <w:sdtContent>
        <w:p w:rsidR="00E41246" w:rsidRDefault="00500659" w14:paraId="30EBFCF6" w14:textId="77777777">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alias w:val="Yrkande 25"/>
        <w:tag w:val="702cf90d-8dc4-4818-b46a-2e4bdc3cb303"/>
        <w:id w:val="172694860"/>
        <w:lock w:val="sdtLocked"/>
      </w:sdtPr>
      <w:sdtEndPr/>
      <w:sdtContent>
        <w:p w:rsidR="00E41246" w:rsidRDefault="00500659" w14:paraId="488082C5" w14:textId="77777777">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alias w:val="Yrkande 26"/>
        <w:tag w:val="82b624ce-8ea4-4766-8b0c-c779900e0978"/>
        <w:id w:val="-1545211305"/>
        <w:lock w:val="sdtLocked"/>
      </w:sdtPr>
      <w:sdtEndPr/>
      <w:sdtContent>
        <w:p w:rsidR="00E41246" w:rsidRDefault="00500659" w14:paraId="1553FBE5" w14:textId="77777777">
          <w:pPr>
            <w:pStyle w:val="Frslagstext"/>
          </w:pPr>
          <w:r>
            <w:t>Riksdagen ställer sig bakom det som anförs i motionen om att regeringen under 2026 bör införa ett radonstöd för såväl småhus som flerbostadshus och tillkännager detta för regeringen.</w:t>
          </w:r>
        </w:p>
      </w:sdtContent>
    </w:sdt>
    <w:sdt>
      <w:sdtPr>
        <w:alias w:val="Yrkande 27"/>
        <w:tag w:val="a1021e58-1e8f-431c-8942-a96c71b870a3"/>
        <w:id w:val="80037013"/>
        <w:lock w:val="sdtLocked"/>
      </w:sdtPr>
      <w:sdtEndPr/>
      <w:sdtContent>
        <w:p w:rsidR="00E41246" w:rsidRDefault="00500659" w14:paraId="288145E2" w14:textId="77777777">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alias w:val="Yrkande 28"/>
        <w:tag w:val="8a0f0725-71b7-4b28-b085-5119ee53e8a9"/>
        <w:id w:val="-563487996"/>
        <w:lock w:val="sdtLocked"/>
      </w:sdtPr>
      <w:sdtEndPr/>
      <w:sdtContent>
        <w:p w:rsidR="00E41246" w:rsidRDefault="00500659" w14:paraId="2CFFDFB1" w14:textId="77777777">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alias w:val="Yrkande 29"/>
        <w:tag w:val="ec8c2de9-e7dd-4d1a-845d-05b468506cfd"/>
        <w:id w:val="-1105496129"/>
        <w:lock w:val="sdtLocked"/>
      </w:sdtPr>
      <w:sdtEndPr/>
      <w:sdtContent>
        <w:p w:rsidR="00E41246" w:rsidRDefault="00500659" w14:paraId="40D8FA7B" w14:textId="77777777">
          <w:pPr>
            <w:pStyle w:val="Frslagstext"/>
          </w:pPr>
          <w:r>
            <w:t xml:space="preserve">Riksdagen ställer sig bakom det som anförs i motionen om att definitionerna av hemlöshet ska breddas i den nationella kartläggningen av hemlöshet för att även </w:t>
          </w:r>
          <w:r>
            <w:lastRenderedPageBreak/>
            <w:t>människor med osäkra boendeförhållanden som i dag inte får stöd av socialtjänsten ska inkluderas och tillkännager detta för regeringen.</w:t>
          </w:r>
        </w:p>
      </w:sdtContent>
    </w:sdt>
    <w:sdt>
      <w:sdtPr>
        <w:alias w:val="Yrkande 30"/>
        <w:tag w:val="e53b0479-2dbb-4945-bf14-8a507192713f"/>
        <w:id w:val="1976015865"/>
        <w:lock w:val="sdtLocked"/>
      </w:sdtPr>
      <w:sdtEndPr/>
      <w:sdtContent>
        <w:p w:rsidR="00E41246" w:rsidRDefault="00500659" w14:paraId="142A6EA7" w14:textId="77777777">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alias w:val="Yrkande 31"/>
        <w:tag w:val="779e281d-db30-4716-91a4-c368fd54d816"/>
        <w:id w:val="1438798562"/>
        <w:lock w:val="sdtLocked"/>
      </w:sdtPr>
      <w:sdtEndPr/>
      <w:sdtContent>
        <w:p w:rsidR="00E41246" w:rsidRDefault="00500659" w14:paraId="0122B0B4" w14:textId="77777777">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alias w:val="Yrkande 32"/>
        <w:tag w:val="b42fbed3-c589-4e83-bd56-2d62109a7226"/>
        <w:id w:val="-1136878070"/>
        <w:lock w:val="sdtLocked"/>
      </w:sdtPr>
      <w:sdtEndPr/>
      <w:sdtContent>
        <w:p w:rsidR="00E41246" w:rsidRDefault="00500659" w14:paraId="078D9875" w14:textId="77777777">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alias w:val="Yrkande 33"/>
        <w:tag w:val="3dcc7cd0-1569-4b69-a1ca-ade8e705f582"/>
        <w:id w:val="-620608638"/>
        <w:lock w:val="sdtLocked"/>
      </w:sdtPr>
      <w:sdtEndPr/>
      <w:sdtContent>
        <w:p w:rsidR="00E41246" w:rsidRDefault="00500659" w14:paraId="211CEB75" w14:textId="77777777">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alias w:val="Yrkande 34"/>
        <w:tag w:val="85b9f228-ecba-41f5-91f0-8da613d44dfc"/>
        <w:id w:val="758796489"/>
        <w:lock w:val="sdtLocked"/>
      </w:sdtPr>
      <w:sdtEndPr/>
      <w:sdtContent>
        <w:p w:rsidR="00E41246" w:rsidRDefault="00500659" w14:paraId="0FE31B5B" w14:textId="77777777">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alias w:val="Yrkande 35"/>
        <w:tag w:val="c784ec58-1e6c-467c-a643-3e6222f93579"/>
        <w:id w:val="-109667067"/>
        <w:lock w:val="sdtLocked"/>
      </w:sdtPr>
      <w:sdtEndPr/>
      <w:sdtContent>
        <w:p w:rsidR="00E41246" w:rsidRDefault="00500659" w14:paraId="3DE1064F" w14:textId="77777777">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alias w:val="Yrkande 36"/>
        <w:tag w:val="b3429841-8c62-45a9-a9a5-7b62e4579a4b"/>
        <w:id w:val="1216000560"/>
        <w:lock w:val="sdtLocked"/>
      </w:sdtPr>
      <w:sdtEndPr/>
      <w:sdtContent>
        <w:p w:rsidR="00E41246" w:rsidRDefault="00500659" w14:paraId="17FEC7A1" w14:textId="77777777">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32431131"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086AA2A42154432292ECF8F03F0B7627"/>
        </w:placeholder>
        <w:text/>
      </w:sdtPr>
      <w:sdtEndPr/>
      <w:sdtContent>
        <w:p w:rsidRPr="001A28B5" w:rsidR="006D79C9" w:rsidP="001A28B5" w:rsidRDefault="007B4640" w14:paraId="2F287B35" w14:textId="454A9374">
          <w:pPr>
            <w:pStyle w:val="Rubrik1numrerat"/>
          </w:pPr>
          <w:r w:rsidRPr="001A28B5">
            <w:t>Inledn</w:t>
          </w:r>
          <w:r w:rsidRPr="001A28B5" w:rsidR="006D79C9">
            <w:t>ing</w:t>
          </w:r>
        </w:p>
      </w:sdtContent>
    </w:sdt>
    <w:bookmarkEnd w:displacedByCustomXml="prev" w:id="5"/>
    <w:bookmarkEnd w:displacedByCustomXml="prev" w:id="6"/>
    <w:bookmarkEnd w:displacedByCustomXml="prev" w:id="7"/>
    <w:p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w:rsidRPr="007563F3" w:rsidR="00FB2FCC" w:rsidP="00FB2FCC" w:rsidRDefault="00FB2FCC" w14:paraId="016440E4" w14:textId="3A28AC98">
      <w:r w:rsidRPr="001A28B5">
        <w:rPr>
          <w:spacing w:val="-1"/>
        </w:rPr>
        <w:t>Bostadsbristen måste byggas bort. Några andra åtgärder kan inte lösa grund</w:t>
      </w:r>
      <w:r w:rsidRPr="001A28B5" w:rsidR="001A28B5">
        <w:rPr>
          <w:spacing w:val="-1"/>
        </w:rPr>
        <w:softHyphen/>
      </w:r>
      <w:r w:rsidRPr="001A28B5">
        <w:rPr>
          <w:spacing w:val="-1"/>
        </w:rPr>
        <w:t>problemet:</w:t>
      </w:r>
      <w:r w:rsidRPr="007563F3">
        <w:t xml:space="preserve"> nämligen bristen på bostäder. Alla fakta visar att det är fler miljövänliga hyresrätter med rimliga hyror som främst behöver byggas, något marknaden visat sig inkapabel att klara av. Därför måste statens bostadspolitiska huvudfokus ligga där. </w:t>
      </w:r>
    </w:p>
    <w:p w:rsidRPr="007563F3" w:rsidR="00FB2FCC" w:rsidP="00FB2FCC" w:rsidRDefault="00FB2FCC" w14:paraId="7E1A19A8" w14:textId="43CE2F8E">
      <w:r w:rsidRPr="007563F3">
        <w:t>I takt med att klassklyftorna ökat har även segregationen gjort det. Utanförskapet har blivit vardag och olika grupper lever alltmer åtskilda. Skillnaderna mellan bostads</w:t>
      </w:r>
      <w:r w:rsidR="001A28B5">
        <w:softHyphen/>
      </w:r>
      <w:r w:rsidRPr="007563F3">
        <w:t>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offentliga mötes</w:t>
      </w:r>
      <w:r w:rsidR="001A28B5">
        <w:softHyphen/>
      </w:r>
      <w:r w:rsidRPr="007563F3">
        <w:t xml:space="preserve">platser i alla delar av städerna. För det krävs insatser i såväl socioekonomiskt eftersatta </w:t>
      </w:r>
      <w:r w:rsidRPr="007563F3">
        <w:lastRenderedPageBreak/>
        <w:t>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w:t>
      </w:r>
      <w:proofErr w:type="gramStart"/>
      <w:r w:rsidRPr="007563F3">
        <w:t>byggande men också</w:t>
      </w:r>
      <w:proofErr w:type="gramEnd"/>
      <w:r w:rsidRPr="007563F3">
        <w:t xml:space="preserve"> ökad energieffektivisering, vilket förutsätter både högre krav och statliga styrmedel. </w:t>
      </w:r>
    </w:p>
    <w:p w:rsidRPr="007563F3" w:rsidR="00422B9E" w:rsidP="00FB2FCC" w:rsidRDefault="00FB2FCC" w14:paraId="3F0B75D3" w14:textId="580330D4">
      <w:r w:rsidRPr="007563F3">
        <w:t>I denna motion redogör vi för Vänsterpartiets bostadspolitik och vad vi anser bör göras för att skapa fler klimatsmarta bostäder och socialt hållbara bostäder och bostads</w:t>
      </w:r>
      <w:r w:rsidR="001A28B5">
        <w:softHyphen/>
      </w:r>
      <w:r w:rsidRPr="007563F3">
        <w:t>områden för alla.</w:t>
      </w:r>
    </w:p>
    <w:p w:rsidRPr="007563F3" w:rsidR="00FB2FCC" w:rsidP="00FB2FCC" w:rsidRDefault="00FB2FCC" w14:paraId="674F30E2" w14:textId="77777777">
      <w:pPr>
        <w:pStyle w:val="Rubrik1numrerat"/>
      </w:pPr>
      <w:bookmarkStart w:name="_Toc232431132" w:id="8"/>
      <w:r w:rsidRPr="007563F3">
        <w:t>Bostaden är en social rättighet</w:t>
      </w:r>
      <w:bookmarkEnd w:id="8"/>
    </w:p>
    <w:p w:rsidRPr="007563F3" w:rsidR="00FB2FCC" w:rsidP="003166AE" w:rsidRDefault="00FB2FCC" w14:paraId="0863317E" w14:textId="0AAF09EE">
      <w:pPr>
        <w:pStyle w:val="Normalutanindragellerluft"/>
      </w:pPr>
      <w:r w:rsidRPr="007563F3">
        <w:t>I FN:s deklaration om de mänskliga rättigheterna slås fast att rätten till bostad är en grundläggande mänsklig rättighet. Även av den svenska regeringsformen framgår tydligt att det allmänna ska trygga rätten till bostad (1</w:t>
      </w:r>
      <w:r w:rsidR="00544986">
        <w:t> </w:t>
      </w:r>
      <w:r w:rsidRPr="007563F3">
        <w:t>kap. 2</w:t>
      </w:r>
      <w:r w:rsidR="00544986">
        <w:t> </w:t>
      </w:r>
      <w:r w:rsidRPr="007563F3">
        <w:t xml:space="preserve">§ RF). Men i verklighetens Sverige förvägras trots det allt fler rätten till ett eget hem. </w:t>
      </w:r>
    </w:p>
    <w:p w:rsidRPr="007563F3" w:rsidR="00FB2FCC" w:rsidP="003166AE" w:rsidRDefault="00FB2FCC" w14:paraId="606E7162" w14:textId="0D75117B">
      <w:r w:rsidRPr="001A28B5">
        <w:rPr>
          <w:spacing w:val="-1"/>
        </w:rPr>
        <w:t>Under efterkrigstiden lades den svenska bostadspolitiken om. Den tidigare marknads</w:t>
      </w:r>
      <w:r w:rsidRPr="001A28B5" w:rsidR="001A28B5">
        <w:rPr>
          <w:spacing w:val="-1"/>
        </w:rPr>
        <w:softHyphen/>
      </w:r>
      <w:r w:rsidRPr="001A28B5">
        <w:rPr>
          <w:spacing w:val="-1"/>
        </w:rPr>
        <w:t>styrda</w:t>
      </w:r>
      <w:r w:rsidRPr="007563F3">
        <w:t xml:space="preserve">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w:rsidRPr="007563F3" w:rsidR="00FB2FCC" w:rsidP="003166AE" w:rsidRDefault="00FB2FCC" w14:paraId="0800A8CD" w14:textId="77777777">
      <w:r w:rsidRPr="007563F3">
        <w:t>2025 är bostadspolitiken varken tillräckligt aktiv eller tillräckligt omfattande. Sen 1990-talet, då den statliga bostadspolitiken återigen ersattes med ett marknadsstyrt 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w:rsidRPr="007563F3" w:rsidR="00FB2FCC" w:rsidP="003166AE" w:rsidRDefault="00FB2FCC" w14:paraId="1C587F0A" w14:textId="77777777">
      <w:r w:rsidRPr="007563F3">
        <w:t xml:space="preserve">Vänsterpartiet håller fast vid synen på bostaden som en grundläggande rättighet. Vi menar med bestämdhet att bostaden aldrig kan jämföras med andra handelsvaror och att bostadsbristen därför måste mötas med ökat politiskt ansvarstagande. I ett rikt land som </w:t>
      </w:r>
      <w:r w:rsidRPr="007563F3">
        <w:lastRenderedPageBreak/>
        <w:t>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w:rsidRPr="007563F3" w:rsidR="00FB2FCC" w:rsidP="003166AE" w:rsidRDefault="00FB2FCC" w14:paraId="66E4357C" w14:textId="5F2C54B4">
      <w:r w:rsidRPr="007563F3">
        <w:t>Alla ska ges förutsättningar att leva i goda bostäder till rimliga kostnader i en stimulerande och trygg miljö inom långsiktigt hållbara ramar. Boende- och bebyggelse</w:t>
      </w:r>
      <w:r w:rsidR="001A28B5">
        <w:softHyphen/>
      </w:r>
      <w:r w:rsidRPr="007563F3">
        <w:t xml:space="preserve">miljön ska utgå från människors behov, bidra till jämlika förhållanden och särskilt främja en god uppväxt för barn och ungdomar. Vid planering, byggande och förvaltning ska en ekologiskt och socialt hållbar utveckling vara grunden för verksamheten. </w:t>
      </w:r>
    </w:p>
    <w:p w:rsidRPr="007563F3" w:rsidR="00FB2FCC" w:rsidP="003166AE" w:rsidRDefault="00FB2FCC" w14:paraId="2828B4E0" w14:textId="5BE4B55B">
      <w:r w:rsidRPr="007563F3">
        <w:t>Vad som ovan anförts om ett nytt bostadspolitiskt mål bör riksdagen ställa sig bakom och ge regeringen till känna.</w:t>
      </w:r>
    </w:p>
    <w:p w:rsidRPr="007563F3" w:rsidR="003166AE" w:rsidP="003166AE" w:rsidRDefault="003166AE" w14:paraId="35EC5602" w14:textId="77777777">
      <w:pPr>
        <w:pStyle w:val="Rubrik1numrerat"/>
      </w:pPr>
      <w:bookmarkStart w:name="_Toc232431133" w:id="9"/>
      <w:r w:rsidRPr="007563F3">
        <w:t>En social bostadspolitik</w:t>
      </w:r>
      <w:bookmarkEnd w:id="9"/>
    </w:p>
    <w:p w:rsidRPr="007563F3" w:rsidR="003166AE" w:rsidP="003166AE" w:rsidRDefault="003166AE" w14:paraId="1B6FA2F5" w14:textId="030194FA">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w:t>
      </w:r>
      <w:r w:rsidR="00544986">
        <w:noBreakHyphen/>
      </w:r>
      <w:r w:rsidRPr="007563F3">
        <w:t>, tredje</w:t>
      </w:r>
      <w:r w:rsidR="00544986">
        <w:t>-</w:t>
      </w:r>
      <w:r w:rsidRPr="007563F3">
        <w:t xml:space="preserve"> och fjärdehandsmarknaden. Denna s.k. strukturella hemlöshet är ett växande problem som i hög grad är knuten till de ständigt </w:t>
      </w:r>
      <w:r w:rsidRPr="001A28B5">
        <w:rPr>
          <w:spacing w:val="-1"/>
        </w:rPr>
        <w:t>ökade inkomst- och förmögenhetsklyftor som numera präglar vårt samhälle. En situation</w:t>
      </w:r>
      <w:r w:rsidRPr="007563F3">
        <w:t xml:space="preserve">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667 kronor, fick 60 kronor i sänkt skatt varav 9 kronor i jobbskatte</w:t>
      </w:r>
      <w:r w:rsidR="001A28B5">
        <w:softHyphen/>
      </w:r>
      <w:r w:rsidRPr="007563F3">
        <w:t>avdrag. Orättvisan gäller inte enbart räknat i kronor. Även i procent får låginkomst</w:t>
      </w:r>
      <w:r w:rsidR="001A28B5">
        <w:softHyphen/>
      </w:r>
      <w:r w:rsidRPr="007563F3">
        <w:t xml:space="preserve">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w:rsidRPr="007563F3" w:rsidR="003166AE" w:rsidP="003166AE" w:rsidRDefault="003166AE" w14:paraId="24CB41EF" w14:textId="6EBCFE67">
      <w:r w:rsidRPr="007563F3">
        <w:t xml:space="preserve">I dagens Sverige äger de fem rikaste svenskarna mer än vad fem miljoner av svenskarna gör tillsammans. Ett fåtal äger </w:t>
      </w:r>
      <w:proofErr w:type="gramStart"/>
      <w:r w:rsidRPr="007563F3">
        <w:t>allt mer</w:t>
      </w:r>
      <w:proofErr w:type="gramEnd"/>
      <w:r w:rsidRPr="007563F3">
        <w:t>, medan den stora massan äger allt mindre. Enligt Forbes är Sverige ett av länder</w:t>
      </w:r>
      <w:r w:rsidR="007868B3">
        <w:t>na</w:t>
      </w:r>
      <w:r w:rsidRPr="007563F3">
        <w:t xml:space="preserve">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w:t>
      </w:r>
      <w:r w:rsidR="001A28B5">
        <w:softHyphen/>
      </w:r>
      <w:r w:rsidRPr="007563F3">
        <w:t xml:space="preserve">skillnaderna i Sverige har växt till de största på flera decennier. Forskare och experter pekar ut politiska beslut som det avgörande för denna utveckling.  </w:t>
      </w:r>
    </w:p>
    <w:p w:rsidRPr="007563F3" w:rsidR="003166AE" w:rsidP="003166AE" w:rsidRDefault="003166AE" w14:paraId="24AD38C1" w14:textId="2E960AD2">
      <w:r w:rsidRPr="007563F3">
        <w:lastRenderedPageBreak/>
        <w:t>Finanspolitiska rådet har konstaterat (2024) att ”en alltför hög grad av ekonomisk ojämlikhet har en destruktiv inverkan på många samhällsområden”. Bostadsmarknaden är ett av de områden där den ekonomisk</w:t>
      </w:r>
      <w:r w:rsidR="007868B3">
        <w:t>a</w:t>
      </w:r>
      <w:r w:rsidRPr="007563F3">
        <w:t xml:space="preserve"> ojämlikhet</w:t>
      </w:r>
      <w:r w:rsidR="007868B3">
        <w:t>en</w:t>
      </w:r>
      <w:r w:rsidRPr="007563F3">
        <w:t xml:space="preserve"> slagit mycket hårt. För hand i hand med utvecklingen ovan har Sverige blivit ett land där politiska beslut lett fram till att allt fler barnfamiljer vräks för att de inte har råd att bo, pensionärer som arbet</w:t>
      </w:r>
      <w:r w:rsidR="007868B3">
        <w:t>a</w:t>
      </w:r>
      <w:r w:rsidRPr="007563F3">
        <w:t xml:space="preserve">t ett helt liv hamnar på gatan och ungdomar som inte har rika föräldrar saknar möjlighet att få en egen bostad. Utvecklingen har gått mot att allt fler i vårt land inte ens har råd att äta sig mätta. </w:t>
      </w:r>
    </w:p>
    <w:p w:rsidRPr="007563F3" w:rsidR="003166AE" w:rsidP="003166AE" w:rsidRDefault="003166AE" w14:paraId="2467102B" w14:textId="77777777">
      <w:r w:rsidRPr="007563F3">
        <w:t>Det är dags att politiken, som skapat detta så orättvisa samhälle, gör om och gör rätt.</w:t>
      </w:r>
    </w:p>
    <w:p w:rsidRPr="007563F3" w:rsidR="003166AE" w:rsidP="003166AE" w:rsidRDefault="003166AE" w14:paraId="20E4031C" w14:textId="4D29DC3A">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 utförsäljningspolitiken än idag.  </w:t>
      </w:r>
    </w:p>
    <w:p w:rsidRPr="007563F3" w:rsidR="003166AE" w:rsidP="003166AE" w:rsidRDefault="003166AE" w14:paraId="66581991" w14:textId="6378AF7A">
      <w:r w:rsidRPr="007563F3">
        <w:t>Andra kommunala verktyg, såsom sociala kontrakt och sociala förturer, är i grunden bra för de allra mest utsatta i samhället. Men det räcker inte för att minska den struktu</w:t>
      </w:r>
      <w:r w:rsidR="001A28B5">
        <w:softHyphen/>
      </w:r>
      <w:r w:rsidRPr="007563F3">
        <w:t xml:space="preserve">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w:rsidRPr="007563F3" w:rsidR="00BB6339" w:rsidP="003166AE" w:rsidRDefault="003166AE" w14:paraId="35B3E3C3" w14:textId="5B3716FA">
      <w:r w:rsidRPr="007563F3">
        <w:t>Vänsterpartiet stod bakom många av de förslag om en socialt hållbar bostadsförsörj</w:t>
      </w:r>
      <w:r w:rsidR="001A28B5">
        <w:softHyphen/>
      </w:r>
      <w:r w:rsidRPr="007563F3">
        <w:t>ning som lämnades över till regeringen i mars 2022 i betänkandet Sänk tröskeln till en god bostad (SOU 2022:14), men vi hyser inte mycket tro till att dessa delar kommer förverkligas av sittande regering. I denna motion, samt i Vänsterpartiets motion Hyres</w:t>
      </w:r>
      <w:r w:rsidR="001A28B5">
        <w:softHyphen/>
      </w:r>
      <w:r w:rsidRPr="007563F3">
        <w:t xml:space="preserve">rätt och allmännytta (mot. </w:t>
      </w:r>
      <w:r w:rsidR="007868B3">
        <w:t>2775</w:t>
      </w:r>
      <w:r w:rsidRPr="007563F3">
        <w:t>) beskriver vi därför våra förslag på reformer som vi menar leder till en rättvisare bostadsmarknad och sänk</w:t>
      </w:r>
      <w:r w:rsidR="007868B3">
        <w:t>t</w:t>
      </w:r>
      <w:r w:rsidRPr="007563F3">
        <w:t xml:space="preserve">a trösklar till en egen bostad för de invånare som allra mest behöver det. </w:t>
      </w:r>
    </w:p>
    <w:p w:rsidRPr="007563F3" w:rsidR="003166AE" w:rsidP="003166AE" w:rsidRDefault="003166AE" w14:paraId="442E7A5E" w14:textId="77777777">
      <w:pPr>
        <w:pStyle w:val="Rubrik2numrerat"/>
      </w:pPr>
      <w:bookmarkStart w:name="_Toc232431134" w:id="10"/>
      <w:r w:rsidRPr="007563F3">
        <w:t>Nationell strategi för att säkerställa allas rätt till bostad</w:t>
      </w:r>
      <w:bookmarkEnd w:id="10"/>
    </w:p>
    <w:p w:rsidRPr="007563F3" w:rsidR="003166AE" w:rsidP="003166AE" w:rsidRDefault="003166AE" w14:paraId="35189610" w14:textId="102D96FE">
      <w:pPr>
        <w:pStyle w:val="Normalutanindragellerluft"/>
      </w:pPr>
      <w:r w:rsidRPr="007563F3">
        <w:t xml:space="preserve">I mars 2019 riktade FN:s rapportör för bostadsfrågor, </w:t>
      </w:r>
      <w:proofErr w:type="spellStart"/>
      <w:r w:rsidRPr="007563F3">
        <w:t>Leilani</w:t>
      </w:r>
      <w:proofErr w:type="spellEnd"/>
      <w:r w:rsidRPr="007563F3">
        <w:t xml:space="preserve"> </w:t>
      </w:r>
      <w:proofErr w:type="spellStart"/>
      <w:r w:rsidRPr="007563F3">
        <w:t>Farha</w:t>
      </w:r>
      <w:proofErr w:type="spellEnd"/>
      <w:r w:rsidRPr="007563F3">
        <w:t xml:space="preserve">, skarp kritik mot den dåvarande regeringens bostadspolitik. Hon uttryckte en särskild oro över de lagar och policyer som gjort att globalt kapital kunnat investeras i bostäder som säkerhet för finansiella instrument. Denna s.k. </w:t>
      </w:r>
      <w:proofErr w:type="spellStart"/>
      <w:r w:rsidRPr="007563F3">
        <w:t>finansialisering</w:t>
      </w:r>
      <w:proofErr w:type="spellEnd"/>
      <w:r w:rsidRPr="007563F3">
        <w:t xml:space="preserve"> av bostadsmarknaden är inte ny men har fått katastrofala konsekvenser för hyresgäster över hela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w:t>
      </w:r>
      <w:proofErr w:type="spellStart"/>
      <w:r w:rsidRPr="007563F3">
        <w:t>renovräkning</w:t>
      </w:r>
      <w:proofErr w:type="spellEnd"/>
      <w:r w:rsidRPr="007563F3">
        <w:t xml:space="preserve">. </w:t>
      </w:r>
    </w:p>
    <w:p w:rsidRPr="007563F3" w:rsidR="003166AE" w:rsidP="003166AE" w:rsidRDefault="003166AE" w14:paraId="0B41B32A" w14:textId="6B794B83">
      <w:proofErr w:type="spellStart"/>
      <w:r w:rsidRPr="007563F3">
        <w:t>Farha</w:t>
      </w:r>
      <w:proofErr w:type="spellEnd"/>
      <w:r w:rsidRPr="007563F3">
        <w:t xml:space="preserve"> betonade att Sverige inte lever upp till sina åtaganden vad gäller internationella konventioner och uppmanade regeringen att dels erkänna den inverkan som </w:t>
      </w:r>
      <w:proofErr w:type="spellStart"/>
      <w:r w:rsidRPr="007563F3">
        <w:t>finansiali</w:t>
      </w:r>
      <w:r w:rsidR="001A28B5">
        <w:softHyphen/>
      </w:r>
      <w:r w:rsidRPr="007563F3">
        <w:t>seringen</w:t>
      </w:r>
      <w:proofErr w:type="spellEnd"/>
      <w:r w:rsidRPr="007563F3">
        <w:t xml:space="preserve">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w:t>
      </w:r>
      <w:proofErr w:type="spellStart"/>
      <w:r w:rsidRPr="007563F3">
        <w:t>Farha</w:t>
      </w:r>
      <w:proofErr w:type="spellEnd"/>
      <w:r w:rsidRPr="007563F3">
        <w:t xml:space="preserve"> efterfrågade har hänt. </w:t>
      </w:r>
    </w:p>
    <w:p w:rsidRPr="007563F3" w:rsidR="003166AE" w:rsidP="003166AE" w:rsidRDefault="003166AE" w14:paraId="72831371" w14:textId="77777777">
      <w:r w:rsidRPr="007563F3">
        <w:lastRenderedPageBreak/>
        <w:t xml:space="preserve">Vänsterpartiet delar FN:s uppfattning och anser att en nationell strategi för att säkerställa allas rätt till en bostad till en överkomlig kostnad ska ligga till grund för regeringens övergripande bostadspolitik. </w:t>
      </w:r>
    </w:p>
    <w:p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w:rsidRPr="007563F3" w:rsidR="003166AE" w:rsidP="003166AE" w:rsidRDefault="003166AE" w14:paraId="6E618EC9" w14:textId="77777777">
      <w:pPr>
        <w:pStyle w:val="Rubrik2numrerat"/>
      </w:pPr>
      <w:bookmarkStart w:name="_Toc232431135" w:id="11"/>
      <w:r w:rsidRPr="007563F3">
        <w:t>Nationell bostadsförsörjning</w:t>
      </w:r>
      <w:bookmarkEnd w:id="11"/>
    </w:p>
    <w:p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w:rsidRPr="007563F3" w:rsidR="003166AE" w:rsidP="003166AE" w:rsidRDefault="003166AE" w14:paraId="68B51B3E" w14:textId="277A8287">
      <w:r w:rsidRPr="007563F3">
        <w:t>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bostads</w:t>
      </w:r>
      <w:r w:rsidR="00FA3424">
        <w:softHyphen/>
      </w:r>
      <w:r w:rsidRPr="007563F3">
        <w:t xml:space="preserve">försörjningsplan – där myndigheter, länsstyrelser, regioner och kommuner ingår, är viktig. Det tydliggör på ett bra sätt att staten delar ansvaret för bostadsförsörjningen. </w:t>
      </w:r>
    </w:p>
    <w:p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w:rsidRPr="007563F3" w:rsidR="003166AE" w:rsidP="003166AE" w:rsidRDefault="003166AE" w14:paraId="3064DE58" w14:textId="77777777">
      <w:pPr>
        <w:pStyle w:val="Rubrik1numrerat"/>
      </w:pPr>
      <w:bookmarkStart w:name="_Toc232431136" w:id="12"/>
      <w:r w:rsidRPr="007563F3">
        <w:lastRenderedPageBreak/>
        <w:t>Renovera mer och bygg bort bostadsbristen</w:t>
      </w:r>
      <w:bookmarkEnd w:id="12"/>
    </w:p>
    <w:p w:rsidRPr="007563F3" w:rsidR="003166AE" w:rsidP="001A28B5"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w:rsidRPr="007563F3" w:rsidR="003166AE" w:rsidP="003166AE" w:rsidRDefault="003166AE" w14:paraId="2EF545DC" w14:textId="21EE4D76">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w:t>
      </w:r>
      <w:r w:rsidRPr="00FA3424">
        <w:t>riks</w:t>
      </w:r>
      <w:r w:rsidRPr="00FA3424" w:rsidR="00FA3424">
        <w:softHyphen/>
      </w:r>
      <w:r w:rsidRPr="00FA3424">
        <w:t>dagens högermajoritet har gjort, är både obegripligt och i allra högsta grad oansvarigt. Vänsterpartiet menar att det i själva verket är nu som staten ska satsa stort på såväl</w:t>
      </w:r>
      <w:r w:rsidRPr="007563F3">
        <w:t xml:space="preserve"> renovering och energieffektivisering av det befintliga hyresbeståndet som nybyggnation av hyresrätter som även låg- och medelinkomsttagare har råd med. </w:t>
      </w:r>
    </w:p>
    <w:p w:rsidRPr="001A28B5" w:rsidR="003166AE" w:rsidP="001A28B5" w:rsidRDefault="003166AE" w14:paraId="34195204" w14:textId="77777777">
      <w:pPr>
        <w:pStyle w:val="Rubrik2numrerat"/>
      </w:pPr>
      <w:bookmarkStart w:name="_Toc232431137" w:id="13"/>
      <w:r w:rsidRPr="001A28B5">
        <w:t>Inför ett stöd för byggande av hyresrätter</w:t>
      </w:r>
      <w:bookmarkEnd w:id="13"/>
    </w:p>
    <w:p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w:rsidRPr="007563F3" w:rsidR="003166AE" w:rsidP="003166AE" w:rsidRDefault="003166AE" w14:paraId="2E197235" w14:textId="2474738D">
      <w:r w:rsidRPr="007563F3">
        <w:t xml:space="preserve">Det ständigt återkommande argumentet från högerpartierna, att investeringsstödet inte är ”träffsäkert”, rimmar illa med den politik som samma partier för när det gäller </w:t>
      </w:r>
      <w:r w:rsidRPr="00FA3424">
        <w:rPr>
          <w:spacing w:val="-1"/>
        </w:rPr>
        <w:t xml:space="preserve">subventioner till ägda bostäder. Men frågan är om det verkligen är de rikaste personernas </w:t>
      </w:r>
      <w:r w:rsidRPr="007563F3">
        <w:t>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w:t>
      </w:r>
      <w:proofErr w:type="spellStart"/>
      <w:r w:rsidRPr="007563F3">
        <w:t>housing</w:t>
      </w:r>
      <w:proofErr w:type="spellEnd"/>
      <w:r w:rsidRPr="007563F3">
        <w:t xml:space="preserve">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w:rsidRPr="007563F3" w:rsidR="003166AE" w:rsidP="003166AE" w:rsidRDefault="003166AE" w14:paraId="0BF6C42B" w14:textId="6AEDB06E">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w:t>
      </w:r>
      <w:r w:rsidRPr="007563F3">
        <w:lastRenderedPageBreak/>
        <w:t xml:space="preserve">8,5 miljarder kronor betalats ut i stöd. Det är en förhållandevis låg summa, jämfört med exempelvis </w:t>
      </w:r>
      <w:r w:rsidR="004D7BB5">
        <w:t>rot</w:t>
      </w:r>
      <w:r w:rsidRPr="007563F3">
        <w:t xml:space="preserve">avdraget som hittills kostat oss skattebetalare nästan 200 miljarder kronor sen det infördes i sin nuvarande form år 2009. </w:t>
      </w:r>
    </w:p>
    <w:p w:rsidRPr="007563F3" w:rsidR="003166AE" w:rsidP="003166AE" w:rsidRDefault="003166AE" w14:paraId="14D05EB8" w14:textId="7F917A65">
      <w:r w:rsidRPr="007563F3">
        <w:t>När siffror bryts ner blir det alltså tydligt hur investeringsstödet till en i samman</w:t>
      </w:r>
      <w:r w:rsidR="00FA3424">
        <w:softHyphen/>
      </w:r>
      <w:r w:rsidRPr="007563F3">
        <w:t>hanget mycket låg kostnad bidrog till att upprätthålla byggtakten, öka andelen hyres</w:t>
      </w:r>
      <w:r w:rsidR="00FA3424">
        <w:softHyphen/>
      </w:r>
      <w:r w:rsidRPr="007563F3">
        <w:t xml:space="preserve">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w:rsidRPr="007563F3" w:rsidR="003166AE" w:rsidP="003166AE" w:rsidRDefault="003166AE" w14:paraId="18CE7C0F" w14:textId="0B11622A">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w:t>
      </w:r>
      <w:r w:rsidR="00FA3424">
        <w:softHyphen/>
      </w:r>
      <w:r w:rsidRPr="007563F3">
        <w:t>rätter och ett separat stöd för byggande av studentbostäder. Utöver detta måste stödet mycket tydligare än vad som tidigare varit fallet knytas till klimatmålen. Högre krav på klimatsmarta bostäder ska ställas när stöd ska beviljas.</w:t>
      </w:r>
    </w:p>
    <w:p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w:rsidRPr="007563F3" w:rsidR="003166AE" w:rsidP="003166AE" w:rsidRDefault="003166AE" w14:paraId="14D7F6F7" w14:textId="3A9A6CB2">
      <w:r w:rsidRPr="007563F3">
        <w:t>I Vänsterpartiets budgetmotion</w:t>
      </w:r>
      <w:r w:rsidRPr="007563F3" w:rsidR="007F3C75">
        <w:t xml:space="preserve"> på utgiftsområde 18</w:t>
      </w:r>
      <w:r w:rsidRPr="007563F3">
        <w:t xml:space="preserve"> (mot. </w:t>
      </w:r>
      <w:r w:rsidRPr="007563F3" w:rsidR="007F3C75">
        <w:t>2025/26:</w:t>
      </w:r>
      <w:r w:rsidR="00F57096">
        <w:t>3171</w:t>
      </w:r>
      <w:r w:rsidRPr="007563F3">
        <w:t>) avsätter vi medel för införandet av ett nytt stöd för byggande av hyresrätter, med start andra halvan av 2026.</w:t>
      </w:r>
    </w:p>
    <w:p w:rsidRPr="007563F3" w:rsidR="003166AE" w:rsidP="003166AE" w:rsidRDefault="003166AE" w14:paraId="3DAABF1E" w14:textId="77777777">
      <w:pPr>
        <w:pStyle w:val="Rubrik2numrerat"/>
      </w:pPr>
      <w:bookmarkStart w:name="_Toc232431138" w:id="14"/>
      <w:r w:rsidRPr="007563F3">
        <w:t>Inför ett stöd för byggande av studentbostäder</w:t>
      </w:r>
      <w:bookmarkEnd w:id="14"/>
    </w:p>
    <w:p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w:rsidRPr="007563F3" w:rsidR="003166AE" w:rsidP="003166AE" w:rsidRDefault="003166AE" w14:paraId="50E26F89" w14:textId="77777777">
      <w:r w:rsidRPr="007563F3">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w:rsidRPr="007563F3" w:rsidR="003166AE" w:rsidP="003166AE" w:rsidRDefault="003166AE" w14:paraId="72CD5BFF" w14:textId="77777777">
      <w:pPr>
        <w:pStyle w:val="Rubrik2numrerat"/>
      </w:pPr>
      <w:bookmarkStart w:name="_Toc232431139" w:id="15"/>
      <w:r w:rsidRPr="007563F3">
        <w:lastRenderedPageBreak/>
        <w:t>Ett statligt byggbolag</w:t>
      </w:r>
      <w:bookmarkEnd w:id="15"/>
    </w:p>
    <w:p w:rsidRPr="007563F3" w:rsidR="009749FE" w:rsidP="009749FE" w:rsidRDefault="009749FE" w14:paraId="5DA57773" w14:textId="6AED4C7A">
      <w:pPr>
        <w:pStyle w:val="Normalutanindragellerluft"/>
      </w:pPr>
      <w:r w:rsidRPr="007563F3">
        <w:t>I Sverige sysselsattes 354</w:t>
      </w:r>
      <w:r w:rsidR="0002615C">
        <w:t> </w:t>
      </w:r>
      <w:r w:rsidRPr="007563F3">
        <w:t>000 personer i mars 2024, vilket motsvarar 7</w:t>
      </w:r>
      <w:r w:rsidR="0002615C">
        <w:t> </w:t>
      </w:r>
      <w:r w:rsidRPr="007563F3">
        <w:t>procent av alla sysselsatta i ekonomin, och det fanns uppskattningsvis drygt 120</w:t>
      </w:r>
      <w:r w:rsidRPr="007563F3" w:rsidR="0087058A">
        <w:t> </w:t>
      </w:r>
      <w:r w:rsidRPr="007563F3">
        <w:t>000 företag inom byggindustrin 2022 vilket representerar cirka 9</w:t>
      </w:r>
      <w:r w:rsidR="0002615C">
        <w:t> </w:t>
      </w:r>
      <w:r w:rsidRPr="007563F3">
        <w:t xml:space="preserve">procent av alla företag i Sveriges näringsliv (källa: SCB). Men av alla dessa dominerar dock </w:t>
      </w:r>
      <w:proofErr w:type="gramStart"/>
      <w:r w:rsidRPr="007563F3">
        <w:t>tre stycken</w:t>
      </w:r>
      <w:proofErr w:type="gramEnd"/>
      <w:r w:rsidRPr="007563F3">
        <w:t xml:space="preserve">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w:rsidRPr="007563F3" w:rsidR="003166AE" w:rsidP="00432104" w:rsidRDefault="003166AE" w14:paraId="717DBFD7" w14:textId="05A593ED">
      <w:r w:rsidRPr="007563F3">
        <w:t>Att bara några få byggjättar kontrollerar bostadsmarknaden innebär inte bara svårig</w:t>
      </w:r>
      <w:r w:rsidR="00FA3424">
        <w:softHyphen/>
      </w:r>
      <w:r w:rsidRPr="007563F3">
        <w:t>heter för de småskaligare konkurrenterna inom branschen. Genom höga vinstmarginaler pressas både bostadspriser och hyror uppåt. Flera aktörer, däribland Sveriges Allmän</w:t>
      </w:r>
      <w:r w:rsidR="00FA3424">
        <w:softHyphen/>
      </w:r>
      <w:r w:rsidRPr="007563F3">
        <w:t>nytta, har uttryckt oro för att det påverkar både bostadsbyggandet, samhällsbyggandet och svensk konkurrenskraft. Det är tydligt att det behövs åtgärder för att sätta tryck på byggbolagen att öka produktiviteten. Vänsterpartiet vill därför se ett statligt allmän</w:t>
      </w:r>
      <w:r w:rsidR="00FA3424">
        <w:softHyphen/>
      </w:r>
      <w:r w:rsidRPr="007563F3">
        <w:t>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w:rsidRPr="007563F3" w:rsidR="003166AE" w:rsidP="003166AE" w:rsidRDefault="003166AE" w14:paraId="00357F37" w14:textId="77777777">
      <w:r w:rsidRPr="007563F3">
        <w:t xml:space="preserve">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w:t>
      </w:r>
      <w:proofErr w:type="gramStart"/>
      <w:r w:rsidRPr="007563F3">
        <w:t>t.ex.</w:t>
      </w:r>
      <w:proofErr w:type="gramEnd"/>
      <w:r w:rsidRPr="007563F3">
        <w:t xml:space="preserve"> kunna satsa på områden som andra byggbolag bedömer som riskabla, såsom mindre landsbygdskommuner.</w:t>
      </w:r>
    </w:p>
    <w:p w:rsidRPr="007563F3" w:rsidR="003166AE" w:rsidP="003166AE" w:rsidRDefault="003166AE" w14:paraId="7F6779DB" w14:textId="77777777">
      <w:r w:rsidRPr="007563F3">
        <w:t>Regeringen bör se över hur ett statligt byggbolag med uppgift att bygga främst billiga hyresrätter kan upprättas. Detta bör riksdagen ställa sig bakom och ge regeringen till känna.</w:t>
      </w:r>
    </w:p>
    <w:p w:rsidRPr="007563F3" w:rsidR="003166AE" w:rsidP="003166AE" w:rsidRDefault="003166AE" w14:paraId="2E520C9B" w14:textId="70D4D8F6">
      <w:pPr>
        <w:pStyle w:val="Rubrik2numrerat"/>
      </w:pPr>
      <w:bookmarkStart w:name="_Toc232431140" w:id="16"/>
      <w:r w:rsidRPr="007563F3">
        <w:t>Statliga topplån</w:t>
      </w:r>
      <w:bookmarkEnd w:id="16"/>
      <w:r w:rsidRPr="007563F3">
        <w:t xml:space="preserve"> </w:t>
      </w:r>
    </w:p>
    <w:p w:rsidRPr="007563F3" w:rsidR="003166AE" w:rsidP="003166AE" w:rsidRDefault="003166AE" w14:paraId="152B2382" w14:textId="723B045D">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w:t>
      </w:r>
      <w:r w:rsidRPr="00FA3424">
        <w:rPr>
          <w:spacing w:val="-1"/>
        </w:rPr>
        <w:t>svårigheter för byggherrar att få lån. Med vårt förslag om att införa ett stöd för byggande</w:t>
      </w:r>
      <w:r w:rsidRPr="007563F3">
        <w:t xml:space="preserve"> av hyresrätter kan produktionskostnader avhjälpas något. För att ytterligare stimulera byggandet anser vi att staten bör ta över delar av risken för finansieringen av nybyggna</w:t>
      </w:r>
      <w:r w:rsidR="00FA3424">
        <w:softHyphen/>
      </w:r>
      <w:r w:rsidRPr="007563F3">
        <w:t>tioner genom att erbjuda förmånliga topplån med låg ränta som ersätter större delen av det egna kapitalet för byggbolagen. Med ett statligt topplån på 25 procent av invester</w:t>
      </w:r>
      <w:r w:rsidR="00FA3424">
        <w:softHyphen/>
      </w:r>
      <w:r w:rsidRPr="007563F3">
        <w:t>ingen återstår 5</w:t>
      </w:r>
      <w:r w:rsidR="0002615C">
        <w:t> </w:t>
      </w:r>
      <w:r w:rsidRPr="007563F3">
        <w:t>procent för investeraren att skjuta till. Resterande 70 procent ska som i dag finansieras av banksektorn. På så vis ges även fler aktörer möjlighet att ta sig in på marknaden, vilket stärker konkurrensen i branschen. Förslaget innebär en ökad upp</w:t>
      </w:r>
      <w:r w:rsidR="00FA3424">
        <w:softHyphen/>
      </w:r>
      <w:r w:rsidRPr="007563F3">
        <w:t xml:space="preserve">låning för staten på 10 miljarder kronor 2026. Över </w:t>
      </w:r>
      <w:proofErr w:type="gramStart"/>
      <w:r w:rsidRPr="007563F3">
        <w:t>tid skalas</w:t>
      </w:r>
      <w:proofErr w:type="gramEnd"/>
      <w:r w:rsidRPr="007563F3">
        <w:t xml:space="preserve"> systemet upp och statens </w:t>
      </w:r>
      <w:r w:rsidRPr="00FA3424">
        <w:rPr>
          <w:spacing w:val="-1"/>
        </w:rPr>
        <w:t>upplåning utökas. Schablonkostnaden beräknas till 200 miljoner kronor 2026. Kostnaden</w:t>
      </w:r>
      <w:r w:rsidRPr="007563F3">
        <w:t xml:space="preserve"> som avses är räntekostnad och viss täckning av kapitalförluster. I vår budgetmotion </w:t>
      </w:r>
      <w:r w:rsidRPr="007563F3" w:rsidR="00EA3B87">
        <w:t xml:space="preserve">för utgiftsområde 18 </w:t>
      </w:r>
      <w:r w:rsidRPr="007563F3">
        <w:t>(mot.</w:t>
      </w:r>
      <w:r w:rsidRPr="007563F3" w:rsidR="007F3C75">
        <w:t xml:space="preserve"> 2025/26:</w:t>
      </w:r>
      <w:r w:rsidR="00F57096">
        <w:t>3171</w:t>
      </w:r>
      <w:r w:rsidRPr="007563F3">
        <w:t>) avsätter vi medel för reformen.</w:t>
      </w:r>
    </w:p>
    <w:p w:rsidRPr="007563F3" w:rsidR="003166AE" w:rsidP="003166AE" w:rsidRDefault="003166AE" w14:paraId="37FCED03" w14:textId="32FDE913">
      <w:r w:rsidRPr="007563F3">
        <w:t>Regeringen bör inrätta ett system med statliga topplån. Detta bör riksdagen ställa sig bakom och ge regeringen till känna.</w:t>
      </w:r>
    </w:p>
    <w:p w:rsidRPr="007563F3" w:rsidR="003166AE" w:rsidP="003166AE" w:rsidRDefault="003166AE" w14:paraId="50F3F930" w14:textId="77777777">
      <w:pPr>
        <w:pStyle w:val="Rubrik1numrerat"/>
      </w:pPr>
      <w:bookmarkStart w:name="_Toc232431141" w:id="17"/>
      <w:r w:rsidRPr="007563F3">
        <w:lastRenderedPageBreak/>
        <w:t>Investera i klimatomställningen</w:t>
      </w:r>
      <w:bookmarkEnd w:id="17"/>
      <w:r w:rsidRPr="007563F3">
        <w:t xml:space="preserve"> </w:t>
      </w:r>
    </w:p>
    <w:p w:rsidRPr="007563F3" w:rsidR="003166AE" w:rsidP="003166AE" w:rsidRDefault="003166AE" w14:paraId="701FADC8" w14:textId="5D23503E">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w:t>
      </w:r>
      <w:proofErr w:type="gramStart"/>
      <w:r w:rsidRPr="007563F3">
        <w:t>bl.a.</w:t>
      </w:r>
      <w:proofErr w:type="gramEnd"/>
      <w:r w:rsidRPr="007563F3">
        <w:t xml:space="preserve"> också se riktade investeringar mot ett ökat byggande i trä. Om hälften av Sveriges flerbostadshus byggdes i trä i stället för i andra material 2026 skulle klimat</w:t>
      </w:r>
      <w:r w:rsidR="00FA3424">
        <w:softHyphen/>
      </w:r>
      <w:r w:rsidRPr="007563F3">
        <w:t xml:space="preserve">påverkan i byggskedet kunna minskas med så mycket som 40 procent per år. </w:t>
      </w:r>
    </w:p>
    <w:p w:rsidRPr="007563F3" w:rsidR="003166AE" w:rsidP="003166AE" w:rsidRDefault="003166AE" w14:paraId="69A8C67A" w14:textId="1B25C2B8">
      <w:r w:rsidRPr="007563F3">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2025/26:</w:t>
      </w:r>
      <w:r w:rsidR="0002615C">
        <w:t>2792</w:t>
      </w:r>
      <w:r w:rsidRPr="007563F3">
        <w:t>).</w:t>
      </w:r>
    </w:p>
    <w:p w:rsidRPr="007563F3" w:rsidR="003166AE" w:rsidP="003166AE" w:rsidRDefault="003166AE" w14:paraId="5E536D8D" w14:textId="77777777">
      <w:pPr>
        <w:pStyle w:val="Rubrik2numrerat"/>
      </w:pPr>
      <w:bookmarkStart w:name="_Toc232431142" w:id="18"/>
      <w:r w:rsidRPr="007563F3">
        <w:t>Klimatsäkra befintligt bestånd, renovera och energieffektivisera</w:t>
      </w:r>
      <w:bookmarkEnd w:id="18"/>
    </w:p>
    <w:p w:rsidRPr="007563F3" w:rsidR="003166AE" w:rsidP="001A28B5"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w:rsidRPr="007563F3" w:rsidR="003166AE" w:rsidP="003166AE" w:rsidRDefault="003166AE" w14:paraId="7170BC66" w14:textId="2ECA44B3">
      <w:r w:rsidRPr="007563F3">
        <w:t xml:space="preserve">Bygg- och fastighetssektorns utsläpp av växthusgaser är enorma och problemen med chockhöjningar av hyror efter fastighetsupprustningar är välkända. Efter detta följer </w:t>
      </w:r>
      <w:proofErr w:type="spellStart"/>
      <w:r w:rsidRPr="007563F3">
        <w:t>renovräkningarna</w:t>
      </w:r>
      <w:proofErr w:type="spellEnd"/>
      <w:r w:rsidRPr="007563F3">
        <w:t>, ett ofog som främst drabbar hushållen med de snävaste ekonomiska marginalerna. Ett statligt stöd för renovering och energieffektivisering till flerbostads</w:t>
      </w:r>
      <w:r w:rsidR="00FA3424">
        <w:softHyphen/>
      </w:r>
      <w:r w:rsidRPr="007563F3">
        <w:t xml:space="preserve">hus med hyresrätter kan på ett effektivt sätt avhjälpa båda dessa stora samhällsproblem. Som stödgivare har staten stora möjligheter att ställa höga krav på klimatsmarta ombyggnationer, liksom på rimliga hyresnivåer efter renoveringarna. </w:t>
      </w:r>
    </w:p>
    <w:p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w:t>
      </w:r>
      <w:proofErr w:type="spellStart"/>
      <w:r w:rsidRPr="007563F3">
        <w:t>renovräkningar</w:t>
      </w:r>
      <w:proofErr w:type="spellEnd"/>
      <w:r w:rsidRPr="007563F3">
        <w:t xml:space="preserve">. En social bostadspolitik ger människor både rätt och råd att bo. </w:t>
      </w:r>
    </w:p>
    <w:p w:rsidRPr="007563F3" w:rsidR="003166AE" w:rsidP="003166AE" w:rsidRDefault="003166AE" w14:paraId="378E5635" w14:textId="65022005">
      <w:r w:rsidRPr="007563F3">
        <w:t xml:space="preserve">I mars 2023 nådde Europaparlamentet och Europarådet en överenskommelse om en revidering av energieffektiviseringsdirektivet (EED). Det innebär att principen om energieffektivitet omsätts i lag, dvs. att EU-länderna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w:rsidRPr="007563F3" w:rsidR="003166AE" w:rsidP="003166AE" w:rsidRDefault="003166AE" w14:paraId="6A8DFF20" w14:textId="3A9ABB6A">
      <w:r w:rsidRPr="007563F3">
        <w:lastRenderedPageBreak/>
        <w:t>Vänsterpartiet vill införa ett renoverings- och energieffektiviseringsstöd för fler</w:t>
      </w:r>
      <w:r w:rsidR="00FA3424">
        <w:softHyphen/>
      </w:r>
      <w:r w:rsidRPr="007563F3">
        <w:t>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w:t>
      </w:r>
      <w:r w:rsidR="0002615C">
        <w:t>,</w:t>
      </w:r>
      <w:r w:rsidRPr="007563F3">
        <w:t xml:space="preserve">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w:t>
      </w:r>
      <w:r w:rsidR="00FA3424">
        <w:softHyphen/>
      </w:r>
      <w:r w:rsidRPr="007563F3">
        <w:t xml:space="preserve">nyttiga som privata fastighetsägare. De ska täcka en del av omkostnaderna för att göra nödvändiga renoveringar med tydligt satta klimat- och miljökrav. Detaljerade krav för att kunna ta del av stödet ska tas fram av Boverket och </w:t>
      </w:r>
      <w:r w:rsidR="0002615C">
        <w:t xml:space="preserve">det </w:t>
      </w:r>
      <w:r w:rsidRPr="007563F3">
        <w:t>ska kunna sökas från andra halvan av 2026.</w:t>
      </w:r>
    </w:p>
    <w:p w:rsidRPr="007563F3" w:rsidR="003166AE" w:rsidP="003166AE" w:rsidRDefault="003166AE" w14:paraId="64816097" w14:textId="4138C999">
      <w:r w:rsidRPr="007563F3">
        <w:t>Regeringen bör införa ett renoverings- och energieffektiviseringsstöd för flerbostads</w:t>
      </w:r>
      <w:r w:rsidR="00FA3424">
        <w:softHyphen/>
      </w:r>
      <w:r w:rsidRPr="007563F3">
        <w:t>hus med hyresrätter enligt motionens förslag. Detta bör riksdagen ställa sig bakom och ge regeringen till känna.</w:t>
      </w:r>
    </w:p>
    <w:p w:rsidRPr="007563F3" w:rsidR="003166AE" w:rsidP="003166AE" w:rsidRDefault="003166AE" w14:paraId="167F8116" w14:textId="1BD48CA5">
      <w:r w:rsidRPr="007563F3">
        <w:t>I Vänsterpartiets budgetmotion</w:t>
      </w:r>
      <w:r w:rsidRPr="007563F3" w:rsidR="00EA3B87">
        <w:t xml:space="preserve"> för utgiftsområde 18</w:t>
      </w:r>
      <w:r w:rsidRPr="007563F3">
        <w:t xml:space="preserve"> (mot. </w:t>
      </w:r>
      <w:r w:rsidRPr="007563F3" w:rsidR="007F3C75">
        <w:t>2025/26:</w:t>
      </w:r>
      <w:r w:rsidR="0002615C">
        <w:t>3171</w:t>
      </w:r>
      <w:r w:rsidRPr="007563F3">
        <w:t xml:space="preserve">) avsätter vi medel för att med start andra halvan av 2026 införa ett nytt energieffektiviseringsstöd enligt förslaget ovan. </w:t>
      </w:r>
    </w:p>
    <w:p w:rsidRPr="007563F3" w:rsidR="003166AE" w:rsidP="003166AE" w:rsidRDefault="003166AE" w14:paraId="7AEEF733" w14:textId="1D618A04">
      <w:pPr>
        <w:pStyle w:val="Rubrik2numrerat"/>
      </w:pPr>
      <w:bookmarkStart w:name="_Toc232431143" w:id="19"/>
      <w:r w:rsidRPr="007563F3">
        <w:t>Klimatsmart planering och nybyggnation</w:t>
      </w:r>
      <w:bookmarkEnd w:id="19"/>
    </w:p>
    <w:p w:rsidRPr="007563F3" w:rsidR="003166AE" w:rsidP="003166AE" w:rsidRDefault="003166AE" w14:paraId="11F6E9CC" w14:textId="5D149A43">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2025/26:</w:t>
      </w:r>
      <w:r w:rsidR="00F57096">
        <w:t>3171</w:t>
      </w:r>
      <w:r w:rsidRPr="007563F3">
        <w:t>) avsätter vi medel för ny</w:t>
      </w:r>
      <w:r w:rsidR="00FA3424">
        <w:softHyphen/>
      </w:r>
      <w:r w:rsidRPr="007563F3">
        <w:t xml:space="preserve">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w:rsidRPr="007563F3" w:rsidR="003166AE" w:rsidP="003166AE" w:rsidRDefault="003166AE" w14:paraId="4873F261" w14:textId="7A6EE47D">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w:t>
      </w:r>
      <w:proofErr w:type="gramStart"/>
      <w:r w:rsidRPr="007563F3">
        <w:t>bl.a.</w:t>
      </w:r>
      <w:proofErr w:type="gramEnd"/>
      <w:r w:rsidRPr="007563F3">
        <w:t xml:space="preserve"> ett ökat byggande i trä en viktig del. I syfte att stödja kommunernas arbete med att säkerställa att mark tilldelas byggherrar som erbjuder såväl klimatsmart nyproduktion som boendekostnader anpassade till folk</w:t>
      </w:r>
      <w:r w:rsidR="00FA3424">
        <w:softHyphen/>
      </w:r>
      <w:r w:rsidRPr="007563F3">
        <w:t>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w:rsidRPr="007563F3" w:rsidR="003166AE" w:rsidP="003166AE" w:rsidRDefault="003166AE" w14:paraId="232640B7" w14:textId="77ABAB65">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 odlingar i området. </w:t>
      </w:r>
    </w:p>
    <w:p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w:rsidRPr="007563F3" w:rsidR="003166AE" w:rsidP="003166AE" w:rsidRDefault="003166AE" w14:paraId="60D3DA79" w14:textId="0D2900D6">
      <w:pPr>
        <w:pStyle w:val="Rubrik2numrerat"/>
      </w:pPr>
      <w:bookmarkStart w:name="_Toc232431144" w:id="20"/>
      <w:r w:rsidRPr="007563F3">
        <w:lastRenderedPageBreak/>
        <w:t>Fler flervåningshus i trä</w:t>
      </w:r>
      <w:bookmarkEnd w:id="20"/>
    </w:p>
    <w:p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w:t>
      </w:r>
      <w:proofErr w:type="gramStart"/>
      <w:r w:rsidRPr="007563F3">
        <w:t>bl.a.</w:t>
      </w:r>
      <w:proofErr w:type="gramEnd"/>
      <w:r w:rsidRPr="007563F3">
        <w:t xml:space="preserve">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w:rsidRPr="007563F3" w:rsidR="003166AE" w:rsidP="00372FB5" w:rsidRDefault="003166AE" w14:paraId="7911DADE" w14:textId="3E48CDF6">
      <w:r w:rsidRPr="007563F3">
        <w:t xml:space="preserve">I Vänsterpartiets budgetmotion </w:t>
      </w:r>
      <w:r w:rsidRPr="007563F3" w:rsidR="00EA3B87">
        <w:t xml:space="preserve">för utgiftsområde 18 </w:t>
      </w:r>
      <w:r w:rsidRPr="007563F3">
        <w:t xml:space="preserve">(mot. </w:t>
      </w:r>
      <w:r w:rsidRPr="007563F3" w:rsidR="0009539E">
        <w:t>2025/26:</w:t>
      </w:r>
      <w:r w:rsidR="00F57096">
        <w:t>3171</w:t>
      </w:r>
      <w:r w:rsidRPr="007563F3">
        <w:t>) har vi avsatt medel för införandet av ett sådant stöd, med start andra halvan av 2026.</w:t>
      </w:r>
    </w:p>
    <w:p w:rsidRPr="007563F3" w:rsidR="003166AE" w:rsidP="00372FB5" w:rsidRDefault="00372FB5" w14:paraId="2EE6D02D" w14:textId="71D8D8C6">
      <w:pPr>
        <w:pStyle w:val="Rubrik2numrerat"/>
      </w:pPr>
      <w:bookmarkStart w:name="_Toc232431145" w:id="21"/>
      <w:r w:rsidRPr="007563F3">
        <w:t>Återbruk av byggmaterial</w:t>
      </w:r>
      <w:bookmarkEnd w:id="21"/>
      <w:r w:rsidRPr="007563F3">
        <w:t xml:space="preserve"> </w:t>
      </w:r>
    </w:p>
    <w:p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w:rsidRPr="007563F3" w:rsidR="00372FB5" w:rsidP="00372FB5" w:rsidRDefault="00372FB5" w14:paraId="65BC7861" w14:textId="7F9083E1">
      <w:r w:rsidRPr="007563F3">
        <w:t>När det gäller byggbranschen borde återbruk av byggmaterial vara ett viktigare bidrag än det är i dag. Bran</w:t>
      </w:r>
      <w:r w:rsidR="001A3AEA">
        <w:t>s</w:t>
      </w:r>
      <w:r w:rsidRPr="007563F3">
        <w:t xml:space="preserve">chorganisationen Byggmaterialhandlarna har förvisso en uttalat hög ambition att minska sin klimatpåverkan, men andelen återbrukade produkter är fortfarande mycket låg. </w:t>
      </w:r>
    </w:p>
    <w:p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w:rsidRPr="007563F3" w:rsidR="00372FB5" w:rsidP="00372FB5" w:rsidRDefault="00372FB5" w14:paraId="46DF8C99" w14:textId="77777777">
      <w:r w:rsidRPr="007563F3">
        <w:t xml:space="preserve">Inkludera en generell översyn av avfallslagstiftningen med målet att öka det cirkulära kretsloppet av produkter och material, </w:t>
      </w:r>
      <w:proofErr w:type="gramStart"/>
      <w:r w:rsidRPr="007563F3">
        <w:t>bl.a.</w:t>
      </w:r>
      <w:proofErr w:type="gramEnd"/>
      <w:r w:rsidRPr="007563F3">
        <w:t xml:space="preserve"> bör definitionen för när en produkt blir avfall ändras så att den får längre liv.</w:t>
      </w:r>
    </w:p>
    <w:p w:rsidRPr="007563F3" w:rsidR="003166AE" w:rsidP="00372FB5" w:rsidRDefault="00372FB5" w14:paraId="2D8F368E" w14:textId="0092D31A">
      <w:r w:rsidRPr="007563F3">
        <w:lastRenderedPageBreak/>
        <w:t>Regeringen bör utreda hur återbruket av byggmaterial kan öka. Detta bör riksdagen ställa sig bakom och ge regeringen till känna.</w:t>
      </w:r>
    </w:p>
    <w:p w:rsidRPr="007563F3" w:rsidR="00372FB5" w:rsidP="00372FB5" w:rsidRDefault="00372FB5" w14:paraId="1BB93908" w14:textId="4B1A9BFE">
      <w:pPr>
        <w:pStyle w:val="Rubrik1numrerat"/>
      </w:pPr>
      <w:bookmarkStart w:name="_Toc232431146" w:id="22"/>
      <w:r w:rsidRPr="007563F3">
        <w:t>Balans mellan de olika upplåtelseformerna</w:t>
      </w:r>
      <w:bookmarkEnd w:id="22"/>
    </w:p>
    <w:p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w:rsidRPr="007563F3" w:rsidR="00372FB5" w:rsidP="00372FB5" w:rsidRDefault="00372FB5" w14:paraId="6133188B" w14:textId="77777777">
      <w:r w:rsidRPr="007563F3">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w:rsidRPr="007563F3" w:rsidR="00372FB5" w:rsidP="00372FB5" w:rsidRDefault="00372FB5" w14:paraId="004176F9" w14:textId="3EFF3BB4">
      <w:r w:rsidRPr="007563F3">
        <w:t>Situationen är komplex, men om vi ska få en fungerande och mer rättvis bostads</w:t>
      </w:r>
      <w:r w:rsidR="00FA3424">
        <w:softHyphen/>
      </w:r>
      <w:r w:rsidRPr="007563F3">
        <w:t xml:space="preserve">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w:rsidRPr="007563F3" w:rsidR="00372FB5" w:rsidP="00372FB5" w:rsidRDefault="00372FB5" w14:paraId="24461AD9" w14:textId="00AC7DC9">
      <w:pPr>
        <w:pStyle w:val="Rubrik2numrerat"/>
      </w:pPr>
      <w:bookmarkStart w:name="_Toc232431147" w:id="23"/>
      <w:r w:rsidRPr="007563F3">
        <w:t>Utred möjligheten att införa en låg avdragsgill moms på hyror</w:t>
      </w:r>
      <w:bookmarkEnd w:id="23"/>
    </w:p>
    <w:p w:rsidRPr="007563F3" w:rsidR="00372FB5" w:rsidP="00372FB5" w:rsidRDefault="00372FB5" w14:paraId="5703E2D7" w14:textId="60A243A7">
      <w:pPr>
        <w:pStyle w:val="Normalutanindragellerluft"/>
      </w:pPr>
      <w:r w:rsidRPr="007563F3">
        <w:t>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w:t>
      </w:r>
      <w:r w:rsidR="00FA3424">
        <w:softHyphen/>
      </w:r>
      <w:r w:rsidRPr="007563F3">
        <w:t xml:space="preserve">subvention och det har därför endast fått läggas på s.k. social </w:t>
      </w:r>
      <w:proofErr w:type="spellStart"/>
      <w:r w:rsidRPr="007563F3">
        <w:t>housing</w:t>
      </w:r>
      <w:proofErr w:type="spellEnd"/>
      <w:r w:rsidRPr="007563F3">
        <w:t xml:space="preserve">, men inte på den reguljära bostadsmarknaden. I april 2022 beslutade dock EU:s råd för ekonomiska och finansiella frågor om ändringar i momsdirektivet, vilket nu möjliggör för varje enskild medlemsstat att besluta om förändringar i momssystemet. </w:t>
      </w:r>
    </w:p>
    <w:p w:rsidRPr="007563F3" w:rsidR="00372FB5" w:rsidP="00372FB5" w:rsidRDefault="00372FB5" w14:paraId="4B2225CD" w14:textId="4C0A40A6">
      <w:r w:rsidRPr="007563F3">
        <w:t xml:space="preserve">I Sverige finns sen tidigare möjligheten att bygga med avdrag för moms, </w:t>
      </w:r>
      <w:proofErr w:type="gramStart"/>
      <w:r w:rsidRPr="007563F3">
        <w:t>t.ex.</w:t>
      </w:r>
      <w:proofErr w:type="gramEnd"/>
      <w:r w:rsidRPr="007563F3">
        <w:t xml:space="preserve"> idrotts</w:t>
      </w:r>
      <w:r w:rsidR="00FA3424">
        <w:softHyphen/>
      </w:r>
      <w:r w:rsidRPr="007563F3">
        <w:t>anläggningar, varpå det sen läggs en låg moms på de som hyr en tennisbana eller fotbollsplan. Men dagens system tvingar hyresfastighetsägare att lägga momsen på toppen av priset, vilket bidrar till att driva upp såväl kostnaderna för nyproduktion som hyresnivåerna i det befintliga beståndet.</w:t>
      </w:r>
    </w:p>
    <w:p w:rsidRPr="007563F3" w:rsidR="00372FB5" w:rsidP="00372FB5" w:rsidRDefault="00372FB5" w14:paraId="7810FF30" w14:textId="77777777">
      <w:r w:rsidRPr="007563F3">
        <w:lastRenderedPageBreak/>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w:rsidRPr="007563F3" w:rsidR="00372FB5" w:rsidP="00372FB5" w:rsidRDefault="00372FB5" w14:paraId="746231E7" w14:textId="474384D4">
      <w:r w:rsidRPr="007563F3">
        <w:t>Införandet av en låg moms vid uthyrning av bostäder är något som länge har efter</w:t>
      </w:r>
      <w:r w:rsidR="00FA3424">
        <w:softHyphen/>
      </w:r>
      <w:r w:rsidRPr="007563F3">
        <w:t>frågats av de stora aktörerna inom branschen, såsom Sveriges Allmännytta, Fastighets</w:t>
      </w:r>
      <w:r w:rsidR="00FA3424">
        <w:softHyphen/>
      </w:r>
      <w:r w:rsidRPr="007563F3">
        <w:t>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w:rsidRPr="007563F3" w:rsidR="003166AE" w:rsidP="00372FB5" w:rsidRDefault="00372FB5" w14:paraId="0B96E656" w14:textId="3714C6BA">
      <w:pPr>
        <w:pStyle w:val="Rubrik2numrerat"/>
      </w:pPr>
      <w:bookmarkStart w:name="_Toc232431148" w:id="24"/>
      <w:r w:rsidRPr="007563F3">
        <w:t>Avskaffandet av fastighetsavgiften på hyresfastigheter</w:t>
      </w:r>
      <w:bookmarkEnd w:id="24"/>
    </w:p>
    <w:p w:rsidRPr="007563F3" w:rsidR="00372FB5" w:rsidP="00372FB5" w:rsidRDefault="00372FB5" w14:paraId="5BB688B7" w14:textId="044B928F">
      <w:pPr>
        <w:pStyle w:val="Normalutanindragellerluft"/>
      </w:pPr>
      <w:r w:rsidRPr="007563F3">
        <w:t>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w:t>
      </w:r>
      <w:r w:rsidR="00FA3424">
        <w:softHyphen/>
      </w:r>
      <w:r w:rsidRPr="007563F3">
        <w:t xml:space="preserve">verksamheter. Hyresrätten är således dubbelbeskattad. </w:t>
      </w:r>
    </w:p>
    <w:p w:rsidRPr="007563F3" w:rsidR="00372FB5" w:rsidP="00372FB5" w:rsidRDefault="00372FB5" w14:paraId="04A7BB10" w14:textId="1FE1E243">
      <w:r w:rsidRPr="007563F3">
        <w:t>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w:t>
      </w:r>
      <w:r w:rsidR="00FA3424">
        <w:softHyphen/>
      </w:r>
      <w:r w:rsidRPr="007563F3">
        <w:t>sanktion, dvs. ett ”överuttag” av skatt. Flera instanser har därför föreslagit att fastig</w:t>
      </w:r>
      <w:r w:rsidR="00FA3424">
        <w:softHyphen/>
      </w:r>
      <w:r w:rsidRPr="007563F3">
        <w:t xml:space="preserve">hetsavgiften och fastighetsskatten avskaffas på hyreshus med bostäder. </w:t>
      </w:r>
    </w:p>
    <w:p w:rsidRPr="007563F3" w:rsidR="00372FB5" w:rsidP="00372FB5" w:rsidRDefault="00372FB5" w14:paraId="3EA670E2" w14:textId="31BFFB7A">
      <w:r w:rsidRPr="007563F3">
        <w:t>Enligt riksdagens utredningstjänst (RUT 2022:1571) inbringade den kommunala fastighetsavgiften på hyreshus drygt 3 miljarder kronor brutto till landets kommuner 2022. Fastighetsavgiften på hyresrätter utgör dock en del av ett större skattesystem och även frågan om ett avskaffande är invecklad. Avskaffandet av fastighetsavgiften på hyresfastigheter bör därför utredas närmare och ingå i vår föreslagna totalöversyn.</w:t>
      </w:r>
    </w:p>
    <w:p w:rsidRPr="007563F3" w:rsidR="00372FB5" w:rsidP="00372FB5" w:rsidRDefault="00372FB5" w14:paraId="77AD020B" w14:textId="77777777">
      <w:pPr>
        <w:pStyle w:val="Rubrik2numrerat"/>
      </w:pPr>
      <w:bookmarkStart w:name="_Toc232431149" w:id="25"/>
      <w:r w:rsidRPr="007563F3">
        <w:t>Trappa ner ränteavdraget</w:t>
      </w:r>
      <w:bookmarkEnd w:id="25"/>
    </w:p>
    <w:p w:rsidRPr="007563F3" w:rsidR="00372FB5" w:rsidP="00372FB5" w:rsidRDefault="00372FB5" w14:paraId="32B9F768" w14:textId="77777777">
      <w:pPr>
        <w:pStyle w:val="Normalutanindragellerluft"/>
      </w:pPr>
      <w:r w:rsidRPr="007563F3">
        <w:t xml:space="preserve">Enligt Ekonomistyrningsverkets beräkningar (2025) kostade statens subventioner av </w:t>
      </w:r>
      <w:r w:rsidRPr="00FA3424">
        <w:rPr>
          <w:spacing w:val="-2"/>
        </w:rPr>
        <w:t>räntekostnader 61 miljarder för inkomståret 2024. Det är en enorm summa som motsvarar</w:t>
      </w:r>
      <w:r w:rsidRPr="007563F3">
        <w:t xml:space="preserve"> </w:t>
      </w:r>
      <w:proofErr w:type="gramStart"/>
      <w:r w:rsidRPr="007563F3">
        <w:t>t.ex.</w:t>
      </w:r>
      <w:proofErr w:type="gramEnd"/>
      <w:r w:rsidRPr="007563F3">
        <w:t xml:space="preserve"> ungefär hälften av försvarsbudgeten för samma år. Hela polismyndighetens anslag är betydligt mindre med sina 45,2 miljarder kronor samma år.</w:t>
      </w:r>
    </w:p>
    <w:p w:rsidRPr="007563F3" w:rsidR="00372FB5" w:rsidP="00372FB5" w:rsidRDefault="00372FB5" w14:paraId="235521B5" w14:textId="37B1F111">
      <w:r w:rsidRPr="007563F3">
        <w:t xml:space="preserve">Statens kostnad för ränteavdraget har nu mer än fördubblats på bara tre år. De som tjänar mest på detta är höginkomsttagare i de rikaste kommunerna – 43 procent av </w:t>
      </w:r>
      <w:r w:rsidRPr="00FA3424">
        <w:rPr>
          <w:spacing w:val="-1"/>
        </w:rPr>
        <w:t>ränte</w:t>
      </w:r>
      <w:r w:rsidRPr="00FA3424" w:rsidR="00FA3424">
        <w:rPr>
          <w:spacing w:val="-1"/>
        </w:rPr>
        <w:softHyphen/>
      </w:r>
      <w:r w:rsidRPr="00FA3424">
        <w:rPr>
          <w:spacing w:val="-1"/>
        </w:rPr>
        <w:t>avdraget gick till den fjärdedel som tjänar mest, personer med månadsinkomster på minst</w:t>
      </w:r>
      <w:r w:rsidRPr="007563F3">
        <w:t xml:space="preserve"> 52</w:t>
      </w:r>
      <w:r w:rsidRPr="007563F3" w:rsidR="005357BC">
        <w:t> </w:t>
      </w:r>
      <w:r w:rsidRPr="007563F3">
        <w:t>000. Och det är i synnerhet män med hög inkomst som är vinnare (källa: SCB).</w:t>
      </w:r>
    </w:p>
    <w:p w:rsidRPr="007563F3" w:rsidR="00372FB5" w:rsidP="00372FB5" w:rsidRDefault="00372FB5" w14:paraId="13FAD6D4" w14:textId="77777777">
      <w:r w:rsidRPr="007563F3">
        <w:t xml:space="preserve">Av ränteavdraget beräknas 82 procent gå till boendekostnader och resten till konsumtion. För den som inte redan äger tvekade regeringen inte att ta bort möjligheten </w:t>
      </w:r>
      <w:r w:rsidRPr="007563F3">
        <w:lastRenderedPageBreak/>
        <w:t>till ränteavdraget, d.v.s. för alla de som saknar alla resurser och tvingas ta privatlån för bostadsköp eller annat.</w:t>
      </w:r>
    </w:p>
    <w:p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w:rsidRPr="007563F3" w:rsidR="00372FB5" w:rsidP="00372FB5" w:rsidRDefault="00372FB5" w14:paraId="0119134F" w14:textId="77777777">
      <w:pPr>
        <w:pStyle w:val="Rubrik2numrerat"/>
      </w:pPr>
      <w:bookmarkStart w:name="_Toc232431150" w:id="26"/>
      <w:r w:rsidRPr="007563F3">
        <w:t>Skatteavdrag för hyresgäster</w:t>
      </w:r>
      <w:bookmarkEnd w:id="26"/>
    </w:p>
    <w:p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w:rsidRPr="007563F3" w:rsidR="00372FB5" w:rsidP="00372FB5" w:rsidRDefault="00372FB5" w14:paraId="7CFD47E0" w14:textId="616E1CD5">
      <w:r w:rsidRPr="00FA3424">
        <w:rPr>
          <w:spacing w:val="-1"/>
        </w:rPr>
        <w:t>Riksdagens utredningstjänst har gjort en beräkning av effekten av att införa en skatte</w:t>
      </w:r>
      <w:r w:rsidRPr="00FA3424" w:rsidR="00FA3424">
        <w:rPr>
          <w:spacing w:val="-1"/>
        </w:rPr>
        <w:softHyphen/>
      </w:r>
      <w:r w:rsidRPr="00FA3424">
        <w:rPr>
          <w:spacing w:val="-1"/>
        </w:rPr>
        <w:t>reduktion</w:t>
      </w:r>
      <w:r w:rsidRPr="007563F3">
        <w:t xml:space="preserve"> för den som hyr sin bostad (RUT 2022:1040). Underlaget för reduktionen uppgår till 30 procent av årshyran efter att 30</w:t>
      </w:r>
      <w:r w:rsidRPr="007563F3" w:rsidR="005357BC">
        <w:t> </w:t>
      </w:r>
      <w:r w:rsidRPr="007563F3">
        <w:t>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w:t>
      </w:r>
      <w:r w:rsidR="00FA3424">
        <w:softHyphen/>
      </w:r>
      <w:r w:rsidRPr="007563F3">
        <w:t xml:space="preserve">minskning) för staten på ca 5,9 miljarder kronor kommande år. Med rätt utformad administration skulle hyresgäster kunna ta del av reduktionen i princip automatiskt, i samband med skatteåterbäringen. </w:t>
      </w:r>
    </w:p>
    <w:p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w:rsidRPr="007563F3" w:rsidR="00372FB5" w:rsidP="00372FB5" w:rsidRDefault="00372FB5" w14:paraId="51D43B89" w14:textId="4A88D117">
      <w:pPr>
        <w:pStyle w:val="Rubrik2numrerat"/>
      </w:pPr>
      <w:bookmarkStart w:name="_Toc232431151" w:id="27"/>
      <w:r w:rsidRPr="007563F3">
        <w:t>LOU och skattefria underhållsavsättningar</w:t>
      </w:r>
      <w:bookmarkEnd w:id="27"/>
    </w:p>
    <w:p w:rsidRPr="007563F3" w:rsidR="00372FB5" w:rsidP="00372FB5" w:rsidRDefault="00372FB5" w14:paraId="4268852F" w14:textId="5854F3B0">
      <w:pPr>
        <w:pStyle w:val="Normalutanindragellerluft"/>
      </w:pPr>
      <w:r w:rsidRPr="007563F3">
        <w:t xml:space="preserve">I Vänsterpartiets motion Hyresrätt och allmännytta (mot. </w:t>
      </w:r>
      <w:r w:rsidR="001A3AEA">
        <w:t>2025/26:2775</w:t>
      </w:r>
      <w:r w:rsidRPr="007563F3">
        <w:t>) finns ytterligare två viktiga förslag för att åstadkomma mer rättvisa villkor mellan upplåtelseformerna. Eftersom helheten är viktig vill vi nämna dessa, även om de ligger utanför den total</w:t>
      </w:r>
      <w:r w:rsidR="00FA3424">
        <w:softHyphen/>
      </w:r>
      <w:r w:rsidRPr="007563F3">
        <w:t xml:space="preserve">översyn vi efterlyser. </w:t>
      </w:r>
    </w:p>
    <w:p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w:rsidRPr="007563F3" w:rsidR="00372FB5" w:rsidP="00372FB5" w:rsidRDefault="00372FB5" w14:paraId="6C5B3C82" w14:textId="4A480863">
      <w:r w:rsidRPr="007563F3">
        <w:t>Vi anser att allmännyttan, liksom de privata aktörerna, ska bli friare i sina upp</w:t>
      </w:r>
      <w:r w:rsidR="00FA3424">
        <w:softHyphen/>
      </w:r>
      <w:r w:rsidRPr="007563F3">
        <w:t xml:space="preserve">handlingar och inte behöva tillämpa LOU. </w:t>
      </w:r>
    </w:p>
    <w:p w:rsidRPr="007563F3" w:rsidR="00372FB5" w:rsidP="00372FB5" w:rsidRDefault="00372FB5" w14:paraId="628D77CB" w14:textId="73B9B67D">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w:t>
      </w:r>
      <w:r w:rsidRPr="007563F3">
        <w:lastRenderedPageBreak/>
        <w:t xml:space="preserve">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bör införas omgående (RUT 2022:156). I vår budgetmotion </w:t>
      </w:r>
      <w:r w:rsidRPr="007563F3" w:rsidR="00EA3B87">
        <w:t xml:space="preserve">för utgiftsområde 18 </w:t>
      </w:r>
      <w:r w:rsidRPr="007563F3">
        <w:t xml:space="preserve">(mot. </w:t>
      </w:r>
      <w:r w:rsidRPr="007563F3" w:rsidR="0009539E">
        <w:t>2025/26:</w:t>
      </w:r>
      <w:r w:rsidR="00F57096">
        <w:t>3171</w:t>
      </w:r>
      <w:r w:rsidRPr="007563F3">
        <w:t>) avsätter vi medel för ändamålet.</w:t>
      </w:r>
    </w:p>
    <w:p w:rsidRPr="007563F3" w:rsidR="00372FB5" w:rsidP="00372FB5" w:rsidRDefault="00372FB5" w14:paraId="09CF2ABA" w14:textId="609855EE">
      <w:pPr>
        <w:pStyle w:val="Rubrik1numrerat"/>
      </w:pPr>
      <w:bookmarkStart w:name="_Hlk208571903" w:id="28"/>
      <w:bookmarkStart w:name="_Toc232431152" w:id="29"/>
      <w:proofErr w:type="spellStart"/>
      <w:r w:rsidRPr="007563F3">
        <w:t>R</w:t>
      </w:r>
      <w:r w:rsidR="001A3AEA">
        <w:t>ot</w:t>
      </w:r>
      <w:r w:rsidRPr="007563F3">
        <w:t>avdraget</w:t>
      </w:r>
      <w:bookmarkEnd w:id="29"/>
      <w:proofErr w:type="spellEnd"/>
      <w:r w:rsidRPr="007563F3">
        <w:t xml:space="preserve"> </w:t>
      </w:r>
    </w:p>
    <w:p w:rsidRPr="007563F3" w:rsidR="00372FB5" w:rsidP="00372FB5" w:rsidRDefault="00372FB5" w14:paraId="4064D263" w14:textId="1ECE70BF">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w:t>
      </w:r>
      <w:proofErr w:type="gramStart"/>
      <w:r w:rsidRPr="007563F3">
        <w:t>bl.a.</w:t>
      </w:r>
      <w:proofErr w:type="gramEnd"/>
      <w:r w:rsidRPr="007563F3">
        <w:t xml:space="preserve"> </w:t>
      </w:r>
      <w:r w:rsidR="001A3AEA">
        <w:t>rot</w:t>
      </w:r>
      <w:r w:rsidRPr="007563F3">
        <w:t xml:space="preserve">avdraget. Åtskilliga kartläggningar och rapporter från pålitliga källor har genom åren bekräftat detta. Riksrevisionen, Skatteverket och Myndigheten för tillväxtanalys tillhör floran av rapportleverantörer som styrker hur dyrt och ineffektivt </w:t>
      </w:r>
      <w:r w:rsidR="001A3AEA">
        <w:t>rot</w:t>
      </w:r>
      <w:r w:rsidRPr="007563F3">
        <w:t xml:space="preserve">avdraget de facto är för samhället, men också just hur det gynnar främst de rikaste hushållen. </w:t>
      </w:r>
    </w:p>
    <w:p w:rsidRPr="007563F3" w:rsidR="00372FB5" w:rsidP="00372FB5" w:rsidRDefault="00372FB5" w14:paraId="76E7FAB3" w14:textId="332741B6">
      <w:proofErr w:type="spellStart"/>
      <w:r w:rsidRPr="007563F3">
        <w:t>R</w:t>
      </w:r>
      <w:r w:rsidR="001A3AEA">
        <w:t>ot</w:t>
      </w:r>
      <w:r w:rsidRPr="007563F3">
        <w:t>avdraget</w:t>
      </w:r>
      <w:proofErr w:type="spellEnd"/>
      <w:r w:rsidRPr="007563F3">
        <w:t xml:space="preserve"> har, sen det infördes i sin nuvarande form 2009, kostat skattebetalarna snart absurda 200 miljarder kronor. Men </w:t>
      </w:r>
      <w:r w:rsidR="001A3AEA">
        <w:t>rot</w:t>
      </w:r>
      <w:r w:rsidRPr="007563F3">
        <w:t xml:space="preserve">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w:t>
      </w:r>
      <w:r w:rsidR="008C3635">
        <w:t xml:space="preserve">mer </w:t>
      </w:r>
      <w:r w:rsidRPr="007563F3">
        <w:t xml:space="preserve">effektiva vägar att gå. </w:t>
      </w:r>
    </w:p>
    <w:p w:rsidRPr="007563F3" w:rsidR="00372FB5" w:rsidP="00372FB5" w:rsidRDefault="00372FB5" w14:paraId="04BE415C" w14:textId="7B947B34">
      <w:r w:rsidRPr="007563F3">
        <w:t xml:space="preserve">Enligt bland annat rapporten Skattesystemets utveckling (Skatteverket 2018) är den del av befolkningen som använder </w:t>
      </w:r>
      <w:r w:rsidR="008C3635">
        <w:t>rot</w:t>
      </w:r>
      <w:r w:rsidRPr="007563F3">
        <w:t xml:space="preserve">avdraget överrepresenterad bland de med höga inkomster, detsamma ligger systerbidraget </w:t>
      </w:r>
      <w:proofErr w:type="spellStart"/>
      <w:r w:rsidR="008C3635">
        <w:t>rut</w:t>
      </w:r>
      <w:proofErr w:type="spellEnd"/>
      <w:r w:rsidRPr="007563F3">
        <w:t>. Gemensamt för de båda avdragen är att mycket få hushåll med låga inkomster använder dem. Precis som ränteavdragen gynnar dessa båda bidrag mest välbärgade hushåll i storstadens mest välbärgade delar. Även i Riksrevisionens granskningsrapport Svart på vitt – rotavdragets kostnader och effekter (</w:t>
      </w:r>
      <w:proofErr w:type="spellStart"/>
      <w:r w:rsidRPr="007563F3">
        <w:t>RiR</w:t>
      </w:r>
      <w:proofErr w:type="spellEnd"/>
      <w:r w:rsidRPr="007563F3">
        <w:t xml:space="preserve"> 2023:26) kritiseras rotavdraget. Den övergripande slutsatsen där är att rotavdraget ”inte skapar tillräckligt stora skatteintäkter genom minskat svartarbete och ökat arbetsutbud för att motivera statens kostnader för rotavdrag”. </w:t>
      </w:r>
    </w:p>
    <w:p w:rsidRPr="007563F3" w:rsidR="00372FB5" w:rsidP="00372FB5" w:rsidRDefault="00372FB5" w14:paraId="18418ECD" w14:textId="64061200">
      <w:pPr>
        <w:pStyle w:val="Rubrik2numrerat"/>
      </w:pPr>
      <w:bookmarkStart w:name="_Toc232431153" w:id="30"/>
      <w:r w:rsidRPr="007563F3">
        <w:t>Från ett blått till ett grönt avdrag</w:t>
      </w:r>
      <w:bookmarkEnd w:id="30"/>
    </w:p>
    <w:p w:rsidRPr="007563F3" w:rsidR="00372FB5" w:rsidP="00372FB5" w:rsidRDefault="00372FB5" w14:paraId="68D74EDD" w14:textId="00EFFD52">
      <w:pPr>
        <w:pStyle w:val="Normalutanindragellerluft"/>
      </w:pPr>
      <w:r w:rsidRPr="007563F3">
        <w:t xml:space="preserve">I år har regeringen höjt reduktionen för </w:t>
      </w:r>
      <w:r w:rsidR="00A31473">
        <w:t>rot</w:t>
      </w:r>
      <w:r w:rsidRPr="007563F3">
        <w:t xml:space="preserve"> ytterligare och kostnaden beräknas hamna på runt 16,4 miljarder kronor. R</w:t>
      </w:r>
      <w:r w:rsidR="00A31473">
        <w:t>ot</w:t>
      </w:r>
      <w:r w:rsidRPr="007563F3">
        <w:t xml:space="preserve">tjänster som svenska hushåll köper för dessa dryga 16 miljarder kronor är ofta av karaktären ”onödiga köks- och badrumsbyten”. Tjänster som stjälper snarare än hjälper miljön. Vi övriga skattebetalare tvingas alltså att bidra till dessa enskilda villa- eller bostadsrättsägares olika ”marknadsvärdeshöjande åtgärder”, samtidigt som de genomförda rotåtgärderna tär på vår gemensamma miljö och vårt klimat. </w:t>
      </w:r>
    </w:p>
    <w:p w:rsidRPr="007563F3" w:rsidR="00372FB5" w:rsidP="00372FB5" w:rsidRDefault="00372FB5" w14:paraId="26F97431" w14:textId="066305C4">
      <w:r w:rsidRPr="007563F3">
        <w:t xml:space="preserve">Vänsterpartiet anser att gemensamma medel bör gå till </w:t>
      </w:r>
      <w:proofErr w:type="gramStart"/>
      <w:r w:rsidRPr="007563F3">
        <w:t>sånt</w:t>
      </w:r>
      <w:proofErr w:type="gramEnd"/>
      <w:r w:rsidRPr="007563F3">
        <w:t xml:space="preserve"> som är till nytta för flertalet invånare och för miljön. Vi föreslår därför en reformering av </w:t>
      </w:r>
      <w:r w:rsidR="00A31473">
        <w:t>rot</w:t>
      </w:r>
      <w:r w:rsidRPr="007563F3">
        <w:t xml:space="preserve">avdraget. Vårt </w:t>
      </w:r>
      <w:r w:rsidRPr="007563F3">
        <w:lastRenderedPageBreak/>
        <w:t xml:space="preserve">förslag är att avdraget görs om till ett helt grönt avdrag för fastighetsförbättringsarbeten </w:t>
      </w:r>
      <w:r w:rsidRPr="00FA3424">
        <w:rPr>
          <w:spacing w:val="-1"/>
        </w:rPr>
        <w:t xml:space="preserve">(s.k. </w:t>
      </w:r>
      <w:proofErr w:type="spellStart"/>
      <w:r w:rsidRPr="00FA3424" w:rsidR="00A31473">
        <w:rPr>
          <w:spacing w:val="-1"/>
        </w:rPr>
        <w:t>rot</w:t>
      </w:r>
      <w:r w:rsidRPr="00FA3424">
        <w:rPr>
          <w:spacing w:val="-1"/>
        </w:rPr>
        <w:t>arbeten</w:t>
      </w:r>
      <w:proofErr w:type="spellEnd"/>
      <w:r w:rsidRPr="00FA3424">
        <w:rPr>
          <w:spacing w:val="-1"/>
        </w:rPr>
        <w:t>), på samma sätt som skattereduktionen för grön teknik. Att tydligt koppla</w:t>
      </w:r>
      <w:r w:rsidRPr="007563F3">
        <w:t xml:space="preserve"> kraven på åtgärder till miljö- och klimatnytta gör avdraget mer relevant för hela samhället, inte bara för enskilda fastighetsägare. Och skulle bygga Sverige starkt och hållbart. Samtidigt skulle det bli ett viktigt incitament för att stimulera privata fastig</w:t>
      </w:r>
      <w:r w:rsidR="00FA3424">
        <w:softHyphen/>
      </w:r>
      <w:r w:rsidRPr="007563F3">
        <w:t>hets</w:t>
      </w:r>
      <w:r w:rsidR="00FA3424">
        <w:softHyphen/>
      </w:r>
      <w:r w:rsidRPr="007563F3">
        <w:t>ägare att renovera hållbart och klimatsmart.</w:t>
      </w:r>
    </w:p>
    <w:p w:rsidRPr="007563F3" w:rsidR="00372FB5" w:rsidP="00372FB5" w:rsidRDefault="00372FB5" w14:paraId="4AEB3199" w14:textId="07FD987A">
      <w:r w:rsidRPr="007563F3">
        <w:t xml:space="preserve">Redan idag är det ytterst tydligt vilka arbeten </w:t>
      </w:r>
      <w:proofErr w:type="gramStart"/>
      <w:r w:rsidRPr="007563F3">
        <w:t>skatteverket</w:t>
      </w:r>
      <w:proofErr w:type="gramEnd"/>
      <w:r w:rsidRPr="007563F3">
        <w:t xml:space="preserve"> godtar för </w:t>
      </w:r>
      <w:r w:rsidR="00A31473">
        <w:t>rot</w:t>
      </w:r>
      <w:r w:rsidRPr="007563F3">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w:rsidRPr="007563F3" w:rsidR="00372FB5" w:rsidP="00372FB5" w:rsidRDefault="00372FB5" w14:paraId="4DE3E93B" w14:textId="52131CEC">
      <w:r w:rsidRPr="007563F3">
        <w:t xml:space="preserve">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w:t>
      </w:r>
      <w:r w:rsidR="00A31473">
        <w:t>rot</w:t>
      </w:r>
      <w:r w:rsidRPr="007563F3">
        <w:t>avdrag. En slutlig lista på godkända arbeten måste självklart tas fram av kunniga personer i frågan, på samma detaljerade nivå som gäller idag</w:t>
      </w:r>
      <w:r w:rsidRPr="007563F3">
        <w:rPr>
          <w:rStyle w:val="Fotnotsreferens"/>
        </w:rPr>
        <w:footnoteReference w:id="2"/>
      </w:r>
      <w:r w:rsidRPr="007563F3">
        <w:t xml:space="preserve">. Viktigt är dock att man i ett nytt grönt </w:t>
      </w:r>
      <w:r w:rsidR="00A31473">
        <w:t>rot</w:t>
      </w:r>
      <w:r w:rsidRPr="007563F3">
        <w:t>avdrag prioriterar åtgärder som minskar energiförbruk</w:t>
      </w:r>
      <w:r w:rsidR="000E6A7B">
        <w:softHyphen/>
      </w:r>
      <w:r w:rsidRPr="007563F3">
        <w:t xml:space="preserve">ningen i bostäder samt att återanvändning av byggmaterial och hållbara produkter stimuleras. På så vis kan ett nytt grönt </w:t>
      </w:r>
      <w:r w:rsidR="00A31473">
        <w:t>rot</w:t>
      </w:r>
      <w:r w:rsidRPr="007563F3">
        <w:t>avdrag bidra till lägre energiförbrukning och en mer cirkulär ekonomi i bygg-och fastighetssektorn.</w:t>
      </w:r>
    </w:p>
    <w:p w:rsidRPr="007563F3" w:rsidR="00372FB5" w:rsidP="001A28B5" w:rsidRDefault="00372FB5" w14:paraId="3B775646" w14:textId="02356638">
      <w:r w:rsidRPr="007563F3">
        <w:t xml:space="preserve">Några exempel på arbeten som skulle kunna utgå i ett grönt </w:t>
      </w:r>
      <w:r w:rsidR="00A31473">
        <w:t>rot</w:t>
      </w:r>
      <w:r w:rsidRPr="007563F3">
        <w:t>avdrag:</w:t>
      </w:r>
    </w:p>
    <w:p w:rsidRPr="007563F3" w:rsidR="00372FB5" w:rsidP="001A28B5" w:rsidRDefault="00372FB5" w14:paraId="6C358D19" w14:textId="77777777">
      <w:pPr>
        <w:pStyle w:val="ListaPunkt"/>
      </w:pPr>
      <w:r w:rsidRPr="007563F3">
        <w:t>Tapetsering</w:t>
      </w:r>
    </w:p>
    <w:p w:rsidRPr="007563F3" w:rsidR="00372FB5" w:rsidP="001A28B5" w:rsidRDefault="00372FB5" w14:paraId="5D72F7D5" w14:textId="77777777">
      <w:pPr>
        <w:pStyle w:val="ListaPunkt"/>
      </w:pPr>
      <w:r w:rsidRPr="007563F3">
        <w:t>Byte av dörrlås och dörrhandtag</w:t>
      </w:r>
    </w:p>
    <w:p w:rsidRPr="007563F3" w:rsidR="00372FB5" w:rsidP="001A28B5" w:rsidRDefault="00372FB5" w14:paraId="1E9A9B0B" w14:textId="77777777">
      <w:pPr>
        <w:pStyle w:val="ListaPunkt"/>
      </w:pPr>
      <w:r w:rsidRPr="007563F3">
        <w:t>Bygga om planlösningen i ett hus</w:t>
      </w:r>
    </w:p>
    <w:p w:rsidRPr="007563F3" w:rsidR="00372FB5" w:rsidP="001A28B5" w:rsidRDefault="00372FB5" w14:paraId="2C3AC7B8" w14:textId="77777777">
      <w:pPr>
        <w:pStyle w:val="ListaPunkt"/>
      </w:pPr>
      <w:r w:rsidRPr="007563F3">
        <w:t>Göra tillbyggnad av bostadshus, förråd, garage, carport eller gäststuga</w:t>
      </w:r>
    </w:p>
    <w:p w:rsidRPr="007563F3" w:rsidR="00372FB5" w:rsidP="001A28B5" w:rsidRDefault="00372FB5" w14:paraId="660CA5B3" w14:textId="77777777">
      <w:pPr>
        <w:pStyle w:val="ListaPunkt"/>
      </w:pPr>
      <w:r w:rsidRPr="007563F3">
        <w:t xml:space="preserve">Bygga altan </w:t>
      </w:r>
    </w:p>
    <w:p w:rsidRPr="007563F3" w:rsidR="00372FB5" w:rsidP="001A28B5" w:rsidRDefault="00372FB5" w14:paraId="0E3DA54A" w14:textId="77777777">
      <w:pPr>
        <w:pStyle w:val="ListaPunkt"/>
      </w:pPr>
      <w:r w:rsidRPr="007563F3">
        <w:t>Montera markiser och platsbyggda garderober och bokhyllor</w:t>
      </w:r>
    </w:p>
    <w:p w:rsidRPr="007563F3" w:rsidR="00372FB5" w:rsidP="001A28B5" w:rsidRDefault="00372FB5" w14:paraId="6DFAB284" w14:textId="77777777">
      <w:pPr>
        <w:pStyle w:val="ListaPunkt"/>
      </w:pPr>
      <w:r w:rsidRPr="007563F3">
        <w:t>Installera motoriserade mörkläggningsgardiner och centraldammsugare</w:t>
      </w:r>
    </w:p>
    <w:p w:rsidRPr="007563F3" w:rsidR="00372FB5" w:rsidP="001A28B5" w:rsidRDefault="00372FB5" w14:paraId="459F595B" w14:textId="77777777">
      <w:pPr>
        <w:pStyle w:val="ListaPunkt"/>
      </w:pPr>
      <w:r w:rsidRPr="007563F3">
        <w:t>Bygga och reparera en inomhuspool</w:t>
      </w:r>
    </w:p>
    <w:p w:rsidRPr="007563F3" w:rsidR="00372FB5" w:rsidP="00372FB5" w:rsidRDefault="00372FB5" w14:paraId="0D33C503" w14:textId="77777777">
      <w:pPr>
        <w:pStyle w:val="Normalutanindragellerluft"/>
      </w:pPr>
      <w:r w:rsidRPr="007563F3">
        <w:t xml:space="preserve">Exempel på arbeten som skulle kunna ingå i ett grönt rotavdrag:  </w:t>
      </w:r>
    </w:p>
    <w:p w:rsidRPr="007563F3" w:rsidR="00372FB5" w:rsidP="001A28B5" w:rsidRDefault="00372FB5" w14:paraId="1619CC79" w14:textId="77777777">
      <w:pPr>
        <w:pStyle w:val="ListaPunkt"/>
      </w:pPr>
      <w:r w:rsidRPr="007563F3">
        <w:t>Montera bullerglas och isolerglas</w:t>
      </w:r>
    </w:p>
    <w:p w:rsidRPr="007563F3" w:rsidR="00372FB5" w:rsidP="001A28B5" w:rsidRDefault="00372FB5" w14:paraId="76C60343" w14:textId="77777777">
      <w:pPr>
        <w:pStyle w:val="ListaPunkt"/>
      </w:pPr>
      <w:r w:rsidRPr="007563F3">
        <w:t>Reparera eller byta ut fönster, golv, fasad och dörrar till mer energivänliga lösningar</w:t>
      </w:r>
    </w:p>
    <w:p w:rsidRPr="007563F3" w:rsidR="00372FB5" w:rsidP="001A28B5" w:rsidRDefault="00372FB5" w14:paraId="25782238" w14:textId="77777777">
      <w:pPr>
        <w:pStyle w:val="ListaPunkt"/>
      </w:pPr>
      <w:r w:rsidRPr="007563F3">
        <w:t>Göra fuktmätningar och energideklarationer</w:t>
      </w:r>
    </w:p>
    <w:p w:rsidRPr="007563F3" w:rsidR="00372FB5" w:rsidP="001A28B5" w:rsidRDefault="00372FB5" w14:paraId="0CC58202" w14:textId="77777777">
      <w:pPr>
        <w:pStyle w:val="ListaPunkt"/>
      </w:pPr>
      <w:r w:rsidRPr="007563F3">
        <w:t>Mäta radon och asbest</w:t>
      </w:r>
    </w:p>
    <w:p w:rsidRPr="007563F3" w:rsidR="00372FB5" w:rsidP="001A28B5" w:rsidRDefault="00372FB5" w14:paraId="10193B08" w14:textId="77777777">
      <w:pPr>
        <w:pStyle w:val="ListaPunkt"/>
      </w:pPr>
      <w:r w:rsidRPr="007563F3">
        <w:t>Modernisera el</w:t>
      </w:r>
    </w:p>
    <w:p w:rsidRPr="007563F3" w:rsidR="00372FB5" w:rsidP="001A28B5" w:rsidRDefault="00372FB5" w14:paraId="32FA4D24" w14:textId="77777777">
      <w:pPr>
        <w:pStyle w:val="ListaPunkt"/>
      </w:pPr>
      <w:r w:rsidRPr="007563F3">
        <w:t>Installation och reparation av laddningspunkt för elfordon, även fristående</w:t>
      </w:r>
    </w:p>
    <w:p w:rsidRPr="007563F3" w:rsidR="00372FB5" w:rsidP="001A28B5" w:rsidRDefault="00372FB5" w14:paraId="476E3080" w14:textId="77777777">
      <w:pPr>
        <w:pStyle w:val="ListaPunkt"/>
      </w:pPr>
      <w:r w:rsidRPr="007563F3">
        <w:t>Reparation av system för lagring av egenproducerad elenergi</w:t>
      </w:r>
    </w:p>
    <w:p w:rsidRPr="007563F3" w:rsidR="00372FB5" w:rsidP="001A28B5" w:rsidRDefault="00372FB5" w14:paraId="694770D8" w14:textId="77777777">
      <w:pPr>
        <w:pStyle w:val="ListaPunkt"/>
      </w:pPr>
      <w:r w:rsidRPr="007563F3">
        <w:t>Göra markarbeten för olika avloppslösningar</w:t>
      </w:r>
    </w:p>
    <w:p w:rsidRPr="007563F3" w:rsidR="00372FB5" w:rsidP="001A28B5" w:rsidRDefault="00372FB5" w14:paraId="74C10035" w14:textId="0E41147D">
      <w:pPr>
        <w:pStyle w:val="Normalutanindragellerluft"/>
      </w:pPr>
      <w:r w:rsidRPr="007563F3">
        <w:t xml:space="preserve">Regeringen bör </w:t>
      </w:r>
      <w:r w:rsidRPr="007563F3" w:rsidR="00DA0E7D">
        <w:t xml:space="preserve">omgående göra om nuvarande </w:t>
      </w:r>
      <w:r w:rsidR="00A31473">
        <w:t>rot</w:t>
      </w:r>
      <w:r w:rsidRPr="007563F3" w:rsidR="00DA0E7D">
        <w:t xml:space="preserve">avdrag till ett grönt </w:t>
      </w:r>
      <w:r w:rsidR="00A31473">
        <w:t>rot</w:t>
      </w:r>
      <w:r w:rsidRPr="007563F3" w:rsidR="00DA0E7D">
        <w:t>avdrag i en</w:t>
      </w:r>
      <w:r w:rsidR="00A31473">
        <w:t>l</w:t>
      </w:r>
      <w:r w:rsidRPr="007563F3" w:rsidR="00DA0E7D">
        <w:t>ighet med Vänsterpartiets förslag</w:t>
      </w:r>
      <w:r w:rsidRPr="007563F3">
        <w:t xml:space="preserve">. Detta bör riksdagen ställa sig bakom och ge regeringen till känna. </w:t>
      </w:r>
    </w:p>
    <w:p w:rsidRPr="007563F3" w:rsidR="0096458D" w:rsidP="001A28B5" w:rsidRDefault="0096458D" w14:paraId="2209CBF7" w14:textId="7A94694F">
      <w:r w:rsidRPr="007563F3">
        <w:lastRenderedPageBreak/>
        <w:t>I Vänsterpartiets budgetmotion (mot</w:t>
      </w:r>
      <w:r w:rsidRPr="007563F3" w:rsidR="0009539E">
        <w:t>. 2025/26:</w:t>
      </w:r>
      <w:r w:rsidR="0002615C">
        <w:t>2792</w:t>
      </w:r>
      <w:r w:rsidRPr="007563F3">
        <w:t xml:space="preserve">) avsätter vi medel för ett grönt </w:t>
      </w:r>
      <w:r w:rsidR="00A31473">
        <w:t>rot</w:t>
      </w:r>
      <w:r w:rsidRPr="007563F3">
        <w:t>avdrag.</w:t>
      </w:r>
    </w:p>
    <w:p w:rsidRPr="007563F3" w:rsidR="00372FB5" w:rsidP="001A28B5" w:rsidRDefault="00372FB5" w14:paraId="2B31E71E" w14:textId="49D0AD6C">
      <w:r w:rsidRPr="007563F3">
        <w:t xml:space="preserve">I samband med att </w:t>
      </w:r>
      <w:r w:rsidR="00A31473">
        <w:t>rot</w:t>
      </w:r>
      <w:r w:rsidRPr="007563F3">
        <w:t xml:space="preserve">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w:rsidRPr="007563F3" w:rsidR="00372FB5" w:rsidP="00372FB5" w:rsidRDefault="00372FB5" w14:paraId="57ED6D47" w14:textId="6B7D50A3">
      <w:pPr>
        <w:pStyle w:val="Rubrik1numrerat"/>
      </w:pPr>
      <w:bookmarkStart w:name="_Toc232431154" w:id="31"/>
      <w:bookmarkEnd w:id="28"/>
      <w:r w:rsidRPr="007563F3">
        <w:t>Stärk planverktyget</w:t>
      </w:r>
      <w:bookmarkEnd w:id="31"/>
    </w:p>
    <w:p w:rsidRPr="007563F3" w:rsidR="00372FB5" w:rsidP="00372FB5" w:rsidRDefault="00372FB5" w14:paraId="68B63C5C" w14:textId="1421D437">
      <w:pPr>
        <w:pStyle w:val="Normalutanindragellerluft"/>
      </w:pPr>
      <w:r w:rsidRPr="007563F3">
        <w:t>Människors möjligheter att välja hur de vill bo bör stärkas. De regler som styr planering och byggande, främst plan</w:t>
      </w:r>
      <w:r w:rsidR="00A31473">
        <w:t>-</w:t>
      </w:r>
      <w:r w:rsidRPr="007563F3">
        <w:t xml:space="preserve"> och bygglagen (PBL), ska vara förutsägbara och enhetliga och fylla sitt syfte. De finns till för att skydda människor från dåliga bostads</w:t>
      </w:r>
      <w:r w:rsidR="000E6A7B">
        <w:softHyphen/>
      </w:r>
      <w:r w:rsidRPr="007563F3">
        <w:t>förhål</w:t>
      </w:r>
      <w:r w:rsidR="000E6A7B">
        <w:softHyphen/>
      </w:r>
      <w:r w:rsidRPr="007563F3">
        <w:t>landen samtidigt som utveckling, kvalitet och långsiktig hållbarhet ska stimuleras.</w:t>
      </w:r>
    </w:p>
    <w:p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w:rsidRPr="007563F3" w:rsidR="00372FB5" w:rsidP="00372FB5" w:rsidRDefault="00372FB5" w14:paraId="707EEAAB" w14:textId="77777777">
      <w:r w:rsidRPr="007563F3">
        <w:t>Regeringen bör återkomma med förslag till ändring i plan- och bygglagen som gör det möjligt att föreskriva en viss upplåtelseform i detaljplan. Detta bör riksdagen ställa sig bakom och ge regeringen till känna.</w:t>
      </w:r>
    </w:p>
    <w:p w:rsidRPr="007563F3" w:rsidR="00372FB5" w:rsidP="00372FB5" w:rsidRDefault="00372FB5" w14:paraId="4FFD9AC1" w14:textId="70D705CA">
      <w:r w:rsidRPr="007563F3">
        <w:t>Regeringen bör även återkomma med förslag till ändring i plan- och bygglagen som gör det möjligt att föreskriva en viss upplåtelseform i översiktsplaner. Detta bör riks</w:t>
      </w:r>
      <w:r w:rsidR="000E6A7B">
        <w:softHyphen/>
      </w:r>
      <w:r w:rsidRPr="007563F3">
        <w:t>dagen ställa sig bakom och ge regeringen till känna.</w:t>
      </w:r>
    </w:p>
    <w:p w:rsidRPr="007563F3" w:rsidR="00372FB5" w:rsidP="00372FB5" w:rsidRDefault="00372FB5" w14:paraId="4F26C909" w14:textId="287871F6">
      <w:r w:rsidRPr="007563F3">
        <w:t>För att målet om en god bostad till alla ska kunna uppnås behövs en blandad bebyggelse i fler bostadsområden än idag. Då detta tycks svårt att uppnå menar Vänster</w:t>
      </w:r>
      <w:r w:rsidR="000E6A7B">
        <w:softHyphen/>
      </w:r>
      <w:r w:rsidRPr="007563F3">
        <w:t>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w:t>
      </w:r>
      <w:r w:rsidR="000E6A7B">
        <w:softHyphen/>
      </w:r>
      <w:r w:rsidRPr="007563F3">
        <w:t>kostnader i alla delar av sin kommun. Detta bör riksdagen ställa sig bakom och ge regeringen till känna.</w:t>
      </w:r>
    </w:p>
    <w:p w:rsidRPr="007563F3" w:rsidR="00372FB5" w:rsidP="00372FB5" w:rsidRDefault="00372FB5" w14:paraId="1DFB3FD4" w14:textId="2FB8A08B">
      <w:r w:rsidRPr="007563F3">
        <w:t>Den byggda miljön står för en stor del av samhällets miljöpåverkan och energi</w:t>
      </w:r>
      <w:r w:rsidR="000E6A7B">
        <w:softHyphen/>
      </w:r>
      <w:r w:rsidRPr="007563F3">
        <w:t xml:space="preserve">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w:t>
      </w:r>
      <w:proofErr w:type="gramStart"/>
      <w:r w:rsidRPr="007563F3">
        <w:t>m.m.</w:t>
      </w:r>
      <w:proofErr w:type="gramEnd"/>
      <w:r w:rsidRPr="007563F3">
        <w:t xml:space="preserve">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 förutsättningarna för ett mer hållbart byggande som är bättre ur ett energi- och klimatperspektiv.</w:t>
      </w:r>
    </w:p>
    <w:p w:rsidRPr="007563F3" w:rsidR="00372FB5" w:rsidP="00372FB5" w:rsidRDefault="00372FB5" w14:paraId="18FEC9E9" w14:textId="4ACC6E86">
      <w:r w:rsidRPr="007563F3">
        <w:t xml:space="preserve">Regeringen bör återkomma med ett förslag till ändring i plan- och bygglagen som möjliggör att ställa krav på energieffektivitet </w:t>
      </w:r>
      <w:proofErr w:type="gramStart"/>
      <w:r w:rsidRPr="007563F3">
        <w:t>m.m.</w:t>
      </w:r>
      <w:proofErr w:type="gramEnd"/>
      <w:r w:rsidRPr="007563F3">
        <w:t xml:space="preserve"> i detaljplaner. Detta bör riksdagen ställa sig bakom och ge regeringen till känna.</w:t>
      </w:r>
    </w:p>
    <w:p w:rsidRPr="007563F3" w:rsidR="00372FB5" w:rsidP="00372FB5" w:rsidRDefault="00372FB5" w14:paraId="6A0A172A" w14:textId="326D0086">
      <w:pPr>
        <w:pStyle w:val="Rubrik2numrerat"/>
      </w:pPr>
      <w:bookmarkStart w:name="_Toc232431155" w:id="32"/>
      <w:r w:rsidRPr="007563F3">
        <w:lastRenderedPageBreak/>
        <w:t>Markpolitiken – ett viktigt kommunalt verktyg</w:t>
      </w:r>
      <w:bookmarkEnd w:id="32"/>
    </w:p>
    <w:p w:rsidRPr="007563F3" w:rsidR="00372FB5" w:rsidP="00372FB5" w:rsidRDefault="00372FB5" w14:paraId="6264C87B" w14:textId="77777777">
      <w:pPr>
        <w:pStyle w:val="Normalutanindragellerluft"/>
      </w:pPr>
      <w:r w:rsidRPr="007563F3">
        <w:t xml:space="preserve">Kommunerna spelar en viktig roll för att öka bostadsbyggandet, </w:t>
      </w:r>
      <w:proofErr w:type="gramStart"/>
      <w:r w:rsidRPr="007563F3">
        <w:t>bl.a.</w:t>
      </w:r>
      <w:proofErr w:type="gramEnd"/>
      <w:r w:rsidRPr="007563F3">
        <w:t xml:space="preserve"> då det är de som tar fram detaljplaner för hur områden ska bebyggas. Om fler bostäder ska byggas måste alltså kommunernas planberedskap vara god. Samtidigt måste de ha bra markpolitiska verktyg för att bygga de bostäder som behövs. Nuvarande verktyg räcker uppenbarligen inte för att uppnå ett högt byggande och de måste därför vässas.</w:t>
      </w:r>
    </w:p>
    <w:p w:rsidRPr="007563F3" w:rsidR="00372FB5" w:rsidP="00372FB5" w:rsidRDefault="00372FB5" w14:paraId="4F6C050D" w14:textId="77777777">
      <w:r w:rsidRPr="000E6A7B">
        <w:rPr>
          <w:spacing w:val="-2"/>
        </w:rPr>
        <w:t>En förutsättning för att genomföra viktiga samhällsbyggnadsåtgärder är att kommunen</w:t>
      </w:r>
      <w:r w:rsidRPr="007563F3">
        <w:t xml:space="preserve"> äger exploaterbar mark. I kommuner som blir beroende av enskilda markägares goda vilja att planlägga, för att därefter bygga, riskerar byggandet bli ojämnt, oberäkneligt och otillräckligt. </w:t>
      </w:r>
    </w:p>
    <w:p w:rsidRPr="007563F3" w:rsidR="00372FB5" w:rsidP="00372FB5" w:rsidRDefault="00372FB5" w14:paraId="7E0AB2EA" w14:textId="77777777">
      <w:r w:rsidRPr="007563F3">
        <w:t xml:space="preserve">Efter att den borgerliga regeringen avskaffade förköpslagen 2010 har kommunernas </w:t>
      </w:r>
      <w:r w:rsidRPr="00BA4301">
        <w:rPr>
          <w:spacing w:val="-1"/>
        </w:rPr>
        <w:t>möjlighet att förvärva attraktiv byggmark minskat. Förköpslagen innebar att en kommun</w:t>
      </w:r>
      <w:r w:rsidRPr="007563F3">
        <w:t xml:space="preserve"> hade förköpsrätt till en fastighet vid en överlåtelse som uppfyllde de kriterier som lagen uppställde. Lagen var ett viktigt redskap för kommunernas fysiska planering och tätbebyggelseutveckling och ett stöd för fler exploateringsavtal. </w:t>
      </w:r>
    </w:p>
    <w:p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w:rsidRPr="007563F3" w:rsidR="00372FB5" w:rsidP="00372FB5" w:rsidRDefault="00372FB5" w14:paraId="475E3FAE" w14:textId="328C6C86">
      <w:pPr>
        <w:pStyle w:val="Rubrik1numrerat"/>
      </w:pPr>
      <w:bookmarkStart w:name="_Toc232431156" w:id="33"/>
      <w:r w:rsidRPr="007563F3">
        <w:t>Regionalt perspektiv i planeringen</w:t>
      </w:r>
      <w:bookmarkEnd w:id="33"/>
    </w:p>
    <w:p w:rsidRPr="007563F3" w:rsidR="00372FB5" w:rsidP="001A28B5" w:rsidRDefault="00372FB5" w14:paraId="1AE22F9A" w14:textId="77777777">
      <w:pPr>
        <w:pStyle w:val="Normalutanindragellerluft"/>
      </w:pPr>
      <w:r w:rsidRPr="007563F3">
        <w:t xml:space="preserve">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w:t>
      </w:r>
      <w:proofErr w:type="gramStart"/>
      <w:r w:rsidRPr="007563F3">
        <w:t>t.ex.</w:t>
      </w:r>
      <w:proofErr w:type="gramEnd"/>
      <w:r w:rsidRPr="007563F3">
        <w:t xml:space="preserve">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w:rsidRPr="007563F3" w:rsidR="00372FB5" w:rsidP="00372FB5" w:rsidRDefault="00372FB5" w14:paraId="7248F039" w14:textId="77777777">
      <w:r w:rsidRPr="007563F3">
        <w:t xml:space="preserve">I juni 2018 lade S-MP-regeringen fram propositionen En ny regional planering (prop. 2017/18:266), som en följd av Bostadsplaneringskommitténs arbete (SOU 2015:59). </w:t>
      </w:r>
      <w:r w:rsidRPr="00BA4301">
        <w:rPr>
          <w:spacing w:val="-2"/>
        </w:rPr>
        <w:t xml:space="preserve">Vänsterpartiet välkomnade propositionen men framhöll </w:t>
      </w:r>
      <w:proofErr w:type="gramStart"/>
      <w:r w:rsidRPr="00BA4301">
        <w:rPr>
          <w:spacing w:val="-2"/>
        </w:rPr>
        <w:t>bl.a.</w:t>
      </w:r>
      <w:proofErr w:type="gramEnd"/>
      <w:r w:rsidRPr="00BA4301">
        <w:rPr>
          <w:spacing w:val="-2"/>
        </w:rPr>
        <w:t xml:space="preserve"> att den regionala planeringen</w:t>
      </w:r>
      <w:r w:rsidRPr="007563F3">
        <w:t xml:space="preserve">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w:rsidRPr="007563F3" w:rsidR="00372FB5" w:rsidP="00372FB5" w:rsidRDefault="00372FB5" w14:paraId="7334AD45" w14:textId="4615B8ED">
      <w:r w:rsidRPr="007563F3">
        <w:lastRenderedPageBreak/>
        <w:t>Bostadsförsörjningen är en regional fråga, och alla kommuner i ett län måste bidra till att bygga bort bostadsbristen. För att få fler kommuner att ta sitt ansvar för bostads</w:t>
      </w:r>
      <w:r w:rsidR="00BA4301">
        <w:softHyphen/>
      </w:r>
      <w:r w:rsidRPr="007563F3">
        <w:t xml:space="preserve">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w:rsidRPr="007563F3" w:rsidR="00372FB5" w:rsidP="00372FB5" w:rsidRDefault="00372FB5" w14:paraId="2D32A9E8" w14:textId="3EC77C94">
      <w:r w:rsidRPr="007563F3">
        <w:t>Vad som ovan anförts om regional fysisk planering bör riksdagen ställa sig bakom och ge regeringen till känna.</w:t>
      </w:r>
    </w:p>
    <w:p w:rsidRPr="007563F3" w:rsidR="00372FB5" w:rsidP="00372FB5" w:rsidRDefault="00372FB5" w14:paraId="06030DD7" w14:textId="6061F9F8">
      <w:pPr>
        <w:pStyle w:val="Rubrik1numrerat"/>
      </w:pPr>
      <w:bookmarkStart w:name="_Toc232431157" w:id="34"/>
      <w:r w:rsidRPr="007563F3">
        <w:t>Ökat byggande på landsbygden</w:t>
      </w:r>
      <w:bookmarkEnd w:id="34"/>
    </w:p>
    <w:p w:rsidRPr="007563F3" w:rsidR="00372FB5" w:rsidP="00372FB5" w:rsidRDefault="00372FB5" w14:paraId="0BD029C7" w14:textId="0E4AD540">
      <w:pPr>
        <w:pStyle w:val="Normalutanindragellerluft"/>
      </w:pPr>
      <w:r w:rsidRPr="007563F3">
        <w:t>Sverige har stora och växande regionala skillnader, och på landsbygdens bostads</w:t>
      </w:r>
      <w:r w:rsidR="00BA4301">
        <w:softHyphen/>
      </w:r>
      <w:r w:rsidRPr="007563F3">
        <w:t>marknader är svårigheterna helt annorlunda än i städer och tätorter. Hänsyn till skillna</w:t>
      </w:r>
      <w:r w:rsidR="00BA4301">
        <w:softHyphen/>
      </w:r>
      <w:r w:rsidRPr="007563F3">
        <w:t>derna måste tas och bostadsbyggandet behöver ges goda förutsättningar även på lands</w:t>
      </w:r>
      <w:r w:rsidR="00BA4301">
        <w:softHyphen/>
      </w:r>
      <w:r w:rsidRPr="007563F3">
        <w:t xml:space="preserve">bygden. Här måste staten och kommunerna ta ett bättre ansvar. Människor ska ha både rätten och möjligheten att bo var de själva önskar i Sverige. </w:t>
      </w:r>
    </w:p>
    <w:p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w:rsidRPr="007563F3" w:rsidR="00372FB5" w:rsidP="00372FB5" w:rsidRDefault="00372FB5" w14:paraId="2D48FBC2" w14:textId="61490566">
      <w:pPr>
        <w:pStyle w:val="Rubrik2numrerat"/>
      </w:pPr>
      <w:bookmarkStart w:name="_Toc232431158" w:id="35"/>
      <w:r w:rsidRPr="007563F3">
        <w:t>Nedskrivningsreglerna</w:t>
      </w:r>
      <w:bookmarkEnd w:id="35"/>
    </w:p>
    <w:p w:rsidRPr="007563F3" w:rsidR="00372FB5" w:rsidP="00372FB5" w:rsidRDefault="00372FB5" w14:paraId="5435FFFF" w14:textId="14AA84C2">
      <w:pPr>
        <w:pStyle w:val="Normalutanindragellerluft"/>
      </w:pPr>
      <w:r w:rsidRPr="007563F3">
        <w:t>Parallellt med bostadsbristen finns kommuner där befolkningen minskar. I vissa av dessa har en avveckling av bostäder varit nödvändig</w:t>
      </w:r>
      <w:r w:rsidR="00F9280F">
        <w:t>,</w:t>
      </w:r>
      <w:r w:rsidRPr="007563F3">
        <w:t xml:space="preserve">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w:t>
      </w:r>
      <w:r w:rsidRPr="007563F3">
        <w:lastRenderedPageBreak/>
        <w:t xml:space="preserve">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w:t>
      </w:r>
      <w:r w:rsidRPr="00BA4301">
        <w:rPr>
          <w:spacing w:val="-1"/>
        </w:rPr>
        <w:t>mindre aktörer (SOU 2017:108, s. 307). Vi anser inte att det är tillräckligt. Vi har tidigare</w:t>
      </w:r>
      <w:r w:rsidRPr="007563F3">
        <w:t xml:space="preserve"> föreslagit att nedskrivningsreglerna ska ändras i syfte att underlätta för byggandet av hyresbostäder i landsbygdskommuner. Vi vidhåller detta. </w:t>
      </w:r>
    </w:p>
    <w:p w:rsidRPr="007563F3" w:rsidR="00372FB5" w:rsidP="00372FB5" w:rsidRDefault="00372FB5" w14:paraId="66A467D9" w14:textId="4553B4A9">
      <w:r w:rsidRPr="007563F3">
        <w:t>Nedskrivningsreglerna bör förändras så att fler hyresbostäder byggs i landsbygds</w:t>
      </w:r>
      <w:r w:rsidR="00BA4301">
        <w:softHyphen/>
      </w:r>
      <w:r w:rsidRPr="007563F3">
        <w:t>kommuner. Detta bör riksdagen ställa sig bakom och ge regeringen till känna.</w:t>
      </w:r>
    </w:p>
    <w:p w:rsidRPr="007563F3" w:rsidR="00372FB5" w:rsidP="00372FB5" w:rsidRDefault="00372FB5" w14:paraId="6FA2A602" w14:textId="7415275E">
      <w:pPr>
        <w:pStyle w:val="Rubrik1numrerat"/>
      </w:pPr>
      <w:bookmarkStart w:name="_Toc232431159" w:id="36"/>
      <w:r w:rsidRPr="007563F3">
        <w:t>Återinför radonstödet</w:t>
      </w:r>
      <w:bookmarkEnd w:id="36"/>
    </w:p>
    <w:p w:rsidRPr="007563F3" w:rsidR="00372FB5" w:rsidP="001A7AA9" w:rsidRDefault="00372FB5" w14:paraId="55866968" w14:textId="37468CBD">
      <w:pPr>
        <w:pStyle w:val="Normalutanindragellerluft"/>
      </w:pPr>
      <w:r w:rsidRPr="007563F3">
        <w:t>Det är väl känt att inandning av radon utgör en stor hälsorisk. Enligt Strålsäkerhets</w:t>
      </w:r>
      <w:r w:rsidR="00BA4301">
        <w:softHyphen/>
      </w:r>
      <w:r w:rsidRPr="007563F3">
        <w:t>myndigheten är det den näst vanligaste orsaken till lungcancer. Radonstöd har funnits i flera omgångar och har resulterat i att tiotusentals egnahem blivit sanerade. Stödet kom senast tillbaka 2018 och innebar då att sökande fick 50 procent av saneringskostnaden upp till 25</w:t>
      </w:r>
      <w:r w:rsidR="00F9280F">
        <w:t>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w:rsidRPr="007563F3" w:rsidR="00372FB5" w:rsidP="001A7AA9" w:rsidRDefault="00372FB5" w14:paraId="074DF64E" w14:textId="6AE66D06">
      <w:r w:rsidRPr="007563F3">
        <w:t xml:space="preserve">I vår budgetmotion </w:t>
      </w:r>
      <w:r w:rsidRPr="007563F3" w:rsidR="0009539E">
        <w:t>på utgiftsområde 18 (mot. 2025/26:</w:t>
      </w:r>
      <w:r w:rsidR="00F57096">
        <w:t>3171</w:t>
      </w:r>
      <w:r w:rsidRPr="007563F3" w:rsidR="0009539E">
        <w:t xml:space="preserve">) </w:t>
      </w:r>
      <w:r w:rsidRPr="007563F3">
        <w:t>avsätter vi medel för att återinföra radonstödet.</w:t>
      </w:r>
    </w:p>
    <w:p w:rsidRPr="007563F3" w:rsidR="001A7AA9" w:rsidP="001A7AA9" w:rsidRDefault="001A7AA9" w14:paraId="0D3718A3" w14:textId="48A3B5B4">
      <w:pPr>
        <w:pStyle w:val="Rubrik1numrerat"/>
      </w:pPr>
      <w:bookmarkStart w:name="_Toc232431160" w:id="37"/>
      <w:r w:rsidRPr="007563F3">
        <w:t>Hemlöshet – ovärdigt ett civiliserat samhälle</w:t>
      </w:r>
      <w:bookmarkEnd w:id="37"/>
    </w:p>
    <w:p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w:rsidRPr="007563F3" w:rsidR="001A7AA9" w:rsidP="001A7AA9" w:rsidRDefault="001A7AA9" w14:paraId="638B19B7" w14:textId="33450EB2">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w:t>
      </w:r>
      <w:r w:rsidR="00F9280F">
        <w:t>a</w:t>
      </w:r>
      <w:r w:rsidRPr="007563F3">
        <w:t xml:space="preserve"> hemlösheten måste mötas med politiska åtgärder</w:t>
      </w:r>
      <w:r w:rsidR="00F9280F">
        <w:t>,</w:t>
      </w:r>
      <w:r w:rsidRPr="007563F3">
        <w:t xml:space="preserve"> och verktyg för att minska denna form av hemlöshet står ofta till kommuners förfogande.</w:t>
      </w:r>
    </w:p>
    <w:p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w:t>
      </w:r>
      <w:r w:rsidRPr="007563F3">
        <w:lastRenderedPageBreak/>
        <w:t xml:space="preserve">Socialstyrelsens hemlöshetsstatistik. Människor som blivit vräkta, har skulder, är våldsutsatta, får sin livssituation kraftigt förändrad eller som av andra skäl inte har förutsättningar att införskaffa en bostad. Människor i strukturell hemlöshet saknar helt enkelt en egen bostad för att de inte har ekonomiska förutsättningar att ta sig in på den bostadsmarknad som årtionden av en helt marknadsstyrd bostadspolitik har skapat. </w:t>
      </w:r>
    </w:p>
    <w:p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w:t>
      </w:r>
      <w:proofErr w:type="gramStart"/>
      <w:r w:rsidRPr="007563F3">
        <w:t>allt mer</w:t>
      </w:r>
      <w:proofErr w:type="gramEnd"/>
      <w:r w:rsidRPr="007563F3">
        <w:t xml:space="preserve"> ojämlikt samhälle. </w:t>
      </w:r>
    </w:p>
    <w:p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w:rsidRPr="007563F3" w:rsidR="00372FB5" w:rsidP="001A7AA9" w:rsidRDefault="001A7AA9" w14:paraId="684026B4" w14:textId="5FDA6CCB">
      <w:r w:rsidRPr="007563F3">
        <w:t xml:space="preserve">För Vänsterpartiet handlar hemlösheten i grunden om bostadspolitik. Nyckeln till att på sikt lösa problemen stavas hyresbostäder med låga hyror och noll marknadshyror. Det gäller för såväl den strukturella som </w:t>
      </w:r>
      <w:r w:rsidR="00F9280F">
        <w:t xml:space="preserve">den </w:t>
      </w:r>
      <w:r w:rsidRPr="007563F3">
        <w:t>social</w:t>
      </w:r>
      <w:r w:rsidR="00F9280F">
        <w:t>a</w:t>
      </w:r>
      <w:r w:rsidRPr="007563F3">
        <w:t xml:space="preserve"> hemlösheten. För även om kommunerna har verktyg för att klara av den senare typen av hemlöshet i teorin så kräver praktiken fortfarande att det finns tillgängliga bostäder för att lösa akuta situationer. </w:t>
      </w:r>
    </w:p>
    <w:p w:rsidRPr="007563F3" w:rsidR="001A7AA9" w:rsidP="001A7AA9" w:rsidRDefault="001A7AA9" w14:paraId="1DDAF90A" w14:textId="69F9E00F">
      <w:pPr>
        <w:pStyle w:val="Rubrik2numrerat"/>
      </w:pPr>
      <w:bookmarkStart w:name="_Toc232431161" w:id="38"/>
      <w:r w:rsidRPr="007563F3">
        <w:t>Den nationella hemlöshetsstrategin</w:t>
      </w:r>
      <w:bookmarkEnd w:id="38"/>
    </w:p>
    <w:p w:rsidRPr="007563F3" w:rsidR="001A7AA9" w:rsidP="001A28B5" w:rsidRDefault="001A7AA9" w14:paraId="1DCF64A2" w14:textId="77777777">
      <w:pPr>
        <w:pStyle w:val="Normalutanindragellerluft"/>
      </w:pPr>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w:rsidRPr="007563F3" w:rsidR="001A7AA9" w:rsidP="001A7AA9" w:rsidRDefault="001A7AA9" w14:paraId="68F65DF5" w14:textId="7865F5DA">
      <w:pPr>
        <w:pStyle w:val="Rubrik2numrerat"/>
      </w:pPr>
      <w:bookmarkStart w:name="_Toc232431162" w:id="39"/>
      <w:r w:rsidRPr="007563F3">
        <w:t>Nationell kartläggning av hemlösheten</w:t>
      </w:r>
      <w:bookmarkEnd w:id="39"/>
      <w:r w:rsidRPr="007563F3">
        <w:t xml:space="preserve"> </w:t>
      </w:r>
    </w:p>
    <w:p w:rsidRPr="007563F3" w:rsidR="001A7AA9" w:rsidP="001A7AA9" w:rsidRDefault="001A7AA9" w14:paraId="15F4F567" w14:textId="7D2D8A8A">
      <w:pPr>
        <w:pStyle w:val="Normalutanindragellerluft"/>
      </w:pPr>
      <w:r w:rsidRPr="007563F3">
        <w:t>Vänsterpartiet efterlyser en tydlig nationell politik mot hemlöshet. Den nationella kartläggning som Socialstyrelsen gör på uppdrag av regeringen är ett viktigt underlag för att nödvändiga insatser mot den social</w:t>
      </w:r>
      <w:r w:rsidR="00F9280F">
        <w:t>a</w:t>
      </w:r>
      <w:r w:rsidRPr="007563F3">
        <w:t xml:space="preserve"> och akuta hemlösheten ska kunna sättas in och för att regeringen ska kunna uppfylla de mål som satts upp i den nationella hem</w:t>
      </w:r>
      <w:r w:rsidR="00BA4301">
        <w:softHyphen/>
      </w:r>
      <w:r w:rsidRPr="007563F3">
        <w:t>löshetsstrategin. Den senaste kartläggning</w:t>
      </w:r>
      <w:r w:rsidR="00F9280F">
        <w:t>en</w:t>
      </w:r>
      <w:r w:rsidRPr="007563F3">
        <w:t xml:space="preserve"> presenterade Socialstyrelsen 2024. I den noteras att hemlösheten sjunkit något men att den ”inte fångar alla personer som är hemlösa” och att omfattningen därför är ”ett absolut minimum”. Man betonar </w:t>
      </w:r>
      <w:proofErr w:type="gramStart"/>
      <w:r w:rsidRPr="007563F3">
        <w:t>bl.a.</w:t>
      </w:r>
      <w:proofErr w:type="gramEnd"/>
      <w:r w:rsidRPr="007563F3">
        <w:t xml:space="preserve"> att många har svårt att få eget boende: ”det är brist på hyreslägenheter, långa kötider, vissa saknar stabil inkomst, har kanske skulder eller betalningsanmärkningar och för att kraven på en ny hyresgäst är höga”. Det är bra </w:t>
      </w:r>
      <w:r w:rsidR="00F9280F">
        <w:t xml:space="preserve">att </w:t>
      </w:r>
      <w:r w:rsidRPr="007563F3">
        <w:t xml:space="preserve">Socialstyrelsen uppmärksammar detta. För precis som bland annat Sveriges stadsmissioner har Vänsterpartiet i flera år </w:t>
      </w:r>
      <w:r w:rsidRPr="007563F3">
        <w:lastRenderedPageBreak/>
        <w:t xml:space="preserve">påtalat dels att Socialstyrelsens definitioner av hemlöshetssituationer är för </w:t>
      </w:r>
      <w:proofErr w:type="gramStart"/>
      <w:r w:rsidRPr="007563F3">
        <w:t>snäva och dels</w:t>
      </w:r>
      <w:proofErr w:type="gramEnd"/>
      <w:r w:rsidRPr="007563F3">
        <w:t xml:space="preserve"> att kartläggning måste genomföras oftare än vart sjätte år.</w:t>
      </w:r>
    </w:p>
    <w:p w:rsidRPr="007563F3" w:rsidR="001A7AA9" w:rsidP="001A7AA9" w:rsidRDefault="001A7AA9" w14:paraId="71773AAB" w14:textId="19BB5C38">
      <w:r w:rsidRPr="00BA4301">
        <w:rPr>
          <w:spacing w:val="-2"/>
        </w:rPr>
        <w:t>De många bostadslösa hushåll som faller utanför de snäva definitionerna av hemlöshet,</w:t>
      </w:r>
      <w:r w:rsidRPr="007563F3">
        <w:t xml:space="preserve"> men som ändå helt saknar tillgång till ett tryggt och långsiktigt hem, saknar ofta kontakt med socialtjänsten och hamnar i </w:t>
      </w:r>
      <w:proofErr w:type="gramStart"/>
      <w:r w:rsidRPr="007563F3">
        <w:t>e</w:t>
      </w:r>
      <w:r w:rsidR="00F9280F">
        <w:t>tt</w:t>
      </w:r>
      <w:r w:rsidRPr="007563F3">
        <w:t xml:space="preserve"> limbo</w:t>
      </w:r>
      <w:proofErr w:type="gramEnd"/>
      <w:r w:rsidRPr="007563F3">
        <w:t xml:space="preserve">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w:t>
      </w:r>
      <w:r w:rsidR="00F9280F">
        <w:t>,</w:t>
      </w:r>
      <w:r w:rsidRPr="007563F3">
        <w:t xml:space="preserve"> varför bilden av hemlösheten i den nationella kartläggningen blir både förenklad och falsk. </w:t>
      </w:r>
    </w:p>
    <w:p w:rsidRPr="007563F3" w:rsidR="001A7AA9" w:rsidP="001A7AA9" w:rsidRDefault="001A7AA9" w14:paraId="0612B28D" w14:textId="04B90F8C">
      <w:r w:rsidRPr="007563F3">
        <w:t>I kartläggningen framgår exempelvis att minst 9</w:t>
      </w:r>
      <w:r w:rsidRPr="007563F3" w:rsidR="005357BC">
        <w:t> </w:t>
      </w:r>
      <w:r w:rsidRPr="007563F3">
        <w:t>400 barn är berörda av hemlöshet, men dessa är sannolikt bara toppen av ett isberg eftersom många barn alltså inte inklu</w:t>
      </w:r>
      <w:r w:rsidR="00BA4301">
        <w:softHyphen/>
      </w:r>
      <w:r w:rsidRPr="007563F3">
        <w:t xml:space="preserve">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w:rsidRPr="007563F3" w:rsidR="001A7AA9" w:rsidP="001A7AA9" w:rsidRDefault="001A7AA9" w14:paraId="5DEFD474" w14:textId="5728CB2A">
      <w:r w:rsidRPr="007563F3">
        <w:t xml:space="preserve">I uppdraget att genomföra kartläggningen ska </w:t>
      </w:r>
      <w:r w:rsidR="00F9280F">
        <w:t xml:space="preserve">det </w:t>
      </w:r>
      <w:r w:rsidRPr="007563F3">
        <w:t>framgå att definitionerna av hem</w:t>
      </w:r>
      <w:r w:rsidR="00BA4301">
        <w:softHyphen/>
      </w:r>
      <w:r w:rsidRPr="007563F3">
        <w:t>löshet ska breddas för att även människor med osäkra boendeförhållanden som i dag inte får stöd av socialtjänsten ska inkluderas. Detta bör riksdagen ställa sig bakom och ge regeringen till känna.</w:t>
      </w:r>
    </w:p>
    <w:p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w:rsidRPr="007563F3" w:rsidR="00372FB5" w:rsidP="001A7AA9" w:rsidRDefault="001A7AA9" w14:paraId="146BA73B" w14:textId="216A93D1">
      <w:r w:rsidRPr="007563F3">
        <w:t>Slutligen bör regeringen ge Socialstyrelsen i uppdrag att stödja kommuner att göra egna uppföljningar mellan de nationella kartläggningarna. Detta bör riksdagen ställa sig bakom och ge regeringen till känna.</w:t>
      </w:r>
    </w:p>
    <w:p w:rsidRPr="007563F3" w:rsidR="001A7AA9" w:rsidP="001A7AA9" w:rsidRDefault="001A7AA9" w14:paraId="10B576BF" w14:textId="22A7F787">
      <w:pPr>
        <w:pStyle w:val="Rubrik2numrerat"/>
      </w:pPr>
      <w:bookmarkStart w:name="_Toc232431163" w:id="40"/>
      <w:r w:rsidRPr="007563F3">
        <w:t>Ett tryggare samhälle för framtidens invånare</w:t>
      </w:r>
      <w:bookmarkEnd w:id="40"/>
      <w:r w:rsidRPr="007563F3">
        <w:t xml:space="preserve"> </w:t>
      </w:r>
    </w:p>
    <w:p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w:rsidRPr="001A28B5" w:rsidR="001A7AA9" w:rsidP="001A28B5" w:rsidRDefault="001A7AA9" w14:paraId="0E2316E7" w14:textId="2B8E9434">
      <w:pPr>
        <w:pStyle w:val="Rubrik3numrerat"/>
      </w:pPr>
      <w:bookmarkStart w:name="_Toc232431164" w:id="41"/>
      <w:r w:rsidRPr="001A28B5">
        <w:t>Inget barn ska vräkas</w:t>
      </w:r>
      <w:bookmarkEnd w:id="41"/>
    </w:p>
    <w:p w:rsidRPr="007563F3" w:rsidR="001A7AA9" w:rsidP="001A7AA9" w:rsidRDefault="001A7AA9" w14:paraId="37B8BB92" w14:textId="0C04749B">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w:t>
      </w:r>
      <w:r w:rsidRPr="007563F3">
        <w:lastRenderedPageBreak/>
        <w:t xml:space="preserve">och en stor mängd experter valde regeringen att driva igenom en lagändring som </w:t>
      </w:r>
      <w:proofErr w:type="gramStart"/>
      <w:r w:rsidRPr="007563F3">
        <w:t>istället</w:t>
      </w:r>
      <w:proofErr w:type="gramEnd"/>
      <w:r w:rsidRPr="007563F3">
        <w:t xml:space="preserve"> för att stärka och trygga bostadsområden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w:rsidRPr="007563F3" w:rsidR="001A7AA9" w:rsidP="001A7AA9" w:rsidRDefault="001A7AA9" w14:paraId="22BD2779" w14:textId="4BE4D3AF">
      <w:r w:rsidRPr="007563F3">
        <w:t xml:space="preserve">Vänsterpartiet vill se en nolltolerans för barnvräkningar. Inget barn ska bli hemlöst i Sverige. För att uppnå detta behöver en strategi utvecklas som omfattar såväl </w:t>
      </w:r>
      <w:r w:rsidRPr="00BA4301">
        <w:rPr>
          <w:spacing w:val="-1"/>
        </w:rPr>
        <w:t>bostads</w:t>
      </w:r>
      <w:r w:rsidRPr="00BA4301" w:rsidR="00BA4301">
        <w:rPr>
          <w:spacing w:val="-1"/>
        </w:rPr>
        <w:softHyphen/>
      </w:r>
      <w:r w:rsidRPr="00BA4301">
        <w:rPr>
          <w:spacing w:val="-1"/>
        </w:rPr>
        <w:t>politik som socialpolitik. En konkret handlingsplan på hur relevanta aktörer kan förbättra</w:t>
      </w:r>
      <w:r w:rsidRPr="007563F3">
        <w:t xml:space="preserve"> sina insatser för att förhindra att barn vräks behövs. I det vräkningsföre</w:t>
      </w:r>
      <w:r w:rsidR="00BA4301">
        <w:softHyphen/>
      </w:r>
      <w:r w:rsidRPr="007563F3">
        <w:t xml:space="preserve">byggande arbetet bör det alltid vara obligatoriskt med samverkan mellan hyresvärd, Kronofogden och socialtjänsten </w:t>
      </w:r>
      <w:proofErr w:type="gramStart"/>
      <w:r w:rsidRPr="007563F3">
        <w:t>i fall</w:t>
      </w:r>
      <w:proofErr w:type="gramEnd"/>
      <w:r w:rsidRPr="007563F3">
        <w:t xml:space="preserve"> då barn är inblandade.</w:t>
      </w:r>
    </w:p>
    <w:p w:rsidRPr="007563F3" w:rsidR="001A7AA9" w:rsidP="001A7AA9" w:rsidRDefault="001A7AA9" w14:paraId="4DA00DB2" w14:textId="2499B313">
      <w:r w:rsidRPr="007563F3">
        <w:t>Regeringen bör utveckla en strategi som omfattar såväl bostadspolitik som social</w:t>
      </w:r>
      <w:r w:rsidR="00BA4301">
        <w:softHyphen/>
      </w:r>
      <w:r w:rsidRPr="007563F3">
        <w:t>politik och som inkluderar en konkret handlingsplan på hur relevanta aktörer kan förbättra sina insatser för att förhindra att barn vräks. Detta bör riksdagen ställa sig bakom och ge regeringen till känna.</w:t>
      </w:r>
    </w:p>
    <w:p w:rsidRPr="007563F3" w:rsidR="001A7AA9" w:rsidP="001A7AA9" w:rsidRDefault="001A7AA9" w14:paraId="103A3D1C" w14:textId="21FA129C">
      <w:r w:rsidRPr="007563F3">
        <w:t>Regeringen bör utvidga Kronofogdens befogenheter i det vräkningsförebyggande arbete</w:t>
      </w:r>
      <w:r w:rsidR="00F9280F">
        <w:t>t</w:t>
      </w:r>
      <w:r w:rsidRPr="007563F3">
        <w:t xml:space="preserve"> genom att göra det obligatoriskt med samverkan mellan hyresvärd, Kronofogden och socialtjänsten i de fall då barn är inblandade. Detta bör riksdagen ställa sig bakom och ge regeringen till känna.</w:t>
      </w:r>
    </w:p>
    <w:p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w:rsidRPr="007563F3" w:rsidR="001A7AA9" w:rsidP="001A7AA9" w:rsidRDefault="001A7AA9" w14:paraId="4D33BDCC" w14:textId="658B956F">
      <w:pPr>
        <w:pStyle w:val="Rubrik2numrerat"/>
      </w:pPr>
      <w:bookmarkStart w:name="_Toc232431165" w:id="42"/>
      <w:r w:rsidRPr="007563F3">
        <w:t xml:space="preserve">Bostad </w:t>
      </w:r>
      <w:r w:rsidR="00906259">
        <w:t>f</w:t>
      </w:r>
      <w:r w:rsidRPr="007563F3">
        <w:t>örst</w:t>
      </w:r>
      <w:bookmarkEnd w:id="42"/>
    </w:p>
    <w:p w:rsidRPr="007563F3" w:rsidR="001A7AA9" w:rsidP="001A7AA9" w:rsidRDefault="001A7AA9" w14:paraId="6A25A65F" w14:textId="77777777">
      <w:pPr>
        <w:pStyle w:val="Normalutanindragellerluft"/>
      </w:pPr>
      <w:r w:rsidRPr="007563F3">
        <w:t xml:space="preserve">För att förhindra att människor hamna i hemlöshet krävs verktyg för kommuner och stat för att dels förebygga hemlöshet, dels bekämpa den som redan är ett faktum. Om den växande strukturella hemlösheten ska pressas tillbaka är </w:t>
      </w:r>
      <w:proofErr w:type="gramStart"/>
      <w:r w:rsidRPr="007563F3">
        <w:t>t.ex.</w:t>
      </w:r>
      <w:proofErr w:type="gramEnd"/>
      <w:r w:rsidRPr="007563F3">
        <w:t xml:space="preserve"> en viktig åtgärd införandet av en ny bostadsförsörjningslag som slår fast statens och kommunernas gemensamma ansvar.</w:t>
      </w:r>
    </w:p>
    <w:p w:rsidRPr="007563F3" w:rsidR="001A7AA9" w:rsidP="001A7AA9" w:rsidRDefault="001A7AA9" w14:paraId="416C83D2" w14:textId="377792DB">
      <w:r w:rsidRPr="007563F3">
        <w:t>På individuell nivå ska stödet en person får inte vara beroende av vilken kommun hen råkar vara skriven i. Kommunerna måste arbeta mer konsekvent med vräknings</w:t>
      </w:r>
      <w:r w:rsidR="00BA4301">
        <w:softHyphen/>
      </w:r>
      <w:r w:rsidRPr="007563F3">
        <w:t xml:space="preserve">förebyggande åtgärder som sätts in i ett tidigt skede för att göra störst nytta. I detta är </w:t>
      </w:r>
      <w:r w:rsidR="00906259">
        <w:t xml:space="preserve">det </w:t>
      </w:r>
      <w:r w:rsidRPr="007563F3">
        <w:t xml:space="preserve">grundläggande att den evidensbaserade Bostad </w:t>
      </w:r>
      <w:r w:rsidR="00906259">
        <w:t>f</w:t>
      </w:r>
      <w:r w:rsidRPr="007563F3">
        <w:t xml:space="preserve">örst-modellen erbjuds i hela landet. </w:t>
      </w:r>
      <w:r w:rsidRPr="00BA4301">
        <w:rPr>
          <w:spacing w:val="-1"/>
        </w:rPr>
        <w:t>Metoden går ut på att en egen bostad är vad de hemlösa som även lider av andra problem</w:t>
      </w:r>
      <w:r w:rsidRPr="007563F3">
        <w:t xml:space="preserve">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w:t>
      </w:r>
      <w:r w:rsidRPr="007563F3">
        <w:lastRenderedPageBreak/>
        <w:t xml:space="preserve">alltså till de hemlösa som tillhör den mest socialt utsatta gruppen och metoden har haft stor framgång i flera länder. </w:t>
      </w:r>
    </w:p>
    <w:p w:rsidRPr="007563F3" w:rsidR="001A7AA9" w:rsidP="001A7AA9" w:rsidRDefault="001A7AA9" w14:paraId="7B09EC0C" w14:textId="786976D1">
      <w:r w:rsidRPr="007563F3">
        <w:t xml:space="preserve">Bostad </w:t>
      </w:r>
      <w:r w:rsidR="00906259">
        <w:t>f</w:t>
      </w:r>
      <w:r w:rsidRPr="007563F3">
        <w:t>örst-modellen har ett angreppssätt som stämmer väl in på Vänsterpartiets politik i frågan eftersom metoden handlar om att stärka rätten till en egen bostad för hemlösa och inte minst om att skapa en samsyn om bostadens betydelse.</w:t>
      </w:r>
    </w:p>
    <w:p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w:rsidRPr="007563F3" w:rsidR="001A7AA9" w:rsidP="001A7AA9" w:rsidRDefault="000C417B" w14:paraId="7450E39E" w14:textId="6019968F">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behovet av utbyggnad av Bostad </w:t>
      </w:r>
      <w:r w:rsidR="00906259">
        <w:t>f</w:t>
      </w:r>
      <w:r w:rsidRPr="007563F3" w:rsidR="001A7AA9">
        <w:t>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w:rsidRPr="007563F3" w:rsidR="001A7AA9" w:rsidP="001A7AA9" w:rsidRDefault="001A7AA9" w14:paraId="18A89A02" w14:textId="22A14026">
      <w:pPr>
        <w:pStyle w:val="Rubrik2numrerat"/>
      </w:pPr>
      <w:bookmarkStart w:name="_Toc232431166" w:id="44"/>
      <w:r w:rsidRPr="007563F3">
        <w:t>Allmännyttan – en nyckelroll i kampen mot hemlöshet</w:t>
      </w:r>
      <w:bookmarkEnd w:id="44"/>
    </w:p>
    <w:p w:rsidRPr="007563F3" w:rsidR="00372FB5" w:rsidP="001A7AA9" w:rsidRDefault="001A7AA9" w14:paraId="40305EBD" w14:textId="0B79CFCF">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w:t>
      </w:r>
      <w:r w:rsidR="00BA4301">
        <w:softHyphen/>
      </w:r>
      <w:r w:rsidRPr="007563F3">
        <w:t>löshetsproblematiken i Sverige i dag. I Vänsterpartiets motion Hyresrätt och allmän</w:t>
      </w:r>
      <w:r w:rsidR="00BA4301">
        <w:softHyphen/>
      </w:r>
      <w:r w:rsidRPr="007563F3">
        <w:t xml:space="preserve">nytta (mot. </w:t>
      </w:r>
      <w:r w:rsidR="00906259">
        <w:t>2025/26:2775</w:t>
      </w:r>
      <w:r w:rsidRPr="007563F3">
        <w:t>) lägger vi fram en rad förslag som skulle kunna stoppa fort</w:t>
      </w:r>
      <w:r w:rsidR="00BA4301">
        <w:softHyphen/>
      </w:r>
      <w:r w:rsidRPr="007563F3">
        <w:t>satta vidlyftiga utförsäljningar av allmännyttiga bostadsbolag. I samma motion föreslår vi även att regeringen ska återkomma med ett lagförslag som hindrar såväl allmän</w:t>
      </w:r>
      <w:r w:rsidR="00BA4301">
        <w:softHyphen/>
      </w:r>
      <w:r w:rsidRPr="007563F3">
        <w:t>nyttiga som privata bostadsbolag från att ställa orimliga krav vid tecknande av nya hyreskontrakt, då sådana krav är en stor orsak till att många människor utesluts från möjligheten att få ett eget förstahandskontrakt.</w:t>
      </w:r>
    </w:p>
    <w:sdt>
      <w:sdtPr>
        <w:rPr>
          <w:i/>
          <w:noProof/>
        </w:rPr>
        <w:alias w:val="CC_Underskrifter"/>
        <w:tag w:val="CC_Underskrifter"/>
        <w:id w:val="583496634"/>
        <w:lock w:val="sdtContentLocked"/>
        <w:placeholder>
          <w:docPart w:val="9944EC0F8671453C9938A7C03E8AB3A0"/>
        </w:placeholder>
      </w:sdtPr>
      <w:sdtEndPr/>
      <w:sdtContent>
        <w:p w:rsidR="007563F3" w:rsidP="007563F3" w:rsidRDefault="007563F3" w14:paraId="7F31ADBE" w14:textId="77777777"/>
        <w:p w:rsidR="007563F3" w:rsidP="007563F3" w:rsidRDefault="008B40D6" w14:paraId="281DEA0A" w14:textId="792AB9B6"/>
      </w:sdtContent>
    </w:sdt>
    <w:tbl>
      <w:tblPr>
        <w:tblW w:w="5000" w:type="pct"/>
        <w:tblLook w:val="04A0" w:firstRow="1" w:lastRow="0" w:firstColumn="1" w:lastColumn="0" w:noHBand="0" w:noVBand="1"/>
        <w:tblCaption w:val="underskrifter"/>
      </w:tblPr>
      <w:tblGrid>
        <w:gridCol w:w="4252"/>
        <w:gridCol w:w="4252"/>
      </w:tblGrid>
      <w:tr w:rsidR="00E41246" w14:paraId="45CDEB22" w14:textId="77777777">
        <w:trPr>
          <w:cantSplit/>
        </w:trPr>
        <w:tc>
          <w:tcPr>
            <w:tcW w:w="50" w:type="pct"/>
            <w:vAlign w:val="bottom"/>
          </w:tcPr>
          <w:p w:rsidR="00E41246" w:rsidRDefault="00500659" w14:paraId="73E80649" w14:textId="77777777">
            <w:pPr>
              <w:pStyle w:val="Underskrifter"/>
              <w:spacing w:after="0"/>
            </w:pPr>
            <w:r>
              <w:t>Nooshi Dadgostar (V)</w:t>
            </w:r>
          </w:p>
        </w:tc>
        <w:tc>
          <w:tcPr>
            <w:tcW w:w="50" w:type="pct"/>
            <w:vAlign w:val="bottom"/>
          </w:tcPr>
          <w:p w:rsidR="00E41246" w:rsidRDefault="00E41246" w14:paraId="27460F83" w14:textId="77777777">
            <w:pPr>
              <w:pStyle w:val="Underskrifter"/>
              <w:spacing w:after="0"/>
            </w:pPr>
          </w:p>
        </w:tc>
      </w:tr>
      <w:tr w:rsidR="00E41246" w14:paraId="31050AD4" w14:textId="77777777">
        <w:trPr>
          <w:cantSplit/>
        </w:trPr>
        <w:tc>
          <w:tcPr>
            <w:tcW w:w="50" w:type="pct"/>
            <w:vAlign w:val="bottom"/>
          </w:tcPr>
          <w:p w:rsidR="00E41246" w:rsidRDefault="00500659" w14:paraId="07C24954" w14:textId="77777777">
            <w:pPr>
              <w:pStyle w:val="Underskrifter"/>
              <w:spacing w:after="0"/>
            </w:pPr>
            <w:r>
              <w:t>Andrea Andersson Tay (V)</w:t>
            </w:r>
          </w:p>
        </w:tc>
        <w:tc>
          <w:tcPr>
            <w:tcW w:w="50" w:type="pct"/>
            <w:vAlign w:val="bottom"/>
          </w:tcPr>
          <w:p w:rsidR="00E41246" w:rsidRDefault="00500659" w14:paraId="4383C40D" w14:textId="77777777">
            <w:pPr>
              <w:pStyle w:val="Underskrifter"/>
              <w:spacing w:after="0"/>
            </w:pPr>
            <w:r>
              <w:t>Samuel Gonzalez Westling (V)</w:t>
            </w:r>
          </w:p>
        </w:tc>
      </w:tr>
      <w:tr w:rsidR="00E41246" w14:paraId="2E3DAA31" w14:textId="77777777">
        <w:trPr>
          <w:cantSplit/>
        </w:trPr>
        <w:tc>
          <w:tcPr>
            <w:tcW w:w="50" w:type="pct"/>
            <w:vAlign w:val="bottom"/>
          </w:tcPr>
          <w:p w:rsidR="00E41246" w:rsidRDefault="00500659" w14:paraId="297D3445" w14:textId="77777777">
            <w:pPr>
              <w:pStyle w:val="Underskrifter"/>
              <w:spacing w:after="0"/>
            </w:pPr>
            <w:r>
              <w:t>Tony Haddou (V)</w:t>
            </w:r>
          </w:p>
        </w:tc>
        <w:tc>
          <w:tcPr>
            <w:tcW w:w="50" w:type="pct"/>
            <w:vAlign w:val="bottom"/>
          </w:tcPr>
          <w:p w:rsidR="00E41246" w:rsidRDefault="00500659" w14:paraId="434AF8F5" w14:textId="77777777">
            <w:pPr>
              <w:pStyle w:val="Underskrifter"/>
              <w:spacing w:after="0"/>
            </w:pPr>
            <w:r>
              <w:t>Lotta Johnsson Fornarve (V)</w:t>
            </w:r>
          </w:p>
        </w:tc>
      </w:tr>
      <w:tr w:rsidR="00E41246" w14:paraId="6EAFEB77" w14:textId="77777777">
        <w:trPr>
          <w:cantSplit/>
        </w:trPr>
        <w:tc>
          <w:tcPr>
            <w:tcW w:w="50" w:type="pct"/>
            <w:vAlign w:val="bottom"/>
          </w:tcPr>
          <w:p w:rsidR="00E41246" w:rsidRDefault="00500659" w14:paraId="0EB6F5D1" w14:textId="77777777">
            <w:pPr>
              <w:pStyle w:val="Underskrifter"/>
              <w:spacing w:after="0"/>
            </w:pPr>
            <w:r>
              <w:t>Andreas Lennkvist Manriquez (V)</w:t>
            </w:r>
          </w:p>
        </w:tc>
        <w:tc>
          <w:tcPr>
            <w:tcW w:w="50" w:type="pct"/>
            <w:vAlign w:val="bottom"/>
          </w:tcPr>
          <w:p w:rsidR="00E41246" w:rsidRDefault="00500659" w14:paraId="1C010881" w14:textId="77777777">
            <w:pPr>
              <w:pStyle w:val="Underskrifter"/>
              <w:spacing w:after="0"/>
            </w:pPr>
            <w:r>
              <w:t>Isabell Mixter (V)</w:t>
            </w:r>
          </w:p>
        </w:tc>
      </w:tr>
      <w:tr w:rsidR="00E41246" w14:paraId="48B86811" w14:textId="77777777">
        <w:trPr>
          <w:cantSplit/>
        </w:trPr>
        <w:tc>
          <w:tcPr>
            <w:tcW w:w="50" w:type="pct"/>
            <w:vAlign w:val="bottom"/>
          </w:tcPr>
          <w:p w:rsidR="00E41246" w:rsidRDefault="00500659" w14:paraId="6DE933AE" w14:textId="77777777">
            <w:pPr>
              <w:pStyle w:val="Underskrifter"/>
              <w:spacing w:after="0"/>
            </w:pPr>
            <w:r>
              <w:t>Malcolm Momodou Jallow (V)</w:t>
            </w:r>
          </w:p>
        </w:tc>
        <w:tc>
          <w:tcPr>
            <w:tcW w:w="50" w:type="pct"/>
            <w:vAlign w:val="bottom"/>
          </w:tcPr>
          <w:p w:rsidR="00E41246" w:rsidRDefault="00500659" w14:paraId="2670995E" w14:textId="77777777">
            <w:pPr>
              <w:pStyle w:val="Underskrifter"/>
              <w:spacing w:after="0"/>
            </w:pPr>
            <w:r>
              <w:t>Vasiliki Tsouplaki (V)</w:t>
            </w:r>
          </w:p>
        </w:tc>
      </w:tr>
    </w:tbl>
    <w:p w:rsidRPr="008E0FE2" w:rsidR="004801AC" w:rsidP="00DF3554" w:rsidRDefault="004801AC" w14:paraId="0E938284" w14:textId="1EA83902"/>
    <w:sectPr w:rsidRPr="008E0FE2" w:rsidR="004801AC" w:rsidSect="00302EB5">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913C" w14:textId="77777777" w:rsidR="008B40D6" w:rsidRDefault="008B40D6" w:rsidP="000C1CAD">
      <w:pPr>
        <w:spacing w:line="240" w:lineRule="auto"/>
      </w:pPr>
      <w:r>
        <w:separator/>
      </w:r>
    </w:p>
  </w:endnote>
  <w:endnote w:type="continuationSeparator" w:id="0">
    <w:p w14:paraId="3DD8DBC1" w14:textId="77777777" w:rsidR="008B40D6" w:rsidRDefault="008B4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BBF4" w14:textId="77777777" w:rsidR="008B40D6" w:rsidRPr="00372FB5" w:rsidRDefault="008B40D6" w:rsidP="00372FB5">
      <w:pPr>
        <w:pStyle w:val="Sidfot"/>
      </w:pPr>
    </w:p>
  </w:footnote>
  <w:footnote w:type="continuationSeparator" w:id="0">
    <w:p w14:paraId="4BF6E820" w14:textId="77777777" w:rsidR="008B40D6" w:rsidRDefault="008B40D6" w:rsidP="000C1CAD">
      <w:pPr>
        <w:spacing w:line="240" w:lineRule="auto"/>
      </w:pPr>
      <w:r>
        <w:continuationSeparator/>
      </w:r>
    </w:p>
  </w:footnote>
  <w:footnote w:id="1">
    <w:p w14:paraId="266F65FC" w14:textId="4A450CD6" w:rsidR="003166AE" w:rsidRDefault="003166AE">
      <w:pPr>
        <w:pStyle w:val="Fotnotstext"/>
      </w:pPr>
      <w:r>
        <w:rPr>
          <w:rStyle w:val="Fotnotsreferens"/>
        </w:rPr>
        <w:footnoteRef/>
      </w:r>
      <w:r>
        <w:t xml:space="preserve"> </w:t>
      </w:r>
      <w:proofErr w:type="spellStart"/>
      <w:r w:rsidRPr="003166AE">
        <w:t>R</w:t>
      </w:r>
      <w:r w:rsidR="004D7BB5">
        <w:t>ot</w:t>
      </w:r>
      <w:r w:rsidRPr="003166AE">
        <w:t>avdrag</w:t>
      </w:r>
      <w:proofErr w:type="spellEnd"/>
      <w:r w:rsidRPr="003166AE">
        <w:t xml:space="preserve"> samt ränteavdrag till ägda boenden kommer kosta ca 80 miljarder kronor sammantaget år 2025 (källor: ESV/SCB/RUT). </w:t>
      </w:r>
    </w:p>
  </w:footnote>
  <w:footnote w:id="2">
    <w:p w14:paraId="35865EFF" w14:textId="559F2C90"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r w:rsidR="00A314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1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083DC" wp14:editId="14AF85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A0C0E" w14:textId="149201C2" w:rsidR="00262EA3" w:rsidRDefault="008B40D6" w:rsidP="008103B5">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083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DA0C0E" w14:textId="149201C2" w:rsidR="00262EA3" w:rsidRDefault="008B40D6" w:rsidP="008103B5">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14:paraId="667021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30CE" w14:textId="77777777" w:rsidR="00262EA3" w:rsidRDefault="00262EA3" w:rsidP="008563AC">
    <w:pPr>
      <w:jc w:val="right"/>
    </w:pPr>
  </w:p>
  <w:p w14:paraId="50541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6721" w14:textId="77777777" w:rsidR="00262EA3" w:rsidRDefault="008B40D6" w:rsidP="008563AC">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anchorId="2C9161A1" wp14:editId="605B1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D2B84" w14:textId="5F576127" w:rsidR="00262EA3" w:rsidRDefault="008B40D6" w:rsidP="00A314CF">
    <w:pPr>
      <w:pStyle w:val="FSHNormal"/>
      <w:spacing w:before="40"/>
    </w:pPr>
    <w:sdt>
      <w:sdtPr>
        <w:alias w:val="CC_Noformat_Motionstyp"/>
        <w:tag w:val="CC_Noformat_Motionstyp"/>
        <w:id w:val="1162973129"/>
        <w:lock w:val="sdtContentLocked"/>
        <w15:appearance w15:val="hidden"/>
        <w:text/>
      </w:sdtPr>
      <w:sdtEndPr/>
      <w:sdtContent>
        <w:r w:rsidR="007563F3">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14:paraId="29BB2838" w14:textId="77777777" w:rsidR="00262EA3" w:rsidRPr="008227B3" w:rsidRDefault="008B40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02A7D7" w14:textId="79210117" w:rsidR="00262EA3" w:rsidRPr="008227B3" w:rsidRDefault="008B40D6" w:rsidP="00B37A3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rsidR="007563F3">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rsidR="007563F3">
          <w:t>:2821</w:t>
        </w:r>
      </w:sdtContent>
    </w:sdt>
  </w:p>
  <w:p w14:paraId="5CED9F1F" w14:textId="209952DF" w:rsidR="00262EA3" w:rsidRDefault="008B40D6" w:rsidP="00E03A3D">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rsidR="007563F3">
          <w:t>av Nooshi Dadgostar m.fl. (V)</w:t>
        </w:r>
      </w:sdtContent>
    </w:sdt>
  </w:p>
  <w:sdt>
    <w:sdtPr>
      <w:alias w:val="CC_Noformat_Rubtext"/>
      <w:tag w:val="CC_Noformat_Rubtext"/>
      <w:id w:val="-218060500"/>
      <w:lock w:val="sdtLocked"/>
      <w:placeholder>
        <w:docPart w:val="E6AEB61346124A128339395559C74D89"/>
      </w:placeholder>
      <w:text/>
    </w:sdtPr>
    <w:sdtEndPr/>
    <w:sdtContent>
      <w:p w14:paraId="22FE550F" w14:textId="2B41C500" w:rsidR="00262EA3" w:rsidRDefault="007B4640" w:rsidP="00283E0F">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14:paraId="1211F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512317">
    <w:abstractNumId w:val="9"/>
  </w:num>
  <w:num w:numId="2" w16cid:durableId="1286230158">
    <w:abstractNumId w:val="8"/>
  </w:num>
  <w:num w:numId="3" w16cid:durableId="1555307891">
    <w:abstractNumId w:val="16"/>
  </w:num>
  <w:num w:numId="4" w16cid:durableId="1907302130">
    <w:abstractNumId w:val="14"/>
  </w:num>
  <w:num w:numId="5" w16cid:durableId="1683511964">
    <w:abstractNumId w:val="17"/>
  </w:num>
  <w:num w:numId="6" w16cid:durableId="1128664860">
    <w:abstractNumId w:val="18"/>
  </w:num>
  <w:num w:numId="7" w16cid:durableId="1310674012">
    <w:abstractNumId w:val="11"/>
  </w:num>
  <w:num w:numId="8" w16cid:durableId="150803390">
    <w:abstractNumId w:val="12"/>
  </w:num>
  <w:num w:numId="9" w16cid:durableId="2097743570">
    <w:abstractNumId w:val="15"/>
  </w:num>
  <w:num w:numId="10" w16cid:durableId="1453475229">
    <w:abstractNumId w:val="22"/>
  </w:num>
  <w:num w:numId="11" w16cid:durableId="374618667">
    <w:abstractNumId w:val="21"/>
  </w:num>
  <w:num w:numId="12" w16cid:durableId="476992583">
    <w:abstractNumId w:val="21"/>
  </w:num>
  <w:num w:numId="13" w16cid:durableId="1198008743">
    <w:abstractNumId w:val="3"/>
  </w:num>
  <w:num w:numId="14" w16cid:durableId="176432962">
    <w:abstractNumId w:val="2"/>
  </w:num>
  <w:num w:numId="15" w16cid:durableId="1261523882">
    <w:abstractNumId w:val="1"/>
  </w:num>
  <w:num w:numId="16" w16cid:durableId="1033313324">
    <w:abstractNumId w:val="0"/>
  </w:num>
  <w:num w:numId="17" w16cid:durableId="143396542">
    <w:abstractNumId w:val="7"/>
  </w:num>
  <w:num w:numId="18" w16cid:durableId="1390960190">
    <w:abstractNumId w:val="6"/>
  </w:num>
  <w:num w:numId="19" w16cid:durableId="1404789741">
    <w:abstractNumId w:val="5"/>
  </w:num>
  <w:num w:numId="20" w16cid:durableId="2121145401">
    <w:abstractNumId w:val="4"/>
  </w:num>
  <w:num w:numId="21" w16cid:durableId="1456368301">
    <w:abstractNumId w:val="21"/>
  </w:num>
  <w:num w:numId="22" w16cid:durableId="1901669153">
    <w:abstractNumId w:val="21"/>
  </w:num>
  <w:num w:numId="23" w16cid:durableId="217328457">
    <w:abstractNumId w:val="21"/>
  </w:num>
  <w:num w:numId="24" w16cid:durableId="1130050530">
    <w:abstractNumId w:val="21"/>
  </w:num>
  <w:num w:numId="25" w16cid:durableId="1553493180">
    <w:abstractNumId w:val="21"/>
  </w:num>
  <w:num w:numId="26" w16cid:durableId="197737987">
    <w:abstractNumId w:val="22"/>
  </w:num>
  <w:num w:numId="27" w16cid:durableId="1312951516">
    <w:abstractNumId w:val="22"/>
  </w:num>
  <w:num w:numId="28" w16cid:durableId="953445961">
    <w:abstractNumId w:val="22"/>
  </w:num>
  <w:num w:numId="29" w16cid:durableId="1170027847">
    <w:abstractNumId w:val="22"/>
  </w:num>
  <w:num w:numId="30" w16cid:durableId="919025922">
    <w:abstractNumId w:val="21"/>
  </w:num>
  <w:num w:numId="31" w16cid:durableId="1789929899">
    <w:abstractNumId w:val="21"/>
  </w:num>
  <w:num w:numId="32" w16cid:durableId="1058549212">
    <w:abstractNumId w:val="22"/>
  </w:num>
  <w:num w:numId="33" w16cid:durableId="1974484801">
    <w:abstractNumId w:val="21"/>
  </w:num>
  <w:num w:numId="34" w16cid:durableId="574316815">
    <w:abstractNumId w:val="18"/>
  </w:num>
  <w:num w:numId="35" w16cid:durableId="1333336624">
    <w:abstractNumId w:val="18"/>
    <w:lvlOverride w:ilvl="0">
      <w:startOverride w:val="1"/>
    </w:lvlOverride>
  </w:num>
  <w:num w:numId="36" w16cid:durableId="1575774850">
    <w:abstractNumId w:val="19"/>
  </w:num>
  <w:num w:numId="37" w16cid:durableId="898787499">
    <w:abstractNumId w:val="18"/>
    <w:lvlOverride w:ilvl="0">
      <w:startOverride w:val="1"/>
    </w:lvlOverride>
  </w:num>
  <w:num w:numId="38" w16cid:durableId="1226186813">
    <w:abstractNumId w:val="13"/>
  </w:num>
  <w:num w:numId="39" w16cid:durableId="244462020">
    <w:abstractNumId w:val="10"/>
  </w:num>
  <w:num w:numId="40" w16cid:durableId="5914024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5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7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5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1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B5"/>
    <w:rsid w:val="001A2F45"/>
    <w:rsid w:val="001A3711"/>
    <w:rsid w:val="001A3AEA"/>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A5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EB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C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B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5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986"/>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033"/>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B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73"/>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D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8B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0A"/>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2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0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AC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D6"/>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63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59"/>
    <w:rsid w:val="009104A1"/>
    <w:rsid w:val="009108C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1E38"/>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73"/>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2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0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83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30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7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46"/>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9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1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0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24"/>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133628">
          <w:r>
            <w:t>:2821</w:t>
          </w:r>
        </w:p>
      </w:docPartBody>
    </w:docPart>
    <w:docPart>
      <w:docPartPr>
        <w:name w:val="9944EC0F8671453C9938A7C03E8AB3A0"/>
        <w:category>
          <w:name w:val="Allmänt"/>
          <w:gallery w:val="placeholder"/>
        </w:category>
        <w:types>
          <w:type w:val="bbPlcHdr"/>
        </w:types>
        <w:behaviors>
          <w:behavior w:val="content"/>
        </w:behaviors>
        <w:guid w:val="{321C81ED-BD62-4521-9C98-718DCAB9CE05}"/>
      </w:docPartPr>
      <w:docPartBody>
        <w:p w:rsidR="00213215" w:rsidRDefault="00213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090BBF"/>
    <w:rsid w:val="00133628"/>
    <w:rsid w:val="00200855"/>
    <w:rsid w:val="00200F00"/>
    <w:rsid w:val="00213215"/>
    <w:rsid w:val="00272A5D"/>
    <w:rsid w:val="002F7F6C"/>
    <w:rsid w:val="003B72C0"/>
    <w:rsid w:val="004220BB"/>
    <w:rsid w:val="004C3551"/>
    <w:rsid w:val="00545566"/>
    <w:rsid w:val="005B6481"/>
    <w:rsid w:val="00606273"/>
    <w:rsid w:val="006C652B"/>
    <w:rsid w:val="007355B1"/>
    <w:rsid w:val="00873AF6"/>
    <w:rsid w:val="00916D57"/>
    <w:rsid w:val="00920465"/>
    <w:rsid w:val="00981E38"/>
    <w:rsid w:val="00A16BB0"/>
    <w:rsid w:val="00ED0BE2"/>
    <w:rsid w:val="00F75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628"/>
    <w:rPr>
      <w:color w:val="F1A983" w:themeColor="accent2" w:themeTint="99"/>
    </w:rPr>
  </w:style>
  <w:style w:type="paragraph" w:customStyle="1" w:styleId="0EDDACCBF94840AD84244E0BDC1850E6">
    <w:name w:val="0EDDACCBF94840AD84244E0BDC1850E6"/>
  </w:style>
  <w:style w:type="paragraph" w:customStyle="1" w:styleId="086AA2A42154432292ECF8F03F0B7627">
    <w:name w:val="086AA2A42154432292ECF8F03F0B7627"/>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D286F-836F-47E0-8268-18DC1D5671DD}"/>
</file>

<file path=customXml/itemProps2.xml><?xml version="1.0" encoding="utf-8"?>
<ds:datastoreItem xmlns:ds="http://schemas.openxmlformats.org/officeDocument/2006/customXml" ds:itemID="{E6737A03-E788-4D77-8D81-1E44BAF6258C}"/>
</file>

<file path=customXml/itemProps3.xml><?xml version="1.0" encoding="utf-8"?>
<ds:datastoreItem xmlns:ds="http://schemas.openxmlformats.org/officeDocument/2006/customXml" ds:itemID="{31F81A25-69FE-4E07-AF7B-891950943AC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420</TotalTime>
  <Pages>28</Pages>
  <Words>13034</Words>
  <Characters>75080</Characters>
  <Application>Microsoft Office Word</Application>
  <DocSecurity>0</DocSecurity>
  <Lines>1191</Lines>
  <Paragraphs>355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87759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