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345" w:rsidRPr="00CC79EB" w:rsidRDefault="00DD2345" w:rsidP="00713E33">
      <w:pPr>
        <w:pStyle w:val="Hemstlrubrik"/>
      </w:pPr>
      <w:r w:rsidRPr="00CC79EB">
        <w:t>Förslag till riksdagsbeslut</w:t>
      </w:r>
    </w:p>
    <w:p w:rsidR="00DD2345" w:rsidRPr="00CC79EB" w:rsidRDefault="00DD2345" w:rsidP="00DD2345">
      <w:pPr>
        <w:pStyle w:val="Hemstlatt"/>
      </w:pPr>
      <w:r w:rsidRPr="00CC79EB">
        <w:t>Riksdagen tillkännager för regeringen som sin mening vad i motionen anförs om fler poliser och det ökade våldet mot kvinnor.</w:t>
      </w:r>
    </w:p>
    <w:p w:rsidR="00DD2345" w:rsidRPr="00CC79EB" w:rsidRDefault="00DD2345" w:rsidP="00DD2345">
      <w:pPr>
        <w:pStyle w:val="Rubrik1"/>
      </w:pPr>
      <w:r w:rsidRPr="00CC79EB">
        <w:t>Motivering</w:t>
      </w:r>
    </w:p>
    <w:p w:rsidR="00DD2345" w:rsidRPr="00CC79EB" w:rsidRDefault="00DD2345" w:rsidP="00DD2345">
      <w:r w:rsidRPr="00CC79EB">
        <w:t xml:space="preserve">Förra året anmäldes över 800 våldtäkter och försök till våldtäkter. Av dessa är många fortfarande ouppklarade. </w:t>
      </w:r>
    </w:p>
    <w:p w:rsidR="00DD2345" w:rsidRPr="00CC79EB" w:rsidRDefault="00DD2345" w:rsidP="00DD2345">
      <w:pPr>
        <w:pStyle w:val="Normaltindrag"/>
      </w:pPr>
      <w:r w:rsidRPr="00CC79EB">
        <w:t xml:space="preserve">Tre av fyra våldtäktsbrott är fortfarande ouppklarade. Detta är fullständigt oacceptabelt. Därtill upplever många kvinnor att de kränkningar de utsätts för inte tas på allvar. En vanlig uppfattning är att det är ett hån och ytterligare kränkning när de får besked om att deras anmälan lagts ned. </w:t>
      </w:r>
    </w:p>
    <w:p w:rsidR="00DD2345" w:rsidRPr="00CC79EB" w:rsidRDefault="00DD2345" w:rsidP="00DD2345">
      <w:pPr>
        <w:pStyle w:val="Normaltindrag"/>
      </w:pPr>
      <w:r w:rsidRPr="00CC79EB">
        <w:t>Varje brottsoffer är ett brottsoffer för mycket, även om det inte betyder att alla brott går att förhindra – det är inte realistiskt. Däremot måste ett tryggt och humant samhälle alltid ta väl hand om brottsoffer. Så är det inte i</w:t>
      </w:r>
      <w:r w:rsidR="00713E33" w:rsidRPr="00CC79EB">
        <w:t xml:space="preserve"> </w:t>
      </w:r>
      <w:r w:rsidRPr="00CC79EB">
        <w:t xml:space="preserve">dag. Våldtäktsoffer är tyvärr ett vanligt och tydligt exempel på detta. </w:t>
      </w:r>
    </w:p>
    <w:p w:rsidR="00DD2345" w:rsidRPr="00CC79EB" w:rsidRDefault="00DD2345" w:rsidP="00DD2345">
      <w:pPr>
        <w:pStyle w:val="Normaltindrag"/>
      </w:pPr>
      <w:r w:rsidRPr="00CC79EB">
        <w:t xml:space="preserve">Polisens huvudsakliga uppgift är att förebygga och utreda brott. Sedan 1994 har emellertid den socialdemokratiska kriminalpolitiken medfört att exempelvis 160 polisstationer runt om i landet lagts ned. Det är obegripligt hur nedrustningen av brottsbekämpningen kan få fortgå samtidigt som antalet anmälda brott ökar. Ansvaret för detta bär den socialdemokratiska regeringen tillsammans med dess stödpartier: </w:t>
      </w:r>
      <w:r w:rsidR="00713E33" w:rsidRPr="00CC79EB">
        <w:t xml:space="preserve">Miljöpartiet </w:t>
      </w:r>
      <w:r w:rsidRPr="00CC79EB">
        <w:t>och kommunisterna.</w:t>
      </w:r>
    </w:p>
    <w:p w:rsidR="00DD2345" w:rsidRPr="00CC79EB" w:rsidRDefault="00DD2345" w:rsidP="00DD2345">
      <w:pPr>
        <w:pStyle w:val="Normaltindrag"/>
      </w:pPr>
      <w:r w:rsidRPr="00CC79EB">
        <w:t>Socialdemokraterna gav inför förra valet bland annat följande löften gä</w:t>
      </w:r>
      <w:r w:rsidRPr="00CC79EB">
        <w:t>l</w:t>
      </w:r>
      <w:r w:rsidRPr="00CC79EB">
        <w:t>lande bekämpning av brott: Polis ska finnas närvarande dygnet runt i hela landet och organiseras så att den arbetar på tider och platser där brotten</w:t>
      </w:r>
      <w:r w:rsidR="00713E33" w:rsidRPr="00CC79EB">
        <w:t xml:space="preserve"> begås.</w:t>
      </w:r>
      <w:r w:rsidRPr="00CC79EB">
        <w:t xml:space="preserve"> </w:t>
      </w:r>
      <w:r w:rsidR="00713E33" w:rsidRPr="00CC79EB">
        <w:t xml:space="preserve">Rättsväsendet </w:t>
      </w:r>
      <w:r w:rsidRPr="00CC79EB">
        <w:t>ska moderniseras så att tiden förkortas mellan brottsanmälan och dom</w:t>
      </w:r>
      <w:r w:rsidR="00AB390B" w:rsidRPr="00CC79EB">
        <w:t>.</w:t>
      </w:r>
      <w:r w:rsidRPr="00CC79EB">
        <w:t xml:space="preserve"> </w:t>
      </w:r>
      <w:r w:rsidR="00AB390B" w:rsidRPr="00CC79EB">
        <w:t xml:space="preserve">Skyddet </w:t>
      </w:r>
      <w:r w:rsidR="00713E33" w:rsidRPr="00CC79EB">
        <w:t>ska stärkas</w:t>
      </w:r>
      <w:r w:rsidRPr="00CC79EB">
        <w:t xml:space="preserve"> för kvinnor som riskerar att utsättas för brott. Inget av detta har regeringen hittills uppfyllt.</w:t>
      </w:r>
    </w:p>
    <w:p w:rsidR="00DD2345" w:rsidRPr="00CC79EB" w:rsidRDefault="00DD2345" w:rsidP="00DD2345">
      <w:pPr>
        <w:pStyle w:val="Normaltindrag"/>
      </w:pPr>
      <w:r w:rsidRPr="00CC79EB">
        <w:t>Det är inte konstigt att många brottsoffer känner sig dubbelt svikna och övergivna. Först blir de utsatta av gärningsmän för fasansfulla brott</w:t>
      </w:r>
      <w:r w:rsidR="00713E33" w:rsidRPr="00CC79EB">
        <w:t>,</w:t>
      </w:r>
      <w:r w:rsidRPr="00CC79EB">
        <w:t xml:space="preserve"> sedan hamnar deras anmälningar i den växande högen av anmälda brott hos polisen. </w:t>
      </w:r>
      <w:r w:rsidRPr="00CC79EB">
        <w:lastRenderedPageBreak/>
        <w:t>En hög som alltför ofta minskar genom att polisen avskriver anmälningar. Det får inte vara så att samhället skyller på bristande resurser när det gäller att bekämpa brott som handlar om våld mot kvinnor. Brottsoffren ska alltid få stöd.</w:t>
      </w:r>
    </w:p>
    <w:p w:rsidR="00DD2345" w:rsidRPr="00CC79EB" w:rsidRDefault="00DD2345" w:rsidP="00DD2345">
      <w:pPr>
        <w:pStyle w:val="Normaltindrag"/>
      </w:pPr>
      <w:r w:rsidRPr="00CC79EB">
        <w:t>Ett fungerande rättssamhälle måste alltid innebära att man låter gärning</w:t>
      </w:r>
      <w:r w:rsidRPr="00CC79EB">
        <w:t>s</w:t>
      </w:r>
      <w:r w:rsidRPr="00CC79EB">
        <w:t>mannen ta ansvar för sina brott, bära konsekvenserna, få sitt straff och dessu</w:t>
      </w:r>
      <w:r w:rsidRPr="00CC79EB">
        <w:t>t</w:t>
      </w:r>
      <w:r w:rsidRPr="00CC79EB">
        <w:t>om avtjäna hela straffet. Vi behöver poliser även i mindre städer och vi beh</w:t>
      </w:r>
      <w:r w:rsidRPr="00CC79EB">
        <w:t>ö</w:t>
      </w:r>
      <w:r w:rsidRPr="00CC79EB">
        <w:t xml:space="preserve">ver poliser dygnets alla timmar. Våld och brott sker oftast inte på kontorstid. Allt våld mot kvinnor ska bekämpas och förebyggas. Detta arbete måste börja redan i familjerna och skolan.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13E33" w:rsidRPr="00CC79EB">
        <w:tblPrEx>
          <w:tblCellMar>
            <w:top w:w="0" w:type="dxa"/>
            <w:bottom w:w="0" w:type="dxa"/>
          </w:tblCellMar>
        </w:tblPrEx>
        <w:trPr>
          <w:cantSplit/>
        </w:trPr>
        <w:tc>
          <w:tcPr>
            <w:tcW w:w="3046" w:type="dxa"/>
          </w:tcPr>
          <w:p w:rsidR="00713E33" w:rsidRPr="00CC79EB" w:rsidRDefault="00713E33" w:rsidP="00713E33">
            <w:pPr>
              <w:pStyle w:val="UnderskriftDatum"/>
              <w:spacing w:before="240"/>
            </w:pPr>
            <w:r w:rsidRPr="00CC79EB">
              <w:t>Stockholm den 28 september 2005</w:t>
            </w:r>
          </w:p>
        </w:tc>
        <w:tc>
          <w:tcPr>
            <w:tcW w:w="3047" w:type="dxa"/>
          </w:tcPr>
          <w:p w:rsidR="00713E33" w:rsidRPr="00CC79EB" w:rsidRDefault="00713E33" w:rsidP="00713E33">
            <w:pPr>
              <w:pStyle w:val="Underskrifter"/>
              <w:spacing w:before="240"/>
            </w:pPr>
          </w:p>
        </w:tc>
      </w:tr>
      <w:tr w:rsidR="00713E33" w:rsidRPr="00CC79EB">
        <w:tblPrEx>
          <w:tblCellMar>
            <w:top w:w="0" w:type="dxa"/>
            <w:bottom w:w="0" w:type="dxa"/>
          </w:tblCellMar>
        </w:tblPrEx>
        <w:trPr>
          <w:cantSplit/>
        </w:trPr>
        <w:tc>
          <w:tcPr>
            <w:tcW w:w="3046" w:type="dxa"/>
          </w:tcPr>
          <w:p w:rsidR="00713E33" w:rsidRPr="00CC79EB" w:rsidRDefault="00713E33" w:rsidP="00713E33">
            <w:pPr>
              <w:pStyle w:val="Underskrifter"/>
            </w:pPr>
            <w:r w:rsidRPr="00CC79EB">
              <w:t>Anne Marie Brodén (m)</w:t>
            </w:r>
          </w:p>
        </w:tc>
        <w:tc>
          <w:tcPr>
            <w:tcW w:w="3047" w:type="dxa"/>
          </w:tcPr>
          <w:p w:rsidR="00713E33" w:rsidRPr="00CC79EB" w:rsidRDefault="00713E33" w:rsidP="00713E33">
            <w:pPr>
              <w:pStyle w:val="Underskrifter"/>
            </w:pPr>
          </w:p>
        </w:tc>
      </w:tr>
    </w:tbl>
    <w:p w:rsidR="00DD2345" w:rsidRPr="00CC79EB" w:rsidRDefault="00DD2345" w:rsidP="00713E33">
      <w:pPr>
        <w:pStyle w:val="Normaltindrag"/>
      </w:pPr>
    </w:p>
    <w:sectPr w:rsidR="00DD2345" w:rsidRPr="00CC79EB" w:rsidSect="00713E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0F9D" w:rsidRPr="00CC79EB" w:rsidRDefault="001B0F9D">
      <w:r w:rsidRPr="00CC79EB">
        <w:separator/>
      </w:r>
    </w:p>
  </w:endnote>
  <w:endnote w:type="continuationSeparator" w:id="0">
    <w:p w:rsidR="001B0F9D" w:rsidRPr="00CC79EB" w:rsidRDefault="001B0F9D">
      <w:r w:rsidRPr="00CC79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E33" w:rsidRPr="00CC79EB" w:rsidRDefault="00CC79EB" w:rsidP="00713E33">
    <w:pPr>
      <w:pStyle w:val="Sidfot"/>
    </w:pPr>
    <w:r w:rsidRPr="00CC79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90935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E33" w:rsidRDefault="00713E33">
                          <w:pPr>
                            <w:pStyle w:val="NormalS5sidnrV"/>
                          </w:pPr>
                          <w:r>
                            <w:fldChar w:fldCharType="begin"/>
                          </w:r>
                          <w:r>
                            <w:instrText xml:space="preserve"> PAGE *\charformat</w:instrText>
                          </w:r>
                          <w:r>
                            <w:fldChar w:fldCharType="separate"/>
                          </w:r>
                          <w:r w:rsidR="009707B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3E33" w:rsidRDefault="00713E33">
                    <w:pPr>
                      <w:pStyle w:val="NormalS5sidnrV"/>
                    </w:pPr>
                    <w:r>
                      <w:fldChar w:fldCharType="begin"/>
                    </w:r>
                    <w:r>
                      <w:instrText xml:space="preserve"> PAGE *\charformat</w:instrText>
                    </w:r>
                    <w:r>
                      <w:fldChar w:fldCharType="separate"/>
                    </w:r>
                    <w:r w:rsidR="009707B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EAE" w:rsidRPr="00CC79EB" w:rsidRDefault="00CC79EB" w:rsidP="00713E33">
    <w:pPr>
      <w:pStyle w:val="Sidfot"/>
    </w:pPr>
    <w:r w:rsidRPr="00CC79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74620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E33" w:rsidRDefault="00713E33">
                          <w:pPr>
                            <w:pStyle w:val="NormalS5sidnrH"/>
                            <w:ind w:right="0"/>
                          </w:pPr>
                          <w:r>
                            <w:fldChar w:fldCharType="begin"/>
                          </w:r>
                          <w:r>
                            <w:instrText xml:space="preserve"> PAGE *\charformat</w:instrText>
                          </w:r>
                          <w:r>
                            <w:fldChar w:fldCharType="separate"/>
                          </w:r>
                          <w:r w:rsidR="009707B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3E33" w:rsidRDefault="00713E33">
                    <w:pPr>
                      <w:pStyle w:val="NormalS5sidnrH"/>
                      <w:ind w:right="0"/>
                    </w:pPr>
                    <w:r>
                      <w:fldChar w:fldCharType="begin"/>
                    </w:r>
                    <w:r>
                      <w:instrText xml:space="preserve"> PAGE *\charformat</w:instrText>
                    </w:r>
                    <w:r>
                      <w:fldChar w:fldCharType="separate"/>
                    </w:r>
                    <w:r w:rsidR="009707B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EAE" w:rsidRPr="00CC79EB" w:rsidRDefault="00CC79EB" w:rsidP="00713E33">
    <w:pPr>
      <w:pStyle w:val="Sidfot"/>
    </w:pPr>
    <w:r w:rsidRPr="00CC79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91723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E33" w:rsidRDefault="00713E33">
                          <w:pPr>
                            <w:pStyle w:val="NormalS5sidnrH"/>
                            <w:ind w:right="0"/>
                          </w:pPr>
                          <w:r>
                            <w:fldChar w:fldCharType="begin"/>
                          </w:r>
                          <w:r>
                            <w:instrText xml:space="preserve"> PAGE *\charformat</w:instrText>
                          </w:r>
                          <w:r>
                            <w:fldChar w:fldCharType="separate"/>
                          </w:r>
                          <w:r w:rsidR="009707B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3E33" w:rsidRDefault="00713E33">
                    <w:pPr>
                      <w:pStyle w:val="NormalS5sidnrH"/>
                      <w:ind w:right="0"/>
                    </w:pPr>
                    <w:r>
                      <w:fldChar w:fldCharType="begin"/>
                    </w:r>
                    <w:r>
                      <w:instrText xml:space="preserve"> PAGE *\charformat</w:instrText>
                    </w:r>
                    <w:r>
                      <w:fldChar w:fldCharType="separate"/>
                    </w:r>
                    <w:r w:rsidR="009707B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0F9D" w:rsidRPr="00CC79EB" w:rsidRDefault="001B0F9D">
      <w:r w:rsidRPr="00CC79EB">
        <w:separator/>
      </w:r>
    </w:p>
  </w:footnote>
  <w:footnote w:type="continuationSeparator" w:id="0">
    <w:p w:rsidR="001B0F9D" w:rsidRPr="00CC79EB" w:rsidRDefault="001B0F9D">
      <w:r w:rsidRPr="00CC79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E33" w:rsidRPr="00CC79EB" w:rsidRDefault="00CC79EB" w:rsidP="00713E33">
    <w:pPr>
      <w:pStyle w:val="Sidhuvud"/>
    </w:pPr>
    <w:r w:rsidRPr="00CC79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04782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E33" w:rsidRDefault="00713E33">
                          <w:pPr>
                            <w:pStyle w:val="KantRubrikS5V"/>
                          </w:pPr>
                          <w:r>
                            <w:fldChar w:fldCharType="begin"/>
                          </w:r>
                          <w:r>
                            <w:instrText xml:space="preserve"> DOCPROPERTY "YearUser" *\charformat </w:instrText>
                          </w:r>
                          <w:r>
                            <w:fldChar w:fldCharType="separate"/>
                          </w:r>
                          <w:r w:rsidR="009707B7">
                            <w:t>2005/06</w:t>
                          </w:r>
                          <w:r>
                            <w:fldChar w:fldCharType="end"/>
                          </w:r>
                          <w:r>
                            <w:t>:</w:t>
                          </w:r>
                          <w:r>
                            <w:fldChar w:fldCharType="begin"/>
                          </w:r>
                          <w:r>
                            <w:instrText xml:space="preserve"> DOCPROPERTY "Motionsnummer" *\charformat </w:instrText>
                          </w:r>
                          <w:r>
                            <w:fldChar w:fldCharType="separate"/>
                          </w:r>
                          <w:r w:rsidR="009707B7">
                            <w:t>Ju345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3E33" w:rsidRDefault="00713E33">
                    <w:pPr>
                      <w:pStyle w:val="KantRubrikS5V"/>
                    </w:pPr>
                    <w:r>
                      <w:fldChar w:fldCharType="begin"/>
                    </w:r>
                    <w:r>
                      <w:instrText xml:space="preserve"> DOCPROPERTY "YearUser" *\charformat </w:instrText>
                    </w:r>
                    <w:r>
                      <w:fldChar w:fldCharType="separate"/>
                    </w:r>
                    <w:r w:rsidR="009707B7">
                      <w:t>2005/06</w:t>
                    </w:r>
                    <w:r>
                      <w:fldChar w:fldCharType="end"/>
                    </w:r>
                    <w:r>
                      <w:t>:</w:t>
                    </w:r>
                    <w:r>
                      <w:fldChar w:fldCharType="begin"/>
                    </w:r>
                    <w:r>
                      <w:instrText xml:space="preserve"> DOCPROPERTY "Motionsnummer" *\charformat </w:instrText>
                    </w:r>
                    <w:r>
                      <w:fldChar w:fldCharType="separate"/>
                    </w:r>
                    <w:r w:rsidR="009707B7">
                      <w:t>Ju345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EAE" w:rsidRPr="00CC79EB" w:rsidRDefault="00CC79EB" w:rsidP="00713E33">
    <w:pPr>
      <w:pStyle w:val="Sidhuvud"/>
    </w:pPr>
    <w:r w:rsidRPr="00CC79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20178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E33" w:rsidRDefault="00713E33">
                          <w:pPr>
                            <w:pStyle w:val="KantRubrikS5H"/>
                            <w:ind w:right="0"/>
                          </w:pPr>
                          <w:r>
                            <w:fldChar w:fldCharType="begin"/>
                          </w:r>
                          <w:r>
                            <w:instrText xml:space="preserve"> DOCPROPERTY "YearUser" *\charformat </w:instrText>
                          </w:r>
                          <w:r>
                            <w:fldChar w:fldCharType="separate"/>
                          </w:r>
                          <w:r w:rsidR="009707B7">
                            <w:t>2005/06</w:t>
                          </w:r>
                          <w:r>
                            <w:fldChar w:fldCharType="end"/>
                          </w:r>
                          <w:r>
                            <w:t>:</w:t>
                          </w:r>
                          <w:r>
                            <w:fldChar w:fldCharType="begin"/>
                          </w:r>
                          <w:r>
                            <w:instrText xml:space="preserve"> DOCPROPERTY "Motionsnummer" *\charformat </w:instrText>
                          </w:r>
                          <w:r>
                            <w:fldChar w:fldCharType="separate"/>
                          </w:r>
                          <w:r w:rsidR="009707B7">
                            <w:t>Ju345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3E33" w:rsidRDefault="00713E33">
                    <w:pPr>
                      <w:pStyle w:val="KantRubrikS5H"/>
                      <w:ind w:right="0"/>
                    </w:pPr>
                    <w:r>
                      <w:fldChar w:fldCharType="begin"/>
                    </w:r>
                    <w:r>
                      <w:instrText xml:space="preserve"> DOCPROPERTY "YearUser" *\charformat </w:instrText>
                    </w:r>
                    <w:r>
                      <w:fldChar w:fldCharType="separate"/>
                    </w:r>
                    <w:r w:rsidR="009707B7">
                      <w:t>2005/06</w:t>
                    </w:r>
                    <w:r>
                      <w:fldChar w:fldCharType="end"/>
                    </w:r>
                    <w:r>
                      <w:t>:</w:t>
                    </w:r>
                    <w:r>
                      <w:fldChar w:fldCharType="begin"/>
                    </w:r>
                    <w:r>
                      <w:instrText xml:space="preserve"> DOCPROPERTY "Motionsnummer" *\charformat </w:instrText>
                    </w:r>
                    <w:r>
                      <w:fldChar w:fldCharType="separate"/>
                    </w:r>
                    <w:r w:rsidR="009707B7">
                      <w:t>Ju345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E33" w:rsidRPr="00CC79EB" w:rsidRDefault="00713E33">
    <w:pPr>
      <w:pStyle w:val="FSHNormal"/>
      <w:tabs>
        <w:tab w:val="right" w:pos="5840"/>
      </w:tabs>
    </w:pPr>
    <w:r w:rsidRPr="00CC79EB">
      <w:br/>
    </w:r>
    <w:r w:rsidRPr="00CC79EB">
      <w:fldChar w:fldCharType="begin" w:fldLock="1"/>
    </w:r>
    <w:r w:rsidRPr="00CC79EB">
      <w:instrText xml:space="preserve"> DOCPROPERTY</w:instrText>
    </w:r>
    <w:r w:rsidRPr="00CC79EB">
      <w:rPr>
        <w:sz w:val="18"/>
      </w:rPr>
      <w:instrText xml:space="preserve"> "YearUser" *\charformat </w:instrText>
    </w:r>
    <w:r w:rsidRPr="00CC79EB">
      <w:fldChar w:fldCharType="separate"/>
    </w:r>
    <w:r w:rsidR="009707B7" w:rsidRPr="00CC79EB">
      <w:t>2005/06</w:t>
    </w:r>
    <w:r w:rsidRPr="00CC79EB">
      <w:fldChar w:fldCharType="end"/>
    </w:r>
    <w:r w:rsidRPr="00CC79EB">
      <w:t xml:space="preserve"> </w:t>
    </w:r>
    <w:r w:rsidRPr="00CC79EB">
      <w:tab/>
      <w:t xml:space="preserve">mnr: </w:t>
    </w:r>
    <w:r w:rsidRPr="00CC79EB">
      <w:fldChar w:fldCharType="begin" w:fldLock="1"/>
    </w:r>
    <w:r w:rsidRPr="00CC79EB">
      <w:instrText xml:space="preserve"> DOCPROPERTY</w:instrText>
    </w:r>
    <w:r w:rsidRPr="00CC79EB">
      <w:rPr>
        <w:sz w:val="18"/>
      </w:rPr>
      <w:instrText xml:space="preserve"> "Motionsnummer" *\charformat </w:instrText>
    </w:r>
    <w:r w:rsidRPr="00CC79EB">
      <w:fldChar w:fldCharType="separate"/>
    </w:r>
    <w:r w:rsidR="009707B7" w:rsidRPr="00CC79EB">
      <w:t>Ju345</w:t>
    </w:r>
    <w:r w:rsidRPr="00CC79EB">
      <w:fldChar w:fldCharType="end"/>
    </w:r>
    <w:r w:rsidRPr="00CC79EB">
      <w:br/>
    </w:r>
    <w:r w:rsidRPr="00CC79EB">
      <w:fldChar w:fldCharType="begin" w:fldLock="1"/>
    </w:r>
    <w:r w:rsidRPr="00CC79EB">
      <w:instrText xml:space="preserve"> DOCPROPERTY</w:instrText>
    </w:r>
    <w:r w:rsidRPr="00CC79EB">
      <w:rPr>
        <w:sz w:val="18"/>
      </w:rPr>
      <w:instrText xml:space="preserve"> "Samling" *\charformat </w:instrText>
    </w:r>
    <w:r w:rsidRPr="00CC79EB">
      <w:fldChar w:fldCharType="end"/>
    </w:r>
    <w:r w:rsidRPr="00CC79EB">
      <w:tab/>
      <w:t xml:space="preserve">pnr: </w:t>
    </w:r>
    <w:r w:rsidRPr="00CC79EB">
      <w:fldChar w:fldCharType="begin" w:fldLock="1"/>
    </w:r>
    <w:r w:rsidRPr="00CC79EB">
      <w:instrText xml:space="preserve"> DOCPROPERTY</w:instrText>
    </w:r>
    <w:r w:rsidRPr="00CC79EB">
      <w:rPr>
        <w:sz w:val="18"/>
      </w:rPr>
      <w:instrText xml:space="preserve"> "Partinummer" *\charformat </w:instrText>
    </w:r>
    <w:r w:rsidRPr="00CC79EB">
      <w:fldChar w:fldCharType="separate"/>
    </w:r>
    <w:r w:rsidR="009707B7" w:rsidRPr="00CC79EB">
      <w:t>m1469</w:t>
    </w:r>
    <w:r w:rsidRPr="00CC79EB">
      <w:fldChar w:fldCharType="end"/>
    </w:r>
  </w:p>
  <w:p w:rsidR="00713E33" w:rsidRPr="00CC79EB" w:rsidRDefault="00713E33">
    <w:pPr>
      <w:pStyle w:val="FSHRub1"/>
    </w:pPr>
    <w:r w:rsidRPr="00CC79EB">
      <w:t>Motion till riksdagen</w:t>
    </w:r>
    <w:r w:rsidRPr="00CC79EB">
      <w:br/>
    </w:r>
    <w:r w:rsidRPr="00CC79EB">
      <w:fldChar w:fldCharType="begin" w:fldLock="1"/>
    </w:r>
    <w:r w:rsidRPr="00CC79EB">
      <w:instrText xml:space="preserve"> DOCPROPERTY "YearUser" *\charformat </w:instrText>
    </w:r>
    <w:r w:rsidRPr="00CC79EB">
      <w:fldChar w:fldCharType="separate"/>
    </w:r>
    <w:r w:rsidR="009707B7" w:rsidRPr="00CC79EB">
      <w:t>2005/06</w:t>
    </w:r>
    <w:r w:rsidRPr="00CC79EB">
      <w:fldChar w:fldCharType="end"/>
    </w:r>
    <w:r w:rsidRPr="00CC79EB">
      <w:t>:</w:t>
    </w:r>
    <w:r w:rsidRPr="00CC79EB">
      <w:fldChar w:fldCharType="begin" w:fldLock="1"/>
    </w:r>
    <w:r w:rsidRPr="00CC79EB">
      <w:instrText xml:space="preserve"> DOCPROPERTY "Motionsnummer" *\charformat </w:instrText>
    </w:r>
    <w:r w:rsidRPr="00CC79EB">
      <w:fldChar w:fldCharType="separate"/>
    </w:r>
    <w:r w:rsidR="009707B7" w:rsidRPr="00CC79EB">
      <w:t>Ju345</w:t>
    </w:r>
    <w:r w:rsidRPr="00CC79EB">
      <w:fldChar w:fldCharType="end"/>
    </w:r>
  </w:p>
  <w:p w:rsidR="00713E33" w:rsidRPr="00CC79EB" w:rsidRDefault="00713E33">
    <w:pPr>
      <w:pStyle w:val="FSHNormalS5"/>
    </w:pPr>
    <w:r w:rsidRPr="00CC79EB">
      <w:fldChar w:fldCharType="begin" w:fldLock="1"/>
    </w:r>
    <w:r w:rsidRPr="00CC79EB">
      <w:instrText xml:space="preserve"> DOCPROPERTY "MotionarText" *\charformat </w:instrText>
    </w:r>
    <w:r w:rsidRPr="00CC79EB">
      <w:fldChar w:fldCharType="separate"/>
    </w:r>
    <w:r w:rsidR="009707B7" w:rsidRPr="00CC79EB">
      <w:t>av Anne Marie Brodén (m)</w:t>
    </w:r>
    <w:r w:rsidRPr="00CC79EB">
      <w:fldChar w:fldCharType="end"/>
    </w:r>
    <w:r w:rsidRPr="00CC79EB">
      <w:br/>
    </w:r>
    <w:r w:rsidRPr="00CC79EB">
      <w:fldChar w:fldCharType="begin" w:fldLock="1"/>
    </w:r>
    <w:r w:rsidRPr="00CC79EB">
      <w:instrText xml:space="preserve"> DOCPROPERTY "SvarFrasKort" *\charformat </w:instrText>
    </w:r>
    <w:r w:rsidRPr="00CC79EB">
      <w:fldChar w:fldCharType="end"/>
    </w:r>
  </w:p>
  <w:p w:rsidR="00713E33" w:rsidRPr="00CC79EB" w:rsidRDefault="00713E33">
    <w:pPr>
      <w:pStyle w:val="FSHTitel"/>
    </w:pPr>
    <w:r w:rsidRPr="00CC79EB">
      <w:fldChar w:fldCharType="begin" w:fldLock="1"/>
    </w:r>
    <w:r w:rsidRPr="00CC79EB">
      <w:instrText xml:space="preserve"> DOCPROPERTY</w:instrText>
    </w:r>
    <w:r w:rsidRPr="00CC79EB">
      <w:rPr>
        <w:sz w:val="18"/>
      </w:rPr>
      <w:instrText xml:space="preserve"> "RubrikSvar" *\charformat </w:instrText>
    </w:r>
    <w:r w:rsidRPr="00CC79EB">
      <w:fldChar w:fldCharType="separate"/>
    </w:r>
    <w:r w:rsidR="009707B7" w:rsidRPr="00CC79EB">
      <w:t>Fler poliser i mindre städer</w:t>
    </w:r>
    <w:r w:rsidRPr="00CC79EB">
      <w:fldChar w:fldCharType="end"/>
    </w:r>
  </w:p>
  <w:p w:rsidR="00713E33" w:rsidRPr="00CC79EB" w:rsidRDefault="00713E33" w:rsidP="00713E3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77125571">
    <w:abstractNumId w:val="13"/>
  </w:num>
  <w:num w:numId="2" w16cid:durableId="294260719">
    <w:abstractNumId w:val="10"/>
  </w:num>
  <w:num w:numId="3" w16cid:durableId="163130960">
    <w:abstractNumId w:val="11"/>
  </w:num>
  <w:num w:numId="4" w16cid:durableId="1936591825">
    <w:abstractNumId w:val="12"/>
  </w:num>
  <w:num w:numId="5" w16cid:durableId="62263573">
    <w:abstractNumId w:val="8"/>
  </w:num>
  <w:num w:numId="6" w16cid:durableId="2061705546">
    <w:abstractNumId w:val="3"/>
  </w:num>
  <w:num w:numId="7" w16cid:durableId="1188521756">
    <w:abstractNumId w:val="2"/>
  </w:num>
  <w:num w:numId="8" w16cid:durableId="1788742568">
    <w:abstractNumId w:val="1"/>
  </w:num>
  <w:num w:numId="9" w16cid:durableId="1748259502">
    <w:abstractNumId w:val="0"/>
  </w:num>
  <w:num w:numId="10" w16cid:durableId="671763703">
    <w:abstractNumId w:val="9"/>
  </w:num>
  <w:num w:numId="11" w16cid:durableId="1508597157">
    <w:abstractNumId w:val="7"/>
  </w:num>
  <w:num w:numId="12" w16cid:durableId="995259773">
    <w:abstractNumId w:val="6"/>
  </w:num>
  <w:num w:numId="13" w16cid:durableId="334117661">
    <w:abstractNumId w:val="5"/>
  </w:num>
  <w:num w:numId="14" w16cid:durableId="347948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084051"/>
    <w:rsid w:val="00064BC3"/>
    <w:rsid w:val="00066775"/>
    <w:rsid w:val="00072FB9"/>
    <w:rsid w:val="00084051"/>
    <w:rsid w:val="00100531"/>
    <w:rsid w:val="00172BD3"/>
    <w:rsid w:val="001B0F9D"/>
    <w:rsid w:val="001D5830"/>
    <w:rsid w:val="00201DFB"/>
    <w:rsid w:val="00204A63"/>
    <w:rsid w:val="00212FF1"/>
    <w:rsid w:val="00230193"/>
    <w:rsid w:val="0025068A"/>
    <w:rsid w:val="002818D3"/>
    <w:rsid w:val="002D11A8"/>
    <w:rsid w:val="00445271"/>
    <w:rsid w:val="004A0504"/>
    <w:rsid w:val="004E38D9"/>
    <w:rsid w:val="00713E33"/>
    <w:rsid w:val="00740D6D"/>
    <w:rsid w:val="00784102"/>
    <w:rsid w:val="00794149"/>
    <w:rsid w:val="007B67A7"/>
    <w:rsid w:val="007C6092"/>
    <w:rsid w:val="008342FD"/>
    <w:rsid w:val="009707B7"/>
    <w:rsid w:val="009E6432"/>
    <w:rsid w:val="00A053C6"/>
    <w:rsid w:val="00AB390B"/>
    <w:rsid w:val="00B13BF0"/>
    <w:rsid w:val="00BB393F"/>
    <w:rsid w:val="00C1285C"/>
    <w:rsid w:val="00C27B7D"/>
    <w:rsid w:val="00CC79EB"/>
    <w:rsid w:val="00D1174F"/>
    <w:rsid w:val="00DB572F"/>
    <w:rsid w:val="00DC0EAE"/>
    <w:rsid w:val="00DC6C70"/>
    <w:rsid w:val="00DD2345"/>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6B3DC5-CE14-4161-B65B-9FC87F3F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13E33"/>
    <w:pPr>
      <w:spacing w:after="250"/>
    </w:pPr>
  </w:style>
  <w:style w:type="paragraph" w:customStyle="1" w:styleId="Hemstlatt">
    <w:name w:val="Hemstl_att"/>
    <w:aliases w:val="HemstPunkt,HemstPunktFlera,HemställansPunkt,Förslagstext"/>
    <w:basedOn w:val="Normal"/>
    <w:next w:val="Normal"/>
    <w:rsid w:val="00713E3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9E64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408</Words>
  <Characters>2277</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Ju345</vt:lpstr>
    </vt:vector>
  </TitlesOfParts>
  <Company>Riksdagen</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Ju345</dc:title>
  <dc:subject>Ju345</dc:subject>
  <dc:creator>Riksdagen</dc:creator>
  <cp:keywords>Riksdagen</cp:keywords>
  <dc:description/>
  <cp:lastModifiedBy>Lars Brink</cp:lastModifiedBy>
  <cp:revision>2</cp:revision>
  <cp:lastPrinted>2005-10-31T18:28:00Z</cp:lastPrinted>
  <dcterms:created xsi:type="dcterms:W3CDTF">2025-12-16T19:24:00Z</dcterms:created>
  <dcterms:modified xsi:type="dcterms:W3CDTF">2025-12-16T19:24:00Z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Fler poliser i mindre 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poliser i mindre 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Ju345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20052006000000000109000014690069</vt:lpwstr>
  </property>
  <property fmtid="{D5CDD505-2E9C-101B-9397-08002B2CF9AE}" pid="47" name="datum">
    <vt:lpwstr>050928</vt:lpwstr>
  </property>
  <property fmtid="{D5CDD505-2E9C-101B-9397-08002B2CF9AE}" pid="48" name="avsändar-e-post">
    <vt:lpwstr>siv.lindgren@riksdagen.se</vt:lpwstr>
  </property>
  <property fmtid="{D5CDD505-2E9C-101B-9397-08002B2CF9AE}" pid="49" name="id">
    <vt:lpwstr>20052006000000000109000014690069</vt:lpwstr>
  </property>
  <property fmtid="{D5CDD505-2E9C-101B-9397-08002B2CF9AE}" pid="50" name="nummer">
    <vt:lpwstr>345</vt:lpwstr>
  </property>
  <property fmtid="{D5CDD505-2E9C-101B-9397-08002B2CF9AE}" pid="51" name="utskottsbeteckning">
    <vt:lpwstr>Ju</vt:lpwstr>
  </property>
</Properties>
</file>