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0C95" w14:textId="77777777" w:rsidR="00B251B6" w:rsidRDefault="00B251B6" w:rsidP="00B251B6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251B6" w14:paraId="4B753E68" w14:textId="77777777" w:rsidTr="008E3082">
        <w:tc>
          <w:tcPr>
            <w:tcW w:w="9141" w:type="dxa"/>
          </w:tcPr>
          <w:p w14:paraId="03508B78" w14:textId="77777777" w:rsidR="00B251B6" w:rsidRDefault="00B251B6" w:rsidP="008E3082">
            <w:r>
              <w:t>RIKSDAGEN</w:t>
            </w:r>
          </w:p>
          <w:p w14:paraId="44033E2E" w14:textId="77777777" w:rsidR="00B251B6" w:rsidRDefault="00B251B6" w:rsidP="008E3082">
            <w:r>
              <w:t>TRAFIKUTSKOTTET</w:t>
            </w:r>
          </w:p>
        </w:tc>
      </w:tr>
    </w:tbl>
    <w:p w14:paraId="6BE80880" w14:textId="77777777" w:rsidR="00B251B6" w:rsidRDefault="00B251B6" w:rsidP="00B251B6"/>
    <w:p w14:paraId="3F9B05D8" w14:textId="77777777" w:rsidR="00B251B6" w:rsidRDefault="00B251B6" w:rsidP="00B251B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251B6" w14:paraId="37CF9A09" w14:textId="77777777" w:rsidTr="008E3082">
        <w:trPr>
          <w:cantSplit/>
          <w:trHeight w:val="742"/>
        </w:trPr>
        <w:tc>
          <w:tcPr>
            <w:tcW w:w="1985" w:type="dxa"/>
          </w:tcPr>
          <w:p w14:paraId="393C0650" w14:textId="77777777" w:rsidR="00B251B6" w:rsidRDefault="00B251B6" w:rsidP="008E308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ECAF28B" w14:textId="77777777" w:rsidR="00B251B6" w:rsidRDefault="00B251B6" w:rsidP="008E3082">
            <w:pPr>
              <w:rPr>
                <w:b/>
              </w:rPr>
            </w:pPr>
            <w:r>
              <w:rPr>
                <w:b/>
              </w:rPr>
              <w:t>UTSKOTTSSAMMANTRÄDE 2019/20:19</w:t>
            </w:r>
          </w:p>
          <w:p w14:paraId="5AC7A346" w14:textId="77777777" w:rsidR="00B251B6" w:rsidRDefault="00B251B6" w:rsidP="008E3082">
            <w:pPr>
              <w:rPr>
                <w:b/>
              </w:rPr>
            </w:pPr>
          </w:p>
        </w:tc>
      </w:tr>
      <w:tr w:rsidR="00B251B6" w14:paraId="190D1AC9" w14:textId="77777777" w:rsidTr="008E3082">
        <w:tc>
          <w:tcPr>
            <w:tcW w:w="1985" w:type="dxa"/>
          </w:tcPr>
          <w:p w14:paraId="32550A6F" w14:textId="77777777" w:rsidR="00B251B6" w:rsidRDefault="00B251B6" w:rsidP="008E3082">
            <w:r>
              <w:t>DATUM</w:t>
            </w:r>
          </w:p>
        </w:tc>
        <w:tc>
          <w:tcPr>
            <w:tcW w:w="6463" w:type="dxa"/>
          </w:tcPr>
          <w:p w14:paraId="037E22E3" w14:textId="77777777" w:rsidR="00B251B6" w:rsidRDefault="00B251B6" w:rsidP="008E3082">
            <w:r>
              <w:t>2020-02-13</w:t>
            </w:r>
          </w:p>
        </w:tc>
      </w:tr>
      <w:tr w:rsidR="00B251B6" w14:paraId="32FB30FF" w14:textId="77777777" w:rsidTr="008E3082">
        <w:tc>
          <w:tcPr>
            <w:tcW w:w="1985" w:type="dxa"/>
          </w:tcPr>
          <w:p w14:paraId="26C94CF7" w14:textId="77777777" w:rsidR="00B251B6" w:rsidRDefault="00B251B6" w:rsidP="008E3082">
            <w:r>
              <w:t>TID</w:t>
            </w:r>
          </w:p>
        </w:tc>
        <w:tc>
          <w:tcPr>
            <w:tcW w:w="6463" w:type="dxa"/>
          </w:tcPr>
          <w:p w14:paraId="139A5F33" w14:textId="77777777" w:rsidR="00B251B6" w:rsidRDefault="00B251B6" w:rsidP="008E3082">
            <w:r>
              <w:t>10:00-10:55</w:t>
            </w:r>
          </w:p>
          <w:p w14:paraId="2442D53C" w14:textId="77777777" w:rsidR="00B251B6" w:rsidRDefault="00B251B6" w:rsidP="008E3082"/>
        </w:tc>
      </w:tr>
      <w:tr w:rsidR="00B251B6" w14:paraId="1B45BA1B" w14:textId="77777777" w:rsidTr="008E3082">
        <w:tc>
          <w:tcPr>
            <w:tcW w:w="1985" w:type="dxa"/>
          </w:tcPr>
          <w:p w14:paraId="69936413" w14:textId="77777777" w:rsidR="00B251B6" w:rsidRDefault="00B251B6" w:rsidP="008E3082">
            <w:r>
              <w:t>NÄRVARANDE</w:t>
            </w:r>
          </w:p>
        </w:tc>
        <w:tc>
          <w:tcPr>
            <w:tcW w:w="6463" w:type="dxa"/>
          </w:tcPr>
          <w:p w14:paraId="56732B01" w14:textId="77777777" w:rsidR="00B251B6" w:rsidRDefault="00B251B6" w:rsidP="008E3082">
            <w:r>
              <w:t>Se bilaga 1</w:t>
            </w:r>
          </w:p>
        </w:tc>
      </w:tr>
    </w:tbl>
    <w:p w14:paraId="5D015122" w14:textId="77777777" w:rsidR="00B251B6" w:rsidRDefault="00B251B6" w:rsidP="00B251B6"/>
    <w:p w14:paraId="16926F74" w14:textId="77777777" w:rsidR="00B251B6" w:rsidRDefault="00B251B6" w:rsidP="00B251B6">
      <w:pPr>
        <w:tabs>
          <w:tab w:val="left" w:pos="1701"/>
        </w:tabs>
        <w:rPr>
          <w:snapToGrid w:val="0"/>
          <w:color w:val="000000"/>
        </w:rPr>
      </w:pPr>
    </w:p>
    <w:p w14:paraId="0ACA706A" w14:textId="77777777" w:rsidR="00B251B6" w:rsidRDefault="00B251B6" w:rsidP="00B251B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251B6" w14:paraId="57FE8CDB" w14:textId="77777777" w:rsidTr="008E3082">
        <w:tc>
          <w:tcPr>
            <w:tcW w:w="567" w:type="dxa"/>
          </w:tcPr>
          <w:p w14:paraId="134739A0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E7A5B8F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174BC7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C2C811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82058D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14:paraId="711BAFBC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31C45E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6473AC3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A64B44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A25647" w14:textId="77777777" w:rsidR="00B251B6" w:rsidRDefault="00B251B6" w:rsidP="008E3082">
            <w:pPr>
              <w:spacing w:line="256" w:lineRule="auto"/>
              <w:rPr>
                <w:lang w:val="en-GB" w:eastAsia="en-US"/>
              </w:rPr>
            </w:pPr>
            <w:r>
              <w:rPr>
                <w:bCs/>
                <w:lang w:val="en-GB" w:eastAsia="en-US"/>
              </w:rPr>
              <w:t>Utskottet justerade protokoll 2019/20:18.</w:t>
            </w:r>
          </w:p>
          <w:p w14:paraId="59D4D52E" w14:textId="77777777" w:rsidR="00B251B6" w:rsidRDefault="00B251B6" w:rsidP="008E3082">
            <w:pPr>
              <w:tabs>
                <w:tab w:val="left" w:pos="1701"/>
              </w:tabs>
              <w:rPr>
                <w:snapToGrid w:val="0"/>
              </w:rPr>
            </w:pPr>
          </w:p>
          <w:p w14:paraId="55033B6C" w14:textId="77777777" w:rsidR="00B251B6" w:rsidRDefault="00B251B6" w:rsidP="00B251B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pråmtrafik</w:t>
            </w:r>
          </w:p>
          <w:p w14:paraId="780B85C8" w14:textId="77777777" w:rsidR="00B251B6" w:rsidRDefault="00B251B6" w:rsidP="00B251B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Maritim konsult Anna Hammargren och Johan Lantz, vd Avatar Logistics, informerade om pråmtrafikens möjligheter och etablering.</w:t>
            </w:r>
          </w:p>
          <w:p w14:paraId="6D184AE8" w14:textId="77777777" w:rsidR="00B251B6" w:rsidRPr="009C51B0" w:rsidRDefault="00B251B6" w:rsidP="00B251B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51B6" w14:paraId="6C59436A" w14:textId="77777777" w:rsidTr="008E3082">
        <w:tc>
          <w:tcPr>
            <w:tcW w:w="567" w:type="dxa"/>
          </w:tcPr>
          <w:p w14:paraId="5B6EA106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3E24397F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 sammanträde</w:t>
            </w:r>
          </w:p>
          <w:p w14:paraId="0EBEA092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4222B5F0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Tisdagen den 18 februari  kl 11.00.</w:t>
            </w:r>
          </w:p>
          <w:p w14:paraId="48AA9B2B" w14:textId="77777777" w:rsidR="00B251B6" w:rsidRDefault="00B251B6" w:rsidP="008E30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40F9870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Vid protokollet</w:t>
            </w:r>
          </w:p>
          <w:p w14:paraId="7557D607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45BAC679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295CFA95" w14:textId="62318A28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F05EBCF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5134618E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18F5A14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Justeras den 18 februari </w:t>
            </w:r>
          </w:p>
          <w:p w14:paraId="537F94C5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07B2BCC" w14:textId="77777777" w:rsidR="00B251B6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04C0FF7" w14:textId="77777777" w:rsidR="00B251B6" w:rsidRPr="00793C2E" w:rsidRDefault="00B251B6" w:rsidP="008E308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14:paraId="310D7549" w14:textId="77777777" w:rsidR="00B251B6" w:rsidRPr="00D52626" w:rsidRDefault="00B251B6" w:rsidP="008E308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377C27CE" w14:textId="77777777" w:rsidR="00B251B6" w:rsidRDefault="00B251B6" w:rsidP="00B251B6">
      <w:pPr>
        <w:tabs>
          <w:tab w:val="left" w:pos="1701"/>
        </w:tabs>
      </w:pPr>
    </w:p>
    <w:p w14:paraId="310FCBB3" w14:textId="77777777" w:rsidR="00B251B6" w:rsidRDefault="00B251B6" w:rsidP="00B251B6">
      <w:pPr>
        <w:tabs>
          <w:tab w:val="left" w:pos="1701"/>
        </w:tabs>
      </w:pPr>
    </w:p>
    <w:p w14:paraId="46065EE7" w14:textId="77777777" w:rsidR="00B251B6" w:rsidRDefault="00B251B6" w:rsidP="00B251B6">
      <w:pPr>
        <w:tabs>
          <w:tab w:val="left" w:pos="1701"/>
        </w:tabs>
      </w:pPr>
    </w:p>
    <w:p w14:paraId="7D73ABB1" w14:textId="77777777" w:rsidR="00B251B6" w:rsidRDefault="00B251B6" w:rsidP="00B251B6">
      <w:pPr>
        <w:tabs>
          <w:tab w:val="left" w:pos="1701"/>
        </w:tabs>
      </w:pPr>
    </w:p>
    <w:p w14:paraId="598E9518" w14:textId="77777777" w:rsidR="00B251B6" w:rsidRDefault="00B251B6" w:rsidP="00B251B6">
      <w:pPr>
        <w:tabs>
          <w:tab w:val="left" w:pos="1701"/>
        </w:tabs>
      </w:pPr>
    </w:p>
    <w:p w14:paraId="4DFA93DB" w14:textId="77777777" w:rsidR="00B251B6" w:rsidRDefault="00B251B6" w:rsidP="00B251B6">
      <w:pPr>
        <w:tabs>
          <w:tab w:val="left" w:pos="1701"/>
        </w:tabs>
      </w:pPr>
    </w:p>
    <w:p w14:paraId="2107261B" w14:textId="77777777" w:rsidR="00B251B6" w:rsidRDefault="00B251B6" w:rsidP="00B251B6">
      <w:pPr>
        <w:tabs>
          <w:tab w:val="left" w:pos="1701"/>
        </w:tabs>
      </w:pPr>
    </w:p>
    <w:p w14:paraId="2A4DA2B7" w14:textId="77777777" w:rsidR="00B251B6" w:rsidRDefault="00B251B6" w:rsidP="00B251B6">
      <w:pPr>
        <w:tabs>
          <w:tab w:val="left" w:pos="1701"/>
        </w:tabs>
      </w:pPr>
    </w:p>
    <w:p w14:paraId="7F681633" w14:textId="77777777" w:rsidR="00B251B6" w:rsidRDefault="00B251B6" w:rsidP="00B251B6">
      <w:pPr>
        <w:tabs>
          <w:tab w:val="left" w:pos="1701"/>
        </w:tabs>
      </w:pPr>
    </w:p>
    <w:p w14:paraId="5728ACEB" w14:textId="77777777" w:rsidR="00B251B6" w:rsidRDefault="00B251B6" w:rsidP="00B251B6">
      <w:pPr>
        <w:tabs>
          <w:tab w:val="left" w:pos="1701"/>
        </w:tabs>
      </w:pPr>
    </w:p>
    <w:p w14:paraId="4E7EA017" w14:textId="77777777" w:rsidR="00B251B6" w:rsidRDefault="00B251B6" w:rsidP="00B251B6">
      <w:pPr>
        <w:tabs>
          <w:tab w:val="left" w:pos="1701"/>
        </w:tabs>
      </w:pPr>
    </w:p>
    <w:p w14:paraId="6AD081B2" w14:textId="77777777" w:rsidR="00B251B6" w:rsidRDefault="00B251B6" w:rsidP="00B251B6">
      <w:pPr>
        <w:tabs>
          <w:tab w:val="left" w:pos="1701"/>
        </w:tabs>
      </w:pPr>
    </w:p>
    <w:p w14:paraId="5C0C86B8" w14:textId="77777777" w:rsidR="00B251B6" w:rsidRDefault="00B251B6" w:rsidP="00B251B6">
      <w:pPr>
        <w:tabs>
          <w:tab w:val="left" w:pos="1701"/>
        </w:tabs>
      </w:pPr>
    </w:p>
    <w:p w14:paraId="679920D3" w14:textId="77777777" w:rsidR="00B251B6" w:rsidRPr="00F14109" w:rsidRDefault="00B251B6" w:rsidP="00B251B6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B251B6" w14:paraId="66AC053C" w14:textId="77777777" w:rsidTr="008E308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D32A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C9E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229B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Bilaga 1 till protokoll</w:t>
            </w:r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14:paraId="02F75CB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2019/20:19</w:t>
            </w:r>
          </w:p>
        </w:tc>
      </w:tr>
      <w:tr w:rsidR="00B251B6" w14:paraId="540C2D90" w14:textId="77777777" w:rsidTr="008E308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B0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1B0D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98B4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3F7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8B1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142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B63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4A7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7C90F546" w14:textId="77777777" w:rsidTr="008E308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CDD0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4F1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7D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D25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121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E93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06E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4FF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893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4F7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301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D4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F20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261E9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4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68BAA8F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E6C59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ordf.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7E2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6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43D2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E91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3B2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23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7D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7E4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2F5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98A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8D1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BB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A62D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1A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525E4B25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C7DA" w14:textId="77777777" w:rsidR="00B251B6" w:rsidRDefault="00B251B6" w:rsidP="008E308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DD2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C4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EBC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274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FE9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E61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C3E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0E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A8D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8AC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27D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5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B9EB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4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60736B6E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5997F" w14:textId="77777777" w:rsidR="00B251B6" w:rsidRDefault="00B251B6" w:rsidP="008E3082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r>
              <w:rPr>
                <w:i/>
                <w:sz w:val="18"/>
                <w:szCs w:val="18"/>
                <w:lang w:val="fr-FR" w:eastAsia="en-US"/>
              </w:rPr>
              <w:t>andre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E427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212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3C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05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492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7D2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5A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46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51A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F26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094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B4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ADD6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EF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B251B6" w14:paraId="77DE211D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4DE7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r>
              <w:rPr>
                <w:i/>
                <w:sz w:val="18"/>
                <w:szCs w:val="18"/>
                <w:lang w:val="en-GB" w:eastAsia="en-US"/>
              </w:rPr>
              <w:t>tredje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262D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EC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5F8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B9A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F09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F3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E23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480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16C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88C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859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2A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3B40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34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2C98C14E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40D6" w14:textId="36759892" w:rsidR="00B251B6" w:rsidRDefault="00594BA3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r w:rsidR="007F32CE">
              <w:rPr>
                <w:sz w:val="18"/>
                <w:szCs w:val="18"/>
                <w:lang w:val="en-US" w:eastAsia="en-US"/>
              </w:rPr>
              <w:t>S</w:t>
            </w:r>
            <w:r>
              <w:rPr>
                <w:sz w:val="18"/>
                <w:szCs w:val="18"/>
                <w:lang w:val="en-US" w:eastAsia="en-US"/>
              </w:rPr>
              <w:t>tockhaus</w:t>
            </w:r>
            <w:r w:rsidR="00B251B6">
              <w:rPr>
                <w:sz w:val="18"/>
                <w:szCs w:val="18"/>
                <w:lang w:val="en-US" w:eastAsia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9096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FC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327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A10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361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8C9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135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B6B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15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DBA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0F2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063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B248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46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242BBAB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C8EAC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A45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C60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7150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35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9F7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508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282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17F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421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406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AE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74E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4735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2C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3F02C2F1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7745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6463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1F9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9CB6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5D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DDE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43E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BB9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015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9D9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267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36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CDA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121E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1E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4E9BD8C8" w14:textId="77777777" w:rsidTr="008E308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7E93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DC43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52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B63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55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B64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DC8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78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A56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9DA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60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651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90F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739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90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626EDE01" w14:textId="77777777" w:rsidTr="008E3082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851B0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AF6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831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FB8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FCC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479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8D7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538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D2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34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6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6A8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CD8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1C68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1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089EA111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7B93C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09B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7FE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AE1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9AD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656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2A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6E2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2BC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3CD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21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A37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6C8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5A3F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05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117A15D7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D0E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B416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A57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F99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A9A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D05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CE4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915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C5D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AE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0C8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5E4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59C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A0F0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8E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51EA333F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49221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B83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AC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918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48A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DE0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5E3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ACF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532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8C9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1D6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E57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DE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D209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4B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1FF92306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CD387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9B2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77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C291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8E6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FBF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A74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D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F95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06C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AC0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4B8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88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6619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E8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4674119D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15693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3247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962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BCEE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60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62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B4D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001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281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904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4F4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2B9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376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E99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5B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0E30AFE1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488DA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304B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9B2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4E34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EB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9AD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702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F1D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10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3C6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B28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E73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303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6CF7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131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0DDC17EB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7FFA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6F33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9D0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1FE6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608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F95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A5E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195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DB5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F77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45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CBC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6B1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C0F3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F1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4B337CD8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E47F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E3E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2E3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E68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323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4C4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2E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C92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C1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0ED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F83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32F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79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39620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D1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6ACD124B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943D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1D2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6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67E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D02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647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6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BBD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8DE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BC1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06B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691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12D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6F5FA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2C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176A5DE1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3A8F4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56D1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B3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765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16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AF8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739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1B2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FB0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62A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BCF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261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379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78F2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D6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5FC86442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04BE4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C4AC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DC8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138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E9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465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026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2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AB2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E1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C85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648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893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E862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B9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2ACB9892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B211A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B63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38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C60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909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406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B5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EED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F9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10B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9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A64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EA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3A2C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C7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54B4D696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8DA60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7DB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1A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4FD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C58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48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280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A5F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31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23E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711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87B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E6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DF8F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26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7687CE3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9225E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Anne Oskarsson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3CD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37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0AA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820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47A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839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76E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1C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DE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E60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F28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256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A734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21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08B73079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FBEDE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A3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B9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70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74D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5CC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539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D53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27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604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97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0D1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05C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D02B4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6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1F7805D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B5491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82AD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91F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897C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77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F5E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AF4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1DF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B79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3B1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479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E66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33E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46A9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00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4EA03FD5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5992B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1F51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C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2A77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F5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3638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49A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FDF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96B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071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344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8A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295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59B6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CF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3ED49A75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DBFBE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D56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A8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A45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564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E17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A6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5BD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AC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854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9DB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091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ADD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BC53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ED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51B6" w14:paraId="22183453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660DA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900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D1C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D30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7B0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A00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F62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116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8BF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745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0F7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2A5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3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23B1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4E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34053FAE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114C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4C7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C32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93E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D6B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F7F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6AE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9FB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42F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96C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83A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317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06E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C009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86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1FCDFBCA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8BE24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534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A4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938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2D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7A2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251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5F7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FAA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8DE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0FE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6FE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E05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820E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9B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78277844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2F5A" w14:textId="77777777" w:rsidR="00B251B6" w:rsidRDefault="00B251B6" w:rsidP="008E308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267A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A1A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A372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7E3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D8E5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BC2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E2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399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AA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3CB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EDE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E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A0DF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FF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37B79FE9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DC6CF" w14:textId="77777777" w:rsidR="00B251B6" w:rsidRDefault="00B251B6" w:rsidP="008E308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C1A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DDF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0C5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6DF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D9C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658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F6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D2C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06A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D1A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4BE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0BB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0C67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D8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3F731A17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E8397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F87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6E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767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26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3F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7C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9CD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23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E6C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641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39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E5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05F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11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5473D8D9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CAC10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B52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B29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318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1C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820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75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280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A70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6F6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E2C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47F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31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6A7D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48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3453C18D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2DC70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AC3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EF9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CC7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F66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725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422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8D6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156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4B8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899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204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D16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6450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04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14DDF5DD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517B1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902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2FF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A2E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2EE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AD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A10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B61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E98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961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9C5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A71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777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4075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D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477CE005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DD86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EAD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04C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30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ED9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E18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58E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4DA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BE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ED8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E94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255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DD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83C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FC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18C746F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0605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BE5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9B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D5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88B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951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C32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F4A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63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99E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27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38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C91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9D7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4D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511E25CF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AED57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FA7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B67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2B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14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662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96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CB5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80C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616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83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016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E3A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C45FD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98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65708B1A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D47A6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6FC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72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851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738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20D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C7C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96B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51A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9B8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590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F9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3D9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1D6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79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76CD5C09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2B4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4C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2C4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06D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53B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D67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9F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009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CE7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7F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E6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F3C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A68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57533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05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1843E01C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B058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92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289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AFA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47A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C5C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386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FB2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977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407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E53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0E5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56D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7213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94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41B99376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95CCC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FB0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9A7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F65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542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69F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7C8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1A2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C18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62A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A27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73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343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AD76F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C4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1114FAB5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E405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589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DC0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728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96E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062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68F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1F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089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DE4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DCD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8FD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A2C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F3F30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C1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776835D2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2A0E2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E19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D98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61F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257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180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920C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D9B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DEA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337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7ED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0FF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29E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F857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9ED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51B6" w14:paraId="66275828" w14:textId="77777777" w:rsidTr="008E308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B97D" w14:textId="77777777" w:rsidR="00B251B6" w:rsidRDefault="00B251B6" w:rsidP="008E308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E885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16C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94D2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2AA8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5E3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FD4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49E0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099E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B3F6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BBBB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ED3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5F19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003F1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7CA" w14:textId="77777777" w:rsidR="00B251B6" w:rsidRDefault="00B251B6" w:rsidP="008E30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0E6DE654" w14:textId="77777777" w:rsidR="00B251B6" w:rsidRDefault="00B251B6" w:rsidP="00B251B6"/>
    <w:p w14:paraId="2929D84B" w14:textId="77777777" w:rsidR="00B251B6" w:rsidRDefault="00B251B6" w:rsidP="00B251B6"/>
    <w:p w14:paraId="455B7C6E" w14:textId="77777777" w:rsidR="00B251B6" w:rsidRDefault="00B251B6" w:rsidP="00B251B6"/>
    <w:p w14:paraId="61C150DD" w14:textId="77777777" w:rsidR="00B251B6" w:rsidRPr="00A37376" w:rsidRDefault="00B251B6" w:rsidP="00B251B6"/>
    <w:p w14:paraId="5048245F" w14:textId="77777777"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B6"/>
    <w:rsid w:val="0006043F"/>
    <w:rsid w:val="00072835"/>
    <w:rsid w:val="00094A50"/>
    <w:rsid w:val="0028015F"/>
    <w:rsid w:val="00280BC7"/>
    <w:rsid w:val="002B7046"/>
    <w:rsid w:val="00341262"/>
    <w:rsid w:val="00386CC5"/>
    <w:rsid w:val="005315D0"/>
    <w:rsid w:val="00585C22"/>
    <w:rsid w:val="00594BA3"/>
    <w:rsid w:val="00664A86"/>
    <w:rsid w:val="006D3AF9"/>
    <w:rsid w:val="00712851"/>
    <w:rsid w:val="007149F6"/>
    <w:rsid w:val="007B6A85"/>
    <w:rsid w:val="007F32CE"/>
    <w:rsid w:val="00874A67"/>
    <w:rsid w:val="008D3BE8"/>
    <w:rsid w:val="008F5C48"/>
    <w:rsid w:val="00925EF5"/>
    <w:rsid w:val="00980BA4"/>
    <w:rsid w:val="009855B9"/>
    <w:rsid w:val="00A37376"/>
    <w:rsid w:val="00B026D0"/>
    <w:rsid w:val="00B251B6"/>
    <w:rsid w:val="00D66118"/>
    <w:rsid w:val="00D8468E"/>
    <w:rsid w:val="00DE3D8E"/>
    <w:rsid w:val="00E86B6B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F55E"/>
  <w15:chartTrackingRefBased/>
  <w15:docId w15:val="{308EA22A-6D26-497E-945F-5B95D9A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1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378</Words>
  <Characters>1967</Characters>
  <Application>Microsoft Office Word</Application>
  <DocSecurity>4</DocSecurity>
  <Lines>1967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2020-02-13T10:56:00Z</cp:lastPrinted>
  <dcterms:created xsi:type="dcterms:W3CDTF">2020-03-09T09:57:00Z</dcterms:created>
  <dcterms:modified xsi:type="dcterms:W3CDTF">2020-03-09T09:57:00Z</dcterms:modified>
</cp:coreProperties>
</file>