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2E9" w:rsidRPr="006113EB" w:rsidRDefault="000012E9" w:rsidP="00060213">
      <w:pPr>
        <w:pStyle w:val="Hemstlrubrik"/>
      </w:pPr>
      <w:r w:rsidRPr="006113EB">
        <w:t>Förslag till riksdagsbeslut</w:t>
      </w:r>
    </w:p>
    <w:p w:rsidR="000012E9" w:rsidRPr="006113EB" w:rsidRDefault="000012E9" w:rsidP="00E82C63">
      <w:pPr>
        <w:pStyle w:val="Hemstlatt"/>
      </w:pPr>
      <w:r w:rsidRPr="006113EB">
        <w:t xml:space="preserve">Riksdagen tillkännager för regeringen som sin mening vad i motionen anförs om </w:t>
      </w:r>
      <w:r w:rsidR="00E82C63" w:rsidRPr="006113EB">
        <w:t>tv</w:t>
      </w:r>
      <w:r w:rsidRPr="006113EB">
        <w:t>-program på minoritetsspråk</w:t>
      </w:r>
      <w:r w:rsidR="00C154EC" w:rsidRPr="006113EB">
        <w:t>.</w:t>
      </w:r>
    </w:p>
    <w:p w:rsidR="00E84F25" w:rsidRPr="006113EB" w:rsidRDefault="007C6092" w:rsidP="00E22893">
      <w:pPr>
        <w:pStyle w:val="Rubrik1"/>
      </w:pPr>
      <w:r w:rsidRPr="006113EB">
        <w:t>Motivering</w:t>
      </w:r>
    </w:p>
    <w:p w:rsidR="000012E9" w:rsidRPr="006113EB" w:rsidRDefault="000012E9" w:rsidP="000012E9">
      <w:r w:rsidRPr="006113EB">
        <w:t xml:space="preserve">I storstädernas mer invandrartäta områden kan man se hur parabolerna växer som blommor ut från balkongerna. Alla vill få in sitt hemlands </w:t>
      </w:r>
      <w:r w:rsidR="00060213" w:rsidRPr="006113EB">
        <w:t>tv</w:t>
      </w:r>
      <w:r w:rsidRPr="006113EB">
        <w:t>-kanaler, höra och se någon tala hemlandets språk och få veta vilka frågor som är vikt</w:t>
      </w:r>
      <w:r w:rsidRPr="006113EB">
        <w:t>i</w:t>
      </w:r>
      <w:r w:rsidRPr="006113EB">
        <w:t xml:space="preserve">ga där för tillfället. Men en av Sveriges största minoriteter, assyrier/syrianer, har inget eget hemland. De kan således inte få den kulturella gemenskap som de andra minoritetsgrupperna får genom att se på sina </w:t>
      </w:r>
      <w:r w:rsidR="00060213" w:rsidRPr="006113EB">
        <w:t>tv</w:t>
      </w:r>
      <w:r w:rsidRPr="006113EB">
        <w:t>-kanaler.</w:t>
      </w:r>
    </w:p>
    <w:p w:rsidR="00265CB5" w:rsidRPr="006113EB" w:rsidRDefault="000012E9" w:rsidP="00060213">
      <w:pPr>
        <w:pStyle w:val="Normaltindrag"/>
      </w:pPr>
      <w:r w:rsidRPr="006113EB">
        <w:t xml:space="preserve">Därför anser jag att man bör se över möjligheten att sända </w:t>
      </w:r>
      <w:r w:rsidR="00060213" w:rsidRPr="006113EB">
        <w:t>tv</w:t>
      </w:r>
      <w:r w:rsidRPr="006113EB">
        <w:t xml:space="preserve">-program i Sverige på minoritetsspråk för de folkgrupper som inte har ett eget land. Det skulle öka demokratin i Sverige och få fler människor att ta del </w:t>
      </w:r>
      <w:r w:rsidR="00060213" w:rsidRPr="006113EB">
        <w:t xml:space="preserve">av </w:t>
      </w:r>
      <w:r w:rsidRPr="006113EB">
        <w:t>både den svenska kulturen men också sin ursprungskultur.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60213" w:rsidRPr="006113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60213" w:rsidRPr="006113EB" w:rsidRDefault="00060213" w:rsidP="00060213">
            <w:pPr>
              <w:pStyle w:val="UnderskriftDatum"/>
              <w:spacing w:before="240"/>
            </w:pPr>
            <w:r w:rsidRPr="006113EB">
              <w:t>Stockholm den 23 september 2005</w:t>
            </w:r>
          </w:p>
        </w:tc>
        <w:tc>
          <w:tcPr>
            <w:tcW w:w="3047" w:type="dxa"/>
          </w:tcPr>
          <w:p w:rsidR="00060213" w:rsidRPr="006113EB" w:rsidRDefault="00060213" w:rsidP="00060213">
            <w:pPr>
              <w:pStyle w:val="Underskrifter"/>
              <w:spacing w:before="240"/>
            </w:pPr>
          </w:p>
        </w:tc>
      </w:tr>
      <w:tr w:rsidR="00060213" w:rsidRPr="006113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60213" w:rsidRPr="006113EB" w:rsidRDefault="00060213" w:rsidP="00060213">
            <w:pPr>
              <w:pStyle w:val="Underskrifter"/>
            </w:pPr>
            <w:r w:rsidRPr="006113EB">
              <w:t>Yilmaz Kerimo (s)</w:t>
            </w:r>
          </w:p>
        </w:tc>
        <w:tc>
          <w:tcPr>
            <w:tcW w:w="3047" w:type="dxa"/>
          </w:tcPr>
          <w:p w:rsidR="00060213" w:rsidRPr="006113EB" w:rsidRDefault="00060213" w:rsidP="00060213">
            <w:pPr>
              <w:pStyle w:val="Underskrifter"/>
            </w:pPr>
          </w:p>
        </w:tc>
      </w:tr>
    </w:tbl>
    <w:p w:rsidR="000012E9" w:rsidRPr="006113EB" w:rsidRDefault="000012E9" w:rsidP="00060213">
      <w:pPr>
        <w:pStyle w:val="Normaltindrag"/>
      </w:pPr>
    </w:p>
    <w:sectPr w:rsidR="000012E9" w:rsidRPr="006113EB" w:rsidSect="0006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921" w:rsidRPr="006113EB" w:rsidRDefault="00F46921">
      <w:r w:rsidRPr="006113EB">
        <w:separator/>
      </w:r>
    </w:p>
  </w:endnote>
  <w:endnote w:type="continuationSeparator" w:id="0">
    <w:p w:rsidR="00F46921" w:rsidRPr="006113EB" w:rsidRDefault="00F46921">
      <w:r w:rsidRPr="006113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0D" w:rsidRPr="006113EB" w:rsidRDefault="006113EB" w:rsidP="00060213">
    <w:pPr>
      <w:pStyle w:val="Sidfot"/>
    </w:pPr>
    <w:r w:rsidRPr="006113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41119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0D" w:rsidRDefault="00205D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7E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5D0D" w:rsidRDefault="00205D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7E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0D" w:rsidRPr="006113EB" w:rsidRDefault="006113EB" w:rsidP="00060213">
    <w:pPr>
      <w:pStyle w:val="Sidfot"/>
    </w:pPr>
    <w:r w:rsidRPr="006113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197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0D" w:rsidRDefault="00205D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7E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D0D" w:rsidRDefault="00205D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7E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0D" w:rsidRPr="006113EB" w:rsidRDefault="006113EB" w:rsidP="00060213">
    <w:pPr>
      <w:pStyle w:val="Sidfot"/>
    </w:pPr>
    <w:r w:rsidRPr="006113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8540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0D" w:rsidRDefault="00205D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7E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D0D" w:rsidRDefault="00205D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7E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921" w:rsidRPr="006113EB" w:rsidRDefault="00F46921">
      <w:r w:rsidRPr="006113EB">
        <w:separator/>
      </w:r>
    </w:p>
  </w:footnote>
  <w:footnote w:type="continuationSeparator" w:id="0">
    <w:p w:rsidR="00F46921" w:rsidRPr="006113EB" w:rsidRDefault="00F46921">
      <w:r w:rsidRPr="006113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0D" w:rsidRPr="006113EB" w:rsidRDefault="006113EB" w:rsidP="00060213">
    <w:pPr>
      <w:pStyle w:val="Sidhuvud"/>
    </w:pPr>
    <w:r w:rsidRPr="006113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9202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0D" w:rsidRDefault="00205D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7E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7EE1">
                            <w:t>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5D0D" w:rsidRDefault="00205D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7E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7EE1">
                      <w:t>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0D" w:rsidRPr="006113EB" w:rsidRDefault="006113EB" w:rsidP="00060213">
    <w:pPr>
      <w:pStyle w:val="Sidhuvud"/>
    </w:pPr>
    <w:r w:rsidRPr="006113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2674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D0D" w:rsidRDefault="00205D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7EE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7EE1">
                            <w:t>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5D0D" w:rsidRDefault="00205D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7EE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7EE1">
                      <w:t>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D0D" w:rsidRPr="006113EB" w:rsidRDefault="00205D0D">
    <w:pPr>
      <w:pStyle w:val="FSHNormal"/>
      <w:tabs>
        <w:tab w:val="right" w:pos="5840"/>
      </w:tabs>
    </w:pPr>
    <w:r w:rsidRPr="006113EB">
      <w:br/>
    </w:r>
    <w:r w:rsidRPr="006113EB">
      <w:fldChar w:fldCharType="begin" w:fldLock="1"/>
    </w:r>
    <w:r w:rsidRPr="006113EB">
      <w:instrText xml:space="preserve"> DOCPROPERTY</w:instrText>
    </w:r>
    <w:r w:rsidRPr="006113EB">
      <w:rPr>
        <w:sz w:val="18"/>
      </w:rPr>
      <w:instrText xml:space="preserve"> "YearUser" *\charformat </w:instrText>
    </w:r>
    <w:r w:rsidRPr="006113EB">
      <w:fldChar w:fldCharType="separate"/>
    </w:r>
    <w:r w:rsidR="00E07EE1" w:rsidRPr="006113EB">
      <w:t>2005/06</w:t>
    </w:r>
    <w:r w:rsidRPr="006113EB">
      <w:fldChar w:fldCharType="end"/>
    </w:r>
    <w:r w:rsidRPr="006113EB">
      <w:t xml:space="preserve"> </w:t>
    </w:r>
    <w:r w:rsidRPr="006113EB">
      <w:tab/>
      <w:t xml:space="preserve">mnr: </w:t>
    </w:r>
    <w:r w:rsidRPr="006113EB">
      <w:fldChar w:fldCharType="begin" w:fldLock="1"/>
    </w:r>
    <w:r w:rsidRPr="006113EB">
      <w:instrText xml:space="preserve"> DOCPROPERTY</w:instrText>
    </w:r>
    <w:r w:rsidRPr="006113EB">
      <w:rPr>
        <w:sz w:val="18"/>
      </w:rPr>
      <w:instrText xml:space="preserve"> "Motionsnummer" *\charformat </w:instrText>
    </w:r>
    <w:r w:rsidRPr="006113EB">
      <w:fldChar w:fldCharType="separate"/>
    </w:r>
    <w:r w:rsidR="00E07EE1" w:rsidRPr="006113EB">
      <w:t>K367</w:t>
    </w:r>
    <w:r w:rsidRPr="006113EB">
      <w:fldChar w:fldCharType="end"/>
    </w:r>
    <w:r w:rsidRPr="006113EB">
      <w:br/>
    </w:r>
    <w:r w:rsidRPr="006113EB">
      <w:fldChar w:fldCharType="begin" w:fldLock="1"/>
    </w:r>
    <w:r w:rsidRPr="006113EB">
      <w:instrText xml:space="preserve"> DOCPROPERTY</w:instrText>
    </w:r>
    <w:r w:rsidRPr="006113EB">
      <w:rPr>
        <w:sz w:val="18"/>
      </w:rPr>
      <w:instrText xml:space="preserve"> "Samling" *\charformat </w:instrText>
    </w:r>
    <w:r w:rsidRPr="006113EB">
      <w:fldChar w:fldCharType="end"/>
    </w:r>
    <w:r w:rsidRPr="006113EB">
      <w:tab/>
      <w:t xml:space="preserve">pnr: </w:t>
    </w:r>
    <w:r w:rsidRPr="006113EB">
      <w:fldChar w:fldCharType="begin" w:fldLock="1"/>
    </w:r>
    <w:r w:rsidRPr="006113EB">
      <w:instrText xml:space="preserve"> DOCPROPERTY</w:instrText>
    </w:r>
    <w:r w:rsidRPr="006113EB">
      <w:rPr>
        <w:sz w:val="18"/>
      </w:rPr>
      <w:instrText xml:space="preserve"> "Partinummer" *\charformat </w:instrText>
    </w:r>
    <w:r w:rsidRPr="006113EB">
      <w:fldChar w:fldCharType="separate"/>
    </w:r>
    <w:r w:rsidR="00E07EE1" w:rsidRPr="006113EB">
      <w:t>s4002</w:t>
    </w:r>
    <w:r w:rsidRPr="006113EB">
      <w:fldChar w:fldCharType="end"/>
    </w:r>
  </w:p>
  <w:p w:rsidR="00205D0D" w:rsidRPr="006113EB" w:rsidRDefault="00205D0D">
    <w:pPr>
      <w:pStyle w:val="FSHRub1"/>
    </w:pPr>
    <w:r w:rsidRPr="006113EB">
      <w:t>Motion till riksdagen</w:t>
    </w:r>
    <w:r w:rsidRPr="006113EB">
      <w:br/>
    </w:r>
    <w:r w:rsidRPr="006113EB">
      <w:fldChar w:fldCharType="begin" w:fldLock="1"/>
    </w:r>
    <w:r w:rsidRPr="006113EB">
      <w:instrText xml:space="preserve"> DOCPROPERTY "YearUser" *\charformat </w:instrText>
    </w:r>
    <w:r w:rsidRPr="006113EB">
      <w:fldChar w:fldCharType="separate"/>
    </w:r>
    <w:r w:rsidR="00E07EE1" w:rsidRPr="006113EB">
      <w:t>2005/06</w:t>
    </w:r>
    <w:r w:rsidRPr="006113EB">
      <w:fldChar w:fldCharType="end"/>
    </w:r>
    <w:r w:rsidRPr="006113EB">
      <w:t>:</w:t>
    </w:r>
    <w:r w:rsidRPr="006113EB">
      <w:fldChar w:fldCharType="begin" w:fldLock="1"/>
    </w:r>
    <w:r w:rsidRPr="006113EB">
      <w:instrText xml:space="preserve"> DOCPROPERTY "Motionsnummer" *\charformat </w:instrText>
    </w:r>
    <w:r w:rsidRPr="006113EB">
      <w:fldChar w:fldCharType="separate"/>
    </w:r>
    <w:r w:rsidR="00E07EE1" w:rsidRPr="006113EB">
      <w:t>K367</w:t>
    </w:r>
    <w:r w:rsidRPr="006113EB">
      <w:fldChar w:fldCharType="end"/>
    </w:r>
  </w:p>
  <w:p w:rsidR="00205D0D" w:rsidRPr="006113EB" w:rsidRDefault="00205D0D">
    <w:pPr>
      <w:pStyle w:val="FSHNormalS5"/>
    </w:pPr>
    <w:r w:rsidRPr="006113EB">
      <w:fldChar w:fldCharType="begin" w:fldLock="1"/>
    </w:r>
    <w:r w:rsidRPr="006113EB">
      <w:instrText xml:space="preserve"> DOCPROPERTY "MotionarText" *\charformat </w:instrText>
    </w:r>
    <w:r w:rsidRPr="006113EB">
      <w:fldChar w:fldCharType="separate"/>
    </w:r>
    <w:r w:rsidR="00E07EE1" w:rsidRPr="006113EB">
      <w:t>av Yilmaz Kerimo (s)</w:t>
    </w:r>
    <w:r w:rsidRPr="006113EB">
      <w:fldChar w:fldCharType="end"/>
    </w:r>
    <w:r w:rsidRPr="006113EB">
      <w:br/>
    </w:r>
    <w:r w:rsidRPr="006113EB">
      <w:fldChar w:fldCharType="begin" w:fldLock="1"/>
    </w:r>
    <w:r w:rsidRPr="006113EB">
      <w:instrText xml:space="preserve"> DOCPROPERTY "SvarFrasKort" *\charformat </w:instrText>
    </w:r>
    <w:r w:rsidRPr="006113EB">
      <w:fldChar w:fldCharType="end"/>
    </w:r>
  </w:p>
  <w:p w:rsidR="00205D0D" w:rsidRPr="006113EB" w:rsidRDefault="00205D0D">
    <w:pPr>
      <w:pStyle w:val="FSHTitel"/>
    </w:pPr>
    <w:r w:rsidRPr="006113EB">
      <w:fldChar w:fldCharType="begin" w:fldLock="1"/>
    </w:r>
    <w:r w:rsidRPr="006113EB">
      <w:instrText xml:space="preserve"> DOCPROPERTY</w:instrText>
    </w:r>
    <w:r w:rsidRPr="006113EB">
      <w:rPr>
        <w:sz w:val="18"/>
      </w:rPr>
      <w:instrText xml:space="preserve"> "RubrikSvar" *\charformat </w:instrText>
    </w:r>
    <w:r w:rsidRPr="006113EB">
      <w:fldChar w:fldCharType="separate"/>
    </w:r>
    <w:r w:rsidR="00E07EE1" w:rsidRPr="006113EB">
      <w:t>Tv på minoritetsspråk</w:t>
    </w:r>
    <w:r w:rsidRPr="006113EB">
      <w:fldChar w:fldCharType="end"/>
    </w:r>
  </w:p>
  <w:p w:rsidR="00205D0D" w:rsidRPr="006113EB" w:rsidRDefault="00205D0D" w:rsidP="0006021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68CED32"/>
    <w:lvl w:ilvl="0" w:tplc="42B8E12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596672">
    <w:abstractNumId w:val="13"/>
  </w:num>
  <w:num w:numId="2" w16cid:durableId="308632461">
    <w:abstractNumId w:val="10"/>
  </w:num>
  <w:num w:numId="3" w16cid:durableId="1936130755">
    <w:abstractNumId w:val="11"/>
  </w:num>
  <w:num w:numId="4" w16cid:durableId="793057616">
    <w:abstractNumId w:val="12"/>
  </w:num>
  <w:num w:numId="5" w16cid:durableId="965544229">
    <w:abstractNumId w:val="8"/>
  </w:num>
  <w:num w:numId="6" w16cid:durableId="38675269">
    <w:abstractNumId w:val="3"/>
  </w:num>
  <w:num w:numId="7" w16cid:durableId="1224441727">
    <w:abstractNumId w:val="2"/>
  </w:num>
  <w:num w:numId="8" w16cid:durableId="2128236853">
    <w:abstractNumId w:val="1"/>
  </w:num>
  <w:num w:numId="9" w16cid:durableId="674311177">
    <w:abstractNumId w:val="0"/>
  </w:num>
  <w:num w:numId="10" w16cid:durableId="559486387">
    <w:abstractNumId w:val="9"/>
  </w:num>
  <w:num w:numId="11" w16cid:durableId="656302651">
    <w:abstractNumId w:val="7"/>
  </w:num>
  <w:num w:numId="12" w16cid:durableId="866022040">
    <w:abstractNumId w:val="6"/>
  </w:num>
  <w:num w:numId="13" w16cid:durableId="2090733374">
    <w:abstractNumId w:val="5"/>
  </w:num>
  <w:num w:numId="14" w16cid:durableId="1694458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265CB5"/>
    <w:rsid w:val="000012E9"/>
    <w:rsid w:val="00060213"/>
    <w:rsid w:val="00064BC3"/>
    <w:rsid w:val="00066775"/>
    <w:rsid w:val="00072FB9"/>
    <w:rsid w:val="00100531"/>
    <w:rsid w:val="00201DFB"/>
    <w:rsid w:val="00204A63"/>
    <w:rsid w:val="00205D0D"/>
    <w:rsid w:val="00212FF1"/>
    <w:rsid w:val="00230193"/>
    <w:rsid w:val="0025068A"/>
    <w:rsid w:val="00265CB5"/>
    <w:rsid w:val="002818D3"/>
    <w:rsid w:val="002D11A8"/>
    <w:rsid w:val="003B1E2A"/>
    <w:rsid w:val="00445271"/>
    <w:rsid w:val="004A0504"/>
    <w:rsid w:val="004E38D9"/>
    <w:rsid w:val="006113EB"/>
    <w:rsid w:val="00740D6D"/>
    <w:rsid w:val="00794149"/>
    <w:rsid w:val="007B67A7"/>
    <w:rsid w:val="007C6092"/>
    <w:rsid w:val="00A053C6"/>
    <w:rsid w:val="00B13BF0"/>
    <w:rsid w:val="00BD6F74"/>
    <w:rsid w:val="00C1285C"/>
    <w:rsid w:val="00C154EC"/>
    <w:rsid w:val="00C27B7D"/>
    <w:rsid w:val="00D1174F"/>
    <w:rsid w:val="00DC6C70"/>
    <w:rsid w:val="00E07EE1"/>
    <w:rsid w:val="00E22893"/>
    <w:rsid w:val="00E360DE"/>
    <w:rsid w:val="00E75D28"/>
    <w:rsid w:val="00E82C63"/>
    <w:rsid w:val="00E84F25"/>
    <w:rsid w:val="00F4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D1E540-58FC-4BB4-8E80-21BD47B2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6021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6F7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145</Words>
  <Characters>784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K367</vt:lpstr>
    </vt:vector>
  </TitlesOfParts>
  <Company>Riksdagen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K367</dc:title>
  <dc:subject>K367</dc:subject>
  <dc:creator>Riksdagen</dc:creator>
  <cp:keywords>Riksdagen</cp:keywords>
  <dc:description/>
  <cp:lastModifiedBy>Lars Brink</cp:lastModifiedBy>
  <cp:revision>2</cp:revision>
  <cp:lastPrinted>2006-01-13T13:45:00Z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 på minoritetsspråk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 på minoritetsspråk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20052006000000000115000040020069</vt:lpwstr>
  </property>
  <property fmtid="{D5CDD505-2E9C-101B-9397-08002B2CF9AE}" pid="47" name="datum">
    <vt:lpwstr>050923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20052006000000000115000040020069</vt:lpwstr>
  </property>
  <property fmtid="{D5CDD505-2E9C-101B-9397-08002B2CF9AE}" pid="50" name="nummer">
    <vt:lpwstr>367</vt:lpwstr>
  </property>
  <property fmtid="{D5CDD505-2E9C-101B-9397-08002B2CF9AE}" pid="51" name="utskottsbeteckning">
    <vt:lpwstr>K</vt:lpwstr>
  </property>
</Properties>
</file>