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E444F" w:rsidRPr="00A86F99" w:rsidTr="008E444F">
        <w:tc>
          <w:tcPr>
            <w:tcW w:w="7228" w:type="dxa"/>
          </w:tcPr>
          <w:p w:rsidR="008E444F" w:rsidRPr="00A86F99" w:rsidRDefault="008E444F" w:rsidP="008E444F">
            <w:pPr>
              <w:pStyle w:val="RSKRbeteckning"/>
              <w:spacing w:before="240"/>
            </w:pPr>
            <w:r w:rsidRPr="00A86F99">
              <w:t>Riksdagsskrivelse</w:t>
            </w:r>
          </w:p>
          <w:p w:rsidR="008E444F" w:rsidRPr="00A86F99" w:rsidRDefault="008E444F" w:rsidP="008E444F">
            <w:pPr>
              <w:pStyle w:val="RSKRbeteckning"/>
            </w:pPr>
            <w:r w:rsidRPr="00A86F99">
              <w:t>2013/14:258</w:t>
            </w:r>
          </w:p>
        </w:tc>
        <w:tc>
          <w:tcPr>
            <w:tcW w:w="1134" w:type="dxa"/>
          </w:tcPr>
          <w:p w:rsidR="008E444F" w:rsidRPr="00A86F99" w:rsidRDefault="008E444F" w:rsidP="008E444F">
            <w:pPr>
              <w:jc w:val="right"/>
            </w:pPr>
            <w:r w:rsidRPr="00A86F9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4F" w:rsidRPr="00A86F99" w:rsidTr="008E444F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E444F" w:rsidRPr="00A86F99" w:rsidRDefault="008E444F" w:rsidP="008E444F">
            <w:pPr>
              <w:rPr>
                <w:sz w:val="10"/>
              </w:rPr>
            </w:pPr>
          </w:p>
        </w:tc>
      </w:tr>
    </w:tbl>
    <w:p w:rsidR="00CE5B19" w:rsidRPr="00A86F99" w:rsidRDefault="00CE5B19" w:rsidP="008E444F"/>
    <w:p w:rsidR="008E444F" w:rsidRPr="00A86F99" w:rsidRDefault="008E444F" w:rsidP="008E444F">
      <w:pPr>
        <w:pStyle w:val="Mottagare1"/>
      </w:pPr>
      <w:r w:rsidRPr="00A86F99">
        <w:t>Sveriges delegation vid OSSE:s parlamentariska församling</w:t>
      </w:r>
      <w:r w:rsidRPr="00A86F99">
        <w:rPr>
          <w:rStyle w:val="Fotnotsreferens"/>
        </w:rPr>
        <w:footnoteReference w:id="1"/>
      </w:r>
    </w:p>
    <w:p w:rsidR="008E444F" w:rsidRPr="00A86F99" w:rsidRDefault="008E444F" w:rsidP="008E444F">
      <w:pPr>
        <w:pStyle w:val="Mottagare2"/>
      </w:pPr>
    </w:p>
    <w:p w:rsidR="008E444F" w:rsidRPr="00A86F99" w:rsidRDefault="008E444F" w:rsidP="008E444F">
      <w:r w:rsidRPr="00A86F99">
        <w:t>Med överlämnande av utrikesutskottets betänkande 2013/14:UU19 Organisationen för säkerhet och samarbete i Europa (OSSE) får jag anmäla att riksdagen denna dag bifallit utskottets förslag till riksdagsbeslut.</w:t>
      </w:r>
    </w:p>
    <w:p w:rsidR="008E444F" w:rsidRPr="00A86F99" w:rsidRDefault="008E444F" w:rsidP="008E444F">
      <w:pPr>
        <w:pStyle w:val="Stockholm"/>
      </w:pPr>
      <w:r w:rsidRPr="00A86F99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444F" w:rsidRPr="00A86F99" w:rsidTr="008E444F">
        <w:tc>
          <w:tcPr>
            <w:tcW w:w="3628" w:type="dxa"/>
          </w:tcPr>
          <w:p w:rsidR="008E444F" w:rsidRPr="00A86F99" w:rsidRDefault="008E444F" w:rsidP="008E444F">
            <w:pPr>
              <w:pStyle w:val="AvsTalman"/>
            </w:pPr>
            <w:r w:rsidRPr="00A86F99">
              <w:t>Per Westerberg</w:t>
            </w:r>
          </w:p>
        </w:tc>
        <w:tc>
          <w:tcPr>
            <w:tcW w:w="3628" w:type="dxa"/>
          </w:tcPr>
          <w:p w:rsidR="008E444F" w:rsidRPr="00A86F99" w:rsidRDefault="008E444F" w:rsidP="008E444F">
            <w:pPr>
              <w:pStyle w:val="AvsTjnsteman"/>
            </w:pPr>
            <w:r w:rsidRPr="00A86F99">
              <w:t>Claes Mårtensson</w:t>
            </w:r>
          </w:p>
        </w:tc>
      </w:tr>
    </w:tbl>
    <w:p w:rsidR="008E444F" w:rsidRPr="00A86F99" w:rsidRDefault="008E444F" w:rsidP="008E444F"/>
    <w:sectPr w:rsidR="008E444F" w:rsidRPr="00A86F99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2A9" w:rsidRPr="00A86F99" w:rsidRDefault="00FE12A9" w:rsidP="008E444F">
      <w:r w:rsidRPr="00A86F99">
        <w:separator/>
      </w:r>
    </w:p>
  </w:endnote>
  <w:endnote w:type="continuationSeparator" w:id="0">
    <w:p w:rsidR="00FE12A9" w:rsidRPr="00A86F99" w:rsidRDefault="00FE12A9" w:rsidP="008E444F">
      <w:r w:rsidRPr="00A86F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2A9" w:rsidRPr="00A86F99" w:rsidRDefault="00FE12A9" w:rsidP="008E444F">
      <w:r w:rsidRPr="00A86F99">
        <w:separator/>
      </w:r>
    </w:p>
  </w:footnote>
  <w:footnote w:type="continuationSeparator" w:id="0">
    <w:p w:rsidR="00FE12A9" w:rsidRPr="00A86F99" w:rsidRDefault="00FE12A9" w:rsidP="008E444F">
      <w:r w:rsidRPr="00A86F99">
        <w:continuationSeparator/>
      </w:r>
    </w:p>
  </w:footnote>
  <w:footnote w:id="1">
    <w:p w:rsidR="008E444F" w:rsidRPr="00A86F99" w:rsidRDefault="008E444F">
      <w:pPr>
        <w:pStyle w:val="Fotnotstext"/>
      </w:pPr>
      <w:r w:rsidRPr="00A86F99">
        <w:rPr>
          <w:rStyle w:val="Fotnotsreferens"/>
        </w:rPr>
        <w:footnoteRef/>
      </w:r>
      <w:r w:rsidRPr="00A86F99">
        <w:t xml:space="preserve"> Riksdagsskrivelse 2013/14:257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4F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E444F"/>
    <w:rsid w:val="009E4FA2"/>
    <w:rsid w:val="009F6619"/>
    <w:rsid w:val="00A86F99"/>
    <w:rsid w:val="00C52397"/>
    <w:rsid w:val="00CE0BEB"/>
    <w:rsid w:val="00CE5B19"/>
    <w:rsid w:val="00E31940"/>
    <w:rsid w:val="00E52DF1"/>
    <w:rsid w:val="00F007DF"/>
    <w:rsid w:val="00FB22C3"/>
    <w:rsid w:val="00FE12A9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563A8C-FAAD-4E2E-8304-D96E8786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E444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E444F"/>
  </w:style>
  <w:style w:type="character" w:styleId="Fotnotsreferens">
    <w:name w:val="footnote reference"/>
    <w:basedOn w:val="Standardstycketeckensnitt"/>
    <w:semiHidden/>
    <w:unhideWhenUsed/>
    <w:rsid w:val="008E4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320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2014-05-27T15:02:00Z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258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Sveriges delegation vid OSSE:s parlamentariska församling</vt:lpwstr>
  </property>
  <property fmtid="{D5CDD505-2E9C-101B-9397-08002B2CF9AE}" pid="12" name="RefRM">
    <vt:lpwstr>2013/14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Nr">
    <vt:lpwstr>19</vt:lpwstr>
  </property>
  <property fmtid="{D5CDD505-2E9C-101B-9397-08002B2CF9AE}" pid="16" name="RefRubrik">
    <vt:lpwstr>Organisationen för säkerhet och samarbete i Europa (OSSE)</vt:lpwstr>
  </property>
</Properties>
</file>