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94E08" w:rsidRDefault="006E04A4">
      <w:pPr>
        <w:pStyle w:val="Dokumentbeteckning"/>
      </w:pPr>
      <w:r w:rsidRPr="00894E08">
        <w:fldChar w:fldCharType="begin" w:fldLock="1"/>
      </w:r>
      <w:r w:rsidRPr="00894E08">
        <w:instrText xml:space="preserve"> DOCPROPERTY "DocumentYear" </w:instrText>
      </w:r>
      <w:r w:rsidRPr="00894E08">
        <w:fldChar w:fldCharType="separate"/>
      </w:r>
      <w:r w:rsidR="00423EC7" w:rsidRPr="00894E08">
        <w:t>2007/08</w:t>
      </w:r>
      <w:r w:rsidRPr="00894E08">
        <w:fldChar w:fldCharType="end"/>
      </w:r>
      <w:r w:rsidRPr="00894E08">
        <w:t>:</w:t>
      </w:r>
      <w:r w:rsidRPr="00894E08">
        <w:fldChar w:fldCharType="begin" w:fldLock="1"/>
      </w:r>
      <w:r w:rsidRPr="00894E08">
        <w:instrText xml:space="preserve"> DOCPROPERTY "DocumentNumber" </w:instrText>
      </w:r>
      <w:r w:rsidRPr="00894E08">
        <w:fldChar w:fldCharType="separate"/>
      </w:r>
      <w:r w:rsidR="00423EC7" w:rsidRPr="00894E08">
        <w:t>85</w:t>
      </w:r>
      <w:r w:rsidRPr="00894E08">
        <w:fldChar w:fldCharType="end"/>
      </w:r>
    </w:p>
    <w:p w:rsidR="006E04A4" w:rsidRPr="00894E08" w:rsidRDefault="006E04A4">
      <w:pPr>
        <w:pStyle w:val="Datum"/>
        <w:outlineLvl w:val="0"/>
      </w:pPr>
      <w:r w:rsidRPr="00894E08">
        <w:fldChar w:fldCharType="begin" w:fldLock="1"/>
      </w:r>
      <w:r w:rsidRPr="00894E08">
        <w:instrText xml:space="preserve"> DOCPROPERTY "DocumentDate" </w:instrText>
      </w:r>
      <w:r w:rsidRPr="00894E08">
        <w:fldChar w:fldCharType="separate"/>
      </w:r>
      <w:r w:rsidR="00423EC7" w:rsidRPr="00894E08">
        <w:t>Fredagen den 28 mars 2008</w:t>
      </w:r>
      <w:r w:rsidRPr="00894E0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94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94E08" w:rsidRDefault="00710C1B">
            <w:pPr>
              <w:pStyle w:val="Plenum"/>
              <w:tabs>
                <w:tab w:val="clear" w:pos="1418"/>
              </w:tabs>
            </w:pPr>
            <w:r w:rsidRPr="00894E08">
              <w:t>Kl.</w:t>
            </w:r>
          </w:p>
        </w:tc>
        <w:tc>
          <w:tcPr>
            <w:tcW w:w="851" w:type="dxa"/>
          </w:tcPr>
          <w:p w:rsidR="006E04A4" w:rsidRPr="00894E08" w:rsidRDefault="00710C1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94E08">
              <w:t>09.00</w:t>
            </w:r>
          </w:p>
        </w:tc>
        <w:tc>
          <w:tcPr>
            <w:tcW w:w="397" w:type="dxa"/>
          </w:tcPr>
          <w:p w:rsidR="006E04A4" w:rsidRPr="00894E0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94E08" w:rsidRDefault="00710C1B">
            <w:pPr>
              <w:pStyle w:val="Plenum"/>
              <w:tabs>
                <w:tab w:val="clear" w:pos="1418"/>
              </w:tabs>
              <w:ind w:right="1"/>
            </w:pPr>
            <w:r w:rsidRPr="00894E08">
              <w:t>Interpellationssvar</w:t>
            </w:r>
          </w:p>
        </w:tc>
      </w:tr>
    </w:tbl>
    <w:p w:rsidR="006E04A4" w:rsidRPr="00894E08" w:rsidRDefault="006E04A4">
      <w:pPr>
        <w:pStyle w:val="StreckLngt"/>
      </w:pPr>
      <w:r w:rsidRPr="00894E08">
        <w:tab/>
      </w:r>
    </w:p>
    <w:p w:rsidR="00D45AE3" w:rsidRPr="00894E08" w:rsidRDefault="00D45AE3" w:rsidP="00D45AE3">
      <w:pPr>
        <w:pStyle w:val="Blankrad"/>
      </w:pPr>
      <w:r w:rsidRPr="00894E08">
        <w:t>     </w:t>
      </w:r>
    </w:p>
    <w:p w:rsidR="00DC45CA" w:rsidRPr="00894E08" w:rsidRDefault="00DC45CA" w:rsidP="00CF242C">
      <w:pPr>
        <w:pStyle w:val="Blankrad"/>
      </w:pPr>
      <w:r w:rsidRPr="00894E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45CA" w:rsidRPr="00894E08" w:rsidTr="00E408D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45CA" w:rsidRPr="00894E08" w:rsidRDefault="00DC45CA" w:rsidP="00E408DC">
            <w:pPr>
              <w:pStyle w:val="HuvudrubrikFlisteNr"/>
            </w:pPr>
          </w:p>
        </w:tc>
        <w:tc>
          <w:tcPr>
            <w:tcW w:w="6237" w:type="dxa"/>
          </w:tcPr>
          <w:p w:rsidR="00DC45CA" w:rsidRPr="00894E08" w:rsidRDefault="00DC45CA" w:rsidP="00E408DC">
            <w:pPr>
              <w:pStyle w:val="HuvudrubrikEnsam"/>
            </w:pPr>
            <w:r w:rsidRPr="00894E08">
              <w:t>Justering av protokoll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pStyle w:val="HuvudrubrikKolumn3"/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Protokollet från sammanträdet torsdagen den 20 mars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</w:p>
        </w:tc>
      </w:tr>
    </w:tbl>
    <w:p w:rsidR="00DC45CA" w:rsidRPr="00894E08" w:rsidRDefault="00DC45CA" w:rsidP="00DC45CA">
      <w:pPr>
        <w:pStyle w:val="Blankrad"/>
      </w:pPr>
      <w:r w:rsidRPr="00894E08">
        <w:t>     </w:t>
      </w:r>
    </w:p>
    <w:p w:rsidR="00DC45CA" w:rsidRPr="00894E08" w:rsidRDefault="00DC45CA" w:rsidP="00DC45CA">
      <w:pPr>
        <w:pStyle w:val="Blankrad"/>
      </w:pPr>
      <w:r w:rsidRPr="00894E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45CA" w:rsidRPr="00894E08" w:rsidTr="00E408D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45CA" w:rsidRPr="00894E08" w:rsidRDefault="00DC45CA" w:rsidP="00E408DC">
            <w:pPr>
              <w:pStyle w:val="HuvudrubrikFlisteNr"/>
            </w:pPr>
          </w:p>
        </w:tc>
        <w:tc>
          <w:tcPr>
            <w:tcW w:w="6237" w:type="dxa"/>
          </w:tcPr>
          <w:p w:rsidR="00DC45CA" w:rsidRPr="00894E08" w:rsidRDefault="00DC45CA" w:rsidP="00E408DC">
            <w:pPr>
              <w:pStyle w:val="HuvudrubrikEnsam"/>
            </w:pPr>
            <w:r w:rsidRPr="00894E08">
              <w:t>Anmälan om återtagande av plats i riksdagen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pStyle w:val="HuvudrubrikKolumn3"/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894E08">
              <w:rPr>
                <w:color w:val="000000"/>
                <w:szCs w:val="24"/>
              </w:rPr>
              <w:t xml:space="preserve">Fredrik Lundh (s) fr.o.m. den 1 april </w:t>
            </w:r>
          </w:p>
          <w:p w:rsidR="00DC45CA" w:rsidRPr="00894E08" w:rsidRDefault="00DC45CA" w:rsidP="00E408DC">
            <w:r w:rsidRPr="00894E08">
              <w:rPr>
                <w:color w:val="000000"/>
                <w:szCs w:val="24"/>
              </w:rPr>
              <w:t>Därmed upphör Hannah Bergstedt (s) uppdrag som ersättare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</w:p>
        </w:tc>
      </w:tr>
    </w:tbl>
    <w:p w:rsidR="00DC45CA" w:rsidRPr="00894E08" w:rsidRDefault="00DC45CA" w:rsidP="00DC45CA">
      <w:pPr>
        <w:pStyle w:val="Blankrad"/>
      </w:pPr>
      <w:r w:rsidRPr="00894E08">
        <w:t>     </w:t>
      </w:r>
    </w:p>
    <w:p w:rsidR="00DC45CA" w:rsidRPr="00894E08" w:rsidRDefault="00DC45CA" w:rsidP="00DC45CA">
      <w:pPr>
        <w:pStyle w:val="Blankrad"/>
      </w:pPr>
      <w:r w:rsidRPr="00894E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45CA" w:rsidRPr="00894E08" w:rsidTr="00E408D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45CA" w:rsidRPr="00894E08" w:rsidRDefault="00DC45CA" w:rsidP="00E408DC">
            <w:pPr>
              <w:pStyle w:val="HuvudrubrikFlisteNr"/>
            </w:pPr>
          </w:p>
        </w:tc>
        <w:tc>
          <w:tcPr>
            <w:tcW w:w="6237" w:type="dxa"/>
          </w:tcPr>
          <w:p w:rsidR="00DC45CA" w:rsidRPr="00894E08" w:rsidRDefault="00DC45CA" w:rsidP="00E408DC">
            <w:pPr>
              <w:pStyle w:val="HuvudrubrikEnsam"/>
            </w:pPr>
            <w:r w:rsidRPr="00894E08">
              <w:t>Avsägelse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pStyle w:val="HuvudrubrikKolumn3"/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Britt Bohlin Olsson (s) som suppleant i Nordiska rådets svenska delegation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</w:p>
        </w:tc>
      </w:tr>
    </w:tbl>
    <w:p w:rsidR="00DC45CA" w:rsidRPr="00894E08" w:rsidRDefault="00DC45CA" w:rsidP="00DC45CA">
      <w:pPr>
        <w:pStyle w:val="Blankrad"/>
      </w:pPr>
      <w:r w:rsidRPr="00894E08">
        <w:t>     </w:t>
      </w:r>
    </w:p>
    <w:p w:rsidR="00DC45CA" w:rsidRPr="00894E08" w:rsidRDefault="00DC45CA" w:rsidP="00DC45CA">
      <w:pPr>
        <w:pStyle w:val="Blankrad"/>
      </w:pPr>
      <w:r w:rsidRPr="00894E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45CA" w:rsidRPr="00894E08" w:rsidTr="00E408D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45CA" w:rsidRPr="00894E08" w:rsidRDefault="00DC45CA" w:rsidP="00E408DC">
            <w:pPr>
              <w:pStyle w:val="HuvudrubrikFlisteNr"/>
            </w:pPr>
          </w:p>
        </w:tc>
        <w:tc>
          <w:tcPr>
            <w:tcW w:w="6237" w:type="dxa"/>
          </w:tcPr>
          <w:p w:rsidR="00DC45CA" w:rsidRPr="00894E08" w:rsidRDefault="00DC45CA" w:rsidP="00E408DC">
            <w:pPr>
              <w:pStyle w:val="HuvudrubrikEnsam"/>
            </w:pPr>
            <w:r w:rsidRPr="00894E08">
              <w:t>Anmälan om kompletteringsval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pStyle w:val="HuvudrubrikKolumn3"/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Magdalena Andersson (m) som ledamot i riksdagsstyrelsen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</w:pPr>
            <w:r w:rsidRPr="00894E08">
              <w:t>Hillevi Engström (m) som personlig ersättare för Lars Lindblad (m) i riksdagsstyrelsen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</w:p>
        </w:tc>
      </w:tr>
    </w:tbl>
    <w:p w:rsidR="00DC45CA" w:rsidRPr="00894E08" w:rsidRDefault="00DC45CA" w:rsidP="00DC45CA">
      <w:pPr>
        <w:pStyle w:val="Blankrad"/>
      </w:pPr>
      <w:r w:rsidRPr="00894E08">
        <w:t>     </w:t>
      </w:r>
    </w:p>
    <w:p w:rsidR="00DC45CA" w:rsidRPr="00894E08" w:rsidRDefault="00DC45CA" w:rsidP="00DC45CA">
      <w:pPr>
        <w:pStyle w:val="Blankrad"/>
      </w:pPr>
      <w:r w:rsidRPr="00894E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45CA" w:rsidRPr="00894E08" w:rsidTr="00E408D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45CA" w:rsidRPr="00894E08" w:rsidRDefault="00DC45CA" w:rsidP="00E408DC">
            <w:pPr>
              <w:pStyle w:val="HuvudrubrikFlisteNr"/>
            </w:pPr>
          </w:p>
        </w:tc>
        <w:tc>
          <w:tcPr>
            <w:tcW w:w="6237" w:type="dxa"/>
          </w:tcPr>
          <w:p w:rsidR="00DC45CA" w:rsidRPr="00894E08" w:rsidRDefault="00DC45CA" w:rsidP="00E408DC">
            <w:pPr>
              <w:pStyle w:val="HuvudrubrikEnsam"/>
            </w:pPr>
            <w:bookmarkStart w:id="1" w:name="TypRubrik"/>
            <w:bookmarkEnd w:id="1"/>
            <w:r w:rsidRPr="00894E08">
              <w:t xml:space="preserve">Meddelande om aktuell debatt om </w:t>
            </w:r>
            <w:r w:rsidR="006F79D0" w:rsidRPr="00894E08">
              <w:t>migrations- och integrationspolitiken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pStyle w:val="HuvudrubrikKolumn3"/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DC45CA" w:rsidRPr="00894E08" w:rsidRDefault="006F79D0" w:rsidP="00E408DC">
            <w:r w:rsidRPr="00894E08">
              <w:t>Onsdagen den 2 april kl. 09.00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</w:p>
        </w:tc>
      </w:tr>
    </w:tbl>
    <w:p w:rsidR="00DC45CA" w:rsidRPr="00894E08" w:rsidRDefault="00DC45CA" w:rsidP="00DC45CA">
      <w:pPr>
        <w:pStyle w:val="Blankrad"/>
      </w:pPr>
      <w:r w:rsidRPr="00894E08">
        <w:t>     </w:t>
      </w:r>
    </w:p>
    <w:p w:rsidR="00DC45CA" w:rsidRPr="00894E08" w:rsidRDefault="00DC45CA" w:rsidP="00DC45CA">
      <w:pPr>
        <w:pStyle w:val="Blankrad"/>
      </w:pPr>
      <w:r w:rsidRPr="00894E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45CA" w:rsidRPr="00894E08" w:rsidTr="00E408D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45CA" w:rsidRPr="00894E08" w:rsidRDefault="00DC45CA" w:rsidP="00E408DC">
            <w:pPr>
              <w:pStyle w:val="HuvudrubrikFlisteNr"/>
            </w:pPr>
          </w:p>
        </w:tc>
        <w:tc>
          <w:tcPr>
            <w:tcW w:w="6237" w:type="dxa"/>
          </w:tcPr>
          <w:p w:rsidR="00DC45CA" w:rsidRPr="00894E08" w:rsidRDefault="00DC45CA" w:rsidP="00E408DC">
            <w:pPr>
              <w:pStyle w:val="HuvudrubrikEnsam"/>
            </w:pPr>
            <w:bookmarkStart w:id="3" w:name="Start_FördröjdaInterpellationer"/>
            <w:bookmarkEnd w:id="3"/>
            <w:r w:rsidRPr="00894E08">
              <w:t>Anmälan om fördröjda svar på interpellationer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pStyle w:val="HuvudrubrikKolumn3"/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2007/08:470 av Sven-Erik Österberg (s)</w:t>
            </w:r>
          </w:p>
          <w:p w:rsidR="00DC45CA" w:rsidRPr="00894E08" w:rsidRDefault="00DC45CA" w:rsidP="00E408DC">
            <w:r w:rsidRPr="00894E08">
              <w:t>Regeringens jämställdhetspolitik i statlig förvaltning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2007/08:477 av Bosse Ringholm (s)</w:t>
            </w:r>
          </w:p>
          <w:p w:rsidR="00DC45CA" w:rsidRPr="00894E08" w:rsidRDefault="00DC45CA" w:rsidP="00E408DC">
            <w:r w:rsidRPr="00894E08">
              <w:t>Hanterandet av Klimatutredningens betänkande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2007/08:481 av Marianne Berg (v)</w:t>
            </w:r>
          </w:p>
          <w:p w:rsidR="00DC45CA" w:rsidRPr="00894E08" w:rsidRDefault="00DC45CA" w:rsidP="00E408DC">
            <w:r w:rsidRPr="00894E08">
              <w:t>Situationen för kvinnor i Irak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</w:p>
        </w:tc>
      </w:tr>
    </w:tbl>
    <w:p w:rsidR="00DC45CA" w:rsidRPr="00894E08" w:rsidRDefault="00DC45CA" w:rsidP="00DC45CA">
      <w:pPr>
        <w:pStyle w:val="Blankrad"/>
      </w:pPr>
      <w:r w:rsidRPr="00894E08">
        <w:t>     </w:t>
      </w:r>
    </w:p>
    <w:p w:rsidR="00DC45CA" w:rsidRPr="00894E08" w:rsidRDefault="00DC45CA" w:rsidP="00DC45CA">
      <w:pPr>
        <w:pStyle w:val="Blankrad"/>
      </w:pPr>
      <w:r w:rsidRPr="00894E08">
        <w:t xml:space="preserve">     </w:t>
      </w:r>
    </w:p>
    <w:p w:rsidR="002A13A0" w:rsidRPr="00894E08" w:rsidRDefault="002A13A0">
      <w:pPr>
        <w:pStyle w:val="Blankrad"/>
      </w:pPr>
      <w:bookmarkStart w:id="4" w:name="Start"/>
      <w:bookmarkEnd w:id="4"/>
      <w:r w:rsidRPr="00894E08">
        <w:t>   </w:t>
      </w:r>
    </w:p>
    <w:p w:rsidR="00710C1B" w:rsidRPr="00894E08" w:rsidRDefault="00710C1B">
      <w:pPr>
        <w:pStyle w:val="Blankrad"/>
      </w:pPr>
      <w:r w:rsidRPr="00894E08">
        <w:t xml:space="preserve">     </w:t>
      </w:r>
    </w:p>
    <w:p w:rsidR="00710C1B" w:rsidRPr="00894E08" w:rsidRDefault="00710C1B">
      <w:pPr>
        <w:pStyle w:val="Blankrad"/>
      </w:pPr>
      <w:r w:rsidRPr="00894E08">
        <w:t xml:space="preserve">     </w:t>
      </w:r>
    </w:p>
    <w:p w:rsidR="00710C1B" w:rsidRPr="00894E08" w:rsidRDefault="00710C1B">
      <w:pPr>
        <w:pStyle w:val="Blankrad"/>
      </w:pPr>
      <w:r w:rsidRPr="00894E08">
        <w:t xml:space="preserve">     </w:t>
      </w:r>
    </w:p>
    <w:p w:rsidR="00710C1B" w:rsidRPr="00894E08" w:rsidRDefault="00710C1B">
      <w:pPr>
        <w:pStyle w:val="Blankrad"/>
      </w:pPr>
      <w:r w:rsidRPr="00894E08">
        <w:t xml:space="preserve">     </w:t>
      </w:r>
    </w:p>
    <w:p w:rsidR="00DC45CA" w:rsidRPr="00894E08" w:rsidRDefault="00DC45CA">
      <w:pPr>
        <w:pStyle w:val="Blankrad"/>
      </w:pPr>
      <w:r w:rsidRPr="00894E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45CA" w:rsidRPr="00894E08" w:rsidTr="00E408D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45CA" w:rsidRPr="00894E08" w:rsidRDefault="00DC45CA" w:rsidP="00E408DC">
            <w:pPr>
              <w:pStyle w:val="HuvudrubrikFlisteNr"/>
            </w:pPr>
          </w:p>
        </w:tc>
        <w:tc>
          <w:tcPr>
            <w:tcW w:w="6237" w:type="dxa"/>
          </w:tcPr>
          <w:p w:rsidR="00DC45CA" w:rsidRPr="00894E08" w:rsidRDefault="00DC45CA" w:rsidP="00E408DC">
            <w:pPr>
              <w:pStyle w:val="HuvudrubrikEnsam"/>
            </w:pPr>
            <w:bookmarkStart w:id="5" w:name="Start_Interpellationer"/>
            <w:bookmarkEnd w:id="5"/>
            <w:r w:rsidRPr="00894E08">
              <w:t>Svar på interpellationer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pStyle w:val="HuvudrubrikKolumn3"/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Underrubrik"/>
            </w:pPr>
          </w:p>
        </w:tc>
        <w:tc>
          <w:tcPr>
            <w:tcW w:w="6237" w:type="dxa"/>
          </w:tcPr>
          <w:p w:rsidR="00DC45CA" w:rsidRPr="00894E08" w:rsidRDefault="00DC45CA" w:rsidP="00E408DC">
            <w:pPr>
              <w:pStyle w:val="Underrubrik"/>
            </w:pPr>
            <w:r w:rsidRPr="00894E08">
              <w:t>Interpellationer upptagna under samma punkt besvaras i ett sammanhang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pStyle w:val="Underrubrik"/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Besvaradav"/>
            </w:pPr>
          </w:p>
        </w:tc>
        <w:tc>
          <w:tcPr>
            <w:tcW w:w="6237" w:type="dxa"/>
          </w:tcPr>
          <w:p w:rsidR="00DC45CA" w:rsidRPr="00894E08" w:rsidRDefault="00DC45CA" w:rsidP="00E408DC">
            <w:pPr>
              <w:pStyle w:val="Besvaradav"/>
            </w:pPr>
            <w:r w:rsidRPr="00894E08">
              <w:t>Justitieminister Beatrice Ask (m)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pStyle w:val="Besvaradav"/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2007/08:447 av Tobias Krantz (fp)</w:t>
            </w:r>
          </w:p>
          <w:p w:rsidR="00DC45CA" w:rsidRPr="00894E08" w:rsidRDefault="00DC45CA" w:rsidP="00E408DC">
            <w:r w:rsidRPr="00894E08">
              <w:t>Omvänd kommunarrest för kvinnofridskränkare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2007/08:471 av Per Bolund (mp)</w:t>
            </w:r>
          </w:p>
          <w:p w:rsidR="00DC45CA" w:rsidRPr="00894E08" w:rsidRDefault="00DC45CA" w:rsidP="00E408DC">
            <w:r w:rsidRPr="00894E08">
              <w:t>Återställande av förmånsrätten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2007/08:480 av Christina Axelsson (s)</w:t>
            </w:r>
          </w:p>
          <w:p w:rsidR="00DC45CA" w:rsidRPr="00894E08" w:rsidRDefault="00DC45CA" w:rsidP="00E408DC">
            <w:r w:rsidRPr="00894E08">
              <w:t>Ungas skuldsättning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2007/08:492 av Börje Vestlund (s)</w:t>
            </w:r>
          </w:p>
          <w:p w:rsidR="00DC45CA" w:rsidRPr="00894E08" w:rsidRDefault="00DC45CA" w:rsidP="00E408DC">
            <w:r w:rsidRPr="00894E08">
              <w:t>Hatbrott för HBT-personer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2007/08:451 av Lena Olsson (v)</w:t>
            </w:r>
          </w:p>
          <w:p w:rsidR="00DC45CA" w:rsidRPr="00894E08" w:rsidRDefault="00DC45CA" w:rsidP="00E408DC">
            <w:r w:rsidRPr="00894E08">
              <w:t>Granskningskommission med anledning av bordellhärvan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2007/08:497 av Lena Olsson (v)</w:t>
            </w:r>
          </w:p>
          <w:p w:rsidR="00DC45CA" w:rsidRPr="00894E08" w:rsidRDefault="00DC45CA" w:rsidP="00E408DC">
            <w:r w:rsidRPr="00894E08">
              <w:t>Merarbete hos polisen vid neddragningar hos tullen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Besvaradav"/>
            </w:pPr>
          </w:p>
        </w:tc>
        <w:tc>
          <w:tcPr>
            <w:tcW w:w="6237" w:type="dxa"/>
          </w:tcPr>
          <w:p w:rsidR="00DC45CA" w:rsidRPr="00894E08" w:rsidRDefault="00DC45CA" w:rsidP="00E408DC">
            <w:pPr>
              <w:pStyle w:val="Besvaradav"/>
            </w:pPr>
            <w:r w:rsidRPr="00894E08">
              <w:t>Statsrådet Cristina Husmark Pehrsson (m)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pStyle w:val="Besvaradav"/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2007/08:454 av Monica Green (s)</w:t>
            </w:r>
          </w:p>
          <w:p w:rsidR="00DC45CA" w:rsidRPr="00894E08" w:rsidRDefault="00DC45CA" w:rsidP="00E408DC">
            <w:r w:rsidRPr="00894E08">
              <w:t>Bostadstillägg för pensionärer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2007/08:465 av LiseLotte Olsson (v)</w:t>
            </w:r>
          </w:p>
          <w:p w:rsidR="00DC45CA" w:rsidRPr="00894E08" w:rsidRDefault="00DC45CA" w:rsidP="00E408DC">
            <w:r w:rsidRPr="00894E08">
              <w:t>Utsorteringskedjan och försörjningsstöd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/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2007/08:467 av LiseLotte Olsson (v)</w:t>
            </w:r>
          </w:p>
          <w:p w:rsidR="00DC45CA" w:rsidRPr="00894E08" w:rsidRDefault="00DC45CA" w:rsidP="00E408DC">
            <w:r w:rsidRPr="00894E08">
              <w:t>Remissinstansernas kritik mot rehabiliteringskedjan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/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2007/08:474 av Jasenko Omanovic (s)</w:t>
            </w:r>
          </w:p>
          <w:p w:rsidR="00DC45CA" w:rsidRPr="00894E08" w:rsidRDefault="00DC45CA" w:rsidP="00E408DC">
            <w:r w:rsidRPr="00894E08">
              <w:t>Rehabiliteringskedja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2007/08:466 av LiseLotte Olsson (v)</w:t>
            </w:r>
          </w:p>
          <w:p w:rsidR="00DC45CA" w:rsidRPr="00894E08" w:rsidRDefault="00DC45CA" w:rsidP="00E408DC">
            <w:r w:rsidRPr="00894E08">
              <w:t>Utsorteringskedjan och jämställdheten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/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2007/08:513 av Siw Wittgren-Ahl (s)</w:t>
            </w:r>
          </w:p>
          <w:p w:rsidR="00DC45CA" w:rsidRPr="00894E08" w:rsidRDefault="00DC45CA" w:rsidP="00E408DC">
            <w:r w:rsidRPr="00894E08">
              <w:t>Rehabiliteringskedjan och jämställdheten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2007/08:494 av Gunvor G Ericson (mp)</w:t>
            </w:r>
          </w:p>
          <w:p w:rsidR="00DC45CA" w:rsidRPr="00894E08" w:rsidRDefault="00DC45CA" w:rsidP="00E408DC">
            <w:r w:rsidRPr="00894E08">
              <w:t>Utredning av helhetssyn och arbetslivstrygghet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2007/08:499 av Lena Olsson (v)</w:t>
            </w:r>
          </w:p>
          <w:p w:rsidR="00DC45CA" w:rsidRPr="00894E08" w:rsidRDefault="00DC45CA" w:rsidP="00E408DC">
            <w:r w:rsidRPr="00894E08">
              <w:t>Försäkringskassans försämrade service på landsbygden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Besvaradav"/>
            </w:pPr>
          </w:p>
        </w:tc>
        <w:tc>
          <w:tcPr>
            <w:tcW w:w="6237" w:type="dxa"/>
          </w:tcPr>
          <w:p w:rsidR="00DC45CA" w:rsidRPr="00894E08" w:rsidRDefault="00DC45CA" w:rsidP="00E408DC">
            <w:pPr>
              <w:pStyle w:val="Besvaradav"/>
            </w:pPr>
            <w:r w:rsidRPr="00894E08">
              <w:t>Statsrådet Gunilla Carlsson (m)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pStyle w:val="Besvaradav"/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2007/08:484 av Hans Linde (v)</w:t>
            </w:r>
          </w:p>
          <w:p w:rsidR="00DC45CA" w:rsidRPr="00894E08" w:rsidRDefault="00DC45CA" w:rsidP="00E408DC">
            <w:r w:rsidRPr="00894E08">
              <w:t>Millenniemålen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Besvaradav"/>
            </w:pPr>
          </w:p>
        </w:tc>
        <w:tc>
          <w:tcPr>
            <w:tcW w:w="6237" w:type="dxa"/>
          </w:tcPr>
          <w:p w:rsidR="00DC45CA" w:rsidRPr="00894E08" w:rsidRDefault="00DC45CA" w:rsidP="00E408DC">
            <w:pPr>
              <w:pStyle w:val="Besvaradav"/>
            </w:pPr>
            <w:r w:rsidRPr="00894E08">
              <w:t>Integrations- och jämställdhetsminister Nyamko Sabuni (fp)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pStyle w:val="Besvaradav"/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2007/08:489 av Monica Green (s)</w:t>
            </w:r>
          </w:p>
          <w:p w:rsidR="00DC45CA" w:rsidRPr="00894E08" w:rsidRDefault="00DC45CA" w:rsidP="00E408DC">
            <w:r w:rsidRPr="00894E08">
              <w:t>Jämställdhetsplaner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2007/08:503 av Luciano Astudillo (s)</w:t>
            </w:r>
          </w:p>
          <w:p w:rsidR="00DC45CA" w:rsidRPr="00894E08" w:rsidRDefault="00DC45CA" w:rsidP="00E408DC">
            <w:r w:rsidRPr="00894E08">
              <w:t>Kommunernas flyktingmottagande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Besvaradav"/>
            </w:pPr>
          </w:p>
        </w:tc>
        <w:tc>
          <w:tcPr>
            <w:tcW w:w="6237" w:type="dxa"/>
          </w:tcPr>
          <w:p w:rsidR="00DC45CA" w:rsidRPr="00894E08" w:rsidRDefault="00DC45CA" w:rsidP="00E408DC">
            <w:pPr>
              <w:pStyle w:val="Besvaradav"/>
            </w:pPr>
            <w:r w:rsidRPr="00894E08">
              <w:t>Kulturminister Lena Adelsohn Liljeroth (m)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pStyle w:val="Besvaradav"/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2007/08:473 av Siv Holma (v)</w:t>
            </w:r>
          </w:p>
          <w:p w:rsidR="00DC45CA" w:rsidRPr="00894E08" w:rsidRDefault="00DC45CA" w:rsidP="00E408DC">
            <w:r w:rsidRPr="00894E08">
              <w:t>Mottagning av finska tv-sändningar i Norrbotten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</w:p>
        </w:tc>
      </w:tr>
    </w:tbl>
    <w:p w:rsidR="00DC45CA" w:rsidRPr="00894E08" w:rsidRDefault="00DC45CA" w:rsidP="00DC45CA">
      <w:pPr>
        <w:pStyle w:val="Blankrad"/>
      </w:pPr>
      <w:r w:rsidRPr="00894E08">
        <w:t>     </w:t>
      </w:r>
    </w:p>
    <w:p w:rsidR="00DC45CA" w:rsidRPr="00894E08" w:rsidRDefault="00DC45CA" w:rsidP="00DC45CA">
      <w:pPr>
        <w:pStyle w:val="Blankrad"/>
      </w:pPr>
      <w:r w:rsidRPr="00894E08">
        <w:t>     </w:t>
      </w:r>
    </w:p>
    <w:p w:rsidR="00DC45CA" w:rsidRPr="00894E08" w:rsidRDefault="00DC45CA">
      <w:pPr>
        <w:pStyle w:val="Blankrad"/>
      </w:pPr>
      <w:r w:rsidRPr="00894E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45CA" w:rsidRPr="00894E08" w:rsidTr="00E408D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45CA" w:rsidRPr="00894E08" w:rsidRDefault="00DC45CA" w:rsidP="00E408DC">
            <w:pPr>
              <w:pStyle w:val="HuvudrubrikFlisteNr"/>
            </w:pPr>
          </w:p>
        </w:tc>
        <w:tc>
          <w:tcPr>
            <w:tcW w:w="6237" w:type="dxa"/>
          </w:tcPr>
          <w:p w:rsidR="00DC45CA" w:rsidRPr="00894E08" w:rsidRDefault="00DC45CA" w:rsidP="00E408DC">
            <w:pPr>
              <w:pStyle w:val="Huvudrubrik"/>
            </w:pPr>
            <w:bookmarkStart w:id="6" w:name="Start_HänvisningTillUtskott"/>
            <w:bookmarkEnd w:id="6"/>
            <w:r w:rsidRPr="00894E08">
              <w:t>Ärenden för hänvisning till utskott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pStyle w:val="HuvudrubrikKolumn3"/>
            </w:pPr>
            <w:r w:rsidRPr="00894E08">
              <w:t>Förslag</w:t>
            </w: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renderubrik"/>
            </w:pPr>
          </w:p>
        </w:tc>
        <w:tc>
          <w:tcPr>
            <w:tcW w:w="6237" w:type="dxa"/>
          </w:tcPr>
          <w:p w:rsidR="00DC45CA" w:rsidRPr="00894E08" w:rsidRDefault="00DC45CA" w:rsidP="00E408DC">
            <w:pPr>
              <w:pStyle w:val="renderubrik"/>
            </w:pPr>
            <w:r w:rsidRPr="00894E08">
              <w:t>Propositioner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pStyle w:val="renderubrik"/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2007/08:126 Patientdatalag m.m.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  <w:r w:rsidRPr="00894E08">
              <w:rPr>
                <w:spacing w:val="-4"/>
              </w:rPr>
              <w:t>SoU</w:t>
            </w: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2007/08:128 Riskutbildning för körkortsaspiranter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  <w:r w:rsidRPr="00894E08">
              <w:rPr>
                <w:spacing w:val="-4"/>
              </w:rPr>
              <w:t>TU</w:t>
            </w: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2007/08:136 En reformerad sjukskrivningsprocess för ökad återgång i arbete</w:t>
            </w:r>
          </w:p>
          <w:p w:rsidR="00DC45CA" w:rsidRPr="00894E08" w:rsidRDefault="00DC45CA" w:rsidP="00E408DC">
            <w:pPr>
              <w:rPr>
                <w:i/>
              </w:rPr>
            </w:pPr>
            <w:r w:rsidRPr="00894E08">
              <w:rPr>
                <w:i/>
              </w:rPr>
              <w:t>Kammaren har beslutat om förlängd motionstid på denna proposition</w:t>
            </w:r>
          </w:p>
          <w:p w:rsidR="00DC45CA" w:rsidRPr="00894E08" w:rsidRDefault="00DC45CA" w:rsidP="00E408DC">
            <w:pPr>
              <w:rPr>
                <w:i/>
              </w:rPr>
            </w:pPr>
            <w:r w:rsidRPr="00894E08">
              <w:rPr>
                <w:i/>
              </w:rPr>
              <w:t>Motionstiden utgår måndagen den 14 april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  <w:r w:rsidRPr="00894E08">
              <w:rPr>
                <w:spacing w:val="-4"/>
              </w:rPr>
              <w:t>SfU</w:t>
            </w: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renderubrik"/>
            </w:pPr>
          </w:p>
        </w:tc>
        <w:tc>
          <w:tcPr>
            <w:tcW w:w="6237" w:type="dxa"/>
          </w:tcPr>
          <w:p w:rsidR="00DC45CA" w:rsidRPr="00894E08" w:rsidRDefault="00DC45CA" w:rsidP="00E408DC">
            <w:pPr>
              <w:pStyle w:val="renderubrik"/>
            </w:pPr>
            <w:r w:rsidRPr="00894E08">
              <w:t>Redogörelse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pStyle w:val="renderubrik"/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2007/08:NR1 Nordiska rådets svenska delegations berättelse angående verksamheten under år 2007</w:t>
            </w:r>
          </w:p>
          <w:p w:rsidR="00DC45CA" w:rsidRPr="00894E08" w:rsidRDefault="00DC45CA" w:rsidP="00E408DC">
            <w:pPr>
              <w:rPr>
                <w:i/>
              </w:rPr>
            </w:pPr>
            <w:r w:rsidRPr="00894E08">
              <w:rPr>
                <w:i/>
              </w:rPr>
              <w:t>Kammaren har beslutat om motionsrätt på denna redogörelse</w:t>
            </w:r>
          </w:p>
          <w:p w:rsidR="00DC45CA" w:rsidRPr="00894E08" w:rsidRDefault="00DC45CA" w:rsidP="00E408DC">
            <w:pPr>
              <w:rPr>
                <w:i/>
              </w:rPr>
            </w:pPr>
            <w:r w:rsidRPr="00894E08">
              <w:rPr>
                <w:i/>
              </w:rPr>
              <w:t>Motionstiden utgår fredagen den 11 april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  <w:r w:rsidRPr="00894E08">
              <w:rPr>
                <w:spacing w:val="-4"/>
              </w:rPr>
              <w:t>UU</w:t>
            </w: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renderubrik"/>
            </w:pPr>
          </w:p>
        </w:tc>
        <w:tc>
          <w:tcPr>
            <w:tcW w:w="6237" w:type="dxa"/>
          </w:tcPr>
          <w:p w:rsidR="00DC45CA" w:rsidRPr="00894E08" w:rsidRDefault="00DC45CA" w:rsidP="00E408DC">
            <w:pPr>
              <w:pStyle w:val="renderubrik"/>
            </w:pPr>
            <w:r w:rsidRPr="00894E08">
              <w:t>Motioner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pStyle w:val="renderubrik"/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Motionsrubrik"/>
            </w:pPr>
          </w:p>
        </w:tc>
        <w:tc>
          <w:tcPr>
            <w:tcW w:w="6237" w:type="dxa"/>
          </w:tcPr>
          <w:p w:rsidR="00DC45CA" w:rsidRPr="00894E08" w:rsidRDefault="00DC45CA" w:rsidP="00E408DC">
            <w:pPr>
              <w:pStyle w:val="Motionsrubrik"/>
            </w:pPr>
            <w:r w:rsidRPr="00894E08">
              <w:t>med anledning av prop. 2007/08:62 Ny instansordning för arbetsmiljöärenden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pStyle w:val="Motionsrubrik"/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2007/08:A5 av Torbjörn Björlund och Josefin Brink (v)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  <w:r w:rsidRPr="00894E08">
              <w:rPr>
                <w:spacing w:val="-4"/>
              </w:rPr>
              <w:t>AU</w:t>
            </w: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2007/08:A6 av Sven-Erik Österberg m.fl. (s)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  <w:r w:rsidRPr="00894E08">
              <w:rPr>
                <w:spacing w:val="-4"/>
              </w:rPr>
              <w:t>AU</w:t>
            </w: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Motionsrubrik"/>
            </w:pPr>
          </w:p>
        </w:tc>
        <w:tc>
          <w:tcPr>
            <w:tcW w:w="6237" w:type="dxa"/>
          </w:tcPr>
          <w:p w:rsidR="00DC45CA" w:rsidRPr="00894E08" w:rsidRDefault="00DC45CA" w:rsidP="00E408DC">
            <w:pPr>
              <w:pStyle w:val="Motionsrubrik"/>
            </w:pPr>
            <w:r w:rsidRPr="00894E08">
              <w:t>med anledning av prop. 2007/08:63 Djurskyddskontroll m.m. i statlig regi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pStyle w:val="Motionsrubrik"/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2007/08:MJ4 av Jacob Johnson m.fl. (v)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  <w:r w:rsidRPr="00894E08">
              <w:rPr>
                <w:spacing w:val="-4"/>
              </w:rPr>
              <w:t>MJU</w:t>
            </w: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2007/08:MJ5 av Tina Ehn (mp)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  <w:r w:rsidRPr="00894E08">
              <w:rPr>
                <w:spacing w:val="-4"/>
              </w:rPr>
              <w:t>MJU</w:t>
            </w: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2007/08:MJ6 av Anders Ygeman m.fl. (s)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  <w:r w:rsidRPr="00894E08">
              <w:rPr>
                <w:spacing w:val="-4"/>
              </w:rPr>
              <w:t>MJU</w:t>
            </w: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Motionsrubrik"/>
            </w:pPr>
          </w:p>
        </w:tc>
        <w:tc>
          <w:tcPr>
            <w:tcW w:w="6237" w:type="dxa"/>
          </w:tcPr>
          <w:p w:rsidR="00DC45CA" w:rsidRPr="00894E08" w:rsidRDefault="00DC45CA" w:rsidP="00E408DC">
            <w:pPr>
              <w:pStyle w:val="Motionsrubrik"/>
            </w:pPr>
            <w:r w:rsidRPr="00894E08">
              <w:t>med anledning av prop. 2007/08:80 Miljöbalken och EG-förordningen om kemikalieregistrering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pStyle w:val="Motionsrubrik"/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2007/08:MJ7 av Anders Ygeman m.fl. (s)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  <w:r w:rsidRPr="00894E08">
              <w:rPr>
                <w:spacing w:val="-4"/>
              </w:rPr>
              <w:t>MJU</w:t>
            </w: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2007/08:MJ8 av Tina Ehn (mp)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  <w:r w:rsidRPr="00894E08">
              <w:rPr>
                <w:spacing w:val="-4"/>
              </w:rPr>
              <w:t>MJU</w:t>
            </w:r>
          </w:p>
        </w:tc>
      </w:tr>
    </w:tbl>
    <w:p w:rsidR="00DC45CA" w:rsidRPr="00894E08" w:rsidRDefault="00DC45CA" w:rsidP="00DC45CA">
      <w:pPr>
        <w:pStyle w:val="Blankrad"/>
      </w:pPr>
      <w:r w:rsidRPr="00894E08">
        <w:t>     </w:t>
      </w:r>
    </w:p>
    <w:p w:rsidR="00DC45CA" w:rsidRPr="00894E08" w:rsidRDefault="00DC45CA" w:rsidP="00DC45CA">
      <w:pPr>
        <w:pStyle w:val="Blankrad"/>
      </w:pPr>
      <w:r w:rsidRPr="00894E08">
        <w:t xml:space="preserve">     </w:t>
      </w:r>
    </w:p>
    <w:p w:rsidR="00DC45CA" w:rsidRPr="00894E08" w:rsidRDefault="00DC45CA">
      <w:pPr>
        <w:pStyle w:val="Blankrad"/>
      </w:pPr>
      <w:r w:rsidRPr="00894E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45CA" w:rsidRPr="00894E08" w:rsidTr="00E408D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45CA" w:rsidRPr="00894E08" w:rsidRDefault="00DC45CA" w:rsidP="00E408DC">
            <w:pPr>
              <w:pStyle w:val="HuvudrubrikFlisteNr"/>
            </w:pPr>
          </w:p>
        </w:tc>
        <w:tc>
          <w:tcPr>
            <w:tcW w:w="6237" w:type="dxa"/>
          </w:tcPr>
          <w:p w:rsidR="00DC45CA" w:rsidRPr="00894E08" w:rsidRDefault="00DC45CA" w:rsidP="00E408DC">
            <w:pPr>
              <w:pStyle w:val="HuvudrubrikEnsam"/>
            </w:pPr>
            <w:r w:rsidRPr="00894E08">
              <w:t>Ärenden för avgörande</w:t>
            </w:r>
            <w:r w:rsidRPr="00894E08">
              <w:br/>
              <w:t>onsdagen den 2 april kl. 16.00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pStyle w:val="HuvudrubrikKolumn3"/>
            </w:pPr>
            <w:r w:rsidRPr="00894E08">
              <w:t>Reservationer</w:t>
            </w: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Underrubrik"/>
            </w:pPr>
          </w:p>
        </w:tc>
        <w:tc>
          <w:tcPr>
            <w:tcW w:w="6237" w:type="dxa"/>
          </w:tcPr>
          <w:p w:rsidR="00DC45CA" w:rsidRPr="00894E08" w:rsidRDefault="00DC45CA" w:rsidP="00E408DC">
            <w:pPr>
              <w:pStyle w:val="Underrubrik"/>
            </w:pPr>
            <w:bookmarkStart w:id="7" w:name="TypUnderrubrik"/>
            <w:bookmarkEnd w:id="7"/>
            <w:r w:rsidRPr="00894E08">
              <w:t>Tidigare slutdebatterade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pStyle w:val="Underrubrik"/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renderubrik"/>
            </w:pPr>
          </w:p>
        </w:tc>
        <w:tc>
          <w:tcPr>
            <w:tcW w:w="6237" w:type="dxa"/>
          </w:tcPr>
          <w:p w:rsidR="00DC45CA" w:rsidRPr="00894E08" w:rsidRDefault="00DC45CA" w:rsidP="00E408DC">
            <w:pPr>
              <w:pStyle w:val="renderubrik"/>
            </w:pPr>
            <w:r w:rsidRPr="00894E08">
              <w:t>Utbildningsutskottets betänkande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pStyle w:val="renderubrik"/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2007/08:UbU10 Vuxenutbildning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  <w:r w:rsidRPr="00894E08">
              <w:rPr>
                <w:spacing w:val="-4"/>
              </w:rPr>
              <w:t>4 res. (s, v, mp)</w:t>
            </w: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C45CA" w:rsidRPr="00894E08" w:rsidRDefault="00DC45CA" w:rsidP="00E408DC">
            <w:pPr>
              <w:pStyle w:val="renderubrik"/>
            </w:pPr>
            <w:r w:rsidRPr="00894E08">
              <w:t>Trafikutskottets betänkanden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2007/08:TU4 Efterkonvertering av personbilar för alternativbränslen, m.m.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  <w:r w:rsidRPr="00894E08">
              <w:rPr>
                <w:spacing w:val="-4"/>
              </w:rPr>
              <w:t>2 res. (s, v, mp)</w:t>
            </w:r>
          </w:p>
        </w:tc>
      </w:tr>
      <w:tr w:rsidR="00DC45CA" w:rsidRPr="00894E08" w:rsidTr="00E40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5CA" w:rsidRPr="00894E08" w:rsidRDefault="00DC45CA" w:rsidP="00E408DC">
            <w:pPr>
              <w:pStyle w:val="FlistaNrText"/>
            </w:pPr>
          </w:p>
        </w:tc>
        <w:tc>
          <w:tcPr>
            <w:tcW w:w="6237" w:type="dxa"/>
          </w:tcPr>
          <w:p w:rsidR="00DC45CA" w:rsidRPr="00894E08" w:rsidRDefault="00DC45CA" w:rsidP="00E408DC">
            <w:r w:rsidRPr="00894E08">
              <w:t>2007/08:TU6 Väg- och fordonsfrågor</w:t>
            </w:r>
          </w:p>
        </w:tc>
        <w:tc>
          <w:tcPr>
            <w:tcW w:w="2481" w:type="dxa"/>
          </w:tcPr>
          <w:p w:rsidR="00DC45CA" w:rsidRPr="00894E08" w:rsidRDefault="00DC45CA" w:rsidP="00E408DC">
            <w:pPr>
              <w:rPr>
                <w:spacing w:val="-4"/>
              </w:rPr>
            </w:pPr>
            <w:r w:rsidRPr="00894E08">
              <w:rPr>
                <w:spacing w:val="-4"/>
              </w:rPr>
              <w:t>7 res. (s, v, mp)</w:t>
            </w:r>
          </w:p>
        </w:tc>
      </w:tr>
    </w:tbl>
    <w:p w:rsidR="00DC45CA" w:rsidRPr="00894E08" w:rsidRDefault="00DC45CA" w:rsidP="00DC45CA">
      <w:pPr>
        <w:pStyle w:val="Blankrad"/>
      </w:pPr>
      <w:r w:rsidRPr="00894E08">
        <w:t>     </w:t>
      </w:r>
    </w:p>
    <w:p w:rsidR="00DC45CA" w:rsidRPr="00894E08" w:rsidRDefault="00DC45CA" w:rsidP="00DC45CA">
      <w:pPr>
        <w:pStyle w:val="Blankrad"/>
      </w:pPr>
      <w:r w:rsidRPr="00894E08">
        <w:t>     </w:t>
      </w:r>
    </w:p>
    <w:p w:rsidR="006E04A4" w:rsidRPr="00894E08" w:rsidRDefault="006E04A4">
      <w:pPr>
        <w:pStyle w:val="Blankrad"/>
      </w:pPr>
      <w:r w:rsidRPr="00894E08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94E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94E0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94E08" w:rsidRDefault="006E04A4">
            <w:pPr>
              <w:pStyle w:val="StreckMitten"/>
            </w:pPr>
            <w:r w:rsidRPr="00894E08">
              <w:tab/>
            </w:r>
            <w:r w:rsidRPr="00894E08">
              <w:tab/>
            </w:r>
          </w:p>
        </w:tc>
      </w:tr>
    </w:tbl>
    <w:p w:rsidR="006E04A4" w:rsidRPr="00894E08" w:rsidRDefault="006E04A4" w:rsidP="00CE4300">
      <w:pPr>
        <w:pStyle w:val="Blankrad"/>
      </w:pPr>
    </w:p>
    <w:sectPr w:rsidR="006E04A4" w:rsidRPr="00894E0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354D" w:rsidRPr="00894E08" w:rsidRDefault="00B3354D">
      <w:r w:rsidRPr="00894E08">
        <w:separator/>
      </w:r>
    </w:p>
  </w:endnote>
  <w:endnote w:type="continuationSeparator" w:id="0">
    <w:p w:rsidR="00B3354D" w:rsidRPr="00894E08" w:rsidRDefault="00B3354D">
      <w:r w:rsidRPr="00894E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13A0" w:rsidRPr="00894E08" w:rsidRDefault="002A13A0">
    <w:pPr>
      <w:pStyle w:val="Sidhuvud"/>
      <w:jc w:val="center"/>
    </w:pPr>
    <w:r w:rsidRPr="00894E08">
      <w:fldChar w:fldCharType="begin" w:fldLock="1"/>
    </w:r>
    <w:r w:rsidRPr="00894E08">
      <w:instrText xml:space="preserve"> PAGE </w:instrText>
    </w:r>
    <w:r w:rsidRPr="00894E08">
      <w:fldChar w:fldCharType="separate"/>
    </w:r>
    <w:r w:rsidR="0050244A" w:rsidRPr="00894E08">
      <w:t>2</w:t>
    </w:r>
    <w:r w:rsidRPr="00894E08">
      <w:fldChar w:fldCharType="end"/>
    </w:r>
    <w:r w:rsidRPr="00894E08">
      <w:t xml:space="preserve"> (</w:t>
    </w:r>
    <w:r w:rsidRPr="00894E08">
      <w:fldChar w:fldCharType="begin" w:fldLock="1"/>
    </w:r>
    <w:r w:rsidRPr="00894E08">
      <w:instrText xml:space="preserve"> NUMPAGES </w:instrText>
    </w:r>
    <w:r w:rsidRPr="00894E08">
      <w:fldChar w:fldCharType="separate"/>
    </w:r>
    <w:r w:rsidR="0050244A" w:rsidRPr="00894E08">
      <w:t>4</w:t>
    </w:r>
    <w:r w:rsidRPr="00894E08">
      <w:fldChar w:fldCharType="end"/>
    </w:r>
    <w:r w:rsidRPr="00894E08">
      <w:t>)</w:t>
    </w:r>
  </w:p>
  <w:p w:rsidR="002A13A0" w:rsidRPr="00894E08" w:rsidRDefault="002A13A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13A0" w:rsidRPr="00894E08" w:rsidRDefault="002A13A0">
    <w:pPr>
      <w:pStyle w:val="Sidhuvud"/>
      <w:jc w:val="center"/>
    </w:pPr>
    <w:r w:rsidRPr="00894E08">
      <w:fldChar w:fldCharType="begin" w:fldLock="1"/>
    </w:r>
    <w:r w:rsidRPr="00894E08">
      <w:instrText xml:space="preserve"> PAGE </w:instrText>
    </w:r>
    <w:r w:rsidRPr="00894E08">
      <w:fldChar w:fldCharType="separate"/>
    </w:r>
    <w:r w:rsidR="00423EC7" w:rsidRPr="00894E08">
      <w:t>4</w:t>
    </w:r>
    <w:r w:rsidRPr="00894E08">
      <w:fldChar w:fldCharType="end"/>
    </w:r>
    <w:r w:rsidRPr="00894E08">
      <w:t xml:space="preserve"> (</w:t>
    </w:r>
    <w:r w:rsidRPr="00894E08">
      <w:fldChar w:fldCharType="begin" w:fldLock="1"/>
    </w:r>
    <w:r w:rsidRPr="00894E08">
      <w:instrText xml:space="preserve"> NUMPAGES </w:instrText>
    </w:r>
    <w:r w:rsidRPr="00894E08">
      <w:fldChar w:fldCharType="separate"/>
    </w:r>
    <w:r w:rsidR="00423EC7" w:rsidRPr="00894E08">
      <w:t>4</w:t>
    </w:r>
    <w:r w:rsidRPr="00894E08">
      <w:fldChar w:fldCharType="end"/>
    </w:r>
    <w:r w:rsidRPr="00894E08">
      <w:t>)</w:t>
    </w:r>
  </w:p>
  <w:p w:rsidR="002A13A0" w:rsidRPr="00894E08" w:rsidRDefault="002A13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354D" w:rsidRPr="00894E08" w:rsidRDefault="00B3354D">
      <w:r w:rsidRPr="00894E08">
        <w:separator/>
      </w:r>
    </w:p>
  </w:footnote>
  <w:footnote w:type="continuationSeparator" w:id="0">
    <w:p w:rsidR="00B3354D" w:rsidRPr="00894E08" w:rsidRDefault="00B3354D">
      <w:r w:rsidRPr="00894E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13A0" w:rsidRPr="00894E08" w:rsidRDefault="002A13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13A0" w:rsidRPr="00894E08" w:rsidRDefault="002A13A0">
    <w:pPr>
      <w:pStyle w:val="Sidhuvud"/>
      <w:tabs>
        <w:tab w:val="clear" w:pos="4536"/>
      </w:tabs>
    </w:pPr>
    <w:r w:rsidRPr="00894E08">
      <w:fldChar w:fldCharType="begin" w:fldLock="1"/>
    </w:r>
    <w:r w:rsidRPr="00894E08">
      <w:instrText xml:space="preserve"> DOCPROPERTY "DocumentDate" </w:instrText>
    </w:r>
    <w:r w:rsidRPr="00894E08">
      <w:fldChar w:fldCharType="separate"/>
    </w:r>
    <w:r w:rsidR="00423EC7" w:rsidRPr="00894E08">
      <w:t>Fredagen den 28 mars 2008</w:t>
    </w:r>
    <w:r w:rsidRPr="00894E08">
      <w:fldChar w:fldCharType="end"/>
    </w:r>
    <w:r w:rsidRPr="00894E08">
      <w:tab/>
    </w:r>
  </w:p>
  <w:p w:rsidR="002A13A0" w:rsidRPr="00894E08" w:rsidRDefault="002A13A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94E08">
      <w:rPr>
        <w:sz w:val="12"/>
      </w:rPr>
      <w:tab/>
    </w:r>
  </w:p>
  <w:p w:rsidR="002A13A0" w:rsidRPr="00894E08" w:rsidRDefault="002A13A0"/>
  <w:p w:rsidR="002A13A0" w:rsidRPr="00894E08" w:rsidRDefault="002A13A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13A0" w:rsidRPr="00894E08" w:rsidRDefault="00894E0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94E0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13A0" w:rsidRPr="00894E08" w:rsidRDefault="002A13A0">
    <w:pPr>
      <w:pStyle w:val="Dokumentrubrik"/>
      <w:spacing w:after="360"/>
    </w:pPr>
    <w:r w:rsidRPr="00894E08">
      <w:t>Föredragningslista</w:t>
    </w:r>
  </w:p>
  <w:p w:rsidR="002A13A0" w:rsidRPr="00894E08" w:rsidRDefault="002A13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5900EEE8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133121">
    <w:abstractNumId w:val="5"/>
  </w:num>
  <w:num w:numId="2" w16cid:durableId="987169633">
    <w:abstractNumId w:val="2"/>
  </w:num>
  <w:num w:numId="3" w16cid:durableId="1343123546">
    <w:abstractNumId w:val="4"/>
  </w:num>
  <w:num w:numId="4" w16cid:durableId="2077236013">
    <w:abstractNumId w:val="1"/>
  </w:num>
  <w:num w:numId="5" w16cid:durableId="1325351616">
    <w:abstractNumId w:val="0"/>
  </w:num>
  <w:num w:numId="6" w16cid:durableId="235362786">
    <w:abstractNumId w:val="3"/>
  </w:num>
  <w:num w:numId="7" w16cid:durableId="1882281126">
    <w:abstractNumId w:val="3"/>
  </w:num>
  <w:num w:numId="8" w16cid:durableId="664431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11D3C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4ADC"/>
    <w:rsid w:val="00096F15"/>
    <w:rsid w:val="000A51FF"/>
    <w:rsid w:val="000C6C04"/>
    <w:rsid w:val="000E30A0"/>
    <w:rsid w:val="00103C04"/>
    <w:rsid w:val="0012112E"/>
    <w:rsid w:val="00130979"/>
    <w:rsid w:val="00146992"/>
    <w:rsid w:val="0014779C"/>
    <w:rsid w:val="00147F56"/>
    <w:rsid w:val="001548E3"/>
    <w:rsid w:val="00156257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1D3C"/>
    <w:rsid w:val="00215146"/>
    <w:rsid w:val="00223EF7"/>
    <w:rsid w:val="002257C6"/>
    <w:rsid w:val="00233D5B"/>
    <w:rsid w:val="00233E62"/>
    <w:rsid w:val="00242820"/>
    <w:rsid w:val="002760B5"/>
    <w:rsid w:val="002826A6"/>
    <w:rsid w:val="002907FB"/>
    <w:rsid w:val="0029386E"/>
    <w:rsid w:val="002A09ED"/>
    <w:rsid w:val="002A13A0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5884"/>
    <w:rsid w:val="00423EC7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244A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3D2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6F79D0"/>
    <w:rsid w:val="00710C1B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5655F"/>
    <w:rsid w:val="008600DA"/>
    <w:rsid w:val="008614A3"/>
    <w:rsid w:val="0086222B"/>
    <w:rsid w:val="00873E43"/>
    <w:rsid w:val="00884AD0"/>
    <w:rsid w:val="00887B6F"/>
    <w:rsid w:val="00891A92"/>
    <w:rsid w:val="00894E08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86D58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07D1F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3F7E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3354D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134E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A7390"/>
    <w:rsid w:val="00CB2C30"/>
    <w:rsid w:val="00CB5DA8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C45CA"/>
    <w:rsid w:val="00DD564D"/>
    <w:rsid w:val="00DD656E"/>
    <w:rsid w:val="00DE1DA3"/>
    <w:rsid w:val="00DE550D"/>
    <w:rsid w:val="00DE65BE"/>
    <w:rsid w:val="00DF2C16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08DC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7E306-A808-4F55-A570-8C28F6CE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884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588</Words>
  <Characters>3799</Characters>
  <Application>Microsoft Office Word</Application>
  <DocSecurity>4</DocSecurity>
  <Lines>316</Lines>
  <Paragraphs>182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2007/08:85</vt:lpstr>
      <vt:lpstr>Fredagen den 28 mars 2008</vt:lpstr>
    </vt:vector>
  </TitlesOfParts>
  <Company>Riksdagen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2008-03-27T16:03:00Z</cp:lastPrinted>
  <dcterms:created xsi:type="dcterms:W3CDTF">2025-12-17T12:37:00Z</dcterms:created>
  <dcterms:modified xsi:type="dcterms:W3CDTF">2025-12-17T12:37:00Z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28 mars 2008</vt:lpwstr>
  </property>
  <property fmtid="{D5CDD505-2E9C-101B-9397-08002B2CF9AE}" pid="3" name="DocumentNumber">
    <vt:lpwstr>85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2008-03-28</vt:lpwstr>
  </property>
</Properties>
</file>