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D1195C48052345C5B38815AF82347E83"/>
        </w:placeholder>
        <w:text/>
      </w:sdtPr>
      <w:sdtEndPr/>
      <w:sdtContent>
        <w:p xmlns:w14="http://schemas.microsoft.com/office/word/2010/wordml" w:rsidRPr="009B062B" w:rsidR="00AF30DD" w:rsidP="00136340" w:rsidRDefault="00AF30DD" w14:paraId="2B92D191" w14:textId="77777777">
          <w:pPr>
            <w:pStyle w:val="Rubrik1"/>
            <w:spacing w:after="300"/>
          </w:pPr>
          <w:r w:rsidRPr="009B062B">
            <w:t>Förslag till riksdagsbeslut</w:t>
          </w:r>
        </w:p>
      </w:sdtContent>
    </w:sdt>
    <w:sdt>
      <w:sdtPr>
        <w:alias w:val="Yrkande 1"/>
        <w:tag w:val="0aea8bda-2d70-47ea-b2e8-aa8f165cce44"/>
        <w:id w:val="148869008"/>
        <w:lock w:val="sdtLocked"/>
      </w:sdtPr>
      <w:sdtEndPr/>
      <w:sdtContent>
        <w:p xmlns:w14="http://schemas.microsoft.com/office/word/2010/wordml" w:rsidR="00FA2A64" w:rsidRDefault="006C6BF9" w14:paraId="2B92D192" w14:textId="1520DF81">
          <w:pPr>
            <w:pStyle w:val="Frslagstext"/>
            <w:numPr>
              <w:ilvl w:val="0"/>
              <w:numId w:val="0"/>
            </w:numPr>
          </w:pPr>
          <w:r>
            <w:t xml:space="preserve">Riksdagen ställer sig bakom det som anförs i motionen om att regeringen snarast bör ta initiativ till att vi i Norden tar fram en strategi för hur vi ska agera gemensamt vid kommande pandemier och kriser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53C9D086DF4892B42C7DB382C09D4D"/>
        </w:placeholder>
        <w:text/>
      </w:sdtPr>
      <w:sdtEndPr/>
      <w:sdtContent>
        <w:p xmlns:w14="http://schemas.microsoft.com/office/word/2010/wordml" w:rsidRPr="009B062B" w:rsidR="006D79C9" w:rsidP="00333E95" w:rsidRDefault="006D79C9" w14:paraId="2B92D193" w14:textId="77777777">
          <w:pPr>
            <w:pStyle w:val="Rubrik1"/>
          </w:pPr>
          <w:r>
            <w:t>Motivering</w:t>
          </w:r>
        </w:p>
      </w:sdtContent>
    </w:sdt>
    <w:p xmlns:w14="http://schemas.microsoft.com/office/word/2010/wordml" w:rsidR="00B345A7" w:rsidP="00B345A7" w:rsidRDefault="00B345A7" w14:paraId="2B92D194" w14:textId="550E2DCF">
      <w:pPr>
        <w:pStyle w:val="Normalutanindragellerluft"/>
      </w:pPr>
      <w:r>
        <w:t>De nordiska samarbetsministrarna har enats om en ny vision för det nordiska samarbe</w:t>
      </w:r>
      <w:r w:rsidR="00F51B03">
        <w:softHyphen/>
      </w:r>
      <w:r>
        <w:t xml:space="preserve">tet. Visionen lyder att Norden ska vara världens mest hållbara och integrerade region år 2030. Detta är en vision som skulle stärka vår region oerhört och inte minst underlätta det dagliga livet för oss som bor i gränsbygder. Arbetspendlingen skulle underlättas, vilket väl behövs. Det skulle bli lättare att studera över gränserna. Vi skulle slippa krånglig byråkrati då vi </w:t>
      </w:r>
      <w:r w:rsidR="009B1903">
        <w:t>skulle få</w:t>
      </w:r>
      <w:r>
        <w:t xml:space="preserve"> gemensamma plattformar </w:t>
      </w:r>
      <w:r w:rsidR="009B1903">
        <w:t>osv</w:t>
      </w:r>
      <w:r>
        <w:t xml:space="preserve">. </w:t>
      </w:r>
    </w:p>
    <w:p xmlns:w14="http://schemas.microsoft.com/office/word/2010/wordml" w:rsidRPr="00F51B03" w:rsidR="00B345A7" w:rsidP="00F51B03" w:rsidRDefault="00B345A7" w14:paraId="2B92D197" w14:textId="1120CF4D">
      <w:r w:rsidRPr="00F51B03">
        <w:t xml:space="preserve">Tyvärr har den vitt skilda hanteringen av </w:t>
      </w:r>
      <w:r w:rsidRPr="00F51B03" w:rsidR="009B1903">
        <w:t>c</w:t>
      </w:r>
      <w:r w:rsidRPr="00F51B03">
        <w:t>ovid-19 i de nordiska länderna gjort att vi tagit många steg bakåt i</w:t>
      </w:r>
      <w:r w:rsidRPr="00F51B03" w:rsidR="009B1903">
        <w:t xml:space="preserve"> </w:t>
      </w:r>
      <w:r w:rsidRPr="00F51B03">
        <w:t xml:space="preserve">stället för att närma oss visionens mål. Detta har lett till stängda gränser som fört med sig stora bekymmer, inte minst för </w:t>
      </w:r>
      <w:r w:rsidRPr="00F51B03" w:rsidR="009B1903">
        <w:t>alla</w:t>
      </w:r>
      <w:r w:rsidRPr="00F51B03">
        <w:t xml:space="preserve"> som bor och verkar i gränsområden. Släkt och familjer har splittrats </w:t>
      </w:r>
      <w:r w:rsidRPr="00F51B03" w:rsidR="009B1903">
        <w:t xml:space="preserve">under </w:t>
      </w:r>
      <w:r w:rsidRPr="00F51B03">
        <w:t>lång tid, föreningslivet har satts på prov och det har även i viss mån varit stora prövningar för arbetspendlare. Mitt i detta har också många hårda ord fällts mellan våra nordiska grannar</w:t>
      </w:r>
      <w:r w:rsidRPr="00F51B03" w:rsidR="00885DDD">
        <w:t>,</w:t>
      </w:r>
      <w:r w:rsidRPr="00F51B03">
        <w:t xml:space="preserve"> vilket tyvärr resulterat i djupa sår som kommer </w:t>
      </w:r>
      <w:r w:rsidRPr="00F51B03" w:rsidR="00885DDD">
        <w:t xml:space="preserve">att </w:t>
      </w:r>
      <w:r w:rsidRPr="00F51B03">
        <w:t xml:space="preserve">ta tid att läka. </w:t>
      </w:r>
    </w:p>
    <w:p xmlns:w14="http://schemas.microsoft.com/office/word/2010/wordml" w:rsidRPr="00F51B03" w:rsidR="00BB6339" w:rsidP="00F51B03" w:rsidRDefault="00B345A7" w14:paraId="2B92D198" w14:textId="747FF73A">
      <w:bookmarkStart w:name="_GoBack" w:id="1"/>
      <w:bookmarkEnd w:id="1"/>
      <w:r w:rsidRPr="00F51B03">
        <w:t xml:space="preserve">Tyvärr vet vi att vi kommer </w:t>
      </w:r>
      <w:r w:rsidRPr="00F51B03" w:rsidR="00885DDD">
        <w:t xml:space="preserve">att </w:t>
      </w:r>
      <w:r w:rsidRPr="00F51B03">
        <w:t>uppleva fler pandemier och andra kriser framöver. Med anledning av de stora bekymmer de stängda gränserna medfört av både fysisk och psykisk art bör den svenska regeringen snarast ta initiativ till att vi i Norden tar fram en gemensam strategi för hur vi ska agera gemensamt vid kommande pandemier och kriser så att gränserna aldrig stängs igen vid liknande lägen.</w:t>
      </w:r>
    </w:p>
    <w:sdt>
      <w:sdtPr>
        <w:rPr>
          <w:i/>
          <w:noProof/>
        </w:rPr>
        <w:alias w:val="CC_Underskrifter"/>
        <w:tag w:val="CC_Underskrifter"/>
        <w:id w:val="583496634"/>
        <w:lock w:val="sdtContentLocked"/>
        <w:placeholder>
          <w:docPart w:val="362DACFD458649088F481AD76B1D50CF"/>
        </w:placeholder>
      </w:sdtPr>
      <w:sdtEndPr>
        <w:rPr>
          <w:i w:val="0"/>
          <w:noProof w:val="0"/>
        </w:rPr>
      </w:sdtEndPr>
      <w:sdtContent>
        <w:p xmlns:w14="http://schemas.microsoft.com/office/word/2010/wordml" w:rsidR="00136340" w:rsidP="00136340" w:rsidRDefault="00136340" w14:paraId="2B92D199" w14:textId="77777777"/>
        <w:p xmlns:w14="http://schemas.microsoft.com/office/word/2010/wordml" w:rsidRPr="008E0FE2" w:rsidR="004801AC" w:rsidP="00136340" w:rsidRDefault="00F51B03" w14:paraId="2B92D19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Kjell-Arne Ottosson (KD)</w:t>
            </w:r>
          </w:p>
        </w:tc>
        <w:tc>
          <w:tcPr>
            <w:tcW w:w="50" w:type="pct"/>
            <w:vAlign w:val="bottom"/>
          </w:tcPr>
          <w:p>
            <w:pPr>
              <w:pStyle w:val="Underskrifter"/>
            </w:pPr>
            <w:r>
              <w:t/>
            </w:r>
          </w:p>
        </w:tc>
      </w:tr>
    </w:tbl>
    <w:p xmlns:w14="http://schemas.microsoft.com/office/word/2010/wordml" w:rsidR="00BA40D8" w:rsidRDefault="00BA40D8" w14:paraId="2B92D19E" w14:textId="77777777"/>
    <w:sectPr w:rsidR="00BA40D8"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2D1A0" w14:textId="77777777" w:rsidR="00B345A7" w:rsidRDefault="00B345A7" w:rsidP="000C1CAD">
      <w:pPr>
        <w:spacing w:line="240" w:lineRule="auto"/>
      </w:pPr>
      <w:r>
        <w:separator/>
      </w:r>
    </w:p>
  </w:endnote>
  <w:endnote w:type="continuationSeparator" w:id="0">
    <w:p w14:paraId="2B92D1A1" w14:textId="77777777" w:rsidR="00B345A7" w:rsidRDefault="00B345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2D1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2D1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2D1AF" w14:textId="77777777" w:rsidR="00262EA3" w:rsidRPr="00136340" w:rsidRDefault="00262EA3" w:rsidP="001363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2D19E" w14:textId="77777777" w:rsidR="00B345A7" w:rsidRDefault="00B345A7" w:rsidP="000C1CAD">
      <w:pPr>
        <w:spacing w:line="240" w:lineRule="auto"/>
      </w:pPr>
      <w:r>
        <w:separator/>
      </w:r>
    </w:p>
  </w:footnote>
  <w:footnote w:type="continuationSeparator" w:id="0">
    <w:p w14:paraId="2B92D19F" w14:textId="77777777" w:rsidR="00B345A7" w:rsidRDefault="00B345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B92D1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92D1B1" wp14:anchorId="2B92D1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51B03" w14:paraId="2B92D1B4" w14:textId="77777777">
                          <w:pPr>
                            <w:jc w:val="right"/>
                          </w:pPr>
                          <w:sdt>
                            <w:sdtPr>
                              <w:alias w:val="CC_Noformat_Partikod"/>
                              <w:tag w:val="CC_Noformat_Partikod"/>
                              <w:id w:val="-53464382"/>
                              <w:placeholder>
                                <w:docPart w:val="F83B2431766C492D90680477076987F6"/>
                              </w:placeholder>
                              <w:text/>
                            </w:sdtPr>
                            <w:sdtEndPr/>
                            <w:sdtContent>
                              <w:r w:rsidR="00B345A7">
                                <w:t>KD</w:t>
                              </w:r>
                            </w:sdtContent>
                          </w:sdt>
                          <w:sdt>
                            <w:sdtPr>
                              <w:alias w:val="CC_Noformat_Partinummer"/>
                              <w:tag w:val="CC_Noformat_Partinummer"/>
                              <w:id w:val="-1709555926"/>
                              <w:placeholder>
                                <w:docPart w:val="DC34BDCCF38A4004A6E88AAF385CBC7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92D1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51B03" w14:paraId="2B92D1B4" w14:textId="77777777">
                    <w:pPr>
                      <w:jc w:val="right"/>
                    </w:pPr>
                    <w:sdt>
                      <w:sdtPr>
                        <w:alias w:val="CC_Noformat_Partikod"/>
                        <w:tag w:val="CC_Noformat_Partikod"/>
                        <w:id w:val="-53464382"/>
                        <w:placeholder>
                          <w:docPart w:val="F83B2431766C492D90680477076987F6"/>
                        </w:placeholder>
                        <w:text/>
                      </w:sdtPr>
                      <w:sdtEndPr/>
                      <w:sdtContent>
                        <w:r w:rsidR="00B345A7">
                          <w:t>KD</w:t>
                        </w:r>
                      </w:sdtContent>
                    </w:sdt>
                    <w:sdt>
                      <w:sdtPr>
                        <w:alias w:val="CC_Noformat_Partinummer"/>
                        <w:tag w:val="CC_Noformat_Partinummer"/>
                        <w:id w:val="-1709555926"/>
                        <w:placeholder>
                          <w:docPart w:val="DC34BDCCF38A4004A6E88AAF385CBC7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B92D1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B92D1A4" w14:textId="77777777">
    <w:pPr>
      <w:jc w:val="right"/>
    </w:pPr>
  </w:p>
  <w:p w:rsidR="00262EA3" w:rsidP="00776B74" w:rsidRDefault="00262EA3" w14:paraId="2B92D1A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51B03" w14:paraId="2B92D1A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92D1B3" wp14:anchorId="2B92D1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51B03" w14:paraId="2B92D1A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345A7">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51B03" w14:paraId="2B92D1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136340" w:rsidR="00262EA3" w:rsidP="00B37A37" w:rsidRDefault="00F51B03" w14:paraId="2B92D1AB" w14:textId="77777777">
    <w:pPr>
      <w:pStyle w:val="MotionTIllRiksdagen"/>
      <w:rPr>
        <w:lang w:val="nb-NO"/>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:130</w:t>
        </w:r>
      </w:sdtContent>
    </w:sdt>
  </w:p>
  <w:p w:rsidRPr="00136340" w:rsidR="00262EA3" w:rsidP="00E03A3D" w:rsidRDefault="00F51B03" w14:paraId="2B92D1AC" w14:textId="77777777">
    <w:pPr>
      <w:pStyle w:val="Motionr"/>
      <w:rPr>
        <w:lang w:val="nb-NO"/>
      </w:rPr>
    </w:pPr>
    <w:sdt>
      <w:sdtPr>
        <w:alias w:val="CC_Noformat_Avtext"/>
        <w:tag w:val="CC_Noformat_Avtext"/>
        <w:id w:val="-2020768203"/>
        <w:lock w:val="sdtContentLocked"/>
        <w15:appearance w15:val="hidden"/>
        <w:text/>
      </w:sdtPr>
      <w:sdtEndPr/>
      <w:sdtContent>
        <w:r>
          <w:t>av Kjell-Arne Ottosson (KD)</w:t>
        </w:r>
      </w:sdtContent>
    </w:sdt>
  </w:p>
  <w:sdt>
    <w:sdtPr>
      <w:alias w:val="CC_Noformat_Rubtext"/>
      <w:tag w:val="CC_Noformat_Rubtext"/>
      <w:id w:val="-218060500"/>
      <w:lock w:val="sdtLocked"/>
      <w:text/>
    </w:sdtPr>
    <w:sdtEndPr/>
    <w:sdtContent>
      <w:p w:rsidR="00262EA3" w:rsidP="00283E0F" w:rsidRDefault="00B345A7" w14:paraId="2B92D1AD" w14:textId="77777777">
        <w:pPr>
          <w:pStyle w:val="FSHRub2"/>
        </w:pPr>
        <w:r>
          <w:t>Ett starkare Norden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2B92D1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345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340"/>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6BF9"/>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DDD"/>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903"/>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5A7"/>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0D8"/>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6A6"/>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B03"/>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A64"/>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92D190"/>
  <w15:chartTrackingRefBased/>
  <w15:docId w15:val="{66052445-672D-44E5-A441-7E8373E02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195C48052345C5B38815AF82347E83"/>
        <w:category>
          <w:name w:val="Allmänt"/>
          <w:gallery w:val="placeholder"/>
        </w:category>
        <w:types>
          <w:type w:val="bbPlcHdr"/>
        </w:types>
        <w:behaviors>
          <w:behavior w:val="content"/>
        </w:behaviors>
        <w:guid w:val="{B8A6DB68-1D87-4A07-B070-A2D55D5309D8}"/>
      </w:docPartPr>
      <w:docPartBody>
        <w:p w:rsidR="0009183F" w:rsidRDefault="0009183F">
          <w:pPr>
            <w:pStyle w:val="D1195C48052345C5B38815AF82347E83"/>
          </w:pPr>
          <w:r w:rsidRPr="005A0A93">
            <w:rPr>
              <w:rStyle w:val="Platshllartext"/>
            </w:rPr>
            <w:t>Förslag till riksdagsbeslut</w:t>
          </w:r>
        </w:p>
      </w:docPartBody>
    </w:docPart>
    <w:docPart>
      <w:docPartPr>
        <w:name w:val="DC53C9D086DF4892B42C7DB382C09D4D"/>
        <w:category>
          <w:name w:val="Allmänt"/>
          <w:gallery w:val="placeholder"/>
        </w:category>
        <w:types>
          <w:type w:val="bbPlcHdr"/>
        </w:types>
        <w:behaviors>
          <w:behavior w:val="content"/>
        </w:behaviors>
        <w:guid w:val="{A0D7AAD3-4591-4E29-A3E5-E1BB37CA64DC}"/>
      </w:docPartPr>
      <w:docPartBody>
        <w:p w:rsidR="0009183F" w:rsidRDefault="0009183F">
          <w:pPr>
            <w:pStyle w:val="DC53C9D086DF4892B42C7DB382C09D4D"/>
          </w:pPr>
          <w:r w:rsidRPr="005A0A93">
            <w:rPr>
              <w:rStyle w:val="Platshllartext"/>
            </w:rPr>
            <w:t>Motivering</w:t>
          </w:r>
        </w:p>
      </w:docPartBody>
    </w:docPart>
    <w:docPart>
      <w:docPartPr>
        <w:name w:val="F83B2431766C492D90680477076987F6"/>
        <w:category>
          <w:name w:val="Allmänt"/>
          <w:gallery w:val="placeholder"/>
        </w:category>
        <w:types>
          <w:type w:val="bbPlcHdr"/>
        </w:types>
        <w:behaviors>
          <w:behavior w:val="content"/>
        </w:behaviors>
        <w:guid w:val="{ED91EE9F-0807-4E3E-9800-EEC7B7FD70A7}"/>
      </w:docPartPr>
      <w:docPartBody>
        <w:p w:rsidR="0009183F" w:rsidRDefault="0009183F">
          <w:pPr>
            <w:pStyle w:val="F83B2431766C492D90680477076987F6"/>
          </w:pPr>
          <w:r>
            <w:rPr>
              <w:rStyle w:val="Platshllartext"/>
            </w:rPr>
            <w:t xml:space="preserve"> </w:t>
          </w:r>
        </w:p>
      </w:docPartBody>
    </w:docPart>
    <w:docPart>
      <w:docPartPr>
        <w:name w:val="DC34BDCCF38A4004A6E88AAF385CBC7F"/>
        <w:category>
          <w:name w:val="Allmänt"/>
          <w:gallery w:val="placeholder"/>
        </w:category>
        <w:types>
          <w:type w:val="bbPlcHdr"/>
        </w:types>
        <w:behaviors>
          <w:behavior w:val="content"/>
        </w:behaviors>
        <w:guid w:val="{B1B5AEC5-30FB-4A57-8C21-72D0825411B7}"/>
      </w:docPartPr>
      <w:docPartBody>
        <w:p w:rsidR="0009183F" w:rsidRDefault="0009183F">
          <w:pPr>
            <w:pStyle w:val="DC34BDCCF38A4004A6E88AAF385CBC7F"/>
          </w:pPr>
          <w:r>
            <w:t xml:space="preserve"> </w:t>
          </w:r>
        </w:p>
      </w:docPartBody>
    </w:docPart>
    <w:docPart>
      <w:docPartPr>
        <w:name w:val="362DACFD458649088F481AD76B1D50CF"/>
        <w:category>
          <w:name w:val="Allmänt"/>
          <w:gallery w:val="placeholder"/>
        </w:category>
        <w:types>
          <w:type w:val="bbPlcHdr"/>
        </w:types>
        <w:behaviors>
          <w:behavior w:val="content"/>
        </w:behaviors>
        <w:guid w:val="{C28A4860-8C81-4B39-8E0E-FFC9582E0D0B}"/>
      </w:docPartPr>
      <w:docPartBody>
        <w:p w:rsidR="0091736A" w:rsidRDefault="009173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83F"/>
    <w:rsid w:val="0009183F"/>
    <w:rsid w:val="009173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195C48052345C5B38815AF82347E83">
    <w:name w:val="D1195C48052345C5B38815AF82347E83"/>
  </w:style>
  <w:style w:type="paragraph" w:customStyle="1" w:styleId="1B5ADC1BC9C64013880CFDA2A5ECE554">
    <w:name w:val="1B5ADC1BC9C64013880CFDA2A5ECE55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873BD0F66A542F5AE2258DABE682174">
    <w:name w:val="E873BD0F66A542F5AE2258DABE682174"/>
  </w:style>
  <w:style w:type="paragraph" w:customStyle="1" w:styleId="DC53C9D086DF4892B42C7DB382C09D4D">
    <w:name w:val="DC53C9D086DF4892B42C7DB382C09D4D"/>
  </w:style>
  <w:style w:type="paragraph" w:customStyle="1" w:styleId="A37080B3D6DC4D85B6B16C15A4C02716">
    <w:name w:val="A37080B3D6DC4D85B6B16C15A4C02716"/>
  </w:style>
  <w:style w:type="paragraph" w:customStyle="1" w:styleId="BEA98140C24B4B36A157ACBB8C26D41B">
    <w:name w:val="BEA98140C24B4B36A157ACBB8C26D41B"/>
  </w:style>
  <w:style w:type="paragraph" w:customStyle="1" w:styleId="F83B2431766C492D90680477076987F6">
    <w:name w:val="F83B2431766C492D90680477076987F6"/>
  </w:style>
  <w:style w:type="paragraph" w:customStyle="1" w:styleId="DC34BDCCF38A4004A6E88AAF385CBC7F">
    <w:name w:val="DC34BDCCF38A4004A6E88AAF385CBC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CE3BC6-1881-4D27-9C90-AC89AE3EF82C}"/>
</file>

<file path=customXml/itemProps2.xml><?xml version="1.0" encoding="utf-8"?>
<ds:datastoreItem xmlns:ds="http://schemas.openxmlformats.org/officeDocument/2006/customXml" ds:itemID="{4C7DC233-B52C-46A3-8384-8F597A3DBD41}"/>
</file>

<file path=customXml/itemProps3.xml><?xml version="1.0" encoding="utf-8"?>
<ds:datastoreItem xmlns:ds="http://schemas.openxmlformats.org/officeDocument/2006/customXml" ds:itemID="{5941F265-B140-4132-9D43-BBAD574AC348}"/>
</file>

<file path=docProps/app.xml><?xml version="1.0" encoding="utf-8"?>
<Properties xmlns="http://schemas.openxmlformats.org/officeDocument/2006/extended-properties" xmlns:vt="http://schemas.openxmlformats.org/officeDocument/2006/docPropsVTypes">
  <Template>Normal</Template>
  <TotalTime>17</TotalTime>
  <Pages>2</Pages>
  <Words>293</Words>
  <Characters>1499</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Ett starkare Norden</vt:lpstr>
      <vt:lpstr>
      </vt:lpstr>
    </vt:vector>
  </TitlesOfParts>
  <Company>Sveriges riksdag</Company>
  <LinksUpToDate>false</LinksUpToDate>
  <CharactersWithSpaces>1784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