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bookmarkStart w:name="_Hlk177459106" w:displacedByCustomXml="next" w:id="1"/>
    <w:sdt>
      <w:sdtPr>
        <w:rPr>
          <w:rFonts w:asciiTheme="minorHAnsi" w:hAnsiTheme="minorHAnsi" w:eastAsiaTheme="minorHAnsi" w:cstheme="minorBidi"/>
          <w:kern w:val="28"/>
          <w:sz w:val="22"/>
          <w:szCs w:val="22"/>
          <w14:numSpacing xmlns:w14="http://schemas.microsoft.com/office/word/2010/wordml" w14:val="proportional"/>
        </w:rPr>
        <w:id w:val="-553544470"/>
        <w:docPartObj>
          <w:docPartGallery w:val="Table of Contents"/>
          <w:docPartUnique/>
        </w:docPartObj>
      </w:sdtPr>
      <w:sdtEndPr>
        <w:rPr>
          <w:rStyle w:val="Hyperlnk"/>
          <w:noProof/>
          <w:color w:val="0563C1" w:themeColor="hyperlink"/>
          <w:u w:val="single"/>
        </w:rPr>
      </w:sdtEndPr>
      <w:sdtContent>
        <w:p xmlns:w14="http://schemas.microsoft.com/office/word/2010/wordml" w:rsidRPr="00A3266B" w:rsidR="00A3266B" w:rsidRDefault="00A3266B" w14:paraId="526884E2" w14:textId="74FED6BE">
          <w:pPr>
            <w:pStyle w:val="Innehllsfrteckningsrubrik"/>
            <w:rPr>
              <w:sz w:val="22"/>
              <w:szCs w:val="22"/>
            </w:rPr>
          </w:pPr>
          <w:r w:rsidRPr="00A3266B">
            <w:rPr>
              <w:sz w:val="22"/>
              <w:szCs w:val="22"/>
            </w:rPr>
            <w:t>Innehållsförteckning</w:t>
          </w:r>
        </w:p>
        <w:p xmlns:w14="http://schemas.microsoft.com/office/word/2010/wordml" w:rsidRPr="00A3266B" w:rsidR="00A3266B" w:rsidRDefault="00A3266B" w14:paraId="7F4B0073" w14:textId="591EB718">
          <w:pPr>
            <w:pStyle w:val="Innehll1"/>
            <w:tabs>
              <w:tab w:val="right" w:pos="8494"/>
            </w:tabs>
            <w:rPr>
              <w:rFonts w:eastAsiaTheme="minorEastAsia"/>
              <w:noProof/>
              <w:kern w:val="0"/>
              <w:sz w:val="22"/>
              <w:szCs w:val="22"/>
              <w:lang w:eastAsia="sv-SE"/>
              <w14:numSpacing w14:val="default"/>
            </w:rPr>
          </w:pPr>
          <w:r w:rsidRPr="00A3266B">
            <w:rPr>
              <w:sz w:val="22"/>
              <w:szCs w:val="22"/>
            </w:rPr>
            <w:fldChar w:fldCharType="begin"/>
          </w:r>
          <w:r w:rsidRPr="00A3266B">
            <w:rPr>
              <w:sz w:val="22"/>
              <w:szCs w:val="22"/>
            </w:rPr>
            <w:instrText xml:space="preserve"> TOC \o "1-3" \h \z \u </w:instrText>
          </w:r>
          <w:r w:rsidRPr="00A3266B">
            <w:rPr>
              <w:sz w:val="22"/>
              <w:szCs w:val="22"/>
            </w:rPr>
            <w:fldChar w:fldCharType="separate"/>
          </w:r>
          <w:hyperlink w:history="1" w:anchor="_Toc178346332">
            <w:r w:rsidRPr="00A3266B">
              <w:rPr>
                <w:rStyle w:val="Hyperlnk"/>
                <w:noProof/>
                <w:sz w:val="22"/>
                <w:szCs w:val="22"/>
              </w:rPr>
              <w:t>Förslag till riksdagsbeslut</w:t>
            </w:r>
            <w:r w:rsidRPr="00A3266B">
              <w:rPr>
                <w:noProof/>
                <w:webHidden/>
                <w:sz w:val="22"/>
                <w:szCs w:val="22"/>
              </w:rPr>
              <w:tab/>
            </w:r>
            <w:r w:rsidRPr="00A3266B">
              <w:rPr>
                <w:noProof/>
                <w:webHidden/>
                <w:sz w:val="22"/>
                <w:szCs w:val="22"/>
              </w:rPr>
              <w:fldChar w:fldCharType="begin"/>
            </w:r>
            <w:r w:rsidRPr="00A3266B">
              <w:rPr>
                <w:noProof/>
                <w:webHidden/>
                <w:sz w:val="22"/>
                <w:szCs w:val="22"/>
              </w:rPr>
              <w:instrText xml:space="preserve"> PAGEREF _Toc178346332 \h </w:instrText>
            </w:r>
            <w:r w:rsidRPr="00A3266B">
              <w:rPr>
                <w:noProof/>
                <w:webHidden/>
                <w:sz w:val="22"/>
                <w:szCs w:val="22"/>
              </w:rPr>
            </w:r>
            <w:r w:rsidRPr="00A3266B">
              <w:rPr>
                <w:noProof/>
                <w:webHidden/>
                <w:sz w:val="22"/>
                <w:szCs w:val="22"/>
              </w:rPr>
              <w:fldChar w:fldCharType="separate"/>
            </w:r>
            <w:r w:rsidRPr="00A3266B">
              <w:rPr>
                <w:noProof/>
                <w:webHidden/>
                <w:sz w:val="22"/>
                <w:szCs w:val="22"/>
              </w:rPr>
              <w:t>2</w:t>
            </w:r>
            <w:r w:rsidRPr="00A3266B">
              <w:rPr>
                <w:noProof/>
                <w:webHidden/>
                <w:sz w:val="22"/>
                <w:szCs w:val="22"/>
              </w:rPr>
              <w:fldChar w:fldCharType="end"/>
            </w:r>
          </w:hyperlink>
        </w:p>
        <w:p xmlns:w14="http://schemas.microsoft.com/office/word/2010/wordml" w:rsidRPr="00A3266B" w:rsidR="00A3266B" w:rsidRDefault="006C2008" w14:paraId="7B5D30F6" w14:textId="795443D4">
          <w:pPr>
            <w:pStyle w:val="Innehll1"/>
            <w:tabs>
              <w:tab w:val="right" w:pos="8494"/>
            </w:tabs>
            <w:rPr>
              <w:rFonts w:eastAsiaTheme="minorEastAsia"/>
              <w:noProof/>
              <w:kern w:val="0"/>
              <w:sz w:val="22"/>
              <w:szCs w:val="22"/>
              <w:lang w:eastAsia="sv-SE"/>
              <w14:numSpacing w14:val="default"/>
            </w:rPr>
          </w:pPr>
          <w:hyperlink w:history="1" w:anchor="_Toc178346333">
            <w:r w:rsidRPr="00A3266B" w:rsidR="00A3266B">
              <w:rPr>
                <w:rStyle w:val="Hyperlnk"/>
                <w:noProof/>
                <w:sz w:val="22"/>
                <w:szCs w:val="22"/>
              </w:rPr>
              <w:t>Motivering</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_Toc178346333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8</w:t>
            </w:r>
            <w:r w:rsidRPr="00A3266B" w:rsidR="00A3266B">
              <w:rPr>
                <w:noProof/>
                <w:webHidden/>
                <w:sz w:val="22"/>
                <w:szCs w:val="22"/>
              </w:rPr>
              <w:fldChar w:fldCharType="end"/>
            </w:r>
          </w:hyperlink>
        </w:p>
        <w:p xmlns:w14="http://schemas.microsoft.com/office/word/2010/wordml" w:rsidRPr="00A3266B" w:rsidR="00A3266B" w:rsidRDefault="006C2008" w14:paraId="412C50DE" w14:textId="72C5CA40">
          <w:pPr>
            <w:pStyle w:val="Innehll3"/>
            <w:tabs>
              <w:tab w:val="right" w:pos="8494"/>
            </w:tabs>
            <w:rPr>
              <w:rFonts w:eastAsiaTheme="minorEastAsia"/>
              <w:noProof/>
              <w:kern w:val="0"/>
              <w:sz w:val="22"/>
              <w:szCs w:val="22"/>
              <w:lang w:eastAsia="sv-SE"/>
              <w14:numSpacing w14:val="default"/>
            </w:rPr>
          </w:pPr>
          <w:hyperlink w:history="1" w:anchor="_Toc178346334">
            <w:r w:rsidRPr="00A3266B" w:rsidR="00A3266B">
              <w:rPr>
                <w:rStyle w:val="Hyperlnk"/>
                <w:noProof/>
                <w:sz w:val="22"/>
                <w:szCs w:val="22"/>
              </w:rPr>
              <w:t>Totalförsvarsprincipen är grunden i det svenska försvaret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_Toc178346334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8</w:t>
            </w:r>
            <w:r w:rsidRPr="00A3266B" w:rsidR="00A3266B">
              <w:rPr>
                <w:noProof/>
                <w:webHidden/>
                <w:sz w:val="22"/>
                <w:szCs w:val="22"/>
              </w:rPr>
              <w:fldChar w:fldCharType="end"/>
            </w:r>
          </w:hyperlink>
        </w:p>
        <w:p xmlns:w14="http://schemas.microsoft.com/office/word/2010/wordml" w:rsidRPr="00A3266B" w:rsidR="00A3266B" w:rsidRDefault="006C2008" w14:paraId="5C272618" w14:textId="4C288CA8">
          <w:pPr>
            <w:pStyle w:val="Innehll3"/>
            <w:tabs>
              <w:tab w:val="right" w:pos="8494"/>
            </w:tabs>
            <w:rPr>
              <w:rFonts w:eastAsiaTheme="minorEastAsia"/>
              <w:noProof/>
              <w:kern w:val="0"/>
              <w:sz w:val="22"/>
              <w:szCs w:val="22"/>
              <w:lang w:eastAsia="sv-SE"/>
              <w14:numSpacing w14:val="default"/>
            </w:rPr>
          </w:pPr>
          <w:hyperlink w:history="1" w:anchor="_Toc178346335">
            <w:r w:rsidRPr="00A3266B" w:rsidR="00A3266B">
              <w:rPr>
                <w:rStyle w:val="Hyperlnk"/>
                <w:noProof/>
                <w:sz w:val="22"/>
                <w:szCs w:val="22"/>
              </w:rPr>
              <w:t>Utvecklingen av det militära försvaret - två dimensioner i samverkan</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_Toc178346335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10</w:t>
            </w:r>
            <w:r w:rsidRPr="00A3266B" w:rsidR="00A3266B">
              <w:rPr>
                <w:noProof/>
                <w:webHidden/>
                <w:sz w:val="22"/>
                <w:szCs w:val="22"/>
              </w:rPr>
              <w:fldChar w:fldCharType="end"/>
            </w:r>
          </w:hyperlink>
        </w:p>
        <w:p xmlns:w14="http://schemas.microsoft.com/office/word/2010/wordml" w:rsidRPr="00A3266B" w:rsidR="00A3266B" w:rsidRDefault="006C2008" w14:paraId="64ED5191" w14:textId="364C6C61">
          <w:pPr>
            <w:pStyle w:val="Innehll3"/>
            <w:tabs>
              <w:tab w:val="right" w:pos="8494"/>
            </w:tabs>
            <w:rPr>
              <w:rFonts w:eastAsiaTheme="minorEastAsia"/>
              <w:noProof/>
              <w:kern w:val="0"/>
              <w:sz w:val="22"/>
              <w:szCs w:val="22"/>
              <w:lang w:eastAsia="sv-SE"/>
              <w14:numSpacing w14:val="default"/>
            </w:rPr>
          </w:pPr>
          <w:hyperlink w:history="1" w:anchor="_Toc178346336">
            <w:r w:rsidRPr="00A3266B" w:rsidR="00A3266B">
              <w:rPr>
                <w:rStyle w:val="Hyperlnk"/>
                <w:noProof/>
                <w:sz w:val="22"/>
                <w:szCs w:val="22"/>
              </w:rPr>
              <w:t>Nato</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_Toc178346336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10</w:t>
            </w:r>
            <w:r w:rsidRPr="00A3266B" w:rsidR="00A3266B">
              <w:rPr>
                <w:noProof/>
                <w:webHidden/>
                <w:sz w:val="22"/>
                <w:szCs w:val="22"/>
              </w:rPr>
              <w:fldChar w:fldCharType="end"/>
            </w:r>
          </w:hyperlink>
        </w:p>
        <w:p xmlns:w14="http://schemas.microsoft.com/office/word/2010/wordml" w:rsidRPr="00A3266B" w:rsidR="00A3266B" w:rsidRDefault="006C2008" w14:paraId="7F5F0243" w14:textId="3093616D">
          <w:pPr>
            <w:pStyle w:val="Innehll3"/>
            <w:tabs>
              <w:tab w:val="right" w:pos="8494"/>
            </w:tabs>
            <w:rPr>
              <w:rFonts w:eastAsiaTheme="minorEastAsia"/>
              <w:noProof/>
              <w:kern w:val="0"/>
              <w:sz w:val="22"/>
              <w:szCs w:val="22"/>
              <w:lang w:eastAsia="sv-SE"/>
              <w14:numSpacing w14:val="default"/>
            </w:rPr>
          </w:pPr>
          <w:hyperlink w:history="1" w:anchor="_Toc178346337">
            <w:r w:rsidRPr="00A3266B" w:rsidR="00A3266B">
              <w:rPr>
                <w:rStyle w:val="Hyperlnk"/>
                <w:noProof/>
                <w:sz w:val="22"/>
                <w:szCs w:val="22"/>
              </w:rPr>
              <w:t>Försvaret av Norden inom Nato</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_Toc178346337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11</w:t>
            </w:r>
            <w:r w:rsidRPr="00A3266B" w:rsidR="00A3266B">
              <w:rPr>
                <w:noProof/>
                <w:webHidden/>
                <w:sz w:val="22"/>
                <w:szCs w:val="22"/>
              </w:rPr>
              <w:fldChar w:fldCharType="end"/>
            </w:r>
          </w:hyperlink>
        </w:p>
        <w:p xmlns:w14="http://schemas.microsoft.com/office/word/2010/wordml" w:rsidRPr="00A3266B" w:rsidR="00A3266B" w:rsidRDefault="006C2008" w14:paraId="7AE6B554" w14:textId="5EB97B36">
          <w:pPr>
            <w:pStyle w:val="Innehll3"/>
            <w:tabs>
              <w:tab w:val="right" w:pos="8494"/>
            </w:tabs>
            <w:rPr>
              <w:rFonts w:eastAsiaTheme="minorEastAsia"/>
              <w:noProof/>
              <w:kern w:val="0"/>
              <w:sz w:val="22"/>
              <w:szCs w:val="22"/>
              <w:lang w:eastAsia="sv-SE"/>
              <w14:numSpacing w14:val="default"/>
            </w:rPr>
          </w:pPr>
          <w:hyperlink w:history="1" w:anchor="_Toc178346338">
            <w:r w:rsidRPr="00A3266B" w:rsidR="00A3266B">
              <w:rPr>
                <w:rStyle w:val="Hyperlnk"/>
                <w:noProof/>
                <w:sz w:val="22"/>
                <w:szCs w:val="22"/>
              </w:rPr>
              <w:t>Nordisk Försvarskommission - för Norden i tiden</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_Toc178346338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12</w:t>
            </w:r>
            <w:r w:rsidRPr="00A3266B" w:rsidR="00A3266B">
              <w:rPr>
                <w:noProof/>
                <w:webHidden/>
                <w:sz w:val="22"/>
                <w:szCs w:val="22"/>
              </w:rPr>
              <w:fldChar w:fldCharType="end"/>
            </w:r>
          </w:hyperlink>
        </w:p>
        <w:p xmlns:w14="http://schemas.microsoft.com/office/word/2010/wordml" w:rsidRPr="00A3266B" w:rsidR="00A3266B" w:rsidRDefault="006C2008" w14:paraId="7FC7546B" w14:textId="30D430DB">
          <w:pPr>
            <w:pStyle w:val="Innehll3"/>
            <w:tabs>
              <w:tab w:val="right" w:pos="8494"/>
            </w:tabs>
            <w:rPr>
              <w:rFonts w:eastAsiaTheme="minorEastAsia"/>
              <w:noProof/>
              <w:kern w:val="0"/>
              <w:sz w:val="22"/>
              <w:szCs w:val="22"/>
              <w:lang w:eastAsia="sv-SE"/>
              <w14:numSpacing w14:val="default"/>
            </w:rPr>
          </w:pPr>
          <w:hyperlink w:history="1" w:anchor="_Toc178346339">
            <w:r w:rsidRPr="00A3266B" w:rsidR="00A3266B">
              <w:rPr>
                <w:rStyle w:val="Hyperlnk"/>
                <w:noProof/>
                <w:sz w:val="22"/>
                <w:szCs w:val="22"/>
              </w:rPr>
              <w:t>Fördjupat nordiskt samarbete</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_Toc178346339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13</w:t>
            </w:r>
            <w:r w:rsidRPr="00A3266B" w:rsidR="00A3266B">
              <w:rPr>
                <w:noProof/>
                <w:webHidden/>
                <w:sz w:val="22"/>
                <w:szCs w:val="22"/>
              </w:rPr>
              <w:fldChar w:fldCharType="end"/>
            </w:r>
          </w:hyperlink>
        </w:p>
        <w:p xmlns:w14="http://schemas.microsoft.com/office/word/2010/wordml" w:rsidRPr="00A3266B" w:rsidR="00A3266B" w:rsidRDefault="006C2008" w14:paraId="1CFE8549" w14:textId="16E49E4D">
          <w:pPr>
            <w:pStyle w:val="Innehll3"/>
            <w:tabs>
              <w:tab w:val="right" w:pos="8494"/>
            </w:tabs>
            <w:rPr>
              <w:rFonts w:eastAsiaTheme="minorEastAsia"/>
              <w:noProof/>
              <w:kern w:val="0"/>
              <w:sz w:val="22"/>
              <w:szCs w:val="22"/>
              <w:lang w:eastAsia="sv-SE"/>
              <w14:numSpacing w14:val="default"/>
            </w:rPr>
          </w:pPr>
          <w:hyperlink w:history="1" w:anchor="_Toc178346340">
            <w:r w:rsidRPr="00A3266B" w:rsidR="00A3266B">
              <w:rPr>
                <w:rStyle w:val="Hyperlnk"/>
                <w:noProof/>
                <w:sz w:val="22"/>
                <w:szCs w:val="22"/>
              </w:rPr>
              <w:t>Ukraina – en kamp för hela Europas frihet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_Toc178346340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13</w:t>
            </w:r>
            <w:r w:rsidRPr="00A3266B" w:rsidR="00A3266B">
              <w:rPr>
                <w:noProof/>
                <w:webHidden/>
                <w:sz w:val="22"/>
                <w:szCs w:val="22"/>
              </w:rPr>
              <w:fldChar w:fldCharType="end"/>
            </w:r>
          </w:hyperlink>
        </w:p>
        <w:p xmlns:w14="http://schemas.microsoft.com/office/word/2010/wordml" w:rsidRPr="00A3266B" w:rsidR="00A3266B" w:rsidRDefault="006C2008" w14:paraId="6B4BF119" w14:textId="20445DD4">
          <w:pPr>
            <w:pStyle w:val="Innehll3"/>
            <w:tabs>
              <w:tab w:val="right" w:pos="8494"/>
            </w:tabs>
            <w:rPr>
              <w:rFonts w:eastAsiaTheme="minorEastAsia"/>
              <w:noProof/>
              <w:kern w:val="0"/>
              <w:sz w:val="22"/>
              <w:szCs w:val="22"/>
              <w:lang w:eastAsia="sv-SE"/>
              <w14:numSpacing w14:val="default"/>
            </w:rPr>
          </w:pPr>
          <w:hyperlink w:history="1" w:anchor="_Toc178346341">
            <w:r w:rsidRPr="00A3266B" w:rsidR="00A3266B">
              <w:rPr>
                <w:rStyle w:val="Hyperlnk"/>
                <w:noProof/>
                <w:sz w:val="22"/>
                <w:szCs w:val="22"/>
              </w:rPr>
              <w:t>U-båtsförmåga och stridsflyg – Unika svenska förmågor i utveckling</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_Toc178346341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15</w:t>
            </w:r>
            <w:r w:rsidRPr="00A3266B" w:rsidR="00A3266B">
              <w:rPr>
                <w:noProof/>
                <w:webHidden/>
                <w:sz w:val="22"/>
                <w:szCs w:val="22"/>
              </w:rPr>
              <w:fldChar w:fldCharType="end"/>
            </w:r>
          </w:hyperlink>
        </w:p>
        <w:p xmlns:w14="http://schemas.microsoft.com/office/word/2010/wordml" w:rsidRPr="00A3266B" w:rsidR="00A3266B" w:rsidRDefault="006C2008" w14:paraId="5B6D3308" w14:textId="2C4EE2B4">
          <w:pPr>
            <w:pStyle w:val="Innehll3"/>
            <w:tabs>
              <w:tab w:val="right" w:pos="8494"/>
            </w:tabs>
            <w:rPr>
              <w:rFonts w:eastAsiaTheme="minorEastAsia"/>
              <w:noProof/>
              <w:kern w:val="0"/>
              <w:sz w:val="22"/>
              <w:szCs w:val="22"/>
              <w:lang w:eastAsia="sv-SE"/>
              <w14:numSpacing w14:val="default"/>
            </w:rPr>
          </w:pPr>
          <w:hyperlink w:history="1" w:anchor="_Toc178346342">
            <w:r w:rsidRPr="00A3266B" w:rsidR="00A3266B">
              <w:rPr>
                <w:rStyle w:val="Hyperlnk"/>
                <w:noProof/>
                <w:sz w:val="22"/>
                <w:szCs w:val="22"/>
              </w:rPr>
              <w:t>Luftvärn och långräckviddig förmåga - tröskelhöjande och förbekämpande</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_Toc178346342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16</w:t>
            </w:r>
            <w:r w:rsidRPr="00A3266B" w:rsidR="00A3266B">
              <w:rPr>
                <w:noProof/>
                <w:webHidden/>
                <w:sz w:val="22"/>
                <w:szCs w:val="22"/>
              </w:rPr>
              <w:fldChar w:fldCharType="end"/>
            </w:r>
          </w:hyperlink>
        </w:p>
        <w:p xmlns:w14="http://schemas.microsoft.com/office/word/2010/wordml" w:rsidRPr="00A3266B" w:rsidR="00A3266B" w:rsidRDefault="006C2008" w14:paraId="074BA9EE" w14:textId="6AC21E12">
          <w:pPr>
            <w:pStyle w:val="Innehll3"/>
            <w:tabs>
              <w:tab w:val="right" w:pos="8494"/>
            </w:tabs>
            <w:rPr>
              <w:rFonts w:eastAsiaTheme="minorEastAsia"/>
              <w:noProof/>
              <w:kern w:val="0"/>
              <w:sz w:val="22"/>
              <w:szCs w:val="22"/>
              <w:lang w:eastAsia="sv-SE"/>
              <w14:numSpacing w14:val="default"/>
            </w:rPr>
          </w:pPr>
          <w:hyperlink w:history="1" w:anchor="_Toc178346343">
            <w:r w:rsidRPr="00A3266B" w:rsidR="00A3266B">
              <w:rPr>
                <w:rStyle w:val="Hyperlnk"/>
                <w:noProof/>
                <w:sz w:val="22"/>
                <w:szCs w:val="22"/>
              </w:rPr>
              <w:t>Försvarsindustristrategi för svensk produktion, forskning och export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_Toc178346343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16</w:t>
            </w:r>
            <w:r w:rsidRPr="00A3266B" w:rsidR="00A3266B">
              <w:rPr>
                <w:noProof/>
                <w:webHidden/>
                <w:sz w:val="22"/>
                <w:szCs w:val="22"/>
              </w:rPr>
              <w:fldChar w:fldCharType="end"/>
            </w:r>
          </w:hyperlink>
        </w:p>
        <w:p xmlns:w14="http://schemas.microsoft.com/office/word/2010/wordml" w:rsidRPr="00A3266B" w:rsidR="00A3266B" w:rsidRDefault="006C2008" w14:paraId="7CC2B1C6" w14:textId="5F5CB885">
          <w:pPr>
            <w:pStyle w:val="Innehll3"/>
            <w:tabs>
              <w:tab w:val="right" w:pos="8494"/>
            </w:tabs>
            <w:rPr>
              <w:rFonts w:eastAsiaTheme="minorEastAsia"/>
              <w:noProof/>
              <w:kern w:val="0"/>
              <w:sz w:val="22"/>
              <w:szCs w:val="22"/>
              <w:lang w:eastAsia="sv-SE"/>
              <w14:numSpacing w14:val="default"/>
            </w:rPr>
          </w:pPr>
          <w:hyperlink w:history="1" w:anchor="_Toc178346344">
            <w:r w:rsidRPr="00A3266B" w:rsidR="00A3266B">
              <w:rPr>
                <w:rStyle w:val="Hyperlnk"/>
                <w:noProof/>
                <w:sz w:val="22"/>
                <w:szCs w:val="22"/>
              </w:rPr>
              <w:t>Väsentliga säkerhetsintressen och direkt statligt ägarengagemang för vår säkerhet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_Toc178346344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17</w:t>
            </w:r>
            <w:r w:rsidRPr="00A3266B" w:rsidR="00A3266B">
              <w:rPr>
                <w:noProof/>
                <w:webHidden/>
                <w:sz w:val="22"/>
                <w:szCs w:val="22"/>
              </w:rPr>
              <w:fldChar w:fldCharType="end"/>
            </w:r>
          </w:hyperlink>
        </w:p>
        <w:p xmlns:w14="http://schemas.microsoft.com/office/word/2010/wordml" w:rsidRPr="00A3266B" w:rsidR="00A3266B" w:rsidRDefault="006C2008" w14:paraId="542B0079" w14:textId="6CE08FB9">
          <w:pPr>
            <w:pStyle w:val="Innehll3"/>
            <w:tabs>
              <w:tab w:val="right" w:pos="8494"/>
            </w:tabs>
            <w:rPr>
              <w:rFonts w:eastAsiaTheme="minorEastAsia"/>
              <w:noProof/>
              <w:kern w:val="0"/>
              <w:sz w:val="22"/>
              <w:szCs w:val="22"/>
              <w:lang w:eastAsia="sv-SE"/>
              <w14:numSpacing w14:val="default"/>
            </w:rPr>
          </w:pPr>
          <w:hyperlink w:history="1" w:anchor="_Toc178346345">
            <w:r w:rsidRPr="00A3266B" w:rsidR="00A3266B">
              <w:rPr>
                <w:rStyle w:val="Hyperlnk"/>
                <w:noProof/>
                <w:sz w:val="22"/>
                <w:szCs w:val="22"/>
              </w:rPr>
              <w:t>Signalspaning och underrättelse grunden i ett robust försvar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_Toc178346345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17</w:t>
            </w:r>
            <w:r w:rsidRPr="00A3266B" w:rsidR="00A3266B">
              <w:rPr>
                <w:noProof/>
                <w:webHidden/>
                <w:sz w:val="22"/>
                <w:szCs w:val="22"/>
              </w:rPr>
              <w:fldChar w:fldCharType="end"/>
            </w:r>
          </w:hyperlink>
        </w:p>
        <w:p xmlns:w14="http://schemas.microsoft.com/office/word/2010/wordml" w:rsidRPr="00A3266B" w:rsidR="00A3266B" w:rsidRDefault="006C2008" w14:paraId="10BE126D" w14:textId="17C2AF91">
          <w:pPr>
            <w:pStyle w:val="Innehll3"/>
            <w:tabs>
              <w:tab w:val="right" w:pos="8494"/>
            </w:tabs>
            <w:rPr>
              <w:rFonts w:eastAsiaTheme="minorEastAsia"/>
              <w:noProof/>
              <w:kern w:val="0"/>
              <w:sz w:val="22"/>
              <w:szCs w:val="22"/>
              <w:lang w:eastAsia="sv-SE"/>
              <w14:numSpacing w14:val="default"/>
            </w:rPr>
          </w:pPr>
          <w:hyperlink w:history="1" w:anchor="_Toc178346346">
            <w:r w:rsidRPr="00A3266B" w:rsidR="00A3266B">
              <w:rPr>
                <w:rStyle w:val="Hyperlnk"/>
                <w:noProof/>
                <w:sz w:val="22"/>
                <w:szCs w:val="22"/>
              </w:rPr>
              <w:t>Digitalisering av ledning och verkan</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_Toc178346346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18</w:t>
            </w:r>
            <w:r w:rsidRPr="00A3266B" w:rsidR="00A3266B">
              <w:rPr>
                <w:noProof/>
                <w:webHidden/>
                <w:sz w:val="22"/>
                <w:szCs w:val="22"/>
              </w:rPr>
              <w:fldChar w:fldCharType="end"/>
            </w:r>
          </w:hyperlink>
        </w:p>
        <w:p xmlns:w14="http://schemas.microsoft.com/office/word/2010/wordml" w:rsidRPr="00A3266B" w:rsidR="00A3266B" w:rsidRDefault="006C2008" w14:paraId="66D5ABB9" w14:textId="465B15AC">
          <w:pPr>
            <w:pStyle w:val="Innehll3"/>
            <w:tabs>
              <w:tab w:val="right" w:pos="8494"/>
            </w:tabs>
            <w:rPr>
              <w:rFonts w:eastAsiaTheme="minorEastAsia"/>
              <w:noProof/>
              <w:kern w:val="0"/>
              <w:sz w:val="22"/>
              <w:szCs w:val="22"/>
              <w:lang w:eastAsia="sv-SE"/>
              <w14:numSpacing w14:val="default"/>
            </w:rPr>
          </w:pPr>
          <w:hyperlink w:history="1" w:anchor="_Toc178346347">
            <w:r w:rsidRPr="00A3266B" w:rsidR="00A3266B">
              <w:rPr>
                <w:rStyle w:val="Hyperlnk"/>
                <w:noProof/>
                <w:sz w:val="22"/>
                <w:szCs w:val="22"/>
              </w:rPr>
              <w:t xml:space="preserve">Färdigställa brigader och två nya regementen </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_Toc178346347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18</w:t>
            </w:r>
            <w:r w:rsidRPr="00A3266B" w:rsidR="00A3266B">
              <w:rPr>
                <w:noProof/>
                <w:webHidden/>
                <w:sz w:val="22"/>
                <w:szCs w:val="22"/>
              </w:rPr>
              <w:fldChar w:fldCharType="end"/>
            </w:r>
          </w:hyperlink>
        </w:p>
        <w:p xmlns:w14="http://schemas.microsoft.com/office/word/2010/wordml" w:rsidRPr="00A3266B" w:rsidR="00A3266B" w:rsidRDefault="006C2008" w14:paraId="2E29C707" w14:textId="05DC112F">
          <w:pPr>
            <w:pStyle w:val="Innehll3"/>
            <w:tabs>
              <w:tab w:val="right" w:pos="8494"/>
            </w:tabs>
            <w:rPr>
              <w:rFonts w:eastAsiaTheme="minorEastAsia"/>
              <w:noProof/>
              <w:kern w:val="0"/>
              <w:sz w:val="22"/>
              <w:szCs w:val="22"/>
              <w:lang w:eastAsia="sv-SE"/>
              <w14:numSpacing w14:val="default"/>
            </w:rPr>
          </w:pPr>
          <w:hyperlink w:history="1" w:anchor="_Toc178346348">
            <w:r w:rsidRPr="00A3266B" w:rsidR="00A3266B">
              <w:rPr>
                <w:rStyle w:val="Hyperlnk"/>
                <w:noProof/>
                <w:sz w:val="22"/>
                <w:szCs w:val="22"/>
              </w:rPr>
              <w:t>Ytterligare förstärkningar på Gotland</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_Toc178346348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19</w:t>
            </w:r>
            <w:r w:rsidRPr="00A3266B" w:rsidR="00A3266B">
              <w:rPr>
                <w:noProof/>
                <w:webHidden/>
                <w:sz w:val="22"/>
                <w:szCs w:val="22"/>
              </w:rPr>
              <w:fldChar w:fldCharType="end"/>
            </w:r>
          </w:hyperlink>
        </w:p>
        <w:p xmlns:w14="http://schemas.microsoft.com/office/word/2010/wordml" w:rsidRPr="00A3266B" w:rsidR="00A3266B" w:rsidRDefault="006C2008" w14:paraId="13C523D3" w14:textId="6AED1DFD">
          <w:pPr>
            <w:pStyle w:val="Innehll3"/>
            <w:tabs>
              <w:tab w:val="right" w:pos="8494"/>
            </w:tabs>
            <w:rPr>
              <w:rFonts w:eastAsiaTheme="minorEastAsia"/>
              <w:noProof/>
              <w:kern w:val="0"/>
              <w:sz w:val="22"/>
              <w:szCs w:val="22"/>
              <w:lang w:eastAsia="sv-SE"/>
              <w14:numSpacing w14:val="default"/>
            </w:rPr>
          </w:pPr>
          <w:hyperlink w:history="1" w:anchor="_Toc178346349">
            <w:r w:rsidRPr="00A3266B" w:rsidR="00A3266B">
              <w:rPr>
                <w:rStyle w:val="Hyperlnk"/>
                <w:noProof/>
                <w:sz w:val="22"/>
                <w:szCs w:val="22"/>
              </w:rPr>
              <w:t>Minst 10 000 värnpliktiga per år senast 2030</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_Toc178346349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19</w:t>
            </w:r>
            <w:r w:rsidRPr="00A3266B" w:rsidR="00A3266B">
              <w:rPr>
                <w:noProof/>
                <w:webHidden/>
                <w:sz w:val="22"/>
                <w:szCs w:val="22"/>
              </w:rPr>
              <w:fldChar w:fldCharType="end"/>
            </w:r>
          </w:hyperlink>
        </w:p>
        <w:p xmlns:w14="http://schemas.microsoft.com/office/word/2010/wordml" w:rsidRPr="00A3266B" w:rsidR="00A3266B" w:rsidRDefault="006C2008" w14:paraId="0CFC05AF" w14:textId="2BC2F761">
          <w:pPr>
            <w:pStyle w:val="Innehll3"/>
            <w:tabs>
              <w:tab w:val="right" w:pos="8494"/>
            </w:tabs>
            <w:rPr>
              <w:rFonts w:eastAsiaTheme="minorEastAsia"/>
              <w:noProof/>
              <w:kern w:val="0"/>
              <w:sz w:val="22"/>
              <w:szCs w:val="22"/>
              <w:lang w:eastAsia="sv-SE"/>
              <w14:numSpacing w14:val="default"/>
            </w:rPr>
          </w:pPr>
          <w:hyperlink w:history="1" w:anchor="_Toc178346350">
            <w:r w:rsidRPr="00A3266B" w:rsidR="00A3266B">
              <w:rPr>
                <w:rStyle w:val="Hyperlnk"/>
                <w:noProof/>
                <w:sz w:val="22"/>
                <w:szCs w:val="22"/>
              </w:rPr>
              <w:t>Personalen är Försvarsmaktens viktigaste resurs</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_Toc178346350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19</w:t>
            </w:r>
            <w:r w:rsidRPr="00A3266B" w:rsidR="00A3266B">
              <w:rPr>
                <w:noProof/>
                <w:webHidden/>
                <w:sz w:val="22"/>
                <w:szCs w:val="22"/>
              </w:rPr>
              <w:fldChar w:fldCharType="end"/>
            </w:r>
          </w:hyperlink>
        </w:p>
        <w:p xmlns:w14="http://schemas.microsoft.com/office/word/2010/wordml" w:rsidRPr="00A3266B" w:rsidR="00A3266B" w:rsidRDefault="006C2008" w14:paraId="3B72CE9C" w14:textId="57A220EE">
          <w:pPr>
            <w:pStyle w:val="Innehll3"/>
            <w:tabs>
              <w:tab w:val="right" w:pos="8494"/>
            </w:tabs>
            <w:rPr>
              <w:rFonts w:eastAsiaTheme="minorEastAsia"/>
              <w:noProof/>
              <w:kern w:val="0"/>
              <w:sz w:val="22"/>
              <w:szCs w:val="22"/>
              <w:lang w:eastAsia="sv-SE"/>
              <w14:numSpacing w14:val="default"/>
            </w:rPr>
          </w:pPr>
          <w:hyperlink w:history="1" w:anchor="_Toc178346351">
            <w:r w:rsidRPr="00A3266B" w:rsidR="00A3266B">
              <w:rPr>
                <w:rStyle w:val="Hyperlnk"/>
                <w:noProof/>
                <w:sz w:val="22"/>
                <w:szCs w:val="22"/>
              </w:rPr>
              <w:t>Beredskapsskatt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_Toc178346351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20</w:t>
            </w:r>
            <w:r w:rsidRPr="00A3266B" w:rsidR="00A3266B">
              <w:rPr>
                <w:noProof/>
                <w:webHidden/>
                <w:sz w:val="22"/>
                <w:szCs w:val="22"/>
              </w:rPr>
              <w:fldChar w:fldCharType="end"/>
            </w:r>
          </w:hyperlink>
        </w:p>
        <w:p xmlns:w14="http://schemas.microsoft.com/office/word/2010/wordml" w:rsidRPr="00A3266B" w:rsidR="00A3266B" w:rsidRDefault="006C2008" w14:paraId="3E6D0DD0" w14:textId="523B28AD">
          <w:pPr>
            <w:pStyle w:val="Innehll3"/>
            <w:tabs>
              <w:tab w:val="right" w:pos="8494"/>
            </w:tabs>
            <w:rPr>
              <w:rFonts w:eastAsiaTheme="minorEastAsia"/>
              <w:noProof/>
              <w:kern w:val="0"/>
              <w:sz w:val="22"/>
              <w:szCs w:val="22"/>
              <w:lang w:eastAsia="sv-SE"/>
              <w14:numSpacing w14:val="default"/>
            </w:rPr>
          </w:pPr>
          <w:hyperlink w:history="1" w:anchor="_Toc178346352">
            <w:r w:rsidRPr="00A3266B" w:rsidR="00A3266B">
              <w:rPr>
                <w:rStyle w:val="Hyperlnk"/>
                <w:noProof/>
                <w:sz w:val="22"/>
                <w:szCs w:val="22"/>
              </w:rPr>
              <w:t>Statligt program för drönare</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_Toc178346352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20</w:t>
            </w:r>
            <w:r w:rsidRPr="00A3266B" w:rsidR="00A3266B">
              <w:rPr>
                <w:noProof/>
                <w:webHidden/>
                <w:sz w:val="22"/>
                <w:szCs w:val="22"/>
              </w:rPr>
              <w:fldChar w:fldCharType="end"/>
            </w:r>
          </w:hyperlink>
        </w:p>
        <w:p xmlns:w14="http://schemas.microsoft.com/office/word/2010/wordml" w:rsidRPr="00A3266B" w:rsidR="00A3266B" w:rsidRDefault="006C2008" w14:paraId="78B7C7EA" w14:textId="177DBB19">
          <w:pPr>
            <w:pStyle w:val="Innehll3"/>
            <w:tabs>
              <w:tab w:val="right" w:pos="8494"/>
            </w:tabs>
            <w:rPr>
              <w:rFonts w:eastAsiaTheme="minorEastAsia"/>
              <w:noProof/>
              <w:kern w:val="0"/>
              <w:sz w:val="22"/>
              <w:szCs w:val="22"/>
              <w:lang w:eastAsia="sv-SE"/>
              <w14:numSpacing w14:val="default"/>
            </w:rPr>
          </w:pPr>
          <w:hyperlink w:history="1" w:anchor="_Toc178346353">
            <w:r w:rsidRPr="00A3266B" w:rsidR="00A3266B">
              <w:rPr>
                <w:rStyle w:val="Hyperlnk"/>
                <w:noProof/>
                <w:sz w:val="22"/>
                <w:szCs w:val="22"/>
              </w:rPr>
              <w:t>Veteranerna förtjänar hela Sveriges tacksamhet och stöd</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_Toc178346353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20</w:t>
            </w:r>
            <w:r w:rsidRPr="00A3266B" w:rsidR="00A3266B">
              <w:rPr>
                <w:noProof/>
                <w:webHidden/>
                <w:sz w:val="22"/>
                <w:szCs w:val="22"/>
              </w:rPr>
              <w:fldChar w:fldCharType="end"/>
            </w:r>
          </w:hyperlink>
        </w:p>
        <w:p xmlns:w14="http://schemas.microsoft.com/office/word/2010/wordml" w:rsidRPr="00A3266B" w:rsidR="00A3266B" w:rsidRDefault="006C2008" w14:paraId="3D7D56AA" w14:textId="03B50C46">
          <w:pPr>
            <w:pStyle w:val="Innehll3"/>
            <w:tabs>
              <w:tab w:val="right" w:pos="8494"/>
            </w:tabs>
            <w:rPr>
              <w:rFonts w:eastAsiaTheme="minorEastAsia"/>
              <w:noProof/>
              <w:kern w:val="0"/>
              <w:sz w:val="22"/>
              <w:szCs w:val="22"/>
              <w:lang w:eastAsia="sv-SE"/>
              <w14:numSpacing w14:val="default"/>
            </w:rPr>
          </w:pPr>
          <w:hyperlink w:history="1" w:anchor="_Toc178346354">
            <w:r w:rsidRPr="00A3266B" w:rsidR="00A3266B">
              <w:rPr>
                <w:rStyle w:val="Hyperlnk"/>
                <w:noProof/>
                <w:sz w:val="22"/>
                <w:szCs w:val="22"/>
              </w:rPr>
              <w:t>Hemvärnet ska uppgå till 26 000 hemvärnssoldater 2030</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_Toc178346354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21</w:t>
            </w:r>
            <w:r w:rsidRPr="00A3266B" w:rsidR="00A3266B">
              <w:rPr>
                <w:noProof/>
                <w:webHidden/>
                <w:sz w:val="22"/>
                <w:szCs w:val="22"/>
              </w:rPr>
              <w:fldChar w:fldCharType="end"/>
            </w:r>
          </w:hyperlink>
        </w:p>
        <w:p xmlns:w14="http://schemas.microsoft.com/office/word/2010/wordml" w:rsidRPr="00A3266B" w:rsidR="00A3266B" w:rsidRDefault="006C2008" w14:paraId="0C729EF0" w14:textId="737CB814">
          <w:pPr>
            <w:pStyle w:val="Innehll3"/>
            <w:tabs>
              <w:tab w:val="right" w:pos="8494"/>
            </w:tabs>
            <w:rPr>
              <w:rFonts w:eastAsiaTheme="minorEastAsia"/>
              <w:noProof/>
              <w:kern w:val="0"/>
              <w:sz w:val="22"/>
              <w:szCs w:val="22"/>
              <w:lang w:eastAsia="sv-SE"/>
              <w14:numSpacing w14:val="default"/>
            </w:rPr>
          </w:pPr>
          <w:hyperlink w:history="1" w:anchor="_Toc178346355">
            <w:r w:rsidRPr="00A3266B" w:rsidR="00A3266B">
              <w:rPr>
                <w:rStyle w:val="Hyperlnk"/>
                <w:noProof/>
                <w:sz w:val="22"/>
                <w:szCs w:val="22"/>
              </w:rPr>
              <w:t>Stärk de frivilliga försvarsorganisationerna</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_Toc178346355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22</w:t>
            </w:r>
            <w:r w:rsidRPr="00A3266B" w:rsidR="00A3266B">
              <w:rPr>
                <w:noProof/>
                <w:webHidden/>
                <w:sz w:val="22"/>
                <w:szCs w:val="22"/>
              </w:rPr>
              <w:fldChar w:fldCharType="end"/>
            </w:r>
          </w:hyperlink>
        </w:p>
        <w:p xmlns:w14="http://schemas.microsoft.com/office/word/2010/wordml" w:rsidRPr="00A3266B" w:rsidR="00A3266B" w:rsidRDefault="006C2008" w14:paraId="2448153C" w14:textId="4A7887F7">
          <w:pPr>
            <w:pStyle w:val="Innehll3"/>
            <w:tabs>
              <w:tab w:val="right" w:pos="8494"/>
            </w:tabs>
            <w:rPr>
              <w:rFonts w:eastAsiaTheme="minorEastAsia"/>
              <w:noProof/>
              <w:kern w:val="0"/>
              <w:sz w:val="22"/>
              <w:szCs w:val="22"/>
              <w:lang w:eastAsia="sv-SE"/>
              <w14:numSpacing w14:val="default"/>
            </w:rPr>
          </w:pPr>
          <w:hyperlink w:history="1" w:anchor="_Toc178346356">
            <w:r w:rsidRPr="00A3266B" w:rsidR="00A3266B">
              <w:rPr>
                <w:rStyle w:val="Hyperlnk"/>
                <w:noProof/>
                <w:sz w:val="22"/>
                <w:szCs w:val="22"/>
              </w:rPr>
              <w:t>Internationella samarbeten för demokrati och frihet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_Toc178346356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22</w:t>
            </w:r>
            <w:r w:rsidRPr="00A3266B" w:rsidR="00A3266B">
              <w:rPr>
                <w:noProof/>
                <w:webHidden/>
                <w:sz w:val="22"/>
                <w:szCs w:val="22"/>
              </w:rPr>
              <w:fldChar w:fldCharType="end"/>
            </w:r>
          </w:hyperlink>
        </w:p>
        <w:p xmlns:w14="http://schemas.microsoft.com/office/word/2010/wordml" w:rsidRPr="00A3266B" w:rsidR="00A3266B" w:rsidRDefault="006C2008" w14:paraId="7C63738A" w14:textId="7A72050F">
          <w:pPr>
            <w:pStyle w:val="Innehll3"/>
            <w:tabs>
              <w:tab w:val="right" w:pos="8494"/>
            </w:tabs>
            <w:rPr>
              <w:rFonts w:eastAsiaTheme="minorEastAsia"/>
              <w:noProof/>
              <w:kern w:val="0"/>
              <w:sz w:val="22"/>
              <w:szCs w:val="22"/>
              <w:lang w:eastAsia="sv-SE"/>
              <w14:numSpacing w14:val="default"/>
            </w:rPr>
          </w:pPr>
          <w:hyperlink w:history="1" w:anchor="_Toc178346357">
            <w:r w:rsidRPr="00A3266B" w:rsidR="00A3266B">
              <w:rPr>
                <w:rStyle w:val="Hyperlnk"/>
                <w:noProof/>
                <w:sz w:val="22"/>
                <w:szCs w:val="22"/>
              </w:rPr>
              <w:t>Internationella fredsbevarande insatser angår oss alla</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_Toc178346357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23</w:t>
            </w:r>
            <w:r w:rsidRPr="00A3266B" w:rsidR="00A3266B">
              <w:rPr>
                <w:noProof/>
                <w:webHidden/>
                <w:sz w:val="22"/>
                <w:szCs w:val="22"/>
              </w:rPr>
              <w:fldChar w:fldCharType="end"/>
            </w:r>
          </w:hyperlink>
        </w:p>
        <w:p xmlns:w14="http://schemas.microsoft.com/office/word/2010/wordml" w:rsidRPr="00A3266B" w:rsidR="00A3266B" w:rsidRDefault="006C2008" w14:paraId="0E545FAF" w14:textId="0FB2E806">
          <w:pPr>
            <w:pStyle w:val="Innehll3"/>
            <w:tabs>
              <w:tab w:val="right" w:pos="8494"/>
            </w:tabs>
            <w:rPr>
              <w:rFonts w:eastAsiaTheme="minorEastAsia"/>
              <w:noProof/>
              <w:kern w:val="0"/>
              <w:sz w:val="22"/>
              <w:szCs w:val="22"/>
              <w:lang w:eastAsia="sv-SE"/>
              <w14:numSpacing w14:val="default"/>
            </w:rPr>
          </w:pPr>
          <w:hyperlink w:history="1" w:anchor="_Toc178346358">
            <w:r w:rsidRPr="00A3266B" w:rsidR="00A3266B">
              <w:rPr>
                <w:rStyle w:val="Hyperlnk"/>
                <w:noProof/>
                <w:sz w:val="22"/>
                <w:szCs w:val="22"/>
              </w:rPr>
              <w:t>Rymden som ny arena – Sverige kan ligga i framkant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_Toc178346358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24</w:t>
            </w:r>
            <w:r w:rsidRPr="00A3266B" w:rsidR="00A3266B">
              <w:rPr>
                <w:noProof/>
                <w:webHidden/>
                <w:sz w:val="22"/>
                <w:szCs w:val="22"/>
              </w:rPr>
              <w:fldChar w:fldCharType="end"/>
            </w:r>
          </w:hyperlink>
        </w:p>
        <w:p xmlns:w14="http://schemas.microsoft.com/office/word/2010/wordml" w:rsidRPr="00A3266B" w:rsidR="00A3266B" w:rsidRDefault="006C2008" w14:paraId="55E77B70" w14:textId="3FBBF578">
          <w:pPr>
            <w:pStyle w:val="Innehll3"/>
            <w:tabs>
              <w:tab w:val="right" w:pos="8494"/>
            </w:tabs>
            <w:rPr>
              <w:rFonts w:eastAsiaTheme="minorEastAsia"/>
              <w:noProof/>
              <w:kern w:val="0"/>
              <w:sz w:val="22"/>
              <w:szCs w:val="22"/>
              <w:lang w:eastAsia="sv-SE"/>
              <w14:numSpacing w14:val="default"/>
            </w:rPr>
          </w:pPr>
          <w:hyperlink w:history="1" w:anchor="_Toc178346359">
            <w:r w:rsidRPr="00A3266B" w:rsidR="00A3266B">
              <w:rPr>
                <w:rStyle w:val="Hyperlnk"/>
                <w:noProof/>
                <w:sz w:val="22"/>
                <w:szCs w:val="22"/>
              </w:rPr>
              <w:t>Terrorstämpla paramilitära grupper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_Toc178346359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25</w:t>
            </w:r>
            <w:r w:rsidRPr="00A3266B" w:rsidR="00A3266B">
              <w:rPr>
                <w:noProof/>
                <w:webHidden/>
                <w:sz w:val="22"/>
                <w:szCs w:val="22"/>
              </w:rPr>
              <w:fldChar w:fldCharType="end"/>
            </w:r>
          </w:hyperlink>
        </w:p>
        <w:p xmlns:w14="http://schemas.microsoft.com/office/word/2010/wordml" w:rsidRPr="00A3266B" w:rsidR="00A3266B" w:rsidRDefault="006C2008" w14:paraId="2C7760BD" w14:textId="266FD6F9">
          <w:pPr>
            <w:pStyle w:val="Innehll3"/>
            <w:tabs>
              <w:tab w:val="right" w:pos="8494"/>
            </w:tabs>
            <w:rPr>
              <w:rFonts w:eastAsiaTheme="minorEastAsia"/>
              <w:noProof/>
              <w:kern w:val="0"/>
              <w:sz w:val="22"/>
              <w:szCs w:val="22"/>
              <w:lang w:eastAsia="sv-SE"/>
              <w14:numSpacing w14:val="default"/>
            </w:rPr>
          </w:pPr>
          <w:hyperlink w:history="1" w:anchor="_Toc178346360">
            <w:r w:rsidRPr="00A3266B" w:rsidR="00A3266B">
              <w:rPr>
                <w:rStyle w:val="Hyperlnk"/>
                <w:noProof/>
                <w:sz w:val="22"/>
                <w:szCs w:val="22"/>
              </w:rPr>
              <w:t xml:space="preserve">Det civila försvarets styrka är hela Sveriges styrka </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_Toc178346360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25</w:t>
            </w:r>
            <w:r w:rsidRPr="00A3266B" w:rsidR="00A3266B">
              <w:rPr>
                <w:noProof/>
                <w:webHidden/>
                <w:sz w:val="22"/>
                <w:szCs w:val="22"/>
              </w:rPr>
              <w:fldChar w:fldCharType="end"/>
            </w:r>
          </w:hyperlink>
        </w:p>
        <w:p xmlns:w14="http://schemas.microsoft.com/office/word/2010/wordml" w:rsidRPr="00A3266B" w:rsidR="00A3266B" w:rsidRDefault="006C2008" w14:paraId="7AC6FF75" w14:textId="3A68F8EF">
          <w:pPr>
            <w:pStyle w:val="Innehll3"/>
            <w:tabs>
              <w:tab w:val="right" w:pos="8494"/>
            </w:tabs>
            <w:rPr>
              <w:rFonts w:eastAsiaTheme="minorEastAsia"/>
              <w:noProof/>
              <w:kern w:val="0"/>
              <w:sz w:val="22"/>
              <w:szCs w:val="22"/>
              <w:lang w:eastAsia="sv-SE"/>
              <w14:numSpacing w14:val="default"/>
            </w:rPr>
          </w:pPr>
          <w:hyperlink w:history="1" w:anchor="_Toc178346361">
            <w:r w:rsidRPr="00A3266B" w:rsidR="00A3266B">
              <w:rPr>
                <w:rStyle w:val="Hyperlnk"/>
                <w:noProof/>
                <w:sz w:val="22"/>
                <w:szCs w:val="22"/>
              </w:rPr>
              <w:t>Beredskapssjukhus</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_Toc178346361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29</w:t>
            </w:r>
            <w:r w:rsidRPr="00A3266B" w:rsidR="00A3266B">
              <w:rPr>
                <w:noProof/>
                <w:webHidden/>
                <w:sz w:val="22"/>
                <w:szCs w:val="22"/>
              </w:rPr>
              <w:fldChar w:fldCharType="end"/>
            </w:r>
          </w:hyperlink>
        </w:p>
        <w:p xmlns:w14="http://schemas.microsoft.com/office/word/2010/wordml" w:rsidRPr="00A3266B" w:rsidR="00A3266B" w:rsidRDefault="006C2008" w14:paraId="3F4332AD" w14:textId="526898C5">
          <w:pPr>
            <w:pStyle w:val="Innehll3"/>
            <w:tabs>
              <w:tab w:val="right" w:pos="8494"/>
            </w:tabs>
            <w:rPr>
              <w:rFonts w:eastAsiaTheme="minorEastAsia"/>
              <w:noProof/>
              <w:kern w:val="0"/>
              <w:sz w:val="22"/>
              <w:szCs w:val="22"/>
              <w:lang w:eastAsia="sv-SE"/>
              <w14:numSpacing w14:val="default"/>
            </w:rPr>
          </w:pPr>
          <w:hyperlink w:history="1" w:anchor="_Toc178346362">
            <w:r w:rsidRPr="00A3266B" w:rsidR="00A3266B">
              <w:rPr>
                <w:rStyle w:val="Hyperlnk"/>
                <w:noProof/>
                <w:sz w:val="22"/>
                <w:szCs w:val="22"/>
              </w:rPr>
              <w:t>Försörjningstrygghet och beredskapslager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_Toc178346362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30</w:t>
            </w:r>
            <w:r w:rsidRPr="00A3266B" w:rsidR="00A3266B">
              <w:rPr>
                <w:noProof/>
                <w:webHidden/>
                <w:sz w:val="22"/>
                <w:szCs w:val="22"/>
              </w:rPr>
              <w:fldChar w:fldCharType="end"/>
            </w:r>
          </w:hyperlink>
        </w:p>
        <w:p xmlns:w14="http://schemas.microsoft.com/office/word/2010/wordml" w:rsidRPr="00A3266B" w:rsidR="00A3266B" w:rsidRDefault="006C2008" w14:paraId="0FFBE467" w14:textId="3AD4B5E6">
          <w:pPr>
            <w:pStyle w:val="Innehll3"/>
            <w:tabs>
              <w:tab w:val="right" w:pos="8494"/>
            </w:tabs>
            <w:rPr>
              <w:rFonts w:eastAsiaTheme="minorEastAsia"/>
              <w:noProof/>
              <w:kern w:val="0"/>
              <w:sz w:val="22"/>
              <w:szCs w:val="22"/>
              <w:lang w:eastAsia="sv-SE"/>
              <w14:numSpacing w14:val="default"/>
            </w:rPr>
          </w:pPr>
          <w:hyperlink w:history="1" w:anchor="_Toc178346363">
            <w:r w:rsidRPr="00A3266B" w:rsidR="00A3266B">
              <w:rPr>
                <w:rStyle w:val="Hyperlnk"/>
                <w:noProof/>
                <w:sz w:val="22"/>
                <w:szCs w:val="22"/>
              </w:rPr>
              <w:t>Samhällets krisberedskap</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_Toc178346363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31</w:t>
            </w:r>
            <w:r w:rsidRPr="00A3266B" w:rsidR="00A3266B">
              <w:rPr>
                <w:noProof/>
                <w:webHidden/>
                <w:sz w:val="22"/>
                <w:szCs w:val="22"/>
              </w:rPr>
              <w:fldChar w:fldCharType="end"/>
            </w:r>
          </w:hyperlink>
        </w:p>
        <w:p xmlns:w14="http://schemas.microsoft.com/office/word/2010/wordml" w:rsidRPr="00A3266B" w:rsidR="00A3266B" w:rsidRDefault="006C2008" w14:paraId="4D75F6D1" w14:textId="41C593B4">
          <w:pPr>
            <w:pStyle w:val="Innehll3"/>
            <w:tabs>
              <w:tab w:val="right" w:pos="8494"/>
            </w:tabs>
            <w:rPr>
              <w:rFonts w:eastAsiaTheme="minorEastAsia"/>
              <w:noProof/>
              <w:kern w:val="0"/>
              <w:sz w:val="22"/>
              <w:szCs w:val="22"/>
              <w:lang w:eastAsia="sv-SE"/>
              <w14:numSpacing w14:val="default"/>
            </w:rPr>
          </w:pPr>
          <w:hyperlink w:history="1" w:anchor="_Toc178346364">
            <w:r w:rsidRPr="00A3266B" w:rsidR="00A3266B">
              <w:rPr>
                <w:rStyle w:val="Hyperlnk"/>
                <w:noProof/>
                <w:sz w:val="22"/>
                <w:szCs w:val="22"/>
              </w:rPr>
              <w:t>Nationella ID brickor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_Toc178346364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32</w:t>
            </w:r>
            <w:r w:rsidRPr="00A3266B" w:rsidR="00A3266B">
              <w:rPr>
                <w:noProof/>
                <w:webHidden/>
                <w:sz w:val="22"/>
                <w:szCs w:val="22"/>
              </w:rPr>
              <w:fldChar w:fldCharType="end"/>
            </w:r>
          </w:hyperlink>
        </w:p>
        <w:p xmlns:w14="http://schemas.microsoft.com/office/word/2010/wordml" w:rsidRPr="00A3266B" w:rsidR="00A3266B" w:rsidRDefault="006C2008" w14:paraId="418AA0FE" w14:textId="6334FB78">
          <w:pPr>
            <w:pStyle w:val="Innehll3"/>
            <w:tabs>
              <w:tab w:val="right" w:pos="8494"/>
            </w:tabs>
            <w:rPr>
              <w:rFonts w:eastAsiaTheme="minorEastAsia"/>
              <w:noProof/>
              <w:kern w:val="0"/>
              <w:sz w:val="22"/>
              <w:szCs w:val="22"/>
              <w:lang w:eastAsia="sv-SE"/>
              <w14:numSpacing w14:val="default"/>
            </w:rPr>
          </w:pPr>
          <w:hyperlink w:history="1" w:anchor="_Toc178346365">
            <w:r w:rsidRPr="00A3266B" w:rsidR="00A3266B">
              <w:rPr>
                <w:rStyle w:val="Hyperlnk"/>
                <w:noProof/>
                <w:sz w:val="22"/>
                <w:szCs w:val="22"/>
              </w:rPr>
              <w:t>Ta kontroll över sprängmedlen</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_Toc178346365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32</w:t>
            </w:r>
            <w:r w:rsidRPr="00A3266B" w:rsidR="00A3266B">
              <w:rPr>
                <w:noProof/>
                <w:webHidden/>
                <w:sz w:val="22"/>
                <w:szCs w:val="22"/>
              </w:rPr>
              <w:fldChar w:fldCharType="end"/>
            </w:r>
          </w:hyperlink>
        </w:p>
        <w:p xmlns:w14="http://schemas.microsoft.com/office/word/2010/wordml" w:rsidRPr="00A3266B" w:rsidR="00A3266B" w:rsidRDefault="006C2008" w14:paraId="7E4F0DC8" w14:textId="5D0578CC">
          <w:pPr>
            <w:pStyle w:val="Innehll3"/>
            <w:tabs>
              <w:tab w:val="right" w:pos="8494"/>
            </w:tabs>
            <w:rPr>
              <w:rFonts w:eastAsiaTheme="minorEastAsia"/>
              <w:noProof/>
              <w:kern w:val="0"/>
              <w:sz w:val="22"/>
              <w:szCs w:val="22"/>
              <w:lang w:eastAsia="sv-SE"/>
              <w14:numSpacing w14:val="default"/>
            </w:rPr>
          </w:pPr>
          <w:hyperlink w:history="1" w:anchor="_Toc178346366">
            <w:r w:rsidRPr="00A3266B" w:rsidR="00A3266B">
              <w:rPr>
                <w:rStyle w:val="Hyperlnk"/>
                <w:noProof/>
                <w:sz w:val="22"/>
                <w:szCs w:val="22"/>
              </w:rPr>
              <w:t>En övergripande cyberpolitik och en haverikommission för cyberincidenter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_Toc178346366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33</w:t>
            </w:r>
            <w:r w:rsidRPr="00A3266B" w:rsidR="00A3266B">
              <w:rPr>
                <w:noProof/>
                <w:webHidden/>
                <w:sz w:val="22"/>
                <w:szCs w:val="22"/>
              </w:rPr>
              <w:fldChar w:fldCharType="end"/>
            </w:r>
          </w:hyperlink>
        </w:p>
        <w:p xmlns:w14="http://schemas.microsoft.com/office/word/2010/wordml" w:rsidRPr="00A3266B" w:rsidR="00A3266B" w:rsidRDefault="006C2008" w14:paraId="39D0A5DF" w14:textId="4F12A533">
          <w:pPr>
            <w:pStyle w:val="Innehll3"/>
            <w:tabs>
              <w:tab w:val="right" w:pos="8494"/>
            </w:tabs>
            <w:rPr>
              <w:rFonts w:eastAsiaTheme="minorEastAsia"/>
              <w:noProof/>
              <w:kern w:val="0"/>
              <w:sz w:val="22"/>
              <w:szCs w:val="22"/>
              <w:lang w:eastAsia="sv-SE"/>
              <w14:numSpacing w14:val="default"/>
            </w:rPr>
          </w:pPr>
          <w:hyperlink w:history="1" w:anchor="_Toc178346367">
            <w:r w:rsidRPr="00A3266B" w:rsidR="00A3266B">
              <w:rPr>
                <w:rStyle w:val="Hyperlnk"/>
                <w:noProof/>
                <w:sz w:val="22"/>
                <w:szCs w:val="22"/>
              </w:rPr>
              <w:t>En klimatanpassad krisberedskap för samtidens utmaningar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_Toc178346367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33</w:t>
            </w:r>
            <w:r w:rsidRPr="00A3266B" w:rsidR="00A3266B">
              <w:rPr>
                <w:noProof/>
                <w:webHidden/>
                <w:sz w:val="22"/>
                <w:szCs w:val="22"/>
              </w:rPr>
              <w:fldChar w:fldCharType="end"/>
            </w:r>
          </w:hyperlink>
        </w:p>
        <w:p xmlns:w14="http://schemas.microsoft.com/office/word/2010/wordml" w:rsidRPr="00A3266B" w:rsidR="00A3266B" w:rsidRDefault="006C2008" w14:paraId="14782B5D" w14:textId="0708BB1C">
          <w:pPr>
            <w:pStyle w:val="Innehll3"/>
            <w:tabs>
              <w:tab w:val="right" w:pos="8494"/>
            </w:tabs>
            <w:rPr>
              <w:rFonts w:eastAsiaTheme="minorEastAsia"/>
              <w:noProof/>
              <w:kern w:val="0"/>
              <w:sz w:val="22"/>
              <w:szCs w:val="22"/>
              <w:lang w:eastAsia="sv-SE"/>
              <w14:numSpacing w14:val="default"/>
            </w:rPr>
          </w:pPr>
          <w:hyperlink w:history="1" w:anchor="_Toc178346368">
            <w:r w:rsidRPr="00A3266B" w:rsidR="00A3266B">
              <w:rPr>
                <w:rStyle w:val="Hyperlnk"/>
                <w:noProof/>
                <w:sz w:val="22"/>
                <w:szCs w:val="22"/>
              </w:rPr>
              <w:t>Artificiell intelligens – teknikens möjligheter och utmaningar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_Toc178346368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33</w:t>
            </w:r>
            <w:r w:rsidRPr="00A3266B" w:rsidR="00A3266B">
              <w:rPr>
                <w:noProof/>
                <w:webHidden/>
                <w:sz w:val="22"/>
                <w:szCs w:val="22"/>
              </w:rPr>
              <w:fldChar w:fldCharType="end"/>
            </w:r>
          </w:hyperlink>
        </w:p>
      </w:sdtContent>
    </w:sdt>
    <w:p xmlns:w14="http://schemas.microsoft.com/office/word/2010/wordml" w:rsidRPr="00A3266B" w:rsidR="00A3266B" w:rsidRDefault="006C2008" w14:paraId="61244FF9" w14:textId="23BC39F9">
      <w:pPr>
        <w:pStyle w:val="Innehll3"/>
        <w:tabs>
          <w:tab w:val="right" w:pos="8494"/>
        </w:tabs>
        <w:rPr>
          <w:rFonts w:eastAsiaTheme="minorEastAsia"/>
          <w:noProof/>
          <w:kern w:val="0"/>
          <w:sz w:val="22"/>
          <w:szCs w:val="22"/>
          <w:lang w:eastAsia="sv-SE"/>
          <w14:numSpacing w14:val="default"/>
        </w:rPr>
      </w:pPr>
      <w:hyperlink w:history="1" w:anchor="_Toc178346369">
        <w:r w:rsidRPr="00A3266B" w:rsidR="00A3266B">
          <w:rPr>
            <w:rStyle w:val="Hyperlnk"/>
            <w:noProof/>
            <w:sz w:val="22"/>
            <w:szCs w:val="22"/>
          </w:rPr>
          <w:t>Det psykologiska försvaret är avgörande för totalförsvarets robusthet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_Toc178346369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34</w:t>
        </w:r>
        <w:r w:rsidRPr="00A3266B" w:rsidR="00A3266B">
          <w:rPr>
            <w:noProof/>
            <w:webHidden/>
            <w:sz w:val="22"/>
            <w:szCs w:val="22"/>
          </w:rPr>
          <w:fldChar w:fldCharType="end"/>
        </w:r>
      </w:hyperlink>
    </w:p>
    <w:p xmlns:w14="http://schemas.microsoft.com/office/word/2010/wordml" w:rsidRPr="00A3266B" w:rsidR="00A3266B" w:rsidRDefault="00A3266B" w14:paraId="17B0B8D2" w14:textId="533CAF5D">
      <w:pPr>
        <w:pStyle w:val="Innehll3"/>
        <w:tabs>
          <w:tab w:val="right" w:pos="8494"/>
        </w:tabs>
        <w:rPr>
          <w:rFonts w:eastAsiaTheme="minorEastAsia"/>
          <w:noProof/>
          <w:kern w:val="0"/>
          <w:sz w:val="22"/>
          <w:szCs w:val="22"/>
          <w:lang w:eastAsia="sv-SE"/>
          <w14:numSpacing w14:val="default"/>
        </w:rPr>
      </w:pPr>
      <w:r w:rsidRPr="00A3266B">
        <w:rPr>
          <w:b/>
          <w:bCs/>
          <w:sz w:val="22"/>
          <w:szCs w:val="22"/>
        </w:rPr>
        <w:fldChar w:fldCharType="end"/>
      </w:r>
    </w:p>
    <w:bookmarkStart w:name="_Toc178346332" w:id="2"/>
    <w:p xmlns:w14="http://schemas.microsoft.com/office/word/2010/wordml" w:rsidRPr="009B062B" w:rsidR="00AF30DD" w:rsidP="00BC0C92" w:rsidRDefault="006C2008" w14:paraId="73D07C2E" w14:textId="71AF191E">
      <w:pPr>
        <w:pStyle w:val="RubrikFrslagTIllRiksdagsbeslut"/>
      </w:pPr>
      <w:sdt>
        <w:sdtPr>
          <w:alias w:val="CC_Boilerplate_4"/>
          <w:tag w:val="CC_Boilerplate_4"/>
          <w:id w:val="-1644581176"/>
          <w:lock w:val="sdtContentLocked"/>
          <w:placeholder>
            <w:docPart w:val="0F82A9305E0B4C648641F4412B3BD5E9"/>
          </w:placeholder>
          <w:text/>
        </w:sdtPr>
        <w:sdtEndPr/>
        <w:sdtContent>
          <w:r w:rsidRPr="009B062B" w:rsidR="00AF30DD">
            <w:t>Förslag till riksdagsbeslut</w:t>
          </w:r>
        </w:sdtContent>
      </w:sdt>
      <w:bookmarkEnd w:id="2"/>
      <w:bookmarkEnd w:id="0"/>
    </w:p>
    <w:sdt>
      <w:sdtPr>
        <w:tag w:val="1698e1e8-d809-4e47-a815-7eb935f9bf94"/>
        <w:alias w:val="Yrkande 1"/>
        <w:lock w:val="sdtLocked"/>
        <w15:appearance xmlns:w15="http://schemas.microsoft.com/office/word/2012/wordml" w15:val="boundingBox"/>
      </w:sdtPr>
      <w:sdtContent>
        <w:p>
          <w:pPr>
            <w:pStyle w:val="Frslagstext"/>
          </w:pPr>
          <w:r>
            <w:t>Riksdagen ställer sig bakom det som anförs i motionen om ett starkt totalförsvar och tillkännager detta för regeringen.</w:t>
          </w:r>
        </w:p>
      </w:sdtContent>
    </w:sdt>
    <w:sdt>
      <w:sdtPr>
        <w:tag w:val="0c3e24a8-2237-43fb-97d2-e92aeb63e830"/>
        <w:alias w:val="Yrkande 2"/>
        <w:lock w:val="sdtLocked"/>
        <w15:appearance xmlns:w15="http://schemas.microsoft.com/office/word/2012/wordml" w15:val="boundingBox"/>
      </w:sdtPr>
      <w:sdtContent>
        <w:p>
          <w:pPr>
            <w:pStyle w:val="Frslagstext"/>
          </w:pPr>
          <w:r>
            <w:t>Riksdagen ställer sig bakom det som anförs i motionen om att stegvis utöka försvarsutgifterna i enlighet med försvarsberedningens förslag samt att ett starkt fokus måste ligga på ökad operativ militär förmåga och tillkännager detta för regeringen.</w:t>
          </w:r>
        </w:p>
      </w:sdtContent>
    </w:sdt>
    <w:sdt>
      <w:sdtPr>
        <w:tag w:val="6da9c6dc-b519-4dd2-982a-a8e7ecb7a411"/>
        <w:alias w:val="Yrkande 3"/>
        <w:lock w:val="sdtLocked"/>
        <w15:appearance xmlns:w15="http://schemas.microsoft.com/office/word/2012/wordml" w15:val="boundingBox"/>
      </w:sdtPr>
      <w:sdtContent>
        <w:p>
          <w:pPr>
            <w:pStyle w:val="Frslagstext"/>
          </w:pPr>
          <w:r>
            <w:t>Riksdagen ställer sig bakom det som anförs i motionen om vikten av operativ samordning mellan Sverige, Finland och Norge när det gäller försvaret av Nordkalotten och tillkännager detta för regeringen.</w:t>
          </w:r>
        </w:p>
      </w:sdtContent>
    </w:sdt>
    <w:sdt>
      <w:sdtPr>
        <w:tag w:val="4d308dfd-b59f-4e22-91bc-63e80d2e34fc"/>
        <w:alias w:val="Yrkande 4"/>
        <w:lock w:val="sdtLocked"/>
        <w15:appearance xmlns:w15="http://schemas.microsoft.com/office/word/2012/wordml" w15:val="boundingBox"/>
      </w:sdtPr>
      <w:sdtContent>
        <w:p>
          <w:pPr>
            <w:pStyle w:val="Frslagstext"/>
          </w:pPr>
          <w:r>
            <w:t>Riksdagen ställer sig bakom det som anförs i motionen om inrättandet av en multinationell ledningsenhet i nordligaste Sverige som inom Natos ram samordnar de nordiska stridskrafterna, och detta tillkännager riksdagen för regeringen.</w:t>
          </w:r>
        </w:p>
      </w:sdtContent>
    </w:sdt>
    <w:sdt>
      <w:sdtPr>
        <w:tag w:val="ef00e84a-fe7a-4bd9-a282-98c71534079e"/>
        <w:alias w:val="Yrkande 5"/>
        <w:lock w:val="sdtLocked"/>
        <w15:appearance xmlns:w15="http://schemas.microsoft.com/office/word/2012/wordml" w15:val="boundingBox"/>
      </w:sdtPr>
      <w:sdtContent>
        <w:p>
          <w:pPr>
            <w:pStyle w:val="Frslagstext"/>
          </w:pPr>
          <w:r>
            <w:t>Riksdagen ställer sig bakom det som anförs i motionen om att öka mobiliseringen i det militära försvaret och tillkännager detta för regeringen.</w:t>
          </w:r>
        </w:p>
      </w:sdtContent>
    </w:sdt>
    <w:sdt>
      <w:sdtPr>
        <w:tag w:val="64a3751e-acb6-45a5-93e8-fe499f50e590"/>
        <w:alias w:val="Yrkande 6"/>
        <w:lock w:val="sdtLocked"/>
        <w15:appearance xmlns:w15="http://schemas.microsoft.com/office/word/2012/wordml" w15:val="boundingBox"/>
      </w:sdtPr>
      <w:sdtContent>
        <w:p>
          <w:pPr>
            <w:pStyle w:val="Frslagstext"/>
          </w:pPr>
          <w:r>
            <w:t>Riksdagen ställer sig bakom det som anförs i motionen om stöd och materiel till Ukraina och tillkännager detta för regeringen.</w:t>
          </w:r>
        </w:p>
      </w:sdtContent>
    </w:sdt>
    <w:sdt>
      <w:sdtPr>
        <w:tag w:val="d47e7777-b4b6-4a7c-b5bb-784f0e123adc"/>
        <w:alias w:val="Yrkande 7"/>
        <w:lock w:val="sdtLocked"/>
        <w15:appearance xmlns:w15="http://schemas.microsoft.com/office/word/2012/wordml" w15:val="boundingBox"/>
      </w:sdtPr>
      <w:sdtContent>
        <w:p>
          <w:pPr>
            <w:pStyle w:val="Frslagstext"/>
          </w:pPr>
          <w:r>
            <w:t>Riksdagen ställer sig bakom det som anförs i motionen om att starta europeisk direktproduktion för att försörja Ukraina med vapen och ammunition och tillkännager detta för regeringen.</w:t>
          </w:r>
        </w:p>
      </w:sdtContent>
    </w:sdt>
    <w:sdt>
      <w:sdtPr>
        <w:tag w:val="ce2ee33c-52e7-46a5-a27f-150ec4ed272f"/>
        <w:alias w:val="Yrkande 8"/>
        <w:lock w:val="sdtLocked"/>
        <w15:appearance xmlns:w15="http://schemas.microsoft.com/office/word/2012/wordml" w15:val="boundingBox"/>
      </w:sdtPr>
      <w:sdtContent>
        <w:p>
          <w:pPr>
            <w:pStyle w:val="Frslagstext"/>
          </w:pPr>
          <w:r>
            <w:t>Riksdagen ställer sig bakom det som anförs i motionen om att upprätta en samlad plan för ersättning av det militära materiel som utgör stöd till Ukraina och tillkännager detta för regeringen.</w:t>
          </w:r>
        </w:p>
      </w:sdtContent>
    </w:sdt>
    <w:sdt>
      <w:sdtPr>
        <w:tag w:val="5407ea22-29ff-49c4-b548-ae14a9ca442a"/>
        <w:alias w:val="Yrkande 9"/>
        <w:lock w:val="sdtLocked"/>
        <w15:appearance xmlns:w15="http://schemas.microsoft.com/office/word/2012/wordml" w15:val="boundingBox"/>
      </w:sdtPr>
      <w:sdtContent>
        <w:p>
          <w:pPr>
            <w:pStyle w:val="Frslagstext"/>
          </w:pPr>
          <w:r>
            <w:t>Riksdagen ställer sig bakom det som anförs i motionen om att det måste ske en effektiv uppföljning av de omfattande materielbeställningarna och tillkännager detta för regeringen.</w:t>
          </w:r>
        </w:p>
      </w:sdtContent>
    </w:sdt>
    <w:sdt>
      <w:sdtPr>
        <w:tag w:val="6e04c2d5-c9b8-4cd4-b045-1226a5074832"/>
        <w:alias w:val="Yrkande 10"/>
        <w:lock w:val="sdtLocked"/>
        <w15:appearance xmlns:w15="http://schemas.microsoft.com/office/word/2012/wordml" w15:val="boundingBox"/>
      </w:sdtPr>
      <w:sdtContent>
        <w:p>
          <w:pPr>
            <w:pStyle w:val="Frslagstext"/>
          </w:pPr>
          <w:r>
            <w:t>Riksdagen ställer sig bakom det som anförs i motionen om att inleda en analys inför ny ubåtsklass och införskaffandet av ytterligare en ubåt och tillkännager detta för regeringen.</w:t>
          </w:r>
        </w:p>
      </w:sdtContent>
    </w:sdt>
    <w:sdt>
      <w:sdtPr>
        <w:tag w:val="40f07173-0118-449c-a476-a46aab76cb5a"/>
        <w:alias w:val="Yrkande 11"/>
        <w:lock w:val="sdtLocked"/>
        <w15:appearance xmlns:w15="http://schemas.microsoft.com/office/word/2012/wordml" w15:val="boundingBox"/>
      </w:sdtPr>
      <w:sdtContent>
        <w:p>
          <w:pPr>
            <w:pStyle w:val="Frslagstext"/>
          </w:pPr>
          <w:r>
            <w:t>Riksdagen ställer sig bakom det som anförs i motionen om ökade satsningar och arbete kring hur svensk kompetens, design och operativa system för nästa generations svenska stridsflyg som ska ersätta Jas 39 Gripen snarast påbörjas och tillkännager detta för regeringen.</w:t>
          </w:r>
        </w:p>
      </w:sdtContent>
    </w:sdt>
    <w:sdt>
      <w:sdtPr>
        <w:tag w:val="584e5e77-cc49-46ad-adee-72fc847ff9d0"/>
        <w:alias w:val="Yrkande 12"/>
        <w:lock w:val="sdtLocked"/>
        <w15:appearance xmlns:w15="http://schemas.microsoft.com/office/word/2012/wordml" w15:val="boundingBox"/>
      </w:sdtPr>
      <w:sdtContent>
        <w:p>
          <w:pPr>
            <w:pStyle w:val="Frslagstext"/>
          </w:pPr>
          <w:r>
            <w:t>Riksdagen ställer sig bakom det som anförs i motionen om att se över förutsättningarna för en ökad satsning på export och tillkännager detta för regeringen.</w:t>
          </w:r>
        </w:p>
      </w:sdtContent>
    </w:sdt>
    <w:sdt>
      <w:sdtPr>
        <w:tag w:val="7e31c6a4-e6f5-462a-9409-2c2d97b31fdb"/>
        <w:alias w:val="Yrkande 13"/>
        <w:lock w:val="sdtLocked"/>
        <w15:appearance xmlns:w15="http://schemas.microsoft.com/office/word/2012/wordml" w15:val="boundingBox"/>
      </w:sdtPr>
      <w:sdtContent>
        <w:p>
          <w:pPr>
            <w:pStyle w:val="Frslagstext"/>
          </w:pPr>
          <w:r>
            <w:t>Riksdagen ställer sig bakom det som anförs i motionen om att tillgången till ammunition av riksdagen bör markeras som ett svenskt säkerhetsintresse och tillkännager detta för regeringen.</w:t>
          </w:r>
        </w:p>
      </w:sdtContent>
    </w:sdt>
    <w:sdt>
      <w:sdtPr>
        <w:tag w:val="82256aee-3f16-444d-85db-5633d6c78373"/>
        <w:alias w:val="Yrkande 14"/>
        <w:lock w:val="sdtLocked"/>
        <w15:appearance xmlns:w15="http://schemas.microsoft.com/office/word/2012/wordml" w15:val="boundingBox"/>
      </w:sdtPr>
      <w:sdtContent>
        <w:p>
          <w:pPr>
            <w:pStyle w:val="Frslagstext"/>
          </w:pPr>
          <w:r>
            <w:t>Riksdagen ställer sig bakom det som anförs i motionen om att svenska staten långsiktigt bör garantera sig om inflytande och kontroll över samtliga väsentliga säkerhetsintressen och tillkännager detta för regeringen.</w:t>
          </w:r>
        </w:p>
      </w:sdtContent>
    </w:sdt>
    <w:sdt>
      <w:sdtPr>
        <w:tag w:val="73963985-80ea-49fa-8313-d7e305b8e9d2"/>
        <w:alias w:val="Yrkande 15"/>
        <w:lock w:val="sdtLocked"/>
        <w15:appearance xmlns:w15="http://schemas.microsoft.com/office/word/2012/wordml" w15:val="boundingBox"/>
      </w:sdtPr>
      <w:sdtContent>
        <w:p>
          <w:pPr>
            <w:pStyle w:val="Frslagstext"/>
          </w:pPr>
          <w:r>
            <w:t>Riksdagen ställer sig bakom det som anförs i motionen om att regeringen bör ta initiativ till att säkra statens insyn i och kontroll över den säkerhetskänsliga information som förvaras i eller kan förvaras i molntjänster och servrar och tillkännager detta för regeringen.</w:t>
          </w:r>
        </w:p>
      </w:sdtContent>
    </w:sdt>
    <w:sdt>
      <w:sdtPr>
        <w:tag w:val="51011f1b-6fcb-484f-b3e6-2db76351e94e"/>
        <w:alias w:val="Yrkande 16"/>
        <w:lock w:val="sdtLocked"/>
        <w15:appearance xmlns:w15="http://schemas.microsoft.com/office/word/2012/wordml" w15:val="boundingBox"/>
      </w:sdtPr>
      <w:sdtContent>
        <w:p>
          <w:pPr>
            <w:pStyle w:val="Frslagstext"/>
          </w:pPr>
          <w:r>
            <w:t>Riksdagen ställer sig bakom det som anförs i motionen om att se över Sveriges luftvärn och långräckviddig förmåga och tillkännager detta för regeringen.</w:t>
          </w:r>
        </w:p>
      </w:sdtContent>
    </w:sdt>
    <w:sdt>
      <w:sdtPr>
        <w:tag w:val="5b04fca8-9265-4701-9e2b-ba27baeda28a"/>
        <w:alias w:val="Yrkande 17"/>
        <w:lock w:val="sdtLocked"/>
        <w15:appearance xmlns:w15="http://schemas.microsoft.com/office/word/2012/wordml" w15:val="boundingBox"/>
      </w:sdtPr>
      <w:sdtContent>
        <w:p>
          <w:pPr>
            <w:pStyle w:val="Frslagstext"/>
          </w:pPr>
          <w:r>
            <w:t>Riksdagen ställer sig bakom det som anförs i motionen om att inrätta ett statligt utvecklingsprogram för bland annat drönare och tillkännager detta för regeringen.</w:t>
          </w:r>
        </w:p>
      </w:sdtContent>
    </w:sdt>
    <w:sdt>
      <w:sdtPr>
        <w:tag w:val="2af4b2e6-bd2b-4b09-96a0-67d527e9b196"/>
        <w:alias w:val="Yrkande 18"/>
        <w:lock w:val="sdtLocked"/>
        <w15:appearance xmlns:w15="http://schemas.microsoft.com/office/word/2012/wordml" w15:val="boundingBox"/>
      </w:sdtPr>
      <w:sdtContent>
        <w:p>
          <w:pPr>
            <w:pStyle w:val="Frslagstext"/>
          </w:pPr>
          <w:r>
            <w:t>Riksdagen ställer sig bakom det som anförs i motionen om att i samråd med industrin utarbeta en försvarsindustristrategi för att stärka svensk produktion, forskning och export och tillkännager detta för regeringen.</w:t>
          </w:r>
        </w:p>
      </w:sdtContent>
    </w:sdt>
    <w:sdt>
      <w:sdtPr>
        <w:tag w:val="9d7ffc79-a1da-4b9e-8ab4-53fb5be0c4bf"/>
        <w:alias w:val="Yrkande 19"/>
        <w:lock w:val="sdtLocked"/>
        <w15:appearance xmlns:w15="http://schemas.microsoft.com/office/word/2012/wordml" w15:val="boundingBox"/>
      </w:sdtPr>
      <w:sdtContent>
        <w:p>
          <w:pPr>
            <w:pStyle w:val="Frslagstext"/>
          </w:pPr>
          <w:r>
            <w:t>Riksdagen ställer sig bakom det som anförs i motionen om ett statligt delägande i Saab och tillkännager detta för regeringen.</w:t>
          </w:r>
        </w:p>
      </w:sdtContent>
    </w:sdt>
    <w:sdt>
      <w:sdtPr>
        <w:tag w:val="44e5f592-3680-4a97-aeaf-4eee04b5d27c"/>
        <w:alias w:val="Yrkande 20"/>
        <w:lock w:val="sdtLocked"/>
        <w15:appearance xmlns:w15="http://schemas.microsoft.com/office/word/2012/wordml" w15:val="boundingBox"/>
      </w:sdtPr>
      <w:sdtContent>
        <w:p>
          <w:pPr>
            <w:pStyle w:val="Frslagstext"/>
          </w:pPr>
          <w:r>
            <w:t>Riksdagen ställer sig bakom det som anförs i motionen om att tre mekaniserade brigader samt en infanteribrigad ska vara färdigställda 2030, och detta tillkännager riksdagen för regeringen.</w:t>
          </w:r>
        </w:p>
      </w:sdtContent>
    </w:sdt>
    <w:sdt>
      <w:sdtPr>
        <w:tag w:val="1db130a5-8bf7-45e0-97f4-3e767161bd52"/>
        <w:alias w:val="Yrkande 21"/>
        <w:lock w:val="sdtLocked"/>
        <w15:appearance xmlns:w15="http://schemas.microsoft.com/office/word/2012/wordml" w15:val="boundingBox"/>
      </w:sdtPr>
      <w:sdtContent>
        <w:p>
          <w:pPr>
            <w:pStyle w:val="Frslagstext"/>
          </w:pPr>
          <w:r>
            <w:t>Riksdagen ställer sig bakom det som anförs i motionen om etablering av ett nytt regemente i Kvarn och tillkännager detta för regeringen.</w:t>
          </w:r>
        </w:p>
      </w:sdtContent>
    </w:sdt>
    <w:sdt>
      <w:sdtPr>
        <w:tag w:val="bb10b818-a949-4033-95e5-26bdac592409"/>
        <w:alias w:val="Yrkande 22"/>
        <w:lock w:val="sdtLocked"/>
        <w15:appearance xmlns:w15="http://schemas.microsoft.com/office/word/2012/wordml" w15:val="boundingBox"/>
      </w:sdtPr>
      <w:sdtContent>
        <w:p>
          <w:pPr>
            <w:pStyle w:val="Frslagstext"/>
          </w:pPr>
          <w:r>
            <w:t>Riksdagen ställer sig bakom det som anförs i motionen om fortsatta satsningar på Gotland och tillkännager detta för regeringen.</w:t>
          </w:r>
        </w:p>
      </w:sdtContent>
    </w:sdt>
    <w:sdt>
      <w:sdtPr>
        <w:tag w:val="93e6a1a3-8d55-4182-9bd4-64a75f39edc3"/>
        <w:alias w:val="Yrkande 23"/>
        <w:lock w:val="sdtLocked"/>
        <w15:appearance xmlns:w15="http://schemas.microsoft.com/office/word/2012/wordml" w15:val="boundingBox"/>
      </w:sdtPr>
      <w:sdtContent>
        <w:p>
          <w:pPr>
            <w:pStyle w:val="Frslagstext"/>
          </w:pPr>
          <w:r>
            <w:t>Riksdagen ställer sig bakom det som anförs i motionen om etablering av ett nytt regemente i Kiruna och tillkännager detta för regeringen.</w:t>
          </w:r>
        </w:p>
      </w:sdtContent>
    </w:sdt>
    <w:sdt>
      <w:sdtPr>
        <w:tag w:val="7e525e62-f800-4309-9dc5-6d401b806a34"/>
        <w:alias w:val="Yrkande 24"/>
        <w:lock w:val="sdtLocked"/>
        <w15:appearance xmlns:w15="http://schemas.microsoft.com/office/word/2012/wordml" w15:val="boundingBox"/>
      </w:sdtPr>
      <w:sdtContent>
        <w:p>
          <w:pPr>
            <w:pStyle w:val="Frslagstext"/>
          </w:pPr>
          <w:r>
            <w:t>Riksdagen ställer sig bakom det som anförs i motionen om minst 10 000 värnpliktiga per år till år 2030, med en ambition om 20 000 per år på längre sikt och tillkännager detta för regeringen.</w:t>
          </w:r>
        </w:p>
      </w:sdtContent>
    </w:sdt>
    <w:sdt>
      <w:sdtPr>
        <w:tag w:val="4c23eae6-58ed-479d-9829-e270fb041a30"/>
        <w:alias w:val="Yrkande 25"/>
        <w:lock w:val="sdtLocked"/>
        <w15:appearance xmlns:w15="http://schemas.microsoft.com/office/word/2012/wordml" w15:val="boundingBox"/>
      </w:sdtPr>
      <w:sdtContent>
        <w:p>
          <w:pPr>
            <w:pStyle w:val="Frslagstext"/>
          </w:pPr>
          <w:r>
            <w:t>Riksdagen ställer sig bakom det som anförs i motionen om en förändrad officersutbildning för tidens krav och med flexibilitet för att dela upp utbildningens akademiska delar mer flexibelt och tillkännager detta för regeringen.</w:t>
          </w:r>
        </w:p>
      </w:sdtContent>
    </w:sdt>
    <w:sdt>
      <w:sdtPr>
        <w:tag w:val="c30f96b8-a32e-456e-af95-6e927404f700"/>
        <w:alias w:val="Yrkande 26"/>
        <w:lock w:val="sdtLocked"/>
        <w15:appearance xmlns:w15="http://schemas.microsoft.com/office/word/2012/wordml" w15:val="boundingBox"/>
      </w:sdtPr>
      <w:sdtContent>
        <w:p>
          <w:pPr>
            <w:pStyle w:val="Frslagstext"/>
          </w:pPr>
          <w:r>
            <w:t>Riksdagen ställer sig bakom det som anförs i motionen om att se över kadetters villkor och ersättning och tillkännager detta för regeringen.</w:t>
          </w:r>
        </w:p>
      </w:sdtContent>
    </w:sdt>
    <w:sdt>
      <w:sdtPr>
        <w:tag w:val="acba793d-e32f-4502-acf6-04722ed4cb57"/>
        <w:alias w:val="Yrkande 27"/>
        <w:lock w:val="sdtLocked"/>
        <w15:appearance xmlns:w15="http://schemas.microsoft.com/office/word/2012/wordml" w15:val="boundingBox"/>
      </w:sdtPr>
      <w:sdtContent>
        <w:p>
          <w:pPr>
            <w:pStyle w:val="Frslagstext"/>
          </w:pPr>
          <w:r>
            <w:t>Riksdagen ställer sig bakom det som anförs i motionen om att den samlade krigsorganisationen ska öka till minst 115 000 personer till år 2030, och detta tillkännager riksdagen för regeringen.</w:t>
          </w:r>
        </w:p>
      </w:sdtContent>
    </w:sdt>
    <w:sdt>
      <w:sdtPr>
        <w:tag w:val="c0c35e9d-f2a4-45ce-9799-d5e65a49bc3f"/>
        <w:alias w:val="Yrkande 28"/>
        <w:lock w:val="sdtLocked"/>
        <w15:appearance xmlns:w15="http://schemas.microsoft.com/office/word/2012/wordml" w15:val="boundingBox"/>
      </w:sdtPr>
      <w:sdtContent>
        <w:p>
          <w:pPr>
            <w:pStyle w:val="Frslagstext"/>
          </w:pPr>
          <w:r>
            <w:t>Riksdagen ställer sig bakom det som anförs i motionen om att minst 40 % av Försvarsmaktens personal till år 2030 ska utgöras av kvinnor, och detta tillkännager riksdagen för regeringen.</w:t>
          </w:r>
        </w:p>
      </w:sdtContent>
    </w:sdt>
    <w:sdt>
      <w:sdtPr>
        <w:tag w:val="97941447-096e-4b3d-82a5-1c0dd16a034d"/>
        <w:alias w:val="Yrkande 29"/>
        <w:lock w:val="sdtLocked"/>
        <w15:appearance xmlns:w15="http://schemas.microsoft.com/office/word/2012/wordml" w15:val="boundingBox"/>
      </w:sdtPr>
      <w:sdtContent>
        <w:p>
          <w:pPr>
            <w:pStyle w:val="Frslagstext"/>
          </w:pPr>
          <w:r>
            <w:t>Riksdagen ställer sig bakom det som anförs i motionen om att skapa förutsättningar för Försvarsmakten att ge de anställda goda villkor för att kunna rekrytera officerare, soldater och sjömän och tillkännager detta för regeringen.</w:t>
          </w:r>
        </w:p>
      </w:sdtContent>
    </w:sdt>
    <w:sdt>
      <w:sdtPr>
        <w:tag w:val="0e86c170-5cc5-49a8-a590-6e629a9a439d"/>
        <w:alias w:val="Yrkande 30"/>
        <w:lock w:val="sdtLocked"/>
        <w15:appearance xmlns:w15="http://schemas.microsoft.com/office/word/2012/wordml" w15:val="boundingBox"/>
      </w:sdtPr>
      <w:sdtContent>
        <w:p>
          <w:pPr>
            <w:pStyle w:val="Frslagstext"/>
          </w:pPr>
          <w:r>
            <w:t>Riksdagen ställer sig bakom det som anförs i motionen om att stödja Försvarsmakten i att aktivt arbeta med jämställdhet och inkludering för strävan mot en än mer diversifierad personalsammansättning och tillkännager detta för regeringen.</w:t>
          </w:r>
        </w:p>
      </w:sdtContent>
    </w:sdt>
    <w:sdt>
      <w:sdtPr>
        <w:tag w:val="ae42e1db-87ca-4e85-b2d3-a94eb278908f"/>
        <w:alias w:val="Yrkande 31"/>
        <w:lock w:val="sdtLocked"/>
        <w15:appearance xmlns:w15="http://schemas.microsoft.com/office/word/2012/wordml" w15:val="boundingBox"/>
      </w:sdtPr>
      <w:sdtContent>
        <w:p>
          <w:pPr>
            <w:pStyle w:val="Frslagstext"/>
          </w:pPr>
          <w:r>
            <w:t>Riksdagen ställer sig bakom det som anförs i motionen om att stödja Försvarsmakten i att undanröja hinder för reservofficerare och tidvis anställd personal att öva och tjänstgöra i Försvarsmakten och tillkännager detta för regeringen.</w:t>
          </w:r>
        </w:p>
      </w:sdtContent>
    </w:sdt>
    <w:sdt>
      <w:sdtPr>
        <w:tag w:val="c3681c4f-309d-47f5-86c5-cdb300951f03"/>
        <w:alias w:val="Yrkande 32"/>
        <w:lock w:val="sdtLocked"/>
        <w15:appearance xmlns:w15="http://schemas.microsoft.com/office/word/2012/wordml" w15:val="boundingBox"/>
      </w:sdtPr>
      <w:sdtContent>
        <w:p>
          <w:pPr>
            <w:pStyle w:val="Frslagstext"/>
          </w:pPr>
          <w:r>
            <w:t>Riksdagen ställer sig bakom det som anförs i motionen om att utreda ett långsiktigt och utökat stöd veteranföreningarna och tillkännager detta för regeringen.</w:t>
          </w:r>
        </w:p>
      </w:sdtContent>
    </w:sdt>
    <w:sdt>
      <w:sdtPr>
        <w:tag w:val="ad14cd6c-8ab4-4a02-b63f-4732f06ab794"/>
        <w:alias w:val="Yrkande 33"/>
        <w:lock w:val="sdtLocked"/>
        <w15:appearance xmlns:w15="http://schemas.microsoft.com/office/word/2012/wordml" w15:val="boundingBox"/>
      </w:sdtPr>
      <w:sdtContent>
        <w:p>
          <w:pPr>
            <w:pStyle w:val="Frslagstext"/>
          </w:pPr>
          <w:r>
            <w:t>Riksdagen ställer sig bakom det som anförs i motionen om att målet måste vara en samlad organisation om minst 26 000 hemvärnssoldater till år 2030 och tillkännager detta för regeringen.</w:t>
          </w:r>
        </w:p>
      </w:sdtContent>
    </w:sdt>
    <w:sdt>
      <w:sdtPr>
        <w:tag w:val="378bd9de-1daf-49bd-9670-1e1295bfbee3"/>
        <w:alias w:val="Yrkande 34"/>
        <w:lock w:val="sdtLocked"/>
        <w15:appearance xmlns:w15="http://schemas.microsoft.com/office/word/2012/wordml" w15:val="boundingBox"/>
      </w:sdtPr>
      <w:sdtContent>
        <w:p>
          <w:pPr>
            <w:pStyle w:val="Frslagstext"/>
          </w:pPr>
          <w:r>
            <w:t>Riksdagen ställer sig bakom det som anförs i motionen om att reformera ersättningsystemet i hemvärnet och tillkännager detta för regeringen.</w:t>
          </w:r>
        </w:p>
      </w:sdtContent>
    </w:sdt>
    <w:sdt>
      <w:sdtPr>
        <w:tag w:val="05de8b29-7a74-41c9-8c93-96152c525bb1"/>
        <w:alias w:val="Yrkande 35"/>
        <w:lock w:val="sdtLocked"/>
        <w15:appearance xmlns:w15="http://schemas.microsoft.com/office/word/2012/wordml" w15:val="boundingBox"/>
      </w:sdtPr>
      <w:sdtContent>
        <w:p>
          <w:pPr>
            <w:pStyle w:val="Frslagstext"/>
          </w:pPr>
          <w:r>
            <w:t>Riksdagen ställer sig bakom det som anförs i motionen om att göra en översyn av stödet till de frivilliga försvarsorganisationerna och tillkännager detta för regeringen.</w:t>
          </w:r>
        </w:p>
      </w:sdtContent>
    </w:sdt>
    <w:sdt>
      <w:sdtPr>
        <w:tag w:val="15f99e7f-359b-4288-a8b3-e963058f83e7"/>
        <w:alias w:val="Yrkande 36"/>
        <w:lock w:val="sdtLocked"/>
        <w15:appearance xmlns:w15="http://schemas.microsoft.com/office/word/2012/wordml" w15:val="boundingBox"/>
      </w:sdtPr>
      <w:sdtContent>
        <w:p>
          <w:pPr>
            <w:pStyle w:val="Frslagstext"/>
          </w:pPr>
          <w:r>
            <w:t>Riksdagen ställer sig bakom det som anförs i motionen om att en beredskapsskatt bör införas och tillkännager detta för regeringen.</w:t>
          </w:r>
        </w:p>
      </w:sdtContent>
    </w:sdt>
    <w:sdt>
      <w:sdtPr>
        <w:tag w:val="47d2f05f-0f3a-4d4b-849d-66025da28e1d"/>
        <w:alias w:val="Yrkande 37"/>
        <w:lock w:val="sdtLocked"/>
        <w15:appearance xmlns:w15="http://schemas.microsoft.com/office/word/2012/wordml" w15:val="boundingBox"/>
      </w:sdtPr>
      <w:sdtContent>
        <w:p>
          <w:pPr>
            <w:pStyle w:val="Frslagstext"/>
          </w:pPr>
          <w:r>
            <w:t>Riksdagen ställer sig bakom det som anförs i motionen om att regeringen bör ta initiativ till inrättande av en nordisk försvarskommission och tillkännager detta för regeringen.</w:t>
          </w:r>
        </w:p>
      </w:sdtContent>
    </w:sdt>
    <w:sdt>
      <w:sdtPr>
        <w:tag w:val="9ae8a9e6-525c-4981-87bf-eb55418b1a00"/>
        <w:alias w:val="Yrkande 38"/>
        <w:lock w:val="sdtLocked"/>
        <w15:appearance xmlns:w15="http://schemas.microsoft.com/office/word/2012/wordml" w15:val="boundingBox"/>
      </w:sdtPr>
      <w:sdtContent>
        <w:p>
          <w:pPr>
            <w:pStyle w:val="Frslagstext"/>
          </w:pPr>
          <w:r>
            <w:t>Riksdagen ställer sig bakom det som anförs i motionen om en översyn av nordiska totalförsvarssamarbeten och hur dessa kan utvecklas och tillkännager detta för regeringen.</w:t>
          </w:r>
        </w:p>
      </w:sdtContent>
    </w:sdt>
    <w:sdt>
      <w:sdtPr>
        <w:tag w:val="36818626-ad83-418c-9293-d366bbe716f9"/>
        <w:alias w:val="Yrkande 39"/>
        <w:lock w:val="sdtLocked"/>
        <w15:appearance xmlns:w15="http://schemas.microsoft.com/office/word/2012/wordml" w15:val="boundingBox"/>
      </w:sdtPr>
      <w:sdtContent>
        <w:p>
          <w:pPr>
            <w:pStyle w:val="Frslagstext"/>
          </w:pPr>
          <w:r>
            <w:t>Riksdagen ställer sig bakom det som anförs i motionen om fördjupade samarbeten med demokratiska stater och tillkännager detta för regeringen.</w:t>
          </w:r>
        </w:p>
      </w:sdtContent>
    </w:sdt>
    <w:sdt>
      <w:sdtPr>
        <w:tag w:val="dc91d9fc-7465-4157-a3f2-00f4df54d025"/>
        <w:alias w:val="Yrkande 40"/>
        <w:lock w:val="sdtLocked"/>
        <w15:appearance xmlns:w15="http://schemas.microsoft.com/office/word/2012/wordml" w15:val="boundingBox"/>
      </w:sdtPr>
      <w:sdtContent>
        <w:p>
          <w:pPr>
            <w:pStyle w:val="Frslagstext"/>
          </w:pPr>
          <w:r>
            <w:t>Riksdagen ställer sig bakom det som anförs i motionen om att Sverige fortsatt ska delta i internationella fredsbevarande insatser och tillkännager detta för regeringen.</w:t>
          </w:r>
        </w:p>
      </w:sdtContent>
    </w:sdt>
    <w:sdt>
      <w:sdtPr>
        <w:tag w:val="23268857-97c6-4b57-bbba-8795903a16de"/>
        <w:alias w:val="Yrkande 41"/>
        <w:lock w:val="sdtLocked"/>
        <w15:appearance xmlns:w15="http://schemas.microsoft.com/office/word/2012/wordml" w15:val="boundingBox"/>
      </w:sdtPr>
      <w:sdtContent>
        <w:p>
          <w:pPr>
            <w:pStyle w:val="Frslagstext"/>
          </w:pPr>
          <w:r>
            <w:t>Riksdagen ställer sig bakom det som anförs i motionen om att utveckla den nationella förmågan i rymdfrågor och tillkännager detta för regeringen.</w:t>
          </w:r>
        </w:p>
      </w:sdtContent>
    </w:sdt>
    <w:sdt>
      <w:sdtPr>
        <w:tag w:val="45ed0753-1e40-48dd-9be7-f91beab0612a"/>
        <w:alias w:val="Yrkande 42"/>
        <w:lock w:val="sdtLocked"/>
        <w15:appearance xmlns:w15="http://schemas.microsoft.com/office/word/2012/wordml" w15:val="boundingBox"/>
      </w:sdtPr>
      <w:sdtContent>
        <w:p>
          <w:pPr>
            <w:pStyle w:val="Frslagstext"/>
          </w:pPr>
          <w:r>
            <w:t>Riksdagen ställer sig bakom det som anförs i motionen om att ta initiativ till klassning av internationellt verkande ryska militära företag som terrororganisationer och tillkännager detta för regeringen.</w:t>
          </w:r>
        </w:p>
      </w:sdtContent>
    </w:sdt>
    <w:sdt>
      <w:sdtPr>
        <w:tag w:val="1136f9f7-6a0a-4f63-9759-e75a14b2be9d"/>
        <w:alias w:val="Yrkande 43"/>
        <w:lock w:val="sdtLocked"/>
        <w15:appearance xmlns:w15="http://schemas.microsoft.com/office/word/2012/wordml" w15:val="boundingBox"/>
      </w:sdtPr>
      <w:sdtContent>
        <w:p>
          <w:pPr>
            <w:pStyle w:val="Frslagstext"/>
          </w:pPr>
          <w:r>
            <w:t>Riksdagen ställer sig bakom det som anförs i motionen om Sveriges civila försvar och tillkännager detta för regeringen.</w:t>
          </w:r>
        </w:p>
      </w:sdtContent>
    </w:sdt>
    <w:sdt>
      <w:sdtPr>
        <w:tag w:val="9dc77a34-2cd3-487a-a277-35a4f7773167"/>
        <w:alias w:val="Yrkande 44"/>
        <w:lock w:val="sdtLocked"/>
        <w15:appearance xmlns:w15="http://schemas.microsoft.com/office/word/2012/wordml" w15:val="boundingBox"/>
      </w:sdtPr>
      <w:sdtContent>
        <w:p>
          <w:pPr>
            <w:pStyle w:val="Frslagstext"/>
          </w:pPr>
          <w:r>
            <w:t>Riksdagen ställer sig bakom det som anförs i motionen om ökad beredskap i transport- och energisektorn och tillkännager detta för regeringen.</w:t>
          </w:r>
        </w:p>
      </w:sdtContent>
    </w:sdt>
    <w:sdt>
      <w:sdtPr>
        <w:tag w:val="db642dac-5ec3-470a-8bf6-4575632dfe03"/>
        <w:alias w:val="Yrkande 45"/>
        <w:lock w:val="sdtLocked"/>
        <w15:appearance xmlns:w15="http://schemas.microsoft.com/office/word/2012/wordml" w15:val="boundingBox"/>
      </w:sdtPr>
      <w:sdtContent>
        <w:p>
          <w:pPr>
            <w:pStyle w:val="Frslagstext"/>
          </w:pPr>
          <w:r>
            <w:t>Riksdagen ställer sig bakom det som anförs i motionen om att stärka civilsamhällets strukturer som en del i befolkningens motståndskraft och till värn för demokratiska värden och tillkännager detta för regeringen.</w:t>
          </w:r>
        </w:p>
      </w:sdtContent>
    </w:sdt>
    <w:sdt>
      <w:sdtPr>
        <w:tag w:val="5d361407-37bd-4f87-9a5a-3a07a3060ff4"/>
        <w:alias w:val="Yrkande 46"/>
        <w:lock w:val="sdtLocked"/>
        <w15:appearance xmlns:w15="http://schemas.microsoft.com/office/word/2012/wordml" w15:val="boundingBox"/>
      </w:sdtPr>
      <w:sdtContent>
        <w:p>
          <w:pPr>
            <w:pStyle w:val="Frslagstext"/>
          </w:pPr>
          <w:r>
            <w:t>Riksdagen ställer sig bakom det som anförs i motionen om VMA i mobiltelefoner och tillkännager detta för regeringen.</w:t>
          </w:r>
        </w:p>
      </w:sdtContent>
    </w:sdt>
    <w:sdt>
      <w:sdtPr>
        <w:tag w:val="6f28a75f-6040-4da2-9eac-7994ba1e6763"/>
        <w:alias w:val="Yrkande 47"/>
        <w:lock w:val="sdtLocked"/>
        <w15:appearance xmlns:w15="http://schemas.microsoft.com/office/word/2012/wordml" w15:val="boundingBox"/>
      </w:sdtPr>
      <w:sdtContent>
        <w:p>
          <w:pPr>
            <w:pStyle w:val="Frslagstext"/>
          </w:pPr>
          <w:r>
            <w:t>Riksdagen ställer sig bakom det som anförs i motionen om att stärka den gemensamma nordiska beredskapen och samverkan vid kris och tillkännager detta för regeringen.</w:t>
          </w:r>
        </w:p>
      </w:sdtContent>
    </w:sdt>
    <w:sdt>
      <w:sdtPr>
        <w:tag w:val="62a44c5e-a0bc-4fa3-b0d8-372a0a5f267b"/>
        <w:alias w:val="Yrkande 48"/>
        <w:lock w:val="sdtLocked"/>
        <w15:appearance xmlns:w15="http://schemas.microsoft.com/office/word/2012/wordml" w15:val="boundingBox"/>
      </w:sdtPr>
      <w:sdtContent>
        <w:p>
          <w:pPr>
            <w:pStyle w:val="Frslagstext"/>
          </w:pPr>
          <w:r>
            <w:t>Riksdagen ställer sig bakom det som anförs i motionen om att myndigheter inom ramen för krisberedskapen fortsatt aktivt ska utveckla planerings-, beredskaps- och övningsverksamheten och tillkännager detta för regeringen.</w:t>
          </w:r>
        </w:p>
      </w:sdtContent>
    </w:sdt>
    <w:sdt>
      <w:sdtPr>
        <w:tag w:val="7746559f-4e44-4da1-8d0b-494aa1c8c21b"/>
        <w:alias w:val="Yrkande 49"/>
        <w:lock w:val="sdtLocked"/>
        <w15:appearance xmlns:w15="http://schemas.microsoft.com/office/word/2012/wordml" w15:val="boundingBox"/>
      </w:sdtPr>
      <w:sdtContent>
        <w:p>
          <w:pPr>
            <w:pStyle w:val="Frslagstext"/>
          </w:pPr>
          <w:r>
            <w:t>Riksdagen ställer sig bakom det som anförs i motionen om införandet och utbyggnad av civilplikt och tillkännager detta för regeringen.</w:t>
          </w:r>
        </w:p>
      </w:sdtContent>
    </w:sdt>
    <w:sdt>
      <w:sdtPr>
        <w:tag w:val="5814de05-d09e-466c-81c5-348bb903cf29"/>
        <w:alias w:val="Yrkande 50"/>
        <w:lock w:val="sdtLocked"/>
        <w15:appearance xmlns:w15="http://schemas.microsoft.com/office/word/2012/wordml" w15:val="boundingBox"/>
      </w:sdtPr>
      <w:sdtContent>
        <w:p>
          <w:pPr>
            <w:pStyle w:val="Frslagstext"/>
          </w:pPr>
          <w:r>
            <w:t>Riksdagen ställer sig bakom det som anförs i motionen om att göra en översyn av förutsättningarna för apotekets återförstatligande för att säkra läkemedelsberedskapen och tillkännager detta för regeringen.</w:t>
          </w:r>
        </w:p>
      </w:sdtContent>
    </w:sdt>
    <w:sdt>
      <w:sdtPr>
        <w:tag w:val="ecf78f0b-59d1-4179-b1dd-5569e23dc72f"/>
        <w:alias w:val="Yrkande 51"/>
        <w:lock w:val="sdtLocked"/>
        <w15:appearance xmlns:w15="http://schemas.microsoft.com/office/word/2012/wordml" w15:val="boundingBox"/>
      </w:sdtPr>
      <w:sdtContent>
        <w:p>
          <w:pPr>
            <w:pStyle w:val="Frslagstext"/>
          </w:pPr>
          <w:r>
            <w:t>Riksdagen ställer sig bakom det som anförs i motionen om en strategi för beredskapslager för insatsvaror och tillkännager detta för regeringen.</w:t>
          </w:r>
        </w:p>
      </w:sdtContent>
    </w:sdt>
    <w:sdt>
      <w:sdtPr>
        <w:tag w:val="0e5ad8df-d6f3-4eea-b64f-aa8b540919e9"/>
        <w:alias w:val="Yrkande 52"/>
        <w:lock w:val="sdtLocked"/>
        <w15:appearance xmlns:w15="http://schemas.microsoft.com/office/word/2012/wordml" w15:val="boundingBox"/>
      </w:sdtPr>
      <w:sdtContent>
        <w:p>
          <w:pPr>
            <w:pStyle w:val="Frslagstext"/>
          </w:pPr>
          <w:r>
            <w:t>Riksdagen ställer sig bakom det som anförs i motionen om att stärka landets räddningstjänster och tillkännager detta för regeringen.</w:t>
          </w:r>
        </w:p>
      </w:sdtContent>
    </w:sdt>
    <w:sdt>
      <w:sdtPr>
        <w:tag w:val="a9125c1b-6d43-4c9e-bb32-ce7b7cdd50cc"/>
        <w:alias w:val="Yrkande 53"/>
        <w:lock w:val="sdtLocked"/>
        <w15:appearance xmlns:w15="http://schemas.microsoft.com/office/word/2012/wordml" w15:val="boundingBox"/>
      </w:sdtPr>
      <w:sdtContent>
        <w:p>
          <w:pPr>
            <w:pStyle w:val="Frslagstext"/>
          </w:pPr>
          <w:r>
            <w:t>Riksdagen ställer sig bakom det som anförs i motionen om att se över rekryteringen av deltidsbrandmän och tillkännager detta för regeringen.</w:t>
          </w:r>
        </w:p>
      </w:sdtContent>
    </w:sdt>
    <w:sdt>
      <w:sdtPr>
        <w:tag w:val="037629de-f48d-4a8e-90f1-5e545c7b528a"/>
        <w:alias w:val="Yrkande 54"/>
        <w:lock w:val="sdtLocked"/>
        <w15:appearance xmlns:w15="http://schemas.microsoft.com/office/word/2012/wordml" w15:val="boundingBox"/>
      </w:sdtPr>
      <w:sdtContent>
        <w:p>
          <w:pPr>
            <w:pStyle w:val="Frslagstext"/>
          </w:pPr>
          <w:r>
            <w:t>Riksdagen ställer sig bakom det som anförs i motionen om att ett nytt system för befolkningsskydd bör införas och tillkännager detta för regeringen.</w:t>
          </w:r>
        </w:p>
      </w:sdtContent>
    </w:sdt>
    <w:sdt>
      <w:sdtPr>
        <w:tag w:val="0b44b190-eba2-48d0-bd1f-cae820ef4eae"/>
        <w:alias w:val="Yrkande 55"/>
        <w:lock w:val="sdtLocked"/>
        <w15:appearance xmlns:w15="http://schemas.microsoft.com/office/word/2012/wordml" w15:val="boundingBox"/>
      </w:sdtPr>
      <w:sdtContent>
        <w:p>
          <w:pPr>
            <w:pStyle w:val="Frslagstext"/>
          </w:pPr>
          <w:r>
            <w:t>Riksdagen ställer sig bakom det som anförs i motionen om en översyn för en nationell id-bricka och tillkännager detta för regeringen.</w:t>
          </w:r>
        </w:p>
      </w:sdtContent>
    </w:sdt>
    <w:sdt>
      <w:sdtPr>
        <w:tag w:val="2207f9c9-6ff0-4543-8f54-9fd70430b859"/>
        <w:alias w:val="Yrkande 56"/>
        <w:lock w:val="sdtLocked"/>
        <w15:appearance xmlns:w15="http://schemas.microsoft.com/office/word/2012/wordml" w15:val="boundingBox"/>
      </w:sdtPr>
      <w:sdtContent>
        <w:p>
          <w:pPr>
            <w:pStyle w:val="Frslagstext"/>
          </w:pPr>
          <w:r>
            <w:t>Riksdagen ställer sig bakom det som anförs i motionen om att en licensiering av sprängmedel bör införas och tillkännager detta för regeringen.</w:t>
          </w:r>
        </w:p>
      </w:sdtContent>
    </w:sdt>
    <w:sdt>
      <w:sdtPr>
        <w:tag w:val="e46d14d9-b16b-4cd6-b496-9d2c87046aeb"/>
        <w:alias w:val="Yrkande 57"/>
        <w:lock w:val="sdtLocked"/>
        <w15:appearance xmlns:w15="http://schemas.microsoft.com/office/word/2012/wordml" w15:val="boundingBox"/>
      </w:sdtPr>
      <w:sdtContent>
        <w:p>
          <w:pPr>
            <w:pStyle w:val="Frslagstext"/>
          </w:pPr>
          <w:r>
            <w:t>Riksdagen ställer sig bakom det som anförs i motionen om att tillsätta en insatsgrupp som kan hjälpa drabbade efter en sprängning och tillkännager detta för regeringen.</w:t>
          </w:r>
        </w:p>
      </w:sdtContent>
    </w:sdt>
    <w:sdt>
      <w:sdtPr>
        <w:tag w:val="08772b66-16d0-4695-ae9e-76f9b6316b4f"/>
        <w:alias w:val="Yrkande 58"/>
        <w:lock w:val="sdtLocked"/>
        <w15:appearance xmlns:w15="http://schemas.microsoft.com/office/word/2012/wordml" w15:val="boundingBox"/>
      </w:sdtPr>
      <w:sdtContent>
        <w:p>
          <w:pPr>
            <w:pStyle w:val="Frslagstext"/>
          </w:pPr>
          <w:r>
            <w:t>Riksdagen ställer sig bakom det som anförs i motionen om nytt och förtydligat uppdrag för Myndigheten för samhällsskydd och beredskap och tillkännager detta för regeringen.</w:t>
          </w:r>
        </w:p>
      </w:sdtContent>
    </w:sdt>
    <w:sdt>
      <w:sdtPr>
        <w:tag w:val="68b7f5f4-8736-478e-a48b-b8e3a9158dd5"/>
        <w:alias w:val="Yrkande 59"/>
        <w:lock w:val="sdtLocked"/>
        <w15:appearance xmlns:w15="http://schemas.microsoft.com/office/word/2012/wordml" w15:val="boundingBox"/>
      </w:sdtPr>
      <w:sdtContent>
        <w:p>
          <w:pPr>
            <w:pStyle w:val="Frslagstext"/>
          </w:pPr>
          <w:r>
            <w:t>Riksdagen ställer sig bakom det som anförs i motionen om inrättandet av ny myndighet för ekonomiskt försvar och företagens försörjningsberedskap och tillkännager detta för regeringen.</w:t>
          </w:r>
        </w:p>
      </w:sdtContent>
    </w:sdt>
    <w:sdt>
      <w:sdtPr>
        <w:tag w:val="c00b8ea9-1df5-4c80-9b14-d067feb51565"/>
        <w:alias w:val="Yrkande 60"/>
        <w:lock w:val="sdtLocked"/>
        <w15:appearance xmlns:w15="http://schemas.microsoft.com/office/word/2012/wordml" w15:val="boundingBox"/>
      </w:sdtPr>
      <w:sdtContent>
        <w:p>
          <w:pPr>
            <w:pStyle w:val="Frslagstext"/>
          </w:pPr>
          <w:r>
            <w:t>Riksdagen ställer sig bakom det som anförs i motionen om att en översyn av lagen om skydd mot olyckor bör göras och tillkännager detta för regeringen.</w:t>
          </w:r>
        </w:p>
      </w:sdtContent>
    </w:sdt>
    <w:sdt>
      <w:sdtPr>
        <w:tag w:val="9c1f6bdb-9727-455d-8c71-e3a9cd6e6018"/>
        <w:alias w:val="Yrkande 61"/>
        <w:lock w:val="sdtLocked"/>
        <w15:appearance xmlns:w15="http://schemas.microsoft.com/office/word/2012/wordml" w15:val="boundingBox"/>
      </w:sdtPr>
      <w:sdtContent>
        <w:p>
          <w:pPr>
            <w:pStyle w:val="Frslagstext"/>
          </w:pPr>
          <w:r>
            <w:t>Riksdagen ställer sig bakom det som anförs i motionen om inrättandet av ny myndighet för räddningstjänst och skydd för civilbefolkningen och tillkännager detta för regeringen.</w:t>
          </w:r>
        </w:p>
      </w:sdtContent>
    </w:sdt>
    <w:sdt>
      <w:sdtPr>
        <w:tag w:val="504ec576-56a4-4ddd-9391-2b11b10481f7"/>
        <w:alias w:val="Yrkande 62"/>
        <w:lock w:val="sdtLocked"/>
        <w15:appearance xmlns:w15="http://schemas.microsoft.com/office/word/2012/wordml" w15:val="boundingBox"/>
      </w:sdtPr>
      <w:sdtContent>
        <w:p>
          <w:pPr>
            <w:pStyle w:val="Frslagstext"/>
          </w:pPr>
          <w:r>
            <w:t>Riksdagen ställer sig bakom det som anförs i motionen om inrättande av beredskapssjukhus och tillkännager detta för regeringen.</w:t>
          </w:r>
        </w:p>
      </w:sdtContent>
    </w:sdt>
    <w:sdt>
      <w:sdtPr>
        <w:tag w:val="d4030475-feaf-4abb-9908-5628b33324cd"/>
        <w:alias w:val="Yrkande 63"/>
        <w:lock w:val="sdtLocked"/>
        <w15:appearance xmlns:w15="http://schemas.microsoft.com/office/word/2012/wordml" w15:val="boundingBox"/>
      </w:sdtPr>
      <w:sdtContent>
        <w:p>
          <w:pPr>
            <w:pStyle w:val="Frslagstext"/>
          </w:pPr>
          <w:r>
            <w:t>Riksdagen ställer sig bakom det som anförs i motionen om att förenkla möjligheten för räddningstjänsterna att använda drönare i krissituationer och tillkännager detta för regeringen.</w:t>
          </w:r>
        </w:p>
      </w:sdtContent>
    </w:sdt>
    <w:sdt>
      <w:sdtPr>
        <w:tag w:val="98cbda58-d07a-414c-a284-badbabfba5a3"/>
        <w:alias w:val="Yrkande 64"/>
        <w:lock w:val="sdtLocked"/>
        <w15:appearance xmlns:w15="http://schemas.microsoft.com/office/word/2012/wordml" w15:val="boundingBox"/>
      </w:sdtPr>
      <w:sdtContent>
        <w:p>
          <w:pPr>
            <w:pStyle w:val="Frslagstext"/>
          </w:pPr>
          <w:r>
            <w:t>Riksdagen ställer sig bakom det som anförs i motionen om att Myndigheten för totalförsvarsanalys uppdrag bör utökas till att också följa upp målen för samhällets krisberedskap och tillkännager detta för regeringen.</w:t>
          </w:r>
        </w:p>
      </w:sdtContent>
    </w:sdt>
    <w:sdt>
      <w:sdtPr>
        <w:tag w:val="ed5a62b0-eb48-485d-8069-d36c45a4a952"/>
        <w:alias w:val="Yrkande 65"/>
        <w:lock w:val="sdtLocked"/>
        <w15:appearance xmlns:w15="http://schemas.microsoft.com/office/word/2012/wordml" w15:val="boundingBox"/>
      </w:sdtPr>
      <w:sdtContent>
        <w:p>
          <w:pPr>
            <w:pStyle w:val="Frslagstext"/>
          </w:pPr>
          <w:r>
            <w:t>Riksdagen ställer sig bakom det som anförs i motionen om att klimatanpassa krisberedskapen och tillkännager detta för regeringen.</w:t>
          </w:r>
        </w:p>
      </w:sdtContent>
    </w:sdt>
    <w:sdt>
      <w:sdtPr>
        <w:tag w:val="a6b01548-d1dc-4ed6-b705-df9732d3e2a5"/>
        <w:alias w:val="Yrkande 66"/>
        <w:lock w:val="sdtLocked"/>
        <w15:appearance xmlns:w15="http://schemas.microsoft.com/office/word/2012/wordml" w15:val="boundingBox"/>
      </w:sdtPr>
      <w:sdtContent>
        <w:p>
          <w:pPr>
            <w:pStyle w:val="Frslagstext"/>
          </w:pPr>
          <w:r>
            <w:t>Riksdagen ställer sig bakom det som anförs i motionen om att regeringen bör ta initiativ till kunskapsuppbyggnad inom cybersäkerhetsområdet i offentlig sektor och tillkännager detta för regeringen.</w:t>
          </w:r>
        </w:p>
      </w:sdtContent>
    </w:sdt>
    <w:sdt>
      <w:sdtPr>
        <w:tag w:val="926fd6db-d6b7-483b-8967-f21db970ce70"/>
        <w:alias w:val="Yrkande 67"/>
        <w:lock w:val="sdtLocked"/>
        <w15:appearance xmlns:w15="http://schemas.microsoft.com/office/word/2012/wordml" w15:val="boundingBox"/>
      </w:sdtPr>
      <w:sdtContent>
        <w:p>
          <w:pPr>
            <w:pStyle w:val="Frslagstext"/>
          </w:pPr>
          <w:r>
            <w:t>Riksdagen ställer sig bakom det som anförs i motionen om att byta huvudman för cyber- och informationssäkerhet samt inrättandet av en haverikommission och tillkännager detta för regeringen.</w:t>
          </w:r>
        </w:p>
      </w:sdtContent>
    </w:sdt>
    <w:sdt>
      <w:sdtPr>
        <w:tag w:val="ef66affc-dab2-4a4e-a565-3f011e371a45"/>
        <w:alias w:val="Yrkande 68"/>
        <w:lock w:val="sdtLocked"/>
        <w15:appearance xmlns:w15="http://schemas.microsoft.com/office/word/2012/wordml" w15:val="boundingBox"/>
      </w:sdtPr>
      <w:sdtContent>
        <w:p>
          <w:pPr>
            <w:pStyle w:val="Frslagstext"/>
          </w:pPr>
          <w:r>
            <w:t>Riksdagen ställer sig bakom det som anförs i motionen om att regeringen bör initiera en analys av AI:s inverkan, hur tekniken bäst kan användas till gagn för samhällsutvecklingen och vilka eventuella utmaningar som kan följa och tillkännager detta för regeringen.</w:t>
          </w:r>
        </w:p>
      </w:sdtContent>
    </w:sdt>
    <w:sdt>
      <w:sdtPr>
        <w:tag w:val="9b432d1f-eb69-4675-8bef-1e8e775eeefc"/>
        <w:alias w:val="Yrkande 69"/>
        <w:lock w:val="sdtLocked"/>
        <w15:appearance xmlns:w15="http://schemas.microsoft.com/office/word/2012/wordml" w15:val="boundingBox"/>
      </w:sdtPr>
      <w:sdtContent>
        <w:p>
          <w:pPr>
            <w:pStyle w:val="Frslagstext"/>
          </w:pPr>
          <w:r>
            <w:t>Riksdagen ställer sig bakom det som anförs i motionen om att stärka landets psykologiska försvar och tillkännager detta för regeringen.</w:t>
          </w:r>
        </w:p>
      </w:sdtContent>
    </w:sdt>
    <w:sdt>
      <w:sdtPr>
        <w:tag w:val="4caa845d-17a1-475e-b3b5-0c8e7db5b405"/>
        <w:alias w:val="Yrkande 70"/>
        <w:lock w:val="sdtLocked"/>
        <w15:appearance xmlns:w15="http://schemas.microsoft.com/office/word/2012/wordml" w15:val="boundingBox"/>
      </w:sdtPr>
      <w:sdtContent>
        <w:p>
          <w:pPr>
            <w:pStyle w:val="Frslagstext"/>
          </w:pPr>
          <w:r>
            <w:t>Riksdagen ställer sig bakom det som anförs i motionen om behovet av en bildad befolkning för ökad motståndskraft och nationell säkerhet och tillkännager detta för regeringen.</w:t>
          </w:r>
        </w:p>
      </w:sdtContent>
    </w:sdt>
    <w:bookmarkStart w:name="MotionsStart" w:displacedByCustomXml="next" w:id="3"/>
    <w:bookmarkEnd w:displacedByCustomXml="next" w:id="3"/>
    <w:bookmarkStart w:name="_Toc178346333" w:displacedByCustomXml="next" w:id="4"/>
    <w:bookmarkStart w:name="_Toc106800476" w:displacedByCustomXml="next" w:id="5"/>
    <w:sdt>
      <w:sdtPr>
        <w:alias w:val="CC_Motivering_Rubrik"/>
        <w:tag w:val="CC_Motivering_Rubrik"/>
        <w:id w:val="1433397530"/>
        <w:lock w:val="sdtLocked"/>
        <w:placeholder>
          <w:docPart w:val="873737A1120E44F8BE2435B1D1B202EF"/>
        </w:placeholder>
        <w:text/>
      </w:sdtPr>
      <w:sdtEndPr/>
      <w:sdtContent>
        <w:p xmlns:w14="http://schemas.microsoft.com/office/word/2010/wordml" w:rsidRPr="006C2008" w:rsidR="006D79C9" w:rsidP="00333E95" w:rsidRDefault="006D79C9" w14:paraId="43B5B05F" w14:textId="77777777">
          <w:pPr>
            <w:pStyle w:val="Rubrik1"/>
          </w:pPr>
          <w:r>
            <w:t>Motivering</w:t>
          </w:r>
        </w:p>
      </w:sdtContent>
    </w:sdt>
    <w:bookmarkEnd w:displacedByCustomXml="prev" w:id="4"/>
    <w:bookmarkEnd w:displacedByCustomXml="prev" w:id="5"/>
    <w:p xmlns:w14="http://schemas.microsoft.com/office/word/2010/wordml" w:rsidRPr="006C2008" w:rsidR="00BA5E61" w:rsidP="00BA5E61" w:rsidRDefault="00BA5E61" w14:paraId="46184C97" w14:textId="77777777">
      <w:pPr>
        <w:ind w:firstLine="0"/>
        <w:rPr>
          <w:b/>
          <w:bCs/>
        </w:rPr>
      </w:pPr>
    </w:p>
    <w:p xmlns:w14="http://schemas.microsoft.com/office/word/2010/wordml" w:rsidRPr="006C2008" w:rsidR="00BA5E61" w:rsidP="00AA6B87" w:rsidRDefault="00BA5E61" w14:paraId="33BF4053" w14:textId="24EA2849">
      <w:pPr>
        <w:pStyle w:val="Rubrik3"/>
      </w:pPr>
      <w:bookmarkStart w:name="_Toc178346334" w:id="6"/>
      <w:r w:rsidRPr="006C2008">
        <w:t>Totalf</w:t>
      </w:r>
      <w:r w:rsidRPr="006C2008">
        <w:rPr>
          <w:rFonts w:hint="eastAsia"/>
        </w:rPr>
        <w:t>ö</w:t>
      </w:r>
      <w:r w:rsidRPr="006C2008">
        <w:t xml:space="preserve">rsvarsprincipen </w:t>
      </w:r>
      <w:r w:rsidRPr="006C2008">
        <w:rPr>
          <w:rFonts w:hint="eastAsia"/>
        </w:rPr>
        <w:t>ä</w:t>
      </w:r>
      <w:r w:rsidRPr="006C2008">
        <w:t>r grunden i det svenska f</w:t>
      </w:r>
      <w:r w:rsidRPr="006C2008">
        <w:rPr>
          <w:rFonts w:hint="eastAsia"/>
        </w:rPr>
        <w:t>ö</w:t>
      </w:r>
      <w:r w:rsidRPr="006C2008">
        <w:t>rsvaret</w:t>
      </w:r>
      <w:bookmarkEnd w:id="6"/>
    </w:p>
    <w:p xmlns:w14="http://schemas.microsoft.com/office/word/2010/wordml" w:rsidRPr="006C2008" w:rsidR="00BA5E61" w:rsidP="00BA5E61" w:rsidRDefault="00BA5E61" w14:paraId="4B137A42" w14:textId="77777777">
      <w:pPr>
        <w:ind w:firstLine="0"/>
      </w:pPr>
      <w:r w:rsidRPr="006C2008">
        <w:t>Sverige befinner sig i det allvarligaste s</w:t>
      </w:r>
      <w:r w:rsidRPr="006C2008">
        <w:rPr>
          <w:rFonts w:hint="eastAsia"/>
        </w:rPr>
        <w:t>ä</w:t>
      </w:r>
      <w:r w:rsidRPr="006C2008">
        <w:t>kerhetspolitiska l</w:t>
      </w:r>
      <w:r w:rsidRPr="006C2008">
        <w:rPr>
          <w:rFonts w:hint="eastAsia"/>
        </w:rPr>
        <w:t>ä</w:t>
      </w:r>
      <w:r w:rsidRPr="006C2008">
        <w:t>get sedan andra v</w:t>
      </w:r>
      <w:r w:rsidRPr="006C2008">
        <w:rPr>
          <w:rFonts w:hint="eastAsia"/>
        </w:rPr>
        <w:t>ä</w:t>
      </w:r>
      <w:r w:rsidRPr="006C2008">
        <w:t>rldskriget. Antidemokratiska krafter med stort v</w:t>
      </w:r>
      <w:r w:rsidRPr="006C2008">
        <w:rPr>
          <w:rFonts w:hint="eastAsia"/>
        </w:rPr>
        <w:t>å</w:t>
      </w:r>
      <w:r w:rsidRPr="006C2008">
        <w:t>ldskapital inom och utom landets gr</w:t>
      </w:r>
      <w:r w:rsidRPr="006C2008">
        <w:rPr>
          <w:rFonts w:hint="eastAsia"/>
        </w:rPr>
        <w:t>ä</w:t>
      </w:r>
      <w:r w:rsidRPr="006C2008">
        <w:t>nser hotar svenska liv, intressen, v</w:t>
      </w:r>
      <w:r w:rsidRPr="006C2008">
        <w:rPr>
          <w:rFonts w:hint="eastAsia"/>
        </w:rPr>
        <w:t>å</w:t>
      </w:r>
      <w:r w:rsidRPr="006C2008">
        <w:t>r demokrati och frihet. Aldrig i modern tid har vi varit i st</w:t>
      </w:r>
      <w:r w:rsidRPr="006C2008">
        <w:rPr>
          <w:rFonts w:hint="eastAsia"/>
        </w:rPr>
        <w:t>ö</w:t>
      </w:r>
      <w:r w:rsidRPr="006C2008">
        <w:t>rre behov av ett starkt, effektivt och folkligt f</w:t>
      </w:r>
      <w:r w:rsidRPr="006C2008">
        <w:rPr>
          <w:rFonts w:hint="eastAsia"/>
        </w:rPr>
        <w:t>ö</w:t>
      </w:r>
      <w:r w:rsidRPr="006C2008">
        <w:t>rankrat totalf</w:t>
      </w:r>
      <w:r w:rsidRPr="006C2008">
        <w:rPr>
          <w:rFonts w:hint="eastAsia"/>
        </w:rPr>
        <w:t>ö</w:t>
      </w:r>
      <w:r w:rsidRPr="006C2008">
        <w:t>rsvar. F</w:t>
      </w:r>
      <w:r w:rsidRPr="006C2008">
        <w:rPr>
          <w:rFonts w:hint="eastAsia"/>
        </w:rPr>
        <w:t>ö</w:t>
      </w:r>
      <w:r w:rsidRPr="006C2008">
        <w:t xml:space="preserve">r oss socialdemokrater </w:t>
      </w:r>
      <w:r w:rsidRPr="006C2008">
        <w:rPr>
          <w:rFonts w:hint="eastAsia"/>
        </w:rPr>
        <w:t>ä</w:t>
      </w:r>
      <w:r w:rsidRPr="006C2008">
        <w:t>r det en sj</w:t>
      </w:r>
      <w:r w:rsidRPr="006C2008">
        <w:rPr>
          <w:rFonts w:hint="eastAsia"/>
        </w:rPr>
        <w:t>ä</w:t>
      </w:r>
      <w:r w:rsidRPr="006C2008">
        <w:t>lvklarhet att Sverige ska ha ett totalf</w:t>
      </w:r>
      <w:r w:rsidRPr="006C2008">
        <w:rPr>
          <w:rFonts w:hint="eastAsia"/>
        </w:rPr>
        <w:t>ö</w:t>
      </w:r>
      <w:r w:rsidRPr="006C2008">
        <w:t>rsvar av det svenska folket f</w:t>
      </w:r>
      <w:r w:rsidRPr="006C2008">
        <w:rPr>
          <w:rFonts w:hint="eastAsia"/>
        </w:rPr>
        <w:t>ö</w:t>
      </w:r>
      <w:r w:rsidRPr="006C2008">
        <w:t>r det svenska folket.</w:t>
      </w:r>
    </w:p>
    <w:p xmlns:w14="http://schemas.microsoft.com/office/word/2010/wordml" w:rsidRPr="006C2008" w:rsidR="00BA5E61" w:rsidP="00BA5E61" w:rsidRDefault="00BA5E61" w14:paraId="4546021B" w14:textId="77777777">
      <w:r w:rsidRPr="006C2008">
        <w:t>F</w:t>
      </w:r>
      <w:r w:rsidRPr="006C2008">
        <w:rPr>
          <w:rFonts w:hint="eastAsia"/>
        </w:rPr>
        <w:t>ö</w:t>
      </w:r>
      <w:r w:rsidRPr="006C2008">
        <w:t>r socialdemokratin har totalf</w:t>
      </w:r>
      <w:r w:rsidRPr="006C2008">
        <w:rPr>
          <w:rFonts w:hint="eastAsia"/>
        </w:rPr>
        <w:t>ö</w:t>
      </w:r>
      <w:r w:rsidRPr="006C2008">
        <w:t>rsvarsprincipen alltid varit grunden i f</w:t>
      </w:r>
      <w:r w:rsidRPr="006C2008">
        <w:rPr>
          <w:rFonts w:hint="eastAsia"/>
        </w:rPr>
        <w:t>ö</w:t>
      </w:r>
      <w:r w:rsidRPr="006C2008">
        <w:t>rsvars- och s</w:t>
      </w:r>
      <w:r w:rsidRPr="006C2008">
        <w:rPr>
          <w:rFonts w:hint="eastAsia"/>
        </w:rPr>
        <w:t>ä</w:t>
      </w:r>
      <w:r w:rsidRPr="006C2008">
        <w:t>kerhetspolitiken. N</w:t>
      </w:r>
      <w:r w:rsidRPr="006C2008">
        <w:rPr>
          <w:rFonts w:hint="eastAsia"/>
        </w:rPr>
        <w:t>ä</w:t>
      </w:r>
      <w:r w:rsidRPr="006C2008">
        <w:t>r socialdemokratiska regeringar under efterkrigstiden byggde upp ett av v</w:t>
      </w:r>
      <w:r w:rsidRPr="006C2008">
        <w:rPr>
          <w:rFonts w:hint="eastAsia"/>
        </w:rPr>
        <w:t>ä</w:t>
      </w:r>
      <w:r w:rsidRPr="006C2008">
        <w:t>rldens starkaste f</w:t>
      </w:r>
      <w:r w:rsidRPr="006C2008">
        <w:rPr>
          <w:rFonts w:hint="eastAsia"/>
        </w:rPr>
        <w:t>ö</w:t>
      </w:r>
      <w:r w:rsidRPr="006C2008">
        <w:t>rsvar och utvecklade n</w:t>
      </w:r>
      <w:r w:rsidRPr="006C2008">
        <w:rPr>
          <w:rFonts w:hint="eastAsia"/>
        </w:rPr>
        <w:t>å</w:t>
      </w:r>
      <w:r w:rsidRPr="006C2008">
        <w:t>gra av v</w:t>
      </w:r>
      <w:r w:rsidRPr="006C2008">
        <w:rPr>
          <w:rFonts w:hint="eastAsia"/>
        </w:rPr>
        <w:t>ä</w:t>
      </w:r>
      <w:r w:rsidRPr="006C2008">
        <w:t>rldens mest avancerade operativa system, var det totalf</w:t>
      </w:r>
      <w:r w:rsidRPr="006C2008">
        <w:rPr>
          <w:rFonts w:hint="eastAsia"/>
        </w:rPr>
        <w:t>ö</w:t>
      </w:r>
      <w:r w:rsidRPr="006C2008">
        <w:t>rsvarstanken som var b</w:t>
      </w:r>
      <w:r w:rsidRPr="006C2008">
        <w:rPr>
          <w:rFonts w:hint="eastAsia"/>
        </w:rPr>
        <w:t>ä</w:t>
      </w:r>
      <w:r w:rsidRPr="006C2008">
        <w:t>rande. Beredskapslager och f</w:t>
      </w:r>
      <w:r w:rsidRPr="006C2008">
        <w:rPr>
          <w:rFonts w:hint="eastAsia"/>
        </w:rPr>
        <w:t>ä</w:t>
      </w:r>
      <w:r w:rsidRPr="006C2008">
        <w:t>ltsjukhus var lika viktiga som ub</w:t>
      </w:r>
      <w:r w:rsidRPr="006C2008">
        <w:rPr>
          <w:rFonts w:hint="eastAsia"/>
        </w:rPr>
        <w:t>å</w:t>
      </w:r>
      <w:r w:rsidRPr="006C2008">
        <w:t>tar och stridsflyg. Hela samh</w:t>
      </w:r>
      <w:r w:rsidRPr="006C2008">
        <w:rPr>
          <w:rFonts w:hint="eastAsia"/>
        </w:rPr>
        <w:t>ä</w:t>
      </w:r>
      <w:r w:rsidRPr="006C2008">
        <w:t>llet engagerades i krisberedskap och f</w:t>
      </w:r>
      <w:r w:rsidRPr="006C2008">
        <w:rPr>
          <w:rFonts w:hint="eastAsia"/>
        </w:rPr>
        <w:t>ö</w:t>
      </w:r>
      <w:r w:rsidRPr="006C2008">
        <w:t>rberedelser f</w:t>
      </w:r>
      <w:r w:rsidRPr="006C2008">
        <w:rPr>
          <w:rFonts w:hint="eastAsia"/>
        </w:rPr>
        <w:t>ö</w:t>
      </w:r>
      <w:r w:rsidRPr="006C2008">
        <w:t>r eventualiteten att landet skulle f</w:t>
      </w:r>
      <w:r w:rsidRPr="006C2008">
        <w:rPr>
          <w:rFonts w:hint="eastAsia"/>
        </w:rPr>
        <w:t>ö</w:t>
      </w:r>
      <w:r w:rsidRPr="006C2008">
        <w:t>rs</w:t>
      </w:r>
      <w:r w:rsidRPr="006C2008">
        <w:rPr>
          <w:rFonts w:hint="eastAsia"/>
        </w:rPr>
        <w:t>ä</w:t>
      </w:r>
      <w:r w:rsidRPr="006C2008">
        <w:t>ttas i kris, h</w:t>
      </w:r>
      <w:r w:rsidRPr="006C2008">
        <w:rPr>
          <w:rFonts w:hint="eastAsia"/>
        </w:rPr>
        <w:t>ö</w:t>
      </w:r>
      <w:r w:rsidRPr="006C2008">
        <w:t>jd beredskap eller i v</w:t>
      </w:r>
      <w:r w:rsidRPr="006C2008">
        <w:rPr>
          <w:rFonts w:hint="eastAsia"/>
        </w:rPr>
        <w:t>ä</w:t>
      </w:r>
      <w:r w:rsidRPr="006C2008">
        <w:t>rsta fall krig. N</w:t>
      </w:r>
      <w:r w:rsidRPr="006C2008">
        <w:rPr>
          <w:rFonts w:hint="eastAsia"/>
        </w:rPr>
        <w:t>ä</w:t>
      </w:r>
      <w:r w:rsidRPr="006C2008">
        <w:t>ringslivets engagemang var lika viktigt som myndigheters och den folkliga f</w:t>
      </w:r>
      <w:r w:rsidRPr="006C2008">
        <w:rPr>
          <w:rFonts w:hint="eastAsia"/>
        </w:rPr>
        <w:t>ö</w:t>
      </w:r>
      <w:r w:rsidRPr="006C2008">
        <w:t>rankringen f</w:t>
      </w:r>
      <w:r w:rsidRPr="006C2008">
        <w:rPr>
          <w:rFonts w:hint="eastAsia"/>
        </w:rPr>
        <w:t>ö</w:t>
      </w:r>
      <w:r w:rsidRPr="006C2008">
        <w:t>r f</w:t>
      </w:r>
      <w:r w:rsidRPr="006C2008">
        <w:rPr>
          <w:rFonts w:hint="eastAsia"/>
        </w:rPr>
        <w:t>ö</w:t>
      </w:r>
      <w:r w:rsidRPr="006C2008">
        <w:t>rsvarets legitimitet och effektivitet lika viktig som soldaters motivation.</w:t>
      </w:r>
    </w:p>
    <w:p xmlns:w14="http://schemas.microsoft.com/office/word/2010/wordml" w:rsidRPr="006C2008" w:rsidR="00BA5E61" w:rsidP="00AA6B87" w:rsidRDefault="00BA5E61" w14:paraId="011D92FC" w14:textId="3C83F227">
      <w:r w:rsidRPr="006C2008">
        <w:t>Omg</w:t>
      </w:r>
      <w:r w:rsidRPr="006C2008">
        <w:rPr>
          <w:rFonts w:hint="eastAsia"/>
        </w:rPr>
        <w:t>å</w:t>
      </w:r>
      <w:r w:rsidRPr="006C2008">
        <w:t>ende efter regeringsskiftet 2014 p</w:t>
      </w:r>
      <w:r w:rsidRPr="006C2008">
        <w:rPr>
          <w:rFonts w:hint="eastAsia"/>
        </w:rPr>
        <w:t>å</w:t>
      </w:r>
      <w:r w:rsidRPr="006C2008">
        <w:t>b</w:t>
      </w:r>
      <w:r w:rsidRPr="006C2008">
        <w:rPr>
          <w:rFonts w:hint="eastAsia"/>
        </w:rPr>
        <w:t>ö</w:t>
      </w:r>
      <w:r w:rsidRPr="006C2008">
        <w:t>rjade den socialdemokratiska regeringen en kraftfull och m</w:t>
      </w:r>
      <w:r w:rsidRPr="006C2008">
        <w:rPr>
          <w:rFonts w:hint="eastAsia"/>
        </w:rPr>
        <w:t>å</w:t>
      </w:r>
      <w:r w:rsidRPr="006C2008">
        <w:t>lmedveten upprustning av hela totalf</w:t>
      </w:r>
      <w:r w:rsidRPr="006C2008">
        <w:rPr>
          <w:rFonts w:hint="eastAsia"/>
        </w:rPr>
        <w:t>ö</w:t>
      </w:r>
      <w:r w:rsidRPr="006C2008">
        <w:t>rsvaret. Den satsningen m</w:t>
      </w:r>
      <w:r w:rsidRPr="006C2008">
        <w:rPr>
          <w:rFonts w:hint="eastAsia"/>
        </w:rPr>
        <w:t>å</w:t>
      </w:r>
      <w:r w:rsidRPr="006C2008">
        <w:t>ste forts</w:t>
      </w:r>
      <w:r w:rsidRPr="006C2008">
        <w:rPr>
          <w:rFonts w:hint="eastAsia"/>
        </w:rPr>
        <w:t>ä</w:t>
      </w:r>
      <w:r w:rsidRPr="006C2008">
        <w:t>tta. Noteras b</w:t>
      </w:r>
      <w:r w:rsidRPr="006C2008">
        <w:rPr>
          <w:rFonts w:hint="eastAsia"/>
        </w:rPr>
        <w:t>ö</w:t>
      </w:r>
      <w:r w:rsidRPr="006C2008">
        <w:t>r att pilotprojektet p</w:t>
      </w:r>
      <w:r w:rsidRPr="006C2008">
        <w:rPr>
          <w:rFonts w:hint="eastAsia"/>
        </w:rPr>
        <w:t>å</w:t>
      </w:r>
      <w:r w:rsidRPr="006C2008">
        <w:t xml:space="preserve"> Gotland om en egen totalf</w:t>
      </w:r>
      <w:r w:rsidRPr="006C2008">
        <w:rPr>
          <w:rFonts w:hint="eastAsia"/>
        </w:rPr>
        <w:t>ö</w:t>
      </w:r>
      <w:r w:rsidRPr="006C2008">
        <w:t>rsvarsorganisation kan vara ett bra exempel vid utveckling av samordningen mellan det milit</w:t>
      </w:r>
      <w:r w:rsidRPr="006C2008">
        <w:rPr>
          <w:rFonts w:hint="eastAsia"/>
        </w:rPr>
        <w:t>ä</w:t>
      </w:r>
      <w:r w:rsidRPr="006C2008">
        <w:t>ra och civila f</w:t>
      </w:r>
      <w:r w:rsidRPr="006C2008">
        <w:rPr>
          <w:rFonts w:hint="eastAsia"/>
        </w:rPr>
        <w:t>ö</w:t>
      </w:r>
      <w:r w:rsidRPr="006C2008">
        <w:t xml:space="preserve">rsvaret i </w:t>
      </w:r>
      <w:r w:rsidRPr="006C2008">
        <w:rPr>
          <w:rFonts w:hint="eastAsia"/>
        </w:rPr>
        <w:t>ö</w:t>
      </w:r>
      <w:r w:rsidRPr="006C2008">
        <w:t>vriga landet</w:t>
      </w:r>
      <w:r w:rsidRPr="006C2008" w:rsidR="00AA6B87">
        <w:t xml:space="preserve">. </w:t>
      </w:r>
      <w:r w:rsidRPr="006C2008">
        <w:t>Samtliga delar av totalf</w:t>
      </w:r>
      <w:r w:rsidRPr="006C2008">
        <w:rPr>
          <w:rFonts w:hint="eastAsia"/>
        </w:rPr>
        <w:t>ö</w:t>
      </w:r>
      <w:r w:rsidRPr="006C2008">
        <w:t xml:space="preserve">rsvaret har setts </w:t>
      </w:r>
      <w:r w:rsidRPr="006C2008">
        <w:rPr>
          <w:rFonts w:hint="eastAsia"/>
        </w:rPr>
        <w:t>ö</w:t>
      </w:r>
      <w:r w:rsidRPr="006C2008">
        <w:t xml:space="preserve">ver, utredningar tillsatts, myndigheters regleringsbrev anpassats efter den </w:t>
      </w:r>
      <w:r w:rsidRPr="006C2008">
        <w:rPr>
          <w:rFonts w:hint="eastAsia"/>
        </w:rPr>
        <w:t>ö</w:t>
      </w:r>
      <w:r w:rsidRPr="006C2008">
        <w:t>kade beredskapens krav, den allm</w:t>
      </w:r>
      <w:r w:rsidRPr="006C2008">
        <w:rPr>
          <w:rFonts w:hint="eastAsia"/>
        </w:rPr>
        <w:t>ä</w:t>
      </w:r>
      <w:r w:rsidRPr="006C2008">
        <w:t>nna v</w:t>
      </w:r>
      <w:r w:rsidRPr="006C2008">
        <w:rPr>
          <w:rFonts w:hint="eastAsia"/>
        </w:rPr>
        <w:t>ä</w:t>
      </w:r>
      <w:r w:rsidRPr="006C2008">
        <w:t xml:space="preserve">rnplikten </w:t>
      </w:r>
      <w:r w:rsidRPr="006C2008">
        <w:rPr>
          <w:rFonts w:hint="eastAsia"/>
        </w:rPr>
        <w:t>å</w:t>
      </w:r>
      <w:r w:rsidRPr="006C2008">
        <w:t>terinr</w:t>
      </w:r>
      <w:r w:rsidRPr="006C2008">
        <w:rPr>
          <w:rFonts w:hint="eastAsia"/>
        </w:rPr>
        <w:t>ä</w:t>
      </w:r>
      <w:r w:rsidRPr="006C2008">
        <w:t>ttats, samarbeten med andra demokratiska stater har skapats, breddats och f</w:t>
      </w:r>
      <w:r w:rsidRPr="006C2008">
        <w:rPr>
          <w:rFonts w:hint="eastAsia"/>
        </w:rPr>
        <w:t>ö</w:t>
      </w:r>
      <w:r w:rsidRPr="006C2008">
        <w:t>rdjupats.</w:t>
      </w:r>
    </w:p>
    <w:p xmlns:w14="http://schemas.microsoft.com/office/word/2010/wordml" w:rsidRPr="006C2008" w:rsidR="00BA5E61" w:rsidP="00BA5E61" w:rsidRDefault="00BA5E61" w14:paraId="669C7D93" w14:textId="16F26EE7">
      <w:r w:rsidRPr="006C2008">
        <w:t>Det milit</w:t>
      </w:r>
      <w:r w:rsidRPr="006C2008">
        <w:rPr>
          <w:rFonts w:hint="eastAsia"/>
        </w:rPr>
        <w:t>ä</w:t>
      </w:r>
      <w:r w:rsidRPr="006C2008">
        <w:t>ra och civila f</w:t>
      </w:r>
      <w:r w:rsidRPr="006C2008">
        <w:rPr>
          <w:rFonts w:hint="eastAsia"/>
        </w:rPr>
        <w:t>ö</w:t>
      </w:r>
      <w:r w:rsidRPr="006C2008">
        <w:t xml:space="preserve">rsvaret </w:t>
      </w:r>
      <w:r w:rsidRPr="006C2008">
        <w:rPr>
          <w:rFonts w:hint="eastAsia"/>
        </w:rPr>
        <w:t>ä</w:t>
      </w:r>
      <w:r w:rsidRPr="006C2008">
        <w:t>r kommunicerande k</w:t>
      </w:r>
      <w:r w:rsidRPr="006C2008">
        <w:rPr>
          <w:rFonts w:hint="eastAsia"/>
        </w:rPr>
        <w:t>ä</w:t>
      </w:r>
      <w:r w:rsidRPr="006C2008">
        <w:t>rl. Denna socialdemokratiska utg</w:t>
      </w:r>
      <w:r w:rsidRPr="006C2008">
        <w:rPr>
          <w:rFonts w:hint="eastAsia"/>
        </w:rPr>
        <w:t>å</w:t>
      </w:r>
      <w:r w:rsidRPr="006C2008">
        <w:t>ngspunkt bygger p</w:t>
      </w:r>
      <w:r w:rsidRPr="006C2008">
        <w:rPr>
          <w:rFonts w:hint="eastAsia"/>
        </w:rPr>
        <w:t>å</w:t>
      </w:r>
      <w:r w:rsidRPr="006C2008">
        <w:t xml:space="preserve"> vetskapen att hela samh</w:t>
      </w:r>
      <w:r w:rsidRPr="006C2008">
        <w:rPr>
          <w:rFonts w:hint="eastAsia"/>
        </w:rPr>
        <w:t>ä</w:t>
      </w:r>
      <w:r w:rsidRPr="006C2008">
        <w:t>llets mobiliseringskraft beh</w:t>
      </w:r>
      <w:r w:rsidRPr="006C2008">
        <w:rPr>
          <w:rFonts w:hint="eastAsia"/>
        </w:rPr>
        <w:t>ö</w:t>
      </w:r>
      <w:r w:rsidRPr="006C2008">
        <w:t>vs f</w:t>
      </w:r>
      <w:r w:rsidRPr="006C2008">
        <w:rPr>
          <w:rFonts w:hint="eastAsia"/>
        </w:rPr>
        <w:t>ö</w:t>
      </w:r>
      <w:r w:rsidRPr="006C2008">
        <w:t>r att m</w:t>
      </w:r>
      <w:r w:rsidRPr="006C2008">
        <w:rPr>
          <w:rFonts w:hint="eastAsia"/>
        </w:rPr>
        <w:t>ö</w:t>
      </w:r>
      <w:r w:rsidRPr="006C2008">
        <w:t>ta en kris eller v</w:t>
      </w:r>
      <w:r w:rsidRPr="006C2008">
        <w:rPr>
          <w:rFonts w:hint="eastAsia"/>
        </w:rPr>
        <w:t>ä</w:t>
      </w:r>
      <w:r w:rsidRPr="006C2008">
        <w:t>rsta fall ett v</w:t>
      </w:r>
      <w:r w:rsidRPr="006C2008">
        <w:rPr>
          <w:rFonts w:hint="eastAsia"/>
        </w:rPr>
        <w:t>ä</w:t>
      </w:r>
      <w:r w:rsidRPr="006C2008">
        <w:t>pnat anfall. Dagens verklighet ger detta f</w:t>
      </w:r>
      <w:r w:rsidRPr="006C2008">
        <w:rPr>
          <w:rFonts w:hint="eastAsia"/>
        </w:rPr>
        <w:t>ö</w:t>
      </w:r>
      <w:r w:rsidRPr="006C2008">
        <w:t>rh</w:t>
      </w:r>
      <w:r w:rsidRPr="006C2008">
        <w:rPr>
          <w:rFonts w:hint="eastAsia"/>
        </w:rPr>
        <w:t>å</w:t>
      </w:r>
      <w:r w:rsidRPr="006C2008">
        <w:t>llningss</w:t>
      </w:r>
      <w:r w:rsidRPr="006C2008">
        <w:rPr>
          <w:rFonts w:hint="eastAsia"/>
        </w:rPr>
        <w:t>ä</w:t>
      </w:r>
      <w:r w:rsidRPr="006C2008">
        <w:t>tt r</w:t>
      </w:r>
      <w:r w:rsidRPr="006C2008">
        <w:rPr>
          <w:rFonts w:hint="eastAsia"/>
        </w:rPr>
        <w:t>ä</w:t>
      </w:r>
      <w:r w:rsidRPr="006C2008">
        <w:t>tt. Totalf</w:t>
      </w:r>
      <w:r w:rsidRPr="006C2008">
        <w:rPr>
          <w:rFonts w:hint="eastAsia"/>
        </w:rPr>
        <w:t>ö</w:t>
      </w:r>
      <w:r w:rsidRPr="006C2008">
        <w:t>rsvarsprincipen pr</w:t>
      </w:r>
      <w:r w:rsidRPr="006C2008">
        <w:rPr>
          <w:rFonts w:hint="eastAsia"/>
        </w:rPr>
        <w:t>ö</w:t>
      </w:r>
      <w:r w:rsidRPr="006C2008">
        <w:t>vas dagligen inte l</w:t>
      </w:r>
      <w:r w:rsidRPr="006C2008">
        <w:rPr>
          <w:rFonts w:hint="eastAsia"/>
        </w:rPr>
        <w:t>å</w:t>
      </w:r>
      <w:r w:rsidRPr="006C2008">
        <w:t>ngt fr</w:t>
      </w:r>
      <w:r w:rsidRPr="006C2008">
        <w:rPr>
          <w:rFonts w:hint="eastAsia"/>
        </w:rPr>
        <w:t>å</w:t>
      </w:r>
      <w:r w:rsidRPr="006C2008">
        <w:t>n Sveriges gr</w:t>
      </w:r>
      <w:r w:rsidRPr="006C2008">
        <w:rPr>
          <w:rFonts w:hint="eastAsia"/>
        </w:rPr>
        <w:t>ä</w:t>
      </w:r>
      <w:r w:rsidRPr="006C2008">
        <w:t>ns. I krigets Ukraina samarbetar varje dag det milit</w:t>
      </w:r>
      <w:r w:rsidRPr="006C2008">
        <w:rPr>
          <w:rFonts w:hint="eastAsia"/>
        </w:rPr>
        <w:t>ä</w:t>
      </w:r>
      <w:r w:rsidRPr="006C2008">
        <w:t>ra och civila f</w:t>
      </w:r>
      <w:r w:rsidRPr="006C2008">
        <w:rPr>
          <w:rFonts w:hint="eastAsia"/>
        </w:rPr>
        <w:t>ö</w:t>
      </w:r>
      <w:r w:rsidRPr="006C2008">
        <w:t>rsvaret till skydd f</w:t>
      </w:r>
      <w:r w:rsidRPr="006C2008">
        <w:rPr>
          <w:rFonts w:hint="eastAsia"/>
        </w:rPr>
        <w:t>ö</w:t>
      </w:r>
      <w:r w:rsidRPr="006C2008">
        <w:t>r liv, h</w:t>
      </w:r>
      <w:r w:rsidRPr="006C2008">
        <w:rPr>
          <w:rFonts w:hint="eastAsia"/>
        </w:rPr>
        <w:t>ä</w:t>
      </w:r>
      <w:r w:rsidRPr="006C2008">
        <w:t>lsa och samh</w:t>
      </w:r>
      <w:r w:rsidRPr="006C2008">
        <w:rPr>
          <w:rFonts w:hint="eastAsia"/>
        </w:rPr>
        <w:t>ä</w:t>
      </w:r>
      <w:r w:rsidRPr="006C2008">
        <w:t>llets funktionalitet. Enskildas uppfinningsrikedom och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snabbt anpassas till nya utmaningar och f</w:t>
      </w:r>
      <w:r w:rsidRPr="006C2008">
        <w:rPr>
          <w:rFonts w:hint="eastAsia"/>
        </w:rPr>
        <w:t>ö</w:t>
      </w:r>
      <w:r w:rsidRPr="006C2008">
        <w:t>r</w:t>
      </w:r>
      <w:r w:rsidRPr="006C2008">
        <w:rPr>
          <w:rFonts w:hint="eastAsia"/>
        </w:rPr>
        <w:t>ä</w:t>
      </w:r>
      <w:r w:rsidRPr="006C2008">
        <w:t>ndrade f</w:t>
      </w:r>
      <w:r w:rsidRPr="006C2008">
        <w:rPr>
          <w:rFonts w:hint="eastAsia"/>
        </w:rPr>
        <w:t>ö</w:t>
      </w:r>
      <w:r w:rsidRPr="006C2008">
        <w:t>rh</w:t>
      </w:r>
      <w:r w:rsidRPr="006C2008">
        <w:rPr>
          <w:rFonts w:hint="eastAsia"/>
        </w:rPr>
        <w:t>å</w:t>
      </w:r>
      <w:r w:rsidRPr="006C2008">
        <w:t>llanden skapar f</w:t>
      </w:r>
      <w:r w:rsidRPr="006C2008">
        <w:rPr>
          <w:rFonts w:hint="eastAsia"/>
        </w:rPr>
        <w:t>ö</w:t>
      </w:r>
      <w:r w:rsidRPr="006C2008">
        <w:t>ruts</w:t>
      </w:r>
      <w:r w:rsidRPr="006C2008">
        <w:rPr>
          <w:rFonts w:hint="eastAsia"/>
        </w:rPr>
        <w:t>ä</w:t>
      </w:r>
      <w:r w:rsidRPr="006C2008">
        <w:t>ttningar f</w:t>
      </w:r>
      <w:r w:rsidRPr="006C2008">
        <w:rPr>
          <w:rFonts w:hint="eastAsia"/>
        </w:rPr>
        <w:t>ö</w:t>
      </w:r>
      <w:r w:rsidRPr="006C2008">
        <w:t xml:space="preserve">r att ett land under attack fortsatt kan visa </w:t>
      </w:r>
      <w:r w:rsidRPr="006C2008" w:rsidR="000C037C">
        <w:t>motståndskraft</w:t>
      </w:r>
      <w:r w:rsidRPr="006C2008">
        <w:t xml:space="preserve"> och uppr</w:t>
      </w:r>
      <w:r w:rsidRPr="006C2008">
        <w:rPr>
          <w:rFonts w:hint="eastAsia"/>
        </w:rPr>
        <w:t>ä</w:t>
      </w:r>
      <w:r w:rsidRPr="006C2008">
        <w:t>tth</w:t>
      </w:r>
      <w:r w:rsidRPr="006C2008">
        <w:rPr>
          <w:rFonts w:hint="eastAsia"/>
        </w:rPr>
        <w:t>å</w:t>
      </w:r>
      <w:r w:rsidRPr="006C2008">
        <w:t>lla m</w:t>
      </w:r>
      <w:r w:rsidRPr="006C2008">
        <w:rPr>
          <w:rFonts w:hint="eastAsia"/>
        </w:rPr>
        <w:t>å</w:t>
      </w:r>
      <w:r w:rsidRPr="006C2008">
        <w:t>nga viktiga samh</w:t>
      </w:r>
      <w:r w:rsidRPr="006C2008">
        <w:rPr>
          <w:rFonts w:hint="eastAsia"/>
        </w:rPr>
        <w:t>ä</w:t>
      </w:r>
      <w:r w:rsidRPr="006C2008">
        <w:t>llsfunktioner.</w:t>
      </w:r>
    </w:p>
    <w:p xmlns:w14="http://schemas.microsoft.com/office/word/2010/wordml" w:rsidRPr="006C2008" w:rsidR="00BA5E61" w:rsidP="00BA5E61" w:rsidRDefault="00BA5E61" w14:paraId="1C8A5ACE" w14:textId="77777777">
      <w:r w:rsidRPr="006C2008">
        <w:t>Totalf</w:t>
      </w:r>
      <w:r w:rsidRPr="006C2008">
        <w:rPr>
          <w:rFonts w:hint="eastAsia"/>
        </w:rPr>
        <w:t>ö</w:t>
      </w:r>
      <w:r w:rsidRPr="006C2008">
        <w:t xml:space="preserve">rsvaret </w:t>
      </w:r>
      <w:r w:rsidRPr="006C2008">
        <w:rPr>
          <w:rFonts w:hint="eastAsia"/>
        </w:rPr>
        <w:t>ä</w:t>
      </w:r>
      <w:r w:rsidRPr="006C2008">
        <w:t>r det yttersta skyddet f</w:t>
      </w:r>
      <w:r w:rsidRPr="006C2008">
        <w:rPr>
          <w:rFonts w:hint="eastAsia"/>
        </w:rPr>
        <w:t>ö</w:t>
      </w:r>
      <w:r w:rsidRPr="006C2008">
        <w:t>r v</w:t>
      </w:r>
      <w:r w:rsidRPr="006C2008">
        <w:rPr>
          <w:rFonts w:hint="eastAsia"/>
        </w:rPr>
        <w:t>å</w:t>
      </w:r>
      <w:r w:rsidRPr="006C2008">
        <w:t>r demokrati, v</w:t>
      </w:r>
      <w:r w:rsidRPr="006C2008">
        <w:rPr>
          <w:rFonts w:hint="eastAsia"/>
        </w:rPr>
        <w:t>å</w:t>
      </w:r>
      <w:r w:rsidRPr="006C2008">
        <w:t>ra r</w:t>
      </w:r>
      <w:r w:rsidRPr="006C2008">
        <w:rPr>
          <w:rFonts w:hint="eastAsia"/>
        </w:rPr>
        <w:t>ä</w:t>
      </w:r>
      <w:r w:rsidRPr="006C2008">
        <w:t>ttigheter och v</w:t>
      </w:r>
      <w:r w:rsidRPr="006C2008">
        <w:rPr>
          <w:rFonts w:hint="eastAsia"/>
        </w:rPr>
        <w:t>å</w:t>
      </w:r>
      <w:r w:rsidRPr="006C2008">
        <w:t>ra grundl</w:t>
      </w:r>
      <w:r w:rsidRPr="006C2008">
        <w:rPr>
          <w:rFonts w:hint="eastAsia"/>
        </w:rPr>
        <w:t>ä</w:t>
      </w:r>
      <w:r w:rsidRPr="006C2008">
        <w:t>ggande v</w:t>
      </w:r>
      <w:r w:rsidRPr="006C2008">
        <w:rPr>
          <w:rFonts w:hint="eastAsia"/>
        </w:rPr>
        <w:t>ä</w:t>
      </w:r>
      <w:r w:rsidRPr="006C2008">
        <w:t>rderingar. Samh</w:t>
      </w:r>
      <w:r w:rsidRPr="006C2008">
        <w:rPr>
          <w:rFonts w:hint="eastAsia"/>
        </w:rPr>
        <w:t>ä</w:t>
      </w:r>
      <w:r w:rsidRPr="006C2008">
        <w:t>llets utveckling ska best</w:t>
      </w:r>
      <w:r w:rsidRPr="006C2008">
        <w:rPr>
          <w:rFonts w:hint="eastAsia"/>
        </w:rPr>
        <w:t>ä</w:t>
      </w:r>
      <w:r w:rsidRPr="006C2008">
        <w:t xml:space="preserve">mmas demokratiskt genom fri </w:t>
      </w:r>
      <w:r w:rsidRPr="006C2008">
        <w:rPr>
          <w:rFonts w:hint="eastAsia"/>
        </w:rPr>
        <w:t>å</w:t>
      </w:r>
      <w:r w:rsidRPr="006C2008">
        <w:t>siktsbildning och inte begr</w:t>
      </w:r>
      <w:r w:rsidRPr="006C2008">
        <w:rPr>
          <w:rFonts w:hint="eastAsia"/>
        </w:rPr>
        <w:t>ä</w:t>
      </w:r>
      <w:r w:rsidRPr="006C2008">
        <w:t>nsas genom politisk, milit</w:t>
      </w:r>
      <w:r w:rsidRPr="006C2008">
        <w:rPr>
          <w:rFonts w:hint="eastAsia"/>
        </w:rPr>
        <w:t>ä</w:t>
      </w:r>
      <w:r w:rsidRPr="006C2008">
        <w:t>r eller annan p</w:t>
      </w:r>
      <w:r w:rsidRPr="006C2008">
        <w:rPr>
          <w:rFonts w:hint="eastAsia"/>
        </w:rPr>
        <w:t>å</w:t>
      </w:r>
      <w:r w:rsidRPr="006C2008">
        <w:t>tryckning fr</w:t>
      </w:r>
      <w:r w:rsidRPr="006C2008">
        <w:rPr>
          <w:rFonts w:hint="eastAsia"/>
        </w:rPr>
        <w:t>å</w:t>
      </w:r>
      <w:r w:rsidRPr="006C2008">
        <w:t>n andra. Eftersom det s</w:t>
      </w:r>
      <w:r w:rsidRPr="006C2008">
        <w:rPr>
          <w:rFonts w:hint="eastAsia"/>
        </w:rPr>
        <w:t>ä</w:t>
      </w:r>
      <w:r w:rsidRPr="006C2008">
        <w:t>kerhetspolitiska l</w:t>
      </w:r>
      <w:r w:rsidRPr="006C2008">
        <w:rPr>
          <w:rFonts w:hint="eastAsia"/>
        </w:rPr>
        <w:t>ä</w:t>
      </w:r>
      <w:r w:rsidRPr="006C2008">
        <w:t>get i v</w:t>
      </w:r>
      <w:r w:rsidRPr="006C2008">
        <w:rPr>
          <w:rFonts w:hint="eastAsia"/>
        </w:rPr>
        <w:t>å</w:t>
      </w:r>
      <w:r w:rsidRPr="006C2008">
        <w:t>rt n</w:t>
      </w:r>
      <w:r w:rsidRPr="006C2008">
        <w:rPr>
          <w:rFonts w:hint="eastAsia"/>
        </w:rPr>
        <w:t>ä</w:t>
      </w:r>
      <w:r w:rsidRPr="006C2008">
        <w:t>romr</w:t>
      </w:r>
      <w:r w:rsidRPr="006C2008">
        <w:rPr>
          <w:rFonts w:hint="eastAsia"/>
        </w:rPr>
        <w:t>å</w:t>
      </w:r>
      <w:r w:rsidRPr="006C2008">
        <w:t>de kraftigt f</w:t>
      </w:r>
      <w:r w:rsidRPr="006C2008">
        <w:rPr>
          <w:rFonts w:hint="eastAsia"/>
        </w:rPr>
        <w:t>ö</w:t>
      </w:r>
      <w:r w:rsidRPr="006C2008">
        <w:t>rs</w:t>
      </w:r>
      <w:r w:rsidRPr="006C2008">
        <w:rPr>
          <w:rFonts w:hint="eastAsia"/>
        </w:rPr>
        <w:t>ä</w:t>
      </w:r>
      <w:r w:rsidRPr="006C2008">
        <w:t>mrats i och med Rysslands olagliga anfallskrig mot Ukraina m</w:t>
      </w:r>
      <w:r w:rsidRPr="006C2008">
        <w:rPr>
          <w:rFonts w:hint="eastAsia"/>
        </w:rPr>
        <w:t>å</w:t>
      </w:r>
      <w:r w:rsidRPr="006C2008">
        <w:t>ste det milit</w:t>
      </w:r>
      <w:r w:rsidRPr="006C2008">
        <w:rPr>
          <w:rFonts w:hint="eastAsia"/>
        </w:rPr>
        <w:t>ä</w:t>
      </w:r>
      <w:r w:rsidRPr="006C2008">
        <w:t>ra och det civila f</w:t>
      </w:r>
      <w:r w:rsidRPr="006C2008">
        <w:rPr>
          <w:rFonts w:hint="eastAsia"/>
        </w:rPr>
        <w:t>ö</w:t>
      </w:r>
      <w:r w:rsidRPr="006C2008">
        <w:t>rsvaret p</w:t>
      </w:r>
      <w:r w:rsidRPr="006C2008">
        <w:rPr>
          <w:rFonts w:hint="eastAsia"/>
        </w:rPr>
        <w:t>å</w:t>
      </w:r>
      <w:r w:rsidRPr="006C2008">
        <w:t xml:space="preserve"> alla niv</w:t>
      </w:r>
      <w:r w:rsidRPr="006C2008">
        <w:rPr>
          <w:rFonts w:hint="eastAsia"/>
        </w:rPr>
        <w:t>å</w:t>
      </w:r>
      <w:r w:rsidRPr="006C2008">
        <w:t>er st</w:t>
      </w:r>
      <w:r w:rsidRPr="006C2008">
        <w:rPr>
          <w:rFonts w:hint="eastAsia"/>
        </w:rPr>
        <w:t>ä</w:t>
      </w:r>
      <w:r w:rsidRPr="006C2008">
        <w:t>rkas och v</w:t>
      </w:r>
      <w:r w:rsidRPr="006C2008">
        <w:rPr>
          <w:rFonts w:hint="eastAsia"/>
        </w:rPr>
        <w:t>å</w:t>
      </w:r>
      <w:r w:rsidRPr="006C2008">
        <w:t>ra internationella samarbeten st</w:t>
      </w:r>
      <w:r w:rsidRPr="006C2008">
        <w:rPr>
          <w:rFonts w:hint="eastAsia"/>
        </w:rPr>
        <w:t>ä</w:t>
      </w:r>
      <w:r w:rsidRPr="006C2008">
        <w:t>rkas och f</w:t>
      </w:r>
      <w:r w:rsidRPr="006C2008">
        <w:rPr>
          <w:rFonts w:hint="eastAsia"/>
        </w:rPr>
        <w:t>ö</w:t>
      </w:r>
      <w:r w:rsidRPr="006C2008">
        <w:t xml:space="preserve">rdjupas. Informationsutbyte, </w:t>
      </w:r>
      <w:r w:rsidRPr="006C2008">
        <w:rPr>
          <w:rFonts w:hint="eastAsia"/>
        </w:rPr>
        <w:t>ö</w:t>
      </w:r>
      <w:r w:rsidRPr="006C2008">
        <w:t xml:space="preserve">vning, planering och </w:t>
      </w:r>
      <w:r w:rsidRPr="006C2008">
        <w:rPr>
          <w:rFonts w:hint="eastAsia"/>
        </w:rPr>
        <w:t>ö</w:t>
      </w:r>
      <w:r w:rsidRPr="006C2008">
        <w:t xml:space="preserve">kad beredskap </w:t>
      </w:r>
      <w:r w:rsidRPr="006C2008">
        <w:rPr>
          <w:rFonts w:hint="eastAsia"/>
        </w:rPr>
        <w:t>ä</w:t>
      </w:r>
      <w:r w:rsidRPr="006C2008">
        <w:t>r ledord nationellt likv</w:t>
      </w:r>
      <w:r w:rsidRPr="006C2008">
        <w:rPr>
          <w:rFonts w:hint="eastAsia"/>
        </w:rPr>
        <w:t>ä</w:t>
      </w:r>
      <w:r w:rsidRPr="006C2008">
        <w:t>l som internationellt.</w:t>
      </w:r>
    </w:p>
    <w:p xmlns:w14="http://schemas.microsoft.com/office/word/2010/wordml" w:rsidRPr="006C2008" w:rsidR="00BA5E61" w:rsidP="00BA5E61" w:rsidRDefault="00BA5E61" w14:paraId="02CA4D15" w14:textId="1991E2DF">
      <w:r w:rsidRPr="006C2008">
        <w:t>Det milit</w:t>
      </w:r>
      <w:r w:rsidRPr="006C2008">
        <w:rPr>
          <w:rFonts w:hint="eastAsia"/>
        </w:rPr>
        <w:t>ä</w:t>
      </w:r>
      <w:r w:rsidRPr="006C2008">
        <w:t>ra och civila f</w:t>
      </w:r>
      <w:r w:rsidRPr="006C2008">
        <w:rPr>
          <w:rFonts w:hint="eastAsia"/>
        </w:rPr>
        <w:t>ö</w:t>
      </w:r>
      <w:r w:rsidRPr="006C2008">
        <w:t>rsvaret ska sammantaget ha en s</w:t>
      </w:r>
      <w:r w:rsidRPr="006C2008">
        <w:rPr>
          <w:rFonts w:hint="eastAsia"/>
        </w:rPr>
        <w:t>å</w:t>
      </w:r>
      <w:r w:rsidRPr="006C2008">
        <w:t>dan styrka, sammans</w:t>
      </w:r>
      <w:r w:rsidRPr="006C2008">
        <w:rPr>
          <w:rFonts w:hint="eastAsia"/>
        </w:rPr>
        <w:t>ä</w:t>
      </w:r>
      <w:r w:rsidRPr="006C2008">
        <w:t>ttning, ledning, beredskap och uth</w:t>
      </w:r>
      <w:r w:rsidRPr="006C2008">
        <w:rPr>
          <w:rFonts w:hint="eastAsia"/>
        </w:rPr>
        <w:t>å</w:t>
      </w:r>
      <w:r w:rsidRPr="006C2008">
        <w:t>llighet att det avh</w:t>
      </w:r>
      <w:r w:rsidRPr="006C2008">
        <w:rPr>
          <w:rFonts w:hint="eastAsia"/>
        </w:rPr>
        <w:t>å</w:t>
      </w:r>
      <w:r w:rsidRPr="006C2008">
        <w:t>ller andra fr</w:t>
      </w:r>
      <w:r w:rsidRPr="006C2008">
        <w:rPr>
          <w:rFonts w:hint="eastAsia"/>
        </w:rPr>
        <w:t>å</w:t>
      </w:r>
      <w:r w:rsidRPr="006C2008">
        <w:t>n att f</w:t>
      </w:r>
      <w:r w:rsidRPr="006C2008">
        <w:rPr>
          <w:rFonts w:hint="eastAsia"/>
        </w:rPr>
        <w:t>ö</w:t>
      </w:r>
      <w:r w:rsidRPr="006C2008">
        <w:t>rs</w:t>
      </w:r>
      <w:r w:rsidRPr="006C2008">
        <w:rPr>
          <w:rFonts w:hint="eastAsia"/>
        </w:rPr>
        <w:t>ö</w:t>
      </w:r>
      <w:r w:rsidRPr="006C2008">
        <w:t>ka angripa, kontrollera eller p</w:t>
      </w:r>
      <w:r w:rsidRPr="006C2008">
        <w:rPr>
          <w:rFonts w:hint="eastAsia"/>
        </w:rPr>
        <w:t>å</w:t>
      </w:r>
      <w:r w:rsidRPr="006C2008">
        <w:t xml:space="preserve"> annat s</w:t>
      </w:r>
      <w:r w:rsidRPr="006C2008">
        <w:rPr>
          <w:rFonts w:hint="eastAsia"/>
        </w:rPr>
        <w:t>ä</w:t>
      </w:r>
      <w:r w:rsidRPr="006C2008">
        <w:t>tt utnyttja svenskt territorium. F</w:t>
      </w:r>
      <w:r w:rsidRPr="006C2008">
        <w:rPr>
          <w:rFonts w:hint="eastAsia"/>
        </w:rPr>
        <w:t>ö</w:t>
      </w:r>
      <w:r w:rsidRPr="006C2008">
        <w:t>r att detta ska vara m</w:t>
      </w:r>
      <w:r w:rsidRPr="006C2008">
        <w:rPr>
          <w:rFonts w:hint="eastAsia"/>
        </w:rPr>
        <w:t>ö</w:t>
      </w:r>
      <w:r w:rsidRPr="006C2008">
        <w:t xml:space="preserve">jligt </w:t>
      </w:r>
      <w:r w:rsidRPr="006C2008">
        <w:rPr>
          <w:rFonts w:hint="eastAsia"/>
        </w:rPr>
        <w:t>ä</w:t>
      </w:r>
      <w:r w:rsidRPr="006C2008">
        <w:t>r det n</w:t>
      </w:r>
      <w:r w:rsidRPr="006C2008">
        <w:rPr>
          <w:rFonts w:hint="eastAsia"/>
        </w:rPr>
        <w:t>ö</w:t>
      </w:r>
      <w:r w:rsidRPr="006C2008">
        <w:t>dv</w:t>
      </w:r>
      <w:r w:rsidRPr="006C2008">
        <w:rPr>
          <w:rFonts w:hint="eastAsia"/>
        </w:rPr>
        <w:t>ä</w:t>
      </w:r>
      <w:r w:rsidRPr="006C2008">
        <w:t>ndigt att g</w:t>
      </w:r>
      <w:r w:rsidRPr="006C2008">
        <w:rPr>
          <w:rFonts w:hint="eastAsia"/>
        </w:rPr>
        <w:t>ä</w:t>
      </w:r>
      <w:r w:rsidRPr="006C2008">
        <w:t>llande f</w:t>
      </w:r>
      <w:r w:rsidRPr="006C2008">
        <w:rPr>
          <w:rFonts w:hint="eastAsia"/>
        </w:rPr>
        <w:t>ö</w:t>
      </w:r>
      <w:r w:rsidRPr="006C2008">
        <w:t>rsvarsbeslut genomf</w:t>
      </w:r>
      <w:r w:rsidRPr="006C2008">
        <w:rPr>
          <w:rFonts w:hint="eastAsia"/>
        </w:rPr>
        <w:t>ö</w:t>
      </w:r>
      <w:r w:rsidRPr="006C2008">
        <w:t>rs, att vi bygger en effektiv f</w:t>
      </w:r>
      <w:r w:rsidRPr="006C2008">
        <w:rPr>
          <w:rFonts w:hint="eastAsia"/>
        </w:rPr>
        <w:t>ö</w:t>
      </w:r>
      <w:r w:rsidRPr="006C2008">
        <w:t>rsvarsmakt och avsev</w:t>
      </w:r>
      <w:r w:rsidRPr="006C2008">
        <w:rPr>
          <w:rFonts w:hint="eastAsia"/>
        </w:rPr>
        <w:t>ä</w:t>
      </w:r>
      <w:r w:rsidRPr="006C2008">
        <w:t xml:space="preserve">rt </w:t>
      </w:r>
      <w:r w:rsidRPr="006C2008">
        <w:rPr>
          <w:rFonts w:hint="eastAsia"/>
        </w:rPr>
        <w:t>ö</w:t>
      </w:r>
      <w:r w:rsidRPr="006C2008">
        <w:t>kar den operativa effekten. Detta m</w:t>
      </w:r>
      <w:r w:rsidRPr="006C2008">
        <w:rPr>
          <w:rFonts w:hint="eastAsia"/>
        </w:rPr>
        <w:t>å</w:t>
      </w:r>
      <w:r w:rsidRPr="006C2008">
        <w:t>ste ske samtidigt som vi ska integrera svensk f</w:t>
      </w:r>
      <w:r w:rsidRPr="006C2008">
        <w:rPr>
          <w:rFonts w:hint="eastAsia"/>
        </w:rPr>
        <w:t>ö</w:t>
      </w:r>
      <w:r w:rsidRPr="006C2008">
        <w:t>rsvarsmakt i Nato och leva upp till de krav som kommer med detta. I detta perspektiv blir fr</w:t>
      </w:r>
      <w:r w:rsidRPr="006C2008">
        <w:rPr>
          <w:rFonts w:hint="eastAsia"/>
        </w:rPr>
        <w:t>å</w:t>
      </w:r>
      <w:r w:rsidRPr="006C2008">
        <w:t>gan om m</w:t>
      </w:r>
      <w:r w:rsidRPr="006C2008">
        <w:rPr>
          <w:rFonts w:hint="eastAsia"/>
        </w:rPr>
        <w:t>ö</w:t>
      </w:r>
      <w:r w:rsidRPr="006C2008">
        <w:t>jlighet till att kunna bedriva striden uth</w:t>
      </w:r>
      <w:r w:rsidRPr="006C2008">
        <w:rPr>
          <w:rFonts w:hint="eastAsia"/>
        </w:rPr>
        <w:t>å</w:t>
      </w:r>
      <w:r w:rsidRPr="006C2008">
        <w:t xml:space="preserve">lligt och </w:t>
      </w:r>
      <w:r w:rsidRPr="006C2008">
        <w:rPr>
          <w:rFonts w:hint="eastAsia"/>
        </w:rPr>
        <w:t>ö</w:t>
      </w:r>
      <w:r w:rsidRPr="006C2008">
        <w:t xml:space="preserve">ver tid </w:t>
      </w:r>
      <w:r w:rsidRPr="006C2008" w:rsidR="004E6677">
        <w:t>väsentlig</w:t>
      </w:r>
      <w:r w:rsidRPr="006C2008">
        <w:t>.</w:t>
      </w:r>
    </w:p>
    <w:p xmlns:w14="http://schemas.microsoft.com/office/word/2010/wordml" w:rsidRPr="006C2008" w:rsidR="00BA5E61" w:rsidP="00BA5E61" w:rsidRDefault="00BA5E61" w14:paraId="25FBD39B" w14:textId="7B889F24">
      <w:r w:rsidRPr="006C2008">
        <w:t>Civilsamh</w:t>
      </w:r>
      <w:r w:rsidRPr="006C2008">
        <w:rPr>
          <w:rFonts w:hint="eastAsia"/>
        </w:rPr>
        <w:t>ä</w:t>
      </w:r>
      <w:r w:rsidRPr="006C2008">
        <w:t xml:space="preserve">llets organisationer och samfund har en </w:t>
      </w:r>
      <w:r w:rsidRPr="006C2008" w:rsidR="004E6677">
        <w:t>central</w:t>
      </w:r>
      <w:r w:rsidRPr="006C2008">
        <w:t xml:space="preserve"> uppgift i att bidra till enskilda inv</w:t>
      </w:r>
      <w:r w:rsidRPr="006C2008">
        <w:rPr>
          <w:rFonts w:hint="eastAsia"/>
        </w:rPr>
        <w:t>å</w:t>
      </w:r>
      <w:r w:rsidRPr="006C2008">
        <w:t>nares medvetenhet och personliga krisberedskap. H</w:t>
      </w:r>
      <w:r w:rsidRPr="006C2008">
        <w:rPr>
          <w:rFonts w:hint="eastAsia"/>
        </w:rPr>
        <w:t>ä</w:t>
      </w:r>
      <w:r w:rsidRPr="006C2008">
        <w:t>r kan de frivilliga f</w:t>
      </w:r>
      <w:r w:rsidRPr="006C2008">
        <w:rPr>
          <w:rFonts w:hint="eastAsia"/>
        </w:rPr>
        <w:t>ö</w:t>
      </w:r>
      <w:r w:rsidRPr="006C2008">
        <w:t>rsvarsorganisationerna spela en viktig roll som st</w:t>
      </w:r>
      <w:r w:rsidRPr="006C2008">
        <w:rPr>
          <w:rFonts w:hint="eastAsia"/>
        </w:rPr>
        <w:t>ö</w:t>
      </w:r>
      <w:r w:rsidRPr="006C2008">
        <w:t>d och v</w:t>
      </w:r>
      <w:r w:rsidRPr="006C2008">
        <w:rPr>
          <w:rFonts w:hint="eastAsia"/>
        </w:rPr>
        <w:t>ä</w:t>
      </w:r>
      <w:r w:rsidRPr="006C2008">
        <w:t>gledande akt</w:t>
      </w:r>
      <w:r w:rsidRPr="006C2008">
        <w:rPr>
          <w:rFonts w:hint="eastAsia"/>
        </w:rPr>
        <w:t>ö</w:t>
      </w:r>
      <w:r w:rsidRPr="006C2008">
        <w:t>rer. Myndigheter och n</w:t>
      </w:r>
      <w:r w:rsidRPr="006C2008">
        <w:rPr>
          <w:rFonts w:hint="eastAsia"/>
        </w:rPr>
        <w:t>ä</w:t>
      </w:r>
      <w:r w:rsidRPr="006C2008">
        <w:t>ringsliv b</w:t>
      </w:r>
      <w:r w:rsidRPr="006C2008">
        <w:rPr>
          <w:rFonts w:hint="eastAsia"/>
        </w:rPr>
        <w:t>ö</w:t>
      </w:r>
      <w:r w:rsidRPr="006C2008">
        <w:t>r i st</w:t>
      </w:r>
      <w:r w:rsidRPr="006C2008">
        <w:rPr>
          <w:rFonts w:hint="eastAsia"/>
        </w:rPr>
        <w:t>ö</w:t>
      </w:r>
      <w:r w:rsidRPr="006C2008">
        <w:t>rre omfattning samarbeta f</w:t>
      </w:r>
      <w:r w:rsidRPr="006C2008">
        <w:rPr>
          <w:rFonts w:hint="eastAsia"/>
        </w:rPr>
        <w:t>ö</w:t>
      </w:r>
      <w:r w:rsidRPr="006C2008">
        <w:t>r att st</w:t>
      </w:r>
      <w:r w:rsidRPr="006C2008">
        <w:rPr>
          <w:rFonts w:hint="eastAsia"/>
        </w:rPr>
        <w:t>ä</w:t>
      </w:r>
      <w:r w:rsidRPr="006C2008">
        <w:t>rka krisberedskapen och p</w:t>
      </w:r>
      <w:r w:rsidRPr="006C2008">
        <w:rPr>
          <w:rFonts w:hint="eastAsia"/>
        </w:rPr>
        <w:t>å</w:t>
      </w:r>
      <w:r w:rsidRPr="006C2008">
        <w:t xml:space="preserve"> s</w:t>
      </w:r>
      <w:r w:rsidRPr="006C2008">
        <w:rPr>
          <w:rFonts w:hint="eastAsia"/>
        </w:rPr>
        <w:t>å</w:t>
      </w:r>
      <w:r w:rsidRPr="006C2008">
        <w:t xml:space="preserve"> s</w:t>
      </w:r>
      <w:r w:rsidRPr="006C2008">
        <w:rPr>
          <w:rFonts w:hint="eastAsia"/>
        </w:rPr>
        <w:t>ä</w:t>
      </w:r>
      <w:r w:rsidRPr="006C2008">
        <w:t>tt bidra till totalf</w:t>
      </w:r>
      <w:r w:rsidRPr="006C2008">
        <w:rPr>
          <w:rFonts w:hint="eastAsia"/>
        </w:rPr>
        <w:t>ö</w:t>
      </w:r>
      <w:r w:rsidRPr="006C2008">
        <w:t>rsvarets robusthet och uth</w:t>
      </w:r>
      <w:r w:rsidRPr="006C2008">
        <w:rPr>
          <w:rFonts w:hint="eastAsia"/>
        </w:rPr>
        <w:t>å</w:t>
      </w:r>
      <w:r w:rsidRPr="006C2008">
        <w:t>llighet.</w:t>
      </w:r>
    </w:p>
    <w:p xmlns:w14="http://schemas.microsoft.com/office/word/2010/wordml" w:rsidRPr="006C2008" w:rsidR="00BA5E61" w:rsidP="00AA6B87" w:rsidRDefault="00BA5E61" w14:paraId="48F1A4E5" w14:textId="77777777">
      <w:pPr>
        <w:pStyle w:val="Rubrik3"/>
      </w:pPr>
      <w:bookmarkStart w:name="_Toc178346335" w:id="7"/>
      <w:r w:rsidRPr="006C2008">
        <w:t>Utvecklingen av det milit</w:t>
      </w:r>
      <w:r w:rsidRPr="006C2008">
        <w:rPr>
          <w:rFonts w:hint="eastAsia"/>
        </w:rPr>
        <w:t>ä</w:t>
      </w:r>
      <w:r w:rsidRPr="006C2008">
        <w:t>ra f</w:t>
      </w:r>
      <w:r w:rsidRPr="006C2008">
        <w:rPr>
          <w:rFonts w:hint="eastAsia"/>
        </w:rPr>
        <w:t>ö</w:t>
      </w:r>
      <w:r w:rsidRPr="006C2008">
        <w:t>rsvaret - tv</w:t>
      </w:r>
      <w:r w:rsidRPr="006C2008">
        <w:rPr>
          <w:rFonts w:hint="eastAsia"/>
        </w:rPr>
        <w:t>å</w:t>
      </w:r>
      <w:r w:rsidRPr="006C2008">
        <w:t xml:space="preserve"> dimensioner i samverkan</w:t>
      </w:r>
      <w:bookmarkEnd w:id="7"/>
      <w:r w:rsidRPr="006C2008">
        <w:t xml:space="preserve"> </w:t>
      </w:r>
    </w:p>
    <w:p xmlns:w14="http://schemas.microsoft.com/office/word/2010/wordml" w:rsidRPr="006C2008" w:rsidR="00BA5E61" w:rsidP="00AA6B87" w:rsidRDefault="00BA5E61" w14:paraId="794FCFE3" w14:textId="6D955A93">
      <w:pPr>
        <w:ind w:firstLine="0"/>
      </w:pPr>
      <w:r w:rsidRPr="006C2008">
        <w:t>Grunden f</w:t>
      </w:r>
      <w:r w:rsidRPr="006C2008">
        <w:rPr>
          <w:rFonts w:hint="eastAsia"/>
        </w:rPr>
        <w:t>ö</w:t>
      </w:r>
      <w:r w:rsidRPr="006C2008">
        <w:t xml:space="preserve">r att kunna </w:t>
      </w:r>
      <w:r w:rsidRPr="006C2008">
        <w:rPr>
          <w:rFonts w:hint="eastAsia"/>
        </w:rPr>
        <w:t>å</w:t>
      </w:r>
      <w:r w:rsidRPr="006C2008">
        <w:t>stadkomma fortsatt f</w:t>
      </w:r>
      <w:r w:rsidRPr="006C2008">
        <w:rPr>
          <w:rFonts w:hint="eastAsia"/>
        </w:rPr>
        <w:t>ö</w:t>
      </w:r>
      <w:r w:rsidRPr="006C2008">
        <w:t>rm</w:t>
      </w:r>
      <w:r w:rsidRPr="006C2008">
        <w:rPr>
          <w:rFonts w:hint="eastAsia"/>
        </w:rPr>
        <w:t>å</w:t>
      </w:r>
      <w:r w:rsidRPr="006C2008">
        <w:t>ge</w:t>
      </w:r>
      <w:r w:rsidRPr="006C2008">
        <w:rPr>
          <w:rFonts w:hint="eastAsia"/>
        </w:rPr>
        <w:t>ö</w:t>
      </w:r>
      <w:r w:rsidRPr="006C2008">
        <w:t>kning inom svensk f</w:t>
      </w:r>
      <w:r w:rsidRPr="006C2008">
        <w:rPr>
          <w:rFonts w:hint="eastAsia"/>
        </w:rPr>
        <w:t>ö</w:t>
      </w:r>
      <w:r w:rsidRPr="006C2008">
        <w:t xml:space="preserve">rsvarsmakt </w:t>
      </w:r>
      <w:r w:rsidRPr="006C2008">
        <w:rPr>
          <w:rFonts w:hint="eastAsia"/>
        </w:rPr>
        <w:t>ä</w:t>
      </w:r>
      <w:r w:rsidRPr="006C2008">
        <w:t>r stabilitet i de ekonomiska f</w:t>
      </w:r>
      <w:r w:rsidRPr="006C2008">
        <w:rPr>
          <w:rFonts w:hint="eastAsia"/>
        </w:rPr>
        <w:t>ö</w:t>
      </w:r>
      <w:r w:rsidRPr="006C2008">
        <w:t>ruts</w:t>
      </w:r>
      <w:r w:rsidRPr="006C2008">
        <w:rPr>
          <w:rFonts w:hint="eastAsia"/>
        </w:rPr>
        <w:t>ä</w:t>
      </w:r>
      <w:r w:rsidRPr="006C2008">
        <w:t>ttningarna. Basen f</w:t>
      </w:r>
      <w:r w:rsidRPr="006C2008">
        <w:rPr>
          <w:rFonts w:hint="eastAsia"/>
        </w:rPr>
        <w:t>ö</w:t>
      </w:r>
      <w:r w:rsidRPr="006C2008">
        <w:t>r det arbete som idag utf</w:t>
      </w:r>
      <w:r w:rsidRPr="006C2008">
        <w:rPr>
          <w:rFonts w:hint="eastAsia"/>
        </w:rPr>
        <w:t>ö</w:t>
      </w:r>
      <w:r w:rsidRPr="006C2008">
        <w:t>rs utg</w:t>
      </w:r>
      <w:r w:rsidRPr="006C2008">
        <w:rPr>
          <w:rFonts w:hint="eastAsia"/>
        </w:rPr>
        <w:t>ö</w:t>
      </w:r>
      <w:r w:rsidRPr="006C2008">
        <w:t>rs av f</w:t>
      </w:r>
      <w:r w:rsidRPr="006C2008">
        <w:rPr>
          <w:rFonts w:hint="eastAsia"/>
        </w:rPr>
        <w:t>ö</w:t>
      </w:r>
      <w:r w:rsidRPr="006C2008">
        <w:t xml:space="preserve">rsvarsbesluten 2015 och 2020 och numera </w:t>
      </w:r>
      <w:r w:rsidRPr="006C2008">
        <w:rPr>
          <w:rFonts w:hint="eastAsia"/>
        </w:rPr>
        <w:t>ä</w:t>
      </w:r>
      <w:r w:rsidRPr="006C2008">
        <w:t>ven f</w:t>
      </w:r>
      <w:r w:rsidRPr="006C2008">
        <w:rPr>
          <w:rFonts w:hint="eastAsia"/>
        </w:rPr>
        <w:t>ö</w:t>
      </w:r>
      <w:r w:rsidRPr="006C2008">
        <w:t>rsvarsberedningen fr</w:t>
      </w:r>
      <w:r w:rsidRPr="006C2008">
        <w:rPr>
          <w:rFonts w:hint="eastAsia"/>
        </w:rPr>
        <w:t>å</w:t>
      </w:r>
      <w:r w:rsidRPr="006C2008">
        <w:t>n 2024. Sammantaget inneb</w:t>
      </w:r>
      <w:r w:rsidRPr="006C2008">
        <w:rPr>
          <w:rFonts w:hint="eastAsia"/>
        </w:rPr>
        <w:t>ä</w:t>
      </w:r>
      <w:r w:rsidRPr="006C2008">
        <w:t>r det att F</w:t>
      </w:r>
      <w:r w:rsidRPr="006C2008">
        <w:rPr>
          <w:rFonts w:hint="eastAsia"/>
        </w:rPr>
        <w:t>ö</w:t>
      </w:r>
      <w:r w:rsidRPr="006C2008">
        <w:t xml:space="preserve">rsvarsmaktens ekonomiska resurser under tidsperioden 2014 till 2025 </w:t>
      </w:r>
      <w:r w:rsidRPr="006C2008">
        <w:rPr>
          <w:rFonts w:hint="eastAsia"/>
        </w:rPr>
        <w:t>ö</w:t>
      </w:r>
      <w:r w:rsidRPr="006C2008">
        <w:t>kar med cirka 100 procent. Men vi m</w:t>
      </w:r>
      <w:r w:rsidRPr="006C2008">
        <w:rPr>
          <w:rFonts w:hint="eastAsia"/>
        </w:rPr>
        <w:t>å</w:t>
      </w:r>
      <w:r w:rsidRPr="006C2008">
        <w:t>ste forts</w:t>
      </w:r>
      <w:r w:rsidRPr="006C2008">
        <w:rPr>
          <w:rFonts w:hint="eastAsia"/>
        </w:rPr>
        <w:t>ä</w:t>
      </w:r>
      <w:r w:rsidRPr="006C2008">
        <w:t>tta utvecklingen. F</w:t>
      </w:r>
      <w:r w:rsidRPr="006C2008">
        <w:rPr>
          <w:rFonts w:hint="eastAsia"/>
        </w:rPr>
        <w:t>ö</w:t>
      </w:r>
      <w:r w:rsidRPr="006C2008">
        <w:t>rsvarsmaktens andel av BNP kan enligt Natos definition uppnå till minst 2,6 % till 2030 enligt f</w:t>
      </w:r>
      <w:r w:rsidRPr="006C2008">
        <w:rPr>
          <w:rFonts w:hint="eastAsia"/>
        </w:rPr>
        <w:t>ö</w:t>
      </w:r>
      <w:r w:rsidRPr="006C2008">
        <w:t xml:space="preserve">rsvarsberedningen. De </w:t>
      </w:r>
      <w:r w:rsidRPr="006C2008">
        <w:rPr>
          <w:rFonts w:hint="eastAsia"/>
        </w:rPr>
        <w:t>ö</w:t>
      </w:r>
      <w:r w:rsidRPr="006C2008">
        <w:t>kade resurserna m</w:t>
      </w:r>
      <w:r w:rsidRPr="006C2008">
        <w:rPr>
          <w:rFonts w:hint="eastAsia"/>
        </w:rPr>
        <w:t>å</w:t>
      </w:r>
      <w:r w:rsidRPr="006C2008">
        <w:t>ste tydligt kopplas till krav p</w:t>
      </w:r>
      <w:r w:rsidRPr="006C2008">
        <w:rPr>
          <w:rFonts w:hint="eastAsia"/>
        </w:rPr>
        <w:t>å</w:t>
      </w:r>
      <w:r w:rsidRPr="006C2008">
        <w:t xml:space="preserve"> en </w:t>
      </w:r>
      <w:r w:rsidRPr="006C2008">
        <w:rPr>
          <w:rFonts w:hint="eastAsia"/>
        </w:rPr>
        <w:t>ö</w:t>
      </w:r>
      <w:r w:rsidRPr="006C2008">
        <w:t>kad operativ f</w:t>
      </w:r>
      <w:r w:rsidRPr="006C2008">
        <w:rPr>
          <w:rFonts w:hint="eastAsia"/>
        </w:rPr>
        <w:t>ö</w:t>
      </w:r>
      <w:r w:rsidRPr="006C2008">
        <w:t>rm</w:t>
      </w:r>
      <w:r w:rsidRPr="006C2008">
        <w:rPr>
          <w:rFonts w:hint="eastAsia"/>
        </w:rPr>
        <w:t>å</w:t>
      </w:r>
      <w:r w:rsidRPr="006C2008">
        <w:t>ga.</w:t>
      </w:r>
    </w:p>
    <w:p xmlns:w14="http://schemas.microsoft.com/office/word/2010/wordml" w:rsidRPr="006C2008" w:rsidR="00BA5E61" w:rsidP="00BA5E61" w:rsidRDefault="00BA5E61" w14:paraId="05E72A7C" w14:textId="77777777">
      <w:r w:rsidRPr="006C2008">
        <w:t>De socialdemokratiska regeringarna hade en strategi med tv</w:t>
      </w:r>
      <w:r w:rsidRPr="006C2008">
        <w:rPr>
          <w:rFonts w:hint="eastAsia"/>
        </w:rPr>
        <w:t>å</w:t>
      </w:r>
      <w:r w:rsidRPr="006C2008">
        <w:t xml:space="preserve"> dimensioner. Den ena handlade om uppbyggnad av den nationella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gan och den andra om f</w:t>
      </w:r>
      <w:r w:rsidRPr="006C2008">
        <w:rPr>
          <w:rFonts w:hint="eastAsia"/>
        </w:rPr>
        <w:t>ö</w:t>
      </w:r>
      <w:r w:rsidRPr="006C2008">
        <w:t>rdjupade f</w:t>
      </w:r>
      <w:r w:rsidRPr="006C2008">
        <w:rPr>
          <w:rFonts w:hint="eastAsia"/>
        </w:rPr>
        <w:t>ö</w:t>
      </w:r>
      <w:r w:rsidRPr="006C2008">
        <w:t>rsvarspolitiska samarbeten med andra l</w:t>
      </w:r>
      <w:r w:rsidRPr="006C2008">
        <w:rPr>
          <w:rFonts w:hint="eastAsia"/>
        </w:rPr>
        <w:t>ä</w:t>
      </w:r>
      <w:r w:rsidRPr="006C2008">
        <w:t>nder. Det utgjorde en bra grund f</w:t>
      </w:r>
      <w:r w:rsidRPr="006C2008">
        <w:rPr>
          <w:rFonts w:hint="eastAsia"/>
        </w:rPr>
        <w:t>ö</w:t>
      </w:r>
      <w:r w:rsidRPr="006C2008">
        <w:t>r ans</w:t>
      </w:r>
      <w:r w:rsidRPr="006C2008">
        <w:rPr>
          <w:rFonts w:hint="eastAsia"/>
        </w:rPr>
        <w:t>ö</w:t>
      </w:r>
      <w:r w:rsidRPr="006C2008">
        <w:t xml:space="preserve">kan om medlemskap i Nato. Denna strategi har skapat en </w:t>
      </w:r>
      <w:r w:rsidRPr="006C2008">
        <w:rPr>
          <w:rFonts w:hint="eastAsia"/>
        </w:rPr>
        <w:t>ö</w:t>
      </w:r>
      <w:r w:rsidRPr="006C2008">
        <w:t>kad trov</w:t>
      </w:r>
      <w:r w:rsidRPr="006C2008">
        <w:rPr>
          <w:rFonts w:hint="eastAsia"/>
        </w:rPr>
        <w:t>ä</w:t>
      </w:r>
      <w:r w:rsidRPr="006C2008">
        <w:t>rdighet kring Sveriges f</w:t>
      </w:r>
      <w:r w:rsidRPr="006C2008">
        <w:rPr>
          <w:rFonts w:hint="eastAsia"/>
        </w:rPr>
        <w:t>ö</w:t>
      </w:r>
      <w:r w:rsidRPr="006C2008">
        <w:t>rm</w:t>
      </w:r>
      <w:r w:rsidRPr="006C2008">
        <w:rPr>
          <w:rFonts w:hint="eastAsia"/>
        </w:rPr>
        <w:t>å</w:t>
      </w:r>
      <w:r w:rsidRPr="006C2008">
        <w:t>ga att bidra i olika typer av kriser samt en insikt om de svenska f</w:t>
      </w:r>
      <w:r w:rsidRPr="006C2008">
        <w:rPr>
          <w:rFonts w:hint="eastAsia"/>
        </w:rPr>
        <w:t>ö</w:t>
      </w:r>
      <w:r w:rsidRPr="006C2008">
        <w:t>rbandens kvalitet. Det svensk-finska samarbetet med dess operativa planering bortom fred har ocks</w:t>
      </w:r>
      <w:r w:rsidRPr="006C2008">
        <w:rPr>
          <w:rFonts w:hint="eastAsia"/>
        </w:rPr>
        <w:t>å</w:t>
      </w:r>
      <w:r w:rsidRPr="006C2008">
        <w:t xml:space="preserve"> bidragit till </w:t>
      </w:r>
      <w:r w:rsidRPr="006C2008">
        <w:rPr>
          <w:rFonts w:hint="eastAsia"/>
        </w:rPr>
        <w:t>ö</w:t>
      </w:r>
      <w:r w:rsidRPr="006C2008">
        <w:t>kad trov</w:t>
      </w:r>
      <w:r w:rsidRPr="006C2008">
        <w:rPr>
          <w:rFonts w:hint="eastAsia"/>
        </w:rPr>
        <w:t>ä</w:t>
      </w:r>
      <w:r w:rsidRPr="006C2008">
        <w:t>rdighet.</w:t>
      </w:r>
    </w:p>
    <w:p xmlns:w14="http://schemas.microsoft.com/office/word/2010/wordml" w:rsidRPr="006C2008" w:rsidR="00BA5E61" w:rsidP="00BA5E61" w:rsidRDefault="00BA5E61" w14:paraId="105583A2" w14:textId="77777777">
      <w:r w:rsidRPr="006C2008">
        <w:rPr>
          <w:rFonts w:hint="eastAsia"/>
        </w:rPr>
        <w:t>Ö</w:t>
      </w:r>
      <w:r w:rsidRPr="006C2008">
        <w:t>vningar d</w:t>
      </w:r>
      <w:r w:rsidRPr="006C2008">
        <w:rPr>
          <w:rFonts w:hint="eastAsia"/>
        </w:rPr>
        <w:t>ä</w:t>
      </w:r>
      <w:r w:rsidRPr="006C2008">
        <w:t>r samverkan mellan arm</w:t>
      </w:r>
      <w:r w:rsidRPr="006C2008">
        <w:rPr>
          <w:rFonts w:hint="eastAsia"/>
        </w:rPr>
        <w:t>é</w:t>
      </w:r>
      <w:r w:rsidRPr="006C2008">
        <w:t>, flyg och marinstridskrafter f</w:t>
      </w:r>
      <w:r w:rsidRPr="006C2008">
        <w:rPr>
          <w:rFonts w:hint="eastAsia"/>
        </w:rPr>
        <w:t>ö</w:t>
      </w:r>
      <w:r w:rsidRPr="006C2008">
        <w:t xml:space="preserve">rdjupas </w:t>
      </w:r>
      <w:r w:rsidRPr="006C2008">
        <w:rPr>
          <w:rFonts w:hint="eastAsia"/>
        </w:rPr>
        <w:t>ä</w:t>
      </w:r>
      <w:r w:rsidRPr="006C2008">
        <w:t>r av v</w:t>
      </w:r>
      <w:r w:rsidRPr="006C2008">
        <w:rPr>
          <w:rFonts w:hint="eastAsia"/>
        </w:rPr>
        <w:t>ä</w:t>
      </w:r>
      <w:r w:rsidRPr="006C2008">
        <w:t>sentlig betydelse. Till detta tillkommer f</w:t>
      </w:r>
      <w:r w:rsidRPr="006C2008">
        <w:rPr>
          <w:rFonts w:hint="eastAsia"/>
        </w:rPr>
        <w:t>ö</w:t>
      </w:r>
      <w:r w:rsidRPr="006C2008">
        <w:t>rm</w:t>
      </w:r>
      <w:r w:rsidRPr="006C2008">
        <w:rPr>
          <w:rFonts w:hint="eastAsia"/>
        </w:rPr>
        <w:t>å</w:t>
      </w:r>
      <w:r w:rsidRPr="006C2008">
        <w:t>gan att utveckla kompetens n</w:t>
      </w:r>
      <w:r w:rsidRPr="006C2008">
        <w:rPr>
          <w:rFonts w:hint="eastAsia"/>
        </w:rPr>
        <w:t>ä</w:t>
      </w:r>
      <w:r w:rsidRPr="006C2008">
        <w:t>r det g</w:t>
      </w:r>
      <w:r w:rsidRPr="006C2008">
        <w:rPr>
          <w:rFonts w:hint="eastAsia"/>
        </w:rPr>
        <w:t>ä</w:t>
      </w:r>
      <w:r w:rsidRPr="006C2008">
        <w:t>ller cyber och rymd.</w:t>
      </w:r>
      <w:r w:rsidRPr="006C2008">
        <w:rPr>
          <w:b/>
          <w:bCs/>
        </w:rPr>
        <w:t xml:space="preserve"> </w:t>
      </w:r>
      <w:r w:rsidRPr="006C2008">
        <w:t>F</w:t>
      </w:r>
      <w:r w:rsidRPr="006C2008">
        <w:rPr>
          <w:rFonts w:hint="eastAsia"/>
        </w:rPr>
        <w:t>ö</w:t>
      </w:r>
      <w:r w:rsidRPr="006C2008">
        <w:t>rm</w:t>
      </w:r>
      <w:r w:rsidRPr="006C2008">
        <w:rPr>
          <w:rFonts w:hint="eastAsia"/>
        </w:rPr>
        <w:t>å</w:t>
      </w:r>
      <w:r w:rsidRPr="006C2008">
        <w:t xml:space="preserve">gan att klara denna typ av samverkan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den milit</w:t>
      </w:r>
      <w:r w:rsidRPr="006C2008">
        <w:rPr>
          <w:rFonts w:hint="eastAsia"/>
        </w:rPr>
        <w:t>ä</w:t>
      </w:r>
      <w:r w:rsidRPr="006C2008">
        <w:t>ra effektiviteten. Mobiliseringsf</w:t>
      </w:r>
      <w:r w:rsidRPr="006C2008">
        <w:rPr>
          <w:rFonts w:hint="eastAsia"/>
        </w:rPr>
        <w:t>ö</w:t>
      </w:r>
      <w:r w:rsidRPr="006C2008">
        <w:t>rm</w:t>
      </w:r>
      <w:r w:rsidRPr="006C2008">
        <w:rPr>
          <w:rFonts w:hint="eastAsia"/>
        </w:rPr>
        <w:t>å</w:t>
      </w:r>
      <w:r w:rsidRPr="006C2008">
        <w:t>gan i svensk f</w:t>
      </w:r>
      <w:r w:rsidRPr="006C2008">
        <w:rPr>
          <w:rFonts w:hint="eastAsia"/>
        </w:rPr>
        <w:t>ö</w:t>
      </w:r>
      <w:r w:rsidRPr="006C2008">
        <w:t>rsvarsmakt beh</w:t>
      </w:r>
      <w:r w:rsidRPr="006C2008">
        <w:rPr>
          <w:rFonts w:hint="eastAsia"/>
        </w:rPr>
        <w:t>ö</w:t>
      </w:r>
      <w:r w:rsidRPr="006C2008">
        <w:t>ver st</w:t>
      </w:r>
      <w:r w:rsidRPr="006C2008">
        <w:rPr>
          <w:rFonts w:hint="eastAsia"/>
        </w:rPr>
        <w:t>ä</w:t>
      </w:r>
      <w:r w:rsidRPr="006C2008">
        <w:t>rkas. Det g</w:t>
      </w:r>
      <w:r w:rsidRPr="006C2008">
        <w:rPr>
          <w:rFonts w:hint="eastAsia"/>
        </w:rPr>
        <w:t>ä</w:t>
      </w:r>
      <w:r w:rsidRPr="006C2008">
        <w:t xml:space="preserve">ller </w:t>
      </w:r>
      <w:r w:rsidRPr="006C2008">
        <w:rPr>
          <w:rFonts w:hint="eastAsia"/>
        </w:rPr>
        <w:t>ä</w:t>
      </w:r>
      <w:r w:rsidRPr="006C2008">
        <w:t>ven logistik, ledning och spridning av f</w:t>
      </w:r>
      <w:r w:rsidRPr="006C2008">
        <w:rPr>
          <w:rFonts w:hint="eastAsia"/>
        </w:rPr>
        <w:t>ö</w:t>
      </w:r>
      <w:r w:rsidRPr="006C2008">
        <w:t>rband.</w:t>
      </w:r>
    </w:p>
    <w:p xmlns:w14="http://schemas.microsoft.com/office/word/2010/wordml" w:rsidRPr="006C2008" w:rsidR="00BA5E61" w:rsidP="00AA6B87" w:rsidRDefault="00BA5E61" w14:paraId="3BA79440" w14:textId="77777777">
      <w:pPr>
        <w:pStyle w:val="Rubrik3"/>
      </w:pPr>
      <w:bookmarkStart w:name="_Toc178346336" w:id="8"/>
      <w:r w:rsidRPr="006C2008">
        <w:t>Nato</w:t>
      </w:r>
      <w:bookmarkEnd w:id="8"/>
    </w:p>
    <w:p xmlns:w14="http://schemas.microsoft.com/office/word/2010/wordml" w:rsidRPr="006C2008" w:rsidR="00BA5E61" w:rsidP="00AA6B87" w:rsidRDefault="00BA5E61" w14:paraId="26EF3025" w14:textId="77777777">
      <w:pPr>
        <w:ind w:firstLine="0"/>
      </w:pPr>
      <w:r w:rsidRPr="006C2008">
        <w:t>F</w:t>
      </w:r>
      <w:r w:rsidRPr="006C2008">
        <w:rPr>
          <w:rFonts w:hint="eastAsia"/>
        </w:rPr>
        <w:t>ö</w:t>
      </w:r>
      <w:r w:rsidRPr="006C2008">
        <w:t xml:space="preserve">r tio </w:t>
      </w:r>
      <w:r w:rsidRPr="006C2008">
        <w:rPr>
          <w:rFonts w:hint="eastAsia"/>
        </w:rPr>
        <w:t>å</w:t>
      </w:r>
      <w:r w:rsidRPr="006C2008">
        <w:t>r sedan b</w:t>
      </w:r>
      <w:r w:rsidRPr="006C2008">
        <w:rPr>
          <w:rFonts w:hint="eastAsia"/>
        </w:rPr>
        <w:t>ö</w:t>
      </w:r>
      <w:r w:rsidRPr="006C2008">
        <w:t>rjade Ryssland sitt krig mot Ukraina genom invasionen av Krimhalv</w:t>
      </w:r>
      <w:r w:rsidRPr="006C2008">
        <w:rPr>
          <w:rFonts w:hint="eastAsia"/>
        </w:rPr>
        <w:t>ö</w:t>
      </w:r>
      <w:r w:rsidRPr="006C2008">
        <w:t xml:space="preserve">n. Samma </w:t>
      </w:r>
      <w:r w:rsidRPr="006C2008">
        <w:rPr>
          <w:rFonts w:hint="eastAsia"/>
        </w:rPr>
        <w:t>å</w:t>
      </w:r>
      <w:r w:rsidRPr="006C2008">
        <w:t xml:space="preserve">r startade Ryssland </w:t>
      </w:r>
      <w:r w:rsidRPr="006C2008">
        <w:rPr>
          <w:rFonts w:hint="eastAsia"/>
        </w:rPr>
        <w:t>ä</w:t>
      </w:r>
      <w:r w:rsidRPr="006C2008">
        <w:t>ven krig mot regionerna Donetsk och Luhansk. Tidigare 2008 i Georgien visades det att folkr</w:t>
      </w:r>
      <w:r w:rsidRPr="006C2008">
        <w:rPr>
          <w:rFonts w:hint="eastAsia"/>
        </w:rPr>
        <w:t>ä</w:t>
      </w:r>
      <w:r w:rsidRPr="006C2008">
        <w:t>tten var satt ur spel fr</w:t>
      </w:r>
      <w:r w:rsidRPr="006C2008">
        <w:rPr>
          <w:rFonts w:hint="eastAsia"/>
        </w:rPr>
        <w:t>å</w:t>
      </w:r>
      <w:r w:rsidRPr="006C2008">
        <w:t>n rysk sida och att de inte l</w:t>
      </w:r>
      <w:r w:rsidRPr="006C2008">
        <w:rPr>
          <w:rFonts w:hint="eastAsia"/>
        </w:rPr>
        <w:t>ä</w:t>
      </w:r>
      <w:r w:rsidRPr="006C2008">
        <w:t>ngre stod f</w:t>
      </w:r>
      <w:r w:rsidRPr="006C2008">
        <w:rPr>
          <w:rFonts w:hint="eastAsia"/>
        </w:rPr>
        <w:t>ö</w:t>
      </w:r>
      <w:r w:rsidRPr="006C2008">
        <w:t>r en regelbasera s</w:t>
      </w:r>
      <w:r w:rsidRPr="006C2008">
        <w:rPr>
          <w:rFonts w:hint="eastAsia"/>
        </w:rPr>
        <w:t>ä</w:t>
      </w:r>
      <w:r w:rsidRPr="006C2008">
        <w:t>kerhetsordning i Europa som bygger p</w:t>
      </w:r>
      <w:r w:rsidRPr="006C2008">
        <w:rPr>
          <w:rFonts w:hint="eastAsia"/>
        </w:rPr>
        <w:t>å</w:t>
      </w:r>
      <w:r w:rsidRPr="006C2008">
        <w:t xml:space="preserve"> folkr</w:t>
      </w:r>
      <w:r w:rsidRPr="006C2008">
        <w:rPr>
          <w:rFonts w:hint="eastAsia"/>
        </w:rPr>
        <w:t>ä</w:t>
      </w:r>
      <w:r w:rsidRPr="006C2008">
        <w:t>tten. N</w:t>
      </w:r>
      <w:r w:rsidRPr="006C2008">
        <w:rPr>
          <w:rFonts w:hint="eastAsia"/>
        </w:rPr>
        <w:t>ä</w:t>
      </w:r>
      <w:r w:rsidRPr="006C2008">
        <w:t>r Ryssland sedan 23 februari 2022 inledde det fullskaliga invasionskriget av Ukraina och i ett slag f</w:t>
      </w:r>
      <w:r w:rsidRPr="006C2008">
        <w:rPr>
          <w:rFonts w:hint="eastAsia"/>
        </w:rPr>
        <w:t>ö</w:t>
      </w:r>
      <w:r w:rsidRPr="006C2008">
        <w:t>r</w:t>
      </w:r>
      <w:r w:rsidRPr="006C2008">
        <w:rPr>
          <w:rFonts w:hint="eastAsia"/>
        </w:rPr>
        <w:t>ä</w:t>
      </w:r>
      <w:r w:rsidRPr="006C2008">
        <w:t>ndrades den s</w:t>
      </w:r>
      <w:r w:rsidRPr="006C2008">
        <w:rPr>
          <w:rFonts w:hint="eastAsia"/>
        </w:rPr>
        <w:t>ä</w:t>
      </w:r>
      <w:r w:rsidRPr="006C2008">
        <w:t>kerhetspolitiska situationen i v</w:t>
      </w:r>
      <w:r w:rsidRPr="006C2008">
        <w:rPr>
          <w:rFonts w:hint="eastAsia"/>
        </w:rPr>
        <w:t>å</w:t>
      </w:r>
      <w:r w:rsidRPr="006C2008">
        <w:t>r del av v</w:t>
      </w:r>
      <w:r w:rsidRPr="006C2008">
        <w:rPr>
          <w:rFonts w:hint="eastAsia"/>
        </w:rPr>
        <w:t>ä</w:t>
      </w:r>
      <w:r w:rsidRPr="006C2008">
        <w:t>rlden. Sverige och Finlands Natomedlemskap blev en direkt f</w:t>
      </w:r>
      <w:r w:rsidRPr="006C2008">
        <w:rPr>
          <w:rFonts w:hint="eastAsia"/>
        </w:rPr>
        <w:t>ö</w:t>
      </w:r>
      <w:r w:rsidRPr="006C2008">
        <w:t>ljd av detta. Vi h</w:t>
      </w:r>
      <w:r w:rsidRPr="006C2008">
        <w:rPr>
          <w:rFonts w:hint="eastAsia"/>
        </w:rPr>
        <w:t>ä</w:t>
      </w:r>
      <w:r w:rsidRPr="006C2008">
        <w:t xml:space="preserve">r hemma i Sverige och i </w:t>
      </w:r>
      <w:r w:rsidRPr="006C2008">
        <w:rPr>
          <w:rFonts w:hint="eastAsia"/>
        </w:rPr>
        <w:t>ö</w:t>
      </w:r>
      <w:r w:rsidRPr="006C2008">
        <w:t>vriga v</w:t>
      </w:r>
      <w:r w:rsidRPr="006C2008">
        <w:rPr>
          <w:rFonts w:hint="eastAsia"/>
        </w:rPr>
        <w:t>ä</w:t>
      </w:r>
      <w:r w:rsidRPr="006C2008">
        <w:t>stv</w:t>
      </w:r>
      <w:r w:rsidRPr="006C2008">
        <w:rPr>
          <w:rFonts w:hint="eastAsia"/>
        </w:rPr>
        <w:t>ä</w:t>
      </w:r>
      <w:r w:rsidRPr="006C2008">
        <w:t>rlden beh</w:t>
      </w:r>
      <w:r w:rsidRPr="006C2008">
        <w:rPr>
          <w:rFonts w:hint="eastAsia"/>
        </w:rPr>
        <w:t>ö</w:t>
      </w:r>
      <w:r w:rsidRPr="006C2008">
        <w:t>ver f</w:t>
      </w:r>
      <w:r w:rsidRPr="006C2008">
        <w:rPr>
          <w:rFonts w:hint="eastAsia"/>
        </w:rPr>
        <w:t>ö</w:t>
      </w:r>
      <w:r w:rsidRPr="006C2008">
        <w:t>rlika oss med ryskt t</w:t>
      </w:r>
      <w:r w:rsidRPr="006C2008">
        <w:rPr>
          <w:rFonts w:hint="eastAsia"/>
        </w:rPr>
        <w:t>ä</w:t>
      </w:r>
      <w:r w:rsidRPr="006C2008">
        <w:t>nkande och omv</w:t>
      </w:r>
      <w:r w:rsidRPr="006C2008">
        <w:rPr>
          <w:rFonts w:hint="eastAsia"/>
        </w:rPr>
        <w:t>ä</w:t>
      </w:r>
      <w:r w:rsidRPr="006C2008">
        <w:t>rldsbetraktelse. Vi har ett Ryssland som g</w:t>
      </w:r>
      <w:r w:rsidRPr="006C2008">
        <w:rPr>
          <w:rFonts w:hint="eastAsia"/>
        </w:rPr>
        <w:t>å</w:t>
      </w:r>
      <w:r w:rsidRPr="006C2008">
        <w:t>r ifr</w:t>
      </w:r>
      <w:r w:rsidRPr="006C2008">
        <w:rPr>
          <w:rFonts w:hint="eastAsia"/>
        </w:rPr>
        <w:t>å</w:t>
      </w:r>
      <w:r w:rsidRPr="006C2008">
        <w:t>n att vara ett auktorit</w:t>
      </w:r>
      <w:r w:rsidRPr="006C2008">
        <w:rPr>
          <w:rFonts w:hint="eastAsia"/>
        </w:rPr>
        <w:t>ä</w:t>
      </w:r>
      <w:r w:rsidRPr="006C2008">
        <w:t>rt styre till ett totalit</w:t>
      </w:r>
      <w:r w:rsidRPr="006C2008">
        <w:rPr>
          <w:rFonts w:hint="eastAsia"/>
        </w:rPr>
        <w:t>ä</w:t>
      </w:r>
      <w:r w:rsidRPr="006C2008">
        <w:t xml:space="preserve">rt. </w:t>
      </w:r>
    </w:p>
    <w:p xmlns:w14="http://schemas.microsoft.com/office/word/2010/wordml" w:rsidRPr="006C2008" w:rsidR="00BA5E61" w:rsidP="00BA5E61" w:rsidRDefault="00BA5E61" w14:paraId="4116CD90" w14:textId="77777777">
      <w:pPr>
        <w:rPr>
          <w:i/>
          <w:iCs/>
        </w:rPr>
      </w:pPr>
      <w:r w:rsidRPr="006C2008">
        <w:t>Ett Natomedlemskap h</w:t>
      </w:r>
      <w:r w:rsidRPr="006C2008">
        <w:rPr>
          <w:rFonts w:hint="eastAsia"/>
        </w:rPr>
        <w:t>ö</w:t>
      </w:r>
      <w:r w:rsidRPr="006C2008">
        <w:t>jer tr</w:t>
      </w:r>
      <w:r w:rsidRPr="006C2008">
        <w:rPr>
          <w:rFonts w:hint="eastAsia"/>
        </w:rPr>
        <w:t>ö</w:t>
      </w:r>
      <w:r w:rsidRPr="006C2008">
        <w:t>skeln i f</w:t>
      </w:r>
      <w:r w:rsidRPr="006C2008">
        <w:rPr>
          <w:rFonts w:hint="eastAsia"/>
        </w:rPr>
        <w:t>ö</w:t>
      </w:r>
      <w:r w:rsidRPr="006C2008">
        <w:t>rh</w:t>
      </w:r>
      <w:r w:rsidRPr="006C2008">
        <w:rPr>
          <w:rFonts w:hint="eastAsia"/>
        </w:rPr>
        <w:t>å</w:t>
      </w:r>
      <w:r w:rsidRPr="006C2008">
        <w:t>llande till en kris eller konflikt i v</w:t>
      </w:r>
      <w:r w:rsidRPr="006C2008">
        <w:rPr>
          <w:rFonts w:hint="eastAsia"/>
        </w:rPr>
        <w:t>å</w:t>
      </w:r>
      <w:r w:rsidRPr="006C2008">
        <w:t>rt omedelbara n</w:t>
      </w:r>
      <w:r w:rsidRPr="006C2008">
        <w:rPr>
          <w:rFonts w:hint="eastAsia"/>
        </w:rPr>
        <w:t>ä</w:t>
      </w:r>
      <w:r w:rsidRPr="006C2008">
        <w:t>romr</w:t>
      </w:r>
      <w:r w:rsidRPr="006C2008">
        <w:rPr>
          <w:rFonts w:hint="eastAsia"/>
        </w:rPr>
        <w:t>å</w:t>
      </w:r>
      <w:r w:rsidRPr="006C2008">
        <w:t>de, men det st</w:t>
      </w:r>
      <w:r w:rsidRPr="006C2008">
        <w:rPr>
          <w:rFonts w:hint="eastAsia"/>
        </w:rPr>
        <w:t>ä</w:t>
      </w:r>
      <w:r w:rsidRPr="006C2008">
        <w:t>ller ocks</w:t>
      </w:r>
      <w:r w:rsidRPr="006C2008">
        <w:rPr>
          <w:rFonts w:hint="eastAsia"/>
        </w:rPr>
        <w:t>å</w:t>
      </w:r>
      <w:r w:rsidRPr="006C2008">
        <w:t xml:space="preserve"> krav p</w:t>
      </w:r>
      <w:r w:rsidRPr="006C2008">
        <w:rPr>
          <w:rFonts w:hint="eastAsia"/>
        </w:rPr>
        <w:t>å</w:t>
      </w:r>
      <w:r w:rsidRPr="006C2008">
        <w:t xml:space="preserve"> att vi m</w:t>
      </w:r>
      <w:r w:rsidRPr="006C2008">
        <w:rPr>
          <w:rFonts w:hint="eastAsia"/>
        </w:rPr>
        <w:t>å</w:t>
      </w:r>
      <w:r w:rsidRPr="006C2008">
        <w:t>ste forts</w:t>
      </w:r>
      <w:r w:rsidRPr="006C2008">
        <w:rPr>
          <w:rFonts w:hint="eastAsia"/>
        </w:rPr>
        <w:t>ä</w:t>
      </w:r>
      <w:r w:rsidRPr="006C2008">
        <w:t>tta st</w:t>
      </w:r>
      <w:r w:rsidRPr="006C2008">
        <w:rPr>
          <w:rFonts w:hint="eastAsia"/>
        </w:rPr>
        <w:t>ä</w:t>
      </w:r>
      <w:r w:rsidRPr="006C2008">
        <w:t>rka v</w:t>
      </w:r>
      <w:r w:rsidRPr="006C2008">
        <w:rPr>
          <w:rFonts w:hint="eastAsia"/>
        </w:rPr>
        <w:t>å</w:t>
      </w:r>
      <w:r w:rsidRPr="006C2008">
        <w:t>r nationella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 och vara en trov</w:t>
      </w:r>
      <w:r w:rsidRPr="006C2008">
        <w:rPr>
          <w:rFonts w:hint="eastAsia"/>
        </w:rPr>
        <w:t>ä</w:t>
      </w:r>
      <w:r w:rsidRPr="006C2008">
        <w:t>rdig partner.</w:t>
      </w:r>
      <w:r w:rsidRPr="006C2008">
        <w:rPr>
          <w:i/>
          <w:iCs/>
        </w:rPr>
        <w:t xml:space="preserve"> </w:t>
      </w:r>
      <w:r w:rsidRPr="006C2008">
        <w:t xml:space="preserve">Medlemskapet </w:t>
      </w:r>
      <w:r w:rsidRPr="006C2008">
        <w:rPr>
          <w:rFonts w:hint="eastAsia"/>
        </w:rPr>
        <w:t>ö</w:t>
      </w:r>
      <w:r w:rsidRPr="006C2008">
        <w:t>ppnar ocks</w:t>
      </w:r>
      <w:r w:rsidRPr="006C2008">
        <w:rPr>
          <w:rFonts w:hint="eastAsia"/>
        </w:rPr>
        <w:t>å</w:t>
      </w:r>
      <w:r w:rsidRPr="006C2008">
        <w:t xml:space="preserve"> m</w:t>
      </w:r>
      <w:r w:rsidRPr="006C2008">
        <w:rPr>
          <w:rFonts w:hint="eastAsia"/>
        </w:rPr>
        <w:t>ö</w:t>
      </w:r>
      <w:r w:rsidRPr="006C2008">
        <w:t>jlighet f</w:t>
      </w:r>
      <w:r w:rsidRPr="006C2008">
        <w:rPr>
          <w:rFonts w:hint="eastAsia"/>
        </w:rPr>
        <w:t>ö</w:t>
      </w:r>
      <w:r w:rsidRPr="006C2008">
        <w:t>r ett samarbete i stor omfattning mellan de andra de nordiska l</w:t>
      </w:r>
      <w:r w:rsidRPr="006C2008">
        <w:rPr>
          <w:rFonts w:hint="eastAsia"/>
        </w:rPr>
        <w:t>ä</w:t>
      </w:r>
      <w:r w:rsidRPr="006C2008">
        <w:t>nderna. Hela omr</w:t>
      </w:r>
      <w:r w:rsidRPr="006C2008">
        <w:rPr>
          <w:rFonts w:hint="eastAsia"/>
        </w:rPr>
        <w:t>å</w:t>
      </w:r>
      <w:r w:rsidRPr="006C2008">
        <w:t>det i Skandinavien, fr</w:t>
      </w:r>
      <w:r w:rsidRPr="006C2008">
        <w:rPr>
          <w:rFonts w:hint="eastAsia"/>
        </w:rPr>
        <w:t>å</w:t>
      </w:r>
      <w:r w:rsidRPr="006C2008">
        <w:t xml:space="preserve">n Arktis till </w:t>
      </w:r>
      <w:r w:rsidRPr="006C2008">
        <w:rPr>
          <w:rFonts w:hint="eastAsia"/>
        </w:rPr>
        <w:t>Ö</w:t>
      </w:r>
      <w:r w:rsidRPr="006C2008">
        <w:t>stersj</w:t>
      </w:r>
      <w:r w:rsidRPr="006C2008">
        <w:rPr>
          <w:rFonts w:hint="eastAsia"/>
        </w:rPr>
        <w:t>ö</w:t>
      </w:r>
      <w:r w:rsidRPr="006C2008">
        <w:t>n m</w:t>
      </w:r>
      <w:r w:rsidRPr="006C2008">
        <w:rPr>
          <w:rFonts w:hint="eastAsia"/>
        </w:rPr>
        <w:t>å</w:t>
      </w:r>
      <w:r w:rsidRPr="006C2008">
        <w:t>ste ses som en operativ enhet. Planeringen och uppgifterna m</w:t>
      </w:r>
      <w:r w:rsidRPr="006C2008">
        <w:rPr>
          <w:rFonts w:hint="eastAsia"/>
        </w:rPr>
        <w:t>å</w:t>
      </w:r>
      <w:r w:rsidRPr="006C2008">
        <w:t>ste byggas upp s</w:t>
      </w:r>
      <w:r w:rsidRPr="006C2008">
        <w:rPr>
          <w:rFonts w:hint="eastAsia"/>
        </w:rPr>
        <w:t>å</w:t>
      </w:r>
      <w:r w:rsidRPr="006C2008">
        <w:t xml:space="preserve"> att de olika arme-, flyg- och sj</w:t>
      </w:r>
      <w:r w:rsidRPr="006C2008">
        <w:rPr>
          <w:rFonts w:hint="eastAsia"/>
        </w:rPr>
        <w:t>ö</w:t>
      </w:r>
      <w:r w:rsidRPr="006C2008">
        <w:t>stridskrafterna samordnas och grupperas p</w:t>
      </w:r>
      <w:r w:rsidRPr="006C2008">
        <w:rPr>
          <w:rFonts w:hint="eastAsia"/>
        </w:rPr>
        <w:t>å</w:t>
      </w:r>
      <w:r w:rsidRPr="006C2008">
        <w:t xml:space="preserve"> ett s</w:t>
      </w:r>
      <w:r w:rsidRPr="006C2008">
        <w:rPr>
          <w:rFonts w:hint="eastAsia"/>
        </w:rPr>
        <w:t>å</w:t>
      </w:r>
      <w:r w:rsidRPr="006C2008">
        <w:t xml:space="preserve"> effektivt s</w:t>
      </w:r>
      <w:r w:rsidRPr="006C2008">
        <w:rPr>
          <w:rFonts w:hint="eastAsia"/>
        </w:rPr>
        <w:t>ä</w:t>
      </w:r>
      <w:r w:rsidRPr="006C2008">
        <w:t>tt som m</w:t>
      </w:r>
      <w:r w:rsidRPr="006C2008">
        <w:rPr>
          <w:rFonts w:hint="eastAsia"/>
        </w:rPr>
        <w:t>ö</w:t>
      </w:r>
      <w:r w:rsidRPr="006C2008">
        <w:t>jligt.</w:t>
      </w:r>
    </w:p>
    <w:p xmlns:w14="http://schemas.microsoft.com/office/word/2010/wordml" w:rsidRPr="006C2008" w:rsidR="00BA5E61" w:rsidP="00BA5E61" w:rsidRDefault="00BA5E61" w14:paraId="22D8EA27" w14:textId="2BA199C4">
      <w:r w:rsidRPr="006C2008">
        <w:t xml:space="preserve">Sverige </w:t>
      </w:r>
      <w:r w:rsidRPr="006C2008">
        <w:rPr>
          <w:rFonts w:hint="eastAsia"/>
        </w:rPr>
        <w:t>ä</w:t>
      </w:r>
      <w:r w:rsidRPr="006C2008">
        <w:t>r nu medlem i Nato. Rysslands nya f</w:t>
      </w:r>
      <w:r w:rsidRPr="006C2008">
        <w:rPr>
          <w:rFonts w:hint="eastAsia"/>
        </w:rPr>
        <w:t>ö</w:t>
      </w:r>
      <w:r w:rsidRPr="006C2008">
        <w:t>rh</w:t>
      </w:r>
      <w:r w:rsidRPr="006C2008">
        <w:rPr>
          <w:rFonts w:hint="eastAsia"/>
        </w:rPr>
        <w:t>å</w:t>
      </w:r>
      <w:r w:rsidRPr="006C2008">
        <w:t>llnings</w:t>
      </w:r>
      <w:r w:rsidRPr="006C2008">
        <w:rPr>
          <w:rFonts w:hint="eastAsia"/>
        </w:rPr>
        <w:t>ä</w:t>
      </w:r>
      <w:r w:rsidRPr="006C2008">
        <w:t>tt och den omkullkastade s</w:t>
      </w:r>
      <w:r w:rsidRPr="006C2008">
        <w:rPr>
          <w:rFonts w:hint="eastAsia"/>
        </w:rPr>
        <w:t>ä</w:t>
      </w:r>
      <w:r w:rsidRPr="006C2008">
        <w:t>kerhetsordningen f</w:t>
      </w:r>
      <w:r w:rsidRPr="006C2008">
        <w:rPr>
          <w:rFonts w:hint="eastAsia"/>
        </w:rPr>
        <w:t>ö</w:t>
      </w:r>
      <w:r w:rsidRPr="006C2008">
        <w:t>r v</w:t>
      </w:r>
      <w:r w:rsidRPr="006C2008">
        <w:rPr>
          <w:rFonts w:hint="eastAsia"/>
        </w:rPr>
        <w:t>å</w:t>
      </w:r>
      <w:r w:rsidRPr="006C2008">
        <w:t>r del i v</w:t>
      </w:r>
      <w:r w:rsidRPr="006C2008">
        <w:rPr>
          <w:rFonts w:hint="eastAsia"/>
        </w:rPr>
        <w:t>ä</w:t>
      </w:r>
      <w:r w:rsidRPr="006C2008">
        <w:t>rlden gjorde en ompr</w:t>
      </w:r>
      <w:r w:rsidRPr="006C2008">
        <w:rPr>
          <w:rFonts w:hint="eastAsia"/>
        </w:rPr>
        <w:t>ö</w:t>
      </w:r>
      <w:r w:rsidRPr="006C2008">
        <w:t>vning av den milit</w:t>
      </w:r>
      <w:r w:rsidRPr="006C2008">
        <w:rPr>
          <w:rFonts w:hint="eastAsia"/>
        </w:rPr>
        <w:t>ä</w:t>
      </w:r>
      <w:r w:rsidRPr="006C2008">
        <w:t>ra alliansfriheten n</w:t>
      </w:r>
      <w:r w:rsidRPr="006C2008">
        <w:rPr>
          <w:rFonts w:hint="eastAsia"/>
        </w:rPr>
        <w:t>ö</w:t>
      </w:r>
      <w:r w:rsidRPr="006C2008">
        <w:t>dv</w:t>
      </w:r>
      <w:r w:rsidRPr="006C2008">
        <w:rPr>
          <w:rFonts w:hint="eastAsia"/>
        </w:rPr>
        <w:t>ä</w:t>
      </w:r>
      <w:r w:rsidRPr="006C2008">
        <w:t>ndig f</w:t>
      </w:r>
      <w:r w:rsidRPr="006C2008">
        <w:rPr>
          <w:rFonts w:hint="eastAsia"/>
        </w:rPr>
        <w:t>ö</w:t>
      </w:r>
      <w:r w:rsidRPr="006C2008">
        <w:t>r oss i Sverige. Det samarbetet som Sverige och Finland tidigare byggde med USA, Storbritannien och inom ramen f</w:t>
      </w:r>
      <w:r w:rsidRPr="006C2008">
        <w:rPr>
          <w:rFonts w:hint="eastAsia"/>
        </w:rPr>
        <w:t>ö</w:t>
      </w:r>
      <w:r w:rsidRPr="006C2008">
        <w:t>r Natos partnerskap blev en bra plattform f</w:t>
      </w:r>
      <w:r w:rsidRPr="006C2008">
        <w:rPr>
          <w:rFonts w:hint="eastAsia"/>
        </w:rPr>
        <w:t>ö</w:t>
      </w:r>
      <w:r w:rsidRPr="006C2008">
        <w:t>r medlemskapet. Samarbetet skapade trov</w:t>
      </w:r>
      <w:r w:rsidRPr="006C2008">
        <w:rPr>
          <w:rFonts w:hint="eastAsia"/>
        </w:rPr>
        <w:t>ä</w:t>
      </w:r>
      <w:r w:rsidRPr="006C2008">
        <w:t>rdighet och god insikt om v</w:t>
      </w:r>
      <w:r w:rsidRPr="006C2008">
        <w:rPr>
          <w:rFonts w:hint="eastAsia"/>
        </w:rPr>
        <w:t>å</w:t>
      </w:r>
      <w:r w:rsidRPr="006C2008">
        <w:t>ra f</w:t>
      </w:r>
      <w:r w:rsidRPr="006C2008">
        <w:rPr>
          <w:rFonts w:hint="eastAsia"/>
        </w:rPr>
        <w:t>ö</w:t>
      </w:r>
      <w:r w:rsidRPr="006C2008">
        <w:t>rm</w:t>
      </w:r>
      <w:r w:rsidRPr="006C2008">
        <w:rPr>
          <w:rFonts w:hint="eastAsia"/>
        </w:rPr>
        <w:t>å</w:t>
      </w:r>
      <w:r w:rsidRPr="006C2008">
        <w:t>gor. Kombinationen av att bygga nationellt f</w:t>
      </w:r>
      <w:r w:rsidRPr="006C2008">
        <w:rPr>
          <w:rFonts w:hint="eastAsia"/>
        </w:rPr>
        <w:t>ö</w:t>
      </w:r>
      <w:r w:rsidRPr="006C2008">
        <w:t xml:space="preserve">rsvar och samtidigt skapa </w:t>
      </w:r>
      <w:r w:rsidRPr="006C2008" w:rsidR="000C037C">
        <w:t xml:space="preserve">förmågor tillsammans </w:t>
      </w:r>
      <w:r w:rsidRPr="006C2008">
        <w:t xml:space="preserve">med andra var en riktig politik. </w:t>
      </w:r>
    </w:p>
    <w:p xmlns:w14="http://schemas.microsoft.com/office/word/2010/wordml" w:rsidRPr="006C2008" w:rsidR="00BA5E61" w:rsidP="00BA5E61" w:rsidRDefault="00BA5E61" w14:paraId="769B8FAA" w14:textId="77777777">
      <w:r w:rsidRPr="006C2008">
        <w:t>F</w:t>
      </w:r>
      <w:r w:rsidRPr="006C2008">
        <w:rPr>
          <w:rFonts w:hint="eastAsia"/>
        </w:rPr>
        <w:t>ö</w:t>
      </w:r>
      <w:r w:rsidRPr="006C2008">
        <w:t>rm</w:t>
      </w:r>
      <w:r w:rsidRPr="006C2008">
        <w:rPr>
          <w:rFonts w:hint="eastAsia"/>
        </w:rPr>
        <w:t>å</w:t>
      </w:r>
      <w:r w:rsidRPr="006C2008">
        <w:t>gan att ta emot st</w:t>
      </w:r>
      <w:r w:rsidRPr="006C2008">
        <w:rPr>
          <w:rFonts w:hint="eastAsia"/>
        </w:rPr>
        <w:t>ö</w:t>
      </w:r>
      <w:r w:rsidRPr="006C2008">
        <w:t>d och hj</w:t>
      </w:r>
      <w:r w:rsidRPr="006C2008">
        <w:rPr>
          <w:rFonts w:hint="eastAsia"/>
        </w:rPr>
        <w:t>ä</w:t>
      </w:r>
      <w:r w:rsidRPr="006C2008">
        <w:t>lp fr</w:t>
      </w:r>
      <w:r w:rsidRPr="006C2008">
        <w:rPr>
          <w:rFonts w:hint="eastAsia"/>
        </w:rPr>
        <w:t>å</w:t>
      </w:r>
      <w:r w:rsidRPr="006C2008">
        <w:t>n Nato och andra l</w:t>
      </w:r>
      <w:r w:rsidRPr="006C2008">
        <w:rPr>
          <w:rFonts w:hint="eastAsia"/>
        </w:rPr>
        <w:t>ä</w:t>
      </w:r>
      <w:r w:rsidRPr="006C2008">
        <w:t>nder, bilateralt som multilateralt, m</w:t>
      </w:r>
      <w:r w:rsidRPr="006C2008">
        <w:rPr>
          <w:rFonts w:hint="eastAsia"/>
        </w:rPr>
        <w:t>å</w:t>
      </w:r>
      <w:r w:rsidRPr="006C2008">
        <w:t>ste f</w:t>
      </w:r>
      <w:r w:rsidRPr="006C2008">
        <w:rPr>
          <w:rFonts w:hint="eastAsia"/>
        </w:rPr>
        <w:t>ö</w:t>
      </w:r>
      <w:r w:rsidRPr="006C2008">
        <w:t>rb</w:t>
      </w:r>
      <w:r w:rsidRPr="006C2008">
        <w:rPr>
          <w:rFonts w:hint="eastAsia"/>
        </w:rPr>
        <w:t>ä</w:t>
      </w:r>
      <w:r w:rsidRPr="006C2008">
        <w:t>ttras. Svensk nationell planering m</w:t>
      </w:r>
      <w:r w:rsidRPr="006C2008">
        <w:rPr>
          <w:rFonts w:hint="eastAsia"/>
        </w:rPr>
        <w:t>å</w:t>
      </w:r>
      <w:r w:rsidRPr="006C2008">
        <w:t>ste utformas i linje med Natos planering. Fr</w:t>
      </w:r>
      <w:r w:rsidRPr="006C2008">
        <w:rPr>
          <w:rFonts w:hint="eastAsia"/>
        </w:rPr>
        <w:t>å</w:t>
      </w:r>
      <w:r w:rsidRPr="006C2008">
        <w:t>gor som f</w:t>
      </w:r>
      <w:r w:rsidRPr="006C2008">
        <w:rPr>
          <w:rFonts w:hint="eastAsia"/>
        </w:rPr>
        <w:t>ö</w:t>
      </w:r>
      <w:r w:rsidRPr="006C2008">
        <w:t>rhandslagring, infrastruktur, baserande, ledning och skydd hanteras i detta sammanhang. Samordning och ledning i norra Skandinavien men ocks</w:t>
      </w:r>
      <w:r w:rsidRPr="006C2008">
        <w:rPr>
          <w:rFonts w:hint="eastAsia"/>
        </w:rPr>
        <w:t>å</w:t>
      </w:r>
      <w:r w:rsidRPr="006C2008">
        <w:t xml:space="preserve"> i den marina </w:t>
      </w:r>
      <w:r w:rsidRPr="006C2008">
        <w:rPr>
          <w:rFonts w:hint="eastAsia"/>
        </w:rPr>
        <w:t>Ö</w:t>
      </w:r>
      <w:r w:rsidRPr="006C2008">
        <w:t>stersj</w:t>
      </w:r>
      <w:r w:rsidRPr="006C2008">
        <w:rPr>
          <w:rFonts w:hint="eastAsia"/>
        </w:rPr>
        <w:t>ö</w:t>
      </w:r>
      <w:r w:rsidRPr="006C2008">
        <w:t>milj</w:t>
      </w:r>
      <w:r w:rsidRPr="006C2008">
        <w:rPr>
          <w:rFonts w:hint="eastAsia"/>
        </w:rPr>
        <w:t>ö</w:t>
      </w:r>
      <w:r w:rsidRPr="006C2008">
        <w:t xml:space="preserve">n </w:t>
      </w:r>
      <w:r w:rsidRPr="006C2008">
        <w:rPr>
          <w:rFonts w:hint="eastAsia"/>
        </w:rPr>
        <w:t>ä</w:t>
      </w:r>
      <w:r w:rsidRPr="006C2008">
        <w:t>r centrala.</w:t>
      </w:r>
    </w:p>
    <w:p xmlns:w14="http://schemas.microsoft.com/office/word/2010/wordml" w:rsidRPr="006C2008" w:rsidR="00BA5E61" w:rsidP="00AA6B87" w:rsidRDefault="00BA5E61" w14:paraId="48E3611F" w14:textId="77777777">
      <w:pPr>
        <w:pStyle w:val="Rubrik3"/>
      </w:pPr>
      <w:bookmarkStart w:name="_Toc178346337" w:id="9"/>
      <w:r w:rsidRPr="006C2008">
        <w:t>F</w:t>
      </w:r>
      <w:r w:rsidRPr="006C2008">
        <w:rPr>
          <w:rFonts w:hint="eastAsia"/>
        </w:rPr>
        <w:t>ö</w:t>
      </w:r>
      <w:r w:rsidRPr="006C2008">
        <w:t>rsvaret av Norden inom Nato</w:t>
      </w:r>
      <w:bookmarkEnd w:id="9"/>
    </w:p>
    <w:p xmlns:w14="http://schemas.microsoft.com/office/word/2010/wordml" w:rsidRPr="006C2008" w:rsidR="00BA5E61" w:rsidP="00AA6B87" w:rsidRDefault="00BA5E61" w14:paraId="5611BF8C" w14:textId="77777777">
      <w:pPr>
        <w:ind w:firstLine="0"/>
      </w:pPr>
      <w:r w:rsidRPr="006C2008">
        <w:t>Ryssland kommer under l</w:t>
      </w:r>
      <w:r w:rsidRPr="006C2008">
        <w:rPr>
          <w:rFonts w:hint="eastAsia"/>
        </w:rPr>
        <w:t>å</w:t>
      </w:r>
      <w:r w:rsidRPr="006C2008">
        <w:t>ng tid fram</w:t>
      </w:r>
      <w:r w:rsidRPr="006C2008">
        <w:rPr>
          <w:rFonts w:hint="eastAsia"/>
        </w:rPr>
        <w:t>ö</w:t>
      </w:r>
      <w:r w:rsidRPr="006C2008">
        <w:t>ver att utg</w:t>
      </w:r>
      <w:r w:rsidRPr="006C2008">
        <w:rPr>
          <w:rFonts w:hint="eastAsia"/>
        </w:rPr>
        <w:t>ö</w:t>
      </w:r>
      <w:r w:rsidRPr="006C2008">
        <w:t>ra ett s</w:t>
      </w:r>
      <w:r w:rsidRPr="006C2008">
        <w:rPr>
          <w:rFonts w:hint="eastAsia"/>
        </w:rPr>
        <w:t>ä</w:t>
      </w:r>
      <w:r w:rsidRPr="006C2008">
        <w:t>kerhetspolitiskt problem f</w:t>
      </w:r>
      <w:r w:rsidRPr="006C2008">
        <w:rPr>
          <w:rFonts w:hint="eastAsia"/>
        </w:rPr>
        <w:t>ö</w:t>
      </w:r>
      <w:r w:rsidRPr="006C2008">
        <w:t>r Europa och v</w:t>
      </w:r>
      <w:r w:rsidRPr="006C2008">
        <w:rPr>
          <w:rFonts w:hint="eastAsia"/>
        </w:rPr>
        <w:t>ä</w:t>
      </w:r>
      <w:r w:rsidRPr="006C2008">
        <w:t>stv</w:t>
      </w:r>
      <w:r w:rsidRPr="006C2008">
        <w:rPr>
          <w:rFonts w:hint="eastAsia"/>
        </w:rPr>
        <w:t>ä</w:t>
      </w:r>
      <w:r w:rsidRPr="006C2008">
        <w:t>rlden. Den ryska ober</w:t>
      </w:r>
      <w:r w:rsidRPr="006C2008">
        <w:rPr>
          <w:rFonts w:hint="eastAsia"/>
        </w:rPr>
        <w:t>ä</w:t>
      </w:r>
      <w:r w:rsidRPr="006C2008">
        <w:t>kneligheten och hoten ska vara dimensionerande f</w:t>
      </w:r>
      <w:r w:rsidRPr="006C2008">
        <w:rPr>
          <w:rFonts w:hint="eastAsia"/>
        </w:rPr>
        <w:t>ö</w:t>
      </w:r>
      <w:r w:rsidRPr="006C2008">
        <w:t>r f</w:t>
      </w:r>
      <w:r w:rsidRPr="006C2008">
        <w:rPr>
          <w:rFonts w:hint="eastAsia"/>
        </w:rPr>
        <w:t>ö</w:t>
      </w:r>
      <w:r w:rsidRPr="006C2008">
        <w:t>rsvarsmakten och totalf</w:t>
      </w:r>
      <w:r w:rsidRPr="006C2008">
        <w:rPr>
          <w:rFonts w:hint="eastAsia"/>
        </w:rPr>
        <w:t>ö</w:t>
      </w:r>
      <w:r w:rsidRPr="006C2008">
        <w:t>rsvarets uppbyggnad</w:t>
      </w:r>
      <w:r w:rsidRPr="006C2008">
        <w:rPr>
          <w:b/>
          <w:bCs/>
        </w:rPr>
        <w:t>.</w:t>
      </w:r>
      <w:r w:rsidRPr="006C2008">
        <w:t xml:space="preserve"> Det </w:t>
      </w:r>
      <w:r w:rsidRPr="006C2008">
        <w:rPr>
          <w:rFonts w:hint="eastAsia"/>
        </w:rPr>
        <w:t>ä</w:t>
      </w:r>
      <w:r w:rsidRPr="006C2008">
        <w:t>r d</w:t>
      </w:r>
      <w:r w:rsidRPr="006C2008">
        <w:rPr>
          <w:rFonts w:hint="eastAsia"/>
        </w:rPr>
        <w:t>ä</w:t>
      </w:r>
      <w:r w:rsidRPr="006C2008">
        <w:t>rf</w:t>
      </w:r>
      <w:r w:rsidRPr="006C2008">
        <w:rPr>
          <w:rFonts w:hint="eastAsia"/>
        </w:rPr>
        <w:t>ö</w:t>
      </w:r>
      <w:r w:rsidRPr="006C2008">
        <w:t>r viktigt att vi har en milit</w:t>
      </w:r>
      <w:r w:rsidRPr="006C2008">
        <w:rPr>
          <w:rFonts w:hint="eastAsia"/>
        </w:rPr>
        <w:t>ä</w:t>
      </w:r>
      <w:r w:rsidRPr="006C2008">
        <w:t>r styrka med h</w:t>
      </w:r>
      <w:r w:rsidRPr="006C2008">
        <w:rPr>
          <w:rFonts w:hint="eastAsia"/>
        </w:rPr>
        <w:t>ö</w:t>
      </w:r>
      <w:r w:rsidRPr="006C2008">
        <w:t>g tr</w:t>
      </w:r>
      <w:r w:rsidRPr="006C2008">
        <w:rPr>
          <w:rFonts w:hint="eastAsia"/>
        </w:rPr>
        <w:t>ö</w:t>
      </w:r>
      <w:r w:rsidRPr="006C2008">
        <w:t>skel och enighet i Nato och i EU. I Norden har vi en s</w:t>
      </w:r>
      <w:r w:rsidRPr="006C2008">
        <w:rPr>
          <w:rFonts w:hint="eastAsia"/>
        </w:rPr>
        <w:t>ä</w:t>
      </w:r>
      <w:r w:rsidRPr="006C2008">
        <w:t>rskild f</w:t>
      </w:r>
      <w:r w:rsidRPr="006C2008">
        <w:rPr>
          <w:rFonts w:hint="eastAsia"/>
        </w:rPr>
        <w:t>ö</w:t>
      </w:r>
      <w:r w:rsidRPr="006C2008">
        <w:t>rpliktelse att hj</w:t>
      </w:r>
      <w:r w:rsidRPr="006C2008">
        <w:rPr>
          <w:rFonts w:hint="eastAsia"/>
        </w:rPr>
        <w:t>ä</w:t>
      </w:r>
      <w:r w:rsidRPr="006C2008">
        <w:t>lpa varandra. Sverige har redan nu krigsplanl</w:t>
      </w:r>
      <w:r w:rsidRPr="006C2008">
        <w:rPr>
          <w:rFonts w:hint="eastAsia"/>
        </w:rPr>
        <w:t>ä</w:t>
      </w:r>
      <w:r w:rsidRPr="006C2008">
        <w:t xml:space="preserve">ggning med Finland och har i en rad </w:t>
      </w:r>
      <w:r w:rsidRPr="006C2008">
        <w:rPr>
          <w:rFonts w:hint="eastAsia"/>
        </w:rPr>
        <w:t>å</w:t>
      </w:r>
      <w:r w:rsidRPr="006C2008">
        <w:t>r f</w:t>
      </w:r>
      <w:r w:rsidRPr="006C2008">
        <w:rPr>
          <w:rFonts w:hint="eastAsia"/>
        </w:rPr>
        <w:t>ö</w:t>
      </w:r>
      <w:r w:rsidRPr="006C2008">
        <w:t xml:space="preserve">rdjupat samarbetet, informationsutbytet och </w:t>
      </w:r>
      <w:r w:rsidRPr="006C2008">
        <w:rPr>
          <w:rFonts w:hint="eastAsia"/>
        </w:rPr>
        <w:t>ö</w:t>
      </w:r>
      <w:r w:rsidRPr="006C2008">
        <w:t xml:space="preserve">vningsverksamheten med </w:t>
      </w:r>
      <w:r w:rsidRPr="006C2008">
        <w:rPr>
          <w:rFonts w:hint="eastAsia"/>
        </w:rPr>
        <w:t>ö</w:t>
      </w:r>
      <w:r w:rsidRPr="006C2008">
        <w:t>vriga nordiska l</w:t>
      </w:r>
      <w:r w:rsidRPr="006C2008">
        <w:rPr>
          <w:rFonts w:hint="eastAsia"/>
        </w:rPr>
        <w:t>ä</w:t>
      </w:r>
      <w:r w:rsidRPr="006C2008">
        <w:t>nder.</w:t>
      </w:r>
    </w:p>
    <w:p xmlns:w14="http://schemas.microsoft.com/office/word/2010/wordml" w:rsidRPr="006C2008" w:rsidR="00BA5E61" w:rsidP="00BA5E61" w:rsidRDefault="00BA5E61" w14:paraId="01EE3D2C" w14:textId="72F6A195">
      <w:r w:rsidRPr="006C2008">
        <w:t>Nu handlar det om att inom ramen f</w:t>
      </w:r>
      <w:r w:rsidRPr="006C2008">
        <w:rPr>
          <w:rFonts w:hint="eastAsia"/>
        </w:rPr>
        <w:t>ö</w:t>
      </w:r>
      <w:r w:rsidRPr="006C2008">
        <w:t>r Norden, i f</w:t>
      </w:r>
      <w:r w:rsidRPr="006C2008">
        <w:rPr>
          <w:rFonts w:hint="eastAsia"/>
        </w:rPr>
        <w:t>ö</w:t>
      </w:r>
      <w:r w:rsidRPr="006C2008">
        <w:t>rh</w:t>
      </w:r>
      <w:r w:rsidRPr="006C2008">
        <w:rPr>
          <w:rFonts w:hint="eastAsia"/>
        </w:rPr>
        <w:t>å</w:t>
      </w:r>
      <w:r w:rsidRPr="006C2008">
        <w:t>llande till Baltikum och f</w:t>
      </w:r>
      <w:r w:rsidRPr="006C2008">
        <w:rPr>
          <w:rFonts w:hint="eastAsia"/>
        </w:rPr>
        <w:t>ö</w:t>
      </w:r>
      <w:r w:rsidRPr="006C2008">
        <w:t xml:space="preserve">r hela </w:t>
      </w:r>
      <w:r w:rsidRPr="006C2008">
        <w:rPr>
          <w:rFonts w:hint="eastAsia"/>
        </w:rPr>
        <w:t>Ö</w:t>
      </w:r>
      <w:r w:rsidRPr="006C2008">
        <w:t>stersj</w:t>
      </w:r>
      <w:r w:rsidRPr="006C2008">
        <w:rPr>
          <w:rFonts w:hint="eastAsia"/>
        </w:rPr>
        <w:t>ö</w:t>
      </w:r>
      <w:r w:rsidRPr="006C2008">
        <w:t>omr</w:t>
      </w:r>
      <w:r w:rsidRPr="006C2008">
        <w:rPr>
          <w:rFonts w:hint="eastAsia"/>
        </w:rPr>
        <w:t>å</w:t>
      </w:r>
      <w:r w:rsidRPr="006C2008">
        <w:t>det skapa ett s</w:t>
      </w:r>
      <w:r w:rsidRPr="006C2008">
        <w:rPr>
          <w:rFonts w:hint="eastAsia"/>
        </w:rPr>
        <w:t>å</w:t>
      </w:r>
      <w:r w:rsidRPr="006C2008">
        <w:t xml:space="preserve"> starkt Nato som m</w:t>
      </w:r>
      <w:r w:rsidRPr="006C2008">
        <w:rPr>
          <w:rFonts w:hint="eastAsia"/>
        </w:rPr>
        <w:t>ö</w:t>
      </w:r>
      <w:r w:rsidRPr="006C2008">
        <w:t xml:space="preserve">jligt. Det </w:t>
      </w:r>
      <w:r w:rsidRPr="006C2008">
        <w:rPr>
          <w:rFonts w:hint="eastAsia"/>
        </w:rPr>
        <w:t>ä</w:t>
      </w:r>
      <w:r w:rsidRPr="006C2008">
        <w:t xml:space="preserve">r Sverige tillsammans </w:t>
      </w:r>
      <w:r w:rsidRPr="006C2008">
        <w:rPr>
          <w:rFonts w:hint="eastAsia"/>
        </w:rPr>
        <w:t>ö</w:t>
      </w:r>
      <w:r w:rsidRPr="006C2008">
        <w:t>vriga l</w:t>
      </w:r>
      <w:r w:rsidRPr="006C2008">
        <w:rPr>
          <w:rFonts w:hint="eastAsia"/>
        </w:rPr>
        <w:t>ä</w:t>
      </w:r>
      <w:r w:rsidRPr="006C2008">
        <w:t>nder i detta omr</w:t>
      </w:r>
      <w:r w:rsidRPr="006C2008">
        <w:rPr>
          <w:rFonts w:hint="eastAsia"/>
        </w:rPr>
        <w:t>å</w:t>
      </w:r>
      <w:r w:rsidRPr="006C2008">
        <w:t xml:space="preserve">de som </w:t>
      </w:r>
      <w:r w:rsidRPr="006C2008">
        <w:rPr>
          <w:rFonts w:hint="eastAsia"/>
        </w:rPr>
        <w:t>ä</w:t>
      </w:r>
      <w:r w:rsidRPr="006C2008">
        <w:t>r Nato. Vi ska d</w:t>
      </w:r>
      <w:r w:rsidRPr="006C2008">
        <w:rPr>
          <w:rFonts w:hint="eastAsia"/>
        </w:rPr>
        <w:t>ä</w:t>
      </w:r>
      <w:r w:rsidRPr="006C2008">
        <w:t>rf</w:t>
      </w:r>
      <w:r w:rsidRPr="006C2008">
        <w:rPr>
          <w:rFonts w:hint="eastAsia"/>
        </w:rPr>
        <w:t>ö</w:t>
      </w:r>
      <w:r w:rsidRPr="006C2008">
        <w:t>r st</w:t>
      </w:r>
      <w:r w:rsidRPr="006C2008">
        <w:rPr>
          <w:rFonts w:hint="eastAsia"/>
        </w:rPr>
        <w:t>ä</w:t>
      </w:r>
      <w:r w:rsidRPr="006C2008">
        <w:t>rka v</w:t>
      </w:r>
      <w:r w:rsidRPr="006C2008">
        <w:rPr>
          <w:rFonts w:hint="eastAsia"/>
        </w:rPr>
        <w:t>å</w:t>
      </w:r>
      <w:r w:rsidRPr="006C2008">
        <w:t>rt nationella f</w:t>
      </w:r>
      <w:r w:rsidRPr="006C2008">
        <w:rPr>
          <w:rFonts w:hint="eastAsia"/>
        </w:rPr>
        <w:t>ö</w:t>
      </w:r>
      <w:r w:rsidRPr="006C2008">
        <w:t xml:space="preserve">rsvar i linje med </w:t>
      </w:r>
      <w:r w:rsidRPr="006C2008" w:rsidR="000C037C">
        <w:t>artikel</w:t>
      </w:r>
      <w:r w:rsidRPr="006C2008">
        <w:t xml:space="preserve"> 3 i Natos f</w:t>
      </w:r>
      <w:r w:rsidRPr="006C2008">
        <w:rPr>
          <w:rFonts w:hint="eastAsia"/>
        </w:rPr>
        <w:t>ö</w:t>
      </w:r>
      <w:r w:rsidRPr="006C2008">
        <w:t>rdrag. Det blir tillsammans med det kollektiva f</w:t>
      </w:r>
      <w:r w:rsidRPr="006C2008">
        <w:rPr>
          <w:rFonts w:hint="eastAsia"/>
        </w:rPr>
        <w:t>ö</w:t>
      </w:r>
      <w:r w:rsidRPr="006C2008">
        <w:t>rsvaret, enligt artikel 5, v</w:t>
      </w:r>
      <w:r w:rsidRPr="006C2008">
        <w:rPr>
          <w:rFonts w:hint="eastAsia"/>
        </w:rPr>
        <w:t>å</w:t>
      </w:r>
      <w:r w:rsidRPr="006C2008">
        <w:t xml:space="preserve">rt bidrag. </w:t>
      </w:r>
    </w:p>
    <w:p xmlns:w14="http://schemas.microsoft.com/office/word/2010/wordml" w:rsidRPr="006C2008" w:rsidR="00BA5E61" w:rsidP="00BA5E61" w:rsidRDefault="00BA5E61" w14:paraId="2BAD7643" w14:textId="77777777">
      <w:r w:rsidRPr="006C2008">
        <w:t>Det allt mer aktuella f</w:t>
      </w:r>
      <w:r w:rsidRPr="006C2008">
        <w:rPr>
          <w:rFonts w:hint="eastAsia"/>
        </w:rPr>
        <w:t>ö</w:t>
      </w:r>
      <w:r w:rsidRPr="006C2008">
        <w:t>rsvaret av nordkalotten b</w:t>
      </w:r>
      <w:r w:rsidRPr="006C2008">
        <w:rPr>
          <w:rFonts w:hint="eastAsia"/>
        </w:rPr>
        <w:t>ö</w:t>
      </w:r>
      <w:r w:rsidRPr="006C2008">
        <w:t>r bygga p</w:t>
      </w:r>
      <w:r w:rsidRPr="006C2008">
        <w:rPr>
          <w:rFonts w:hint="eastAsia"/>
        </w:rPr>
        <w:t>å</w:t>
      </w:r>
      <w:r w:rsidRPr="006C2008">
        <w:t xml:space="preserve"> en v</w:t>
      </w:r>
      <w:r w:rsidRPr="006C2008">
        <w:rPr>
          <w:rFonts w:hint="eastAsia"/>
        </w:rPr>
        <w:t>ä</w:t>
      </w:r>
      <w:r w:rsidRPr="006C2008">
        <w:t>l samordnad logistik och ledning d</w:t>
      </w:r>
      <w:r w:rsidRPr="006C2008">
        <w:rPr>
          <w:rFonts w:hint="eastAsia"/>
        </w:rPr>
        <w:t>ä</w:t>
      </w:r>
      <w:r w:rsidRPr="006C2008">
        <w:t>r finska, svenska och norska stridskrafter samverkar inom ramen f</w:t>
      </w:r>
      <w:r w:rsidRPr="006C2008">
        <w:rPr>
          <w:rFonts w:hint="eastAsia"/>
        </w:rPr>
        <w:t>ö</w:t>
      </w:r>
      <w:r w:rsidRPr="006C2008">
        <w:t>r Nato. En s</w:t>
      </w:r>
      <w:r w:rsidRPr="006C2008">
        <w:rPr>
          <w:rFonts w:hint="eastAsia"/>
        </w:rPr>
        <w:t>å</w:t>
      </w:r>
      <w:r w:rsidRPr="006C2008">
        <w:t>dan samverkan kommer n</w:t>
      </w:r>
      <w:r w:rsidRPr="006C2008">
        <w:rPr>
          <w:rFonts w:hint="eastAsia"/>
        </w:rPr>
        <w:t>ä</w:t>
      </w:r>
      <w:r w:rsidRPr="006C2008">
        <w:t>r den v</w:t>
      </w:r>
      <w:r w:rsidRPr="006C2008">
        <w:rPr>
          <w:rFonts w:hint="eastAsia"/>
        </w:rPr>
        <w:t>ä</w:t>
      </w:r>
      <w:r w:rsidRPr="006C2008">
        <w:t xml:space="preserve">l </w:t>
      </w:r>
      <w:r w:rsidRPr="006C2008">
        <w:rPr>
          <w:rFonts w:hint="eastAsia"/>
        </w:rPr>
        <w:t>ä</w:t>
      </w:r>
      <w:r w:rsidRPr="006C2008">
        <w:t>r uppr</w:t>
      </w:r>
      <w:r w:rsidRPr="006C2008">
        <w:rPr>
          <w:rFonts w:hint="eastAsia"/>
        </w:rPr>
        <w:t>ä</w:t>
      </w:r>
      <w:r w:rsidRPr="006C2008">
        <w:t>ttad att tydligt uppfattas som tr</w:t>
      </w:r>
      <w:r w:rsidRPr="006C2008">
        <w:rPr>
          <w:rFonts w:hint="eastAsia"/>
        </w:rPr>
        <w:t>ö</w:t>
      </w:r>
      <w:r w:rsidRPr="006C2008">
        <w:t>skelh</w:t>
      </w:r>
      <w:r w:rsidRPr="006C2008">
        <w:rPr>
          <w:rFonts w:hint="eastAsia"/>
        </w:rPr>
        <w:t>ö</w:t>
      </w:r>
      <w:r w:rsidRPr="006C2008">
        <w:t>jande i f</w:t>
      </w:r>
      <w:r w:rsidRPr="006C2008">
        <w:rPr>
          <w:rFonts w:hint="eastAsia"/>
        </w:rPr>
        <w:t>ö</w:t>
      </w:r>
      <w:r w:rsidRPr="006C2008">
        <w:t>rh</w:t>
      </w:r>
      <w:r w:rsidRPr="006C2008">
        <w:rPr>
          <w:rFonts w:hint="eastAsia"/>
        </w:rPr>
        <w:t>å</w:t>
      </w:r>
      <w:r w:rsidRPr="006C2008">
        <w:t>llande till en eventuell motst</w:t>
      </w:r>
      <w:r w:rsidRPr="006C2008">
        <w:rPr>
          <w:rFonts w:hint="eastAsia"/>
        </w:rPr>
        <w:t>å</w:t>
      </w:r>
      <w:r w:rsidRPr="006C2008">
        <w:t>ndare. Med f</w:t>
      </w:r>
      <w:r w:rsidRPr="006C2008">
        <w:rPr>
          <w:rFonts w:hint="eastAsia"/>
        </w:rPr>
        <w:t>ö</w:t>
      </w:r>
      <w:r w:rsidRPr="006C2008">
        <w:t>rankring i den nuvarande CBT- cross border training - mellan norska, finska och svenska flygf</w:t>
      </w:r>
      <w:r w:rsidRPr="006C2008">
        <w:rPr>
          <w:rFonts w:hint="eastAsia"/>
        </w:rPr>
        <w:t>ö</w:t>
      </w:r>
      <w:r w:rsidRPr="006C2008">
        <w:t>rband kan ett liknande f</w:t>
      </w:r>
      <w:r w:rsidRPr="006C2008">
        <w:rPr>
          <w:rFonts w:hint="eastAsia"/>
        </w:rPr>
        <w:t>ö</w:t>
      </w:r>
      <w:r w:rsidRPr="006C2008">
        <w:t>rh</w:t>
      </w:r>
      <w:r w:rsidRPr="006C2008">
        <w:rPr>
          <w:rFonts w:hint="eastAsia"/>
        </w:rPr>
        <w:t>å</w:t>
      </w:r>
      <w:r w:rsidRPr="006C2008">
        <w:t>llningss</w:t>
      </w:r>
      <w:r w:rsidRPr="006C2008">
        <w:rPr>
          <w:rFonts w:hint="eastAsia"/>
        </w:rPr>
        <w:t>ä</w:t>
      </w:r>
      <w:r w:rsidRPr="006C2008">
        <w:t>tt skapas. Sj</w:t>
      </w:r>
      <w:r w:rsidRPr="006C2008">
        <w:rPr>
          <w:rFonts w:hint="eastAsia"/>
        </w:rPr>
        <w:t>ä</w:t>
      </w:r>
      <w:r w:rsidRPr="006C2008">
        <w:t>lvfallet ska det kopplas till Natos gemensamma missil- och luftf</w:t>
      </w:r>
      <w:r w:rsidRPr="006C2008">
        <w:rPr>
          <w:rFonts w:hint="eastAsia"/>
        </w:rPr>
        <w:t>ö</w:t>
      </w:r>
      <w:r w:rsidRPr="006C2008">
        <w:t>rsvar som blir en viktig uppgift f</w:t>
      </w:r>
      <w:r w:rsidRPr="006C2008">
        <w:rPr>
          <w:rFonts w:hint="eastAsia"/>
        </w:rPr>
        <w:t>ö</w:t>
      </w:r>
      <w:r w:rsidRPr="006C2008">
        <w:t xml:space="preserve">r Sverige och Finland att koordinera. </w:t>
      </w:r>
    </w:p>
    <w:p xmlns:w14="http://schemas.microsoft.com/office/word/2010/wordml" w:rsidRPr="006C2008" w:rsidR="00BA5E61" w:rsidP="00BA5E61" w:rsidRDefault="00BA5E61" w14:paraId="389EA170" w14:textId="1FE5D25D">
      <w:r w:rsidRPr="006C2008">
        <w:t xml:space="preserve">En av grunderna i Nato </w:t>
      </w:r>
      <w:r w:rsidRPr="006C2008">
        <w:rPr>
          <w:rFonts w:hint="eastAsia"/>
        </w:rPr>
        <w:t>ä</w:t>
      </w:r>
      <w:r w:rsidRPr="006C2008">
        <w:t>r att medlemsl</w:t>
      </w:r>
      <w:r w:rsidRPr="006C2008">
        <w:rPr>
          <w:rFonts w:hint="eastAsia"/>
        </w:rPr>
        <w:t>ä</w:t>
      </w:r>
      <w:r w:rsidRPr="006C2008">
        <w:t>nderna tar ett kollektivt ansvar. Sverige ska ha en h</w:t>
      </w:r>
      <w:r w:rsidRPr="006C2008">
        <w:rPr>
          <w:rFonts w:hint="eastAsia"/>
        </w:rPr>
        <w:t>ö</w:t>
      </w:r>
      <w:r w:rsidRPr="006C2008">
        <w:t>g ambition i Nato, s</w:t>
      </w:r>
      <w:r w:rsidRPr="006C2008">
        <w:rPr>
          <w:rFonts w:hint="eastAsia"/>
        </w:rPr>
        <w:t>ä</w:t>
      </w:r>
      <w:r w:rsidRPr="006C2008">
        <w:t xml:space="preserve">rskilt </w:t>
      </w:r>
      <w:r w:rsidRPr="006C2008" w:rsidR="004E6677">
        <w:t>centralt</w:t>
      </w:r>
      <w:r w:rsidRPr="006C2008">
        <w:t xml:space="preserve"> </w:t>
      </w:r>
      <w:r w:rsidRPr="006C2008">
        <w:rPr>
          <w:rFonts w:hint="eastAsia"/>
        </w:rPr>
        <w:t>ä</w:t>
      </w:r>
      <w:r w:rsidRPr="006C2008">
        <w:t>r en effektiv planering i Norden som integreras i Natos planering. I praktiken inneb</w:t>
      </w:r>
      <w:r w:rsidRPr="006C2008">
        <w:rPr>
          <w:rFonts w:hint="eastAsia"/>
        </w:rPr>
        <w:t>ä</w:t>
      </w:r>
      <w:r w:rsidRPr="006C2008">
        <w:t>r detta en s</w:t>
      </w:r>
      <w:r w:rsidRPr="006C2008">
        <w:rPr>
          <w:rFonts w:hint="eastAsia"/>
        </w:rPr>
        <w:t>å</w:t>
      </w:r>
      <w:r w:rsidRPr="006C2008">
        <w:t xml:space="preserve"> djupg</w:t>
      </w:r>
      <w:r w:rsidRPr="006C2008">
        <w:rPr>
          <w:rFonts w:hint="eastAsia"/>
        </w:rPr>
        <w:t>å</w:t>
      </w:r>
      <w:r w:rsidRPr="006C2008">
        <w:t>ende samverkan mellan svenska, finska och norska stridskrafter att de i praktiken kan agera som en gemensam enhet p</w:t>
      </w:r>
      <w:r w:rsidRPr="006C2008">
        <w:rPr>
          <w:rFonts w:hint="eastAsia"/>
        </w:rPr>
        <w:t>å</w:t>
      </w:r>
      <w:r w:rsidRPr="006C2008">
        <w:t xml:space="preserve"> nordkalotten.  Detta kommer att kr</w:t>
      </w:r>
      <w:r w:rsidRPr="006C2008">
        <w:rPr>
          <w:rFonts w:hint="eastAsia"/>
        </w:rPr>
        <w:t>ä</w:t>
      </w:r>
      <w:r w:rsidRPr="006C2008">
        <w:t>va en f</w:t>
      </w:r>
      <w:r w:rsidRPr="006C2008">
        <w:rPr>
          <w:rFonts w:hint="eastAsia"/>
        </w:rPr>
        <w:t>ö</w:t>
      </w:r>
      <w:r w:rsidRPr="006C2008">
        <w:t>rdjupad ledningsf</w:t>
      </w:r>
      <w:r w:rsidRPr="006C2008">
        <w:rPr>
          <w:rFonts w:hint="eastAsia"/>
        </w:rPr>
        <w:t>ö</w:t>
      </w:r>
      <w:r w:rsidRPr="006C2008">
        <w:t>rm</w:t>
      </w:r>
      <w:r w:rsidRPr="006C2008">
        <w:rPr>
          <w:rFonts w:hint="eastAsia"/>
        </w:rPr>
        <w:t>å</w:t>
      </w:r>
      <w:r w:rsidRPr="006C2008">
        <w:t>ga f</w:t>
      </w:r>
      <w:r w:rsidRPr="006C2008">
        <w:rPr>
          <w:rFonts w:hint="eastAsia"/>
        </w:rPr>
        <w:t>ö</w:t>
      </w:r>
      <w:r w:rsidRPr="006C2008">
        <w:t>r att samordna och detta beh</w:t>
      </w:r>
      <w:r w:rsidRPr="006C2008">
        <w:rPr>
          <w:rFonts w:hint="eastAsia"/>
        </w:rPr>
        <w:t>ö</w:t>
      </w:r>
      <w:r w:rsidRPr="006C2008">
        <w:t>ver in i Natos planering.</w:t>
      </w:r>
    </w:p>
    <w:p xmlns:w14="http://schemas.microsoft.com/office/word/2010/wordml" w:rsidRPr="006C2008" w:rsidR="00BA5E61" w:rsidP="00BA5E61" w:rsidRDefault="00BA5E61" w14:paraId="38A41FE7" w14:textId="10EC4353">
      <w:r w:rsidRPr="006C2008">
        <w:t>Den marina helheten med Norges v</w:t>
      </w:r>
      <w:r w:rsidRPr="006C2008">
        <w:rPr>
          <w:rFonts w:hint="eastAsia"/>
        </w:rPr>
        <w:t>ä</w:t>
      </w:r>
      <w:r w:rsidRPr="006C2008">
        <w:t>stkust, det svenska v</w:t>
      </w:r>
      <w:r w:rsidRPr="006C2008">
        <w:rPr>
          <w:rFonts w:hint="eastAsia"/>
        </w:rPr>
        <w:t>ä</w:t>
      </w:r>
      <w:r w:rsidRPr="006C2008">
        <w:t xml:space="preserve">sterhavet, inloppet till </w:t>
      </w:r>
      <w:r w:rsidRPr="006C2008">
        <w:rPr>
          <w:rFonts w:hint="eastAsia"/>
        </w:rPr>
        <w:t>Ö</w:t>
      </w:r>
      <w:r w:rsidRPr="006C2008">
        <w:t>stersj</w:t>
      </w:r>
      <w:r w:rsidRPr="006C2008">
        <w:rPr>
          <w:rFonts w:hint="eastAsia"/>
        </w:rPr>
        <w:t>ö</w:t>
      </w:r>
      <w:r w:rsidRPr="006C2008">
        <w:t xml:space="preserve">n och situationen i </w:t>
      </w:r>
      <w:r w:rsidRPr="006C2008">
        <w:rPr>
          <w:rFonts w:hint="eastAsia"/>
        </w:rPr>
        <w:t>Ö</w:t>
      </w:r>
      <w:r w:rsidRPr="006C2008">
        <w:t>stersj</w:t>
      </w:r>
      <w:r w:rsidRPr="006C2008">
        <w:rPr>
          <w:rFonts w:hint="eastAsia"/>
        </w:rPr>
        <w:t>ö</w:t>
      </w:r>
      <w:r w:rsidRPr="006C2008">
        <w:t>n kommer att kr</w:t>
      </w:r>
      <w:r w:rsidRPr="006C2008">
        <w:rPr>
          <w:rFonts w:hint="eastAsia"/>
        </w:rPr>
        <w:t>ä</w:t>
      </w:r>
      <w:r w:rsidRPr="006C2008">
        <w:t>va gemensam planering mellan de nordiska l</w:t>
      </w:r>
      <w:r w:rsidRPr="006C2008">
        <w:rPr>
          <w:rFonts w:hint="eastAsia"/>
        </w:rPr>
        <w:t>ä</w:t>
      </w:r>
      <w:r w:rsidRPr="006C2008">
        <w:t>nderna. Det handlar om att ha en s</w:t>
      </w:r>
      <w:r w:rsidRPr="006C2008">
        <w:rPr>
          <w:rFonts w:hint="eastAsia"/>
        </w:rPr>
        <w:t>å</w:t>
      </w:r>
      <w:r w:rsidRPr="006C2008">
        <w:t>dan planering att en eventuell motst</w:t>
      </w:r>
      <w:r w:rsidRPr="006C2008">
        <w:rPr>
          <w:rFonts w:hint="eastAsia"/>
        </w:rPr>
        <w:t>å</w:t>
      </w:r>
      <w:r w:rsidRPr="006C2008">
        <w:t>ndare inte k</w:t>
      </w:r>
      <w:r w:rsidRPr="006C2008">
        <w:rPr>
          <w:rFonts w:hint="eastAsia"/>
        </w:rPr>
        <w:t>ä</w:t>
      </w:r>
      <w:r w:rsidRPr="006C2008">
        <w:t>nner sig kunna agera p</w:t>
      </w:r>
      <w:r w:rsidRPr="006C2008">
        <w:rPr>
          <w:rFonts w:hint="eastAsia"/>
        </w:rPr>
        <w:t>å</w:t>
      </w:r>
      <w:r w:rsidRPr="006C2008">
        <w:t xml:space="preserve"> s.k. friytor. Exempelvis </w:t>
      </w:r>
      <w:r w:rsidRPr="006C2008">
        <w:rPr>
          <w:rFonts w:hint="eastAsia"/>
        </w:rPr>
        <w:t>ä</w:t>
      </w:r>
      <w:r w:rsidRPr="006C2008">
        <w:t xml:space="preserve">r kontrollen </w:t>
      </w:r>
      <w:r w:rsidRPr="006C2008">
        <w:rPr>
          <w:rFonts w:hint="eastAsia"/>
        </w:rPr>
        <w:t>ö</w:t>
      </w:r>
      <w:r w:rsidRPr="006C2008">
        <w:t>ver v</w:t>
      </w:r>
      <w:r w:rsidRPr="006C2008">
        <w:rPr>
          <w:rFonts w:hint="eastAsia"/>
        </w:rPr>
        <w:t>ä</w:t>
      </w:r>
      <w:r w:rsidRPr="006C2008">
        <w:t>sterhavet av stor strategisk betydelse n</w:t>
      </w:r>
      <w:r w:rsidRPr="006C2008">
        <w:rPr>
          <w:rFonts w:hint="eastAsia"/>
        </w:rPr>
        <w:t>ä</w:t>
      </w:r>
      <w:r w:rsidRPr="006C2008">
        <w:t>r det g</w:t>
      </w:r>
      <w:r w:rsidRPr="006C2008">
        <w:rPr>
          <w:rFonts w:hint="eastAsia"/>
        </w:rPr>
        <w:t>ä</w:t>
      </w:r>
      <w:r w:rsidRPr="006C2008">
        <w:t xml:space="preserve">ller kontrollen av </w:t>
      </w:r>
      <w:r w:rsidRPr="006C2008">
        <w:rPr>
          <w:rFonts w:hint="eastAsia"/>
        </w:rPr>
        <w:t>Ö</w:t>
      </w:r>
      <w:r w:rsidRPr="006C2008">
        <w:t>stersj</w:t>
      </w:r>
      <w:r w:rsidRPr="006C2008">
        <w:rPr>
          <w:rFonts w:hint="eastAsia"/>
        </w:rPr>
        <w:t>ö</w:t>
      </w:r>
      <w:r w:rsidRPr="006C2008">
        <w:t xml:space="preserve">n. </w:t>
      </w:r>
      <w:r w:rsidRPr="006C2008">
        <w:rPr>
          <w:rFonts w:hint="eastAsia"/>
        </w:rPr>
        <w:t>Ö</w:t>
      </w:r>
      <w:r w:rsidRPr="006C2008">
        <w:t xml:space="preserve">resundsregionen </w:t>
      </w:r>
      <w:r w:rsidRPr="006C2008">
        <w:rPr>
          <w:rFonts w:hint="eastAsia"/>
        </w:rPr>
        <w:t>ä</w:t>
      </w:r>
      <w:r w:rsidRPr="006C2008">
        <w:t>r d</w:t>
      </w:r>
      <w:r w:rsidRPr="006C2008">
        <w:rPr>
          <w:rFonts w:hint="eastAsia"/>
        </w:rPr>
        <w:t>ä</w:t>
      </w:r>
      <w:r w:rsidRPr="006C2008">
        <w:t>rf</w:t>
      </w:r>
      <w:r w:rsidRPr="006C2008">
        <w:rPr>
          <w:rFonts w:hint="eastAsia"/>
        </w:rPr>
        <w:t>ö</w:t>
      </w:r>
      <w:r w:rsidRPr="006C2008">
        <w:t>r milit</w:t>
      </w:r>
      <w:r w:rsidRPr="006C2008">
        <w:rPr>
          <w:rFonts w:hint="eastAsia"/>
        </w:rPr>
        <w:t>ä</w:t>
      </w:r>
      <w:r w:rsidRPr="006C2008">
        <w:t>rstrategiskt v</w:t>
      </w:r>
      <w:r w:rsidRPr="006C2008" w:rsidR="004E6677">
        <w:t>äsentligt</w:t>
      </w:r>
      <w:r w:rsidRPr="006C2008">
        <w:t>. I f</w:t>
      </w:r>
      <w:r w:rsidRPr="006C2008">
        <w:rPr>
          <w:rFonts w:hint="eastAsia"/>
        </w:rPr>
        <w:t>ö</w:t>
      </w:r>
      <w:r w:rsidRPr="006C2008">
        <w:t>rl</w:t>
      </w:r>
      <w:r w:rsidRPr="006C2008">
        <w:rPr>
          <w:rFonts w:hint="eastAsia"/>
        </w:rPr>
        <w:t>ä</w:t>
      </w:r>
      <w:r w:rsidRPr="006C2008">
        <w:t xml:space="preserve">ngningen handlar det om hur de olika Nato-medlemmarna runt </w:t>
      </w:r>
      <w:r w:rsidRPr="006C2008">
        <w:rPr>
          <w:rFonts w:hint="eastAsia"/>
        </w:rPr>
        <w:t>Ö</w:t>
      </w:r>
      <w:r w:rsidRPr="006C2008">
        <w:t>stersj</w:t>
      </w:r>
      <w:r w:rsidRPr="006C2008">
        <w:rPr>
          <w:rFonts w:hint="eastAsia"/>
        </w:rPr>
        <w:t>ö</w:t>
      </w:r>
      <w:r w:rsidRPr="006C2008">
        <w:t>n v</w:t>
      </w:r>
      <w:r w:rsidRPr="006C2008">
        <w:rPr>
          <w:rFonts w:hint="eastAsia"/>
        </w:rPr>
        <w:t>ä</w:t>
      </w:r>
      <w:r w:rsidRPr="006C2008">
        <w:t>ljer att hantera sina styrkor i omr</w:t>
      </w:r>
      <w:r w:rsidRPr="006C2008">
        <w:rPr>
          <w:rFonts w:hint="eastAsia"/>
        </w:rPr>
        <w:t>å</w:t>
      </w:r>
      <w:r w:rsidRPr="006C2008">
        <w:t>det.</w:t>
      </w:r>
    </w:p>
    <w:p xmlns:w14="http://schemas.microsoft.com/office/word/2010/wordml" w:rsidRPr="006C2008" w:rsidR="00BA5E61" w:rsidP="00AA6B87" w:rsidRDefault="00BA5E61" w14:paraId="0B68AF12" w14:textId="77777777">
      <w:pPr>
        <w:pStyle w:val="Rubrik3"/>
      </w:pPr>
      <w:bookmarkStart w:name="_Toc178346338" w:id="10"/>
      <w:r w:rsidRPr="006C2008">
        <w:t>Nordisk F</w:t>
      </w:r>
      <w:r w:rsidRPr="006C2008">
        <w:rPr>
          <w:rFonts w:hint="eastAsia"/>
        </w:rPr>
        <w:t>ö</w:t>
      </w:r>
      <w:r w:rsidRPr="006C2008">
        <w:t>rsvarskommission - f</w:t>
      </w:r>
      <w:r w:rsidRPr="006C2008">
        <w:rPr>
          <w:rFonts w:hint="eastAsia"/>
        </w:rPr>
        <w:t>ö</w:t>
      </w:r>
      <w:r w:rsidRPr="006C2008">
        <w:t>r Norden i tiden</w:t>
      </w:r>
      <w:bookmarkEnd w:id="10"/>
    </w:p>
    <w:p xmlns:w14="http://schemas.microsoft.com/office/word/2010/wordml" w:rsidRPr="006C2008" w:rsidR="00BA5E61" w:rsidP="00AA6B87" w:rsidRDefault="00BA5E61" w14:paraId="4A110A53" w14:textId="77777777">
      <w:pPr>
        <w:ind w:firstLine="0"/>
      </w:pPr>
      <w:r w:rsidRPr="006C2008">
        <w:t xml:space="preserve">Det </w:t>
      </w:r>
      <w:r w:rsidRPr="006C2008">
        <w:rPr>
          <w:rFonts w:hint="eastAsia"/>
        </w:rPr>
        <w:t>ä</w:t>
      </w:r>
      <w:r w:rsidRPr="006C2008">
        <w:t xml:space="preserve">r idag viktigare </w:t>
      </w:r>
      <w:r w:rsidRPr="006C2008">
        <w:rPr>
          <w:rFonts w:hint="eastAsia"/>
        </w:rPr>
        <w:t>ä</w:t>
      </w:r>
      <w:r w:rsidRPr="006C2008">
        <w:t>n n</w:t>
      </w:r>
      <w:r w:rsidRPr="006C2008">
        <w:rPr>
          <w:rFonts w:hint="eastAsia"/>
        </w:rPr>
        <w:t>å</w:t>
      </w:r>
      <w:r w:rsidRPr="006C2008">
        <w:t>gonsin att det nordiska f</w:t>
      </w:r>
      <w:r w:rsidRPr="006C2008">
        <w:rPr>
          <w:rFonts w:hint="eastAsia"/>
        </w:rPr>
        <w:t>ö</w:t>
      </w:r>
      <w:r w:rsidRPr="006C2008">
        <w:t>rsvars- och s</w:t>
      </w:r>
      <w:r w:rsidRPr="006C2008">
        <w:rPr>
          <w:rFonts w:hint="eastAsia"/>
        </w:rPr>
        <w:t>ä</w:t>
      </w:r>
      <w:r w:rsidRPr="006C2008">
        <w:t>kerhetspolitiska arbetet samordnas p</w:t>
      </w:r>
      <w:r w:rsidRPr="006C2008">
        <w:rPr>
          <w:rFonts w:hint="eastAsia"/>
        </w:rPr>
        <w:t>å</w:t>
      </w:r>
      <w:r w:rsidRPr="006C2008">
        <w:t xml:space="preserve"> ett effektivt s</w:t>
      </w:r>
      <w:r w:rsidRPr="006C2008">
        <w:rPr>
          <w:rFonts w:hint="eastAsia"/>
        </w:rPr>
        <w:t>ä</w:t>
      </w:r>
      <w:r w:rsidRPr="006C2008">
        <w:t>tt. I Norden har vi en s</w:t>
      </w:r>
      <w:r w:rsidRPr="006C2008">
        <w:rPr>
          <w:rFonts w:hint="eastAsia"/>
        </w:rPr>
        <w:t>ä</w:t>
      </w:r>
      <w:r w:rsidRPr="006C2008">
        <w:t>rskild f</w:t>
      </w:r>
      <w:r w:rsidRPr="006C2008">
        <w:rPr>
          <w:rFonts w:hint="eastAsia"/>
        </w:rPr>
        <w:t>ö</w:t>
      </w:r>
      <w:r w:rsidRPr="006C2008">
        <w:t>rpliktelse att hj</w:t>
      </w:r>
      <w:r w:rsidRPr="006C2008">
        <w:rPr>
          <w:rFonts w:hint="eastAsia"/>
        </w:rPr>
        <w:t>ä</w:t>
      </w:r>
      <w:r w:rsidRPr="006C2008">
        <w:t>lpa varandra. Sverige har redan krigsplanl</w:t>
      </w:r>
      <w:r w:rsidRPr="006C2008">
        <w:rPr>
          <w:rFonts w:hint="eastAsia"/>
        </w:rPr>
        <w:t>ä</w:t>
      </w:r>
      <w:r w:rsidRPr="006C2008">
        <w:t xml:space="preserve">ggning med Finland och samarbete, informationsutbyte och </w:t>
      </w:r>
      <w:r w:rsidRPr="006C2008">
        <w:rPr>
          <w:rFonts w:hint="eastAsia"/>
        </w:rPr>
        <w:t>ö</w:t>
      </w:r>
      <w:r w:rsidRPr="006C2008">
        <w:t xml:space="preserve">vningsverksamhet med </w:t>
      </w:r>
      <w:r w:rsidRPr="006C2008">
        <w:rPr>
          <w:rFonts w:hint="eastAsia"/>
        </w:rPr>
        <w:t>ö</w:t>
      </w:r>
      <w:r w:rsidRPr="006C2008">
        <w:t>vriga nordiska l</w:t>
      </w:r>
      <w:r w:rsidRPr="006C2008">
        <w:rPr>
          <w:rFonts w:hint="eastAsia"/>
        </w:rPr>
        <w:t>ä</w:t>
      </w:r>
      <w:r w:rsidRPr="006C2008">
        <w:t xml:space="preserve">nder. Det </w:t>
      </w:r>
      <w:r w:rsidRPr="006C2008">
        <w:rPr>
          <w:rFonts w:hint="eastAsia"/>
        </w:rPr>
        <w:t>ä</w:t>
      </w:r>
      <w:r w:rsidRPr="006C2008">
        <w:t>r viktigt att l</w:t>
      </w:r>
      <w:r w:rsidRPr="006C2008">
        <w:rPr>
          <w:rFonts w:hint="eastAsia"/>
        </w:rPr>
        <w:t>ä</w:t>
      </w:r>
      <w:r w:rsidRPr="006C2008">
        <w:t xml:space="preserve">gesbilden </w:t>
      </w:r>
      <w:r w:rsidRPr="006C2008">
        <w:rPr>
          <w:rFonts w:hint="eastAsia"/>
        </w:rPr>
        <w:t>ä</w:t>
      </w:r>
      <w:r w:rsidRPr="006C2008">
        <w:t xml:space="preserve">r samlad och att </w:t>
      </w:r>
      <w:r w:rsidRPr="006C2008">
        <w:rPr>
          <w:rFonts w:hint="eastAsia"/>
        </w:rPr>
        <w:t>å</w:t>
      </w:r>
      <w:r w:rsidRPr="006C2008">
        <w:t>tg</w:t>
      </w:r>
      <w:r w:rsidRPr="006C2008">
        <w:rPr>
          <w:rFonts w:hint="eastAsia"/>
        </w:rPr>
        <w:t>ä</w:t>
      </w:r>
      <w:r w:rsidRPr="006C2008">
        <w:t>rder har bred f</w:t>
      </w:r>
      <w:r w:rsidRPr="006C2008">
        <w:rPr>
          <w:rFonts w:hint="eastAsia"/>
        </w:rPr>
        <w:t>ö</w:t>
      </w:r>
      <w:r w:rsidRPr="006C2008">
        <w:t>rankring i l</w:t>
      </w:r>
      <w:r w:rsidRPr="006C2008">
        <w:rPr>
          <w:rFonts w:hint="eastAsia"/>
        </w:rPr>
        <w:t>ä</w:t>
      </w:r>
      <w:r w:rsidRPr="006C2008">
        <w:t>ndernas respektive parlament. Sverige b</w:t>
      </w:r>
      <w:r w:rsidRPr="006C2008">
        <w:rPr>
          <w:rFonts w:hint="eastAsia"/>
        </w:rPr>
        <w:t>ö</w:t>
      </w:r>
      <w:r w:rsidRPr="006C2008">
        <w:t>r d</w:t>
      </w:r>
      <w:r w:rsidRPr="006C2008">
        <w:rPr>
          <w:rFonts w:hint="eastAsia"/>
        </w:rPr>
        <w:t>ä</w:t>
      </w:r>
      <w:r w:rsidRPr="006C2008">
        <w:t>rf</w:t>
      </w:r>
      <w:r w:rsidRPr="006C2008">
        <w:rPr>
          <w:rFonts w:hint="eastAsia"/>
        </w:rPr>
        <w:t>ö</w:t>
      </w:r>
      <w:r w:rsidRPr="006C2008">
        <w:t>r verka f</w:t>
      </w:r>
      <w:r w:rsidRPr="006C2008">
        <w:rPr>
          <w:rFonts w:hint="eastAsia"/>
        </w:rPr>
        <w:t>ö</w:t>
      </w:r>
      <w:r w:rsidRPr="006C2008">
        <w:t>r att en Nordisk F</w:t>
      </w:r>
      <w:r w:rsidRPr="006C2008">
        <w:rPr>
          <w:rFonts w:hint="eastAsia"/>
        </w:rPr>
        <w:t>ö</w:t>
      </w:r>
      <w:r w:rsidRPr="006C2008">
        <w:t>rsvars- och s</w:t>
      </w:r>
      <w:r w:rsidRPr="006C2008">
        <w:rPr>
          <w:rFonts w:hint="eastAsia"/>
        </w:rPr>
        <w:t>ä</w:t>
      </w:r>
      <w:r w:rsidRPr="006C2008">
        <w:t>kerhetspolitisk kommission med f</w:t>
      </w:r>
      <w:r w:rsidRPr="006C2008">
        <w:rPr>
          <w:rFonts w:hint="eastAsia"/>
        </w:rPr>
        <w:t>ö</w:t>
      </w:r>
      <w:r w:rsidRPr="006C2008">
        <w:t>rankring i Nato och samtliga nordiska parlament snarast tills</w:t>
      </w:r>
      <w:r w:rsidRPr="006C2008">
        <w:rPr>
          <w:rFonts w:hint="eastAsia"/>
        </w:rPr>
        <w:t>ä</w:t>
      </w:r>
      <w:r w:rsidRPr="006C2008">
        <w:t>tts. M</w:t>
      </w:r>
      <w:r w:rsidRPr="006C2008">
        <w:rPr>
          <w:rFonts w:hint="eastAsia"/>
        </w:rPr>
        <w:t>å</w:t>
      </w:r>
      <w:r w:rsidRPr="006C2008">
        <w:t>let f</w:t>
      </w:r>
      <w:r w:rsidRPr="006C2008">
        <w:rPr>
          <w:rFonts w:hint="eastAsia"/>
        </w:rPr>
        <w:t>ö</w:t>
      </w:r>
      <w:r w:rsidRPr="006C2008">
        <w:t>r arbetet ska vara en gemensam rapport med riktlinjer om f</w:t>
      </w:r>
      <w:r w:rsidRPr="006C2008">
        <w:rPr>
          <w:rFonts w:hint="eastAsia"/>
        </w:rPr>
        <w:t>ö</w:t>
      </w:r>
      <w:r w:rsidRPr="006C2008">
        <w:t>rh</w:t>
      </w:r>
      <w:r w:rsidRPr="006C2008">
        <w:rPr>
          <w:rFonts w:hint="eastAsia"/>
        </w:rPr>
        <w:t>å</w:t>
      </w:r>
      <w:r w:rsidRPr="006C2008">
        <w:t>llningss</w:t>
      </w:r>
      <w:r w:rsidRPr="006C2008">
        <w:rPr>
          <w:rFonts w:hint="eastAsia"/>
        </w:rPr>
        <w:t>ä</w:t>
      </w:r>
      <w:r w:rsidRPr="006C2008">
        <w:t>tt och ambitioner som de nordiska l</w:t>
      </w:r>
      <w:r w:rsidRPr="006C2008">
        <w:rPr>
          <w:rFonts w:hint="eastAsia"/>
        </w:rPr>
        <w:t>ä</w:t>
      </w:r>
      <w:r w:rsidRPr="006C2008">
        <w:t>nderna kan st</w:t>
      </w:r>
      <w:r w:rsidRPr="006C2008">
        <w:rPr>
          <w:rFonts w:hint="eastAsia"/>
        </w:rPr>
        <w:t>ä</w:t>
      </w:r>
      <w:r w:rsidRPr="006C2008">
        <w:t>lla sig bakom. En gemensam nordisk f</w:t>
      </w:r>
      <w:r w:rsidRPr="006C2008">
        <w:rPr>
          <w:rFonts w:hint="eastAsia"/>
        </w:rPr>
        <w:t>ö</w:t>
      </w:r>
      <w:r w:rsidRPr="006C2008">
        <w:t>rsvarskommission med f</w:t>
      </w:r>
      <w:r w:rsidRPr="006C2008">
        <w:rPr>
          <w:rFonts w:hint="eastAsia"/>
        </w:rPr>
        <w:t>ö</w:t>
      </w:r>
      <w:r w:rsidRPr="006C2008">
        <w:t>rankring hos samtliga nordiska l</w:t>
      </w:r>
      <w:r w:rsidRPr="006C2008">
        <w:rPr>
          <w:rFonts w:hint="eastAsia"/>
        </w:rPr>
        <w:t>ä</w:t>
      </w:r>
      <w:r w:rsidRPr="006C2008">
        <w:t>nders regering och parlament skapar en l</w:t>
      </w:r>
      <w:r w:rsidRPr="006C2008">
        <w:rPr>
          <w:rFonts w:hint="eastAsia"/>
        </w:rPr>
        <w:t>å</w:t>
      </w:r>
      <w:r w:rsidRPr="006C2008">
        <w:t>ngsiktig styrka och stabilitet.</w:t>
      </w:r>
    </w:p>
    <w:p xmlns:w14="http://schemas.microsoft.com/office/word/2010/wordml" w:rsidRPr="006C2008" w:rsidR="00BA5E61" w:rsidP="00BA5E61" w:rsidRDefault="00BA5E61" w14:paraId="0AC5E241" w14:textId="77777777">
      <w:r w:rsidRPr="006C2008">
        <w:t>Huvudpunkter i arbetet b</w:t>
      </w:r>
      <w:r w:rsidRPr="006C2008">
        <w:rPr>
          <w:rFonts w:hint="eastAsia"/>
        </w:rPr>
        <w:t>ö</w:t>
      </w:r>
      <w:r w:rsidRPr="006C2008">
        <w:t>r vara en gemensam s</w:t>
      </w:r>
      <w:r w:rsidRPr="006C2008">
        <w:rPr>
          <w:rFonts w:hint="eastAsia"/>
        </w:rPr>
        <w:t>ä</w:t>
      </w:r>
      <w:r w:rsidRPr="006C2008">
        <w:t>kerhetspolitisk analys, totalf</w:t>
      </w:r>
      <w:r w:rsidRPr="006C2008">
        <w:rPr>
          <w:rFonts w:hint="eastAsia"/>
        </w:rPr>
        <w:t>ö</w:t>
      </w:r>
      <w:r w:rsidRPr="006C2008">
        <w:t>rsvarets utveckling, civila och milit</w:t>
      </w:r>
      <w:r w:rsidRPr="006C2008">
        <w:rPr>
          <w:rFonts w:hint="eastAsia"/>
        </w:rPr>
        <w:t>ä</w:t>
      </w:r>
      <w:r w:rsidRPr="006C2008">
        <w:t>ra resurser, produktion av f</w:t>
      </w:r>
      <w:r w:rsidRPr="006C2008">
        <w:rPr>
          <w:rFonts w:hint="eastAsia"/>
        </w:rPr>
        <w:t>ö</w:t>
      </w:r>
      <w:r w:rsidRPr="006C2008">
        <w:t>rsvarsmateriel och utvecklingen i Arktis, vid norsk-svensk v</w:t>
      </w:r>
      <w:r w:rsidRPr="006C2008">
        <w:rPr>
          <w:rFonts w:hint="eastAsia"/>
        </w:rPr>
        <w:t>ä</w:t>
      </w:r>
      <w:r w:rsidRPr="006C2008">
        <w:t xml:space="preserve">stkust samt </w:t>
      </w:r>
      <w:r w:rsidRPr="006C2008">
        <w:rPr>
          <w:rFonts w:hint="eastAsia"/>
        </w:rPr>
        <w:t>Ö</w:t>
      </w:r>
      <w:r w:rsidRPr="006C2008">
        <w:t>stersj</w:t>
      </w:r>
      <w:r w:rsidRPr="006C2008">
        <w:rPr>
          <w:rFonts w:hint="eastAsia"/>
        </w:rPr>
        <w:t>ö</w:t>
      </w:r>
      <w:r w:rsidRPr="006C2008">
        <w:t>n.</w:t>
      </w:r>
    </w:p>
    <w:p xmlns:w14="http://schemas.microsoft.com/office/word/2010/wordml" w:rsidRPr="006C2008" w:rsidR="00BA5E61" w:rsidP="00BA5E61" w:rsidRDefault="00BA5E61" w14:paraId="648591C1" w14:textId="77777777">
      <w:r w:rsidRPr="006C2008">
        <w:t>Med en gemensam bild av s</w:t>
      </w:r>
      <w:r w:rsidRPr="006C2008">
        <w:rPr>
          <w:rFonts w:hint="eastAsia"/>
        </w:rPr>
        <w:t>ä</w:t>
      </w:r>
      <w:r w:rsidRPr="006C2008">
        <w:t>kerhetsl</w:t>
      </w:r>
      <w:r w:rsidRPr="006C2008">
        <w:rPr>
          <w:rFonts w:hint="eastAsia"/>
        </w:rPr>
        <w:t>ä</w:t>
      </w:r>
      <w:r w:rsidRPr="006C2008">
        <w:t>get i v</w:t>
      </w:r>
      <w:r w:rsidRPr="006C2008">
        <w:rPr>
          <w:rFonts w:hint="eastAsia"/>
        </w:rPr>
        <w:t>å</w:t>
      </w:r>
      <w:r w:rsidRPr="006C2008">
        <w:t>rt n</w:t>
      </w:r>
      <w:r w:rsidRPr="006C2008">
        <w:rPr>
          <w:rFonts w:hint="eastAsia"/>
        </w:rPr>
        <w:t>ä</w:t>
      </w:r>
      <w:r w:rsidRPr="006C2008">
        <w:t>romr</w:t>
      </w:r>
      <w:r w:rsidRPr="006C2008">
        <w:rPr>
          <w:rFonts w:hint="eastAsia"/>
        </w:rPr>
        <w:t>å</w:t>
      </w:r>
      <w:r w:rsidRPr="006C2008">
        <w:t>de kan vi kartl</w:t>
      </w:r>
      <w:r w:rsidRPr="006C2008">
        <w:rPr>
          <w:rFonts w:hint="eastAsia"/>
        </w:rPr>
        <w:t>ä</w:t>
      </w:r>
      <w:r w:rsidRPr="006C2008">
        <w:t>gga vilka kompetenser och resurser vi har i v</w:t>
      </w:r>
      <w:r w:rsidRPr="006C2008">
        <w:rPr>
          <w:rFonts w:hint="eastAsia"/>
        </w:rPr>
        <w:t>å</w:t>
      </w:r>
      <w:r w:rsidRPr="006C2008">
        <w:t>ra l</w:t>
      </w:r>
      <w:r w:rsidRPr="006C2008">
        <w:rPr>
          <w:rFonts w:hint="eastAsia"/>
        </w:rPr>
        <w:t>ä</w:t>
      </w:r>
      <w:r w:rsidRPr="006C2008">
        <w:t>nder f</w:t>
      </w:r>
      <w:r w:rsidRPr="006C2008">
        <w:rPr>
          <w:rFonts w:hint="eastAsia"/>
        </w:rPr>
        <w:t>ö</w:t>
      </w:r>
      <w:r w:rsidRPr="006C2008">
        <w:t>r att gemensamt m</w:t>
      </w:r>
      <w:r w:rsidRPr="006C2008">
        <w:rPr>
          <w:rFonts w:hint="eastAsia"/>
        </w:rPr>
        <w:t>ö</w:t>
      </w:r>
      <w:r w:rsidRPr="006C2008">
        <w:t>ta hoten. Det m</w:t>
      </w:r>
      <w:r w:rsidRPr="006C2008">
        <w:rPr>
          <w:rFonts w:hint="eastAsia"/>
        </w:rPr>
        <w:t>ö</w:t>
      </w:r>
      <w:r w:rsidRPr="006C2008">
        <w:t>jligg</w:t>
      </w:r>
      <w:r w:rsidRPr="006C2008">
        <w:rPr>
          <w:rFonts w:hint="eastAsia"/>
        </w:rPr>
        <w:t>ö</w:t>
      </w:r>
      <w:r w:rsidRPr="006C2008">
        <w:t>r f</w:t>
      </w:r>
      <w:r w:rsidRPr="006C2008">
        <w:rPr>
          <w:rFonts w:hint="eastAsia"/>
        </w:rPr>
        <w:t>ö</w:t>
      </w:r>
      <w:r w:rsidRPr="006C2008">
        <w:t>r en mer effektiv planering och koordinering av f</w:t>
      </w:r>
      <w:r w:rsidRPr="006C2008">
        <w:rPr>
          <w:rFonts w:hint="eastAsia"/>
        </w:rPr>
        <w:t>ö</w:t>
      </w:r>
      <w:r w:rsidRPr="006C2008">
        <w:t>rsvarsresurserna.</w:t>
      </w:r>
    </w:p>
    <w:p xmlns:w14="http://schemas.microsoft.com/office/word/2010/wordml" w:rsidRPr="006C2008" w:rsidR="00BA5E61" w:rsidP="00AA6B87" w:rsidRDefault="00BA5E61" w14:paraId="73359784" w14:textId="77777777">
      <w:pPr>
        <w:pStyle w:val="Rubrik3"/>
      </w:pPr>
      <w:bookmarkStart w:name="_Toc178346339" w:id="11"/>
      <w:r w:rsidRPr="006C2008">
        <w:t>F</w:t>
      </w:r>
      <w:r w:rsidRPr="006C2008">
        <w:rPr>
          <w:rFonts w:hint="eastAsia"/>
        </w:rPr>
        <w:t>ö</w:t>
      </w:r>
      <w:r w:rsidRPr="006C2008">
        <w:t>rdjupat nordiskt samarbete</w:t>
      </w:r>
      <w:bookmarkEnd w:id="11"/>
    </w:p>
    <w:p xmlns:w14="http://schemas.microsoft.com/office/word/2010/wordml" w:rsidRPr="006C2008" w:rsidR="00BA5E61" w:rsidP="00AA6B87" w:rsidRDefault="00BA5E61" w14:paraId="6A028D33" w14:textId="188D83EA">
      <w:pPr>
        <w:ind w:firstLine="0"/>
      </w:pPr>
      <w:r w:rsidRPr="006C2008">
        <w:t>S</w:t>
      </w:r>
      <w:r w:rsidRPr="006C2008">
        <w:rPr>
          <w:rFonts w:hint="eastAsia"/>
        </w:rPr>
        <w:t>ä</w:t>
      </w:r>
      <w:r w:rsidRPr="006C2008">
        <w:t>kerhet byggs b</w:t>
      </w:r>
      <w:r w:rsidRPr="006C2008">
        <w:rPr>
          <w:rFonts w:hint="eastAsia"/>
        </w:rPr>
        <w:t>ä</w:t>
      </w:r>
      <w:r w:rsidRPr="006C2008">
        <w:t>st med andra. F</w:t>
      </w:r>
      <w:r w:rsidRPr="006C2008">
        <w:rPr>
          <w:rFonts w:hint="eastAsia"/>
        </w:rPr>
        <w:t>ö</w:t>
      </w:r>
      <w:r w:rsidRPr="006C2008">
        <w:t>r Sveriges s</w:t>
      </w:r>
      <w:r w:rsidRPr="006C2008">
        <w:rPr>
          <w:rFonts w:hint="eastAsia"/>
        </w:rPr>
        <w:t>ä</w:t>
      </w:r>
      <w:r w:rsidRPr="006C2008">
        <w:t xml:space="preserve">kerhet </w:t>
      </w:r>
      <w:r w:rsidRPr="006C2008">
        <w:rPr>
          <w:rFonts w:hint="eastAsia"/>
        </w:rPr>
        <w:t>ä</w:t>
      </w:r>
      <w:r w:rsidRPr="006C2008">
        <w:t xml:space="preserve">r det </w:t>
      </w:r>
      <w:proofErr w:type="gramStart"/>
      <w:r w:rsidRPr="006C2008">
        <w:t>d</w:t>
      </w:r>
      <w:r w:rsidRPr="006C2008">
        <w:rPr>
          <w:rFonts w:hint="eastAsia"/>
        </w:rPr>
        <w:t>ä</w:t>
      </w:r>
      <w:r w:rsidRPr="006C2008">
        <w:t>rf</w:t>
      </w:r>
      <w:r w:rsidRPr="006C2008">
        <w:rPr>
          <w:rFonts w:hint="eastAsia"/>
        </w:rPr>
        <w:t>ö</w:t>
      </w:r>
      <w:r w:rsidRPr="006C2008">
        <w:t>r  att</w:t>
      </w:r>
      <w:proofErr w:type="gramEnd"/>
      <w:r w:rsidRPr="006C2008">
        <w:t xml:space="preserve"> forts</w:t>
      </w:r>
      <w:r w:rsidRPr="006C2008">
        <w:rPr>
          <w:rFonts w:hint="eastAsia"/>
        </w:rPr>
        <w:t>ä</w:t>
      </w:r>
      <w:r w:rsidRPr="006C2008">
        <w:t>tta st</w:t>
      </w:r>
      <w:r w:rsidRPr="006C2008">
        <w:rPr>
          <w:rFonts w:hint="eastAsia"/>
        </w:rPr>
        <w:t>ä</w:t>
      </w:r>
      <w:r w:rsidRPr="006C2008">
        <w:t>rka och utveckla alla de f</w:t>
      </w:r>
      <w:r w:rsidRPr="006C2008">
        <w:rPr>
          <w:rFonts w:hint="eastAsia"/>
        </w:rPr>
        <w:t>ö</w:t>
      </w:r>
      <w:r w:rsidRPr="006C2008">
        <w:t>rsvars- och s</w:t>
      </w:r>
      <w:r w:rsidRPr="006C2008">
        <w:rPr>
          <w:rFonts w:hint="eastAsia"/>
        </w:rPr>
        <w:t>ä</w:t>
      </w:r>
      <w:r w:rsidRPr="006C2008">
        <w:t>kerhetspolitiska samarbeten som Sverige ing</w:t>
      </w:r>
      <w:r w:rsidRPr="006C2008">
        <w:rPr>
          <w:rFonts w:hint="eastAsia"/>
        </w:rPr>
        <w:t>å</w:t>
      </w:r>
      <w:r w:rsidRPr="006C2008">
        <w:t>r i. Inte minst viktigt blir detta g</w:t>
      </w:r>
      <w:r w:rsidRPr="006C2008">
        <w:rPr>
          <w:rFonts w:hint="eastAsia"/>
        </w:rPr>
        <w:t>ä</w:t>
      </w:r>
      <w:r w:rsidRPr="006C2008">
        <w:t>llande samarbetet med v</w:t>
      </w:r>
      <w:r w:rsidRPr="006C2008">
        <w:rPr>
          <w:rFonts w:hint="eastAsia"/>
        </w:rPr>
        <w:t>å</w:t>
      </w:r>
      <w:r w:rsidRPr="006C2008">
        <w:t>ra nordiska grannar. Inom ramen f</w:t>
      </w:r>
      <w:r w:rsidRPr="006C2008">
        <w:rPr>
          <w:rFonts w:hint="eastAsia"/>
        </w:rPr>
        <w:t>ö</w:t>
      </w:r>
      <w:r w:rsidRPr="006C2008">
        <w:t>r Nordefco finns redan idag en god grund f</w:t>
      </w:r>
      <w:r w:rsidRPr="006C2008">
        <w:rPr>
          <w:rFonts w:hint="eastAsia"/>
        </w:rPr>
        <w:t>ö</w:t>
      </w:r>
      <w:r w:rsidRPr="006C2008">
        <w:t>r ett bra nordiskt samarbete, detta kan och b</w:t>
      </w:r>
      <w:r w:rsidRPr="006C2008">
        <w:rPr>
          <w:rFonts w:hint="eastAsia"/>
        </w:rPr>
        <w:t>ö</w:t>
      </w:r>
      <w:r w:rsidRPr="006C2008">
        <w:t xml:space="preserve">r utvecklas ytterligare. Vi har </w:t>
      </w:r>
      <w:r w:rsidRPr="006C2008">
        <w:rPr>
          <w:rFonts w:hint="eastAsia"/>
        </w:rPr>
        <w:t>ä</w:t>
      </w:r>
      <w:r w:rsidRPr="006C2008">
        <w:t>ven f</w:t>
      </w:r>
      <w:r w:rsidRPr="006C2008">
        <w:rPr>
          <w:rFonts w:hint="eastAsia"/>
        </w:rPr>
        <w:t>ö</w:t>
      </w:r>
      <w:r w:rsidRPr="006C2008">
        <w:t>rklarat vikten av nordiska samarbetet inom ramen f</w:t>
      </w:r>
      <w:r w:rsidRPr="006C2008">
        <w:rPr>
          <w:rFonts w:hint="eastAsia"/>
        </w:rPr>
        <w:t>ö</w:t>
      </w:r>
      <w:r w:rsidRPr="006C2008">
        <w:t>r Nato st</w:t>
      </w:r>
      <w:r w:rsidRPr="006C2008">
        <w:rPr>
          <w:rFonts w:hint="eastAsia"/>
        </w:rPr>
        <w:t>ä</w:t>
      </w:r>
      <w:r w:rsidRPr="006C2008">
        <w:t>rks</w:t>
      </w:r>
    </w:p>
    <w:p xmlns:w14="http://schemas.microsoft.com/office/word/2010/wordml" w:rsidRPr="006C2008" w:rsidR="00BA5E61" w:rsidP="00BA5E61" w:rsidRDefault="00BA5E61" w14:paraId="7EEFCD3E" w14:textId="77777777">
      <w:r w:rsidRPr="006C2008">
        <w:t>Vi m</w:t>
      </w:r>
      <w:r w:rsidRPr="006C2008">
        <w:rPr>
          <w:rFonts w:hint="eastAsia"/>
        </w:rPr>
        <w:t>å</w:t>
      </w:r>
      <w:r w:rsidRPr="006C2008">
        <w:t>ste f</w:t>
      </w:r>
      <w:r w:rsidRPr="006C2008">
        <w:rPr>
          <w:rFonts w:hint="eastAsia"/>
        </w:rPr>
        <w:t>å</w:t>
      </w:r>
      <w:r w:rsidRPr="006C2008">
        <w:t xml:space="preserve"> till ett f</w:t>
      </w:r>
      <w:r w:rsidRPr="006C2008">
        <w:rPr>
          <w:rFonts w:hint="eastAsia"/>
        </w:rPr>
        <w:t>ö</w:t>
      </w:r>
      <w:r w:rsidRPr="006C2008">
        <w:t>rdjupat f</w:t>
      </w:r>
      <w:r w:rsidRPr="006C2008">
        <w:rPr>
          <w:rFonts w:hint="eastAsia"/>
        </w:rPr>
        <w:t>ö</w:t>
      </w:r>
      <w:r w:rsidRPr="006C2008">
        <w:t xml:space="preserve">rsvarssamarbete, planering och </w:t>
      </w:r>
      <w:r w:rsidRPr="006C2008">
        <w:rPr>
          <w:rFonts w:hint="eastAsia"/>
        </w:rPr>
        <w:t>ö</w:t>
      </w:r>
      <w:r w:rsidRPr="006C2008">
        <w:t>vningsverksamhet mellan de nordiska l</w:t>
      </w:r>
      <w:r w:rsidRPr="006C2008">
        <w:rPr>
          <w:rFonts w:hint="eastAsia"/>
        </w:rPr>
        <w:t>ä</w:t>
      </w:r>
      <w:r w:rsidRPr="006C2008">
        <w:t>nderna samt ett fortsatt utbyte av information n</w:t>
      </w:r>
      <w:r w:rsidRPr="006C2008">
        <w:rPr>
          <w:rFonts w:hint="eastAsia"/>
        </w:rPr>
        <w:t>ä</w:t>
      </w:r>
      <w:r w:rsidRPr="006C2008">
        <w:t>r det g</w:t>
      </w:r>
      <w:r w:rsidRPr="006C2008">
        <w:rPr>
          <w:rFonts w:hint="eastAsia"/>
        </w:rPr>
        <w:t>ä</w:t>
      </w:r>
      <w:r w:rsidRPr="006C2008">
        <w:t>ller den marina milj</w:t>
      </w:r>
      <w:r w:rsidRPr="006C2008">
        <w:rPr>
          <w:rFonts w:hint="eastAsia"/>
        </w:rPr>
        <w:t>ö</w:t>
      </w:r>
      <w:r w:rsidRPr="006C2008">
        <w:t>n och luften. Samtliga delar av totalf</w:t>
      </w:r>
      <w:r w:rsidRPr="006C2008">
        <w:rPr>
          <w:rFonts w:hint="eastAsia"/>
        </w:rPr>
        <w:t>ö</w:t>
      </w:r>
      <w:r w:rsidRPr="006C2008">
        <w:t>rsvaret b</w:t>
      </w:r>
      <w:r w:rsidRPr="006C2008">
        <w:rPr>
          <w:rFonts w:hint="eastAsia"/>
        </w:rPr>
        <w:t>ö</w:t>
      </w:r>
      <w:r w:rsidRPr="006C2008">
        <w:t>r d</w:t>
      </w:r>
      <w:r w:rsidRPr="006C2008">
        <w:rPr>
          <w:rFonts w:hint="eastAsia"/>
        </w:rPr>
        <w:t>ä</w:t>
      </w:r>
      <w:r w:rsidRPr="006C2008">
        <w:t>rf</w:t>
      </w:r>
      <w:r w:rsidRPr="006C2008">
        <w:rPr>
          <w:rFonts w:hint="eastAsia"/>
        </w:rPr>
        <w:t>ö</w:t>
      </w:r>
      <w:r w:rsidRPr="006C2008">
        <w:t>r snarast g</w:t>
      </w:r>
      <w:r w:rsidRPr="006C2008">
        <w:rPr>
          <w:rFonts w:hint="eastAsia"/>
        </w:rPr>
        <w:t>ö</w:t>
      </w:r>
      <w:r w:rsidRPr="006C2008">
        <w:t xml:space="preserve">ra en </w:t>
      </w:r>
      <w:r w:rsidRPr="006C2008">
        <w:rPr>
          <w:rFonts w:hint="eastAsia"/>
        </w:rPr>
        <w:t>ö</w:t>
      </w:r>
      <w:r w:rsidRPr="006C2008">
        <w:t>versyn av sina nordiska samarbeten och arbeta f</w:t>
      </w:r>
      <w:r w:rsidRPr="006C2008">
        <w:rPr>
          <w:rFonts w:hint="eastAsia"/>
        </w:rPr>
        <w:t>ö</w:t>
      </w:r>
      <w:r w:rsidRPr="006C2008">
        <w:t>r att f</w:t>
      </w:r>
      <w:r w:rsidRPr="006C2008">
        <w:rPr>
          <w:rFonts w:hint="eastAsia"/>
        </w:rPr>
        <w:t>ö</w:t>
      </w:r>
      <w:r w:rsidRPr="006C2008">
        <w:t xml:space="preserve">rdjupa, utveckla och bredda dessa samt fundera </w:t>
      </w:r>
      <w:r w:rsidRPr="006C2008">
        <w:rPr>
          <w:rFonts w:hint="eastAsia"/>
        </w:rPr>
        <w:t>ö</w:t>
      </w:r>
      <w:r w:rsidRPr="006C2008">
        <w:t>ver om det finns omr</w:t>
      </w:r>
      <w:r w:rsidRPr="006C2008">
        <w:rPr>
          <w:rFonts w:hint="eastAsia"/>
        </w:rPr>
        <w:t>å</w:t>
      </w:r>
      <w:r w:rsidRPr="006C2008">
        <w:t>den d</w:t>
      </w:r>
      <w:r w:rsidRPr="006C2008">
        <w:rPr>
          <w:rFonts w:hint="eastAsia"/>
        </w:rPr>
        <w:t>ä</w:t>
      </w:r>
      <w:r w:rsidRPr="006C2008">
        <w:t>r samarbete saknas. Vi noterar ocks</w:t>
      </w:r>
      <w:r w:rsidRPr="006C2008">
        <w:rPr>
          <w:rFonts w:hint="eastAsia"/>
        </w:rPr>
        <w:t>å</w:t>
      </w:r>
      <w:r w:rsidRPr="006C2008">
        <w:t xml:space="preserve"> att man inom ramen f</w:t>
      </w:r>
      <w:r w:rsidRPr="006C2008">
        <w:rPr>
          <w:rFonts w:hint="eastAsia"/>
        </w:rPr>
        <w:t>ö</w:t>
      </w:r>
      <w:r w:rsidRPr="006C2008">
        <w:t>r Nordefco har nordiskt totalf</w:t>
      </w:r>
      <w:r w:rsidRPr="006C2008">
        <w:rPr>
          <w:rFonts w:hint="eastAsia"/>
        </w:rPr>
        <w:t>ö</w:t>
      </w:r>
      <w:r w:rsidRPr="006C2008">
        <w:t>rsvar som ett av de prioriterade omr</w:t>
      </w:r>
      <w:r w:rsidRPr="006C2008">
        <w:rPr>
          <w:rFonts w:hint="eastAsia"/>
        </w:rPr>
        <w:t>å</w:t>
      </w:r>
      <w:r w:rsidRPr="006C2008">
        <w:t>dena. I dessa os</w:t>
      </w:r>
      <w:r w:rsidRPr="006C2008">
        <w:rPr>
          <w:rFonts w:hint="eastAsia"/>
        </w:rPr>
        <w:t>ä</w:t>
      </w:r>
      <w:r w:rsidRPr="006C2008">
        <w:t xml:space="preserve">kra tider </w:t>
      </w:r>
      <w:r w:rsidRPr="006C2008">
        <w:rPr>
          <w:rFonts w:hint="eastAsia"/>
        </w:rPr>
        <w:t>ä</w:t>
      </w:r>
      <w:r w:rsidRPr="006C2008">
        <w:t>r det n</w:t>
      </w:r>
      <w:r w:rsidRPr="006C2008">
        <w:rPr>
          <w:rFonts w:hint="eastAsia"/>
        </w:rPr>
        <w:t>ö</w:t>
      </w:r>
      <w:r w:rsidRPr="006C2008">
        <w:t>dv</w:t>
      </w:r>
      <w:r w:rsidRPr="006C2008">
        <w:rPr>
          <w:rFonts w:hint="eastAsia"/>
        </w:rPr>
        <w:t>ä</w:t>
      </w:r>
      <w:r w:rsidRPr="006C2008">
        <w:t>ndigt att ett m</w:t>
      </w:r>
      <w:r w:rsidRPr="006C2008">
        <w:rPr>
          <w:rFonts w:hint="eastAsia"/>
        </w:rPr>
        <w:t>å</w:t>
      </w:r>
      <w:r w:rsidRPr="006C2008">
        <w:t>linriktat arbete f</w:t>
      </w:r>
      <w:r w:rsidRPr="006C2008">
        <w:rPr>
          <w:rFonts w:hint="eastAsia"/>
        </w:rPr>
        <w:t>ö</w:t>
      </w:r>
      <w:r w:rsidRPr="006C2008">
        <w:t>r att st</w:t>
      </w:r>
      <w:r w:rsidRPr="006C2008">
        <w:rPr>
          <w:rFonts w:hint="eastAsia"/>
        </w:rPr>
        <w:t>ä</w:t>
      </w:r>
      <w:r w:rsidRPr="006C2008">
        <w:t>rka det nordiska f</w:t>
      </w:r>
      <w:r w:rsidRPr="006C2008">
        <w:rPr>
          <w:rFonts w:hint="eastAsia"/>
        </w:rPr>
        <w:t>ö</w:t>
      </w:r>
      <w:r w:rsidRPr="006C2008">
        <w:t>rsvars- och s</w:t>
      </w:r>
      <w:r w:rsidRPr="006C2008">
        <w:rPr>
          <w:rFonts w:hint="eastAsia"/>
        </w:rPr>
        <w:t>ä</w:t>
      </w:r>
      <w:r w:rsidRPr="006C2008">
        <w:t>kerhetspolitiska samarbetet sj</w:t>
      </w:r>
      <w:r w:rsidRPr="006C2008">
        <w:rPr>
          <w:rFonts w:hint="eastAsia"/>
        </w:rPr>
        <w:t>ö</w:t>
      </w:r>
      <w:r w:rsidRPr="006C2008">
        <w:t>s</w:t>
      </w:r>
      <w:r w:rsidRPr="006C2008">
        <w:rPr>
          <w:rFonts w:hint="eastAsia"/>
        </w:rPr>
        <w:t>ä</w:t>
      </w:r>
      <w:r w:rsidRPr="006C2008">
        <w:t>tts.</w:t>
      </w:r>
    </w:p>
    <w:p xmlns:w14="http://schemas.microsoft.com/office/word/2010/wordml" w:rsidRPr="006C2008" w:rsidR="00BA5E61" w:rsidP="00AA6B87" w:rsidRDefault="00BA5E61" w14:paraId="50A1BD0E" w14:textId="77777777">
      <w:pPr>
        <w:pStyle w:val="Rubrik3"/>
      </w:pPr>
      <w:bookmarkStart w:name="_Toc178346340" w:id="12"/>
      <w:r w:rsidRPr="006C2008">
        <w:t xml:space="preserve">Ukraina </w:t>
      </w:r>
      <w:r w:rsidRPr="006C2008">
        <w:rPr>
          <w:rFonts w:hint="eastAsia"/>
        </w:rPr>
        <w:t>–</w:t>
      </w:r>
      <w:r w:rsidRPr="006C2008">
        <w:t xml:space="preserve"> en kamp f</w:t>
      </w:r>
      <w:r w:rsidRPr="006C2008">
        <w:rPr>
          <w:rFonts w:hint="eastAsia"/>
        </w:rPr>
        <w:t>ö</w:t>
      </w:r>
      <w:r w:rsidRPr="006C2008">
        <w:t>r hela Europas frihet</w:t>
      </w:r>
      <w:bookmarkEnd w:id="12"/>
    </w:p>
    <w:p xmlns:w14="http://schemas.microsoft.com/office/word/2010/wordml" w:rsidRPr="006C2008" w:rsidR="00BA5E61" w:rsidP="00AA6B87" w:rsidRDefault="00BA5E61" w14:paraId="67DEB3E6" w14:textId="77777777">
      <w:pPr>
        <w:ind w:firstLine="0"/>
      </w:pPr>
      <w:r w:rsidRPr="006C2008">
        <w:t>Rysslands folkr</w:t>
      </w:r>
      <w:r w:rsidRPr="006C2008">
        <w:rPr>
          <w:rFonts w:hint="eastAsia"/>
        </w:rPr>
        <w:t>ä</w:t>
      </w:r>
      <w:r w:rsidRPr="006C2008">
        <w:t>ttsvidriga krigf</w:t>
      </w:r>
      <w:r w:rsidRPr="006C2008">
        <w:rPr>
          <w:rFonts w:hint="eastAsia"/>
        </w:rPr>
        <w:t>ö</w:t>
      </w:r>
      <w:r w:rsidRPr="006C2008">
        <w:t>ring i Ukraina har st</w:t>
      </w:r>
      <w:r w:rsidRPr="006C2008">
        <w:rPr>
          <w:rFonts w:hint="eastAsia"/>
        </w:rPr>
        <w:t>ö</w:t>
      </w:r>
      <w:r w:rsidRPr="006C2008">
        <w:t>pt om det s</w:t>
      </w:r>
      <w:r w:rsidRPr="006C2008">
        <w:rPr>
          <w:rFonts w:hint="eastAsia"/>
        </w:rPr>
        <w:t>ä</w:t>
      </w:r>
      <w:r w:rsidRPr="006C2008">
        <w:t>kerhetspolitiska l</w:t>
      </w:r>
      <w:r w:rsidRPr="006C2008">
        <w:rPr>
          <w:rFonts w:hint="eastAsia"/>
        </w:rPr>
        <w:t>ä</w:t>
      </w:r>
      <w:r w:rsidRPr="006C2008">
        <w:t xml:space="preserve">get i Europa och det finns en stor enighet kring det faktum att detta olagliga invasionskrig i grunden har </w:t>
      </w:r>
      <w:r w:rsidRPr="006C2008">
        <w:rPr>
          <w:rFonts w:hint="eastAsia"/>
        </w:rPr>
        <w:t>ä</w:t>
      </w:r>
      <w:r w:rsidRPr="006C2008">
        <w:t>ndrat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fred och stabilitet i Europa. I solidaritet med Ukrainas folk och som en del i det internationella svaret p</w:t>
      </w:r>
      <w:r w:rsidRPr="006C2008">
        <w:rPr>
          <w:rFonts w:hint="eastAsia"/>
        </w:rPr>
        <w:t>å</w:t>
      </w:r>
      <w:r w:rsidRPr="006C2008">
        <w:t xml:space="preserve"> Rysslands agerande finns det ett behov av att bist</w:t>
      </w:r>
      <w:r w:rsidRPr="006C2008">
        <w:rPr>
          <w:rFonts w:hint="eastAsia"/>
        </w:rPr>
        <w:t>å</w:t>
      </w:r>
      <w:r w:rsidRPr="006C2008">
        <w:t xml:space="preserve"> Ukraina med b</w:t>
      </w:r>
      <w:r w:rsidRPr="006C2008">
        <w:rPr>
          <w:rFonts w:hint="eastAsia"/>
        </w:rPr>
        <w:t>å</w:t>
      </w:r>
      <w:r w:rsidRPr="006C2008">
        <w:t>de ekonomiska och materiella resurser. Det politiska st</w:t>
      </w:r>
      <w:r w:rsidRPr="006C2008">
        <w:rPr>
          <w:rFonts w:hint="eastAsia"/>
        </w:rPr>
        <w:t>ö</w:t>
      </w:r>
      <w:r w:rsidRPr="006C2008">
        <w:t>det f</w:t>
      </w:r>
      <w:r w:rsidRPr="006C2008">
        <w:rPr>
          <w:rFonts w:hint="eastAsia"/>
        </w:rPr>
        <w:t>ö</w:t>
      </w:r>
      <w:r w:rsidRPr="006C2008">
        <w:t>r detta bist</w:t>
      </w:r>
      <w:r w:rsidRPr="006C2008">
        <w:rPr>
          <w:rFonts w:hint="eastAsia"/>
        </w:rPr>
        <w:t>å</w:t>
      </w:r>
      <w:r w:rsidRPr="006C2008">
        <w:t xml:space="preserve">nd </w:t>
      </w:r>
      <w:r w:rsidRPr="006C2008">
        <w:rPr>
          <w:rFonts w:hint="eastAsia"/>
        </w:rPr>
        <w:t>ä</w:t>
      </w:r>
      <w:r w:rsidRPr="006C2008">
        <w:t>r mycket brett och sedan kriget br</w:t>
      </w:r>
      <w:r w:rsidRPr="006C2008">
        <w:rPr>
          <w:rFonts w:hint="eastAsia"/>
        </w:rPr>
        <w:t>ö</w:t>
      </w:r>
      <w:r w:rsidRPr="006C2008">
        <w:t>t ut har Sverige bist</w:t>
      </w:r>
      <w:r w:rsidRPr="006C2008">
        <w:rPr>
          <w:rFonts w:hint="eastAsia"/>
        </w:rPr>
        <w:t>å</w:t>
      </w:r>
      <w:r w:rsidRPr="006C2008">
        <w:t xml:space="preserve">tt med </w:t>
      </w:r>
      <w:r w:rsidRPr="006C2008">
        <w:rPr>
          <w:rFonts w:hint="eastAsia"/>
        </w:rPr>
        <w:t>å</w:t>
      </w:r>
      <w:r w:rsidRPr="006C2008">
        <w:t>tskilliga milit</w:t>
      </w:r>
      <w:r w:rsidRPr="006C2008">
        <w:rPr>
          <w:rFonts w:hint="eastAsia"/>
        </w:rPr>
        <w:t>ä</w:t>
      </w:r>
      <w:r w:rsidRPr="006C2008">
        <w:t>ra st</w:t>
      </w:r>
      <w:r w:rsidRPr="006C2008">
        <w:rPr>
          <w:rFonts w:hint="eastAsia"/>
        </w:rPr>
        <w:t>ö</w:t>
      </w:r>
      <w:r w:rsidRPr="006C2008">
        <w:t xml:space="preserve">dpaket. Det </w:t>
      </w:r>
      <w:r w:rsidRPr="006C2008">
        <w:rPr>
          <w:rFonts w:hint="eastAsia"/>
        </w:rPr>
        <w:t>ä</w:t>
      </w:r>
      <w:r w:rsidRPr="006C2008">
        <w:t>r sannolikt att kriget i Ukraina kommer att p</w:t>
      </w:r>
      <w:r w:rsidRPr="006C2008">
        <w:rPr>
          <w:rFonts w:hint="eastAsia"/>
        </w:rPr>
        <w:t>å</w:t>
      </w:r>
      <w:r w:rsidRPr="006C2008">
        <w:t>g</w:t>
      </w:r>
      <w:r w:rsidRPr="006C2008">
        <w:rPr>
          <w:rFonts w:hint="eastAsia"/>
        </w:rPr>
        <w:t>å</w:t>
      </w:r>
      <w:r w:rsidRPr="006C2008">
        <w:t xml:space="preserve"> under l</w:t>
      </w:r>
      <w:r w:rsidRPr="006C2008">
        <w:rPr>
          <w:rFonts w:hint="eastAsia"/>
        </w:rPr>
        <w:t>å</w:t>
      </w:r>
      <w:r w:rsidRPr="006C2008">
        <w:t>ng tid vilket kr</w:t>
      </w:r>
      <w:r w:rsidRPr="006C2008">
        <w:rPr>
          <w:rFonts w:hint="eastAsia"/>
        </w:rPr>
        <w:t>ä</w:t>
      </w:r>
      <w:r w:rsidRPr="006C2008">
        <w:t>ver en mycket l</w:t>
      </w:r>
      <w:r w:rsidRPr="006C2008">
        <w:rPr>
          <w:rFonts w:hint="eastAsia"/>
        </w:rPr>
        <w:t>å</w:t>
      </w:r>
      <w:r w:rsidRPr="006C2008">
        <w:t>ngsiktig planering fr</w:t>
      </w:r>
      <w:r w:rsidRPr="006C2008">
        <w:rPr>
          <w:rFonts w:hint="eastAsia"/>
        </w:rPr>
        <w:t>ä</w:t>
      </w:r>
      <w:r w:rsidRPr="006C2008">
        <w:t>n v</w:t>
      </w:r>
      <w:r w:rsidRPr="006C2008">
        <w:rPr>
          <w:rFonts w:hint="eastAsia"/>
        </w:rPr>
        <w:t>ä</w:t>
      </w:r>
      <w:r w:rsidRPr="006C2008">
        <w:t>stv</w:t>
      </w:r>
      <w:r w:rsidRPr="006C2008">
        <w:rPr>
          <w:rFonts w:hint="eastAsia"/>
        </w:rPr>
        <w:t>ä</w:t>
      </w:r>
      <w:r w:rsidRPr="006C2008">
        <w:t>rlden och EU:s sida. Sverige ska fortsatt st</w:t>
      </w:r>
      <w:r w:rsidRPr="006C2008">
        <w:rPr>
          <w:rFonts w:hint="eastAsia"/>
        </w:rPr>
        <w:t>ö</w:t>
      </w:r>
      <w:r w:rsidRPr="006C2008">
        <w:t>dja Ukraina. Det f</w:t>
      </w:r>
      <w:r w:rsidRPr="006C2008">
        <w:rPr>
          <w:rFonts w:hint="eastAsia"/>
        </w:rPr>
        <w:t>ö</w:t>
      </w:r>
      <w:r w:rsidRPr="006C2008">
        <w:t>rs</w:t>
      </w:r>
      <w:r w:rsidRPr="006C2008">
        <w:rPr>
          <w:rFonts w:hint="eastAsia"/>
        </w:rPr>
        <w:t>ä</w:t>
      </w:r>
      <w:r w:rsidRPr="006C2008">
        <w:t>mrade s</w:t>
      </w:r>
      <w:r w:rsidRPr="006C2008">
        <w:rPr>
          <w:rFonts w:hint="eastAsia"/>
        </w:rPr>
        <w:t>ä</w:t>
      </w:r>
      <w:r w:rsidRPr="006C2008">
        <w:t>kerhetspolitiska l</w:t>
      </w:r>
      <w:r w:rsidRPr="006C2008">
        <w:rPr>
          <w:rFonts w:hint="eastAsia"/>
        </w:rPr>
        <w:t>ä</w:t>
      </w:r>
      <w:r w:rsidRPr="006C2008">
        <w:t xml:space="preserve">get i Europa har lett till en bred svensk politisk enighet kring beslutet att </w:t>
      </w:r>
      <w:r w:rsidRPr="006C2008">
        <w:rPr>
          <w:rFonts w:hint="eastAsia"/>
        </w:rPr>
        <w:t>ö</w:t>
      </w:r>
      <w:r w:rsidRPr="006C2008">
        <w:t>ka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gan ytterligare och i en snabbare takt. Den enigheten har tagit sitt uttryck i de tv</w:t>
      </w:r>
      <w:r w:rsidRPr="006C2008">
        <w:rPr>
          <w:rFonts w:hint="eastAsia"/>
        </w:rPr>
        <w:t>å</w:t>
      </w:r>
      <w:r w:rsidRPr="006C2008">
        <w:t xml:space="preserve"> senaste f</w:t>
      </w:r>
      <w:r w:rsidRPr="006C2008">
        <w:rPr>
          <w:rFonts w:hint="eastAsia"/>
        </w:rPr>
        <w:t>ö</w:t>
      </w:r>
      <w:r w:rsidRPr="006C2008">
        <w:t>rsvarsbesluten d</w:t>
      </w:r>
      <w:r w:rsidRPr="006C2008">
        <w:rPr>
          <w:rFonts w:hint="eastAsia"/>
        </w:rPr>
        <w:t>ä</w:t>
      </w:r>
      <w:r w:rsidRPr="006C2008">
        <w:t>r inriktningen f</w:t>
      </w:r>
      <w:r w:rsidRPr="006C2008">
        <w:rPr>
          <w:rFonts w:hint="eastAsia"/>
        </w:rPr>
        <w:t>ö</w:t>
      </w:r>
      <w:r w:rsidRPr="006C2008">
        <w:t>r den planerade svenska f</w:t>
      </w:r>
      <w:r w:rsidRPr="006C2008">
        <w:rPr>
          <w:rFonts w:hint="eastAsia"/>
        </w:rPr>
        <w:t>ö</w:t>
      </w:r>
      <w:r w:rsidRPr="006C2008">
        <w:t>rm</w:t>
      </w:r>
      <w:r w:rsidRPr="006C2008">
        <w:rPr>
          <w:rFonts w:hint="eastAsia"/>
        </w:rPr>
        <w:t>å</w:t>
      </w:r>
      <w:r w:rsidRPr="006C2008">
        <w:t>geutvecklingen fastst</w:t>
      </w:r>
      <w:r w:rsidRPr="006C2008">
        <w:rPr>
          <w:rFonts w:hint="eastAsia"/>
        </w:rPr>
        <w:t>ä</w:t>
      </w:r>
      <w:r w:rsidRPr="006C2008">
        <w:t>lldes genom riksdagsbesluten 2015, 2020 och f</w:t>
      </w:r>
      <w:r w:rsidRPr="006C2008">
        <w:rPr>
          <w:rFonts w:hint="eastAsia"/>
        </w:rPr>
        <w:t>ö</w:t>
      </w:r>
      <w:r w:rsidRPr="006C2008">
        <w:t>rsvarsberedningens rapport fr</w:t>
      </w:r>
      <w:r w:rsidRPr="006C2008">
        <w:rPr>
          <w:rFonts w:hint="eastAsia"/>
        </w:rPr>
        <w:t>å</w:t>
      </w:r>
      <w:r w:rsidRPr="006C2008">
        <w:t xml:space="preserve">n 2024 </w:t>
      </w:r>
    </w:p>
    <w:p xmlns:w14="http://schemas.microsoft.com/office/word/2010/wordml" w:rsidRPr="006C2008" w:rsidR="00BA5E61" w:rsidP="00BA5E61" w:rsidRDefault="00BA5E61" w14:paraId="65A87B62" w14:textId="45AF9F83">
      <w:r w:rsidRPr="006C2008">
        <w:t xml:space="preserve">Det </w:t>
      </w:r>
      <w:r w:rsidRPr="006C2008">
        <w:rPr>
          <w:rFonts w:hint="eastAsia"/>
        </w:rPr>
        <w:t>ä</w:t>
      </w:r>
      <w:r w:rsidRPr="006C2008">
        <w:t>r v</w:t>
      </w:r>
      <w:r w:rsidRPr="006C2008" w:rsidR="004E6677">
        <w:t>äsentligt</w:t>
      </w:r>
      <w:r w:rsidRPr="006C2008">
        <w:t xml:space="preserve"> med ett enigt Nato som med en stark insikt och vilja kan ta sig an denna sv</w:t>
      </w:r>
      <w:r w:rsidRPr="006C2008">
        <w:rPr>
          <w:rFonts w:hint="eastAsia"/>
        </w:rPr>
        <w:t>å</w:t>
      </w:r>
      <w:r w:rsidRPr="006C2008">
        <w:t>ra och l</w:t>
      </w:r>
      <w:r w:rsidRPr="006C2008">
        <w:rPr>
          <w:rFonts w:hint="eastAsia"/>
        </w:rPr>
        <w:t>å</w:t>
      </w:r>
      <w:r w:rsidRPr="006C2008">
        <w:t>ngvariga konflikt. St</w:t>
      </w:r>
      <w:r w:rsidRPr="006C2008">
        <w:rPr>
          <w:rFonts w:hint="eastAsia"/>
        </w:rPr>
        <w:t>ö</w:t>
      </w:r>
      <w:r w:rsidRPr="006C2008">
        <w:t>det till Ukraina m</w:t>
      </w:r>
      <w:r w:rsidRPr="006C2008">
        <w:rPr>
          <w:rFonts w:hint="eastAsia"/>
        </w:rPr>
        <w:t>å</w:t>
      </w:r>
      <w:r w:rsidRPr="006C2008">
        <w:t>ste vara solitt och fast. Avg</w:t>
      </w:r>
      <w:r w:rsidRPr="006C2008">
        <w:rPr>
          <w:rFonts w:hint="eastAsia"/>
        </w:rPr>
        <w:t>ö</w:t>
      </w:r>
      <w:r w:rsidRPr="006C2008">
        <w:t>rande f</w:t>
      </w:r>
      <w:r w:rsidRPr="006C2008">
        <w:rPr>
          <w:rFonts w:hint="eastAsia"/>
        </w:rPr>
        <w:t>ö</w:t>
      </w:r>
      <w:r w:rsidRPr="006C2008">
        <w:t>r Ukrainas uth</w:t>
      </w:r>
      <w:r w:rsidRPr="006C2008">
        <w:rPr>
          <w:rFonts w:hint="eastAsia"/>
        </w:rPr>
        <w:t>å</w:t>
      </w:r>
      <w:r w:rsidRPr="006C2008">
        <w:t xml:space="preserve">llighet </w:t>
      </w:r>
      <w:r w:rsidRPr="006C2008">
        <w:rPr>
          <w:rFonts w:hint="eastAsia"/>
        </w:rPr>
        <w:t>ä</w:t>
      </w:r>
      <w:r w:rsidRPr="006C2008">
        <w:t>r att det startas europeisk direktproduktion f</w:t>
      </w:r>
      <w:r w:rsidRPr="006C2008">
        <w:rPr>
          <w:rFonts w:hint="eastAsia"/>
        </w:rPr>
        <w:t>ö</w:t>
      </w:r>
      <w:r w:rsidRPr="006C2008">
        <w:t>r att f</w:t>
      </w:r>
      <w:r w:rsidRPr="006C2008">
        <w:rPr>
          <w:rFonts w:hint="eastAsia"/>
        </w:rPr>
        <w:t>ö</w:t>
      </w:r>
      <w:r w:rsidRPr="006C2008">
        <w:t>rs</w:t>
      </w:r>
      <w:r w:rsidRPr="006C2008">
        <w:rPr>
          <w:rFonts w:hint="eastAsia"/>
        </w:rPr>
        <w:t>ö</w:t>
      </w:r>
      <w:r w:rsidRPr="006C2008">
        <w:t>rja landet med vapen och ammunition. Detta dels f</w:t>
      </w:r>
      <w:r w:rsidRPr="006C2008">
        <w:rPr>
          <w:rFonts w:hint="eastAsia"/>
        </w:rPr>
        <w:t>ö</w:t>
      </w:r>
      <w:r w:rsidRPr="006C2008">
        <w:t>r att l</w:t>
      </w:r>
      <w:r w:rsidRPr="006C2008">
        <w:rPr>
          <w:rFonts w:hint="eastAsia"/>
        </w:rPr>
        <w:t>å</w:t>
      </w:r>
      <w:r w:rsidRPr="006C2008">
        <w:t>ngsiktigt uppr</w:t>
      </w:r>
      <w:r w:rsidRPr="006C2008">
        <w:rPr>
          <w:rFonts w:hint="eastAsia"/>
        </w:rPr>
        <w:t>ä</w:t>
      </w:r>
      <w:r w:rsidRPr="006C2008">
        <w:t>tth</w:t>
      </w:r>
      <w:r w:rsidRPr="006C2008">
        <w:rPr>
          <w:rFonts w:hint="eastAsia"/>
        </w:rPr>
        <w:t>å</w:t>
      </w:r>
      <w:r w:rsidRPr="006C2008">
        <w:t>lla Ukrainas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 dels f</w:t>
      </w:r>
      <w:r w:rsidRPr="006C2008">
        <w:rPr>
          <w:rFonts w:hint="eastAsia"/>
        </w:rPr>
        <w:t>ö</w:t>
      </w:r>
      <w:r w:rsidRPr="006C2008">
        <w:t>r att klara n</w:t>
      </w:r>
      <w:r w:rsidRPr="006C2008">
        <w:rPr>
          <w:rFonts w:hint="eastAsia"/>
        </w:rPr>
        <w:t>ö</w:t>
      </w:r>
      <w:r w:rsidRPr="006C2008">
        <w:t>dv</w:t>
      </w:r>
      <w:r w:rsidRPr="006C2008">
        <w:rPr>
          <w:rFonts w:hint="eastAsia"/>
        </w:rPr>
        <w:t>ä</w:t>
      </w:r>
      <w:r w:rsidRPr="006C2008">
        <w:t>ndig kvalitet, kapacitet och uth</w:t>
      </w:r>
      <w:r w:rsidRPr="006C2008">
        <w:rPr>
          <w:rFonts w:hint="eastAsia"/>
        </w:rPr>
        <w:t>å</w:t>
      </w:r>
      <w:r w:rsidRPr="006C2008">
        <w:t>llighet i de bidragsgivande l</w:t>
      </w:r>
      <w:r w:rsidRPr="006C2008">
        <w:rPr>
          <w:rFonts w:hint="eastAsia"/>
        </w:rPr>
        <w:t>ä</w:t>
      </w:r>
      <w:r w:rsidRPr="006C2008">
        <w:t xml:space="preserve">nderna. Den ryska strategin </w:t>
      </w:r>
      <w:r w:rsidRPr="006C2008">
        <w:rPr>
          <w:rFonts w:hint="eastAsia"/>
        </w:rPr>
        <w:t>ä</w:t>
      </w:r>
      <w:r w:rsidRPr="006C2008">
        <w:t xml:space="preserve">r att </w:t>
      </w:r>
      <w:r w:rsidRPr="006C2008">
        <w:rPr>
          <w:rFonts w:hint="eastAsia"/>
        </w:rPr>
        <w:t>ö</w:t>
      </w:r>
      <w:r w:rsidRPr="006C2008">
        <w:t>ka sin produktion av ammunition och annan krigsviktig materiel. Det visas tydligt genom att de st</w:t>
      </w:r>
      <w:r w:rsidRPr="006C2008">
        <w:rPr>
          <w:rFonts w:hint="eastAsia"/>
        </w:rPr>
        <w:t>ä</w:t>
      </w:r>
      <w:r w:rsidRPr="006C2008">
        <w:t>ller om sin industri f</w:t>
      </w:r>
      <w:r w:rsidRPr="006C2008">
        <w:rPr>
          <w:rFonts w:hint="eastAsia"/>
        </w:rPr>
        <w:t>ö</w:t>
      </w:r>
      <w:r w:rsidRPr="006C2008">
        <w:t>r att matcha behovet, och den ryska strategin syftar d</w:t>
      </w:r>
      <w:r w:rsidRPr="006C2008">
        <w:rPr>
          <w:rFonts w:hint="eastAsia"/>
        </w:rPr>
        <w:t>ä</w:t>
      </w:r>
      <w:r w:rsidRPr="006C2008">
        <w:t>rf</w:t>
      </w:r>
      <w:r w:rsidRPr="006C2008">
        <w:rPr>
          <w:rFonts w:hint="eastAsia"/>
        </w:rPr>
        <w:t>ö</w:t>
      </w:r>
      <w:r w:rsidRPr="006C2008">
        <w:t>r till att n</w:t>
      </w:r>
      <w:r w:rsidRPr="006C2008">
        <w:rPr>
          <w:rFonts w:hint="eastAsia"/>
        </w:rPr>
        <w:t>ö</w:t>
      </w:r>
      <w:r w:rsidRPr="006C2008">
        <w:t>ta ut sin motst</w:t>
      </w:r>
      <w:r w:rsidRPr="006C2008">
        <w:rPr>
          <w:rFonts w:hint="eastAsia"/>
        </w:rPr>
        <w:t>å</w:t>
      </w:r>
      <w:r w:rsidRPr="006C2008">
        <w:t>ndare. D</w:t>
      </w:r>
      <w:r w:rsidRPr="006C2008">
        <w:rPr>
          <w:rFonts w:hint="eastAsia"/>
        </w:rPr>
        <w:t>ä</w:t>
      </w:r>
      <w:r w:rsidRPr="006C2008">
        <w:t>rf</w:t>
      </w:r>
      <w:r w:rsidRPr="006C2008">
        <w:rPr>
          <w:rFonts w:hint="eastAsia"/>
        </w:rPr>
        <w:t>ö</w:t>
      </w:r>
      <w:r w:rsidRPr="006C2008">
        <w:t>r beh</w:t>
      </w:r>
      <w:r w:rsidRPr="006C2008">
        <w:rPr>
          <w:rFonts w:hint="eastAsia"/>
        </w:rPr>
        <w:t>ö</w:t>
      </w:r>
      <w:r w:rsidRPr="006C2008">
        <w:t>ver Sverige och v</w:t>
      </w:r>
      <w:r w:rsidRPr="006C2008">
        <w:rPr>
          <w:rFonts w:hint="eastAsia"/>
        </w:rPr>
        <w:t>ä</w:t>
      </w:r>
      <w:r w:rsidRPr="006C2008">
        <w:t>stv</w:t>
      </w:r>
      <w:r w:rsidRPr="006C2008">
        <w:rPr>
          <w:rFonts w:hint="eastAsia"/>
        </w:rPr>
        <w:t>ä</w:t>
      </w:r>
      <w:r w:rsidRPr="006C2008">
        <w:t>rldens st</w:t>
      </w:r>
      <w:r w:rsidRPr="006C2008">
        <w:rPr>
          <w:rFonts w:hint="eastAsia"/>
        </w:rPr>
        <w:t>ö</w:t>
      </w:r>
      <w:r w:rsidRPr="006C2008">
        <w:t>d till Ukraina st</w:t>
      </w:r>
      <w:r w:rsidRPr="006C2008">
        <w:rPr>
          <w:rFonts w:hint="eastAsia"/>
        </w:rPr>
        <w:t>ä</w:t>
      </w:r>
      <w:r w:rsidRPr="006C2008">
        <w:t>rkas och utvecklas s</w:t>
      </w:r>
      <w:r w:rsidRPr="006C2008">
        <w:rPr>
          <w:rFonts w:hint="eastAsia"/>
        </w:rPr>
        <w:t>å</w:t>
      </w:r>
      <w:r w:rsidRPr="006C2008">
        <w:t xml:space="preserve"> l</w:t>
      </w:r>
      <w:r w:rsidRPr="006C2008">
        <w:rPr>
          <w:rFonts w:hint="eastAsia"/>
        </w:rPr>
        <w:t>ä</w:t>
      </w:r>
      <w:r w:rsidRPr="006C2008">
        <w:t>nge Ukraina beh</w:t>
      </w:r>
      <w:r w:rsidRPr="006C2008">
        <w:rPr>
          <w:rFonts w:hint="eastAsia"/>
        </w:rPr>
        <w:t>ö</w:t>
      </w:r>
      <w:r w:rsidRPr="006C2008">
        <w:t xml:space="preserve">ver. </w:t>
      </w:r>
    </w:p>
    <w:p xmlns:w14="http://schemas.microsoft.com/office/word/2010/wordml" w:rsidRPr="006C2008" w:rsidR="00BA5E61" w:rsidP="00BA5E61" w:rsidRDefault="00BA5E61" w14:paraId="0B924FF9" w14:textId="77777777">
      <w:r w:rsidRPr="006C2008">
        <w:t>Fr</w:t>
      </w:r>
      <w:r w:rsidRPr="006C2008">
        <w:rPr>
          <w:rFonts w:hint="eastAsia"/>
        </w:rPr>
        <w:t>å</w:t>
      </w:r>
      <w:r w:rsidRPr="006C2008">
        <w:t xml:space="preserve">n socialdemokratisk sida </w:t>
      </w:r>
      <w:r w:rsidRPr="006C2008">
        <w:rPr>
          <w:rFonts w:hint="eastAsia"/>
        </w:rPr>
        <w:t>ä</w:t>
      </w:r>
      <w:r w:rsidRPr="006C2008">
        <w:t>r vi beredda att bidra till att st</w:t>
      </w:r>
      <w:r w:rsidRPr="006C2008">
        <w:rPr>
          <w:rFonts w:hint="eastAsia"/>
        </w:rPr>
        <w:t>ä</w:t>
      </w:r>
      <w:r w:rsidRPr="006C2008">
        <w:t>rka Ukrainas luftf</w:t>
      </w:r>
      <w:r w:rsidRPr="006C2008">
        <w:rPr>
          <w:rFonts w:hint="eastAsia"/>
        </w:rPr>
        <w:t>ö</w:t>
      </w:r>
      <w:r w:rsidRPr="006C2008">
        <w:t>rsvar. Det kan ske bland annat genom att ge Ukraina tillg</w:t>
      </w:r>
      <w:r w:rsidRPr="006C2008">
        <w:rPr>
          <w:rFonts w:hint="eastAsia"/>
        </w:rPr>
        <w:t>å</w:t>
      </w:r>
      <w:r w:rsidRPr="006C2008">
        <w:t>ng till JAS Gripen systemet. Sverige b</w:t>
      </w:r>
      <w:r w:rsidRPr="006C2008">
        <w:rPr>
          <w:rFonts w:hint="eastAsia"/>
        </w:rPr>
        <w:t>ö</w:t>
      </w:r>
      <w:r w:rsidRPr="006C2008">
        <w:t>r d</w:t>
      </w:r>
      <w:r w:rsidRPr="006C2008">
        <w:rPr>
          <w:rFonts w:hint="eastAsia"/>
        </w:rPr>
        <w:t>ä</w:t>
      </w:r>
      <w:r w:rsidRPr="006C2008">
        <w:t>rf</w:t>
      </w:r>
      <w:r w:rsidRPr="006C2008">
        <w:rPr>
          <w:rFonts w:hint="eastAsia"/>
        </w:rPr>
        <w:t>ö</w:t>
      </w:r>
      <w:r w:rsidRPr="006C2008">
        <w:t>r f</w:t>
      </w:r>
      <w:r w:rsidRPr="006C2008">
        <w:rPr>
          <w:rFonts w:hint="eastAsia"/>
        </w:rPr>
        <w:t>ö</w:t>
      </w:r>
      <w:r w:rsidRPr="006C2008">
        <w:t>rbereda sig f</w:t>
      </w:r>
      <w:r w:rsidRPr="006C2008">
        <w:rPr>
          <w:rFonts w:hint="eastAsia"/>
        </w:rPr>
        <w:t>ö</w:t>
      </w:r>
      <w:r w:rsidRPr="006C2008">
        <w:t>r att skicka JAS Gripen till Ukraina och en analys av konsekvenserna av detta b</w:t>
      </w:r>
      <w:r w:rsidRPr="006C2008">
        <w:rPr>
          <w:rFonts w:hint="eastAsia"/>
        </w:rPr>
        <w:t>ö</w:t>
      </w:r>
      <w:r w:rsidRPr="006C2008">
        <w:t>r omedelbart inledas. Omfattningen av st</w:t>
      </w:r>
      <w:r w:rsidRPr="006C2008">
        <w:rPr>
          <w:rFonts w:hint="eastAsia"/>
        </w:rPr>
        <w:t>ö</w:t>
      </w:r>
      <w:r w:rsidRPr="006C2008">
        <w:t>det, effekterna f</w:t>
      </w:r>
      <w:r w:rsidRPr="006C2008">
        <w:rPr>
          <w:rFonts w:hint="eastAsia"/>
        </w:rPr>
        <w:t>ö</w:t>
      </w:r>
      <w:r w:rsidRPr="006C2008">
        <w:t>r svensk f</w:t>
      </w:r>
      <w:r w:rsidRPr="006C2008">
        <w:rPr>
          <w:rFonts w:hint="eastAsia"/>
        </w:rPr>
        <w:t>ö</w:t>
      </w:r>
      <w:r w:rsidRPr="006C2008">
        <w:t>rsvarsmakt, behovet av utbildning, ers</w:t>
      </w:r>
      <w:r w:rsidRPr="006C2008">
        <w:rPr>
          <w:rFonts w:hint="eastAsia"/>
        </w:rPr>
        <w:t>ä</w:t>
      </w:r>
      <w:r w:rsidRPr="006C2008">
        <w:t>ttningsanskaffning och tidsramar f</w:t>
      </w:r>
      <w:r w:rsidRPr="006C2008">
        <w:rPr>
          <w:rFonts w:hint="eastAsia"/>
        </w:rPr>
        <w:t>ö</w:t>
      </w:r>
      <w:r w:rsidRPr="006C2008">
        <w:t>r detta samt formerna f</w:t>
      </w:r>
      <w:r w:rsidRPr="006C2008">
        <w:rPr>
          <w:rFonts w:hint="eastAsia"/>
        </w:rPr>
        <w:t>ö</w:t>
      </w:r>
      <w:r w:rsidRPr="006C2008">
        <w:t>r st</w:t>
      </w:r>
      <w:r w:rsidRPr="006C2008">
        <w:rPr>
          <w:rFonts w:hint="eastAsia"/>
        </w:rPr>
        <w:t>ö</w:t>
      </w:r>
      <w:r w:rsidRPr="006C2008">
        <w:t xml:space="preserve">det </w:t>
      </w:r>
      <w:r w:rsidRPr="006C2008">
        <w:rPr>
          <w:rFonts w:hint="eastAsia"/>
        </w:rPr>
        <w:t>ä</w:t>
      </w:r>
      <w:r w:rsidRPr="006C2008">
        <w:t>r s</w:t>
      </w:r>
      <w:r w:rsidRPr="006C2008">
        <w:rPr>
          <w:rFonts w:hint="eastAsia"/>
        </w:rPr>
        <w:t>å</w:t>
      </w:r>
      <w:r w:rsidRPr="006C2008">
        <w:t>dant som b</w:t>
      </w:r>
      <w:r w:rsidRPr="006C2008">
        <w:rPr>
          <w:rFonts w:hint="eastAsia"/>
        </w:rPr>
        <w:t>ö</w:t>
      </w:r>
      <w:r w:rsidRPr="006C2008">
        <w:t>r analyseras. Ett nu fullv</w:t>
      </w:r>
      <w:r w:rsidRPr="006C2008">
        <w:rPr>
          <w:rFonts w:hint="eastAsia"/>
        </w:rPr>
        <w:t>ä</w:t>
      </w:r>
      <w:r w:rsidRPr="006C2008">
        <w:t>rdigt svenskt medlemskap i Nato b</w:t>
      </w:r>
      <w:r w:rsidRPr="006C2008">
        <w:rPr>
          <w:rFonts w:hint="eastAsia"/>
        </w:rPr>
        <w:t>ö</w:t>
      </w:r>
      <w:r w:rsidRPr="006C2008">
        <w:t>r underl</w:t>
      </w:r>
      <w:r w:rsidRPr="006C2008">
        <w:rPr>
          <w:rFonts w:hint="eastAsia"/>
        </w:rPr>
        <w:t>ä</w:t>
      </w:r>
      <w:r w:rsidRPr="006C2008">
        <w:t>tta en s</w:t>
      </w:r>
      <w:r w:rsidRPr="006C2008">
        <w:rPr>
          <w:rFonts w:hint="eastAsia"/>
        </w:rPr>
        <w:t>å</w:t>
      </w:r>
      <w:r w:rsidRPr="006C2008">
        <w:t>dan riskanalys.</w:t>
      </w:r>
      <w:r w:rsidRPr="006C2008">
        <w:rPr>
          <w:u w:val="single"/>
        </w:rPr>
        <w:t xml:space="preserve"> </w:t>
      </w:r>
    </w:p>
    <w:p xmlns:w14="http://schemas.microsoft.com/office/word/2010/wordml" w:rsidRPr="006C2008" w:rsidR="00BA5E61" w:rsidP="00BA5E61" w:rsidRDefault="00BA5E61" w14:paraId="0712B01E" w14:textId="740C09E0">
      <w:r w:rsidRPr="006C2008">
        <w:t>Att v</w:t>
      </w:r>
      <w:r w:rsidRPr="006C2008">
        <w:rPr>
          <w:rFonts w:hint="eastAsia"/>
        </w:rPr>
        <w:t>ä</w:t>
      </w:r>
      <w:r w:rsidRPr="006C2008">
        <w:t>ga v</w:t>
      </w:r>
      <w:r w:rsidRPr="006C2008">
        <w:rPr>
          <w:rFonts w:hint="eastAsia"/>
        </w:rPr>
        <w:t>å</w:t>
      </w:r>
      <w:r w:rsidRPr="006C2008">
        <w:t>ra nationella behov f</w:t>
      </w:r>
      <w:r w:rsidRPr="006C2008">
        <w:rPr>
          <w:rFonts w:hint="eastAsia"/>
        </w:rPr>
        <w:t>ö</w:t>
      </w:r>
      <w:r w:rsidRPr="006C2008">
        <w:t>r att uppr</w:t>
      </w:r>
      <w:r w:rsidRPr="006C2008">
        <w:rPr>
          <w:rFonts w:hint="eastAsia"/>
        </w:rPr>
        <w:t>ä</w:t>
      </w:r>
      <w:r w:rsidRPr="006C2008">
        <w:t>tth</w:t>
      </w:r>
      <w:r w:rsidRPr="006C2008">
        <w:rPr>
          <w:rFonts w:hint="eastAsia"/>
        </w:rPr>
        <w:t>å</w:t>
      </w:r>
      <w:r w:rsidRPr="006C2008">
        <w:t>lla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gan i Sverige mot inneh</w:t>
      </w:r>
      <w:r w:rsidRPr="006C2008">
        <w:rPr>
          <w:rFonts w:hint="eastAsia"/>
        </w:rPr>
        <w:t>å</w:t>
      </w:r>
      <w:r w:rsidRPr="006C2008">
        <w:t>llet i de milit</w:t>
      </w:r>
      <w:r w:rsidRPr="006C2008">
        <w:rPr>
          <w:rFonts w:hint="eastAsia"/>
        </w:rPr>
        <w:t>ä</w:t>
      </w:r>
      <w:r w:rsidRPr="006C2008">
        <w:t>ra st</w:t>
      </w:r>
      <w:r w:rsidRPr="006C2008">
        <w:rPr>
          <w:rFonts w:hint="eastAsia"/>
        </w:rPr>
        <w:t>ö</w:t>
      </w:r>
      <w:r w:rsidRPr="006C2008">
        <w:t xml:space="preserve">dpaketen till Ukraina </w:t>
      </w:r>
      <w:r w:rsidRPr="006C2008">
        <w:rPr>
          <w:rFonts w:hint="eastAsia"/>
        </w:rPr>
        <w:t>ä</w:t>
      </w:r>
      <w:r w:rsidRPr="006C2008">
        <w:t>r en mycket sv</w:t>
      </w:r>
      <w:r w:rsidRPr="006C2008">
        <w:rPr>
          <w:rFonts w:hint="eastAsia"/>
        </w:rPr>
        <w:t>å</w:t>
      </w:r>
      <w:r w:rsidRPr="006C2008">
        <w:t>r och komplex fr</w:t>
      </w:r>
      <w:r w:rsidRPr="006C2008">
        <w:rPr>
          <w:rFonts w:hint="eastAsia"/>
        </w:rPr>
        <w:t>å</w:t>
      </w:r>
      <w:r w:rsidRPr="006C2008">
        <w:t>ga. Konsekvenserna av att sk</w:t>
      </w:r>
      <w:r w:rsidRPr="006C2008">
        <w:rPr>
          <w:rFonts w:hint="eastAsia"/>
        </w:rPr>
        <w:t>ä</w:t>
      </w:r>
      <w:r w:rsidRPr="006C2008">
        <w:t>nka st</w:t>
      </w:r>
      <w:r w:rsidRPr="006C2008">
        <w:rPr>
          <w:rFonts w:hint="eastAsia"/>
        </w:rPr>
        <w:t>ö</w:t>
      </w:r>
      <w:r w:rsidRPr="006C2008">
        <w:t xml:space="preserve">rre volymer kvalificerad materiel </w:t>
      </w:r>
      <w:r w:rsidRPr="006C2008">
        <w:rPr>
          <w:rFonts w:hint="eastAsia"/>
        </w:rPr>
        <w:t>ä</w:t>
      </w:r>
      <w:r w:rsidRPr="006C2008">
        <w:t>r sv</w:t>
      </w:r>
      <w:r w:rsidRPr="006C2008">
        <w:rPr>
          <w:rFonts w:hint="eastAsia"/>
        </w:rPr>
        <w:t>å</w:t>
      </w:r>
      <w:r w:rsidRPr="006C2008">
        <w:t xml:space="preserve">ra att </w:t>
      </w:r>
      <w:r w:rsidRPr="006C2008">
        <w:rPr>
          <w:rFonts w:hint="eastAsia"/>
        </w:rPr>
        <w:t>ö</w:t>
      </w:r>
      <w:r w:rsidRPr="006C2008">
        <w:t>verblicka, b</w:t>
      </w:r>
      <w:r w:rsidRPr="006C2008">
        <w:rPr>
          <w:rFonts w:hint="eastAsia"/>
        </w:rPr>
        <w:t>å</w:t>
      </w:r>
      <w:r w:rsidRPr="006C2008">
        <w:t>de n</w:t>
      </w:r>
      <w:r w:rsidRPr="006C2008">
        <w:rPr>
          <w:rFonts w:hint="eastAsia"/>
        </w:rPr>
        <w:t>ä</w:t>
      </w:r>
      <w:r w:rsidRPr="006C2008">
        <w:t>r det g</w:t>
      </w:r>
      <w:r w:rsidRPr="006C2008">
        <w:rPr>
          <w:rFonts w:hint="eastAsia"/>
        </w:rPr>
        <w:t>ä</w:t>
      </w:r>
      <w:r w:rsidRPr="006C2008">
        <w:t xml:space="preserve">ller den ekonomiska omfattningen vid anskaffning av </w:t>
      </w:r>
      <w:r w:rsidRPr="006C2008" w:rsidR="000C037C">
        <w:t>ersättningsmaterial</w:t>
      </w:r>
      <w:r w:rsidRPr="006C2008">
        <w:t xml:space="preserve"> och n</w:t>
      </w:r>
      <w:r w:rsidRPr="006C2008">
        <w:rPr>
          <w:rFonts w:hint="eastAsia"/>
        </w:rPr>
        <w:t>ä</w:t>
      </w:r>
      <w:r w:rsidRPr="006C2008">
        <w:t>r det g</w:t>
      </w:r>
      <w:r w:rsidRPr="006C2008">
        <w:rPr>
          <w:rFonts w:hint="eastAsia"/>
        </w:rPr>
        <w:t>ä</w:t>
      </w:r>
      <w:r w:rsidRPr="006C2008">
        <w:t>ller de risker som uppst</w:t>
      </w:r>
      <w:r w:rsidRPr="006C2008">
        <w:rPr>
          <w:rFonts w:hint="eastAsia"/>
        </w:rPr>
        <w:t>å</w:t>
      </w:r>
      <w:r w:rsidRPr="006C2008">
        <w:t>r f</w:t>
      </w:r>
      <w:r w:rsidRPr="006C2008">
        <w:rPr>
          <w:rFonts w:hint="eastAsia"/>
        </w:rPr>
        <w:t>ö</w:t>
      </w:r>
      <w:r w:rsidRPr="006C2008">
        <w:t>r svensk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 St</w:t>
      </w:r>
      <w:r w:rsidRPr="006C2008">
        <w:rPr>
          <w:rFonts w:hint="eastAsia"/>
        </w:rPr>
        <w:t>ö</w:t>
      </w:r>
      <w:r w:rsidRPr="006C2008">
        <w:t>det till Ukraina m</w:t>
      </w:r>
      <w:r w:rsidRPr="006C2008">
        <w:rPr>
          <w:rFonts w:hint="eastAsia"/>
        </w:rPr>
        <w:t>å</w:t>
      </w:r>
      <w:r w:rsidRPr="006C2008">
        <w:t>ste vara ett l</w:t>
      </w:r>
      <w:r w:rsidRPr="006C2008">
        <w:rPr>
          <w:rFonts w:hint="eastAsia"/>
        </w:rPr>
        <w:t>å</w:t>
      </w:r>
      <w:r w:rsidRPr="006C2008">
        <w:t xml:space="preserve">ngsiktigt </w:t>
      </w:r>
      <w:r w:rsidRPr="006C2008">
        <w:rPr>
          <w:rFonts w:hint="eastAsia"/>
        </w:rPr>
        <w:t>å</w:t>
      </w:r>
      <w:r w:rsidRPr="006C2008">
        <w:t>tagande d</w:t>
      </w:r>
      <w:r w:rsidRPr="006C2008">
        <w:rPr>
          <w:rFonts w:hint="eastAsia"/>
        </w:rPr>
        <w:t>ä</w:t>
      </w:r>
      <w:r w:rsidRPr="006C2008">
        <w:t xml:space="preserve">r flera </w:t>
      </w:r>
      <w:r w:rsidRPr="006C2008">
        <w:rPr>
          <w:rFonts w:hint="eastAsia"/>
        </w:rPr>
        <w:t>å</w:t>
      </w:r>
      <w:r w:rsidRPr="006C2008">
        <w:t>terkommande st</w:t>
      </w:r>
      <w:r w:rsidRPr="006C2008">
        <w:rPr>
          <w:rFonts w:hint="eastAsia"/>
        </w:rPr>
        <w:t>ö</w:t>
      </w:r>
      <w:r w:rsidRPr="006C2008">
        <w:t xml:space="preserve">dleveranser </w:t>
      </w:r>
      <w:r w:rsidRPr="006C2008">
        <w:rPr>
          <w:rFonts w:hint="eastAsia"/>
        </w:rPr>
        <w:t>ä</w:t>
      </w:r>
      <w:r w:rsidRPr="006C2008">
        <w:t>r naturliga. Ju mer avancerade materielsystem som ing</w:t>
      </w:r>
      <w:r w:rsidRPr="006C2008">
        <w:rPr>
          <w:rFonts w:hint="eastAsia"/>
        </w:rPr>
        <w:t>å</w:t>
      </w:r>
      <w:r w:rsidRPr="006C2008">
        <w:t>r i f</w:t>
      </w:r>
      <w:r w:rsidRPr="006C2008">
        <w:rPr>
          <w:rFonts w:hint="eastAsia"/>
        </w:rPr>
        <w:t>ö</w:t>
      </w:r>
      <w:r w:rsidRPr="006C2008">
        <w:t>rsvarsmaterielst</w:t>
      </w:r>
      <w:r w:rsidRPr="006C2008">
        <w:rPr>
          <w:rFonts w:hint="eastAsia"/>
        </w:rPr>
        <w:t>ö</w:t>
      </w:r>
      <w:r w:rsidRPr="006C2008">
        <w:t>det till Ukraina, desto st</w:t>
      </w:r>
      <w:r w:rsidRPr="006C2008">
        <w:rPr>
          <w:rFonts w:hint="eastAsia"/>
        </w:rPr>
        <w:t>ö</w:t>
      </w:r>
      <w:r w:rsidRPr="006C2008">
        <w:t xml:space="preserve">rre blir </w:t>
      </w:r>
      <w:r w:rsidRPr="006C2008">
        <w:rPr>
          <w:rFonts w:hint="eastAsia"/>
        </w:rPr>
        <w:t>å</w:t>
      </w:r>
      <w:r w:rsidRPr="006C2008">
        <w:t>tagandena f</w:t>
      </w:r>
      <w:r w:rsidRPr="006C2008">
        <w:rPr>
          <w:rFonts w:hint="eastAsia"/>
        </w:rPr>
        <w:t>ö</w:t>
      </w:r>
      <w:r w:rsidRPr="006C2008">
        <w:t>r det svenska f</w:t>
      </w:r>
      <w:r w:rsidRPr="006C2008">
        <w:rPr>
          <w:rFonts w:hint="eastAsia"/>
        </w:rPr>
        <w:t>ö</w:t>
      </w:r>
      <w:r w:rsidRPr="006C2008">
        <w:t>rsvaret kring bl.a. utbildning, vidmakth</w:t>
      </w:r>
      <w:r w:rsidRPr="006C2008">
        <w:rPr>
          <w:rFonts w:hint="eastAsia"/>
        </w:rPr>
        <w:t>å</w:t>
      </w:r>
      <w:r w:rsidRPr="006C2008">
        <w:t xml:space="preserve">llande och </w:t>
      </w:r>
      <w:r w:rsidRPr="006C2008" w:rsidR="000C037C">
        <w:t>reservmaterial</w:t>
      </w:r>
      <w:r w:rsidRPr="006C2008">
        <w:rPr>
          <w:b/>
          <w:bCs/>
        </w:rPr>
        <w:t xml:space="preserve">. </w:t>
      </w:r>
      <w:r w:rsidRPr="006C2008">
        <w:t>Det kr</w:t>
      </w:r>
      <w:r w:rsidRPr="006C2008">
        <w:rPr>
          <w:rFonts w:hint="eastAsia"/>
        </w:rPr>
        <w:t>ä</w:t>
      </w:r>
      <w:r w:rsidRPr="006C2008">
        <w:t>vs en s</w:t>
      </w:r>
      <w:r w:rsidRPr="006C2008">
        <w:rPr>
          <w:rFonts w:hint="eastAsia"/>
        </w:rPr>
        <w:t>ä</w:t>
      </w:r>
      <w:r w:rsidRPr="006C2008">
        <w:t>rskilt sammanh</w:t>
      </w:r>
      <w:r w:rsidRPr="006C2008">
        <w:rPr>
          <w:rFonts w:hint="eastAsia"/>
        </w:rPr>
        <w:t>å</w:t>
      </w:r>
      <w:r w:rsidRPr="006C2008">
        <w:t>llen strategi f</w:t>
      </w:r>
      <w:r w:rsidRPr="006C2008">
        <w:rPr>
          <w:rFonts w:hint="eastAsia"/>
        </w:rPr>
        <w:t>ö</w:t>
      </w:r>
      <w:r w:rsidRPr="006C2008">
        <w:t>r att ers</w:t>
      </w:r>
      <w:r w:rsidRPr="006C2008">
        <w:rPr>
          <w:rFonts w:hint="eastAsia"/>
        </w:rPr>
        <w:t>ä</w:t>
      </w:r>
      <w:r w:rsidRPr="006C2008">
        <w:t>tta det gap f</w:t>
      </w:r>
      <w:r w:rsidRPr="006C2008">
        <w:rPr>
          <w:rFonts w:hint="eastAsia"/>
        </w:rPr>
        <w:t>ö</w:t>
      </w:r>
      <w:r w:rsidRPr="006C2008">
        <w:t>r svensk milit</w:t>
      </w:r>
      <w:r w:rsidRPr="006C2008">
        <w:rPr>
          <w:rFonts w:hint="eastAsia"/>
        </w:rPr>
        <w:t>ä</w:t>
      </w:r>
      <w:r w:rsidRPr="006C2008">
        <w:t>r f</w:t>
      </w:r>
      <w:r w:rsidRPr="006C2008">
        <w:rPr>
          <w:rFonts w:hint="eastAsia"/>
        </w:rPr>
        <w:t>ö</w:t>
      </w:r>
      <w:r w:rsidRPr="006C2008">
        <w:t>rm</w:t>
      </w:r>
      <w:r w:rsidRPr="006C2008">
        <w:rPr>
          <w:rFonts w:hint="eastAsia"/>
        </w:rPr>
        <w:t>å</w:t>
      </w:r>
      <w:r w:rsidRPr="006C2008">
        <w:t>ga som uppst</w:t>
      </w:r>
      <w:r w:rsidRPr="006C2008">
        <w:rPr>
          <w:rFonts w:hint="eastAsia"/>
        </w:rPr>
        <w:t>å</w:t>
      </w:r>
      <w:r w:rsidRPr="006C2008">
        <w:t xml:space="preserve">tt i samband med vapenleveranserna. Det </w:t>
      </w:r>
      <w:r w:rsidRPr="006C2008">
        <w:rPr>
          <w:rFonts w:hint="eastAsia"/>
        </w:rPr>
        <w:t>ä</w:t>
      </w:r>
      <w:r w:rsidRPr="006C2008">
        <w:t>r v</w:t>
      </w:r>
      <w:r w:rsidRPr="006C2008" w:rsidR="004E6677">
        <w:t>äsentligt</w:t>
      </w:r>
      <w:r w:rsidRPr="006C2008">
        <w:t xml:space="preserve"> med tanke p</w:t>
      </w:r>
      <w:r w:rsidRPr="006C2008">
        <w:rPr>
          <w:rFonts w:hint="eastAsia"/>
        </w:rPr>
        <w:t>å</w:t>
      </w:r>
      <w:r w:rsidRPr="006C2008">
        <w:t xml:space="preserve"> att substansen i riksdagens f</w:t>
      </w:r>
      <w:r w:rsidRPr="006C2008">
        <w:rPr>
          <w:rFonts w:hint="eastAsia"/>
        </w:rPr>
        <w:t>ö</w:t>
      </w:r>
      <w:r w:rsidRPr="006C2008">
        <w:t>rsvarsbeslut ska uppr</w:t>
      </w:r>
      <w:r w:rsidRPr="006C2008">
        <w:rPr>
          <w:rFonts w:hint="eastAsia"/>
        </w:rPr>
        <w:t>ä</w:t>
      </w:r>
      <w:r w:rsidRPr="006C2008">
        <w:t>tth</w:t>
      </w:r>
      <w:r w:rsidRPr="006C2008">
        <w:rPr>
          <w:rFonts w:hint="eastAsia"/>
        </w:rPr>
        <w:t>å</w:t>
      </w:r>
      <w:r w:rsidRPr="006C2008">
        <w:t>llas.</w:t>
      </w:r>
    </w:p>
    <w:p xmlns:w14="http://schemas.microsoft.com/office/word/2010/wordml" w:rsidRPr="006C2008" w:rsidR="00BA5E61" w:rsidP="00BA5E61" w:rsidRDefault="00BA5E61" w14:paraId="72FB2C43" w14:textId="2C7C6824">
      <w:r w:rsidRPr="006C2008">
        <w:t xml:space="preserve">Det </w:t>
      </w:r>
      <w:r w:rsidRPr="006C2008">
        <w:rPr>
          <w:rFonts w:hint="eastAsia"/>
        </w:rPr>
        <w:t>ä</w:t>
      </w:r>
      <w:r w:rsidRPr="006C2008">
        <w:t xml:space="preserve">r </w:t>
      </w:r>
      <w:r w:rsidRPr="006C2008" w:rsidR="004E6677">
        <w:t>angeläget</w:t>
      </w:r>
      <w:r w:rsidRPr="006C2008">
        <w:t xml:space="preserve"> att s</w:t>
      </w:r>
      <w:r w:rsidRPr="006C2008">
        <w:rPr>
          <w:rFonts w:hint="eastAsia"/>
        </w:rPr>
        <w:t>å</w:t>
      </w:r>
      <w:r w:rsidRPr="006C2008">
        <w:t xml:space="preserve"> snart det </w:t>
      </w:r>
      <w:r w:rsidRPr="006C2008">
        <w:rPr>
          <w:rFonts w:hint="eastAsia"/>
        </w:rPr>
        <w:t>ä</w:t>
      </w:r>
      <w:r w:rsidRPr="006C2008">
        <w:t>r m</w:t>
      </w:r>
      <w:r w:rsidRPr="006C2008">
        <w:rPr>
          <w:rFonts w:hint="eastAsia"/>
        </w:rPr>
        <w:t>ö</w:t>
      </w:r>
      <w:r w:rsidRPr="006C2008">
        <w:t>jligt fylla upp de svenska materiellagren efter hj</w:t>
      </w:r>
      <w:r w:rsidRPr="006C2008">
        <w:rPr>
          <w:rFonts w:hint="eastAsia"/>
        </w:rPr>
        <w:t>ä</w:t>
      </w:r>
      <w:r w:rsidRPr="006C2008">
        <w:t>lpen till Ukraina. Ledtider vid anskaffning av f</w:t>
      </w:r>
      <w:r w:rsidRPr="006C2008">
        <w:rPr>
          <w:rFonts w:hint="eastAsia"/>
        </w:rPr>
        <w:t>ö</w:t>
      </w:r>
      <w:r w:rsidRPr="006C2008">
        <w:t>rsvarsmateriel har alltid varit en utmaning. Materielbehovsutredningen konstaterade att det normalt tar 5</w:t>
      </w:r>
      <w:r w:rsidRPr="006C2008">
        <w:rPr>
          <w:rFonts w:hint="eastAsia"/>
        </w:rPr>
        <w:t>–</w:t>
      </w:r>
      <w:r w:rsidRPr="006C2008">
        <w:t xml:space="preserve">7 </w:t>
      </w:r>
      <w:r w:rsidRPr="006C2008">
        <w:rPr>
          <w:rFonts w:hint="eastAsia"/>
        </w:rPr>
        <w:t>å</w:t>
      </w:r>
      <w:r w:rsidRPr="006C2008">
        <w:t>r fr</w:t>
      </w:r>
      <w:r w:rsidRPr="006C2008">
        <w:rPr>
          <w:rFonts w:hint="eastAsia"/>
        </w:rPr>
        <w:t>å</w:t>
      </w:r>
      <w:r w:rsidRPr="006C2008">
        <w:t>n det att mer avancerad materiel lagts in i F</w:t>
      </w:r>
      <w:r w:rsidRPr="006C2008">
        <w:rPr>
          <w:rFonts w:hint="eastAsia"/>
        </w:rPr>
        <w:t>ö</w:t>
      </w:r>
      <w:r w:rsidRPr="006C2008">
        <w:t xml:space="preserve">rsvarsmaktens planering tills den </w:t>
      </w:r>
      <w:r w:rsidRPr="006C2008">
        <w:rPr>
          <w:rFonts w:hint="eastAsia"/>
        </w:rPr>
        <w:t>ä</w:t>
      </w:r>
      <w:r w:rsidRPr="006C2008">
        <w:t>r i bruk och ger operativ effekt. F</w:t>
      </w:r>
      <w:r w:rsidRPr="006C2008">
        <w:rPr>
          <w:rFonts w:hint="eastAsia"/>
        </w:rPr>
        <w:t>ö</w:t>
      </w:r>
      <w:r w:rsidRPr="006C2008">
        <w:t xml:space="preserve">r utvecklingsprodukter </w:t>
      </w:r>
      <w:r w:rsidRPr="006C2008">
        <w:rPr>
          <w:rFonts w:hint="eastAsia"/>
        </w:rPr>
        <w:t>ä</w:t>
      </w:r>
      <w:r w:rsidRPr="006C2008">
        <w:t xml:space="preserve">r ledtiderna </w:t>
      </w:r>
      <w:r w:rsidRPr="006C2008">
        <w:rPr>
          <w:rFonts w:hint="eastAsia"/>
        </w:rPr>
        <w:t>ä</w:t>
      </w:r>
      <w:r w:rsidRPr="006C2008">
        <w:t>nnu mycket l</w:t>
      </w:r>
      <w:r w:rsidRPr="006C2008">
        <w:rPr>
          <w:rFonts w:hint="eastAsia"/>
        </w:rPr>
        <w:t>ä</w:t>
      </w:r>
      <w:r w:rsidRPr="006C2008">
        <w:t xml:space="preserve">ngre och det </w:t>
      </w:r>
      <w:r w:rsidRPr="006C2008">
        <w:rPr>
          <w:rFonts w:hint="eastAsia"/>
        </w:rPr>
        <w:t>ä</w:t>
      </w:r>
      <w:r w:rsidRPr="006C2008">
        <w:t>r en realitet som b</w:t>
      </w:r>
      <w:r w:rsidRPr="006C2008">
        <w:rPr>
          <w:rFonts w:hint="eastAsia"/>
        </w:rPr>
        <w:t>ö</w:t>
      </w:r>
      <w:r w:rsidRPr="006C2008">
        <w:t>r beaktas vid beslut. Det finns en risk att beslutsunderlagen till de milit</w:t>
      </w:r>
      <w:r w:rsidRPr="006C2008">
        <w:rPr>
          <w:rFonts w:hint="eastAsia"/>
        </w:rPr>
        <w:t>ä</w:t>
      </w:r>
      <w:r w:rsidRPr="006C2008">
        <w:t>ra st</w:t>
      </w:r>
      <w:r w:rsidRPr="006C2008">
        <w:rPr>
          <w:rFonts w:hint="eastAsia"/>
        </w:rPr>
        <w:t>ö</w:t>
      </w:r>
      <w:r w:rsidRPr="006C2008">
        <w:t xml:space="preserve">dpaketen inte fullt ut </w:t>
      </w:r>
      <w:r w:rsidRPr="006C2008">
        <w:rPr>
          <w:rFonts w:hint="eastAsia"/>
        </w:rPr>
        <w:t>ä</w:t>
      </w:r>
      <w:r w:rsidRPr="006C2008">
        <w:t>r transparenta och dessutom pr</w:t>
      </w:r>
      <w:r w:rsidRPr="006C2008">
        <w:rPr>
          <w:rFonts w:hint="eastAsia"/>
        </w:rPr>
        <w:t>ä</w:t>
      </w:r>
      <w:r w:rsidRPr="006C2008">
        <w:t>glas av os</w:t>
      </w:r>
      <w:r w:rsidRPr="006C2008">
        <w:rPr>
          <w:rFonts w:hint="eastAsia"/>
        </w:rPr>
        <w:t>ä</w:t>
      </w:r>
      <w:r w:rsidRPr="006C2008">
        <w:t>kra bed</w:t>
      </w:r>
      <w:r w:rsidRPr="006C2008">
        <w:rPr>
          <w:rFonts w:hint="eastAsia"/>
        </w:rPr>
        <w:t>ö</w:t>
      </w:r>
      <w:r w:rsidRPr="006C2008">
        <w:t>mningar av hur den av riksdagen beslutade milit</w:t>
      </w:r>
      <w:r w:rsidRPr="006C2008">
        <w:rPr>
          <w:rFonts w:hint="eastAsia"/>
        </w:rPr>
        <w:t>ä</w:t>
      </w:r>
      <w:r w:rsidRPr="006C2008">
        <w:t>ra f</w:t>
      </w:r>
      <w:r w:rsidRPr="006C2008">
        <w:rPr>
          <w:rFonts w:hint="eastAsia"/>
        </w:rPr>
        <w:t>ö</w:t>
      </w:r>
      <w:r w:rsidRPr="006C2008">
        <w:t>rm</w:t>
      </w:r>
      <w:r w:rsidRPr="006C2008">
        <w:rPr>
          <w:rFonts w:hint="eastAsia"/>
        </w:rPr>
        <w:t>å</w:t>
      </w:r>
      <w:r w:rsidRPr="006C2008">
        <w:t>getillv</w:t>
      </w:r>
      <w:r w:rsidRPr="006C2008">
        <w:rPr>
          <w:rFonts w:hint="eastAsia"/>
        </w:rPr>
        <w:t>ä</w:t>
      </w:r>
      <w:r w:rsidRPr="006C2008">
        <w:t>xten p</w:t>
      </w:r>
      <w:r w:rsidRPr="006C2008">
        <w:rPr>
          <w:rFonts w:hint="eastAsia"/>
        </w:rPr>
        <w:t>å</w:t>
      </w:r>
      <w:r w:rsidRPr="006C2008">
        <w:t>verkas p</w:t>
      </w:r>
      <w:r w:rsidRPr="006C2008">
        <w:rPr>
          <w:rFonts w:hint="eastAsia"/>
        </w:rPr>
        <w:t>å</w:t>
      </w:r>
      <w:r w:rsidRPr="006C2008">
        <w:t xml:space="preserve"> sikt. Alla dessa os</w:t>
      </w:r>
      <w:r w:rsidRPr="006C2008">
        <w:rPr>
          <w:rFonts w:hint="eastAsia"/>
        </w:rPr>
        <w:t>ä</w:t>
      </w:r>
      <w:r w:rsidRPr="006C2008">
        <w:t>kerheter st</w:t>
      </w:r>
      <w:r w:rsidRPr="006C2008">
        <w:rPr>
          <w:rFonts w:hint="eastAsia"/>
        </w:rPr>
        <w:t>ä</w:t>
      </w:r>
      <w:r w:rsidRPr="006C2008">
        <w:t>ller mycket stora krav p</w:t>
      </w:r>
      <w:r w:rsidRPr="006C2008">
        <w:rPr>
          <w:rFonts w:hint="eastAsia"/>
        </w:rPr>
        <w:t>å</w:t>
      </w:r>
      <w:r w:rsidRPr="006C2008">
        <w:t xml:space="preserve"> regeringen och F</w:t>
      </w:r>
      <w:r w:rsidRPr="006C2008">
        <w:rPr>
          <w:rFonts w:hint="eastAsia"/>
        </w:rPr>
        <w:t>ö</w:t>
      </w:r>
      <w:r w:rsidRPr="006C2008">
        <w:t>rsvarsmakten i det fortsatta arbetet b</w:t>
      </w:r>
      <w:r w:rsidRPr="006C2008">
        <w:rPr>
          <w:rFonts w:hint="eastAsia"/>
        </w:rPr>
        <w:t>å</w:t>
      </w:r>
      <w:r w:rsidRPr="006C2008">
        <w:t>de vad g</w:t>
      </w:r>
      <w:r w:rsidRPr="006C2008">
        <w:rPr>
          <w:rFonts w:hint="eastAsia"/>
        </w:rPr>
        <w:t>ä</w:t>
      </w:r>
      <w:r w:rsidRPr="006C2008">
        <w:t>ller de avv</w:t>
      </w:r>
      <w:r w:rsidRPr="006C2008">
        <w:rPr>
          <w:rFonts w:hint="eastAsia"/>
        </w:rPr>
        <w:t>ä</w:t>
      </w:r>
      <w:r w:rsidRPr="006C2008">
        <w:t>gningar som g</w:t>
      </w:r>
      <w:r w:rsidRPr="006C2008">
        <w:rPr>
          <w:rFonts w:hint="eastAsia"/>
        </w:rPr>
        <w:t>ö</w:t>
      </w:r>
      <w:r w:rsidRPr="006C2008">
        <w:t>rs och den information som oundg</w:t>
      </w:r>
      <w:r w:rsidRPr="006C2008">
        <w:rPr>
          <w:rFonts w:hint="eastAsia"/>
        </w:rPr>
        <w:t>ä</w:t>
      </w:r>
      <w:r w:rsidRPr="006C2008">
        <w:t>ngligen m</w:t>
      </w:r>
      <w:r w:rsidRPr="006C2008">
        <w:rPr>
          <w:rFonts w:hint="eastAsia"/>
        </w:rPr>
        <w:t>å</w:t>
      </w:r>
      <w:r w:rsidRPr="006C2008">
        <w:t>ste l</w:t>
      </w:r>
      <w:r w:rsidRPr="006C2008">
        <w:rPr>
          <w:rFonts w:hint="eastAsia"/>
        </w:rPr>
        <w:t>ä</w:t>
      </w:r>
      <w:r w:rsidRPr="006C2008">
        <w:t>mnas till f</w:t>
      </w:r>
      <w:r w:rsidRPr="006C2008">
        <w:rPr>
          <w:rFonts w:hint="eastAsia"/>
        </w:rPr>
        <w:t>ö</w:t>
      </w:r>
      <w:r w:rsidRPr="006C2008">
        <w:t xml:space="preserve">rsvarsutskottet. </w:t>
      </w:r>
      <w:r w:rsidRPr="006C2008">
        <w:rPr>
          <w:rFonts w:hint="eastAsia"/>
        </w:rPr>
        <w:t>Ä</w:t>
      </w:r>
      <w:r w:rsidRPr="006C2008">
        <w:t>ven avv</w:t>
      </w:r>
      <w:r w:rsidRPr="006C2008">
        <w:rPr>
          <w:rFonts w:hint="eastAsia"/>
        </w:rPr>
        <w:t>ä</w:t>
      </w:r>
      <w:r w:rsidRPr="006C2008">
        <w:t>gningarna m</w:t>
      </w:r>
      <w:r w:rsidRPr="006C2008">
        <w:rPr>
          <w:rFonts w:hint="eastAsia"/>
        </w:rPr>
        <w:t>å</w:t>
      </w:r>
      <w:r w:rsidRPr="006C2008">
        <w:t>ste vara transparenta och f</w:t>
      </w:r>
      <w:r w:rsidRPr="006C2008">
        <w:rPr>
          <w:rFonts w:hint="eastAsia"/>
        </w:rPr>
        <w:t>ö</w:t>
      </w:r>
      <w:r w:rsidRPr="006C2008">
        <w:t>rankrade i f</w:t>
      </w:r>
      <w:r w:rsidRPr="006C2008">
        <w:rPr>
          <w:rFonts w:hint="eastAsia"/>
        </w:rPr>
        <w:t>ö</w:t>
      </w:r>
      <w:r w:rsidRPr="006C2008">
        <w:t>rh</w:t>
      </w:r>
      <w:r w:rsidRPr="006C2008">
        <w:rPr>
          <w:rFonts w:hint="eastAsia"/>
        </w:rPr>
        <w:t>å</w:t>
      </w:r>
      <w:r w:rsidRPr="006C2008">
        <w:t>llande till riksdagen. Regeringen b</w:t>
      </w:r>
      <w:r w:rsidRPr="006C2008">
        <w:rPr>
          <w:rFonts w:hint="eastAsia"/>
        </w:rPr>
        <w:t>ö</w:t>
      </w:r>
      <w:r w:rsidRPr="006C2008">
        <w:t>r vidta n</w:t>
      </w:r>
      <w:r w:rsidRPr="006C2008">
        <w:rPr>
          <w:rFonts w:hint="eastAsia"/>
        </w:rPr>
        <w:t>ö</w:t>
      </w:r>
      <w:r w:rsidRPr="006C2008">
        <w:t>dv</w:t>
      </w:r>
      <w:r w:rsidRPr="006C2008">
        <w:rPr>
          <w:rFonts w:hint="eastAsia"/>
        </w:rPr>
        <w:t>ä</w:t>
      </w:r>
      <w:r w:rsidRPr="006C2008">
        <w:t xml:space="preserve">ndiga </w:t>
      </w:r>
      <w:r w:rsidRPr="006C2008">
        <w:rPr>
          <w:rFonts w:hint="eastAsia"/>
        </w:rPr>
        <w:t>å</w:t>
      </w:r>
      <w:r w:rsidRPr="006C2008">
        <w:t>tg</w:t>
      </w:r>
      <w:r w:rsidRPr="006C2008">
        <w:rPr>
          <w:rFonts w:hint="eastAsia"/>
        </w:rPr>
        <w:t>ä</w:t>
      </w:r>
      <w:r w:rsidRPr="006C2008">
        <w:t>rder f</w:t>
      </w:r>
      <w:r w:rsidRPr="006C2008">
        <w:rPr>
          <w:rFonts w:hint="eastAsia"/>
        </w:rPr>
        <w:t>ö</w:t>
      </w:r>
      <w:r w:rsidRPr="006C2008">
        <w:t>r att tillgodose detta.</w:t>
      </w:r>
    </w:p>
    <w:p xmlns:w14="http://schemas.microsoft.com/office/word/2010/wordml" w:rsidRPr="006C2008" w:rsidR="00BA5E61" w:rsidP="00AA6B87" w:rsidRDefault="00BA5E61" w14:paraId="28DDFD7A" w14:textId="77777777">
      <w:pPr>
        <w:pStyle w:val="Rubrik3"/>
      </w:pPr>
      <w:bookmarkStart w:name="_Toc178346341" w:id="13"/>
      <w:r w:rsidRPr="006C2008">
        <w:t>U-b</w:t>
      </w:r>
      <w:r w:rsidRPr="006C2008">
        <w:rPr>
          <w:rFonts w:hint="eastAsia"/>
        </w:rPr>
        <w:t>å</w:t>
      </w:r>
      <w:r w:rsidRPr="006C2008">
        <w:t>tsf</w:t>
      </w:r>
      <w:r w:rsidRPr="006C2008">
        <w:rPr>
          <w:rFonts w:hint="eastAsia"/>
        </w:rPr>
        <w:t>ö</w:t>
      </w:r>
      <w:r w:rsidRPr="006C2008">
        <w:t>rm</w:t>
      </w:r>
      <w:r w:rsidRPr="006C2008">
        <w:rPr>
          <w:rFonts w:hint="eastAsia"/>
        </w:rPr>
        <w:t>å</w:t>
      </w:r>
      <w:r w:rsidRPr="006C2008">
        <w:t xml:space="preserve">ga och stridsflyg </w:t>
      </w:r>
      <w:r w:rsidRPr="006C2008">
        <w:rPr>
          <w:rFonts w:hint="eastAsia"/>
        </w:rPr>
        <w:t>–</w:t>
      </w:r>
      <w:r w:rsidRPr="006C2008">
        <w:t xml:space="preserve"> Unika svenska f</w:t>
      </w:r>
      <w:r w:rsidRPr="006C2008">
        <w:rPr>
          <w:rFonts w:hint="eastAsia"/>
        </w:rPr>
        <w:t>ö</w:t>
      </w:r>
      <w:r w:rsidRPr="006C2008">
        <w:t>rm</w:t>
      </w:r>
      <w:r w:rsidRPr="006C2008">
        <w:rPr>
          <w:rFonts w:hint="eastAsia"/>
        </w:rPr>
        <w:t>å</w:t>
      </w:r>
      <w:r w:rsidRPr="006C2008">
        <w:t>gor i utveckling</w:t>
      </w:r>
      <w:bookmarkEnd w:id="13"/>
    </w:p>
    <w:p xmlns:w14="http://schemas.microsoft.com/office/word/2010/wordml" w:rsidRPr="006C2008" w:rsidR="00BA5E61" w:rsidP="00AA6B87" w:rsidRDefault="00BA5E61" w14:paraId="675203F7" w14:textId="77777777">
      <w:pPr>
        <w:ind w:firstLine="0"/>
      </w:pPr>
      <w:r w:rsidRPr="006C2008">
        <w:t>Leverans av ytterligare en ub</w:t>
      </w:r>
      <w:r w:rsidRPr="006C2008">
        <w:rPr>
          <w:rFonts w:hint="eastAsia"/>
        </w:rPr>
        <w:t>å</w:t>
      </w:r>
      <w:r w:rsidRPr="006C2008">
        <w:t>t till f</w:t>
      </w:r>
      <w:r w:rsidRPr="006C2008">
        <w:rPr>
          <w:rFonts w:hint="eastAsia"/>
        </w:rPr>
        <w:t>ö</w:t>
      </w:r>
      <w:r w:rsidRPr="006C2008">
        <w:t xml:space="preserve">rsvarsmakten </w:t>
      </w:r>
      <w:r w:rsidRPr="006C2008">
        <w:rPr>
          <w:rFonts w:hint="eastAsia"/>
        </w:rPr>
        <w:t>ä</w:t>
      </w:r>
      <w:r w:rsidRPr="006C2008">
        <w:t>r av stort strategiskt v</w:t>
      </w:r>
      <w:r w:rsidRPr="006C2008">
        <w:rPr>
          <w:rFonts w:hint="eastAsia"/>
        </w:rPr>
        <w:t>ä</w:t>
      </w:r>
      <w:r w:rsidRPr="006C2008">
        <w:t>rde och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anskaffning av ytterligare en u-b</w:t>
      </w:r>
      <w:r w:rsidRPr="006C2008">
        <w:rPr>
          <w:rFonts w:hint="eastAsia"/>
        </w:rPr>
        <w:t>å</w:t>
      </w:r>
      <w:r w:rsidRPr="006C2008">
        <w:t>t b</w:t>
      </w:r>
      <w:r w:rsidRPr="006C2008">
        <w:rPr>
          <w:rFonts w:hint="eastAsia"/>
        </w:rPr>
        <w:t>ö</w:t>
      </w:r>
      <w:r w:rsidRPr="006C2008">
        <w:t>r unders</w:t>
      </w:r>
      <w:r w:rsidRPr="006C2008">
        <w:rPr>
          <w:rFonts w:hint="eastAsia"/>
        </w:rPr>
        <w:t>ö</w:t>
      </w:r>
      <w:r w:rsidRPr="006C2008">
        <w:t>kas i samband med en analys om framtidens nya u-b</w:t>
      </w:r>
      <w:r w:rsidRPr="006C2008">
        <w:rPr>
          <w:rFonts w:hint="eastAsia"/>
        </w:rPr>
        <w:t>å</w:t>
      </w:r>
      <w:r w:rsidRPr="006C2008">
        <w:t>tsklass. F</w:t>
      </w:r>
      <w:r w:rsidRPr="006C2008">
        <w:rPr>
          <w:rFonts w:hint="eastAsia"/>
        </w:rPr>
        <w:t>ö</w:t>
      </w:r>
      <w:r w:rsidRPr="006C2008">
        <w:t>r ett effektivt f</w:t>
      </w:r>
      <w:r w:rsidRPr="006C2008">
        <w:rPr>
          <w:rFonts w:hint="eastAsia"/>
        </w:rPr>
        <w:t>ö</w:t>
      </w:r>
      <w:r w:rsidRPr="006C2008">
        <w:t xml:space="preserve">rsvar av </w:t>
      </w:r>
      <w:r w:rsidRPr="006C2008">
        <w:rPr>
          <w:rFonts w:hint="eastAsia"/>
        </w:rPr>
        <w:t>Ö</w:t>
      </w:r>
      <w:r w:rsidRPr="006C2008">
        <w:t>stersj</w:t>
      </w:r>
      <w:r w:rsidRPr="006C2008">
        <w:rPr>
          <w:rFonts w:hint="eastAsia"/>
        </w:rPr>
        <w:t>ö</w:t>
      </w:r>
      <w:r w:rsidRPr="006C2008">
        <w:t xml:space="preserve">n </w:t>
      </w:r>
      <w:r w:rsidRPr="006C2008">
        <w:rPr>
          <w:rFonts w:hint="eastAsia"/>
        </w:rPr>
        <w:t>ä</w:t>
      </w:r>
      <w:r w:rsidRPr="006C2008">
        <w:t>r de samlade marina stridskrafterna avg</w:t>
      </w:r>
      <w:r w:rsidRPr="006C2008">
        <w:rPr>
          <w:rFonts w:hint="eastAsia"/>
        </w:rPr>
        <w:t>ö</w:t>
      </w:r>
      <w:r w:rsidRPr="006C2008">
        <w:t>rande och undervattensf</w:t>
      </w:r>
      <w:r w:rsidRPr="006C2008">
        <w:rPr>
          <w:rFonts w:hint="eastAsia"/>
        </w:rPr>
        <w:t>ö</w:t>
      </w:r>
      <w:r w:rsidRPr="006C2008">
        <w:t>rm</w:t>
      </w:r>
      <w:r w:rsidRPr="006C2008">
        <w:rPr>
          <w:rFonts w:hint="eastAsia"/>
        </w:rPr>
        <w:t>å</w:t>
      </w:r>
      <w:r w:rsidRPr="006C2008">
        <w:t>gan omistlig. Svensk kompetens och f</w:t>
      </w:r>
      <w:r w:rsidRPr="006C2008">
        <w:rPr>
          <w:rFonts w:hint="eastAsia"/>
        </w:rPr>
        <w:t>ö</w:t>
      </w:r>
      <w:r w:rsidRPr="006C2008">
        <w:t>rm</w:t>
      </w:r>
      <w:r w:rsidRPr="006C2008">
        <w:rPr>
          <w:rFonts w:hint="eastAsia"/>
        </w:rPr>
        <w:t>å</w:t>
      </w:r>
      <w:r w:rsidRPr="006C2008">
        <w:t xml:space="preserve">ga </w:t>
      </w:r>
      <w:r w:rsidRPr="006C2008">
        <w:rPr>
          <w:rFonts w:hint="eastAsia"/>
        </w:rPr>
        <w:t>ä</w:t>
      </w:r>
      <w:r w:rsidRPr="006C2008">
        <w:t>r b</w:t>
      </w:r>
      <w:r w:rsidRPr="006C2008">
        <w:rPr>
          <w:rFonts w:hint="eastAsia"/>
        </w:rPr>
        <w:t>ä</w:t>
      </w:r>
      <w:r w:rsidRPr="006C2008">
        <w:t>st i v</w:t>
      </w:r>
      <w:r w:rsidRPr="006C2008">
        <w:rPr>
          <w:rFonts w:hint="eastAsia"/>
        </w:rPr>
        <w:t>ä</w:t>
      </w:r>
      <w:r w:rsidRPr="006C2008">
        <w:t>rlden n</w:t>
      </w:r>
      <w:r w:rsidRPr="006C2008">
        <w:rPr>
          <w:rFonts w:hint="eastAsia"/>
        </w:rPr>
        <w:t>ä</w:t>
      </w:r>
      <w:r w:rsidRPr="006C2008">
        <w:t>r det g</w:t>
      </w:r>
      <w:r w:rsidRPr="006C2008">
        <w:rPr>
          <w:rFonts w:hint="eastAsia"/>
        </w:rPr>
        <w:t>ä</w:t>
      </w:r>
      <w:r w:rsidRPr="006C2008">
        <w:t xml:space="preserve">ller </w:t>
      </w:r>
      <w:r w:rsidRPr="006C2008">
        <w:rPr>
          <w:rFonts w:hint="eastAsia"/>
        </w:rPr>
        <w:t>Ö</w:t>
      </w:r>
      <w:r w:rsidRPr="006C2008">
        <w:t>stersj</w:t>
      </w:r>
      <w:r w:rsidRPr="006C2008">
        <w:rPr>
          <w:rFonts w:hint="eastAsia"/>
        </w:rPr>
        <w:t>ö</w:t>
      </w:r>
      <w:r w:rsidRPr="006C2008">
        <w:t>ns operativa milj</w:t>
      </w:r>
      <w:r w:rsidRPr="006C2008">
        <w:rPr>
          <w:rFonts w:hint="eastAsia"/>
        </w:rPr>
        <w:t>ö</w:t>
      </w:r>
      <w:r w:rsidRPr="006C2008">
        <w:t>.</w:t>
      </w:r>
    </w:p>
    <w:p xmlns:w14="http://schemas.microsoft.com/office/word/2010/wordml" w:rsidRPr="006C2008" w:rsidR="00BA5E61" w:rsidP="00BA5E61" w:rsidRDefault="00BA5E61" w14:paraId="506F01FB" w14:textId="77777777">
      <w:r w:rsidRPr="006C2008">
        <w:t>Stridsflygets utveckling p</w:t>
      </w:r>
      <w:r w:rsidRPr="006C2008">
        <w:rPr>
          <w:rFonts w:hint="eastAsia"/>
        </w:rPr>
        <w:t>å</w:t>
      </w:r>
      <w:r w:rsidRPr="006C2008">
        <w:t xml:space="preserve"> l</w:t>
      </w:r>
      <w:r w:rsidRPr="006C2008">
        <w:rPr>
          <w:rFonts w:hint="eastAsia"/>
        </w:rPr>
        <w:t>å</w:t>
      </w:r>
      <w:r w:rsidRPr="006C2008">
        <w:t xml:space="preserve">ng sikt </w:t>
      </w:r>
      <w:r w:rsidRPr="006C2008">
        <w:rPr>
          <w:rFonts w:hint="eastAsia"/>
        </w:rPr>
        <w:t>ä</w:t>
      </w:r>
      <w:r w:rsidRPr="006C2008">
        <w:t>r en angel</w:t>
      </w:r>
      <w:r w:rsidRPr="006C2008">
        <w:rPr>
          <w:rFonts w:hint="eastAsia"/>
        </w:rPr>
        <w:t>ä</w:t>
      </w:r>
      <w:r w:rsidRPr="006C2008">
        <w:t xml:space="preserve">genhet av stor betydelse. </w:t>
      </w:r>
      <w:r w:rsidRPr="006C2008">
        <w:rPr>
          <w:rFonts w:hint="eastAsia"/>
        </w:rPr>
        <w:t>Ä</w:t>
      </w:r>
      <w:r w:rsidRPr="006C2008">
        <w:t>ven p</w:t>
      </w:r>
      <w:r w:rsidRPr="006C2008">
        <w:rPr>
          <w:rFonts w:hint="eastAsia"/>
        </w:rPr>
        <w:t>å</w:t>
      </w:r>
      <w:r w:rsidRPr="006C2008">
        <w:t xml:space="preserve"> detta omr</w:t>
      </w:r>
      <w:r w:rsidRPr="006C2008">
        <w:rPr>
          <w:rFonts w:hint="eastAsia"/>
        </w:rPr>
        <w:t>å</w:t>
      </w:r>
      <w:r w:rsidRPr="006C2008">
        <w:t xml:space="preserve">de besitter Sverige unik kompetens och operativ skicklighet, Sverige </w:t>
      </w:r>
      <w:r w:rsidRPr="006C2008">
        <w:rPr>
          <w:rFonts w:hint="eastAsia"/>
        </w:rPr>
        <w:t>ä</w:t>
      </w:r>
      <w:r w:rsidRPr="006C2008">
        <w:t>r ett av f</w:t>
      </w:r>
      <w:r w:rsidRPr="006C2008">
        <w:rPr>
          <w:rFonts w:hint="eastAsia"/>
        </w:rPr>
        <w:t>å</w:t>
      </w:r>
      <w:r w:rsidRPr="006C2008">
        <w:t xml:space="preserve"> l</w:t>
      </w:r>
      <w:r w:rsidRPr="006C2008">
        <w:rPr>
          <w:rFonts w:hint="eastAsia"/>
        </w:rPr>
        <w:t>ä</w:t>
      </w:r>
      <w:r w:rsidRPr="006C2008">
        <w:t>nder i v</w:t>
      </w:r>
      <w:r w:rsidRPr="006C2008">
        <w:rPr>
          <w:rFonts w:hint="eastAsia"/>
        </w:rPr>
        <w:t>ä</w:t>
      </w:r>
      <w:r w:rsidRPr="006C2008">
        <w:t>rlden som har f</w:t>
      </w:r>
      <w:r w:rsidRPr="006C2008">
        <w:rPr>
          <w:rFonts w:hint="eastAsia"/>
        </w:rPr>
        <w:t>ö</w:t>
      </w:r>
      <w:r w:rsidRPr="006C2008">
        <w:t>rm</w:t>
      </w:r>
      <w:r w:rsidRPr="006C2008">
        <w:rPr>
          <w:rFonts w:hint="eastAsia"/>
        </w:rPr>
        <w:t>å</w:t>
      </w:r>
      <w:r w:rsidRPr="006C2008">
        <w:t xml:space="preserve">ga att utveckla och producera avancerat stridsflyg. Sveriges nuvarande stridsflyg JAS 39 Gripen </w:t>
      </w:r>
      <w:r w:rsidRPr="006C2008">
        <w:rPr>
          <w:rFonts w:hint="eastAsia"/>
        </w:rPr>
        <w:t>ä</w:t>
      </w:r>
      <w:r w:rsidRPr="006C2008">
        <w:t xml:space="preserve">r ett stridsflygplanssystem som </w:t>
      </w:r>
      <w:r w:rsidRPr="006C2008">
        <w:rPr>
          <w:rFonts w:hint="eastAsia"/>
        </w:rPr>
        <w:t>ä</w:t>
      </w:r>
      <w:r w:rsidRPr="006C2008">
        <w:t>r helt anpassat f</w:t>
      </w:r>
      <w:r w:rsidRPr="006C2008">
        <w:rPr>
          <w:rFonts w:hint="eastAsia"/>
        </w:rPr>
        <w:t>ö</w:t>
      </w:r>
      <w:r w:rsidRPr="006C2008">
        <w:t>r de operativa krav som en nordisk milj</w:t>
      </w:r>
      <w:r w:rsidRPr="006C2008">
        <w:rPr>
          <w:rFonts w:hint="eastAsia"/>
        </w:rPr>
        <w:t>ö</w:t>
      </w:r>
      <w:r w:rsidRPr="006C2008">
        <w:t xml:space="preserve"> st</w:t>
      </w:r>
      <w:r w:rsidRPr="006C2008">
        <w:rPr>
          <w:rFonts w:hint="eastAsia"/>
        </w:rPr>
        <w:t>ä</w:t>
      </w:r>
      <w:r w:rsidRPr="006C2008">
        <w:t>ller. Flygplanet kan med stor precision, h</w:t>
      </w:r>
      <w:r w:rsidRPr="006C2008">
        <w:rPr>
          <w:rFonts w:hint="eastAsia"/>
        </w:rPr>
        <w:t>ö</w:t>
      </w:r>
      <w:r w:rsidRPr="006C2008">
        <w:t>g flexibilitet och slagkraft verka mot m</w:t>
      </w:r>
      <w:r w:rsidRPr="006C2008">
        <w:rPr>
          <w:rFonts w:hint="eastAsia"/>
        </w:rPr>
        <w:t>å</w:t>
      </w:r>
      <w:r w:rsidRPr="006C2008">
        <w:t>l p</w:t>
      </w:r>
      <w:r w:rsidRPr="006C2008">
        <w:rPr>
          <w:rFonts w:hint="eastAsia"/>
        </w:rPr>
        <w:t>å</w:t>
      </w:r>
      <w:r w:rsidRPr="006C2008">
        <w:t xml:space="preserve"> marken, i luften eller </w:t>
      </w:r>
      <w:r w:rsidRPr="006C2008">
        <w:rPr>
          <w:rFonts w:hint="eastAsia"/>
        </w:rPr>
        <w:t>ö</w:t>
      </w:r>
      <w:r w:rsidRPr="006C2008">
        <w:t>ver havet samt utnyttjas f</w:t>
      </w:r>
      <w:r w:rsidRPr="006C2008">
        <w:rPr>
          <w:rFonts w:hint="eastAsia"/>
        </w:rPr>
        <w:t>ö</w:t>
      </w:r>
      <w:r w:rsidRPr="006C2008">
        <w:t>r underr</w:t>
      </w:r>
      <w:r w:rsidRPr="006C2008">
        <w:rPr>
          <w:rFonts w:hint="eastAsia"/>
        </w:rPr>
        <w:t>ä</w:t>
      </w:r>
      <w:r w:rsidRPr="006C2008">
        <w:t>ttelseinh</w:t>
      </w:r>
      <w:r w:rsidRPr="006C2008">
        <w:rPr>
          <w:rFonts w:hint="eastAsia"/>
        </w:rPr>
        <w:t>ä</w:t>
      </w:r>
      <w:r w:rsidRPr="006C2008">
        <w:t>mtning. Flygplanet har bland annat relativt l</w:t>
      </w:r>
      <w:r w:rsidRPr="006C2008">
        <w:rPr>
          <w:rFonts w:hint="eastAsia"/>
        </w:rPr>
        <w:t>å</w:t>
      </w:r>
      <w:r w:rsidRPr="006C2008">
        <w:t xml:space="preserve">ga livscykelkostnader, </w:t>
      </w:r>
      <w:r w:rsidRPr="006C2008">
        <w:rPr>
          <w:rFonts w:hint="eastAsia"/>
        </w:rPr>
        <w:t>ä</w:t>
      </w:r>
      <w:r w:rsidRPr="006C2008">
        <w:t>r l</w:t>
      </w:r>
      <w:r w:rsidRPr="006C2008">
        <w:rPr>
          <w:rFonts w:hint="eastAsia"/>
        </w:rPr>
        <w:t>ä</w:t>
      </w:r>
      <w:r w:rsidRPr="006C2008">
        <w:t>ttsk</w:t>
      </w:r>
      <w:r w:rsidRPr="006C2008">
        <w:rPr>
          <w:rFonts w:hint="eastAsia"/>
        </w:rPr>
        <w:t>ö</w:t>
      </w:r>
      <w:r w:rsidRPr="006C2008">
        <w:t>tt samt f</w:t>
      </w:r>
      <w:r w:rsidRPr="006C2008">
        <w:rPr>
          <w:rFonts w:hint="eastAsia"/>
        </w:rPr>
        <w:t>ä</w:t>
      </w:r>
      <w:r w:rsidRPr="006C2008">
        <w:t>ltt</w:t>
      </w:r>
      <w:r w:rsidRPr="006C2008">
        <w:rPr>
          <w:rFonts w:hint="eastAsia"/>
        </w:rPr>
        <w:t>å</w:t>
      </w:r>
      <w:r w:rsidRPr="006C2008">
        <w:t>ligt.</w:t>
      </w:r>
    </w:p>
    <w:p xmlns:w14="http://schemas.microsoft.com/office/word/2010/wordml" w:rsidRPr="006C2008" w:rsidR="00BA5E61" w:rsidP="00BA5E61" w:rsidRDefault="00BA5E61" w14:paraId="4DABDF90" w14:textId="77777777">
      <w:r w:rsidRPr="006C2008">
        <w:t xml:space="preserve">Framtidens stridsflyg kommer att rymma </w:t>
      </w:r>
      <w:r w:rsidRPr="006C2008">
        <w:rPr>
          <w:rFonts w:hint="eastAsia"/>
        </w:rPr>
        <w:t>ä</w:t>
      </w:r>
      <w:r w:rsidRPr="006C2008">
        <w:t>n h</w:t>
      </w:r>
      <w:r w:rsidRPr="006C2008">
        <w:rPr>
          <w:rFonts w:hint="eastAsia"/>
        </w:rPr>
        <w:t>ö</w:t>
      </w:r>
      <w:r w:rsidRPr="006C2008">
        <w:t xml:space="preserve">gre komplexitet och teknologier som kanske </w:t>
      </w:r>
      <w:r w:rsidRPr="006C2008">
        <w:rPr>
          <w:rFonts w:hint="eastAsia"/>
        </w:rPr>
        <w:t>ä</w:t>
      </w:r>
      <w:r w:rsidRPr="006C2008">
        <w:t xml:space="preserve">nnu inte ens testats i praktiken. Redan innan senaste versionen av JAS 39 Gripen tagits i bruk </w:t>
      </w:r>
      <w:r w:rsidRPr="006C2008">
        <w:rPr>
          <w:rFonts w:hint="eastAsia"/>
        </w:rPr>
        <w:t>ä</w:t>
      </w:r>
      <w:r w:rsidRPr="006C2008">
        <w:t>r det d</w:t>
      </w:r>
      <w:r w:rsidRPr="006C2008">
        <w:rPr>
          <w:rFonts w:hint="eastAsia"/>
        </w:rPr>
        <w:t>ä</w:t>
      </w:r>
      <w:r w:rsidRPr="006C2008">
        <w:t>rf</w:t>
      </w:r>
      <w:r w:rsidRPr="006C2008">
        <w:rPr>
          <w:rFonts w:hint="eastAsia"/>
        </w:rPr>
        <w:t>ö</w:t>
      </w:r>
      <w:r w:rsidRPr="006C2008">
        <w:t>r tid att inleda en diskussion om vilket flygplan som p</w:t>
      </w:r>
      <w:r w:rsidRPr="006C2008">
        <w:rPr>
          <w:rFonts w:hint="eastAsia"/>
        </w:rPr>
        <w:t>å</w:t>
      </w:r>
      <w:r w:rsidRPr="006C2008">
        <w:t xml:space="preserve"> sikt ska ers</w:t>
      </w:r>
      <w:r w:rsidRPr="006C2008">
        <w:rPr>
          <w:rFonts w:hint="eastAsia"/>
        </w:rPr>
        <w:t>ä</w:t>
      </w:r>
      <w:r w:rsidRPr="006C2008">
        <w:t>tta Gripen. F</w:t>
      </w:r>
      <w:r w:rsidRPr="006C2008">
        <w:rPr>
          <w:rFonts w:hint="eastAsia"/>
        </w:rPr>
        <w:t>ö</w:t>
      </w:r>
      <w:r w:rsidRPr="006C2008">
        <w:t>rsvarsmakten f</w:t>
      </w:r>
      <w:r w:rsidRPr="006C2008">
        <w:rPr>
          <w:rFonts w:hint="eastAsia"/>
        </w:rPr>
        <w:t>ö</w:t>
      </w:r>
      <w:r w:rsidRPr="006C2008">
        <w:t>rordar att ett v</w:t>
      </w:r>
      <w:r w:rsidRPr="006C2008">
        <w:rPr>
          <w:rFonts w:hint="eastAsia"/>
        </w:rPr>
        <w:t>ä</w:t>
      </w:r>
      <w:r w:rsidRPr="006C2008">
        <w:t>gval f</w:t>
      </w:r>
      <w:r w:rsidRPr="006C2008">
        <w:rPr>
          <w:rFonts w:hint="eastAsia"/>
        </w:rPr>
        <w:t>ö</w:t>
      </w:r>
      <w:r w:rsidRPr="006C2008">
        <w:t xml:space="preserve">r framtidens stridsflyg efter </w:t>
      </w:r>
      <w:r w:rsidRPr="006C2008">
        <w:rPr>
          <w:rFonts w:hint="eastAsia"/>
        </w:rPr>
        <w:t>å</w:t>
      </w:r>
      <w:r w:rsidRPr="006C2008">
        <w:t>r 2040 ska g</w:t>
      </w:r>
      <w:r w:rsidRPr="006C2008">
        <w:rPr>
          <w:rFonts w:hint="eastAsia"/>
        </w:rPr>
        <w:t>ö</w:t>
      </w:r>
      <w:r w:rsidRPr="006C2008">
        <w:t xml:space="preserve">ras senast </w:t>
      </w:r>
      <w:r w:rsidRPr="006C2008">
        <w:rPr>
          <w:rFonts w:hint="eastAsia"/>
        </w:rPr>
        <w:t>å</w:t>
      </w:r>
      <w:r w:rsidRPr="006C2008">
        <w:t>r 2030. V</w:t>
      </w:r>
      <w:r w:rsidRPr="006C2008">
        <w:rPr>
          <w:rFonts w:hint="eastAsia"/>
        </w:rPr>
        <w:t>ä</w:t>
      </w:r>
      <w:r w:rsidRPr="006C2008">
        <w:t>gvalet kr</w:t>
      </w:r>
      <w:r w:rsidRPr="006C2008">
        <w:rPr>
          <w:rFonts w:hint="eastAsia"/>
        </w:rPr>
        <w:t>ä</w:t>
      </w:r>
      <w:r w:rsidRPr="006C2008">
        <w:t>vs f</w:t>
      </w:r>
      <w:r w:rsidRPr="006C2008">
        <w:rPr>
          <w:rFonts w:hint="eastAsia"/>
        </w:rPr>
        <w:t>ö</w:t>
      </w:r>
      <w:r w:rsidRPr="006C2008">
        <w:t>r att skapa goda f</w:t>
      </w:r>
      <w:r w:rsidRPr="006C2008">
        <w:rPr>
          <w:rFonts w:hint="eastAsia"/>
        </w:rPr>
        <w:t>ö</w:t>
      </w:r>
      <w:r w:rsidRPr="006C2008">
        <w:t>ruts</w:t>
      </w:r>
      <w:r w:rsidRPr="006C2008">
        <w:rPr>
          <w:rFonts w:hint="eastAsia"/>
        </w:rPr>
        <w:t>ä</w:t>
      </w:r>
      <w:r w:rsidRPr="006C2008">
        <w:t>ttningar och f</w:t>
      </w:r>
      <w:r w:rsidRPr="006C2008">
        <w:rPr>
          <w:rFonts w:hint="eastAsia"/>
        </w:rPr>
        <w:t>ö</w:t>
      </w:r>
      <w:r w:rsidRPr="006C2008">
        <w:t>ruts</w:t>
      </w:r>
      <w:r w:rsidRPr="006C2008">
        <w:rPr>
          <w:rFonts w:hint="eastAsia"/>
        </w:rPr>
        <w:t>ä</w:t>
      </w:r>
      <w:r w:rsidRPr="006C2008">
        <w:t>gbarhet f</w:t>
      </w:r>
      <w:r w:rsidRPr="006C2008">
        <w:rPr>
          <w:rFonts w:hint="eastAsia"/>
        </w:rPr>
        <w:t>ö</w:t>
      </w:r>
      <w:r w:rsidRPr="006C2008">
        <w:t>r materielf</w:t>
      </w:r>
      <w:r w:rsidRPr="006C2008">
        <w:rPr>
          <w:rFonts w:hint="eastAsia"/>
        </w:rPr>
        <w:t>ö</w:t>
      </w:r>
      <w:r w:rsidRPr="006C2008">
        <w:t>rs</w:t>
      </w:r>
      <w:r w:rsidRPr="006C2008">
        <w:rPr>
          <w:rFonts w:hint="eastAsia"/>
        </w:rPr>
        <w:t>ö</w:t>
      </w:r>
      <w:r w:rsidRPr="006C2008">
        <w:t>rjning av Sveriges stridsflygf</w:t>
      </w:r>
      <w:r w:rsidRPr="006C2008">
        <w:rPr>
          <w:rFonts w:hint="eastAsia"/>
        </w:rPr>
        <w:t>ö</w:t>
      </w:r>
      <w:r w:rsidRPr="006C2008">
        <w:t>rm</w:t>
      </w:r>
      <w:r w:rsidRPr="006C2008">
        <w:rPr>
          <w:rFonts w:hint="eastAsia"/>
        </w:rPr>
        <w:t>å</w:t>
      </w:r>
      <w:r w:rsidRPr="006C2008">
        <w:t>ga. F</w:t>
      </w:r>
      <w:r w:rsidRPr="006C2008">
        <w:rPr>
          <w:rFonts w:hint="eastAsia"/>
        </w:rPr>
        <w:t>ö</w:t>
      </w:r>
      <w:r w:rsidRPr="006C2008">
        <w:t xml:space="preserve">r svensk stridsflygsteknologis </w:t>
      </w:r>
      <w:r w:rsidRPr="006C2008">
        <w:rPr>
          <w:rFonts w:hint="eastAsia"/>
        </w:rPr>
        <w:t>ö</w:t>
      </w:r>
      <w:r w:rsidRPr="006C2008">
        <w:t>verlevnad kan samverkan med andra l</w:t>
      </w:r>
      <w:r w:rsidRPr="006C2008">
        <w:rPr>
          <w:rFonts w:hint="eastAsia"/>
        </w:rPr>
        <w:t>ä</w:t>
      </w:r>
      <w:r w:rsidRPr="006C2008">
        <w:t>nder kr</w:t>
      </w:r>
      <w:r w:rsidRPr="006C2008">
        <w:rPr>
          <w:rFonts w:hint="eastAsia"/>
        </w:rPr>
        <w:t>ä</w:t>
      </w:r>
      <w:r w:rsidRPr="006C2008">
        <w:t>vas. Samtidigt kr</w:t>
      </w:r>
      <w:r w:rsidRPr="006C2008">
        <w:rPr>
          <w:rFonts w:hint="eastAsia"/>
        </w:rPr>
        <w:t>ä</w:t>
      </w:r>
      <w:r w:rsidRPr="006C2008">
        <w:t>vs st</w:t>
      </w:r>
      <w:r w:rsidRPr="006C2008">
        <w:rPr>
          <w:rFonts w:hint="eastAsia"/>
        </w:rPr>
        <w:t>ä</w:t>
      </w:r>
      <w:r w:rsidRPr="006C2008">
        <w:t>llningstaganden om Sveriges nationella engagemang. Svenska forskningsresultat,</w:t>
      </w:r>
      <w:r w:rsidRPr="006C2008">
        <w:rPr>
          <w:i/>
          <w:iCs/>
        </w:rPr>
        <w:t xml:space="preserve"> </w:t>
      </w:r>
      <w:r w:rsidRPr="006C2008">
        <w:t>kompetens, operativ erfarenhet och design m</w:t>
      </w:r>
      <w:r w:rsidRPr="006C2008">
        <w:rPr>
          <w:rFonts w:hint="eastAsia"/>
        </w:rPr>
        <w:t>å</w:t>
      </w:r>
      <w:r w:rsidRPr="006C2008">
        <w:t>ste pr</w:t>
      </w:r>
      <w:r w:rsidRPr="006C2008">
        <w:rPr>
          <w:rFonts w:hint="eastAsia"/>
        </w:rPr>
        <w:t>ä</w:t>
      </w:r>
      <w:r w:rsidRPr="006C2008">
        <w:t>gla st</w:t>
      </w:r>
      <w:r w:rsidRPr="006C2008">
        <w:rPr>
          <w:rFonts w:hint="eastAsia"/>
        </w:rPr>
        <w:t>ä</w:t>
      </w:r>
      <w:r w:rsidRPr="006C2008">
        <w:t>llningstagandet.</w:t>
      </w:r>
    </w:p>
    <w:p xmlns:w14="http://schemas.microsoft.com/office/word/2010/wordml" w:rsidRPr="006C2008" w:rsidR="00BA5E61" w:rsidP="00BA5E61" w:rsidRDefault="00BA5E61" w14:paraId="55AC67EF" w14:textId="77777777">
      <w:r w:rsidRPr="006C2008">
        <w:t>Arbetet om n</w:t>
      </w:r>
      <w:r w:rsidRPr="006C2008">
        <w:rPr>
          <w:rFonts w:hint="eastAsia"/>
        </w:rPr>
        <w:t>ä</w:t>
      </w:r>
      <w:r w:rsidRPr="006C2008">
        <w:t>sta generations stridsflyg efter JAS 39 Gripen b</w:t>
      </w:r>
      <w:r w:rsidRPr="006C2008">
        <w:rPr>
          <w:rFonts w:hint="eastAsia"/>
        </w:rPr>
        <w:t>ö</w:t>
      </w:r>
      <w:r w:rsidRPr="006C2008">
        <w:t>r d</w:t>
      </w:r>
      <w:r w:rsidRPr="006C2008">
        <w:rPr>
          <w:rFonts w:hint="eastAsia"/>
        </w:rPr>
        <w:t>ä</w:t>
      </w:r>
      <w:r w:rsidRPr="006C2008">
        <w:t>rf</w:t>
      </w:r>
      <w:r w:rsidRPr="006C2008">
        <w:rPr>
          <w:rFonts w:hint="eastAsia"/>
        </w:rPr>
        <w:t>ö</w:t>
      </w:r>
      <w:r w:rsidRPr="006C2008">
        <w:t>r p</w:t>
      </w:r>
      <w:r w:rsidRPr="006C2008">
        <w:rPr>
          <w:rFonts w:hint="eastAsia"/>
        </w:rPr>
        <w:t>å</w:t>
      </w:r>
      <w:r w:rsidRPr="006C2008">
        <w:t>b</w:t>
      </w:r>
      <w:r w:rsidRPr="006C2008">
        <w:rPr>
          <w:rFonts w:hint="eastAsia"/>
        </w:rPr>
        <w:t>ö</w:t>
      </w:r>
      <w:r w:rsidRPr="006C2008">
        <w:t>rjas snarast. Regeringen har h</w:t>
      </w:r>
      <w:r w:rsidRPr="006C2008">
        <w:rPr>
          <w:rFonts w:hint="eastAsia"/>
        </w:rPr>
        <w:t>ä</w:t>
      </w:r>
      <w:r w:rsidRPr="006C2008">
        <w:t>r ett s</w:t>
      </w:r>
      <w:r w:rsidRPr="006C2008">
        <w:rPr>
          <w:rFonts w:hint="eastAsia"/>
        </w:rPr>
        <w:t>ä</w:t>
      </w:r>
      <w:r w:rsidRPr="006C2008">
        <w:t>rskilt ansvar att inleda en s</w:t>
      </w:r>
      <w:r w:rsidRPr="006C2008">
        <w:rPr>
          <w:rFonts w:hint="eastAsia"/>
        </w:rPr>
        <w:t>å</w:t>
      </w:r>
      <w:r w:rsidRPr="006C2008">
        <w:t>dan process.</w:t>
      </w:r>
    </w:p>
    <w:p xmlns:w14="http://schemas.microsoft.com/office/word/2010/wordml" w:rsidRPr="006C2008" w:rsidR="00BA5E61" w:rsidP="00AA6B87" w:rsidRDefault="00BA5E61" w14:paraId="521C26BF" w14:textId="77777777">
      <w:pPr>
        <w:pStyle w:val="Rubrik3"/>
      </w:pPr>
      <w:bookmarkStart w:name="_Toc178346342" w:id="14"/>
      <w:r w:rsidRPr="006C2008">
        <w:t>Luftv</w:t>
      </w:r>
      <w:r w:rsidRPr="006C2008">
        <w:rPr>
          <w:rFonts w:hint="eastAsia"/>
        </w:rPr>
        <w:t>ä</w:t>
      </w:r>
      <w:r w:rsidRPr="006C2008">
        <w:t>rn och l</w:t>
      </w:r>
      <w:r w:rsidRPr="006C2008">
        <w:rPr>
          <w:rFonts w:hint="eastAsia"/>
        </w:rPr>
        <w:t>å</w:t>
      </w:r>
      <w:r w:rsidRPr="006C2008">
        <w:t>ngr</w:t>
      </w:r>
      <w:r w:rsidRPr="006C2008">
        <w:rPr>
          <w:rFonts w:hint="eastAsia"/>
        </w:rPr>
        <w:t>ä</w:t>
      </w:r>
      <w:r w:rsidRPr="006C2008">
        <w:t>ckviddig f</w:t>
      </w:r>
      <w:r w:rsidRPr="006C2008">
        <w:rPr>
          <w:rFonts w:hint="eastAsia"/>
        </w:rPr>
        <w:t>ö</w:t>
      </w:r>
      <w:r w:rsidRPr="006C2008">
        <w:t>rm</w:t>
      </w:r>
      <w:r w:rsidRPr="006C2008">
        <w:rPr>
          <w:rFonts w:hint="eastAsia"/>
        </w:rPr>
        <w:t>å</w:t>
      </w:r>
      <w:r w:rsidRPr="006C2008">
        <w:t>ga - tr</w:t>
      </w:r>
      <w:r w:rsidRPr="006C2008">
        <w:rPr>
          <w:rFonts w:hint="eastAsia"/>
        </w:rPr>
        <w:t>ö</w:t>
      </w:r>
      <w:r w:rsidRPr="006C2008">
        <w:t>skelh</w:t>
      </w:r>
      <w:r w:rsidRPr="006C2008">
        <w:rPr>
          <w:rFonts w:hint="eastAsia"/>
        </w:rPr>
        <w:t>ö</w:t>
      </w:r>
      <w:r w:rsidRPr="006C2008">
        <w:t>jande och f</w:t>
      </w:r>
      <w:r w:rsidRPr="006C2008">
        <w:rPr>
          <w:rFonts w:hint="eastAsia"/>
        </w:rPr>
        <w:t>ö</w:t>
      </w:r>
      <w:r w:rsidRPr="006C2008">
        <w:t>rbek</w:t>
      </w:r>
      <w:r w:rsidRPr="006C2008">
        <w:rPr>
          <w:rFonts w:hint="eastAsia"/>
        </w:rPr>
        <w:t>ä</w:t>
      </w:r>
      <w:r w:rsidRPr="006C2008">
        <w:t>mpande</w:t>
      </w:r>
      <w:bookmarkEnd w:id="14"/>
    </w:p>
    <w:p xmlns:w14="http://schemas.microsoft.com/office/word/2010/wordml" w:rsidRPr="006C2008" w:rsidR="00BA5E61" w:rsidP="00AA6B87" w:rsidRDefault="00BA5E61" w14:paraId="1D074EF2" w14:textId="77777777">
      <w:pPr>
        <w:ind w:firstLine="0"/>
      </w:pPr>
      <w:r w:rsidRPr="006C2008">
        <w:t xml:space="preserve">En av erfarenheterna av kriget i Ukraina </w:t>
      </w:r>
      <w:r w:rsidRPr="006C2008">
        <w:rPr>
          <w:rFonts w:hint="eastAsia"/>
        </w:rPr>
        <w:t>ä</w:t>
      </w:r>
      <w:r w:rsidRPr="006C2008">
        <w:t>r behovet luftv</w:t>
      </w:r>
      <w:r w:rsidRPr="006C2008">
        <w:rPr>
          <w:rFonts w:hint="eastAsia"/>
        </w:rPr>
        <w:t>ä</w:t>
      </w:r>
      <w:r w:rsidRPr="006C2008">
        <w:t>rnsf</w:t>
      </w:r>
      <w:r w:rsidRPr="006C2008">
        <w:rPr>
          <w:rFonts w:hint="eastAsia"/>
        </w:rPr>
        <w:t>ö</w:t>
      </w:r>
      <w:r w:rsidRPr="006C2008">
        <w:t>rm</w:t>
      </w:r>
      <w:r w:rsidRPr="006C2008">
        <w:rPr>
          <w:rFonts w:hint="eastAsia"/>
        </w:rPr>
        <w:t>å</w:t>
      </w:r>
      <w:r w:rsidRPr="006C2008">
        <w:t>ga i alla dess dimensioner. Att kunna motverka fiendens f</w:t>
      </w:r>
      <w:r w:rsidRPr="006C2008">
        <w:rPr>
          <w:rFonts w:hint="eastAsia"/>
        </w:rPr>
        <w:t>ö</w:t>
      </w:r>
      <w:r w:rsidRPr="006C2008">
        <w:t>rs</w:t>
      </w:r>
      <w:r w:rsidRPr="006C2008">
        <w:rPr>
          <w:rFonts w:hint="eastAsia"/>
        </w:rPr>
        <w:t>ö</w:t>
      </w:r>
      <w:r w:rsidRPr="006C2008">
        <w:t>k till luftherrav</w:t>
      </w:r>
      <w:r w:rsidRPr="006C2008">
        <w:rPr>
          <w:rFonts w:hint="eastAsia"/>
        </w:rPr>
        <w:t>ä</w:t>
      </w:r>
      <w:r w:rsidRPr="006C2008">
        <w:t xml:space="preserve">lde </w:t>
      </w:r>
      <w:r w:rsidRPr="006C2008">
        <w:rPr>
          <w:rFonts w:hint="eastAsia"/>
        </w:rPr>
        <w:t>ä</w:t>
      </w:r>
      <w:r w:rsidRPr="006C2008">
        <w:t>r helt avg</w:t>
      </w:r>
      <w:r w:rsidRPr="006C2008">
        <w:rPr>
          <w:rFonts w:hint="eastAsia"/>
        </w:rPr>
        <w:t>ö</w:t>
      </w:r>
      <w:r w:rsidRPr="006C2008">
        <w:t>rande. Det g</w:t>
      </w:r>
      <w:r w:rsidRPr="006C2008">
        <w:rPr>
          <w:rFonts w:hint="eastAsia"/>
        </w:rPr>
        <w:t>ä</w:t>
      </w:r>
      <w:r w:rsidRPr="006C2008">
        <w:t>ller ocks</w:t>
      </w:r>
      <w:r w:rsidRPr="006C2008">
        <w:rPr>
          <w:rFonts w:hint="eastAsia"/>
        </w:rPr>
        <w:t>å</w:t>
      </w:r>
      <w:r w:rsidRPr="006C2008">
        <w:t xml:space="preserve"> f</w:t>
      </w:r>
      <w:r w:rsidRPr="006C2008">
        <w:rPr>
          <w:rFonts w:hint="eastAsia"/>
        </w:rPr>
        <w:t>ö</w:t>
      </w:r>
      <w:r w:rsidRPr="006C2008">
        <w:t>rm</w:t>
      </w:r>
      <w:r w:rsidRPr="006C2008">
        <w:rPr>
          <w:rFonts w:hint="eastAsia"/>
        </w:rPr>
        <w:t>å</w:t>
      </w:r>
      <w:r w:rsidRPr="006C2008">
        <w:t>gan att bek</w:t>
      </w:r>
      <w:r w:rsidRPr="006C2008">
        <w:rPr>
          <w:rFonts w:hint="eastAsia"/>
        </w:rPr>
        <w:t>ä</w:t>
      </w:r>
      <w:r w:rsidRPr="006C2008">
        <w:t>mpa dr</w:t>
      </w:r>
      <w:r w:rsidRPr="006C2008">
        <w:rPr>
          <w:rFonts w:hint="eastAsia"/>
        </w:rPr>
        <w:t>ö</w:t>
      </w:r>
      <w:r w:rsidRPr="006C2008">
        <w:t>nare som frekvent anv</w:t>
      </w:r>
      <w:r w:rsidRPr="006C2008">
        <w:rPr>
          <w:rFonts w:hint="eastAsia"/>
        </w:rPr>
        <w:t>ä</w:t>
      </w:r>
      <w:r w:rsidRPr="006C2008">
        <w:t>nds. Utvecklingen och anv</w:t>
      </w:r>
      <w:r w:rsidRPr="006C2008">
        <w:rPr>
          <w:rFonts w:hint="eastAsia"/>
        </w:rPr>
        <w:t>ä</w:t>
      </w:r>
      <w:r w:rsidRPr="006C2008">
        <w:t>ndningen av dr</w:t>
      </w:r>
      <w:r w:rsidRPr="006C2008">
        <w:rPr>
          <w:rFonts w:hint="eastAsia"/>
        </w:rPr>
        <w:t>ö</w:t>
      </w:r>
      <w:r w:rsidRPr="006C2008">
        <w:t>nare ute p</w:t>
      </w:r>
      <w:r w:rsidRPr="006C2008">
        <w:rPr>
          <w:rFonts w:hint="eastAsia"/>
        </w:rPr>
        <w:t>å</w:t>
      </w:r>
      <w:r w:rsidRPr="006C2008">
        <w:t xml:space="preserve"> f</w:t>
      </w:r>
      <w:r w:rsidRPr="006C2008">
        <w:rPr>
          <w:rFonts w:hint="eastAsia"/>
        </w:rPr>
        <w:t>ö</w:t>
      </w:r>
      <w:r w:rsidRPr="006C2008">
        <w:t xml:space="preserve">rbanden ska vara en prioriterad verksamhet En tydlig </w:t>
      </w:r>
      <w:r w:rsidRPr="006C2008">
        <w:rPr>
          <w:rFonts w:hint="eastAsia"/>
        </w:rPr>
        <w:t>ö</w:t>
      </w:r>
      <w:r w:rsidRPr="006C2008">
        <w:t>versyn och f</w:t>
      </w:r>
      <w:r w:rsidRPr="006C2008">
        <w:rPr>
          <w:rFonts w:hint="eastAsia"/>
        </w:rPr>
        <w:t>ö</w:t>
      </w:r>
      <w:r w:rsidRPr="006C2008">
        <w:t>rst</w:t>
      </w:r>
      <w:r w:rsidRPr="006C2008">
        <w:rPr>
          <w:rFonts w:hint="eastAsia"/>
        </w:rPr>
        <w:t>ä</w:t>
      </w:r>
      <w:r w:rsidRPr="006C2008">
        <w:t>rkning av svensk luftf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 xml:space="preserve">ga </w:t>
      </w:r>
      <w:r w:rsidRPr="006C2008">
        <w:rPr>
          <w:rFonts w:hint="eastAsia"/>
        </w:rPr>
        <w:t>ä</w:t>
      </w:r>
      <w:r w:rsidRPr="006C2008">
        <w:t>r n</w:t>
      </w:r>
      <w:r w:rsidRPr="006C2008">
        <w:rPr>
          <w:rFonts w:hint="eastAsia"/>
        </w:rPr>
        <w:t>ö</w:t>
      </w:r>
      <w:r w:rsidRPr="006C2008">
        <w:t>dv</w:t>
      </w:r>
      <w:r w:rsidRPr="006C2008">
        <w:rPr>
          <w:rFonts w:hint="eastAsia"/>
        </w:rPr>
        <w:t>ä</w:t>
      </w:r>
      <w:r w:rsidRPr="006C2008">
        <w:t xml:space="preserve">ndig </w:t>
      </w:r>
      <w:r w:rsidRPr="006C2008">
        <w:rPr>
          <w:rFonts w:hint="eastAsia"/>
        </w:rPr>
        <w:t>ä</w:t>
      </w:r>
      <w:r w:rsidRPr="006C2008">
        <w:t>ven kopplat till dr</w:t>
      </w:r>
      <w:r w:rsidRPr="006C2008">
        <w:rPr>
          <w:rFonts w:hint="eastAsia"/>
        </w:rPr>
        <w:t>ö</w:t>
      </w:r>
      <w:r w:rsidRPr="006C2008">
        <w:t xml:space="preserve">nare. </w:t>
      </w:r>
    </w:p>
    <w:p xmlns:w14="http://schemas.microsoft.com/office/word/2010/wordml" w:rsidRPr="006C2008" w:rsidR="00BA5E61" w:rsidP="00BA5E61" w:rsidRDefault="00BA5E61" w14:paraId="3C6C606C" w14:textId="4C2553BD">
      <w:r w:rsidRPr="006C2008">
        <w:t>I f</w:t>
      </w:r>
      <w:r w:rsidRPr="006C2008">
        <w:rPr>
          <w:rFonts w:hint="eastAsia"/>
        </w:rPr>
        <w:t>ö</w:t>
      </w:r>
      <w:r w:rsidRPr="006C2008">
        <w:t>rsvarsbeslutet f</w:t>
      </w:r>
      <w:r w:rsidRPr="006C2008">
        <w:rPr>
          <w:rFonts w:hint="eastAsia"/>
        </w:rPr>
        <w:t>ö</w:t>
      </w:r>
      <w:r w:rsidRPr="006C2008">
        <w:t>r 2020 tydligg</w:t>
      </w:r>
      <w:r w:rsidRPr="006C2008">
        <w:rPr>
          <w:rFonts w:hint="eastAsia"/>
        </w:rPr>
        <w:t>ö</w:t>
      </w:r>
      <w:r w:rsidRPr="006C2008">
        <w:t>rs behovet av l</w:t>
      </w:r>
      <w:r w:rsidRPr="006C2008">
        <w:rPr>
          <w:rFonts w:hint="eastAsia"/>
        </w:rPr>
        <w:t>å</w:t>
      </w:r>
      <w:r w:rsidRPr="006C2008">
        <w:t>ngr</w:t>
      </w:r>
      <w:r w:rsidRPr="006C2008">
        <w:rPr>
          <w:rFonts w:hint="eastAsia"/>
        </w:rPr>
        <w:t>ä</w:t>
      </w:r>
      <w:r w:rsidRPr="006C2008">
        <w:t>ckviddig f</w:t>
      </w:r>
      <w:r w:rsidRPr="006C2008">
        <w:rPr>
          <w:rFonts w:hint="eastAsia"/>
        </w:rPr>
        <w:t>ö</w:t>
      </w:r>
      <w:r w:rsidRPr="006C2008">
        <w:t>rm</w:t>
      </w:r>
      <w:r w:rsidRPr="006C2008">
        <w:rPr>
          <w:rFonts w:hint="eastAsia"/>
        </w:rPr>
        <w:t>å</w:t>
      </w:r>
      <w:r w:rsidRPr="006C2008">
        <w:t>ga. L</w:t>
      </w:r>
      <w:r w:rsidRPr="006C2008">
        <w:rPr>
          <w:rFonts w:hint="eastAsia"/>
        </w:rPr>
        <w:t>å</w:t>
      </w:r>
      <w:r w:rsidRPr="006C2008">
        <w:t>ngr</w:t>
      </w:r>
      <w:r w:rsidRPr="006C2008">
        <w:rPr>
          <w:rFonts w:hint="eastAsia"/>
        </w:rPr>
        <w:t>ä</w:t>
      </w:r>
      <w:r w:rsidRPr="006C2008">
        <w:t>ckviddig bek</w:t>
      </w:r>
      <w:r w:rsidRPr="006C2008">
        <w:rPr>
          <w:rFonts w:hint="eastAsia"/>
        </w:rPr>
        <w:t>ä</w:t>
      </w:r>
      <w:r w:rsidRPr="006C2008">
        <w:t>mpningsf</w:t>
      </w:r>
      <w:r w:rsidRPr="006C2008">
        <w:rPr>
          <w:rFonts w:hint="eastAsia"/>
        </w:rPr>
        <w:t>ö</w:t>
      </w:r>
      <w:r w:rsidRPr="006C2008">
        <w:t>rm</w:t>
      </w:r>
      <w:r w:rsidRPr="006C2008">
        <w:rPr>
          <w:rFonts w:hint="eastAsia"/>
        </w:rPr>
        <w:t>å</w:t>
      </w:r>
      <w:r w:rsidRPr="006C2008">
        <w:t xml:space="preserve">ga </w:t>
      </w:r>
      <w:r w:rsidRPr="006C2008">
        <w:rPr>
          <w:rFonts w:hint="eastAsia"/>
        </w:rPr>
        <w:t>ä</w:t>
      </w:r>
      <w:r w:rsidRPr="006C2008">
        <w:t xml:space="preserve">r </w:t>
      </w:r>
      <w:r w:rsidRPr="006C2008" w:rsidR="004E6677">
        <w:t>central</w:t>
      </w:r>
      <w:r w:rsidRPr="006C2008">
        <w:t xml:space="preserve"> med tanke p</w:t>
      </w:r>
      <w:r w:rsidRPr="006C2008">
        <w:rPr>
          <w:rFonts w:hint="eastAsia"/>
        </w:rPr>
        <w:t>å</w:t>
      </w:r>
      <w:r w:rsidRPr="006C2008">
        <w:t xml:space="preserve"> att det dels </w:t>
      </w:r>
      <w:r w:rsidRPr="006C2008">
        <w:rPr>
          <w:rFonts w:hint="eastAsia"/>
        </w:rPr>
        <w:t>ä</w:t>
      </w:r>
      <w:r w:rsidRPr="006C2008">
        <w:t>r tr</w:t>
      </w:r>
      <w:r w:rsidRPr="006C2008">
        <w:rPr>
          <w:rFonts w:hint="eastAsia"/>
        </w:rPr>
        <w:t>ö</w:t>
      </w:r>
      <w:r w:rsidRPr="006C2008">
        <w:t>skelh</w:t>
      </w:r>
      <w:r w:rsidRPr="006C2008">
        <w:rPr>
          <w:rFonts w:hint="eastAsia"/>
        </w:rPr>
        <w:t>ö</w:t>
      </w:r>
      <w:r w:rsidRPr="006C2008">
        <w:t>jande, dels har stor betydelse f</w:t>
      </w:r>
      <w:r w:rsidRPr="006C2008">
        <w:rPr>
          <w:rFonts w:hint="eastAsia"/>
        </w:rPr>
        <w:t>ö</w:t>
      </w:r>
      <w:r w:rsidRPr="006C2008">
        <w:t>r s.k. f</w:t>
      </w:r>
      <w:r w:rsidRPr="006C2008">
        <w:rPr>
          <w:rFonts w:hint="eastAsia"/>
        </w:rPr>
        <w:t>ö</w:t>
      </w:r>
      <w:r w:rsidRPr="006C2008">
        <w:t>rbek</w:t>
      </w:r>
      <w:r w:rsidRPr="006C2008">
        <w:rPr>
          <w:rFonts w:hint="eastAsia"/>
        </w:rPr>
        <w:t>ä</w:t>
      </w:r>
      <w:r w:rsidRPr="006C2008">
        <w:t>mpning. F</w:t>
      </w:r>
      <w:r w:rsidRPr="006C2008">
        <w:rPr>
          <w:rFonts w:hint="eastAsia"/>
        </w:rPr>
        <w:t>ö</w:t>
      </w:r>
      <w:r w:rsidRPr="006C2008">
        <w:t>r f</w:t>
      </w:r>
      <w:r w:rsidRPr="006C2008">
        <w:rPr>
          <w:rFonts w:hint="eastAsia"/>
        </w:rPr>
        <w:t>ö</w:t>
      </w:r>
      <w:r w:rsidRPr="006C2008">
        <w:t>rsvaret av v</w:t>
      </w:r>
      <w:r w:rsidRPr="006C2008">
        <w:rPr>
          <w:rFonts w:hint="eastAsia"/>
        </w:rPr>
        <w:t>å</w:t>
      </w:r>
      <w:r w:rsidRPr="006C2008">
        <w:t>r del av v</w:t>
      </w:r>
      <w:r w:rsidRPr="006C2008">
        <w:rPr>
          <w:rFonts w:hint="eastAsia"/>
        </w:rPr>
        <w:t>ä</w:t>
      </w:r>
      <w:r w:rsidRPr="006C2008">
        <w:t xml:space="preserve">rlden </w:t>
      </w:r>
      <w:r w:rsidRPr="006C2008">
        <w:rPr>
          <w:rFonts w:hint="eastAsia"/>
        </w:rPr>
        <w:t>ä</w:t>
      </w:r>
      <w:r w:rsidRPr="006C2008">
        <w:t xml:space="preserve">r det viktigt att 2020 </w:t>
      </w:r>
      <w:r w:rsidRPr="006C2008">
        <w:rPr>
          <w:rFonts w:hint="eastAsia"/>
        </w:rPr>
        <w:t>å</w:t>
      </w:r>
      <w:r w:rsidRPr="006C2008">
        <w:t>rs f</w:t>
      </w:r>
      <w:r w:rsidRPr="006C2008">
        <w:rPr>
          <w:rFonts w:hint="eastAsia"/>
        </w:rPr>
        <w:t>ö</w:t>
      </w:r>
      <w:r w:rsidRPr="006C2008">
        <w:t>rsvarsbeslut s</w:t>
      </w:r>
      <w:r w:rsidRPr="006C2008">
        <w:rPr>
          <w:rFonts w:hint="eastAsia"/>
        </w:rPr>
        <w:t>å</w:t>
      </w:r>
      <w:r w:rsidRPr="006C2008">
        <w:t xml:space="preserve"> snart som m</w:t>
      </w:r>
      <w:r w:rsidRPr="006C2008">
        <w:rPr>
          <w:rFonts w:hint="eastAsia"/>
        </w:rPr>
        <w:t>ö</w:t>
      </w:r>
      <w:r w:rsidRPr="006C2008">
        <w:t>jligt realiseras p</w:t>
      </w:r>
      <w:r w:rsidRPr="006C2008">
        <w:rPr>
          <w:rFonts w:hint="eastAsia"/>
        </w:rPr>
        <w:t>å</w:t>
      </w:r>
      <w:r w:rsidRPr="006C2008">
        <w:t xml:space="preserve"> denna punkt.</w:t>
      </w:r>
    </w:p>
    <w:p xmlns:w14="http://schemas.microsoft.com/office/word/2010/wordml" w:rsidRPr="006C2008" w:rsidR="00BA5E61" w:rsidP="00AA6B87" w:rsidRDefault="00BA5E61" w14:paraId="24BBE627" w14:textId="77777777">
      <w:pPr>
        <w:pStyle w:val="Rubrik3"/>
      </w:pPr>
      <w:bookmarkStart w:name="_Toc178346343" w:id="15"/>
      <w:r w:rsidRPr="006C2008">
        <w:t>F</w:t>
      </w:r>
      <w:r w:rsidRPr="006C2008">
        <w:rPr>
          <w:rFonts w:hint="eastAsia"/>
        </w:rPr>
        <w:t>ö</w:t>
      </w:r>
      <w:r w:rsidRPr="006C2008">
        <w:t>rsvarsindustristrategi f</w:t>
      </w:r>
      <w:r w:rsidRPr="006C2008">
        <w:rPr>
          <w:rFonts w:hint="eastAsia"/>
        </w:rPr>
        <w:t>ö</w:t>
      </w:r>
      <w:r w:rsidRPr="006C2008">
        <w:t>r svensk produktion, forskning och export</w:t>
      </w:r>
      <w:bookmarkEnd w:id="15"/>
      <w:r w:rsidRPr="006C2008">
        <w:t xml:space="preserve"> </w:t>
      </w:r>
    </w:p>
    <w:p xmlns:w14="http://schemas.microsoft.com/office/word/2010/wordml" w:rsidRPr="006C2008" w:rsidR="00BA5E61" w:rsidP="00AA6B87" w:rsidRDefault="00BA5E61" w14:paraId="5779349E" w14:textId="77777777">
      <w:pPr>
        <w:ind w:firstLine="0"/>
      </w:pPr>
      <w:r w:rsidRPr="006C2008">
        <w:t>F</w:t>
      </w:r>
      <w:r w:rsidRPr="006C2008">
        <w:rPr>
          <w:rFonts w:hint="eastAsia"/>
        </w:rPr>
        <w:t>ö</w:t>
      </w:r>
      <w:r w:rsidRPr="006C2008">
        <w:t xml:space="preserve">rsvarsindustrin </w:t>
      </w:r>
      <w:r w:rsidRPr="006C2008">
        <w:rPr>
          <w:rFonts w:hint="eastAsia"/>
        </w:rPr>
        <w:t>ä</w:t>
      </w:r>
      <w:r w:rsidRPr="006C2008">
        <w:t>r ingenj</w:t>
      </w:r>
      <w:r w:rsidRPr="006C2008">
        <w:rPr>
          <w:rFonts w:hint="eastAsia"/>
        </w:rPr>
        <w:t>ö</w:t>
      </w:r>
      <w:r w:rsidRPr="006C2008">
        <w:t>rs- och forskningsintensiv. Sveriges historia och s</w:t>
      </w:r>
      <w:r w:rsidRPr="006C2008">
        <w:rPr>
          <w:rFonts w:hint="eastAsia"/>
        </w:rPr>
        <w:t>ä</w:t>
      </w:r>
      <w:r w:rsidRPr="006C2008">
        <w:t>kerhetspolitiska strategi har lagt grunden f</w:t>
      </w:r>
      <w:r w:rsidRPr="006C2008">
        <w:rPr>
          <w:rFonts w:hint="eastAsia"/>
        </w:rPr>
        <w:t>ö</w:t>
      </w:r>
      <w:r w:rsidRPr="006C2008">
        <w:t>r en stark inhemsk f</w:t>
      </w:r>
      <w:r w:rsidRPr="006C2008">
        <w:rPr>
          <w:rFonts w:hint="eastAsia"/>
        </w:rPr>
        <w:t>ö</w:t>
      </w:r>
      <w:r w:rsidRPr="006C2008">
        <w:t>rsvarsindustri och h</w:t>
      </w:r>
      <w:r w:rsidRPr="006C2008">
        <w:rPr>
          <w:rFonts w:hint="eastAsia"/>
        </w:rPr>
        <w:t>ö</w:t>
      </w:r>
      <w:r w:rsidRPr="006C2008">
        <w:t>g kompetens som dessutom har en stor inverkan p</w:t>
      </w:r>
      <w:r w:rsidRPr="006C2008">
        <w:rPr>
          <w:rFonts w:hint="eastAsia"/>
        </w:rPr>
        <w:t>å</w:t>
      </w:r>
      <w:r w:rsidRPr="006C2008">
        <w:t xml:space="preserve"> </w:t>
      </w:r>
      <w:r w:rsidRPr="006C2008">
        <w:rPr>
          <w:rFonts w:hint="eastAsia"/>
        </w:rPr>
        <w:t>ö</w:t>
      </w:r>
      <w:r w:rsidRPr="006C2008">
        <w:t>vrigt n</w:t>
      </w:r>
      <w:r w:rsidRPr="006C2008">
        <w:rPr>
          <w:rFonts w:hint="eastAsia"/>
        </w:rPr>
        <w:t>ä</w:t>
      </w:r>
      <w:r w:rsidRPr="006C2008">
        <w:t xml:space="preserve">ringsliv. Sverige har </w:t>
      </w:r>
      <w:r w:rsidRPr="006C2008">
        <w:rPr>
          <w:rFonts w:hint="eastAsia"/>
        </w:rPr>
        <w:t>ä</w:t>
      </w:r>
      <w:r w:rsidRPr="006C2008">
        <w:t>ven utvecklats till en av v</w:t>
      </w:r>
      <w:r w:rsidRPr="006C2008">
        <w:rPr>
          <w:rFonts w:hint="eastAsia"/>
        </w:rPr>
        <w:t>ä</w:t>
      </w:r>
      <w:r w:rsidRPr="006C2008">
        <w:t>rldens st</w:t>
      </w:r>
      <w:r w:rsidRPr="006C2008">
        <w:rPr>
          <w:rFonts w:hint="eastAsia"/>
        </w:rPr>
        <w:t>ö</w:t>
      </w:r>
      <w:r w:rsidRPr="006C2008">
        <w:t>rsta export</w:t>
      </w:r>
      <w:r w:rsidRPr="006C2008">
        <w:rPr>
          <w:rFonts w:hint="eastAsia"/>
        </w:rPr>
        <w:t>ö</w:t>
      </w:r>
      <w:r w:rsidRPr="006C2008">
        <w:t>rer av f</w:t>
      </w:r>
      <w:r w:rsidRPr="006C2008">
        <w:rPr>
          <w:rFonts w:hint="eastAsia"/>
        </w:rPr>
        <w:t>ö</w:t>
      </w:r>
      <w:r w:rsidRPr="006C2008">
        <w:t>rsvarsmateriel i f</w:t>
      </w:r>
      <w:r w:rsidRPr="006C2008">
        <w:rPr>
          <w:rFonts w:hint="eastAsia"/>
        </w:rPr>
        <w:t>ö</w:t>
      </w:r>
      <w:r w:rsidRPr="006C2008">
        <w:t>rh</w:t>
      </w:r>
      <w:r w:rsidRPr="006C2008">
        <w:rPr>
          <w:rFonts w:hint="eastAsia"/>
        </w:rPr>
        <w:t>å</w:t>
      </w:r>
      <w:r w:rsidRPr="006C2008">
        <w:t>llande till inv</w:t>
      </w:r>
      <w:r w:rsidRPr="006C2008">
        <w:rPr>
          <w:rFonts w:hint="eastAsia"/>
        </w:rPr>
        <w:t>å</w:t>
      </w:r>
      <w:r w:rsidRPr="006C2008">
        <w:t>narantalet. Svensk f</w:t>
      </w:r>
      <w:r w:rsidRPr="006C2008">
        <w:rPr>
          <w:rFonts w:hint="eastAsia"/>
        </w:rPr>
        <w:t>ö</w:t>
      </w:r>
      <w:r w:rsidRPr="006C2008">
        <w:t xml:space="preserve">rsvarsindustri </w:t>
      </w:r>
      <w:r w:rsidRPr="006C2008">
        <w:rPr>
          <w:rFonts w:hint="eastAsia"/>
        </w:rPr>
        <w:t>ä</w:t>
      </w:r>
      <w:r w:rsidRPr="006C2008">
        <w:t>r en f</w:t>
      </w:r>
      <w:r w:rsidRPr="006C2008">
        <w:rPr>
          <w:rFonts w:hint="eastAsia"/>
        </w:rPr>
        <w:t>ö</w:t>
      </w:r>
      <w:r w:rsidRPr="006C2008">
        <w:t>ruts</w:t>
      </w:r>
      <w:r w:rsidRPr="006C2008">
        <w:rPr>
          <w:rFonts w:hint="eastAsia"/>
        </w:rPr>
        <w:t>ä</w:t>
      </w:r>
      <w:r w:rsidRPr="006C2008">
        <w:t>ttning f</w:t>
      </w:r>
      <w:r w:rsidRPr="006C2008">
        <w:rPr>
          <w:rFonts w:hint="eastAsia"/>
        </w:rPr>
        <w:t>ö</w:t>
      </w:r>
      <w:r w:rsidRPr="006C2008">
        <w:t>r det h</w:t>
      </w:r>
      <w:r w:rsidRPr="006C2008">
        <w:rPr>
          <w:rFonts w:hint="eastAsia"/>
        </w:rPr>
        <w:t>ö</w:t>
      </w:r>
      <w:r w:rsidRPr="006C2008">
        <w:t>gteknologiska svenska f</w:t>
      </w:r>
      <w:r w:rsidRPr="006C2008">
        <w:rPr>
          <w:rFonts w:hint="eastAsia"/>
        </w:rPr>
        <w:t>ö</w:t>
      </w:r>
      <w:r w:rsidRPr="006C2008">
        <w:t>rsvaret. H</w:t>
      </w:r>
      <w:r w:rsidRPr="006C2008">
        <w:rPr>
          <w:rFonts w:hint="eastAsia"/>
        </w:rPr>
        <w:t>ä</w:t>
      </w:r>
      <w:r w:rsidRPr="006C2008">
        <w:t xml:space="preserve">rigenom skapas </w:t>
      </w:r>
      <w:r w:rsidRPr="006C2008">
        <w:rPr>
          <w:rFonts w:hint="eastAsia"/>
        </w:rPr>
        <w:t>ä</w:t>
      </w:r>
      <w:r w:rsidRPr="006C2008">
        <w:t>ven m</w:t>
      </w:r>
      <w:r w:rsidRPr="006C2008">
        <w:rPr>
          <w:rFonts w:hint="eastAsia"/>
        </w:rPr>
        <w:t>å</w:t>
      </w:r>
      <w:r w:rsidRPr="006C2008">
        <w:t>nga viktiga arbetstillf</w:t>
      </w:r>
      <w:r w:rsidRPr="006C2008">
        <w:rPr>
          <w:rFonts w:hint="eastAsia"/>
        </w:rPr>
        <w:t>ä</w:t>
      </w:r>
      <w:r w:rsidRPr="006C2008">
        <w:t>llen och leverant</w:t>
      </w:r>
      <w:r w:rsidRPr="006C2008">
        <w:rPr>
          <w:rFonts w:hint="eastAsia"/>
        </w:rPr>
        <w:t>ö</w:t>
      </w:r>
      <w:r w:rsidRPr="006C2008">
        <w:t>rskedjor runt om i landet.</w:t>
      </w:r>
    </w:p>
    <w:p xmlns:w14="http://schemas.microsoft.com/office/word/2010/wordml" w:rsidRPr="006C2008" w:rsidR="00BA5E61" w:rsidP="00BA5E61" w:rsidRDefault="00BA5E61" w14:paraId="5FE4720E" w14:textId="63D9348F">
      <w:r w:rsidRPr="006C2008">
        <w:t xml:space="preserve">I denna problematiska tid </w:t>
      </w:r>
      <w:r w:rsidRPr="006C2008">
        <w:rPr>
          <w:rFonts w:hint="eastAsia"/>
        </w:rPr>
        <w:t>ä</w:t>
      </w:r>
      <w:r w:rsidRPr="006C2008">
        <w:t xml:space="preserve">r det </w:t>
      </w:r>
      <w:r w:rsidRPr="006C2008" w:rsidR="004E6677">
        <w:t>angeläget</w:t>
      </w:r>
      <w:r w:rsidRPr="006C2008">
        <w:t xml:space="preserve"> att utveckla och v</w:t>
      </w:r>
      <w:r w:rsidRPr="006C2008">
        <w:rPr>
          <w:rFonts w:hint="eastAsia"/>
        </w:rPr>
        <w:t>ä</w:t>
      </w:r>
      <w:r w:rsidRPr="006C2008">
        <w:t xml:space="preserve">rna svenska produkter och inhemsk produktion. Det </w:t>
      </w:r>
      <w:r w:rsidRPr="006C2008">
        <w:rPr>
          <w:rFonts w:hint="eastAsia"/>
        </w:rPr>
        <w:t>ä</w:t>
      </w:r>
      <w:r w:rsidRPr="006C2008">
        <w:t>r ocks</w:t>
      </w:r>
      <w:r w:rsidRPr="006C2008">
        <w:rPr>
          <w:rFonts w:hint="eastAsia"/>
        </w:rPr>
        <w:t>å</w:t>
      </w:r>
      <w:r w:rsidRPr="006C2008">
        <w:t xml:space="preserve"> av nationellt intresse att Sverige p</w:t>
      </w:r>
      <w:r w:rsidRPr="006C2008">
        <w:rPr>
          <w:rFonts w:hint="eastAsia"/>
        </w:rPr>
        <w:t>å</w:t>
      </w:r>
      <w:r w:rsidRPr="006C2008">
        <w:t xml:space="preserve"> ett framg</w:t>
      </w:r>
      <w:r w:rsidRPr="006C2008">
        <w:rPr>
          <w:rFonts w:hint="eastAsia"/>
        </w:rPr>
        <w:t>å</w:t>
      </w:r>
      <w:r w:rsidRPr="006C2008">
        <w:t>ngsrikt s</w:t>
      </w:r>
      <w:r w:rsidRPr="006C2008">
        <w:rPr>
          <w:rFonts w:hint="eastAsia"/>
        </w:rPr>
        <w:t>ä</w:t>
      </w:r>
      <w:r w:rsidRPr="006C2008">
        <w:t>tt kan verka p</w:t>
      </w:r>
      <w:r w:rsidRPr="006C2008">
        <w:rPr>
          <w:rFonts w:hint="eastAsia"/>
        </w:rPr>
        <w:t>å</w:t>
      </w:r>
      <w:r w:rsidRPr="006C2008">
        <w:t xml:space="preserve"> den f</w:t>
      </w:r>
      <w:r w:rsidRPr="006C2008">
        <w:rPr>
          <w:rFonts w:hint="eastAsia"/>
        </w:rPr>
        <w:t>ö</w:t>
      </w:r>
      <w:r w:rsidRPr="006C2008">
        <w:t>rsvarsindustriella marknaden. Genomg</w:t>
      </w:r>
      <w:r w:rsidRPr="006C2008">
        <w:rPr>
          <w:rFonts w:hint="eastAsia"/>
        </w:rPr>
        <w:t>å</w:t>
      </w:r>
      <w:r w:rsidRPr="006C2008">
        <w:t xml:space="preserve">ende </w:t>
      </w:r>
      <w:r w:rsidRPr="006C2008">
        <w:rPr>
          <w:rFonts w:hint="eastAsia"/>
        </w:rPr>
        <w:t>ä</w:t>
      </w:r>
      <w:r w:rsidRPr="006C2008">
        <w:t>r det ett faktum att samverkan mellan n</w:t>
      </w:r>
      <w:r w:rsidRPr="006C2008">
        <w:rPr>
          <w:rFonts w:hint="eastAsia"/>
        </w:rPr>
        <w:t>ä</w:t>
      </w:r>
      <w:r w:rsidRPr="006C2008">
        <w:t>ringsliv och stat p</w:t>
      </w:r>
      <w:r w:rsidRPr="006C2008">
        <w:rPr>
          <w:rFonts w:hint="eastAsia"/>
        </w:rPr>
        <w:t>å</w:t>
      </w:r>
      <w:r w:rsidRPr="006C2008">
        <w:t xml:space="preserve"> detta omr</w:t>
      </w:r>
      <w:r w:rsidRPr="006C2008">
        <w:rPr>
          <w:rFonts w:hint="eastAsia"/>
        </w:rPr>
        <w:t>å</w:t>
      </w:r>
      <w:r w:rsidRPr="006C2008">
        <w:t>de m</w:t>
      </w:r>
      <w:r w:rsidRPr="006C2008">
        <w:rPr>
          <w:rFonts w:hint="eastAsia"/>
        </w:rPr>
        <w:t>å</w:t>
      </w:r>
      <w:r w:rsidRPr="006C2008">
        <w:t>ste vara n</w:t>
      </w:r>
      <w:r w:rsidRPr="006C2008">
        <w:rPr>
          <w:rFonts w:hint="eastAsia"/>
        </w:rPr>
        <w:t>ä</w:t>
      </w:r>
      <w:r w:rsidRPr="006C2008">
        <w:t>ra och effektiv. Stora krav st</w:t>
      </w:r>
      <w:r w:rsidRPr="006C2008">
        <w:rPr>
          <w:rFonts w:hint="eastAsia"/>
        </w:rPr>
        <w:t>ä</w:t>
      </w:r>
      <w:r w:rsidRPr="006C2008">
        <w:t>lls h</w:t>
      </w:r>
      <w:r w:rsidRPr="006C2008">
        <w:rPr>
          <w:rFonts w:hint="eastAsia"/>
        </w:rPr>
        <w:t>ä</w:t>
      </w:r>
      <w:r w:rsidRPr="006C2008">
        <w:t>r p</w:t>
      </w:r>
      <w:r w:rsidRPr="006C2008">
        <w:rPr>
          <w:rFonts w:hint="eastAsia"/>
        </w:rPr>
        <w:t>å</w:t>
      </w:r>
      <w:r w:rsidRPr="006C2008">
        <w:t xml:space="preserve"> b</w:t>
      </w:r>
      <w:r w:rsidRPr="006C2008">
        <w:rPr>
          <w:rFonts w:hint="eastAsia"/>
        </w:rPr>
        <w:t>å</w:t>
      </w:r>
      <w:r w:rsidRPr="006C2008">
        <w:t>de F</w:t>
      </w:r>
      <w:r w:rsidRPr="006C2008">
        <w:rPr>
          <w:rFonts w:hint="eastAsia"/>
        </w:rPr>
        <w:t>ö</w:t>
      </w:r>
      <w:r w:rsidRPr="006C2008">
        <w:t>rsvarets materielverk (FMV) som f</w:t>
      </w:r>
      <w:r w:rsidRPr="006C2008">
        <w:rPr>
          <w:rFonts w:hint="eastAsia"/>
        </w:rPr>
        <w:t>ö</w:t>
      </w:r>
      <w:r w:rsidRPr="006C2008">
        <w:t>rsvarsdepartementet.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en ny statlig organisation med ett st</w:t>
      </w:r>
      <w:r w:rsidRPr="006C2008">
        <w:rPr>
          <w:rFonts w:hint="eastAsia"/>
        </w:rPr>
        <w:t>ö</w:t>
      </w:r>
      <w:r w:rsidRPr="006C2008">
        <w:t xml:space="preserve">rre </w:t>
      </w:r>
      <w:r w:rsidRPr="006C2008">
        <w:rPr>
          <w:rFonts w:hint="eastAsia"/>
        </w:rPr>
        <w:t>ö</w:t>
      </w:r>
      <w:r w:rsidRPr="006C2008">
        <w:t>vergripande ansvar f</w:t>
      </w:r>
      <w:r w:rsidRPr="006C2008">
        <w:rPr>
          <w:rFonts w:hint="eastAsia"/>
        </w:rPr>
        <w:t>ö</w:t>
      </w:r>
      <w:r w:rsidRPr="006C2008">
        <w:t>r den f</w:t>
      </w:r>
      <w:r w:rsidRPr="006C2008">
        <w:rPr>
          <w:rFonts w:hint="eastAsia"/>
        </w:rPr>
        <w:t>ö</w:t>
      </w:r>
      <w:r w:rsidRPr="006C2008">
        <w:t>rsvarsindustriella marknaden b</w:t>
      </w:r>
      <w:r w:rsidRPr="006C2008">
        <w:rPr>
          <w:rFonts w:hint="eastAsia"/>
        </w:rPr>
        <w:t>ö</w:t>
      </w:r>
      <w:r w:rsidRPr="006C2008">
        <w:t xml:space="preserve">r ses </w:t>
      </w:r>
      <w:r w:rsidRPr="006C2008">
        <w:rPr>
          <w:rFonts w:hint="eastAsia"/>
        </w:rPr>
        <w:t>ö</w:t>
      </w:r>
      <w:r w:rsidRPr="006C2008">
        <w:t>ver.</w:t>
      </w:r>
    </w:p>
    <w:p xmlns:w14="http://schemas.microsoft.com/office/word/2010/wordml" w:rsidRPr="006C2008" w:rsidR="00BA5E61" w:rsidP="00BA5E61" w:rsidRDefault="00BA5E61" w14:paraId="59F86910" w14:textId="77777777">
      <w:r w:rsidRPr="006C2008">
        <w:t>F</w:t>
      </w:r>
      <w:r w:rsidRPr="006C2008">
        <w:rPr>
          <w:rFonts w:hint="eastAsia"/>
        </w:rPr>
        <w:t>ö</w:t>
      </w:r>
      <w:r w:rsidRPr="006C2008">
        <w:t>r att st</w:t>
      </w:r>
      <w:r w:rsidRPr="006C2008">
        <w:rPr>
          <w:rFonts w:hint="eastAsia"/>
        </w:rPr>
        <w:t>ä</w:t>
      </w:r>
      <w:r w:rsidRPr="006C2008">
        <w:t>rka svensk produktion, stimulera till forskning, produktutveckling och export av svenska produkter b</w:t>
      </w:r>
      <w:r w:rsidRPr="006C2008">
        <w:rPr>
          <w:rFonts w:hint="eastAsia"/>
        </w:rPr>
        <w:t>ö</w:t>
      </w:r>
      <w:r w:rsidRPr="006C2008">
        <w:t>r en nationell f</w:t>
      </w:r>
      <w:r w:rsidRPr="006C2008">
        <w:rPr>
          <w:rFonts w:hint="eastAsia"/>
        </w:rPr>
        <w:t>ö</w:t>
      </w:r>
      <w:r w:rsidRPr="006C2008">
        <w:t xml:space="preserve">rsvarmaterialstrategi utvecklas. Det </w:t>
      </w:r>
      <w:r w:rsidRPr="006C2008">
        <w:rPr>
          <w:rFonts w:hint="eastAsia"/>
        </w:rPr>
        <w:t>ä</w:t>
      </w:r>
      <w:r w:rsidRPr="006C2008">
        <w:t>r viktigt att Sverige forts</w:t>
      </w:r>
      <w:r w:rsidRPr="006C2008">
        <w:rPr>
          <w:rFonts w:hint="eastAsia"/>
        </w:rPr>
        <w:t>ä</w:t>
      </w:r>
      <w:r w:rsidRPr="006C2008">
        <w:t>tter bygga p</w:t>
      </w:r>
      <w:r w:rsidRPr="006C2008">
        <w:rPr>
          <w:rFonts w:hint="eastAsia"/>
        </w:rPr>
        <w:t>å</w:t>
      </w:r>
      <w:r w:rsidRPr="006C2008">
        <w:t xml:space="preserve"> den starka tradition av forskning, produktutveckling och produktion som vi har i v</w:t>
      </w:r>
      <w:r w:rsidRPr="006C2008">
        <w:rPr>
          <w:rFonts w:hint="eastAsia"/>
        </w:rPr>
        <w:t>å</w:t>
      </w:r>
      <w:r w:rsidRPr="006C2008">
        <w:t>rt land.</w:t>
      </w:r>
    </w:p>
    <w:p xmlns:w14="http://schemas.microsoft.com/office/word/2010/wordml" w:rsidRPr="006C2008" w:rsidR="00BA5E61" w:rsidP="00AA6B87" w:rsidRDefault="00BA5E61" w14:paraId="29E36CD2" w14:textId="77777777">
      <w:pPr>
        <w:pStyle w:val="Rubrik3"/>
      </w:pPr>
      <w:bookmarkStart w:name="_Toc178346344" w:id="16"/>
      <w:r w:rsidRPr="006C2008">
        <w:t>V</w:t>
      </w:r>
      <w:r w:rsidRPr="006C2008">
        <w:rPr>
          <w:rFonts w:hint="eastAsia"/>
        </w:rPr>
        <w:t>ä</w:t>
      </w:r>
      <w:r w:rsidRPr="006C2008">
        <w:t>sentliga s</w:t>
      </w:r>
      <w:r w:rsidRPr="006C2008">
        <w:rPr>
          <w:rFonts w:hint="eastAsia"/>
        </w:rPr>
        <w:t>ä</w:t>
      </w:r>
      <w:r w:rsidRPr="006C2008">
        <w:t xml:space="preserve">kerhetsintressen och direkt statligt </w:t>
      </w:r>
      <w:r w:rsidRPr="006C2008">
        <w:rPr>
          <w:rFonts w:hint="eastAsia"/>
        </w:rPr>
        <w:t>ä</w:t>
      </w:r>
      <w:r w:rsidRPr="006C2008">
        <w:t>garengagemang f</w:t>
      </w:r>
      <w:r w:rsidRPr="006C2008">
        <w:rPr>
          <w:rFonts w:hint="eastAsia"/>
        </w:rPr>
        <w:t>ö</w:t>
      </w:r>
      <w:r w:rsidRPr="006C2008">
        <w:t>r v</w:t>
      </w:r>
      <w:r w:rsidRPr="006C2008">
        <w:rPr>
          <w:rFonts w:hint="eastAsia"/>
        </w:rPr>
        <w:t>å</w:t>
      </w:r>
      <w:r w:rsidRPr="006C2008">
        <w:t>r s</w:t>
      </w:r>
      <w:r w:rsidRPr="006C2008">
        <w:rPr>
          <w:rFonts w:hint="eastAsia"/>
        </w:rPr>
        <w:t>ä</w:t>
      </w:r>
      <w:r w:rsidRPr="006C2008">
        <w:t>kerhet</w:t>
      </w:r>
      <w:bookmarkEnd w:id="16"/>
    </w:p>
    <w:p xmlns:w14="http://schemas.microsoft.com/office/word/2010/wordml" w:rsidRPr="006C2008" w:rsidR="00BA5E61" w:rsidP="00AA6B87" w:rsidRDefault="00BA5E61" w14:paraId="14D27E3F" w14:textId="77777777">
      <w:pPr>
        <w:ind w:firstLine="0"/>
      </w:pPr>
      <w:r w:rsidRPr="006C2008">
        <w:t>Sverige har v</w:t>
      </w:r>
      <w:r w:rsidRPr="006C2008">
        <w:rPr>
          <w:rFonts w:hint="eastAsia"/>
        </w:rPr>
        <w:t>ä</w:t>
      </w:r>
      <w:r w:rsidRPr="006C2008">
        <w:t>sentliga s</w:t>
      </w:r>
      <w:r w:rsidRPr="006C2008">
        <w:rPr>
          <w:rFonts w:hint="eastAsia"/>
        </w:rPr>
        <w:t>ä</w:t>
      </w:r>
      <w:r w:rsidRPr="006C2008">
        <w:t>kerhetsintressen fastslagna av Riksdagen. Till v</w:t>
      </w:r>
      <w:r w:rsidRPr="006C2008">
        <w:rPr>
          <w:rFonts w:hint="eastAsia"/>
        </w:rPr>
        <w:t>ä</w:t>
      </w:r>
      <w:r w:rsidRPr="006C2008">
        <w:t>sentliga s</w:t>
      </w:r>
      <w:r w:rsidRPr="006C2008">
        <w:rPr>
          <w:rFonts w:hint="eastAsia"/>
        </w:rPr>
        <w:t>ä</w:t>
      </w:r>
      <w:r w:rsidRPr="006C2008">
        <w:t>kerhetsintressen r</w:t>
      </w:r>
      <w:r w:rsidRPr="006C2008">
        <w:rPr>
          <w:rFonts w:hint="eastAsia"/>
        </w:rPr>
        <w:t>ä</w:t>
      </w:r>
      <w:r w:rsidRPr="006C2008">
        <w:t>knas stridsflyg, ub</w:t>
      </w:r>
      <w:r w:rsidRPr="006C2008">
        <w:rPr>
          <w:rFonts w:hint="eastAsia"/>
        </w:rPr>
        <w:t>å</w:t>
      </w:r>
      <w:r w:rsidRPr="006C2008">
        <w:t>tar, sensorer och krypto. Riksdagen b</w:t>
      </w:r>
      <w:r w:rsidRPr="006C2008">
        <w:rPr>
          <w:rFonts w:hint="eastAsia"/>
        </w:rPr>
        <w:t>ö</w:t>
      </w:r>
      <w:r w:rsidRPr="006C2008">
        <w:t>r ta ytterligare steg och inr</w:t>
      </w:r>
      <w:r w:rsidRPr="006C2008">
        <w:rPr>
          <w:rFonts w:hint="eastAsia"/>
        </w:rPr>
        <w:t>ä</w:t>
      </w:r>
      <w:r w:rsidRPr="006C2008">
        <w:t>kna ammunition f</w:t>
      </w:r>
      <w:r w:rsidRPr="006C2008">
        <w:rPr>
          <w:rFonts w:hint="eastAsia"/>
        </w:rPr>
        <w:t>ö</w:t>
      </w:r>
      <w:r w:rsidRPr="006C2008">
        <w:t>r f</w:t>
      </w:r>
      <w:r w:rsidRPr="006C2008">
        <w:rPr>
          <w:rFonts w:hint="eastAsia"/>
        </w:rPr>
        <w:t>ö</w:t>
      </w:r>
      <w:r w:rsidRPr="006C2008">
        <w:t>rsvarsmakten som ett v</w:t>
      </w:r>
      <w:r w:rsidRPr="006C2008">
        <w:rPr>
          <w:rFonts w:hint="eastAsia"/>
        </w:rPr>
        <w:t>ä</w:t>
      </w:r>
      <w:r w:rsidRPr="006C2008">
        <w:t>sentligt s</w:t>
      </w:r>
      <w:r w:rsidRPr="006C2008">
        <w:rPr>
          <w:rFonts w:hint="eastAsia"/>
        </w:rPr>
        <w:t>ä</w:t>
      </w:r>
      <w:r w:rsidRPr="006C2008">
        <w:t>kerhetsintresse. Detta skulle inneb</w:t>
      </w:r>
      <w:r w:rsidRPr="006C2008">
        <w:rPr>
          <w:rFonts w:hint="eastAsia"/>
        </w:rPr>
        <w:t>ä</w:t>
      </w:r>
      <w:r w:rsidRPr="006C2008">
        <w:t>ra en tydlig prioritering i syfte att b</w:t>
      </w:r>
      <w:r w:rsidRPr="006C2008">
        <w:rPr>
          <w:rFonts w:hint="eastAsia"/>
        </w:rPr>
        <w:t>å</w:t>
      </w:r>
      <w:r w:rsidRPr="006C2008">
        <w:t>de f</w:t>
      </w:r>
      <w:r w:rsidRPr="006C2008">
        <w:rPr>
          <w:rFonts w:hint="eastAsia"/>
        </w:rPr>
        <w:t>ö</w:t>
      </w:r>
      <w:r w:rsidRPr="006C2008">
        <w:t>rbereda f</w:t>
      </w:r>
      <w:r w:rsidRPr="006C2008">
        <w:rPr>
          <w:rFonts w:hint="eastAsia"/>
        </w:rPr>
        <w:t>ö</w:t>
      </w:r>
      <w:r w:rsidRPr="006C2008">
        <w:t>r och klara krigets krav p</w:t>
      </w:r>
      <w:r w:rsidRPr="006C2008">
        <w:rPr>
          <w:rFonts w:hint="eastAsia"/>
        </w:rPr>
        <w:t>å</w:t>
      </w:r>
      <w:r w:rsidRPr="006C2008">
        <w:t xml:space="preserve"> robusthet. Tillg</w:t>
      </w:r>
      <w:r w:rsidRPr="006C2008">
        <w:rPr>
          <w:rFonts w:hint="eastAsia"/>
        </w:rPr>
        <w:t>å</w:t>
      </w:r>
      <w:r w:rsidRPr="006C2008">
        <w:t>ngen p</w:t>
      </w:r>
      <w:r w:rsidRPr="006C2008">
        <w:rPr>
          <w:rFonts w:hint="eastAsia"/>
        </w:rPr>
        <w:t>å</w:t>
      </w:r>
      <w:r w:rsidRPr="006C2008">
        <w:t xml:space="preserve"> ammunition skulle d</w:t>
      </w:r>
      <w:r w:rsidRPr="006C2008">
        <w:rPr>
          <w:rFonts w:hint="eastAsia"/>
        </w:rPr>
        <w:t>å</w:t>
      </w:r>
      <w:r w:rsidRPr="006C2008">
        <w:t xml:space="preserve"> bli ett l</w:t>
      </w:r>
      <w:r w:rsidRPr="006C2008">
        <w:rPr>
          <w:rFonts w:hint="eastAsia"/>
        </w:rPr>
        <w:t>å</w:t>
      </w:r>
      <w:r w:rsidRPr="006C2008">
        <w:t xml:space="preserve">ngsiktigt </w:t>
      </w:r>
      <w:r w:rsidRPr="006C2008">
        <w:rPr>
          <w:rFonts w:hint="eastAsia"/>
        </w:rPr>
        <w:t>å</w:t>
      </w:r>
      <w:r w:rsidRPr="006C2008">
        <w:t xml:space="preserve">tagande. </w:t>
      </w:r>
    </w:p>
    <w:p xmlns:w14="http://schemas.microsoft.com/office/word/2010/wordml" w:rsidRPr="006C2008" w:rsidR="00BA5E61" w:rsidP="00BA5E61" w:rsidRDefault="00BA5E61" w14:paraId="6A41F513" w14:textId="372E5BE0">
      <w:r w:rsidRPr="006C2008">
        <w:t>Fr</w:t>
      </w:r>
      <w:r w:rsidRPr="006C2008">
        <w:rPr>
          <w:rFonts w:hint="eastAsia"/>
        </w:rPr>
        <w:t>å</w:t>
      </w:r>
      <w:r w:rsidRPr="006C2008">
        <w:t>n socialdemokraternas sida har vi lyft fr</w:t>
      </w:r>
      <w:r w:rsidRPr="006C2008">
        <w:rPr>
          <w:rFonts w:hint="eastAsia"/>
        </w:rPr>
        <w:t>å</w:t>
      </w:r>
      <w:r w:rsidRPr="006C2008">
        <w:t xml:space="preserve">gan om ett statligt </w:t>
      </w:r>
      <w:r w:rsidRPr="006C2008">
        <w:rPr>
          <w:rFonts w:hint="eastAsia"/>
        </w:rPr>
        <w:t>ä</w:t>
      </w:r>
      <w:r w:rsidRPr="006C2008">
        <w:t>gande i S</w:t>
      </w:r>
      <w:r w:rsidRPr="006C2008" w:rsidR="00A134A0">
        <w:t>AAB</w:t>
      </w:r>
      <w:r w:rsidRPr="006C2008">
        <w:t xml:space="preserve">. Vi har </w:t>
      </w:r>
      <w:r w:rsidRPr="006C2008">
        <w:rPr>
          <w:rFonts w:hint="eastAsia"/>
        </w:rPr>
        <w:t>ä</w:t>
      </w:r>
      <w:r w:rsidRPr="006C2008">
        <w:t>ven pekat p</w:t>
      </w:r>
      <w:r w:rsidRPr="006C2008">
        <w:rPr>
          <w:rFonts w:hint="eastAsia"/>
        </w:rPr>
        <w:t>å</w:t>
      </w:r>
      <w:r w:rsidRPr="006C2008">
        <w:t xml:space="preserve"> m</w:t>
      </w:r>
      <w:r w:rsidRPr="006C2008">
        <w:rPr>
          <w:rFonts w:hint="eastAsia"/>
        </w:rPr>
        <w:t>ö</w:t>
      </w:r>
      <w:r w:rsidRPr="006C2008">
        <w:t>jligheten f</w:t>
      </w:r>
      <w:r w:rsidRPr="006C2008">
        <w:rPr>
          <w:rFonts w:hint="eastAsia"/>
        </w:rPr>
        <w:t>ö</w:t>
      </w:r>
      <w:r w:rsidRPr="006C2008">
        <w:t>r staten att ha en s</w:t>
      </w:r>
      <w:r w:rsidRPr="006C2008">
        <w:rPr>
          <w:rFonts w:hint="eastAsia"/>
        </w:rPr>
        <w:t>å</w:t>
      </w:r>
      <w:r w:rsidRPr="006C2008">
        <w:t xml:space="preserve"> kallad gyllene aktie (golden share). En s</w:t>
      </w:r>
      <w:r w:rsidRPr="006C2008">
        <w:rPr>
          <w:rFonts w:hint="eastAsia"/>
        </w:rPr>
        <w:t>å</w:t>
      </w:r>
      <w:r w:rsidRPr="006C2008">
        <w:t>dan skulle ge staten kontroll och inflytande i f</w:t>
      </w:r>
      <w:r w:rsidRPr="006C2008">
        <w:rPr>
          <w:rFonts w:hint="eastAsia"/>
        </w:rPr>
        <w:t>ö</w:t>
      </w:r>
      <w:r w:rsidRPr="006C2008">
        <w:t>r</w:t>
      </w:r>
      <w:r w:rsidRPr="006C2008">
        <w:rPr>
          <w:rFonts w:hint="eastAsia"/>
        </w:rPr>
        <w:t>ä</w:t>
      </w:r>
      <w:r w:rsidRPr="006C2008">
        <w:t>ndringar g</w:t>
      </w:r>
      <w:r w:rsidRPr="006C2008">
        <w:rPr>
          <w:rFonts w:hint="eastAsia"/>
        </w:rPr>
        <w:t>ä</w:t>
      </w:r>
      <w:r w:rsidRPr="006C2008">
        <w:t xml:space="preserve">llande </w:t>
      </w:r>
      <w:r w:rsidRPr="006C2008">
        <w:rPr>
          <w:rFonts w:hint="eastAsia"/>
        </w:rPr>
        <w:t>ä</w:t>
      </w:r>
      <w:r w:rsidRPr="006C2008">
        <w:t>gastrukturen. I f</w:t>
      </w:r>
      <w:r w:rsidRPr="006C2008">
        <w:rPr>
          <w:rFonts w:hint="eastAsia"/>
        </w:rPr>
        <w:t>ö</w:t>
      </w:r>
      <w:r w:rsidRPr="006C2008">
        <w:t>rh</w:t>
      </w:r>
      <w:r w:rsidRPr="006C2008">
        <w:rPr>
          <w:rFonts w:hint="eastAsia"/>
        </w:rPr>
        <w:t>å</w:t>
      </w:r>
      <w:r w:rsidRPr="006C2008">
        <w:t>llande till den svenska statens beroende av S</w:t>
      </w:r>
      <w:r w:rsidRPr="006C2008" w:rsidR="00985887">
        <w:t>AAB</w:t>
      </w:r>
      <w:r w:rsidRPr="006C2008">
        <w:t xml:space="preserve"> </w:t>
      </w:r>
      <w:r w:rsidRPr="006C2008">
        <w:rPr>
          <w:rFonts w:hint="eastAsia"/>
        </w:rPr>
        <w:t>ä</w:t>
      </w:r>
      <w:r w:rsidRPr="006C2008">
        <w:t xml:space="preserve">r detta ett rimligt krav. Det </w:t>
      </w:r>
      <w:r w:rsidRPr="006C2008">
        <w:rPr>
          <w:rFonts w:hint="eastAsia"/>
        </w:rPr>
        <w:t>ä</w:t>
      </w:r>
      <w:r w:rsidRPr="006C2008">
        <w:t xml:space="preserve">r </w:t>
      </w:r>
      <w:r w:rsidRPr="006C2008">
        <w:rPr>
          <w:rFonts w:hint="eastAsia"/>
        </w:rPr>
        <w:t>ä</w:t>
      </w:r>
      <w:r w:rsidRPr="006C2008">
        <w:t>ven i en internationell kontext vanligt f</w:t>
      </w:r>
      <w:r w:rsidRPr="006C2008">
        <w:rPr>
          <w:rFonts w:hint="eastAsia"/>
        </w:rPr>
        <w:t>ö</w:t>
      </w:r>
      <w:r w:rsidRPr="006C2008">
        <w:t>rekommande med statligt del</w:t>
      </w:r>
      <w:r w:rsidRPr="006C2008">
        <w:rPr>
          <w:rFonts w:hint="eastAsia"/>
        </w:rPr>
        <w:t>ä</w:t>
      </w:r>
      <w:r w:rsidRPr="006C2008">
        <w:t>garskap i f</w:t>
      </w:r>
      <w:r w:rsidRPr="006C2008">
        <w:rPr>
          <w:rFonts w:hint="eastAsia"/>
        </w:rPr>
        <w:t>ö</w:t>
      </w:r>
      <w:r w:rsidRPr="006C2008">
        <w:t>rsvarsindustrin exempel p</w:t>
      </w:r>
      <w:r w:rsidRPr="006C2008">
        <w:rPr>
          <w:rFonts w:hint="eastAsia"/>
        </w:rPr>
        <w:t>å</w:t>
      </w:r>
      <w:r w:rsidRPr="006C2008">
        <w:t xml:space="preserve"> det </w:t>
      </w:r>
      <w:r w:rsidRPr="006C2008">
        <w:rPr>
          <w:rFonts w:hint="eastAsia"/>
        </w:rPr>
        <w:t>ä</w:t>
      </w:r>
      <w:r w:rsidRPr="006C2008">
        <w:t xml:space="preserve">r bland annat, Norge, Frankrike och Storbritannien. Det </w:t>
      </w:r>
      <w:r w:rsidRPr="006C2008">
        <w:rPr>
          <w:rFonts w:hint="eastAsia"/>
        </w:rPr>
        <w:t>ä</w:t>
      </w:r>
      <w:r w:rsidRPr="006C2008">
        <w:t>r en ansvarsfull modell som skapar l</w:t>
      </w:r>
      <w:r w:rsidRPr="006C2008">
        <w:rPr>
          <w:rFonts w:hint="eastAsia"/>
        </w:rPr>
        <w:t>å</w:t>
      </w:r>
      <w:r w:rsidRPr="006C2008">
        <w:t>ngsiktig stabilitet.</w:t>
      </w:r>
    </w:p>
    <w:p xmlns:w14="http://schemas.microsoft.com/office/word/2010/wordml" w:rsidRPr="006C2008" w:rsidR="00BA5E61" w:rsidP="00BA5E61" w:rsidRDefault="00BA5E61" w14:paraId="7F63D0F6" w14:textId="77777777">
      <w:r w:rsidRPr="006C2008">
        <w:t xml:space="preserve">Det </w:t>
      </w:r>
      <w:r w:rsidRPr="006C2008">
        <w:rPr>
          <w:rFonts w:hint="eastAsia"/>
        </w:rPr>
        <w:t>ä</w:t>
      </w:r>
      <w:r w:rsidRPr="006C2008">
        <w:t>r ocks</w:t>
      </w:r>
      <w:r w:rsidRPr="006C2008">
        <w:rPr>
          <w:rFonts w:hint="eastAsia"/>
        </w:rPr>
        <w:t>å</w:t>
      </w:r>
      <w:r w:rsidRPr="006C2008">
        <w:t xml:space="preserve"> av avg</w:t>
      </w:r>
      <w:r w:rsidRPr="006C2008">
        <w:rPr>
          <w:rFonts w:hint="eastAsia"/>
        </w:rPr>
        <w:t>ö</w:t>
      </w:r>
      <w:r w:rsidRPr="006C2008">
        <w:t xml:space="preserve">rande betydelse att svenska staten garanterar sig om inflytande och kontroll </w:t>
      </w:r>
      <w:r w:rsidRPr="006C2008">
        <w:rPr>
          <w:rFonts w:hint="eastAsia"/>
        </w:rPr>
        <w:t>ö</w:t>
      </w:r>
      <w:r w:rsidRPr="006C2008">
        <w:t>ver samtliga v</w:t>
      </w:r>
      <w:r w:rsidRPr="006C2008">
        <w:rPr>
          <w:rFonts w:hint="eastAsia"/>
        </w:rPr>
        <w:t>ä</w:t>
      </w:r>
      <w:r w:rsidRPr="006C2008">
        <w:t>sentliga s</w:t>
      </w:r>
      <w:r w:rsidRPr="006C2008">
        <w:rPr>
          <w:rFonts w:hint="eastAsia"/>
        </w:rPr>
        <w:t>ä</w:t>
      </w:r>
      <w:r w:rsidRPr="006C2008">
        <w:t>kerhetsintressen. F</w:t>
      </w:r>
      <w:r w:rsidRPr="006C2008">
        <w:rPr>
          <w:rFonts w:hint="eastAsia"/>
        </w:rPr>
        <w:t>ö</w:t>
      </w:r>
      <w:r w:rsidRPr="006C2008">
        <w:t>r</w:t>
      </w:r>
      <w:r w:rsidRPr="006C2008">
        <w:rPr>
          <w:rFonts w:hint="eastAsia"/>
        </w:rPr>
        <w:t>ä</w:t>
      </w:r>
      <w:r w:rsidRPr="006C2008">
        <w:t>ndringar i f</w:t>
      </w:r>
      <w:r w:rsidRPr="006C2008">
        <w:rPr>
          <w:rFonts w:hint="eastAsia"/>
        </w:rPr>
        <w:t>ö</w:t>
      </w:r>
      <w:r w:rsidRPr="006C2008">
        <w:t xml:space="preserve">retagsledningar, </w:t>
      </w:r>
      <w:r w:rsidRPr="006C2008">
        <w:rPr>
          <w:rFonts w:hint="eastAsia"/>
        </w:rPr>
        <w:t>ä</w:t>
      </w:r>
      <w:r w:rsidRPr="006C2008">
        <w:t>garstrukturer eller internationella samarbetskonstellationer f</w:t>
      </w:r>
      <w:r w:rsidRPr="006C2008">
        <w:rPr>
          <w:rFonts w:hint="eastAsia"/>
        </w:rPr>
        <w:t>å</w:t>
      </w:r>
      <w:r w:rsidRPr="006C2008">
        <w:t>r inte inneb</w:t>
      </w:r>
      <w:r w:rsidRPr="006C2008">
        <w:rPr>
          <w:rFonts w:hint="eastAsia"/>
        </w:rPr>
        <w:t>ä</w:t>
      </w:r>
      <w:r w:rsidRPr="006C2008">
        <w:t>ra att svenska staten f</w:t>
      </w:r>
      <w:r w:rsidRPr="006C2008">
        <w:rPr>
          <w:rFonts w:hint="eastAsia"/>
        </w:rPr>
        <w:t>ö</w:t>
      </w:r>
      <w:r w:rsidRPr="006C2008">
        <w:t xml:space="preserve">rlorar kontrollen </w:t>
      </w:r>
      <w:r w:rsidRPr="006C2008">
        <w:rPr>
          <w:rFonts w:hint="eastAsia"/>
        </w:rPr>
        <w:t>ö</w:t>
      </w:r>
      <w:r w:rsidRPr="006C2008">
        <w:t>ver utvecklingen. Det f</w:t>
      </w:r>
      <w:r w:rsidRPr="006C2008">
        <w:rPr>
          <w:rFonts w:hint="eastAsia"/>
        </w:rPr>
        <w:t>å</w:t>
      </w:r>
      <w:r w:rsidRPr="006C2008">
        <w:t>r heller inte inneb</w:t>
      </w:r>
      <w:r w:rsidRPr="006C2008">
        <w:rPr>
          <w:rFonts w:hint="eastAsia"/>
        </w:rPr>
        <w:t>ä</w:t>
      </w:r>
      <w:r w:rsidRPr="006C2008">
        <w:t>ra att svenskt kunnande, erfarenhet, resultat av forskning samt arbetstillf</w:t>
      </w:r>
      <w:r w:rsidRPr="006C2008">
        <w:rPr>
          <w:rFonts w:hint="eastAsia"/>
        </w:rPr>
        <w:t>ä</w:t>
      </w:r>
      <w:r w:rsidRPr="006C2008">
        <w:t>llen f</w:t>
      </w:r>
      <w:r w:rsidRPr="006C2008">
        <w:rPr>
          <w:rFonts w:hint="eastAsia"/>
        </w:rPr>
        <w:t>ö</w:t>
      </w:r>
      <w:r w:rsidRPr="006C2008">
        <w:t>rsvinner i en smygande och icke-kontrollerbar process. Ytterst m</w:t>
      </w:r>
      <w:r w:rsidRPr="006C2008">
        <w:rPr>
          <w:rFonts w:hint="eastAsia"/>
        </w:rPr>
        <w:t>å</w:t>
      </w:r>
      <w:r w:rsidRPr="006C2008">
        <w:t>ste det finnas en beredskap f</w:t>
      </w:r>
      <w:r w:rsidRPr="006C2008">
        <w:rPr>
          <w:rFonts w:hint="eastAsia"/>
        </w:rPr>
        <w:t>ö</w:t>
      </w:r>
      <w:r w:rsidRPr="006C2008">
        <w:t xml:space="preserve">r ett direkt statligt </w:t>
      </w:r>
      <w:r w:rsidRPr="006C2008">
        <w:rPr>
          <w:rFonts w:hint="eastAsia"/>
        </w:rPr>
        <w:t>ä</w:t>
      </w:r>
      <w:r w:rsidRPr="006C2008">
        <w:t>garengagemang i de delar av svensk f</w:t>
      </w:r>
      <w:r w:rsidRPr="006C2008">
        <w:rPr>
          <w:rFonts w:hint="eastAsia"/>
        </w:rPr>
        <w:t>ö</w:t>
      </w:r>
      <w:r w:rsidRPr="006C2008">
        <w:t>rsvarsindustri som hanterar de v</w:t>
      </w:r>
      <w:r w:rsidRPr="006C2008">
        <w:rPr>
          <w:rFonts w:hint="eastAsia"/>
        </w:rPr>
        <w:t>ä</w:t>
      </w:r>
      <w:r w:rsidRPr="006C2008">
        <w:t>sentliga s</w:t>
      </w:r>
      <w:r w:rsidRPr="006C2008">
        <w:rPr>
          <w:rFonts w:hint="eastAsia"/>
        </w:rPr>
        <w:t>ä</w:t>
      </w:r>
      <w:r w:rsidRPr="006C2008">
        <w:t>kerhetsintressena.</w:t>
      </w:r>
    </w:p>
    <w:p xmlns:w14="http://schemas.microsoft.com/office/word/2010/wordml" w:rsidRPr="006C2008" w:rsidR="00BA5E61" w:rsidP="00AA6B87" w:rsidRDefault="00BA5E61" w14:paraId="33545F42" w14:textId="77777777">
      <w:pPr>
        <w:pStyle w:val="Rubrik3"/>
      </w:pPr>
      <w:bookmarkStart w:name="_Toc178346345" w:id="17"/>
      <w:r w:rsidRPr="006C2008">
        <w:t>Signalspaning och underr</w:t>
      </w:r>
      <w:r w:rsidRPr="006C2008">
        <w:rPr>
          <w:rFonts w:hint="eastAsia"/>
        </w:rPr>
        <w:t>ä</w:t>
      </w:r>
      <w:r w:rsidRPr="006C2008">
        <w:t>ttelse grunden i ett robust f</w:t>
      </w:r>
      <w:r w:rsidRPr="006C2008">
        <w:rPr>
          <w:rFonts w:hint="eastAsia"/>
        </w:rPr>
        <w:t>ö</w:t>
      </w:r>
      <w:r w:rsidRPr="006C2008">
        <w:t>rsvar</w:t>
      </w:r>
      <w:bookmarkEnd w:id="17"/>
    </w:p>
    <w:p xmlns:w14="http://schemas.microsoft.com/office/word/2010/wordml" w:rsidRPr="006C2008" w:rsidR="00BA5E61" w:rsidP="00AA6B87" w:rsidRDefault="00BA5E61" w14:paraId="46D74469" w14:textId="77777777">
      <w:pPr>
        <w:ind w:firstLine="0"/>
      </w:pPr>
      <w:r w:rsidRPr="006C2008">
        <w:t>Sveriges signalspaning i f</w:t>
      </w:r>
      <w:r w:rsidRPr="006C2008">
        <w:rPr>
          <w:rFonts w:hint="eastAsia"/>
        </w:rPr>
        <w:t>ö</w:t>
      </w:r>
      <w:r w:rsidRPr="006C2008">
        <w:t>rsvarsunderr</w:t>
      </w:r>
      <w:r w:rsidRPr="006C2008">
        <w:rPr>
          <w:rFonts w:hint="eastAsia"/>
        </w:rPr>
        <w:t>ä</w:t>
      </w:r>
      <w:r w:rsidRPr="006C2008">
        <w:t xml:space="preserve">ttelseverksamhet </w:t>
      </w:r>
      <w:r w:rsidRPr="006C2008">
        <w:rPr>
          <w:rFonts w:hint="eastAsia"/>
        </w:rPr>
        <w:t>ä</w:t>
      </w:r>
      <w:r w:rsidRPr="006C2008">
        <w:t>r av st</w:t>
      </w:r>
      <w:r w:rsidRPr="006C2008">
        <w:rPr>
          <w:rFonts w:hint="eastAsia"/>
        </w:rPr>
        <w:t>ö</w:t>
      </w:r>
      <w:r w:rsidRPr="006C2008">
        <w:t>rsta vikt. Genom v</w:t>
      </w:r>
      <w:r w:rsidRPr="006C2008">
        <w:rPr>
          <w:rFonts w:hint="eastAsia"/>
        </w:rPr>
        <w:t>å</w:t>
      </w:r>
      <w:r w:rsidRPr="006C2008">
        <w:t>ra myndigheters arbete h</w:t>
      </w:r>
      <w:r w:rsidRPr="006C2008">
        <w:rPr>
          <w:rFonts w:hint="eastAsia"/>
        </w:rPr>
        <w:t>ä</w:t>
      </w:r>
      <w:r w:rsidRPr="006C2008">
        <w:t>rom f</w:t>
      </w:r>
      <w:r w:rsidRPr="006C2008">
        <w:rPr>
          <w:rFonts w:hint="eastAsia"/>
        </w:rPr>
        <w:t>å</w:t>
      </w:r>
      <w:r w:rsidRPr="006C2008">
        <w:t>r Sverige unik kunskap om utl</w:t>
      </w:r>
      <w:r w:rsidRPr="006C2008">
        <w:rPr>
          <w:rFonts w:hint="eastAsia"/>
        </w:rPr>
        <w:t>ä</w:t>
      </w:r>
      <w:r w:rsidRPr="006C2008">
        <w:t>ndska f</w:t>
      </w:r>
      <w:r w:rsidRPr="006C2008">
        <w:rPr>
          <w:rFonts w:hint="eastAsia"/>
        </w:rPr>
        <w:t>ö</w:t>
      </w:r>
      <w:r w:rsidRPr="006C2008">
        <w:t>rh</w:t>
      </w:r>
      <w:r w:rsidRPr="006C2008">
        <w:rPr>
          <w:rFonts w:hint="eastAsia"/>
        </w:rPr>
        <w:t>å</w:t>
      </w:r>
      <w:r w:rsidRPr="006C2008">
        <w:t>llanden. P</w:t>
      </w:r>
      <w:r w:rsidRPr="006C2008">
        <w:rPr>
          <w:rFonts w:hint="eastAsia"/>
        </w:rPr>
        <w:t>å</w:t>
      </w:r>
      <w:r w:rsidRPr="006C2008">
        <w:t>litliga och l</w:t>
      </w:r>
      <w:r w:rsidRPr="006C2008">
        <w:rPr>
          <w:rFonts w:hint="eastAsia"/>
        </w:rPr>
        <w:t>ö</w:t>
      </w:r>
      <w:r w:rsidRPr="006C2008">
        <w:t>pande underr</w:t>
      </w:r>
      <w:r w:rsidRPr="006C2008">
        <w:rPr>
          <w:rFonts w:hint="eastAsia"/>
        </w:rPr>
        <w:t>ä</w:t>
      </w:r>
      <w:r w:rsidRPr="006C2008">
        <w:t>ttelser om omv</w:t>
      </w:r>
      <w:r w:rsidRPr="006C2008">
        <w:rPr>
          <w:rFonts w:hint="eastAsia"/>
        </w:rPr>
        <w:t>ä</w:t>
      </w:r>
      <w:r w:rsidRPr="006C2008">
        <w:t xml:space="preserve">rlden </w:t>
      </w:r>
      <w:r w:rsidRPr="006C2008">
        <w:rPr>
          <w:rFonts w:hint="eastAsia"/>
        </w:rPr>
        <w:t>ä</w:t>
      </w:r>
      <w:r w:rsidRPr="006C2008">
        <w:t>r essentiella f</w:t>
      </w:r>
      <w:r w:rsidRPr="006C2008">
        <w:rPr>
          <w:rFonts w:hint="eastAsia"/>
        </w:rPr>
        <w:t>ö</w:t>
      </w:r>
      <w:r w:rsidRPr="006C2008">
        <w:t>r att Sverige ska kunna bedriva en sj</w:t>
      </w:r>
      <w:r w:rsidRPr="006C2008">
        <w:rPr>
          <w:rFonts w:hint="eastAsia"/>
        </w:rPr>
        <w:t>ä</w:t>
      </w:r>
      <w:r w:rsidRPr="006C2008">
        <w:t>lvst</w:t>
      </w:r>
      <w:r w:rsidRPr="006C2008">
        <w:rPr>
          <w:rFonts w:hint="eastAsia"/>
        </w:rPr>
        <w:t>ä</w:t>
      </w:r>
      <w:r w:rsidRPr="006C2008">
        <w:t>ndig utrikes- och s</w:t>
      </w:r>
      <w:r w:rsidRPr="006C2008">
        <w:rPr>
          <w:rFonts w:hint="eastAsia"/>
        </w:rPr>
        <w:t>ä</w:t>
      </w:r>
      <w:r w:rsidRPr="006C2008">
        <w:t>kerhetspolitik. H</w:t>
      </w:r>
      <w:r w:rsidRPr="006C2008">
        <w:rPr>
          <w:rFonts w:hint="eastAsia"/>
        </w:rPr>
        <w:t>ä</w:t>
      </w:r>
      <w:r w:rsidRPr="006C2008">
        <w:t>rtill f</w:t>
      </w:r>
      <w:r w:rsidRPr="006C2008">
        <w:rPr>
          <w:rFonts w:hint="eastAsia"/>
        </w:rPr>
        <w:t>ö</w:t>
      </w:r>
      <w:r w:rsidRPr="006C2008">
        <w:t xml:space="preserve">ljer </w:t>
      </w:r>
      <w:r w:rsidRPr="006C2008">
        <w:rPr>
          <w:rFonts w:hint="eastAsia"/>
        </w:rPr>
        <w:t>ä</w:t>
      </w:r>
      <w:r w:rsidRPr="006C2008">
        <w:t>ven ett arbete f</w:t>
      </w:r>
      <w:r w:rsidRPr="006C2008">
        <w:rPr>
          <w:rFonts w:hint="eastAsia"/>
        </w:rPr>
        <w:t>ö</w:t>
      </w:r>
      <w:r w:rsidRPr="006C2008">
        <w:t>r att st</w:t>
      </w:r>
      <w:r w:rsidRPr="006C2008">
        <w:rPr>
          <w:rFonts w:hint="eastAsia"/>
        </w:rPr>
        <w:t>ä</w:t>
      </w:r>
      <w:r w:rsidRPr="006C2008">
        <w:t>rka informationss</w:t>
      </w:r>
      <w:r w:rsidRPr="006C2008">
        <w:rPr>
          <w:rFonts w:hint="eastAsia"/>
        </w:rPr>
        <w:t>ä</w:t>
      </w:r>
      <w:r w:rsidRPr="006C2008">
        <w:t>kerheten hos samh</w:t>
      </w:r>
      <w:r w:rsidRPr="006C2008">
        <w:rPr>
          <w:rFonts w:hint="eastAsia"/>
        </w:rPr>
        <w:t>ä</w:t>
      </w:r>
      <w:r w:rsidRPr="006C2008">
        <w:t>llsviktig verksamhet. I cybersamh</w:t>
      </w:r>
      <w:r w:rsidRPr="006C2008">
        <w:rPr>
          <w:rFonts w:hint="eastAsia"/>
        </w:rPr>
        <w:t>ä</w:t>
      </w:r>
      <w:r w:rsidRPr="006C2008">
        <w:t xml:space="preserve">llet ska Sverige </w:t>
      </w:r>
      <w:r w:rsidRPr="006C2008">
        <w:rPr>
          <w:rFonts w:hint="eastAsia"/>
        </w:rPr>
        <w:t>ä</w:t>
      </w:r>
      <w:r w:rsidRPr="006C2008">
        <w:t>ven i forts</w:t>
      </w:r>
      <w:r w:rsidRPr="006C2008">
        <w:rPr>
          <w:rFonts w:hint="eastAsia"/>
        </w:rPr>
        <w:t>ä</w:t>
      </w:r>
      <w:r w:rsidRPr="006C2008">
        <w:t>ttningen kunna erbjuda ett h</w:t>
      </w:r>
      <w:r w:rsidRPr="006C2008">
        <w:rPr>
          <w:rFonts w:hint="eastAsia"/>
        </w:rPr>
        <w:t>ö</w:t>
      </w:r>
      <w:r w:rsidRPr="006C2008">
        <w:t>gklassigt st</w:t>
      </w:r>
      <w:r w:rsidRPr="006C2008">
        <w:rPr>
          <w:rFonts w:hint="eastAsia"/>
        </w:rPr>
        <w:t>ö</w:t>
      </w:r>
      <w:r w:rsidRPr="006C2008">
        <w:t>d till myndigheter, statliga och privata bolag, f</w:t>
      </w:r>
      <w:r w:rsidRPr="006C2008">
        <w:rPr>
          <w:rFonts w:hint="eastAsia"/>
        </w:rPr>
        <w:t>ö</w:t>
      </w:r>
      <w:r w:rsidRPr="006C2008">
        <w:t>reningar och stiftelser som handhar k</w:t>
      </w:r>
      <w:r w:rsidRPr="006C2008">
        <w:rPr>
          <w:rFonts w:hint="eastAsia"/>
        </w:rPr>
        <w:t>ä</w:t>
      </w:r>
      <w:r w:rsidRPr="006C2008">
        <w:t>nslig information. S</w:t>
      </w:r>
      <w:r w:rsidRPr="006C2008">
        <w:rPr>
          <w:rFonts w:hint="eastAsia"/>
        </w:rPr>
        <w:t>ä</w:t>
      </w:r>
      <w:r w:rsidRPr="006C2008">
        <w:t>kerheten i IT-systemen ska ur s</w:t>
      </w:r>
      <w:r w:rsidRPr="006C2008">
        <w:rPr>
          <w:rFonts w:hint="eastAsia"/>
        </w:rPr>
        <w:t>å</w:t>
      </w:r>
      <w:r w:rsidRPr="006C2008">
        <w:t>rbarhetssynpunkt l</w:t>
      </w:r>
      <w:r w:rsidRPr="006C2008">
        <w:rPr>
          <w:rFonts w:hint="eastAsia"/>
        </w:rPr>
        <w:t>ö</w:t>
      </w:r>
      <w:r w:rsidRPr="006C2008">
        <w:t>pande h</w:t>
      </w:r>
      <w:r w:rsidRPr="006C2008">
        <w:rPr>
          <w:rFonts w:hint="eastAsia"/>
        </w:rPr>
        <w:t>ö</w:t>
      </w:r>
      <w:r w:rsidRPr="006C2008">
        <w:t xml:space="preserve">jas. </w:t>
      </w:r>
      <w:bookmarkStart w:name="_Hlk175830951" w:id="18"/>
      <w:r w:rsidRPr="006C2008">
        <w:t>Sverige b</w:t>
      </w:r>
      <w:r w:rsidRPr="006C2008">
        <w:rPr>
          <w:rFonts w:hint="eastAsia"/>
        </w:rPr>
        <w:t>ö</w:t>
      </w:r>
      <w:r w:rsidRPr="006C2008">
        <w:t>r vidmakth</w:t>
      </w:r>
      <w:r w:rsidRPr="006C2008">
        <w:rPr>
          <w:rFonts w:hint="eastAsia"/>
        </w:rPr>
        <w:t>å</w:t>
      </w:r>
      <w:r w:rsidRPr="006C2008">
        <w:t>lla och utveckla kompetens och f</w:t>
      </w:r>
      <w:r w:rsidRPr="006C2008">
        <w:rPr>
          <w:rFonts w:hint="eastAsia"/>
        </w:rPr>
        <w:t>ö</w:t>
      </w:r>
      <w:r w:rsidRPr="006C2008">
        <w:t>rm</w:t>
      </w:r>
      <w:r w:rsidRPr="006C2008">
        <w:rPr>
          <w:rFonts w:hint="eastAsia"/>
        </w:rPr>
        <w:t>å</w:t>
      </w:r>
      <w:r w:rsidRPr="006C2008">
        <w:t>ga p</w:t>
      </w:r>
      <w:r w:rsidRPr="006C2008">
        <w:rPr>
          <w:rFonts w:hint="eastAsia"/>
        </w:rPr>
        <w:t>å</w:t>
      </w:r>
      <w:r w:rsidRPr="006C2008">
        <w:t xml:space="preserve"> signalspaningsomr</w:t>
      </w:r>
      <w:r w:rsidRPr="006C2008">
        <w:rPr>
          <w:rFonts w:hint="eastAsia"/>
        </w:rPr>
        <w:t>å</w:t>
      </w:r>
      <w:r w:rsidRPr="006C2008">
        <w:t>det. Svensk signalspaning ska ligga i framkant.</w:t>
      </w:r>
    </w:p>
    <w:p xmlns:w14="http://schemas.microsoft.com/office/word/2010/wordml" w:rsidRPr="006C2008" w:rsidR="00BA5E61" w:rsidP="00AA6B87" w:rsidRDefault="00BA5E61" w14:paraId="4B685D64" w14:textId="77777777">
      <w:pPr>
        <w:pStyle w:val="Rubrik3"/>
      </w:pPr>
      <w:bookmarkStart w:name="_Toc178346346" w:id="19"/>
      <w:bookmarkEnd w:id="18"/>
      <w:r w:rsidRPr="006C2008">
        <w:t>Digitalisering av ledning och verkan</w:t>
      </w:r>
      <w:bookmarkEnd w:id="19"/>
      <w:r w:rsidRPr="006C2008">
        <w:t xml:space="preserve"> </w:t>
      </w:r>
    </w:p>
    <w:p xmlns:w14="http://schemas.microsoft.com/office/word/2010/wordml" w:rsidRPr="006C2008" w:rsidR="00BA5E61" w:rsidP="00AA6B87" w:rsidRDefault="00BA5E61" w14:paraId="7DD398B8" w14:textId="77777777">
      <w:pPr>
        <w:ind w:firstLine="0"/>
      </w:pPr>
      <w:r w:rsidRPr="006C2008">
        <w:t xml:space="preserve">Digitala infrastrukturer </w:t>
      </w:r>
      <w:r w:rsidRPr="006C2008">
        <w:rPr>
          <w:rFonts w:hint="eastAsia"/>
        </w:rPr>
        <w:t>ä</w:t>
      </w:r>
      <w:r w:rsidRPr="006C2008">
        <w:t>r av yttersta vikt p</w:t>
      </w:r>
      <w:r w:rsidRPr="006C2008">
        <w:rPr>
          <w:rFonts w:hint="eastAsia"/>
        </w:rPr>
        <w:t>å</w:t>
      </w:r>
      <w:r w:rsidRPr="006C2008">
        <w:t xml:space="preserve"> m</w:t>
      </w:r>
      <w:r w:rsidRPr="006C2008">
        <w:rPr>
          <w:rFonts w:hint="eastAsia"/>
        </w:rPr>
        <w:t>å</w:t>
      </w:r>
      <w:r w:rsidRPr="006C2008">
        <w:t>nga s</w:t>
      </w:r>
      <w:r w:rsidRPr="006C2008">
        <w:rPr>
          <w:rFonts w:hint="eastAsia"/>
        </w:rPr>
        <w:t>ä</w:t>
      </w:r>
      <w:r w:rsidRPr="006C2008">
        <w:t>tt b</w:t>
      </w:r>
      <w:r w:rsidRPr="006C2008">
        <w:rPr>
          <w:rFonts w:hint="eastAsia"/>
        </w:rPr>
        <w:t>å</w:t>
      </w:r>
      <w:r w:rsidRPr="006C2008">
        <w:t>de i normall</w:t>
      </w:r>
      <w:r w:rsidRPr="006C2008">
        <w:rPr>
          <w:rFonts w:hint="eastAsia"/>
        </w:rPr>
        <w:t>ä</w:t>
      </w:r>
      <w:r w:rsidRPr="006C2008">
        <w:t xml:space="preserve">ge och vid kris eller krig. Digitaliseringen av ledning och verkan </w:t>
      </w:r>
      <w:r w:rsidRPr="006C2008">
        <w:rPr>
          <w:rFonts w:hint="eastAsia"/>
        </w:rPr>
        <w:t>ä</w:t>
      </w:r>
      <w:r w:rsidRPr="006C2008">
        <w:t>r av central betydelse i dagens krigf</w:t>
      </w:r>
      <w:r w:rsidRPr="006C2008">
        <w:rPr>
          <w:rFonts w:hint="eastAsia"/>
        </w:rPr>
        <w:t>ö</w:t>
      </w:r>
      <w:r w:rsidRPr="006C2008">
        <w:t>ring. Att kunna anv</w:t>
      </w:r>
      <w:r w:rsidRPr="006C2008">
        <w:rPr>
          <w:rFonts w:hint="eastAsia"/>
        </w:rPr>
        <w:t>ä</w:t>
      </w:r>
      <w:r w:rsidRPr="006C2008">
        <w:t>nda s.k. molntj</w:t>
      </w:r>
      <w:r w:rsidRPr="006C2008">
        <w:rPr>
          <w:rFonts w:hint="eastAsia"/>
        </w:rPr>
        <w:t>ä</w:t>
      </w:r>
      <w:r w:rsidRPr="006C2008">
        <w:t xml:space="preserve">nster </w:t>
      </w:r>
      <w:r w:rsidRPr="006C2008">
        <w:rPr>
          <w:rFonts w:hint="eastAsia"/>
        </w:rPr>
        <w:t>ä</w:t>
      </w:r>
      <w:r w:rsidRPr="006C2008">
        <w:t>r en f</w:t>
      </w:r>
      <w:r w:rsidRPr="006C2008">
        <w:rPr>
          <w:rFonts w:hint="eastAsia"/>
        </w:rPr>
        <w:t>ö</w:t>
      </w:r>
      <w:r w:rsidRPr="006C2008">
        <w:t>ruts</w:t>
      </w:r>
      <w:r w:rsidRPr="006C2008">
        <w:rPr>
          <w:rFonts w:hint="eastAsia"/>
        </w:rPr>
        <w:t>ä</w:t>
      </w:r>
      <w:r w:rsidRPr="006C2008">
        <w:t>ttning f</w:t>
      </w:r>
      <w:r w:rsidRPr="006C2008">
        <w:rPr>
          <w:rFonts w:hint="eastAsia"/>
        </w:rPr>
        <w:t>ö</w:t>
      </w:r>
      <w:r w:rsidRPr="006C2008">
        <w:t>r den krigf</w:t>
      </w:r>
      <w:r w:rsidRPr="006C2008">
        <w:rPr>
          <w:rFonts w:hint="eastAsia"/>
        </w:rPr>
        <w:t>ö</w:t>
      </w:r>
      <w:r w:rsidRPr="006C2008">
        <w:t>rande f</w:t>
      </w:r>
      <w:r w:rsidRPr="006C2008">
        <w:rPr>
          <w:rFonts w:hint="eastAsia"/>
        </w:rPr>
        <w:t>ö</w:t>
      </w:r>
      <w:r w:rsidRPr="006C2008">
        <w:t>rm</w:t>
      </w:r>
      <w:r w:rsidRPr="006C2008">
        <w:rPr>
          <w:rFonts w:hint="eastAsia"/>
        </w:rPr>
        <w:t>å</w:t>
      </w:r>
      <w:r w:rsidRPr="006C2008">
        <w:t>gan. Exempelvis anv</w:t>
      </w:r>
      <w:r w:rsidRPr="006C2008">
        <w:rPr>
          <w:rFonts w:hint="eastAsia"/>
        </w:rPr>
        <w:t>ä</w:t>
      </w:r>
      <w:r w:rsidRPr="006C2008">
        <w:t>nder s</w:t>
      </w:r>
      <w:r w:rsidRPr="006C2008">
        <w:rPr>
          <w:rFonts w:hint="eastAsia"/>
        </w:rPr>
        <w:t>å</w:t>
      </w:r>
      <w:r w:rsidRPr="006C2008">
        <w:t>v</w:t>
      </w:r>
      <w:r w:rsidRPr="006C2008">
        <w:rPr>
          <w:rFonts w:hint="eastAsia"/>
        </w:rPr>
        <w:t>ä</w:t>
      </w:r>
      <w:r w:rsidRPr="006C2008">
        <w:t>l den ukrainska staten som f</w:t>
      </w:r>
      <w:r w:rsidRPr="006C2008">
        <w:rPr>
          <w:rFonts w:hint="eastAsia"/>
        </w:rPr>
        <w:t>ö</w:t>
      </w:r>
      <w:r w:rsidRPr="006C2008">
        <w:t>rsvarsmakten molntj</w:t>
      </w:r>
      <w:r w:rsidRPr="006C2008">
        <w:rPr>
          <w:rFonts w:hint="eastAsia"/>
        </w:rPr>
        <w:t>ä</w:t>
      </w:r>
      <w:r w:rsidRPr="006C2008">
        <w:t>nster f</w:t>
      </w:r>
      <w:r w:rsidRPr="006C2008">
        <w:rPr>
          <w:rFonts w:hint="eastAsia"/>
        </w:rPr>
        <w:t>ö</w:t>
      </w:r>
      <w:r w:rsidRPr="006C2008">
        <w:t>r att g</w:t>
      </w:r>
      <w:r w:rsidRPr="006C2008">
        <w:rPr>
          <w:rFonts w:hint="eastAsia"/>
        </w:rPr>
        <w:t>ö</w:t>
      </w:r>
      <w:r w:rsidRPr="006C2008">
        <w:t>ra informationen o</w:t>
      </w:r>
      <w:r w:rsidRPr="006C2008">
        <w:rPr>
          <w:rFonts w:hint="eastAsia"/>
        </w:rPr>
        <w:t>å</w:t>
      </w:r>
      <w:r w:rsidRPr="006C2008">
        <w:t>tkomlig f</w:t>
      </w:r>
      <w:r w:rsidRPr="006C2008">
        <w:rPr>
          <w:rFonts w:hint="eastAsia"/>
        </w:rPr>
        <w:t>ö</w:t>
      </w:r>
      <w:r w:rsidRPr="006C2008">
        <w:t>r fienden. Information och data har flyttats utanf</w:t>
      </w:r>
      <w:r w:rsidRPr="006C2008">
        <w:rPr>
          <w:rFonts w:hint="eastAsia"/>
        </w:rPr>
        <w:t>ö</w:t>
      </w:r>
      <w:r w:rsidRPr="006C2008">
        <w:t>r landets gr</w:t>
      </w:r>
      <w:r w:rsidRPr="006C2008">
        <w:rPr>
          <w:rFonts w:hint="eastAsia"/>
        </w:rPr>
        <w:t>ä</w:t>
      </w:r>
      <w:r w:rsidRPr="006C2008">
        <w:t>nser. Fr</w:t>
      </w:r>
      <w:r w:rsidRPr="006C2008">
        <w:rPr>
          <w:rFonts w:hint="eastAsia"/>
        </w:rPr>
        <w:t>å</w:t>
      </w:r>
      <w:r w:rsidRPr="006C2008">
        <w:t xml:space="preserve">n ett svenskt perspektiv </w:t>
      </w:r>
      <w:r w:rsidRPr="006C2008">
        <w:rPr>
          <w:rFonts w:hint="eastAsia"/>
        </w:rPr>
        <w:t>ä</w:t>
      </w:r>
      <w:r w:rsidRPr="006C2008">
        <w:t>r detta ett omr</w:t>
      </w:r>
      <w:r w:rsidRPr="006C2008">
        <w:rPr>
          <w:rFonts w:hint="eastAsia"/>
        </w:rPr>
        <w:t>å</w:t>
      </w:r>
      <w:r w:rsidRPr="006C2008">
        <w:t>de d</w:t>
      </w:r>
      <w:r w:rsidRPr="006C2008">
        <w:rPr>
          <w:rFonts w:hint="eastAsia"/>
        </w:rPr>
        <w:t>ä</w:t>
      </w:r>
      <w:r w:rsidRPr="006C2008">
        <w:t>r l</w:t>
      </w:r>
      <w:r w:rsidRPr="006C2008">
        <w:rPr>
          <w:rFonts w:hint="eastAsia"/>
        </w:rPr>
        <w:t>ö</w:t>
      </w:r>
      <w:r w:rsidRPr="006C2008">
        <w:t>sningar m</w:t>
      </w:r>
      <w:r w:rsidRPr="006C2008">
        <w:rPr>
          <w:rFonts w:hint="eastAsia"/>
        </w:rPr>
        <w:t>å</w:t>
      </w:r>
      <w:r w:rsidRPr="006C2008">
        <w:t>ste s</w:t>
      </w:r>
      <w:r w:rsidRPr="006C2008">
        <w:rPr>
          <w:rFonts w:hint="eastAsia"/>
        </w:rPr>
        <w:t>ö</w:t>
      </w:r>
      <w:r w:rsidRPr="006C2008">
        <w:t xml:space="preserve">kas. Det </w:t>
      </w:r>
      <w:r w:rsidRPr="006C2008">
        <w:rPr>
          <w:rFonts w:hint="eastAsia"/>
        </w:rPr>
        <w:t>ä</w:t>
      </w:r>
      <w:r w:rsidRPr="006C2008">
        <w:t>r i sammanhanget oerh</w:t>
      </w:r>
      <w:r w:rsidRPr="006C2008">
        <w:rPr>
          <w:rFonts w:hint="eastAsia"/>
        </w:rPr>
        <w:t>ö</w:t>
      </w:r>
      <w:r w:rsidRPr="006C2008">
        <w:t>rt angel</w:t>
      </w:r>
      <w:r w:rsidRPr="006C2008">
        <w:rPr>
          <w:rFonts w:hint="eastAsia"/>
        </w:rPr>
        <w:t>ä</w:t>
      </w:r>
      <w:r w:rsidRPr="006C2008">
        <w:t>get att svenska statens insyn och kontroll s</w:t>
      </w:r>
      <w:r w:rsidRPr="006C2008">
        <w:rPr>
          <w:rFonts w:hint="eastAsia"/>
        </w:rPr>
        <w:t>ä</w:t>
      </w:r>
      <w:r w:rsidRPr="006C2008">
        <w:t>kras. Regeringen m</w:t>
      </w:r>
      <w:r w:rsidRPr="006C2008">
        <w:rPr>
          <w:rFonts w:hint="eastAsia"/>
        </w:rPr>
        <w:t>å</w:t>
      </w:r>
      <w:r w:rsidRPr="006C2008">
        <w:t>ste ta ett s</w:t>
      </w:r>
      <w:r w:rsidRPr="006C2008">
        <w:rPr>
          <w:rFonts w:hint="eastAsia"/>
        </w:rPr>
        <w:t>ä</w:t>
      </w:r>
      <w:r w:rsidRPr="006C2008">
        <w:t>rskilt initiativ till detta. Sverige b</w:t>
      </w:r>
      <w:r w:rsidRPr="006C2008">
        <w:rPr>
          <w:rFonts w:hint="eastAsia"/>
        </w:rPr>
        <w:t>ö</w:t>
      </w:r>
      <w:r w:rsidRPr="006C2008">
        <w:t>r vidmakth</w:t>
      </w:r>
      <w:r w:rsidRPr="006C2008">
        <w:rPr>
          <w:rFonts w:hint="eastAsia"/>
        </w:rPr>
        <w:t>å</w:t>
      </w:r>
      <w:r w:rsidRPr="006C2008">
        <w:t>lla och utveckla kompetens och f</w:t>
      </w:r>
      <w:r w:rsidRPr="006C2008">
        <w:rPr>
          <w:rFonts w:hint="eastAsia"/>
        </w:rPr>
        <w:t>ö</w:t>
      </w:r>
      <w:r w:rsidRPr="006C2008">
        <w:t>rm</w:t>
      </w:r>
      <w:r w:rsidRPr="006C2008">
        <w:rPr>
          <w:rFonts w:hint="eastAsia"/>
        </w:rPr>
        <w:t>å</w:t>
      </w:r>
      <w:r w:rsidRPr="006C2008">
        <w:t>ga p</w:t>
      </w:r>
      <w:r w:rsidRPr="006C2008">
        <w:rPr>
          <w:rFonts w:hint="eastAsia"/>
        </w:rPr>
        <w:t>å</w:t>
      </w:r>
      <w:r w:rsidRPr="006C2008">
        <w:t xml:space="preserve"> signalspaningsomr</w:t>
      </w:r>
      <w:r w:rsidRPr="006C2008">
        <w:rPr>
          <w:rFonts w:hint="eastAsia"/>
        </w:rPr>
        <w:t>å</w:t>
      </w:r>
      <w:r w:rsidRPr="006C2008">
        <w:t>det. Svensk signalspaning ska ligga i framkant.</w:t>
      </w:r>
    </w:p>
    <w:p xmlns:w14="http://schemas.microsoft.com/office/word/2010/wordml" w:rsidRPr="006C2008" w:rsidR="00BA5E61" w:rsidP="00BA5E61" w:rsidRDefault="00BA5E61" w14:paraId="3996D16A" w14:textId="77777777">
      <w:r w:rsidRPr="006C2008">
        <w:t>Det b</w:t>
      </w:r>
      <w:r w:rsidRPr="006C2008">
        <w:rPr>
          <w:rFonts w:hint="eastAsia"/>
        </w:rPr>
        <w:t>ö</w:t>
      </w:r>
      <w:r w:rsidRPr="006C2008">
        <w:t>r g</w:t>
      </w:r>
      <w:r w:rsidRPr="006C2008">
        <w:rPr>
          <w:rFonts w:hint="eastAsia"/>
        </w:rPr>
        <w:t>ö</w:t>
      </w:r>
      <w:r w:rsidRPr="006C2008">
        <w:t>ras en inventering av hur arbetet sker idag och vem som samlar ansvaret f</w:t>
      </w:r>
      <w:r w:rsidRPr="006C2008">
        <w:rPr>
          <w:rFonts w:hint="eastAsia"/>
        </w:rPr>
        <w:t>ö</w:t>
      </w:r>
      <w:r w:rsidRPr="006C2008">
        <w:t>r s</w:t>
      </w:r>
      <w:r w:rsidRPr="006C2008">
        <w:rPr>
          <w:rFonts w:hint="eastAsia"/>
        </w:rPr>
        <w:t>ä</w:t>
      </w:r>
      <w:r w:rsidRPr="006C2008">
        <w:t>kerhet, utveckling och robusthet.</w:t>
      </w:r>
    </w:p>
    <w:p xmlns:w14="http://schemas.microsoft.com/office/word/2010/wordml" w:rsidRPr="006C2008" w:rsidR="00BA5E61" w:rsidP="00AA6B87" w:rsidRDefault="00BA5E61" w14:paraId="69ECB209" w14:textId="77777777">
      <w:pPr>
        <w:pStyle w:val="Rubrik3"/>
      </w:pPr>
      <w:bookmarkStart w:name="_Toc178346347" w:id="20"/>
      <w:r w:rsidRPr="006C2008">
        <w:t>F</w:t>
      </w:r>
      <w:r w:rsidRPr="006C2008">
        <w:rPr>
          <w:rFonts w:hint="eastAsia"/>
        </w:rPr>
        <w:t>ä</w:t>
      </w:r>
      <w:r w:rsidRPr="006C2008">
        <w:t>rdigst</w:t>
      </w:r>
      <w:r w:rsidRPr="006C2008">
        <w:rPr>
          <w:rFonts w:hint="eastAsia"/>
        </w:rPr>
        <w:t>ä</w:t>
      </w:r>
      <w:r w:rsidRPr="006C2008">
        <w:t>lla brigader och tv</w:t>
      </w:r>
      <w:r w:rsidRPr="006C2008">
        <w:rPr>
          <w:rFonts w:hint="eastAsia"/>
        </w:rPr>
        <w:t>å</w:t>
      </w:r>
      <w:r w:rsidRPr="006C2008">
        <w:t xml:space="preserve"> nya regementen </w:t>
      </w:r>
      <w:bookmarkEnd w:id="20"/>
    </w:p>
    <w:p xmlns:w14="http://schemas.microsoft.com/office/word/2010/wordml" w:rsidRPr="006C2008" w:rsidR="00BA5E61" w:rsidP="00AA6B87" w:rsidRDefault="00BA5E61" w14:paraId="3876FE01" w14:textId="77777777">
      <w:pPr>
        <w:ind w:firstLine="0"/>
      </w:pPr>
      <w:r w:rsidRPr="006C2008">
        <w:t xml:space="preserve">Det </w:t>
      </w:r>
      <w:r w:rsidRPr="006C2008">
        <w:rPr>
          <w:rFonts w:hint="eastAsia"/>
        </w:rPr>
        <w:t>ä</w:t>
      </w:r>
      <w:r w:rsidRPr="006C2008">
        <w:t>r en prioritet att f</w:t>
      </w:r>
      <w:r w:rsidRPr="006C2008">
        <w:rPr>
          <w:rFonts w:hint="eastAsia"/>
        </w:rPr>
        <w:t>ä</w:t>
      </w:r>
      <w:r w:rsidRPr="006C2008">
        <w:t>rdigst</w:t>
      </w:r>
      <w:r w:rsidRPr="006C2008">
        <w:rPr>
          <w:rFonts w:hint="eastAsia"/>
        </w:rPr>
        <w:t>ä</w:t>
      </w:r>
      <w:r w:rsidRPr="006C2008">
        <w:t>lla tre mekaniserade brigader och en infanteribrigad. Materiella delar och f</w:t>
      </w:r>
      <w:r w:rsidRPr="006C2008">
        <w:rPr>
          <w:rFonts w:hint="eastAsia"/>
        </w:rPr>
        <w:t>ö</w:t>
      </w:r>
      <w:r w:rsidRPr="006C2008">
        <w:t>rbandsstrukturer f</w:t>
      </w:r>
      <w:r w:rsidRPr="006C2008">
        <w:rPr>
          <w:rFonts w:hint="eastAsia"/>
        </w:rPr>
        <w:t>ö</w:t>
      </w:r>
      <w:r w:rsidRPr="006C2008">
        <w:t>r dessa brigader kan variera men ska uppr</w:t>
      </w:r>
      <w:r w:rsidRPr="006C2008">
        <w:rPr>
          <w:rFonts w:hint="eastAsia"/>
        </w:rPr>
        <w:t>ä</w:t>
      </w:r>
      <w:r w:rsidRPr="006C2008">
        <w:t>tth</w:t>
      </w:r>
      <w:r w:rsidRPr="006C2008">
        <w:rPr>
          <w:rFonts w:hint="eastAsia"/>
        </w:rPr>
        <w:t>å</w:t>
      </w:r>
      <w:r w:rsidRPr="006C2008">
        <w:t xml:space="preserve">lla Nato krav. Vilket </w:t>
      </w:r>
      <w:r w:rsidRPr="006C2008">
        <w:rPr>
          <w:rFonts w:hint="eastAsia"/>
        </w:rPr>
        <w:t>ä</w:t>
      </w:r>
      <w:r w:rsidRPr="006C2008">
        <w:t xml:space="preserve">r att det </w:t>
      </w:r>
      <w:r w:rsidRPr="006C2008">
        <w:rPr>
          <w:rFonts w:hint="eastAsia"/>
        </w:rPr>
        <w:t>ä</w:t>
      </w:r>
      <w:r w:rsidRPr="006C2008">
        <w:t>ven tillf</w:t>
      </w:r>
      <w:r w:rsidRPr="006C2008">
        <w:rPr>
          <w:rFonts w:hint="eastAsia"/>
        </w:rPr>
        <w:t>ö</w:t>
      </w:r>
      <w:r w:rsidRPr="006C2008">
        <w:t xml:space="preserve">rs skyttebataljoner till de mekaniserade brigaderna. </w:t>
      </w:r>
    </w:p>
    <w:p xmlns:w14="http://schemas.microsoft.com/office/word/2010/wordml" w:rsidRPr="006C2008" w:rsidR="00BA5E61" w:rsidP="00BA5E61" w:rsidRDefault="00BA5E61" w14:paraId="47FB3412" w14:textId="77777777">
      <w:bookmarkStart w:name="_Hlk175831032" w:id="21"/>
      <w:r w:rsidRPr="006C2008">
        <w:t>Kvarn, som idag inneh</w:t>
      </w:r>
      <w:r w:rsidRPr="006C2008">
        <w:rPr>
          <w:rFonts w:hint="eastAsia"/>
        </w:rPr>
        <w:t>å</w:t>
      </w:r>
      <w:r w:rsidRPr="006C2008">
        <w:t>ller s</w:t>
      </w:r>
      <w:r w:rsidRPr="006C2008">
        <w:rPr>
          <w:rFonts w:hint="eastAsia"/>
        </w:rPr>
        <w:t>å</w:t>
      </w:r>
      <w:r w:rsidRPr="006C2008">
        <w:t>v</w:t>
      </w:r>
      <w:r w:rsidRPr="006C2008">
        <w:rPr>
          <w:rFonts w:hint="eastAsia"/>
        </w:rPr>
        <w:t>ä</w:t>
      </w:r>
      <w:r w:rsidRPr="006C2008">
        <w:t xml:space="preserve">l markstridsskolan som divisionsledningen, </w:t>
      </w:r>
      <w:r w:rsidRPr="006C2008">
        <w:rPr>
          <w:rFonts w:hint="eastAsia"/>
        </w:rPr>
        <w:t>ä</w:t>
      </w:r>
      <w:r w:rsidRPr="006C2008">
        <w:t>r ett l</w:t>
      </w:r>
      <w:r w:rsidRPr="006C2008">
        <w:rPr>
          <w:rFonts w:hint="eastAsia"/>
        </w:rPr>
        <w:t>ä</w:t>
      </w:r>
      <w:r w:rsidRPr="006C2008">
        <w:t>mpligt centrum f</w:t>
      </w:r>
      <w:r w:rsidRPr="006C2008">
        <w:rPr>
          <w:rFonts w:hint="eastAsia"/>
        </w:rPr>
        <w:t>ö</w:t>
      </w:r>
      <w:r w:rsidRPr="006C2008">
        <w:t>r en s</w:t>
      </w:r>
      <w:r w:rsidRPr="006C2008">
        <w:rPr>
          <w:rFonts w:hint="eastAsia"/>
        </w:rPr>
        <w:t>å</w:t>
      </w:r>
      <w:r w:rsidRPr="006C2008">
        <w:t>dan utveckling. D</w:t>
      </w:r>
      <w:r w:rsidRPr="006C2008">
        <w:rPr>
          <w:rFonts w:hint="eastAsia"/>
        </w:rPr>
        <w:t>ä</w:t>
      </w:r>
      <w:r w:rsidRPr="006C2008">
        <w:t>rf</w:t>
      </w:r>
      <w:r w:rsidRPr="006C2008">
        <w:rPr>
          <w:rFonts w:hint="eastAsia"/>
        </w:rPr>
        <w:t>ö</w:t>
      </w:r>
      <w:r w:rsidRPr="006C2008">
        <w:t xml:space="preserve">r </w:t>
      </w:r>
      <w:r w:rsidRPr="006C2008">
        <w:rPr>
          <w:rFonts w:hint="eastAsia"/>
        </w:rPr>
        <w:t>ä</w:t>
      </w:r>
      <w:r w:rsidRPr="006C2008">
        <w:t xml:space="preserve">r det rimligt att en ny organisationsenhet, d.v.s. ett regemente etableras i Kvarn. Det skulle ge en tydlig stadga </w:t>
      </w:r>
      <w:r w:rsidRPr="006C2008">
        <w:rPr>
          <w:rFonts w:hint="eastAsia"/>
        </w:rPr>
        <w:t>å</w:t>
      </w:r>
      <w:r w:rsidRPr="006C2008">
        <w:t>t utvecklingen av en fj</w:t>
      </w:r>
      <w:r w:rsidRPr="006C2008">
        <w:rPr>
          <w:rFonts w:hint="eastAsia"/>
        </w:rPr>
        <w:t>ä</w:t>
      </w:r>
      <w:r w:rsidRPr="006C2008">
        <w:t xml:space="preserve">rde brigad. Noterbart </w:t>
      </w:r>
      <w:r w:rsidRPr="006C2008">
        <w:rPr>
          <w:rFonts w:hint="eastAsia"/>
        </w:rPr>
        <w:t>ä</w:t>
      </w:r>
      <w:r w:rsidRPr="006C2008">
        <w:t>r att det svenska medlemskapet i Nato st</w:t>
      </w:r>
      <w:r w:rsidRPr="006C2008">
        <w:rPr>
          <w:rFonts w:hint="eastAsia"/>
        </w:rPr>
        <w:t>ä</w:t>
      </w:r>
      <w:r w:rsidRPr="006C2008">
        <w:t>ller krav p</w:t>
      </w:r>
      <w:r w:rsidRPr="006C2008">
        <w:rPr>
          <w:rFonts w:hint="eastAsia"/>
        </w:rPr>
        <w:t>å</w:t>
      </w:r>
      <w:r w:rsidRPr="006C2008">
        <w:t xml:space="preserve"> ett svenskt ansvarstagande med brigader i det kollektiva f</w:t>
      </w:r>
      <w:r w:rsidRPr="006C2008">
        <w:rPr>
          <w:rFonts w:hint="eastAsia"/>
        </w:rPr>
        <w:t>ö</w:t>
      </w:r>
      <w:r w:rsidRPr="006C2008">
        <w:t>rsvaret, dels brigadf</w:t>
      </w:r>
      <w:r w:rsidRPr="006C2008">
        <w:rPr>
          <w:rFonts w:hint="eastAsia"/>
        </w:rPr>
        <w:t>ö</w:t>
      </w:r>
      <w:r w:rsidRPr="006C2008">
        <w:t>rm</w:t>
      </w:r>
      <w:r w:rsidRPr="006C2008">
        <w:rPr>
          <w:rFonts w:hint="eastAsia"/>
        </w:rPr>
        <w:t>å</w:t>
      </w:r>
      <w:r w:rsidRPr="006C2008">
        <w:t>ga f</w:t>
      </w:r>
      <w:r w:rsidRPr="006C2008">
        <w:rPr>
          <w:rFonts w:hint="eastAsia"/>
        </w:rPr>
        <w:t>ö</w:t>
      </w:r>
      <w:r w:rsidRPr="006C2008">
        <w:t>r f</w:t>
      </w:r>
      <w:r w:rsidRPr="006C2008">
        <w:rPr>
          <w:rFonts w:hint="eastAsia"/>
        </w:rPr>
        <w:t>ö</w:t>
      </w:r>
      <w:r w:rsidRPr="006C2008">
        <w:t>rsvaret av Sverige.</w:t>
      </w:r>
    </w:p>
    <w:p xmlns:w14="http://schemas.microsoft.com/office/word/2010/wordml" w:rsidRPr="006C2008" w:rsidR="00BA5E61" w:rsidP="00BA5E61" w:rsidRDefault="00BA5E61" w14:paraId="0B0969DD" w14:textId="77777777">
      <w:r w:rsidRPr="006C2008">
        <w:t>Nordkalotten f</w:t>
      </w:r>
      <w:r w:rsidRPr="006C2008">
        <w:rPr>
          <w:rFonts w:hint="eastAsia"/>
        </w:rPr>
        <w:t>å</w:t>
      </w:r>
      <w:r w:rsidRPr="006C2008">
        <w:t>r en allt mer strategisk roll, bland annat med anledning av n</w:t>
      </w:r>
      <w:r w:rsidRPr="006C2008">
        <w:rPr>
          <w:rFonts w:hint="eastAsia"/>
        </w:rPr>
        <w:t>ä</w:t>
      </w:r>
      <w:r w:rsidRPr="006C2008">
        <w:t>rheten till ett starkare s</w:t>
      </w:r>
      <w:r w:rsidRPr="006C2008">
        <w:rPr>
          <w:rFonts w:hint="eastAsia"/>
        </w:rPr>
        <w:t>ä</w:t>
      </w:r>
      <w:r w:rsidRPr="006C2008">
        <w:t>kerhetspolitiskt fokus p</w:t>
      </w:r>
      <w:r w:rsidRPr="006C2008">
        <w:rPr>
          <w:rFonts w:hint="eastAsia"/>
        </w:rPr>
        <w:t>å</w:t>
      </w:r>
      <w:r w:rsidRPr="006C2008">
        <w:t xml:space="preserve"> Arktis. Host Nation Support (HNS) har stark koppling till Narvik och transportv</w:t>
      </w:r>
      <w:r w:rsidRPr="006C2008">
        <w:rPr>
          <w:rFonts w:hint="eastAsia"/>
        </w:rPr>
        <w:t>ä</w:t>
      </w:r>
      <w:r w:rsidRPr="006C2008">
        <w:t>garna genom Norrbotten. N</w:t>
      </w:r>
      <w:r w:rsidRPr="006C2008">
        <w:rPr>
          <w:rFonts w:hint="eastAsia"/>
        </w:rPr>
        <w:t>ä</w:t>
      </w:r>
      <w:r w:rsidRPr="006C2008">
        <w:t xml:space="preserve">rheten till Esrange </w:t>
      </w:r>
      <w:r w:rsidRPr="006C2008">
        <w:rPr>
          <w:rFonts w:hint="eastAsia"/>
        </w:rPr>
        <w:t>ä</w:t>
      </w:r>
      <w:r w:rsidRPr="006C2008">
        <w:t>r ett annat exempel p</w:t>
      </w:r>
      <w:r w:rsidRPr="006C2008">
        <w:rPr>
          <w:rFonts w:hint="eastAsia"/>
        </w:rPr>
        <w:t>å</w:t>
      </w:r>
      <w:r w:rsidRPr="006C2008">
        <w:t xml:space="preserve"> det strategiska l</w:t>
      </w:r>
      <w:r w:rsidRPr="006C2008">
        <w:rPr>
          <w:rFonts w:hint="eastAsia"/>
        </w:rPr>
        <w:t>ä</w:t>
      </w:r>
      <w:r w:rsidRPr="006C2008">
        <w:t xml:space="preserve">get Kontrollen </w:t>
      </w:r>
      <w:r w:rsidRPr="006C2008">
        <w:rPr>
          <w:rFonts w:hint="eastAsia"/>
        </w:rPr>
        <w:t>ö</w:t>
      </w:r>
      <w:r w:rsidRPr="006C2008">
        <w:t>ver naturtillg</w:t>
      </w:r>
      <w:r w:rsidRPr="006C2008">
        <w:rPr>
          <w:rFonts w:hint="eastAsia"/>
        </w:rPr>
        <w:t>å</w:t>
      </w:r>
      <w:r w:rsidRPr="006C2008">
        <w:t xml:space="preserve">ngarna och gruvbrytningen </w:t>
      </w:r>
      <w:r w:rsidRPr="006C2008">
        <w:rPr>
          <w:rFonts w:hint="eastAsia"/>
        </w:rPr>
        <w:t>ö</w:t>
      </w:r>
      <w:r w:rsidRPr="006C2008">
        <w:t>kar ocks</w:t>
      </w:r>
      <w:r w:rsidRPr="006C2008">
        <w:rPr>
          <w:rFonts w:hint="eastAsia"/>
        </w:rPr>
        <w:t>å</w:t>
      </w:r>
      <w:r w:rsidRPr="006C2008">
        <w:t xml:space="preserve"> i betydelse. Sett ur perspektivet nordkalotten </w:t>
      </w:r>
      <w:r w:rsidRPr="006C2008">
        <w:rPr>
          <w:rFonts w:hint="eastAsia"/>
        </w:rPr>
        <w:t>ä</w:t>
      </w:r>
      <w:r w:rsidRPr="006C2008">
        <w:t>r det fr</w:t>
      </w:r>
      <w:r w:rsidRPr="006C2008">
        <w:rPr>
          <w:rFonts w:hint="eastAsia"/>
        </w:rPr>
        <w:t>å</w:t>
      </w:r>
      <w:r w:rsidRPr="006C2008">
        <w:t>n svensk sida ocks</w:t>
      </w:r>
      <w:r w:rsidRPr="006C2008">
        <w:rPr>
          <w:rFonts w:hint="eastAsia"/>
        </w:rPr>
        <w:t>å</w:t>
      </w:r>
      <w:r w:rsidRPr="006C2008">
        <w:t xml:space="preserve"> rimligt att driva fr</w:t>
      </w:r>
      <w:r w:rsidRPr="006C2008">
        <w:rPr>
          <w:rFonts w:hint="eastAsia"/>
        </w:rPr>
        <w:t>å</w:t>
      </w:r>
      <w:r w:rsidRPr="006C2008">
        <w:t>gan om etablering av en multinationell ledningscentral f</w:t>
      </w:r>
      <w:r w:rsidRPr="006C2008">
        <w:rPr>
          <w:rFonts w:hint="eastAsia"/>
        </w:rPr>
        <w:t>ö</w:t>
      </w:r>
      <w:r w:rsidRPr="006C2008">
        <w:t>r att samordna inom ramen f</w:t>
      </w:r>
      <w:r w:rsidRPr="006C2008">
        <w:rPr>
          <w:rFonts w:hint="eastAsia"/>
        </w:rPr>
        <w:t>ö</w:t>
      </w:r>
      <w:r w:rsidRPr="006C2008">
        <w:t xml:space="preserve">r det nordiska samarbetet i Nato </w:t>
      </w:r>
    </w:p>
    <w:p xmlns:w14="http://schemas.microsoft.com/office/word/2010/wordml" w:rsidRPr="006C2008" w:rsidR="00BA5E61" w:rsidP="00BA5E61" w:rsidRDefault="00BA5E61" w14:paraId="032EF62A" w14:textId="77777777">
      <w:r w:rsidRPr="006C2008">
        <w:t>Etableringen av ett regemente i Kiruna skulle skapa f</w:t>
      </w:r>
      <w:r w:rsidRPr="006C2008">
        <w:rPr>
          <w:rFonts w:hint="eastAsia"/>
        </w:rPr>
        <w:t>ö</w:t>
      </w:r>
      <w:r w:rsidRPr="006C2008">
        <w:t>rb</w:t>
      </w:r>
      <w:r w:rsidRPr="006C2008">
        <w:rPr>
          <w:rFonts w:hint="eastAsia"/>
        </w:rPr>
        <w:t>ä</w:t>
      </w:r>
      <w:r w:rsidRPr="006C2008">
        <w:t>ttrade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att skydda nationella intressen i regionen och f</w:t>
      </w:r>
      <w:r w:rsidRPr="006C2008">
        <w:rPr>
          <w:rFonts w:hint="eastAsia"/>
        </w:rPr>
        <w:t>ö</w:t>
      </w:r>
      <w:r w:rsidRPr="006C2008">
        <w:t>r samordningen kring ett f</w:t>
      </w:r>
      <w:r w:rsidRPr="006C2008">
        <w:rPr>
          <w:rFonts w:hint="eastAsia"/>
        </w:rPr>
        <w:t>ö</w:t>
      </w:r>
      <w:r w:rsidRPr="006C2008">
        <w:t>rdjupat gemensamt ansvarstagande f</w:t>
      </w:r>
      <w:r w:rsidRPr="006C2008">
        <w:rPr>
          <w:rFonts w:hint="eastAsia"/>
        </w:rPr>
        <w:t>ö</w:t>
      </w:r>
      <w:r w:rsidRPr="006C2008">
        <w:t>r nordkalotten, i l</w:t>
      </w:r>
      <w:r w:rsidRPr="006C2008">
        <w:rPr>
          <w:rFonts w:hint="eastAsia"/>
        </w:rPr>
        <w:t>ä</w:t>
      </w:r>
      <w:r w:rsidRPr="006C2008">
        <w:t>nderna Sverige, Finland och Norge. Ett nytt regemente i Kiruna b</w:t>
      </w:r>
      <w:r w:rsidRPr="006C2008">
        <w:rPr>
          <w:rFonts w:hint="eastAsia"/>
        </w:rPr>
        <w:t>ö</w:t>
      </w:r>
      <w:r w:rsidRPr="006C2008">
        <w:t>r d</w:t>
      </w:r>
      <w:r w:rsidRPr="006C2008">
        <w:rPr>
          <w:rFonts w:hint="eastAsia"/>
        </w:rPr>
        <w:t>ä</w:t>
      </w:r>
      <w:r w:rsidRPr="006C2008">
        <w:t>rf</w:t>
      </w:r>
      <w:r w:rsidRPr="006C2008">
        <w:rPr>
          <w:rFonts w:hint="eastAsia"/>
        </w:rPr>
        <w:t>ö</w:t>
      </w:r>
      <w:r w:rsidRPr="006C2008">
        <w:t>r snarast etableras.</w:t>
      </w:r>
    </w:p>
    <w:p xmlns:w14="http://schemas.microsoft.com/office/word/2010/wordml" w:rsidRPr="006C2008" w:rsidR="00BA5E61" w:rsidP="00AA6B87" w:rsidRDefault="00BA5E61" w14:paraId="3BA6698C" w14:textId="77777777">
      <w:pPr>
        <w:pStyle w:val="Rubrik3"/>
      </w:pPr>
      <w:bookmarkStart w:name="_Toc178346348" w:id="22"/>
      <w:bookmarkEnd w:id="21"/>
      <w:r w:rsidRPr="006C2008">
        <w:t>Ytterligare f</w:t>
      </w:r>
      <w:r w:rsidRPr="006C2008">
        <w:rPr>
          <w:rFonts w:hint="eastAsia"/>
        </w:rPr>
        <w:t>ö</w:t>
      </w:r>
      <w:r w:rsidRPr="006C2008">
        <w:t>rst</w:t>
      </w:r>
      <w:r w:rsidRPr="006C2008">
        <w:rPr>
          <w:rFonts w:hint="eastAsia"/>
        </w:rPr>
        <w:t>ä</w:t>
      </w:r>
      <w:r w:rsidRPr="006C2008">
        <w:t>rkningar p</w:t>
      </w:r>
      <w:r w:rsidRPr="006C2008">
        <w:rPr>
          <w:rFonts w:hint="eastAsia"/>
        </w:rPr>
        <w:t>å</w:t>
      </w:r>
      <w:r w:rsidRPr="006C2008">
        <w:t xml:space="preserve"> Gotland</w:t>
      </w:r>
      <w:bookmarkEnd w:id="22"/>
      <w:r w:rsidRPr="006C2008">
        <w:t xml:space="preserve"> </w:t>
      </w:r>
    </w:p>
    <w:p xmlns:w14="http://schemas.microsoft.com/office/word/2010/wordml" w:rsidRPr="006C2008" w:rsidR="00BA5E61" w:rsidP="00AA6B87" w:rsidRDefault="00BA5E61" w14:paraId="7A2BF3DA" w14:textId="77777777">
      <w:pPr>
        <w:ind w:firstLine="0"/>
      </w:pPr>
      <w:r w:rsidRPr="006C2008">
        <w:t xml:space="preserve">Sverige </w:t>
      </w:r>
      <w:r w:rsidRPr="006C2008">
        <w:rPr>
          <w:rFonts w:hint="eastAsia"/>
        </w:rPr>
        <w:t>ä</w:t>
      </w:r>
      <w:r w:rsidRPr="006C2008">
        <w:t xml:space="preserve">r att betrakta som en frontstat i </w:t>
      </w:r>
      <w:r w:rsidRPr="006C2008">
        <w:rPr>
          <w:rFonts w:hint="eastAsia"/>
        </w:rPr>
        <w:t>Ö</w:t>
      </w:r>
      <w:r w:rsidRPr="006C2008">
        <w:t>stersj</w:t>
      </w:r>
      <w:r w:rsidRPr="006C2008">
        <w:rPr>
          <w:rFonts w:hint="eastAsia"/>
        </w:rPr>
        <w:t>ö</w:t>
      </w:r>
      <w:r w:rsidRPr="006C2008">
        <w:t>omr</w:t>
      </w:r>
      <w:r w:rsidRPr="006C2008">
        <w:rPr>
          <w:rFonts w:hint="eastAsia"/>
        </w:rPr>
        <w:t>å</w:t>
      </w:r>
      <w:r w:rsidRPr="006C2008">
        <w:t>det. Gotlands placering g</w:t>
      </w:r>
      <w:r w:rsidRPr="006C2008">
        <w:rPr>
          <w:rFonts w:hint="eastAsia"/>
        </w:rPr>
        <w:t>ö</w:t>
      </w:r>
      <w:r w:rsidRPr="006C2008">
        <w:t>r omr</w:t>
      </w:r>
      <w:r w:rsidRPr="006C2008">
        <w:rPr>
          <w:rFonts w:hint="eastAsia"/>
        </w:rPr>
        <w:t>å</w:t>
      </w:r>
      <w:r w:rsidRPr="006C2008">
        <w:t>det till ett strategiskt m</w:t>
      </w:r>
      <w:r w:rsidRPr="006C2008">
        <w:rPr>
          <w:rFonts w:hint="eastAsia"/>
        </w:rPr>
        <w:t>å</w:t>
      </w:r>
      <w:r w:rsidRPr="006C2008">
        <w:t>l och den stridsgrupp som byggts m</w:t>
      </w:r>
      <w:r w:rsidRPr="006C2008">
        <w:rPr>
          <w:rFonts w:hint="eastAsia"/>
        </w:rPr>
        <w:t>å</w:t>
      </w:r>
      <w:r w:rsidRPr="006C2008">
        <w:t>ste utvecklas till en full taktisk enhet. Gotland ligger i friktionsytan mellan Ryssland och Sverige och skulle kunna vara ett m</w:t>
      </w:r>
      <w:r w:rsidRPr="006C2008">
        <w:rPr>
          <w:rFonts w:hint="eastAsia"/>
        </w:rPr>
        <w:t>å</w:t>
      </w:r>
      <w:r w:rsidRPr="006C2008">
        <w:t>l f</w:t>
      </w:r>
      <w:r w:rsidRPr="006C2008">
        <w:rPr>
          <w:rFonts w:hint="eastAsia"/>
        </w:rPr>
        <w:t>ö</w:t>
      </w:r>
      <w:r w:rsidRPr="006C2008">
        <w:t>r det som kallas f</w:t>
      </w:r>
      <w:r w:rsidRPr="006C2008">
        <w:rPr>
          <w:rFonts w:hint="eastAsia"/>
        </w:rPr>
        <w:t>ö</w:t>
      </w:r>
      <w:r w:rsidRPr="006C2008">
        <w:t>r strategisk utpressning. D</w:t>
      </w:r>
      <w:r w:rsidRPr="006C2008">
        <w:rPr>
          <w:rFonts w:hint="eastAsia"/>
        </w:rPr>
        <w:t>ä</w:t>
      </w:r>
      <w:r w:rsidRPr="006C2008">
        <w:t>rf</w:t>
      </w:r>
      <w:r w:rsidRPr="006C2008">
        <w:rPr>
          <w:rFonts w:hint="eastAsia"/>
        </w:rPr>
        <w:t>ö</w:t>
      </w:r>
      <w:r w:rsidRPr="006C2008">
        <w:t>r m</w:t>
      </w:r>
      <w:r w:rsidRPr="006C2008">
        <w:rPr>
          <w:rFonts w:hint="eastAsia"/>
        </w:rPr>
        <w:t>å</w:t>
      </w:r>
      <w:r w:rsidRPr="006C2008">
        <w:t>ste satsningarna p</w:t>
      </w:r>
      <w:r w:rsidRPr="006C2008">
        <w:rPr>
          <w:rFonts w:hint="eastAsia"/>
        </w:rPr>
        <w:t>å</w:t>
      </w:r>
      <w:r w:rsidRPr="006C2008">
        <w:t xml:space="preserve"> Gotland forts</w:t>
      </w:r>
      <w:r w:rsidRPr="006C2008">
        <w:rPr>
          <w:rFonts w:hint="eastAsia"/>
        </w:rPr>
        <w:t>ä</w:t>
      </w:r>
      <w:r w:rsidRPr="006C2008">
        <w:t>tta. Det handlar bland annat om kompetenser inom det marina omr</w:t>
      </w:r>
      <w:r w:rsidRPr="006C2008">
        <w:rPr>
          <w:rFonts w:hint="eastAsia"/>
        </w:rPr>
        <w:t>å</w:t>
      </w:r>
      <w:r w:rsidRPr="006C2008">
        <w:t>det, luftv</w:t>
      </w:r>
      <w:r w:rsidRPr="006C2008">
        <w:rPr>
          <w:rFonts w:hint="eastAsia"/>
        </w:rPr>
        <w:t>ä</w:t>
      </w:r>
      <w:r w:rsidRPr="006C2008">
        <w:t>rn, artilleri, underh</w:t>
      </w:r>
      <w:r w:rsidRPr="006C2008">
        <w:rPr>
          <w:rFonts w:hint="eastAsia"/>
        </w:rPr>
        <w:t>å</w:t>
      </w:r>
      <w:r w:rsidRPr="006C2008">
        <w:t>ll samt ledning/samband.</w:t>
      </w:r>
    </w:p>
    <w:p xmlns:w14="http://schemas.microsoft.com/office/word/2010/wordml" w:rsidRPr="006C2008" w:rsidR="00BA5E61" w:rsidP="00AA6B87" w:rsidRDefault="00BA5E61" w14:paraId="6F3FF650" w14:textId="77777777">
      <w:pPr>
        <w:pStyle w:val="Rubrik3"/>
      </w:pPr>
      <w:bookmarkStart w:name="_Toc178346349" w:id="23"/>
      <w:r w:rsidRPr="006C2008">
        <w:t>Minst 10 000 v</w:t>
      </w:r>
      <w:r w:rsidRPr="006C2008">
        <w:rPr>
          <w:rFonts w:hint="eastAsia"/>
        </w:rPr>
        <w:t>ä</w:t>
      </w:r>
      <w:r w:rsidRPr="006C2008">
        <w:t xml:space="preserve">rnpliktiga per </w:t>
      </w:r>
      <w:r w:rsidRPr="006C2008">
        <w:rPr>
          <w:rFonts w:hint="eastAsia"/>
        </w:rPr>
        <w:t>å</w:t>
      </w:r>
      <w:r w:rsidRPr="006C2008">
        <w:t>r senast 2030</w:t>
      </w:r>
      <w:bookmarkEnd w:id="23"/>
    </w:p>
    <w:p xmlns:w14="http://schemas.microsoft.com/office/word/2010/wordml" w:rsidRPr="006C2008" w:rsidR="00BA5E61" w:rsidP="00AA6B87" w:rsidRDefault="00BA5E61" w14:paraId="03D96097" w14:textId="77777777">
      <w:pPr>
        <w:ind w:firstLine="0"/>
      </w:pPr>
      <w:r w:rsidRPr="006C2008">
        <w:t>F</w:t>
      </w:r>
      <w:r w:rsidRPr="006C2008">
        <w:rPr>
          <w:rFonts w:hint="eastAsia"/>
        </w:rPr>
        <w:t>ö</w:t>
      </w:r>
      <w:r w:rsidRPr="006C2008">
        <w:t>rsvarsmaktens numer</w:t>
      </w:r>
      <w:r w:rsidRPr="006C2008">
        <w:rPr>
          <w:rFonts w:hint="eastAsia"/>
        </w:rPr>
        <w:t>ä</w:t>
      </w:r>
      <w:r w:rsidRPr="006C2008">
        <w:t>r ska v</w:t>
      </w:r>
      <w:r w:rsidRPr="006C2008">
        <w:rPr>
          <w:rFonts w:hint="eastAsia"/>
        </w:rPr>
        <w:t>ä</w:t>
      </w:r>
      <w:r w:rsidRPr="006C2008">
        <w:t>xa med bland annat fler v</w:t>
      </w:r>
      <w:r w:rsidRPr="006C2008">
        <w:rPr>
          <w:rFonts w:hint="eastAsia"/>
        </w:rPr>
        <w:t>ä</w:t>
      </w:r>
      <w:r w:rsidRPr="006C2008">
        <w:t>rnpliktiga. Den tydliga socialdemokratiska m</w:t>
      </w:r>
      <w:r w:rsidRPr="006C2008">
        <w:rPr>
          <w:rFonts w:hint="eastAsia"/>
        </w:rPr>
        <w:t>å</w:t>
      </w:r>
      <w:r w:rsidRPr="006C2008">
        <w:t>ls</w:t>
      </w:r>
      <w:r w:rsidRPr="006C2008">
        <w:rPr>
          <w:rFonts w:hint="eastAsia"/>
        </w:rPr>
        <w:t>ä</w:t>
      </w:r>
      <w:r w:rsidRPr="006C2008">
        <w:t xml:space="preserve">ttningen </w:t>
      </w:r>
      <w:r w:rsidRPr="006C2008">
        <w:rPr>
          <w:rFonts w:hint="eastAsia"/>
        </w:rPr>
        <w:t>ä</w:t>
      </w:r>
      <w:r w:rsidRPr="006C2008">
        <w:t>r att minst 10 000 v</w:t>
      </w:r>
      <w:r w:rsidRPr="006C2008">
        <w:rPr>
          <w:rFonts w:hint="eastAsia"/>
        </w:rPr>
        <w:t>ä</w:t>
      </w:r>
      <w:r w:rsidRPr="006C2008">
        <w:t xml:space="preserve">rnpliktiga per </w:t>
      </w:r>
      <w:r w:rsidRPr="006C2008">
        <w:rPr>
          <w:rFonts w:hint="eastAsia"/>
        </w:rPr>
        <w:t>å</w:t>
      </w:r>
      <w:r w:rsidRPr="006C2008">
        <w:t>r ska p</w:t>
      </w:r>
      <w:r w:rsidRPr="006C2008">
        <w:rPr>
          <w:rFonts w:hint="eastAsia"/>
        </w:rPr>
        <w:t>å</w:t>
      </w:r>
      <w:r w:rsidRPr="006C2008">
        <w:t>b</w:t>
      </w:r>
      <w:r w:rsidRPr="006C2008">
        <w:rPr>
          <w:rFonts w:hint="eastAsia"/>
        </w:rPr>
        <w:t>ö</w:t>
      </w:r>
      <w:r w:rsidRPr="006C2008">
        <w:t>rja utbildning genom v</w:t>
      </w:r>
      <w:r w:rsidRPr="006C2008">
        <w:rPr>
          <w:rFonts w:hint="eastAsia"/>
        </w:rPr>
        <w:t>ä</w:t>
      </w:r>
      <w:r w:rsidRPr="006C2008">
        <w:t>rnplikt senast 2030 och upp till en niv</w:t>
      </w:r>
      <w:r w:rsidRPr="006C2008">
        <w:rPr>
          <w:rFonts w:hint="eastAsia"/>
        </w:rPr>
        <w:t>å</w:t>
      </w:r>
      <w:r w:rsidRPr="006C2008">
        <w:t xml:space="preserve"> om 12</w:t>
      </w:r>
      <w:r w:rsidRPr="006C2008">
        <w:rPr>
          <w:rFonts w:hint="eastAsia"/>
        </w:rPr>
        <w:t> </w:t>
      </w:r>
      <w:r w:rsidRPr="006C2008">
        <w:t>000 2032.  2024 har vi ungef</w:t>
      </w:r>
      <w:r w:rsidRPr="006C2008">
        <w:rPr>
          <w:rFonts w:hint="eastAsia"/>
        </w:rPr>
        <w:t>ä</w:t>
      </w:r>
      <w:r w:rsidRPr="006C2008">
        <w:t>r 6</w:t>
      </w:r>
      <w:r w:rsidRPr="006C2008">
        <w:rPr>
          <w:rFonts w:hint="eastAsia"/>
        </w:rPr>
        <w:t> </w:t>
      </w:r>
      <w:r w:rsidRPr="006C2008">
        <w:t>000 v</w:t>
      </w:r>
      <w:r w:rsidRPr="006C2008">
        <w:rPr>
          <w:rFonts w:hint="eastAsia"/>
        </w:rPr>
        <w:t>ä</w:t>
      </w:r>
      <w:r w:rsidRPr="006C2008">
        <w:t>rnpliktiga under utbildning. Det l</w:t>
      </w:r>
      <w:r w:rsidRPr="006C2008">
        <w:rPr>
          <w:rFonts w:hint="eastAsia"/>
        </w:rPr>
        <w:t>å</w:t>
      </w:r>
      <w:r w:rsidRPr="006C2008">
        <w:t>ngsiktiga m</w:t>
      </w:r>
      <w:r w:rsidRPr="006C2008">
        <w:rPr>
          <w:rFonts w:hint="eastAsia"/>
        </w:rPr>
        <w:t>å</w:t>
      </w:r>
      <w:r w:rsidRPr="006C2008">
        <w:t xml:space="preserve">let och ambitionen </w:t>
      </w:r>
      <w:r w:rsidRPr="006C2008">
        <w:rPr>
          <w:rFonts w:hint="eastAsia"/>
        </w:rPr>
        <w:t>ä</w:t>
      </w:r>
      <w:r w:rsidRPr="006C2008">
        <w:t>r att n</w:t>
      </w:r>
      <w:r w:rsidRPr="006C2008">
        <w:rPr>
          <w:rFonts w:hint="eastAsia"/>
        </w:rPr>
        <w:t>å</w:t>
      </w:r>
      <w:r w:rsidRPr="006C2008">
        <w:t xml:space="preserve"> 20</w:t>
      </w:r>
      <w:r w:rsidRPr="006C2008">
        <w:rPr>
          <w:rFonts w:hint="eastAsia"/>
        </w:rPr>
        <w:t> </w:t>
      </w:r>
      <w:r w:rsidRPr="006C2008">
        <w:t>000 v</w:t>
      </w:r>
      <w:r w:rsidRPr="006C2008">
        <w:rPr>
          <w:rFonts w:hint="eastAsia"/>
        </w:rPr>
        <w:t>ä</w:t>
      </w:r>
      <w:r w:rsidRPr="006C2008">
        <w:t>rnpliktiga p</w:t>
      </w:r>
      <w:r w:rsidRPr="006C2008">
        <w:rPr>
          <w:rFonts w:hint="eastAsia"/>
        </w:rPr>
        <w:t>å</w:t>
      </w:r>
      <w:r w:rsidRPr="006C2008">
        <w:t xml:space="preserve"> l</w:t>
      </w:r>
      <w:r w:rsidRPr="006C2008">
        <w:rPr>
          <w:rFonts w:hint="eastAsia"/>
        </w:rPr>
        <w:t>ä</w:t>
      </w:r>
      <w:r w:rsidRPr="006C2008">
        <w:t xml:space="preserve">ngre sikt. </w:t>
      </w:r>
    </w:p>
    <w:p xmlns:w14="http://schemas.microsoft.com/office/word/2010/wordml" w:rsidRPr="006C2008" w:rsidR="00BA5E61" w:rsidP="00BA5E61" w:rsidRDefault="00BA5E61" w14:paraId="455B3F45" w14:textId="77777777">
      <w:r w:rsidRPr="006C2008">
        <w:t>Officersutbildningen m</w:t>
      </w:r>
      <w:r w:rsidRPr="006C2008">
        <w:rPr>
          <w:rFonts w:hint="eastAsia"/>
        </w:rPr>
        <w:t>å</w:t>
      </w:r>
      <w:r w:rsidRPr="006C2008">
        <w:t>ste utifr</w:t>
      </w:r>
      <w:r w:rsidRPr="006C2008">
        <w:rPr>
          <w:rFonts w:hint="eastAsia"/>
        </w:rPr>
        <w:t>å</w:t>
      </w:r>
      <w:r w:rsidRPr="006C2008">
        <w:t>n dagens s</w:t>
      </w:r>
      <w:r w:rsidRPr="006C2008">
        <w:rPr>
          <w:rFonts w:hint="eastAsia"/>
        </w:rPr>
        <w:t>ä</w:t>
      </w:r>
      <w:r w:rsidRPr="006C2008">
        <w:t>kerhetspolitiska l</w:t>
      </w:r>
      <w:r w:rsidRPr="006C2008">
        <w:rPr>
          <w:rFonts w:hint="eastAsia"/>
        </w:rPr>
        <w:t>ä</w:t>
      </w:r>
      <w:r w:rsidRPr="006C2008">
        <w:t>ge anpassas till de nya utmaningar en os</w:t>
      </w:r>
      <w:r w:rsidRPr="006C2008">
        <w:rPr>
          <w:rFonts w:hint="eastAsia"/>
        </w:rPr>
        <w:t>ä</w:t>
      </w:r>
      <w:r w:rsidRPr="006C2008">
        <w:t>ker v</w:t>
      </w:r>
      <w:r w:rsidRPr="006C2008">
        <w:rPr>
          <w:rFonts w:hint="eastAsia"/>
        </w:rPr>
        <w:t>ä</w:t>
      </w:r>
      <w:r w:rsidRPr="006C2008">
        <w:t>rld i f</w:t>
      </w:r>
      <w:r w:rsidRPr="006C2008">
        <w:rPr>
          <w:rFonts w:hint="eastAsia"/>
        </w:rPr>
        <w:t>ö</w:t>
      </w:r>
      <w:r w:rsidRPr="006C2008">
        <w:t>r</w:t>
      </w:r>
      <w:r w:rsidRPr="006C2008">
        <w:rPr>
          <w:rFonts w:hint="eastAsia"/>
        </w:rPr>
        <w:t>ä</w:t>
      </w:r>
      <w:r w:rsidRPr="006C2008">
        <w:t>ndring kr</w:t>
      </w:r>
      <w:r w:rsidRPr="006C2008">
        <w:rPr>
          <w:rFonts w:hint="eastAsia"/>
        </w:rPr>
        <w:t>ä</w:t>
      </w:r>
      <w:r w:rsidRPr="006C2008">
        <w:t>ver. Kadetters f</w:t>
      </w:r>
      <w:r w:rsidRPr="006C2008">
        <w:rPr>
          <w:rFonts w:hint="eastAsia"/>
        </w:rPr>
        <w:t>ö</w:t>
      </w:r>
      <w:r w:rsidRPr="006C2008">
        <w:t>rm</w:t>
      </w:r>
      <w:r w:rsidRPr="006C2008">
        <w:rPr>
          <w:rFonts w:hint="eastAsia"/>
        </w:rPr>
        <w:t>å</w:t>
      </w:r>
      <w:r w:rsidRPr="006C2008">
        <w:t>ner och l</w:t>
      </w:r>
      <w:r w:rsidRPr="006C2008">
        <w:rPr>
          <w:rFonts w:hint="eastAsia"/>
        </w:rPr>
        <w:t>ö</w:t>
      </w:r>
      <w:r w:rsidRPr="006C2008">
        <w:t>nevillkor b</w:t>
      </w:r>
      <w:r w:rsidRPr="006C2008">
        <w:rPr>
          <w:rFonts w:hint="eastAsia"/>
        </w:rPr>
        <w:t>ö</w:t>
      </w:r>
      <w:r w:rsidRPr="006C2008">
        <w:t xml:space="preserve">r ses </w:t>
      </w:r>
      <w:r w:rsidRPr="006C2008">
        <w:rPr>
          <w:rFonts w:hint="eastAsia"/>
        </w:rPr>
        <w:t>ö</w:t>
      </w:r>
      <w:r w:rsidRPr="006C2008">
        <w:t>ver. M</w:t>
      </w:r>
      <w:r w:rsidRPr="006C2008">
        <w:rPr>
          <w:rFonts w:hint="eastAsia"/>
        </w:rPr>
        <w:t>ö</w:t>
      </w:r>
      <w:r w:rsidRPr="006C2008">
        <w:t>jligheten till en st</w:t>
      </w:r>
      <w:r w:rsidRPr="006C2008">
        <w:rPr>
          <w:rFonts w:hint="eastAsia"/>
        </w:rPr>
        <w:t>ö</w:t>
      </w:r>
      <w:r w:rsidRPr="006C2008">
        <w:t>rre flexibilitet med n</w:t>
      </w:r>
      <w:r w:rsidRPr="006C2008">
        <w:rPr>
          <w:rFonts w:hint="eastAsia"/>
        </w:rPr>
        <w:t>ä</w:t>
      </w:r>
      <w:r w:rsidRPr="006C2008">
        <w:t>r kadetterna l</w:t>
      </w:r>
      <w:r w:rsidRPr="006C2008">
        <w:rPr>
          <w:rFonts w:hint="eastAsia"/>
        </w:rPr>
        <w:t>ä</w:t>
      </w:r>
      <w:r w:rsidRPr="006C2008">
        <w:t>ser de akademiska delarna av utbildningen b</w:t>
      </w:r>
      <w:r w:rsidRPr="006C2008">
        <w:rPr>
          <w:rFonts w:hint="eastAsia"/>
        </w:rPr>
        <w:t>ö</w:t>
      </w:r>
      <w:r w:rsidRPr="006C2008">
        <w:t>r inf</w:t>
      </w:r>
      <w:r w:rsidRPr="006C2008">
        <w:rPr>
          <w:rFonts w:hint="eastAsia"/>
        </w:rPr>
        <w:t>ö</w:t>
      </w:r>
      <w:r w:rsidRPr="006C2008">
        <w:t>ras. Detta i syfte att f</w:t>
      </w:r>
      <w:r w:rsidRPr="006C2008">
        <w:rPr>
          <w:rFonts w:hint="eastAsia"/>
        </w:rPr>
        <w:t>å</w:t>
      </w:r>
      <w:r w:rsidRPr="006C2008">
        <w:t xml:space="preserve"> ut officerare i snabbare takt till f</w:t>
      </w:r>
      <w:r w:rsidRPr="006C2008">
        <w:rPr>
          <w:rFonts w:hint="eastAsia"/>
        </w:rPr>
        <w:t>ö</w:t>
      </w:r>
      <w:r w:rsidRPr="006C2008">
        <w:t xml:space="preserve">rbanden. </w:t>
      </w:r>
    </w:p>
    <w:p xmlns:w14="http://schemas.microsoft.com/office/word/2010/wordml" w:rsidRPr="006C2008" w:rsidR="00BA5E61" w:rsidP="00AA6B87" w:rsidRDefault="00BA5E61" w14:paraId="58971FAB" w14:textId="77777777">
      <w:pPr>
        <w:pStyle w:val="Rubrik3"/>
      </w:pPr>
      <w:bookmarkStart w:name="_Toc178346350" w:id="24"/>
      <w:r w:rsidRPr="006C2008">
        <w:t xml:space="preserve">Personalen </w:t>
      </w:r>
      <w:r w:rsidRPr="006C2008">
        <w:rPr>
          <w:rFonts w:hint="eastAsia"/>
        </w:rPr>
        <w:t>ä</w:t>
      </w:r>
      <w:r w:rsidRPr="006C2008">
        <w:t>r F</w:t>
      </w:r>
      <w:r w:rsidRPr="006C2008">
        <w:rPr>
          <w:rFonts w:hint="eastAsia"/>
        </w:rPr>
        <w:t>ö</w:t>
      </w:r>
      <w:r w:rsidRPr="006C2008">
        <w:t>rsvarsmaktens viktigaste resurs</w:t>
      </w:r>
      <w:bookmarkEnd w:id="24"/>
    </w:p>
    <w:p xmlns:w14="http://schemas.microsoft.com/office/word/2010/wordml" w:rsidRPr="006C2008" w:rsidR="00BA5E61" w:rsidP="00AA6B87" w:rsidRDefault="00BA5E61" w14:paraId="38A6C8A6" w14:textId="77777777">
      <w:pPr>
        <w:ind w:firstLine="0"/>
      </w:pPr>
      <w:r w:rsidRPr="006C2008">
        <w:t>F</w:t>
      </w:r>
      <w:r w:rsidRPr="006C2008">
        <w:rPr>
          <w:rFonts w:hint="eastAsia"/>
        </w:rPr>
        <w:t>ö</w:t>
      </w:r>
      <w:r w:rsidRPr="006C2008">
        <w:t xml:space="preserve">rsvarsmaktens viktigaste resurs </w:t>
      </w:r>
      <w:r w:rsidRPr="006C2008">
        <w:rPr>
          <w:rFonts w:hint="eastAsia"/>
        </w:rPr>
        <w:t>ä</w:t>
      </w:r>
      <w:r w:rsidRPr="006C2008">
        <w:t>r personalen och folkf</w:t>
      </w:r>
      <w:r w:rsidRPr="006C2008">
        <w:rPr>
          <w:rFonts w:hint="eastAsia"/>
        </w:rPr>
        <w:t>ö</w:t>
      </w:r>
      <w:r w:rsidRPr="006C2008">
        <w:t xml:space="preserve">rankringen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Sveriges motst</w:t>
      </w:r>
      <w:r w:rsidRPr="006C2008">
        <w:rPr>
          <w:rFonts w:hint="eastAsia"/>
        </w:rPr>
        <w:t>å</w:t>
      </w:r>
      <w:r w:rsidRPr="006C2008">
        <w:t>ndskraft. F</w:t>
      </w:r>
      <w:r w:rsidRPr="006C2008">
        <w:rPr>
          <w:rFonts w:hint="eastAsia"/>
        </w:rPr>
        <w:t>ö</w:t>
      </w:r>
      <w:r w:rsidRPr="006C2008">
        <w:t>rsvarsmaktens f</w:t>
      </w:r>
      <w:r w:rsidRPr="006C2008">
        <w:rPr>
          <w:rFonts w:hint="eastAsia"/>
        </w:rPr>
        <w:t>ö</w:t>
      </w:r>
      <w:r w:rsidRPr="006C2008">
        <w:t>rm</w:t>
      </w:r>
      <w:r w:rsidRPr="006C2008">
        <w:rPr>
          <w:rFonts w:hint="eastAsia"/>
        </w:rPr>
        <w:t>å</w:t>
      </w:r>
      <w:r w:rsidRPr="006C2008">
        <w:t>ga att attrahera, rekrytera, utveckla och beh</w:t>
      </w:r>
      <w:r w:rsidRPr="006C2008">
        <w:rPr>
          <w:rFonts w:hint="eastAsia"/>
        </w:rPr>
        <w:t>å</w:t>
      </w:r>
      <w:r w:rsidRPr="006C2008">
        <w:t xml:space="preserve">lla kompetent personal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f</w:t>
      </w:r>
      <w:r w:rsidRPr="006C2008">
        <w:rPr>
          <w:rFonts w:hint="eastAsia"/>
        </w:rPr>
        <w:t>ö</w:t>
      </w:r>
      <w:r w:rsidRPr="006C2008">
        <w:t>rm</w:t>
      </w:r>
      <w:r w:rsidRPr="006C2008">
        <w:rPr>
          <w:rFonts w:hint="eastAsia"/>
        </w:rPr>
        <w:t>å</w:t>
      </w:r>
      <w:r w:rsidRPr="006C2008">
        <w:t>gan att v</w:t>
      </w:r>
      <w:r w:rsidRPr="006C2008">
        <w:rPr>
          <w:rFonts w:hint="eastAsia"/>
        </w:rPr>
        <w:t>ä</w:t>
      </w:r>
      <w:r w:rsidRPr="006C2008">
        <w:t>xa i enlighet med f</w:t>
      </w:r>
      <w:r w:rsidRPr="006C2008">
        <w:rPr>
          <w:rFonts w:hint="eastAsia"/>
        </w:rPr>
        <w:t>ö</w:t>
      </w:r>
      <w:r w:rsidRPr="006C2008">
        <w:t>rsvarsbeslut och riksdagens intentioner. F</w:t>
      </w:r>
      <w:r w:rsidRPr="006C2008">
        <w:rPr>
          <w:rFonts w:hint="eastAsia"/>
        </w:rPr>
        <w:t>ö</w:t>
      </w:r>
      <w:r w:rsidRPr="006C2008">
        <w:t>rsvarsmakten m</w:t>
      </w:r>
      <w:r w:rsidRPr="006C2008">
        <w:rPr>
          <w:rFonts w:hint="eastAsia"/>
        </w:rPr>
        <w:t>å</w:t>
      </w:r>
      <w:r w:rsidRPr="006C2008">
        <w:t>ste ge de anst</w:t>
      </w:r>
      <w:r w:rsidRPr="006C2008">
        <w:rPr>
          <w:rFonts w:hint="eastAsia"/>
        </w:rPr>
        <w:t>ä</w:t>
      </w:r>
      <w:r w:rsidRPr="006C2008">
        <w:t>llda goda villkor f</w:t>
      </w:r>
      <w:r w:rsidRPr="006C2008">
        <w:rPr>
          <w:rFonts w:hint="eastAsia"/>
        </w:rPr>
        <w:t>ö</w:t>
      </w:r>
      <w:r w:rsidRPr="006C2008">
        <w:t>r att kunna rekrytera officerare, soldater och sj</w:t>
      </w:r>
      <w:r w:rsidRPr="006C2008">
        <w:rPr>
          <w:rFonts w:hint="eastAsia"/>
        </w:rPr>
        <w:t>ö</w:t>
      </w:r>
      <w:r w:rsidRPr="006C2008">
        <w:t>m</w:t>
      </w:r>
      <w:r w:rsidRPr="006C2008">
        <w:rPr>
          <w:rFonts w:hint="eastAsia"/>
        </w:rPr>
        <w:t>ä</w:t>
      </w:r>
      <w:r w:rsidRPr="006C2008">
        <w:t>n.</w:t>
      </w:r>
    </w:p>
    <w:p xmlns:w14="http://schemas.microsoft.com/office/word/2010/wordml" w:rsidRPr="006C2008" w:rsidR="00BA5E61" w:rsidP="00BA5E61" w:rsidRDefault="00BA5E61" w14:paraId="716C66DD" w14:textId="77777777">
      <w:bookmarkStart w:name="_Hlk175571762" w:id="25"/>
      <w:r w:rsidRPr="006C2008">
        <w:t xml:space="preserve"> Den samlade krigsorganisationen m</w:t>
      </w:r>
      <w:r w:rsidRPr="006C2008">
        <w:rPr>
          <w:rFonts w:hint="eastAsia"/>
        </w:rPr>
        <w:t>å</w:t>
      </w:r>
      <w:r w:rsidRPr="006C2008">
        <w:t xml:space="preserve">ste </w:t>
      </w:r>
      <w:r w:rsidRPr="006C2008">
        <w:rPr>
          <w:rFonts w:hint="eastAsia"/>
        </w:rPr>
        <w:t>ö</w:t>
      </w:r>
      <w:r w:rsidRPr="006C2008">
        <w:t>ka till minst 115 000 personer, varav andelen kvinnor b</w:t>
      </w:r>
      <w:r w:rsidRPr="006C2008">
        <w:rPr>
          <w:rFonts w:hint="eastAsia"/>
        </w:rPr>
        <w:t>ö</w:t>
      </w:r>
      <w:r w:rsidRPr="006C2008">
        <w:t>r uppg</w:t>
      </w:r>
      <w:r w:rsidRPr="006C2008">
        <w:rPr>
          <w:rFonts w:hint="eastAsia"/>
        </w:rPr>
        <w:t>å</w:t>
      </w:r>
      <w:r w:rsidRPr="006C2008">
        <w:t xml:space="preserve"> till minst 40% av dessa, till och med </w:t>
      </w:r>
      <w:r w:rsidRPr="006C2008">
        <w:rPr>
          <w:rFonts w:hint="eastAsia"/>
        </w:rPr>
        <w:t>å</w:t>
      </w:r>
      <w:r w:rsidRPr="006C2008">
        <w:t>r 2030. F</w:t>
      </w:r>
      <w:r w:rsidRPr="006C2008">
        <w:rPr>
          <w:rFonts w:hint="eastAsia"/>
        </w:rPr>
        <w:t>ö</w:t>
      </w:r>
      <w:r w:rsidRPr="006C2008">
        <w:t>rsvarsmakten m</w:t>
      </w:r>
      <w:r w:rsidRPr="006C2008">
        <w:rPr>
          <w:rFonts w:hint="eastAsia"/>
        </w:rPr>
        <w:t>å</w:t>
      </w:r>
      <w:r w:rsidRPr="006C2008">
        <w:t>ste ocks</w:t>
      </w:r>
      <w:r w:rsidRPr="006C2008">
        <w:rPr>
          <w:rFonts w:hint="eastAsia"/>
        </w:rPr>
        <w:t>å</w:t>
      </w:r>
      <w:r w:rsidRPr="006C2008">
        <w:t xml:space="preserve"> arbeta aktivt med j</w:t>
      </w:r>
      <w:r w:rsidRPr="006C2008">
        <w:rPr>
          <w:rFonts w:hint="eastAsia"/>
        </w:rPr>
        <w:t>ä</w:t>
      </w:r>
      <w:r w:rsidRPr="006C2008">
        <w:t>mst</w:t>
      </w:r>
      <w:r w:rsidRPr="006C2008">
        <w:rPr>
          <w:rFonts w:hint="eastAsia"/>
        </w:rPr>
        <w:t>ä</w:t>
      </w:r>
      <w:r w:rsidRPr="006C2008">
        <w:t>lldhetsarbetet och med inkludering f</w:t>
      </w:r>
      <w:r w:rsidRPr="006C2008">
        <w:rPr>
          <w:rFonts w:hint="eastAsia"/>
        </w:rPr>
        <w:t>ö</w:t>
      </w:r>
      <w:r w:rsidRPr="006C2008">
        <w:t>r att fr</w:t>
      </w:r>
      <w:r w:rsidRPr="006C2008">
        <w:rPr>
          <w:rFonts w:hint="eastAsia"/>
        </w:rPr>
        <w:t>ä</w:t>
      </w:r>
      <w:r w:rsidRPr="006C2008">
        <w:t>mja en diversifierad personalsammans</w:t>
      </w:r>
      <w:r w:rsidRPr="006C2008">
        <w:rPr>
          <w:rFonts w:hint="eastAsia"/>
        </w:rPr>
        <w:t>ä</w:t>
      </w:r>
      <w:r w:rsidRPr="006C2008">
        <w:t>ttning. Det ska vara m</w:t>
      </w:r>
      <w:r w:rsidRPr="006C2008">
        <w:rPr>
          <w:rFonts w:hint="eastAsia"/>
        </w:rPr>
        <w:t>ö</w:t>
      </w:r>
      <w:r w:rsidRPr="006C2008">
        <w:t>jligt att kombinera en karri</w:t>
      </w:r>
      <w:r w:rsidRPr="006C2008">
        <w:rPr>
          <w:rFonts w:hint="eastAsia"/>
        </w:rPr>
        <w:t>ä</w:t>
      </w:r>
      <w:r w:rsidRPr="006C2008">
        <w:t>r inom F</w:t>
      </w:r>
      <w:r w:rsidRPr="006C2008">
        <w:rPr>
          <w:rFonts w:hint="eastAsia"/>
        </w:rPr>
        <w:t>ö</w:t>
      </w:r>
      <w:r w:rsidRPr="006C2008">
        <w:t>rsvarsmakten med familjeliv. F</w:t>
      </w:r>
      <w:r w:rsidRPr="006C2008">
        <w:rPr>
          <w:rFonts w:hint="eastAsia"/>
        </w:rPr>
        <w:t>ö</w:t>
      </w:r>
      <w:r w:rsidRPr="006C2008">
        <w:t xml:space="preserve">rsvaret av Sverige </w:t>
      </w:r>
      <w:r w:rsidRPr="006C2008">
        <w:rPr>
          <w:rFonts w:hint="eastAsia"/>
        </w:rPr>
        <w:t>ä</w:t>
      </w:r>
      <w:r w:rsidRPr="006C2008">
        <w:t>r en angel</w:t>
      </w:r>
      <w:r w:rsidRPr="006C2008">
        <w:rPr>
          <w:rFonts w:hint="eastAsia"/>
        </w:rPr>
        <w:t>ä</w:t>
      </w:r>
      <w:r w:rsidRPr="006C2008">
        <w:t>genhet f</w:t>
      </w:r>
      <w:r w:rsidRPr="006C2008">
        <w:rPr>
          <w:rFonts w:hint="eastAsia"/>
        </w:rPr>
        <w:t>ö</w:t>
      </w:r>
      <w:r w:rsidRPr="006C2008">
        <w:t>r hela landet och hela befolkningens kompetens m</w:t>
      </w:r>
      <w:r w:rsidRPr="006C2008">
        <w:rPr>
          <w:rFonts w:hint="eastAsia"/>
        </w:rPr>
        <w:t>å</w:t>
      </w:r>
      <w:r w:rsidRPr="006C2008">
        <w:t xml:space="preserve">ste kunna tillvaratas. </w:t>
      </w:r>
      <w:bookmarkEnd w:id="25"/>
      <w:r w:rsidRPr="006C2008">
        <w:t>F</w:t>
      </w:r>
      <w:r w:rsidRPr="006C2008">
        <w:rPr>
          <w:rFonts w:hint="eastAsia"/>
        </w:rPr>
        <w:t>ö</w:t>
      </w:r>
      <w:r w:rsidRPr="006C2008">
        <w:t>rsvarsmakten m</w:t>
      </w:r>
      <w:r w:rsidRPr="006C2008">
        <w:rPr>
          <w:rFonts w:hint="eastAsia"/>
        </w:rPr>
        <w:t>å</w:t>
      </w:r>
      <w:r w:rsidRPr="006C2008">
        <w:t>ste prioritera uppfyllandet av sin egen planering n</w:t>
      </w:r>
      <w:r w:rsidRPr="006C2008">
        <w:rPr>
          <w:rFonts w:hint="eastAsia"/>
        </w:rPr>
        <w:t>ä</w:t>
      </w:r>
      <w:r w:rsidRPr="006C2008">
        <w:t>r det g</w:t>
      </w:r>
      <w:r w:rsidRPr="006C2008">
        <w:rPr>
          <w:rFonts w:hint="eastAsia"/>
        </w:rPr>
        <w:t>ä</w:t>
      </w:r>
      <w:r w:rsidRPr="006C2008">
        <w:t>ller antalet reservofficerare.</w:t>
      </w:r>
    </w:p>
    <w:p xmlns:w14="http://schemas.microsoft.com/office/word/2010/wordml" w:rsidRPr="006C2008" w:rsidR="00BA5E61" w:rsidP="00BA5E61" w:rsidRDefault="00BA5E61" w14:paraId="66B30EF7" w14:textId="77777777">
      <w:r w:rsidRPr="006C2008">
        <w:t>Hinder f</w:t>
      </w:r>
      <w:r w:rsidRPr="006C2008">
        <w:rPr>
          <w:rFonts w:hint="eastAsia"/>
        </w:rPr>
        <w:t>ö</w:t>
      </w:r>
      <w:r w:rsidRPr="006C2008">
        <w:t>r reservofficerare eller tidvis anst</w:t>
      </w:r>
      <w:r w:rsidRPr="006C2008">
        <w:rPr>
          <w:rFonts w:hint="eastAsia"/>
        </w:rPr>
        <w:t>ä</w:t>
      </w:r>
      <w:r w:rsidRPr="006C2008">
        <w:t xml:space="preserve">lld personal att </w:t>
      </w:r>
      <w:r w:rsidRPr="006C2008">
        <w:rPr>
          <w:rFonts w:hint="eastAsia"/>
        </w:rPr>
        <w:t>ö</w:t>
      </w:r>
      <w:r w:rsidRPr="006C2008">
        <w:t>va och tj</w:t>
      </w:r>
      <w:r w:rsidRPr="006C2008">
        <w:rPr>
          <w:rFonts w:hint="eastAsia"/>
        </w:rPr>
        <w:t>ä</w:t>
      </w:r>
      <w:r w:rsidRPr="006C2008">
        <w:t>nstg</w:t>
      </w:r>
      <w:r w:rsidRPr="006C2008">
        <w:rPr>
          <w:rFonts w:hint="eastAsia"/>
        </w:rPr>
        <w:t>ö</w:t>
      </w:r>
      <w:r w:rsidRPr="006C2008">
        <w:t>ra m</w:t>
      </w:r>
      <w:r w:rsidRPr="006C2008">
        <w:rPr>
          <w:rFonts w:hint="eastAsia"/>
        </w:rPr>
        <w:t>å</w:t>
      </w:r>
      <w:r w:rsidRPr="006C2008">
        <w:t>ste undanr</w:t>
      </w:r>
      <w:r w:rsidRPr="006C2008">
        <w:rPr>
          <w:rFonts w:hint="eastAsia"/>
        </w:rPr>
        <w:t>ö</w:t>
      </w:r>
      <w:r w:rsidRPr="006C2008">
        <w:t>jas. Riksdagen r</w:t>
      </w:r>
      <w:r w:rsidRPr="006C2008">
        <w:rPr>
          <w:rFonts w:hint="eastAsia"/>
        </w:rPr>
        <w:t>ö</w:t>
      </w:r>
      <w:r w:rsidRPr="006C2008">
        <w:t>stade redan 2021 ja till f</w:t>
      </w:r>
      <w:r w:rsidRPr="006C2008">
        <w:rPr>
          <w:rFonts w:hint="eastAsia"/>
        </w:rPr>
        <w:t>ö</w:t>
      </w:r>
      <w:r w:rsidRPr="006C2008">
        <w:t>rsvarsutskottets bet</w:t>
      </w:r>
      <w:r w:rsidRPr="006C2008">
        <w:rPr>
          <w:rFonts w:hint="eastAsia"/>
        </w:rPr>
        <w:t>ä</w:t>
      </w:r>
      <w:r w:rsidRPr="006C2008">
        <w:t>nkande om att underl</w:t>
      </w:r>
      <w:r w:rsidRPr="006C2008">
        <w:rPr>
          <w:rFonts w:hint="eastAsia"/>
        </w:rPr>
        <w:t>ä</w:t>
      </w:r>
      <w:r w:rsidRPr="006C2008">
        <w:t>tta f</w:t>
      </w:r>
      <w:r w:rsidRPr="006C2008">
        <w:rPr>
          <w:rFonts w:hint="eastAsia"/>
        </w:rPr>
        <w:t>ö</w:t>
      </w:r>
      <w:r w:rsidRPr="006C2008">
        <w:t>r reservofficerare att tj</w:t>
      </w:r>
      <w:r w:rsidRPr="006C2008">
        <w:rPr>
          <w:rFonts w:hint="eastAsia"/>
        </w:rPr>
        <w:t>ä</w:t>
      </w:r>
      <w:r w:rsidRPr="006C2008">
        <w:t>nstg</w:t>
      </w:r>
      <w:r w:rsidRPr="006C2008">
        <w:rPr>
          <w:rFonts w:hint="eastAsia"/>
        </w:rPr>
        <w:t>ö</w:t>
      </w:r>
      <w:r w:rsidRPr="006C2008">
        <w:t>ra i F</w:t>
      </w:r>
      <w:r w:rsidRPr="006C2008">
        <w:rPr>
          <w:rFonts w:hint="eastAsia"/>
        </w:rPr>
        <w:t>ö</w:t>
      </w:r>
      <w:r w:rsidRPr="006C2008">
        <w:t>rsvarsmakten genom att ge dem r</w:t>
      </w:r>
      <w:r w:rsidRPr="006C2008">
        <w:rPr>
          <w:rFonts w:hint="eastAsia"/>
        </w:rPr>
        <w:t>ä</w:t>
      </w:r>
      <w:r w:rsidRPr="006C2008">
        <w:t>tt till tj</w:t>
      </w:r>
      <w:r w:rsidRPr="006C2008">
        <w:rPr>
          <w:rFonts w:hint="eastAsia"/>
        </w:rPr>
        <w:t>ä</w:t>
      </w:r>
      <w:r w:rsidRPr="006C2008">
        <w:t xml:space="preserve">nstledighet. Det </w:t>
      </w:r>
      <w:r w:rsidRPr="006C2008">
        <w:rPr>
          <w:rFonts w:hint="eastAsia"/>
        </w:rPr>
        <w:t>ä</w:t>
      </w:r>
      <w:r w:rsidRPr="006C2008">
        <w:t>r ytterst angel</w:t>
      </w:r>
      <w:r w:rsidRPr="006C2008">
        <w:rPr>
          <w:rFonts w:hint="eastAsia"/>
        </w:rPr>
        <w:t>ä</w:t>
      </w:r>
      <w:r w:rsidRPr="006C2008">
        <w:t>get att regeringen skyndsamt agerar f</w:t>
      </w:r>
      <w:r w:rsidRPr="006C2008">
        <w:rPr>
          <w:rFonts w:hint="eastAsia"/>
        </w:rPr>
        <w:t>ö</w:t>
      </w:r>
      <w:r w:rsidRPr="006C2008">
        <w:t>r att genomf</w:t>
      </w:r>
      <w:r w:rsidRPr="006C2008">
        <w:rPr>
          <w:rFonts w:hint="eastAsia"/>
        </w:rPr>
        <w:t>ö</w:t>
      </w:r>
      <w:r w:rsidRPr="006C2008">
        <w:t xml:space="preserve">ra detta. Det </w:t>
      </w:r>
      <w:r w:rsidRPr="006C2008">
        <w:rPr>
          <w:rFonts w:hint="eastAsia"/>
        </w:rPr>
        <w:t>ä</w:t>
      </w:r>
      <w:r w:rsidRPr="006C2008">
        <w:t>r orimligt att personer ska f</w:t>
      </w:r>
      <w:r w:rsidRPr="006C2008">
        <w:rPr>
          <w:rFonts w:hint="eastAsia"/>
        </w:rPr>
        <w:t>ö</w:t>
      </w:r>
      <w:r w:rsidRPr="006C2008">
        <w:t>rhindras fr</w:t>
      </w:r>
      <w:r w:rsidRPr="006C2008">
        <w:rPr>
          <w:rFonts w:hint="eastAsia"/>
        </w:rPr>
        <w:t>å</w:t>
      </w:r>
      <w:r w:rsidRPr="006C2008">
        <w:t>n att tj</w:t>
      </w:r>
      <w:r w:rsidRPr="006C2008">
        <w:rPr>
          <w:rFonts w:hint="eastAsia"/>
        </w:rPr>
        <w:t>ä</w:t>
      </w:r>
      <w:r w:rsidRPr="006C2008">
        <w:t>na v</w:t>
      </w:r>
      <w:r w:rsidRPr="006C2008">
        <w:rPr>
          <w:rFonts w:hint="eastAsia"/>
        </w:rPr>
        <w:t>å</w:t>
      </w:r>
      <w:r w:rsidRPr="006C2008">
        <w:t>rt land p</w:t>
      </w:r>
      <w:r w:rsidRPr="006C2008">
        <w:rPr>
          <w:rFonts w:hint="eastAsia"/>
        </w:rPr>
        <w:t>å</w:t>
      </w:r>
      <w:r w:rsidRPr="006C2008">
        <w:t xml:space="preserve"> grund av att de inte f</w:t>
      </w:r>
      <w:r w:rsidRPr="006C2008">
        <w:rPr>
          <w:rFonts w:hint="eastAsia"/>
        </w:rPr>
        <w:t>å</w:t>
      </w:r>
      <w:r w:rsidRPr="006C2008">
        <w:t>r tj</w:t>
      </w:r>
      <w:r w:rsidRPr="006C2008">
        <w:rPr>
          <w:rFonts w:hint="eastAsia"/>
        </w:rPr>
        <w:t>ä</w:t>
      </w:r>
      <w:r w:rsidRPr="006C2008">
        <w:t>nstledigt fr</w:t>
      </w:r>
      <w:r w:rsidRPr="006C2008">
        <w:rPr>
          <w:rFonts w:hint="eastAsia"/>
        </w:rPr>
        <w:t>å</w:t>
      </w:r>
      <w:r w:rsidRPr="006C2008">
        <w:t>n sina civila arbeten. Arbetsgivare m</w:t>
      </w:r>
      <w:r w:rsidRPr="006C2008">
        <w:rPr>
          <w:rFonts w:hint="eastAsia"/>
        </w:rPr>
        <w:t>å</w:t>
      </w:r>
      <w:r w:rsidRPr="006C2008">
        <w:t>ste i h</w:t>
      </w:r>
      <w:r w:rsidRPr="006C2008">
        <w:rPr>
          <w:rFonts w:hint="eastAsia"/>
        </w:rPr>
        <w:t>ö</w:t>
      </w:r>
      <w:r w:rsidRPr="006C2008">
        <w:t>gre utstr</w:t>
      </w:r>
      <w:r w:rsidRPr="006C2008">
        <w:rPr>
          <w:rFonts w:hint="eastAsia"/>
        </w:rPr>
        <w:t>ä</w:t>
      </w:r>
      <w:r w:rsidRPr="006C2008">
        <w:t>ckning se reservofficerare som en tillg</w:t>
      </w:r>
      <w:r w:rsidRPr="006C2008">
        <w:rPr>
          <w:rFonts w:hint="eastAsia"/>
        </w:rPr>
        <w:t>å</w:t>
      </w:r>
      <w:r w:rsidRPr="006C2008">
        <w:t>ng p</w:t>
      </w:r>
      <w:r w:rsidRPr="006C2008">
        <w:rPr>
          <w:rFonts w:hint="eastAsia"/>
        </w:rPr>
        <w:t>å</w:t>
      </w:r>
      <w:r w:rsidRPr="006C2008">
        <w:t xml:space="preserve"> arbetsplatsen och tj</w:t>
      </w:r>
      <w:r w:rsidRPr="006C2008">
        <w:rPr>
          <w:rFonts w:hint="eastAsia"/>
        </w:rPr>
        <w:t>ä</w:t>
      </w:r>
      <w:r w:rsidRPr="006C2008">
        <w:t>nstg</w:t>
      </w:r>
      <w:r w:rsidRPr="006C2008">
        <w:rPr>
          <w:rFonts w:hint="eastAsia"/>
        </w:rPr>
        <w:t>ö</w:t>
      </w:r>
      <w:r w:rsidRPr="006C2008">
        <w:t>ring i F</w:t>
      </w:r>
      <w:r w:rsidRPr="006C2008">
        <w:rPr>
          <w:rFonts w:hint="eastAsia"/>
        </w:rPr>
        <w:t>ö</w:t>
      </w:r>
      <w:r w:rsidRPr="006C2008">
        <w:t>rsvarsmakten m</w:t>
      </w:r>
      <w:r w:rsidRPr="006C2008">
        <w:rPr>
          <w:rFonts w:hint="eastAsia"/>
        </w:rPr>
        <w:t>å</w:t>
      </w:r>
      <w:r w:rsidRPr="006C2008">
        <w:t>ste ses som meriterande.</w:t>
      </w:r>
    </w:p>
    <w:p xmlns:w14="http://schemas.microsoft.com/office/word/2010/wordml" w:rsidRPr="006C2008" w:rsidR="00BA5E61" w:rsidP="00AA6B87" w:rsidRDefault="00BA5E61" w14:paraId="7E51FC1C" w14:textId="77777777">
      <w:pPr>
        <w:pStyle w:val="Rubrik3"/>
      </w:pPr>
      <w:bookmarkStart w:name="_Toc178346351" w:id="26"/>
      <w:r w:rsidRPr="006C2008">
        <w:t>Beredskapsskatt</w:t>
      </w:r>
      <w:bookmarkEnd w:id="26"/>
    </w:p>
    <w:p xmlns:w14="http://schemas.microsoft.com/office/word/2010/wordml" w:rsidRPr="006C2008" w:rsidR="00BA5E61" w:rsidP="00AA6B87" w:rsidRDefault="00BA5E61" w14:paraId="2A41AAF8" w14:textId="6395E5DF">
      <w:pPr>
        <w:ind w:firstLine="0"/>
      </w:pPr>
      <w:r w:rsidRPr="006C2008">
        <w:t>Sedan n</w:t>
      </w:r>
      <w:r w:rsidRPr="006C2008">
        <w:rPr>
          <w:rFonts w:hint="eastAsia"/>
        </w:rPr>
        <w:t>å</w:t>
      </w:r>
      <w:r w:rsidRPr="006C2008">
        <w:t xml:space="preserve">gra </w:t>
      </w:r>
      <w:r w:rsidRPr="006C2008">
        <w:rPr>
          <w:rFonts w:hint="eastAsia"/>
        </w:rPr>
        <w:t>å</w:t>
      </w:r>
      <w:r w:rsidRPr="006C2008">
        <w:t>r tillbaka har Socialdemokraterna menat p</w:t>
      </w:r>
      <w:r w:rsidRPr="006C2008">
        <w:rPr>
          <w:rFonts w:hint="eastAsia"/>
        </w:rPr>
        <w:t>å</w:t>
      </w:r>
      <w:r w:rsidRPr="006C2008">
        <w:t xml:space="preserve"> att kraftigt </w:t>
      </w:r>
      <w:r w:rsidRPr="006C2008">
        <w:rPr>
          <w:rFonts w:hint="eastAsia"/>
        </w:rPr>
        <w:t>ö</w:t>
      </w:r>
      <w:r w:rsidRPr="006C2008">
        <w:t>kade f</w:t>
      </w:r>
      <w:r w:rsidRPr="006C2008">
        <w:rPr>
          <w:rFonts w:hint="eastAsia"/>
        </w:rPr>
        <w:t>ö</w:t>
      </w:r>
      <w:r w:rsidRPr="006C2008">
        <w:t>rsvarsutgifter kommer att belasta statens finanser en tid fram</w:t>
      </w:r>
      <w:r w:rsidRPr="006C2008">
        <w:rPr>
          <w:rFonts w:hint="eastAsia"/>
        </w:rPr>
        <w:t>ö</w:t>
      </w:r>
      <w:r w:rsidRPr="006C2008">
        <w:t>ver. Samtidigt som vi st</w:t>
      </w:r>
      <w:r w:rsidRPr="006C2008">
        <w:rPr>
          <w:rFonts w:hint="eastAsia"/>
        </w:rPr>
        <w:t>ä</w:t>
      </w:r>
      <w:r w:rsidRPr="006C2008">
        <w:t>rker totalf</w:t>
      </w:r>
      <w:r w:rsidRPr="006C2008">
        <w:rPr>
          <w:rFonts w:hint="eastAsia"/>
        </w:rPr>
        <w:t>ö</w:t>
      </w:r>
      <w:r w:rsidRPr="006C2008">
        <w:t>rsvaret kan vi inte belasta hush</w:t>
      </w:r>
      <w:r w:rsidRPr="006C2008">
        <w:rPr>
          <w:rFonts w:hint="eastAsia"/>
        </w:rPr>
        <w:t>å</w:t>
      </w:r>
      <w:r w:rsidRPr="006C2008">
        <w:t xml:space="preserve">llens redan tuffa ekonomi. </w:t>
      </w:r>
      <w:r w:rsidRPr="006C2008" w:rsidR="00DA4B0D">
        <w:t>Förstärkning av försvaret ska bäras av dem som har bäst ekonomiska förutsättningar. Därför vill vi utreda införandet av en ny beredskapsskatt.</w:t>
      </w:r>
    </w:p>
    <w:p xmlns:w14="http://schemas.microsoft.com/office/word/2010/wordml" w:rsidRPr="006C2008" w:rsidR="00BA5E61" w:rsidP="00AA6B87" w:rsidRDefault="00BA5E61" w14:paraId="3448BC0B" w14:textId="77777777">
      <w:pPr>
        <w:pStyle w:val="Rubrik3"/>
      </w:pPr>
      <w:bookmarkStart w:name="_Toc178346352" w:id="27"/>
      <w:r w:rsidRPr="006C2008">
        <w:t>Statligt program f</w:t>
      </w:r>
      <w:r w:rsidRPr="006C2008">
        <w:rPr>
          <w:rFonts w:hint="eastAsia"/>
        </w:rPr>
        <w:t>ö</w:t>
      </w:r>
      <w:r w:rsidRPr="006C2008">
        <w:t>r dr</w:t>
      </w:r>
      <w:r w:rsidRPr="006C2008">
        <w:rPr>
          <w:rFonts w:hint="eastAsia"/>
        </w:rPr>
        <w:t>ö</w:t>
      </w:r>
      <w:r w:rsidRPr="006C2008">
        <w:t>nare</w:t>
      </w:r>
      <w:bookmarkEnd w:id="27"/>
    </w:p>
    <w:p xmlns:w14="http://schemas.microsoft.com/office/word/2010/wordml" w:rsidRPr="006C2008" w:rsidR="00AA6B87" w:rsidP="00AA6B87" w:rsidRDefault="00BA5E61" w14:paraId="78EE079F" w14:textId="77777777">
      <w:pPr>
        <w:ind w:firstLine="0"/>
      </w:pPr>
      <w:r w:rsidRPr="006C2008">
        <w:t>Det beh</w:t>
      </w:r>
      <w:r w:rsidRPr="006C2008">
        <w:rPr>
          <w:rFonts w:hint="eastAsia"/>
        </w:rPr>
        <w:t>ö</w:t>
      </w:r>
      <w:r w:rsidRPr="006C2008">
        <w:t>vs en grundl</w:t>
      </w:r>
      <w:r w:rsidRPr="006C2008">
        <w:rPr>
          <w:rFonts w:hint="eastAsia"/>
        </w:rPr>
        <w:t>ä</w:t>
      </w:r>
      <w:r w:rsidRPr="006C2008">
        <w:t>ggande statlig best</w:t>
      </w:r>
      <w:r w:rsidRPr="006C2008">
        <w:rPr>
          <w:rFonts w:hint="eastAsia"/>
        </w:rPr>
        <w:t>ä</w:t>
      </w:r>
      <w:r w:rsidRPr="006C2008">
        <w:t>llningen i storleksordning om 30 000 dr</w:t>
      </w:r>
      <w:r w:rsidRPr="006C2008">
        <w:rPr>
          <w:rFonts w:hint="eastAsia"/>
        </w:rPr>
        <w:t>ö</w:t>
      </w:r>
      <w:r w:rsidRPr="006C2008">
        <w:t>nare och d</w:t>
      </w:r>
      <w:r w:rsidRPr="006C2008">
        <w:rPr>
          <w:rFonts w:hint="eastAsia"/>
        </w:rPr>
        <w:t>ä</w:t>
      </w:r>
      <w:r w:rsidRPr="006C2008">
        <w:t>rtill. Dr</w:t>
      </w:r>
      <w:r w:rsidRPr="006C2008">
        <w:rPr>
          <w:rFonts w:hint="eastAsia"/>
        </w:rPr>
        <w:t>ö</w:t>
      </w:r>
      <w:r w:rsidRPr="006C2008">
        <w:t>nare f</w:t>
      </w:r>
      <w:r w:rsidRPr="006C2008">
        <w:rPr>
          <w:rFonts w:hint="eastAsia"/>
        </w:rPr>
        <w:t>ö</w:t>
      </w:r>
      <w:r w:rsidRPr="006C2008">
        <w:t xml:space="preserve">r </w:t>
      </w:r>
      <w:r w:rsidRPr="006C2008">
        <w:rPr>
          <w:rFonts w:hint="eastAsia"/>
        </w:rPr>
        <w:t>ö</w:t>
      </w:r>
      <w:r w:rsidRPr="006C2008">
        <w:t xml:space="preserve">vervakning men </w:t>
      </w:r>
      <w:r w:rsidRPr="006C2008">
        <w:rPr>
          <w:rFonts w:hint="eastAsia"/>
        </w:rPr>
        <w:t>ä</w:t>
      </w:r>
      <w:r w:rsidRPr="006C2008">
        <w:t>ven som ska b</w:t>
      </w:r>
      <w:r w:rsidRPr="006C2008">
        <w:rPr>
          <w:rFonts w:hint="eastAsia"/>
        </w:rPr>
        <w:t>ä</w:t>
      </w:r>
      <w:r w:rsidRPr="006C2008">
        <w:t>ra l</w:t>
      </w:r>
      <w:r w:rsidRPr="006C2008">
        <w:rPr>
          <w:rFonts w:hint="eastAsia"/>
        </w:rPr>
        <w:t>ä</w:t>
      </w:r>
      <w:r w:rsidRPr="006C2008">
        <w:t>ttare vapen. D</w:t>
      </w:r>
      <w:r w:rsidRPr="006C2008">
        <w:rPr>
          <w:rFonts w:hint="eastAsia"/>
        </w:rPr>
        <w:t>ä</w:t>
      </w:r>
      <w:r w:rsidRPr="006C2008">
        <w:t>rf</w:t>
      </w:r>
      <w:r w:rsidRPr="006C2008">
        <w:rPr>
          <w:rFonts w:hint="eastAsia"/>
        </w:rPr>
        <w:t>ö</w:t>
      </w:r>
      <w:r w:rsidRPr="006C2008">
        <w:t>r beh</w:t>
      </w:r>
      <w:r w:rsidRPr="006C2008">
        <w:rPr>
          <w:rFonts w:hint="eastAsia"/>
        </w:rPr>
        <w:t>ö</w:t>
      </w:r>
      <w:r w:rsidRPr="006C2008">
        <w:t>ver vi inr</w:t>
      </w:r>
      <w:r w:rsidRPr="006C2008">
        <w:rPr>
          <w:rFonts w:hint="eastAsia"/>
        </w:rPr>
        <w:t>ä</w:t>
      </w:r>
      <w:r w:rsidRPr="006C2008">
        <w:t>tta ett statligt utvecklingsprogram f</w:t>
      </w:r>
      <w:r w:rsidRPr="006C2008">
        <w:rPr>
          <w:rFonts w:hint="eastAsia"/>
        </w:rPr>
        <w:t>ö</w:t>
      </w:r>
      <w:r w:rsidRPr="006C2008">
        <w:t>r att komma ig</w:t>
      </w:r>
      <w:r w:rsidRPr="006C2008">
        <w:rPr>
          <w:rFonts w:hint="eastAsia"/>
        </w:rPr>
        <w:t>å</w:t>
      </w:r>
      <w:r w:rsidRPr="006C2008">
        <w:t>ng med denna verksamhet. Den svenska tillverkningen av dr</w:t>
      </w:r>
      <w:r w:rsidRPr="006C2008">
        <w:rPr>
          <w:rFonts w:hint="eastAsia"/>
        </w:rPr>
        <w:t>ö</w:t>
      </w:r>
      <w:r w:rsidRPr="006C2008">
        <w:t>nare kommer ocks</w:t>
      </w:r>
      <w:r w:rsidRPr="006C2008">
        <w:rPr>
          <w:rFonts w:hint="eastAsia"/>
        </w:rPr>
        <w:t>å</w:t>
      </w:r>
      <w:r w:rsidRPr="006C2008">
        <w:t xml:space="preserve"> st</w:t>
      </w:r>
      <w:r w:rsidRPr="006C2008">
        <w:rPr>
          <w:rFonts w:hint="eastAsia"/>
        </w:rPr>
        <w:t>ö</w:t>
      </w:r>
      <w:r w:rsidRPr="006C2008">
        <w:t>dja den ukrainska f</w:t>
      </w:r>
      <w:r w:rsidRPr="006C2008">
        <w:rPr>
          <w:rFonts w:hint="eastAsia"/>
        </w:rPr>
        <w:t>ö</w:t>
      </w:r>
      <w:r w:rsidRPr="006C2008">
        <w:t xml:space="preserve">rsvarsmakten. </w:t>
      </w:r>
    </w:p>
    <w:p xmlns:w14="http://schemas.microsoft.com/office/word/2010/wordml" w:rsidRPr="006C2008" w:rsidR="00BA5E61" w:rsidP="00AA6B87" w:rsidRDefault="00BA5E61" w14:paraId="5ADF7680" w14:textId="719EECC4">
      <w:pPr>
        <w:pStyle w:val="Rubrik3"/>
      </w:pPr>
      <w:bookmarkStart w:name="_Toc178346353" w:id="28"/>
      <w:r w:rsidRPr="006C2008">
        <w:t>Veteranerna f</w:t>
      </w:r>
      <w:r w:rsidRPr="006C2008">
        <w:rPr>
          <w:rFonts w:hint="eastAsia"/>
        </w:rPr>
        <w:t>ö</w:t>
      </w:r>
      <w:r w:rsidRPr="006C2008">
        <w:t>rtj</w:t>
      </w:r>
      <w:r w:rsidRPr="006C2008">
        <w:rPr>
          <w:rFonts w:hint="eastAsia"/>
        </w:rPr>
        <w:t>ä</w:t>
      </w:r>
      <w:r w:rsidRPr="006C2008">
        <w:t>nar hela Sveriges tacksamhet och st</w:t>
      </w:r>
      <w:r w:rsidRPr="006C2008">
        <w:rPr>
          <w:rFonts w:hint="eastAsia"/>
        </w:rPr>
        <w:t>ö</w:t>
      </w:r>
      <w:r w:rsidRPr="006C2008">
        <w:t>d</w:t>
      </w:r>
      <w:bookmarkEnd w:id="28"/>
    </w:p>
    <w:p xmlns:w14="http://schemas.microsoft.com/office/word/2010/wordml" w:rsidRPr="006C2008" w:rsidR="00BA5E61" w:rsidP="00AA6B87" w:rsidRDefault="00BA5E61" w14:paraId="49D2031C" w14:textId="3BCEA7B5">
      <w:pPr>
        <w:ind w:firstLine="0"/>
      </w:pPr>
      <w:r w:rsidRPr="006C2008">
        <w:t>V</w:t>
      </w:r>
      <w:r w:rsidRPr="006C2008">
        <w:rPr>
          <w:rFonts w:hint="eastAsia"/>
        </w:rPr>
        <w:t>å</w:t>
      </w:r>
      <w:r w:rsidRPr="006C2008">
        <w:t>ra veteraner f</w:t>
      </w:r>
      <w:r w:rsidRPr="006C2008">
        <w:rPr>
          <w:rFonts w:hint="eastAsia"/>
        </w:rPr>
        <w:t>ö</w:t>
      </w:r>
      <w:r w:rsidRPr="006C2008">
        <w:t>rtj</w:t>
      </w:r>
      <w:r w:rsidRPr="006C2008">
        <w:rPr>
          <w:rFonts w:hint="eastAsia"/>
        </w:rPr>
        <w:t>ä</w:t>
      </w:r>
      <w:r w:rsidRPr="006C2008">
        <w:t>nar samh</w:t>
      </w:r>
      <w:r w:rsidRPr="006C2008">
        <w:rPr>
          <w:rFonts w:hint="eastAsia"/>
        </w:rPr>
        <w:t>ä</w:t>
      </w:r>
      <w:r w:rsidRPr="006C2008">
        <w:t>llets uppskattning och st</w:t>
      </w:r>
      <w:r w:rsidRPr="006C2008">
        <w:rPr>
          <w:rFonts w:hint="eastAsia"/>
        </w:rPr>
        <w:t>ö</w:t>
      </w:r>
      <w:r w:rsidRPr="006C2008">
        <w:t xml:space="preserve">d. </w:t>
      </w:r>
      <w:r w:rsidRPr="006C2008" w:rsidR="000C037C">
        <w:t>Veteranpolitiken</w:t>
      </w:r>
      <w:r w:rsidRPr="006C2008">
        <w:t xml:space="preserve"> syftar till att ge personal som tj</w:t>
      </w:r>
      <w:r w:rsidRPr="006C2008">
        <w:rPr>
          <w:rFonts w:hint="eastAsia"/>
        </w:rPr>
        <w:t>ä</w:t>
      </w:r>
      <w:r w:rsidRPr="006C2008">
        <w:t>nstg</w:t>
      </w:r>
      <w:r w:rsidRPr="006C2008">
        <w:rPr>
          <w:rFonts w:hint="eastAsia"/>
        </w:rPr>
        <w:t>ö</w:t>
      </w:r>
      <w:r w:rsidRPr="006C2008">
        <w:t>r i insatser samt deras anh</w:t>
      </w:r>
      <w:r w:rsidRPr="006C2008">
        <w:rPr>
          <w:rFonts w:hint="eastAsia"/>
        </w:rPr>
        <w:t>ö</w:t>
      </w:r>
      <w:r w:rsidRPr="006C2008">
        <w:t>riga ett st</w:t>
      </w:r>
      <w:r w:rsidRPr="006C2008">
        <w:rPr>
          <w:rFonts w:hint="eastAsia"/>
        </w:rPr>
        <w:t>ö</w:t>
      </w:r>
      <w:r w:rsidRPr="006C2008">
        <w:t>d som st</w:t>
      </w:r>
      <w:r w:rsidRPr="006C2008">
        <w:rPr>
          <w:rFonts w:hint="eastAsia"/>
        </w:rPr>
        <w:t>å</w:t>
      </w:r>
      <w:r w:rsidRPr="006C2008">
        <w:t>r i proportion till de risker och p</w:t>
      </w:r>
      <w:r w:rsidRPr="006C2008">
        <w:rPr>
          <w:rFonts w:hint="eastAsia"/>
        </w:rPr>
        <w:t>å</w:t>
      </w:r>
      <w:r w:rsidRPr="006C2008">
        <w:t>frestningar som de uts</w:t>
      </w:r>
      <w:r w:rsidRPr="006C2008">
        <w:rPr>
          <w:rFonts w:hint="eastAsia"/>
        </w:rPr>
        <w:t>ä</w:t>
      </w:r>
      <w:r w:rsidRPr="006C2008">
        <w:t>tts f</w:t>
      </w:r>
      <w:r w:rsidRPr="006C2008">
        <w:rPr>
          <w:rFonts w:hint="eastAsia"/>
        </w:rPr>
        <w:t>ö</w:t>
      </w:r>
      <w:r w:rsidRPr="006C2008">
        <w:t>r samt de uppoffringar de m</w:t>
      </w:r>
      <w:r w:rsidRPr="006C2008">
        <w:rPr>
          <w:rFonts w:hint="eastAsia"/>
        </w:rPr>
        <w:t>å</w:t>
      </w:r>
      <w:r w:rsidRPr="006C2008">
        <w:t>ste g</w:t>
      </w:r>
      <w:r w:rsidRPr="006C2008">
        <w:rPr>
          <w:rFonts w:hint="eastAsia"/>
        </w:rPr>
        <w:t>ö</w:t>
      </w:r>
      <w:r w:rsidRPr="006C2008">
        <w:t>ra.</w:t>
      </w:r>
    </w:p>
    <w:p xmlns:w14="http://schemas.microsoft.com/office/word/2010/wordml" w:rsidRPr="006C2008" w:rsidR="00BA5E61" w:rsidP="00BA5E61" w:rsidRDefault="00BA5E61" w14:paraId="18CE379E" w14:textId="4D6338DB">
      <w:r w:rsidRPr="006C2008">
        <w:t>Den socialdemokratiska regeringen, tillsammans med F</w:t>
      </w:r>
      <w:r w:rsidRPr="006C2008">
        <w:rPr>
          <w:rFonts w:hint="eastAsia"/>
        </w:rPr>
        <w:t>ö</w:t>
      </w:r>
      <w:r w:rsidRPr="006C2008">
        <w:t>rsvarsmakten, instiftande bland annat F</w:t>
      </w:r>
      <w:r w:rsidRPr="006C2008">
        <w:rPr>
          <w:rFonts w:hint="eastAsia"/>
        </w:rPr>
        <w:t>ö</w:t>
      </w:r>
      <w:r w:rsidRPr="006C2008">
        <w:t>rsvarsmaktens medalj till s</w:t>
      </w:r>
      <w:r w:rsidRPr="006C2008">
        <w:rPr>
          <w:rFonts w:hint="eastAsia"/>
        </w:rPr>
        <w:t>å</w:t>
      </w:r>
      <w:r w:rsidRPr="006C2008">
        <w:t>rade i strid respektive f</w:t>
      </w:r>
      <w:r w:rsidRPr="006C2008">
        <w:rPr>
          <w:rFonts w:hint="eastAsia"/>
        </w:rPr>
        <w:t>ö</w:t>
      </w:r>
      <w:r w:rsidRPr="006C2008">
        <w:t>rtj</w:t>
      </w:r>
      <w:r w:rsidRPr="006C2008">
        <w:rPr>
          <w:rFonts w:hint="eastAsia"/>
        </w:rPr>
        <w:t>ä</w:t>
      </w:r>
      <w:r w:rsidRPr="006C2008">
        <w:t>nstmedalj med sv</w:t>
      </w:r>
      <w:r w:rsidRPr="006C2008">
        <w:rPr>
          <w:rFonts w:hint="eastAsia"/>
        </w:rPr>
        <w:t>ä</w:t>
      </w:r>
      <w:r w:rsidRPr="006C2008">
        <w:t>rd, uppr</w:t>
      </w:r>
      <w:r w:rsidRPr="006C2008">
        <w:rPr>
          <w:rFonts w:hint="eastAsia"/>
        </w:rPr>
        <w:t>ä</w:t>
      </w:r>
      <w:r w:rsidRPr="006C2008">
        <w:t>ttande ett veteranmonument samt tills</w:t>
      </w:r>
      <w:r w:rsidRPr="006C2008">
        <w:rPr>
          <w:rFonts w:hint="eastAsia"/>
        </w:rPr>
        <w:t>å</w:t>
      </w:r>
      <w:r w:rsidRPr="006C2008">
        <w:t xml:space="preserve">g att veterandagen sedan 2018 </w:t>
      </w:r>
      <w:r w:rsidRPr="006C2008">
        <w:rPr>
          <w:rFonts w:hint="eastAsia"/>
        </w:rPr>
        <w:t>ä</w:t>
      </w:r>
      <w:r w:rsidRPr="006C2008">
        <w:t>r allm</w:t>
      </w:r>
      <w:r w:rsidRPr="006C2008">
        <w:rPr>
          <w:rFonts w:hint="eastAsia"/>
        </w:rPr>
        <w:t>ä</w:t>
      </w:r>
      <w:r w:rsidRPr="006C2008">
        <w:t xml:space="preserve">n flaggdag. Veterandagen och dess manifestation </w:t>
      </w:r>
      <w:r w:rsidRPr="006C2008">
        <w:rPr>
          <w:rFonts w:hint="eastAsia"/>
        </w:rPr>
        <w:t>ä</w:t>
      </w:r>
      <w:r w:rsidRPr="006C2008">
        <w:t>r en vi</w:t>
      </w:r>
      <w:r w:rsidRPr="006C2008" w:rsidR="004E6677">
        <w:t>tal</w:t>
      </w:r>
      <w:r w:rsidRPr="006C2008">
        <w:t xml:space="preserve"> del i e</w:t>
      </w:r>
      <w:r w:rsidRPr="006C2008" w:rsidR="004E6677">
        <w:t>r</w:t>
      </w:r>
      <w:r w:rsidRPr="006C2008">
        <w:t>k</w:t>
      </w:r>
      <w:r w:rsidRPr="006C2008">
        <w:rPr>
          <w:rFonts w:hint="eastAsia"/>
        </w:rPr>
        <w:t>ä</w:t>
      </w:r>
      <w:r w:rsidRPr="006C2008">
        <w:t>nsla och stolthet. Genom F</w:t>
      </w:r>
      <w:r w:rsidRPr="006C2008">
        <w:rPr>
          <w:rFonts w:hint="eastAsia"/>
        </w:rPr>
        <w:t>ö</w:t>
      </w:r>
      <w:r w:rsidRPr="006C2008">
        <w:t>rsvarsmaktens regleringsbrev beslutades att Veterancentrum skulle inr</w:t>
      </w:r>
      <w:r w:rsidRPr="006C2008">
        <w:rPr>
          <w:rFonts w:hint="eastAsia"/>
        </w:rPr>
        <w:t>ä</w:t>
      </w:r>
      <w:r w:rsidRPr="006C2008">
        <w:t>ttas. Sedan 2017 driver, utvecklar och implementerar Veterancentrum myndighetens veteran- och anh</w:t>
      </w:r>
      <w:r w:rsidRPr="006C2008">
        <w:rPr>
          <w:rFonts w:hint="eastAsia"/>
        </w:rPr>
        <w:t>ö</w:t>
      </w:r>
      <w:r w:rsidRPr="006C2008">
        <w:t>rigarbete. Det finns ett viktigt samarbete mellan f</w:t>
      </w:r>
      <w:r w:rsidRPr="006C2008">
        <w:rPr>
          <w:rFonts w:hint="eastAsia"/>
        </w:rPr>
        <w:t>ö</w:t>
      </w:r>
      <w:r w:rsidRPr="006C2008">
        <w:t>rsvarsmyndigheter, universitet och institutioner samt internationella erfarenhetsutbyten.</w:t>
      </w:r>
    </w:p>
    <w:p xmlns:w14="http://schemas.microsoft.com/office/word/2010/wordml" w:rsidRPr="006C2008" w:rsidR="00AA6B87" w:rsidP="00BA5E61" w:rsidRDefault="00BA5E61" w14:paraId="55018657" w14:textId="0BB44976">
      <w:r w:rsidRPr="006C2008">
        <w:t>M</w:t>
      </w:r>
      <w:r w:rsidRPr="006C2008">
        <w:rPr>
          <w:rFonts w:hint="eastAsia"/>
        </w:rPr>
        <w:t>å</w:t>
      </w:r>
      <w:r w:rsidRPr="006C2008">
        <w:t>nga veteraner har b</w:t>
      </w:r>
      <w:r w:rsidRPr="006C2008">
        <w:rPr>
          <w:rFonts w:hint="eastAsia"/>
        </w:rPr>
        <w:t>å</w:t>
      </w:r>
      <w:r w:rsidRPr="006C2008">
        <w:t>de kunskap och engagemang i totalf</w:t>
      </w:r>
      <w:r w:rsidRPr="006C2008">
        <w:rPr>
          <w:rFonts w:hint="eastAsia"/>
        </w:rPr>
        <w:t>ö</w:t>
      </w:r>
      <w:r w:rsidRPr="006C2008">
        <w:t>rsvaret, alltifr</w:t>
      </w:r>
      <w:r w:rsidRPr="006C2008">
        <w:rPr>
          <w:rFonts w:hint="eastAsia"/>
        </w:rPr>
        <w:t>å</w:t>
      </w:r>
      <w:r w:rsidRPr="006C2008">
        <w:t>n krigsplacering i det milit</w:t>
      </w:r>
      <w:r w:rsidRPr="006C2008">
        <w:rPr>
          <w:rFonts w:hint="eastAsia"/>
        </w:rPr>
        <w:t>ä</w:t>
      </w:r>
      <w:r w:rsidRPr="006C2008">
        <w:t>ra f</w:t>
      </w:r>
      <w:r w:rsidRPr="006C2008">
        <w:rPr>
          <w:rFonts w:hint="eastAsia"/>
        </w:rPr>
        <w:t>ö</w:t>
      </w:r>
      <w:r w:rsidRPr="006C2008">
        <w:t>rsvaret alternativt i det civila f</w:t>
      </w:r>
      <w:r w:rsidRPr="006C2008">
        <w:rPr>
          <w:rFonts w:hint="eastAsia"/>
        </w:rPr>
        <w:t>ö</w:t>
      </w:r>
      <w:r w:rsidRPr="006C2008">
        <w:t>rsvaret, till hemv</w:t>
      </w:r>
      <w:r w:rsidRPr="006C2008">
        <w:rPr>
          <w:rFonts w:hint="eastAsia"/>
        </w:rPr>
        <w:t>ä</w:t>
      </w:r>
      <w:r w:rsidRPr="006C2008">
        <w:t>rn och frivilligorganisationer. Veteraner finns i hela samh</w:t>
      </w:r>
      <w:r w:rsidRPr="006C2008">
        <w:rPr>
          <w:rFonts w:hint="eastAsia"/>
        </w:rPr>
        <w:t>ä</w:t>
      </w:r>
      <w:r w:rsidRPr="006C2008">
        <w:t xml:space="preserve">llet och den enskildes unika kompetens </w:t>
      </w:r>
      <w:r w:rsidRPr="006C2008">
        <w:rPr>
          <w:rFonts w:hint="eastAsia"/>
        </w:rPr>
        <w:t>ä</w:t>
      </w:r>
      <w:r w:rsidRPr="006C2008">
        <w:t xml:space="preserve">r viktig. Det </w:t>
      </w:r>
      <w:r w:rsidRPr="006C2008">
        <w:rPr>
          <w:rFonts w:hint="eastAsia"/>
        </w:rPr>
        <w:t>ä</w:t>
      </w:r>
      <w:r w:rsidRPr="006C2008">
        <w:t>r d</w:t>
      </w:r>
      <w:r w:rsidRPr="006C2008">
        <w:rPr>
          <w:rFonts w:hint="eastAsia"/>
        </w:rPr>
        <w:t>ä</w:t>
      </w:r>
      <w:r w:rsidRPr="006C2008">
        <w:t>rf</w:t>
      </w:r>
      <w:r w:rsidRPr="006C2008">
        <w:rPr>
          <w:rFonts w:hint="eastAsia"/>
        </w:rPr>
        <w:t>ö</w:t>
      </w:r>
      <w:r w:rsidRPr="006C2008">
        <w:t xml:space="preserve">r </w:t>
      </w:r>
      <w:r w:rsidRPr="006C2008" w:rsidR="004E6677">
        <w:t>angeläget</w:t>
      </w:r>
      <w:r w:rsidRPr="006C2008">
        <w:t xml:space="preserve"> att det arbete som p</w:t>
      </w:r>
      <w:r w:rsidRPr="006C2008">
        <w:rPr>
          <w:rFonts w:hint="eastAsia"/>
        </w:rPr>
        <w:t>å</w:t>
      </w:r>
      <w:r w:rsidRPr="006C2008">
        <w:t>g</w:t>
      </w:r>
      <w:r w:rsidRPr="006C2008">
        <w:rPr>
          <w:rFonts w:hint="eastAsia"/>
        </w:rPr>
        <w:t>å</w:t>
      </w:r>
      <w:r w:rsidRPr="006C2008">
        <w:t>r med att st</w:t>
      </w:r>
      <w:r w:rsidRPr="006C2008">
        <w:rPr>
          <w:rFonts w:hint="eastAsia"/>
        </w:rPr>
        <w:t>ä</w:t>
      </w:r>
      <w:r w:rsidRPr="006C2008">
        <w:t>rka det svenska f</w:t>
      </w:r>
      <w:r w:rsidRPr="006C2008">
        <w:rPr>
          <w:rFonts w:hint="eastAsia"/>
        </w:rPr>
        <w:t>ö</w:t>
      </w:r>
      <w:r w:rsidRPr="006C2008">
        <w:t>rsvaret kommuniceras i olika sammanhang och synligg</w:t>
      </w:r>
      <w:r w:rsidRPr="006C2008">
        <w:rPr>
          <w:rFonts w:hint="eastAsia"/>
        </w:rPr>
        <w:t>ö</w:t>
      </w:r>
      <w:r w:rsidRPr="006C2008">
        <w:t>r behovet av kompetens och m</w:t>
      </w:r>
      <w:r w:rsidRPr="006C2008">
        <w:rPr>
          <w:rFonts w:hint="eastAsia"/>
        </w:rPr>
        <w:t>ö</w:t>
      </w:r>
      <w:r w:rsidRPr="006C2008">
        <w:t>jligheter till engagemang. Ett ut</w:t>
      </w:r>
      <w:r w:rsidRPr="006C2008">
        <w:rPr>
          <w:rFonts w:hint="eastAsia"/>
        </w:rPr>
        <w:t>ö</w:t>
      </w:r>
      <w:r w:rsidRPr="006C2008">
        <w:t>kat l</w:t>
      </w:r>
      <w:r w:rsidRPr="006C2008">
        <w:rPr>
          <w:rFonts w:hint="eastAsia"/>
        </w:rPr>
        <w:t>å</w:t>
      </w:r>
      <w:r w:rsidRPr="006C2008">
        <w:t>ngsiktigt st</w:t>
      </w:r>
      <w:r w:rsidRPr="006C2008">
        <w:rPr>
          <w:rFonts w:hint="eastAsia"/>
        </w:rPr>
        <w:t>ö</w:t>
      </w:r>
      <w:r w:rsidRPr="006C2008">
        <w:t>d till veteranf</w:t>
      </w:r>
      <w:r w:rsidRPr="006C2008">
        <w:rPr>
          <w:rFonts w:hint="eastAsia"/>
        </w:rPr>
        <w:t>ö</w:t>
      </w:r>
      <w:r w:rsidRPr="006C2008">
        <w:t>reningarna b</w:t>
      </w:r>
      <w:r w:rsidRPr="006C2008">
        <w:rPr>
          <w:rFonts w:hint="eastAsia"/>
        </w:rPr>
        <w:t>ö</w:t>
      </w:r>
      <w:r w:rsidRPr="006C2008">
        <w:t>r utredas.</w:t>
      </w:r>
    </w:p>
    <w:p xmlns:w14="http://schemas.microsoft.com/office/word/2010/wordml" w:rsidRPr="006C2008" w:rsidR="00BA5E61" w:rsidP="00AA6B87" w:rsidRDefault="00BA5E61" w14:paraId="68016A6B" w14:textId="5EA758AB">
      <w:pPr>
        <w:pStyle w:val="Rubrik3"/>
      </w:pPr>
      <w:bookmarkStart w:name="_Toc178346354" w:id="29"/>
      <w:r w:rsidRPr="006C2008">
        <w:t>Hemv</w:t>
      </w:r>
      <w:r w:rsidRPr="006C2008">
        <w:rPr>
          <w:rFonts w:hint="eastAsia"/>
        </w:rPr>
        <w:t>ä</w:t>
      </w:r>
      <w:r w:rsidRPr="006C2008">
        <w:t>rnet ska uppg</w:t>
      </w:r>
      <w:r w:rsidRPr="006C2008">
        <w:rPr>
          <w:rFonts w:hint="eastAsia"/>
        </w:rPr>
        <w:t>å</w:t>
      </w:r>
      <w:r w:rsidRPr="006C2008">
        <w:t xml:space="preserve"> till 26 000 hemv</w:t>
      </w:r>
      <w:r w:rsidRPr="006C2008">
        <w:rPr>
          <w:rFonts w:hint="eastAsia"/>
        </w:rPr>
        <w:t>ä</w:t>
      </w:r>
      <w:r w:rsidRPr="006C2008">
        <w:t>rnssoldater 2030</w:t>
      </w:r>
      <w:bookmarkEnd w:id="29"/>
      <w:r w:rsidRPr="006C2008">
        <w:t xml:space="preserve"> </w:t>
      </w:r>
    </w:p>
    <w:p xmlns:w14="http://schemas.microsoft.com/office/word/2010/wordml" w:rsidRPr="006C2008" w:rsidR="00985887" w:rsidP="00985887" w:rsidRDefault="00985887" w14:paraId="50D20915" w14:textId="4AAA9B0E">
      <w:pPr>
        <w:ind w:firstLine="0"/>
      </w:pPr>
      <w:r w:rsidRPr="006C2008">
        <w:t>Hemvärnet är en viktig del av vårt totalförsvar och en ovärderlig resurs vid kriser och katastrofer. De hemvärnssoldater som engagerar sig bidrar med lokal förankring och stöd till polis, räddningstjänst och andra myndigheter. Vi socialdemokrater anser att målet för 2030 bör vara en styrka på minst 26 000 soldater, vilket är nödvändigt för att möta de behov som Försvarsmakten har.</w:t>
      </w:r>
    </w:p>
    <w:p xmlns:w14="http://schemas.microsoft.com/office/word/2010/wordml" w:rsidRPr="006C2008" w:rsidR="00985887" w:rsidP="00985887" w:rsidRDefault="00985887" w14:paraId="6F5E50A0" w14:textId="5ADDE523">
      <w:r w:rsidRPr="006C2008">
        <w:t>Vi har sett ett ökat intresse för att gå med i Hemvärnet, särskilt efter Rysslands invasion av Ukraina. Trots detta är det många som lämnar, ofta på grund av svårigheter att kombinera familj, jobb och militärt engagemang, eller på grund av ersättningssystemet. Vi menar att ersättningen till hemvärnssoldater måste täcka förlorad inkomst och utgifter under tjänstgöring. Det krävs en administrativ reform för att säkerställa detta. För att stärka Hemvärnet både nu och i framtiden måste vi säkerställa att förutsättningarna för rekrytering och engagemang är så goda som möjligt.</w:t>
      </w:r>
    </w:p>
    <w:p xmlns:w14="http://schemas.microsoft.com/office/word/2010/wordml" w:rsidRPr="006C2008" w:rsidR="00BA5E61" w:rsidP="00BA5E61" w:rsidRDefault="00BA5E61" w14:paraId="60404E03" w14:textId="2090D594">
      <w:r w:rsidRPr="006C2008">
        <w:t>F</w:t>
      </w:r>
      <w:r w:rsidRPr="006C2008">
        <w:rPr>
          <w:rFonts w:hint="eastAsia"/>
        </w:rPr>
        <w:t>ö</w:t>
      </w:r>
      <w:r w:rsidRPr="006C2008">
        <w:t>r att h</w:t>
      </w:r>
      <w:r w:rsidRPr="006C2008">
        <w:rPr>
          <w:rFonts w:hint="eastAsia"/>
        </w:rPr>
        <w:t>ö</w:t>
      </w:r>
      <w:r w:rsidRPr="006C2008">
        <w:t>ja Hemv</w:t>
      </w:r>
      <w:r w:rsidRPr="006C2008">
        <w:rPr>
          <w:rFonts w:hint="eastAsia"/>
        </w:rPr>
        <w:t>ä</w:t>
      </w:r>
      <w:r w:rsidRPr="006C2008">
        <w:t>rnets f</w:t>
      </w:r>
      <w:r w:rsidRPr="006C2008">
        <w:rPr>
          <w:rFonts w:hint="eastAsia"/>
        </w:rPr>
        <w:t>ö</w:t>
      </w:r>
      <w:r w:rsidRPr="006C2008">
        <w:t>rm</w:t>
      </w:r>
      <w:r w:rsidRPr="006C2008">
        <w:rPr>
          <w:rFonts w:hint="eastAsia"/>
        </w:rPr>
        <w:t>å</w:t>
      </w:r>
      <w:r w:rsidRPr="006C2008">
        <w:t>ga b</w:t>
      </w:r>
      <w:r w:rsidRPr="006C2008">
        <w:rPr>
          <w:rFonts w:hint="eastAsia"/>
        </w:rPr>
        <w:t>å</w:t>
      </w:r>
      <w:r w:rsidRPr="006C2008">
        <w:t>de p</w:t>
      </w:r>
      <w:r w:rsidRPr="006C2008">
        <w:rPr>
          <w:rFonts w:hint="eastAsia"/>
        </w:rPr>
        <w:t>å</w:t>
      </w:r>
      <w:r w:rsidRPr="006C2008">
        <w:t xml:space="preserve"> kort och l</w:t>
      </w:r>
      <w:r w:rsidRPr="006C2008">
        <w:rPr>
          <w:rFonts w:hint="eastAsia"/>
        </w:rPr>
        <w:t>å</w:t>
      </w:r>
      <w:r w:rsidRPr="006C2008">
        <w:t xml:space="preserve">ng sikt </w:t>
      </w:r>
      <w:r w:rsidRPr="006C2008">
        <w:rPr>
          <w:rFonts w:hint="eastAsia"/>
        </w:rPr>
        <w:t>ä</w:t>
      </w:r>
      <w:r w:rsidRPr="006C2008">
        <w:t>r det av yttersta vikt att det ges goda f</w:t>
      </w:r>
      <w:r w:rsidRPr="006C2008">
        <w:rPr>
          <w:rFonts w:hint="eastAsia"/>
        </w:rPr>
        <w:t>ö</w:t>
      </w:r>
      <w:r w:rsidRPr="006C2008">
        <w:t>ruts</w:t>
      </w:r>
      <w:r w:rsidRPr="006C2008">
        <w:rPr>
          <w:rFonts w:hint="eastAsia"/>
        </w:rPr>
        <w:t>ä</w:t>
      </w:r>
      <w:r w:rsidRPr="006C2008">
        <w:t>ttningar f</w:t>
      </w:r>
      <w:r w:rsidRPr="006C2008">
        <w:rPr>
          <w:rFonts w:hint="eastAsia"/>
        </w:rPr>
        <w:t>ö</w:t>
      </w:r>
      <w:r w:rsidRPr="006C2008">
        <w:t>r:</w:t>
      </w:r>
    </w:p>
    <w:p xmlns:w14="http://schemas.microsoft.com/office/word/2010/wordml" w:rsidRPr="006C2008" w:rsidR="00BA5E61" w:rsidP="00AA6B87" w:rsidRDefault="00BA5E61" w14:paraId="1DFDBB82" w14:textId="77777777">
      <w:pPr>
        <w:pStyle w:val="ListaLinje"/>
      </w:pPr>
      <w:r w:rsidRPr="006C2008">
        <w:t xml:space="preserve">- meningsfull och mer frekventa </w:t>
      </w:r>
      <w:r w:rsidRPr="006C2008">
        <w:rPr>
          <w:rFonts w:hint="eastAsia"/>
        </w:rPr>
        <w:t>ö</w:t>
      </w:r>
      <w:r w:rsidRPr="006C2008">
        <w:t xml:space="preserve">vningar, </w:t>
      </w:r>
      <w:r w:rsidRPr="006C2008">
        <w:rPr>
          <w:rFonts w:hint="eastAsia"/>
        </w:rPr>
        <w:t>ö</w:t>
      </w:r>
      <w:r w:rsidRPr="006C2008">
        <w:t>vningstiden b</w:t>
      </w:r>
      <w:r w:rsidRPr="006C2008">
        <w:rPr>
          <w:rFonts w:hint="eastAsia"/>
        </w:rPr>
        <w:t>ö</w:t>
      </w:r>
      <w:r w:rsidRPr="006C2008">
        <w:t xml:space="preserve">r </w:t>
      </w:r>
      <w:r w:rsidRPr="006C2008">
        <w:rPr>
          <w:rFonts w:hint="eastAsia"/>
        </w:rPr>
        <w:t>ö</w:t>
      </w:r>
      <w:r w:rsidRPr="006C2008">
        <w:t>ka betydligt</w:t>
      </w:r>
    </w:p>
    <w:p xmlns:w14="http://schemas.microsoft.com/office/word/2010/wordml" w:rsidRPr="006C2008" w:rsidR="00BA5E61" w:rsidP="00AA6B87" w:rsidRDefault="00BA5E61" w14:paraId="2A0F2BB7" w14:textId="77777777">
      <w:pPr>
        <w:pStyle w:val="ListaLinje"/>
      </w:pPr>
      <w:r w:rsidRPr="006C2008">
        <w:t>- en offensiv utbildning</w:t>
      </w:r>
    </w:p>
    <w:p xmlns:w14="http://schemas.microsoft.com/office/word/2010/wordml" w:rsidRPr="006C2008" w:rsidR="00BA5E61" w:rsidP="00AA6B87" w:rsidRDefault="00BA5E61" w14:paraId="230CDBE1" w14:textId="77777777">
      <w:pPr>
        <w:pStyle w:val="ListaLinje"/>
      </w:pPr>
      <w:r w:rsidRPr="006C2008">
        <w:t>- en reformering av ers</w:t>
      </w:r>
      <w:r w:rsidRPr="006C2008">
        <w:rPr>
          <w:rFonts w:hint="eastAsia"/>
        </w:rPr>
        <w:t>ä</w:t>
      </w:r>
      <w:r w:rsidRPr="006C2008">
        <w:t>ttningssystemet</w:t>
      </w:r>
    </w:p>
    <w:p xmlns:w14="http://schemas.microsoft.com/office/word/2010/wordml" w:rsidRPr="006C2008" w:rsidR="00BA5E61" w:rsidP="00AA6B87" w:rsidRDefault="00BA5E61" w14:paraId="3F5C1CC2" w14:textId="77777777">
      <w:pPr>
        <w:pStyle w:val="ListaLinje"/>
      </w:pPr>
      <w:r w:rsidRPr="006C2008">
        <w:t xml:space="preserve">- adekvat och uppgraderat materiel som </w:t>
      </w:r>
      <w:r w:rsidRPr="006C2008">
        <w:rPr>
          <w:rFonts w:hint="eastAsia"/>
        </w:rPr>
        <w:t>ä</w:t>
      </w:r>
      <w:r w:rsidRPr="006C2008">
        <w:t>r i paritet med behovet</w:t>
      </w:r>
    </w:p>
    <w:p xmlns:w14="http://schemas.microsoft.com/office/word/2010/wordml" w:rsidRPr="006C2008" w:rsidR="00BA5E61" w:rsidP="00AA6B87" w:rsidRDefault="00BA5E61" w14:paraId="4BC80608" w14:textId="77777777">
      <w:pPr>
        <w:pStyle w:val="Rubrik3"/>
      </w:pPr>
      <w:bookmarkStart w:name="_Toc178346355" w:id="30"/>
      <w:r w:rsidRPr="006C2008">
        <w:t>St</w:t>
      </w:r>
      <w:r w:rsidRPr="006C2008">
        <w:rPr>
          <w:rFonts w:hint="eastAsia"/>
        </w:rPr>
        <w:t>ä</w:t>
      </w:r>
      <w:r w:rsidRPr="006C2008">
        <w:t>rk de frivilliga f</w:t>
      </w:r>
      <w:r w:rsidRPr="006C2008">
        <w:rPr>
          <w:rFonts w:hint="eastAsia"/>
        </w:rPr>
        <w:t>ö</w:t>
      </w:r>
      <w:r w:rsidRPr="006C2008">
        <w:t>rsvarsorganisationerna</w:t>
      </w:r>
      <w:bookmarkEnd w:id="30"/>
      <w:r w:rsidRPr="006C2008">
        <w:t xml:space="preserve"> </w:t>
      </w:r>
    </w:p>
    <w:p xmlns:w14="http://schemas.microsoft.com/office/word/2010/wordml" w:rsidRPr="006C2008" w:rsidR="00BA5E61" w:rsidP="00AA6B87" w:rsidRDefault="00BA5E61" w14:paraId="539C4CA7" w14:textId="77777777">
      <w:pPr>
        <w:ind w:firstLine="0"/>
      </w:pPr>
      <w:r w:rsidRPr="006C2008">
        <w:t>De svenska frivilligf</w:t>
      </w:r>
      <w:r w:rsidRPr="006C2008">
        <w:rPr>
          <w:rFonts w:hint="eastAsia"/>
        </w:rPr>
        <w:t>ö</w:t>
      </w:r>
      <w:r w:rsidRPr="006C2008">
        <w:t>rsvarsorganisationerna spelar en avg</w:t>
      </w:r>
      <w:r w:rsidRPr="006C2008">
        <w:rPr>
          <w:rFonts w:hint="eastAsia"/>
        </w:rPr>
        <w:t>ö</w:t>
      </w:r>
      <w:r w:rsidRPr="006C2008">
        <w:t>rande roll i att st</w:t>
      </w:r>
      <w:r w:rsidRPr="006C2008">
        <w:rPr>
          <w:rFonts w:hint="eastAsia"/>
        </w:rPr>
        <w:t>ä</w:t>
      </w:r>
      <w:r w:rsidRPr="006C2008">
        <w:t>rka Sveriges totalf</w:t>
      </w:r>
      <w:r w:rsidRPr="006C2008">
        <w:rPr>
          <w:rFonts w:hint="eastAsia"/>
        </w:rPr>
        <w:t>ö</w:t>
      </w:r>
      <w:r w:rsidRPr="006C2008">
        <w:t>rsvar och s</w:t>
      </w:r>
      <w:r w:rsidRPr="006C2008">
        <w:rPr>
          <w:rFonts w:hint="eastAsia"/>
        </w:rPr>
        <w:t>ä</w:t>
      </w:r>
      <w:r w:rsidRPr="006C2008">
        <w:t>kerst</w:t>
      </w:r>
      <w:r w:rsidRPr="006C2008">
        <w:rPr>
          <w:rFonts w:hint="eastAsia"/>
        </w:rPr>
        <w:t>ä</w:t>
      </w:r>
      <w:r w:rsidRPr="006C2008">
        <w:t>lla beredskap vid kris- och konfliktsituationer. Trots deras betydande bidrag st</w:t>
      </w:r>
      <w:r w:rsidRPr="006C2008">
        <w:rPr>
          <w:rFonts w:hint="eastAsia"/>
        </w:rPr>
        <w:t>å</w:t>
      </w:r>
      <w:r w:rsidRPr="006C2008">
        <w:t>r dessa organisationer inf</w:t>
      </w:r>
      <w:r w:rsidRPr="006C2008">
        <w:rPr>
          <w:rFonts w:hint="eastAsia"/>
        </w:rPr>
        <w:t>ö</w:t>
      </w:r>
      <w:r w:rsidRPr="006C2008">
        <w:t>r flera utmaningar som kr</w:t>
      </w:r>
      <w:r w:rsidRPr="006C2008">
        <w:rPr>
          <w:rFonts w:hint="eastAsia"/>
        </w:rPr>
        <w:t>ä</w:t>
      </w:r>
      <w:r w:rsidRPr="006C2008">
        <w:t xml:space="preserve">ver omedelbara </w:t>
      </w:r>
      <w:r w:rsidRPr="006C2008">
        <w:rPr>
          <w:rFonts w:hint="eastAsia"/>
        </w:rPr>
        <w:t>å</w:t>
      </w:r>
      <w:r w:rsidRPr="006C2008">
        <w:t>tg</w:t>
      </w:r>
      <w:r w:rsidRPr="006C2008">
        <w:rPr>
          <w:rFonts w:hint="eastAsia"/>
        </w:rPr>
        <w:t>ä</w:t>
      </w:r>
      <w:r w:rsidRPr="006C2008">
        <w:t>rder f</w:t>
      </w:r>
      <w:r w:rsidRPr="006C2008">
        <w:rPr>
          <w:rFonts w:hint="eastAsia"/>
        </w:rPr>
        <w:t>ö</w:t>
      </w:r>
      <w:r w:rsidRPr="006C2008">
        <w:t>r att s</w:t>
      </w:r>
      <w:r w:rsidRPr="006C2008">
        <w:rPr>
          <w:rFonts w:hint="eastAsia"/>
        </w:rPr>
        <w:t>ä</w:t>
      </w:r>
      <w:r w:rsidRPr="006C2008">
        <w:t>kerst</w:t>
      </w:r>
      <w:r w:rsidRPr="006C2008">
        <w:rPr>
          <w:rFonts w:hint="eastAsia"/>
        </w:rPr>
        <w:t>ä</w:t>
      </w:r>
      <w:r w:rsidRPr="006C2008">
        <w:t>lla att de kan forts</w:t>
      </w:r>
      <w:r w:rsidRPr="006C2008">
        <w:rPr>
          <w:rFonts w:hint="eastAsia"/>
        </w:rPr>
        <w:t>ä</w:t>
      </w:r>
      <w:r w:rsidRPr="006C2008">
        <w:t>tta utf</w:t>
      </w:r>
      <w:r w:rsidRPr="006C2008">
        <w:rPr>
          <w:rFonts w:hint="eastAsia"/>
        </w:rPr>
        <w:t>ö</w:t>
      </w:r>
      <w:r w:rsidRPr="006C2008">
        <w:t>ra sina viktiga uppgifter.</w:t>
      </w:r>
    </w:p>
    <w:p xmlns:w14="http://schemas.microsoft.com/office/word/2010/wordml" w:rsidRPr="006C2008" w:rsidR="00BA5E61" w:rsidP="00BA5E61" w:rsidRDefault="00BA5E61" w14:paraId="2E358427" w14:textId="77777777">
      <w:r w:rsidRPr="006C2008">
        <w:t>De frivilliga f</w:t>
      </w:r>
      <w:r w:rsidRPr="006C2008">
        <w:rPr>
          <w:rFonts w:hint="eastAsia"/>
        </w:rPr>
        <w:t>ö</w:t>
      </w:r>
      <w:r w:rsidRPr="006C2008">
        <w:t xml:space="preserve">rsvarsorganisationerna, som </w:t>
      </w:r>
      <w:r w:rsidRPr="006C2008">
        <w:rPr>
          <w:rFonts w:hint="eastAsia"/>
        </w:rPr>
        <w:t>ä</w:t>
      </w:r>
      <w:r w:rsidRPr="006C2008">
        <w:t>r 18 till antalet och regleras i f</w:t>
      </w:r>
      <w:r w:rsidRPr="006C2008">
        <w:rPr>
          <w:rFonts w:hint="eastAsia"/>
        </w:rPr>
        <w:t>ö</w:t>
      </w:r>
      <w:r w:rsidRPr="006C2008">
        <w:t>rordningen (1994:524) om frivillig f</w:t>
      </w:r>
      <w:r w:rsidRPr="006C2008">
        <w:rPr>
          <w:rFonts w:hint="eastAsia"/>
        </w:rPr>
        <w:t>ö</w:t>
      </w:r>
      <w:r w:rsidRPr="006C2008">
        <w:t xml:space="preserve">rsvarsverksamhet, </w:t>
      </w:r>
      <w:r w:rsidRPr="006C2008">
        <w:rPr>
          <w:rFonts w:hint="eastAsia"/>
        </w:rPr>
        <w:t>ä</w:t>
      </w:r>
      <w:r w:rsidRPr="006C2008">
        <w:t>r med sin bredd, erfarenhet och kunskap en ov</w:t>
      </w:r>
      <w:r w:rsidRPr="006C2008">
        <w:rPr>
          <w:rFonts w:hint="eastAsia"/>
        </w:rPr>
        <w:t>ä</w:t>
      </w:r>
      <w:r w:rsidRPr="006C2008">
        <w:t>rderlig kugge i totalf</w:t>
      </w:r>
      <w:r w:rsidRPr="006C2008">
        <w:rPr>
          <w:rFonts w:hint="eastAsia"/>
        </w:rPr>
        <w:t>ö</w:t>
      </w:r>
      <w:r w:rsidRPr="006C2008">
        <w:t>rsvaret. De bidrar till det svenska totalf</w:t>
      </w:r>
      <w:r w:rsidRPr="006C2008">
        <w:rPr>
          <w:rFonts w:hint="eastAsia"/>
        </w:rPr>
        <w:t>ö</w:t>
      </w:r>
      <w:r w:rsidRPr="006C2008">
        <w:t>rsvaret och den svenska krisberedskapen t.ex. genom informationsspridning, utbildning och ungdomsverksamhet. Inom det milit</w:t>
      </w:r>
      <w:r w:rsidRPr="006C2008">
        <w:rPr>
          <w:rFonts w:hint="eastAsia"/>
        </w:rPr>
        <w:t>ä</w:t>
      </w:r>
      <w:r w:rsidRPr="006C2008">
        <w:t>ra f</w:t>
      </w:r>
      <w:r w:rsidRPr="006C2008">
        <w:rPr>
          <w:rFonts w:hint="eastAsia"/>
        </w:rPr>
        <w:t>ö</w:t>
      </w:r>
      <w:r w:rsidRPr="006C2008">
        <w:t>rsvaret har de frivilliga f</w:t>
      </w:r>
      <w:r w:rsidRPr="006C2008">
        <w:rPr>
          <w:rFonts w:hint="eastAsia"/>
        </w:rPr>
        <w:t>ö</w:t>
      </w:r>
      <w:r w:rsidRPr="006C2008">
        <w:t xml:space="preserve">rsvarsorganisationerna under </w:t>
      </w:r>
      <w:r w:rsidRPr="006C2008">
        <w:rPr>
          <w:rFonts w:hint="eastAsia"/>
        </w:rPr>
        <w:t>å</w:t>
      </w:r>
      <w:r w:rsidRPr="006C2008">
        <w:t>ren bidragit till bemanningen av F</w:t>
      </w:r>
      <w:r w:rsidRPr="006C2008">
        <w:rPr>
          <w:rFonts w:hint="eastAsia"/>
        </w:rPr>
        <w:t>ö</w:t>
      </w:r>
      <w:r w:rsidRPr="006C2008">
        <w:t>rsvarsmaktens krigsorganisation, f</w:t>
      </w:r>
      <w:r w:rsidRPr="006C2008">
        <w:rPr>
          <w:rFonts w:hint="eastAsia"/>
        </w:rPr>
        <w:t>ö</w:t>
      </w:r>
      <w:r w:rsidRPr="006C2008">
        <w:t>retr</w:t>
      </w:r>
      <w:r w:rsidRPr="006C2008">
        <w:rPr>
          <w:rFonts w:hint="eastAsia"/>
        </w:rPr>
        <w:t>ä</w:t>
      </w:r>
      <w:r w:rsidRPr="006C2008">
        <w:t>desvis till hemv</w:t>
      </w:r>
      <w:r w:rsidRPr="006C2008">
        <w:rPr>
          <w:rFonts w:hint="eastAsia"/>
        </w:rPr>
        <w:t>ä</w:t>
      </w:r>
      <w:r w:rsidRPr="006C2008">
        <w:t>rnet. Detta arbete forts</w:t>
      </w:r>
      <w:r w:rsidRPr="006C2008">
        <w:rPr>
          <w:rFonts w:hint="eastAsia"/>
        </w:rPr>
        <w:t>ä</w:t>
      </w:r>
      <w:r w:rsidRPr="006C2008">
        <w:t>tter. De frivilliga f</w:t>
      </w:r>
      <w:r w:rsidRPr="006C2008">
        <w:rPr>
          <w:rFonts w:hint="eastAsia"/>
        </w:rPr>
        <w:t>ö</w:t>
      </w:r>
      <w:r w:rsidRPr="006C2008">
        <w:t>rsvarsorganisationerna bidrar ocks</w:t>
      </w:r>
      <w:r w:rsidRPr="006C2008">
        <w:rPr>
          <w:rFonts w:hint="eastAsia"/>
        </w:rPr>
        <w:t>å</w:t>
      </w:r>
      <w:r w:rsidRPr="006C2008">
        <w:t xml:space="preserve"> genom sin verksamhet till </w:t>
      </w:r>
      <w:r w:rsidRPr="006C2008">
        <w:rPr>
          <w:rFonts w:hint="eastAsia"/>
        </w:rPr>
        <w:t>ö</w:t>
      </w:r>
      <w:r w:rsidRPr="006C2008">
        <w:t>kad folkf</w:t>
      </w:r>
      <w:r w:rsidRPr="006C2008">
        <w:rPr>
          <w:rFonts w:hint="eastAsia"/>
        </w:rPr>
        <w:t>ö</w:t>
      </w:r>
      <w:r w:rsidRPr="006C2008">
        <w:t>rankring och f</w:t>
      </w:r>
      <w:r w:rsidRPr="006C2008">
        <w:rPr>
          <w:rFonts w:hint="eastAsia"/>
        </w:rPr>
        <w:t>ö</w:t>
      </w:r>
      <w:r w:rsidRPr="006C2008">
        <w:t>rsvarsvilja. En stark och v</w:t>
      </w:r>
      <w:r w:rsidRPr="006C2008">
        <w:rPr>
          <w:rFonts w:hint="eastAsia"/>
        </w:rPr>
        <w:t>ä</w:t>
      </w:r>
      <w:r w:rsidRPr="006C2008">
        <w:t>l f</w:t>
      </w:r>
      <w:r w:rsidRPr="006C2008">
        <w:rPr>
          <w:rFonts w:hint="eastAsia"/>
        </w:rPr>
        <w:t>ö</w:t>
      </w:r>
      <w:r w:rsidRPr="006C2008">
        <w:t>rankrad f</w:t>
      </w:r>
      <w:r w:rsidRPr="006C2008">
        <w:rPr>
          <w:rFonts w:hint="eastAsia"/>
        </w:rPr>
        <w:t>ö</w:t>
      </w:r>
      <w:r w:rsidRPr="006C2008">
        <w:t xml:space="preserve">rsvarsvilja </w:t>
      </w:r>
      <w:r w:rsidRPr="006C2008">
        <w:rPr>
          <w:rFonts w:hint="eastAsia"/>
        </w:rPr>
        <w:t>ä</w:t>
      </w:r>
      <w:r w:rsidRPr="006C2008">
        <w:t>r en oerh</w:t>
      </w:r>
      <w:r w:rsidRPr="006C2008">
        <w:rPr>
          <w:rFonts w:hint="eastAsia"/>
        </w:rPr>
        <w:t>ö</w:t>
      </w:r>
      <w:r w:rsidRPr="006C2008">
        <w:t>rt betydelsefull faktor f</w:t>
      </w:r>
      <w:r w:rsidRPr="006C2008">
        <w:rPr>
          <w:rFonts w:hint="eastAsia"/>
        </w:rPr>
        <w:t>ö</w:t>
      </w:r>
      <w:r w:rsidRPr="006C2008">
        <w:t>r det milit</w:t>
      </w:r>
      <w:r w:rsidRPr="006C2008">
        <w:rPr>
          <w:rFonts w:hint="eastAsia"/>
        </w:rPr>
        <w:t>ä</w:t>
      </w:r>
      <w:r w:rsidRPr="006C2008">
        <w:t>ra f</w:t>
      </w:r>
      <w:r w:rsidRPr="006C2008">
        <w:rPr>
          <w:rFonts w:hint="eastAsia"/>
        </w:rPr>
        <w:t>ö</w:t>
      </w:r>
      <w:r w:rsidRPr="006C2008">
        <w:t>rsvarets samlade krigsavh</w:t>
      </w:r>
      <w:r w:rsidRPr="006C2008">
        <w:rPr>
          <w:rFonts w:hint="eastAsia"/>
        </w:rPr>
        <w:t>å</w:t>
      </w:r>
      <w:r w:rsidRPr="006C2008">
        <w:t>llande f</w:t>
      </w:r>
      <w:r w:rsidRPr="006C2008">
        <w:rPr>
          <w:rFonts w:hint="eastAsia"/>
        </w:rPr>
        <w:t>ö</w:t>
      </w:r>
      <w:r w:rsidRPr="006C2008">
        <w:t>rm</w:t>
      </w:r>
      <w:r w:rsidRPr="006C2008">
        <w:rPr>
          <w:rFonts w:hint="eastAsia"/>
        </w:rPr>
        <w:t>å</w:t>
      </w:r>
      <w:r w:rsidRPr="006C2008">
        <w:t>ga.</w:t>
      </w:r>
    </w:p>
    <w:p xmlns:w14="http://schemas.microsoft.com/office/word/2010/wordml" w:rsidRPr="006C2008" w:rsidR="00BA5E61" w:rsidP="00AA6B87" w:rsidRDefault="00BA5E61" w14:paraId="561B8BB5" w14:textId="77777777">
      <w:pPr>
        <w:pStyle w:val="Rubrik3"/>
      </w:pPr>
      <w:bookmarkStart w:name="_Toc178346356" w:id="31"/>
      <w:r w:rsidRPr="006C2008">
        <w:t>Internationella samarbeten f</w:t>
      </w:r>
      <w:r w:rsidRPr="006C2008">
        <w:rPr>
          <w:rFonts w:hint="eastAsia"/>
        </w:rPr>
        <w:t>ö</w:t>
      </w:r>
      <w:r w:rsidRPr="006C2008">
        <w:t>r demokrati och frihet</w:t>
      </w:r>
      <w:bookmarkEnd w:id="31"/>
    </w:p>
    <w:p xmlns:w14="http://schemas.microsoft.com/office/word/2010/wordml" w:rsidRPr="006C2008" w:rsidR="00BA5E61" w:rsidP="00AA6B87" w:rsidRDefault="00BA5E61" w14:paraId="79CB79CA" w14:textId="33C7DE4E">
      <w:pPr>
        <w:ind w:firstLine="0"/>
      </w:pPr>
      <w:r w:rsidRPr="006C2008">
        <w:t>I denna oroliga tid, n</w:t>
      </w:r>
      <w:r w:rsidRPr="006C2008">
        <w:rPr>
          <w:rFonts w:hint="eastAsia"/>
        </w:rPr>
        <w:t>ä</w:t>
      </w:r>
      <w:r w:rsidRPr="006C2008">
        <w:t>r demokratiska v</w:t>
      </w:r>
      <w:r w:rsidRPr="006C2008">
        <w:rPr>
          <w:rFonts w:hint="eastAsia"/>
        </w:rPr>
        <w:t>ä</w:t>
      </w:r>
      <w:r w:rsidRPr="006C2008">
        <w:t>rden hotas av auktorit</w:t>
      </w:r>
      <w:r w:rsidRPr="006C2008">
        <w:rPr>
          <w:rFonts w:hint="eastAsia"/>
        </w:rPr>
        <w:t>ä</w:t>
      </w:r>
      <w:r w:rsidRPr="006C2008">
        <w:t xml:space="preserve">ra och antidemokratiska krafter, </w:t>
      </w:r>
      <w:r w:rsidRPr="006C2008">
        <w:rPr>
          <w:rFonts w:hint="eastAsia"/>
        </w:rPr>
        <w:t>ä</w:t>
      </w:r>
      <w:r w:rsidRPr="006C2008">
        <w:t xml:space="preserve">r det </w:t>
      </w:r>
      <w:r w:rsidRPr="006C2008" w:rsidR="004E6677">
        <w:t>mer angeläget</w:t>
      </w:r>
      <w:r w:rsidRPr="006C2008">
        <w:t xml:space="preserve"> </w:t>
      </w:r>
      <w:r w:rsidRPr="006C2008">
        <w:rPr>
          <w:rFonts w:hint="eastAsia"/>
        </w:rPr>
        <w:t>ä</w:t>
      </w:r>
      <w:r w:rsidRPr="006C2008">
        <w:t>n n</w:t>
      </w:r>
      <w:r w:rsidRPr="006C2008">
        <w:rPr>
          <w:rFonts w:hint="eastAsia"/>
        </w:rPr>
        <w:t>å</w:t>
      </w:r>
      <w:r w:rsidRPr="006C2008">
        <w:t>gonsin att Sverige aktivt och beslutsamt arbetar f</w:t>
      </w:r>
      <w:r w:rsidRPr="006C2008">
        <w:rPr>
          <w:rFonts w:hint="eastAsia"/>
        </w:rPr>
        <w:t>ö</w:t>
      </w:r>
      <w:r w:rsidRPr="006C2008">
        <w:t>r att st</w:t>
      </w:r>
      <w:r w:rsidRPr="006C2008">
        <w:rPr>
          <w:rFonts w:hint="eastAsia"/>
        </w:rPr>
        <w:t>ä</w:t>
      </w:r>
      <w:r w:rsidRPr="006C2008">
        <w:t>rka, f</w:t>
      </w:r>
      <w:r w:rsidRPr="006C2008">
        <w:rPr>
          <w:rFonts w:hint="eastAsia"/>
        </w:rPr>
        <w:t>ö</w:t>
      </w:r>
      <w:r w:rsidRPr="006C2008">
        <w:t>rdjupa och utveckla band och samarbeten med demokratiska stater runt om i v</w:t>
      </w:r>
      <w:r w:rsidRPr="006C2008">
        <w:rPr>
          <w:rFonts w:hint="eastAsia"/>
        </w:rPr>
        <w:t>ä</w:t>
      </w:r>
      <w:r w:rsidRPr="006C2008">
        <w:t>rlden. Alla goda krafter m</w:t>
      </w:r>
      <w:r w:rsidRPr="006C2008">
        <w:rPr>
          <w:rFonts w:hint="eastAsia"/>
        </w:rPr>
        <w:t>å</w:t>
      </w:r>
      <w:r w:rsidRPr="006C2008">
        <w:t>ste enas i kampen f</w:t>
      </w:r>
      <w:r w:rsidRPr="006C2008">
        <w:rPr>
          <w:rFonts w:hint="eastAsia"/>
        </w:rPr>
        <w:t>ö</w:t>
      </w:r>
      <w:r w:rsidRPr="006C2008">
        <w:t>r frihet, demokrati och j</w:t>
      </w:r>
      <w:r w:rsidRPr="006C2008">
        <w:rPr>
          <w:rFonts w:hint="eastAsia"/>
        </w:rPr>
        <w:t>ä</w:t>
      </w:r>
      <w:r w:rsidRPr="006C2008">
        <w:t>mlikhet. Kampen f</w:t>
      </w:r>
      <w:r w:rsidRPr="006C2008">
        <w:rPr>
          <w:rFonts w:hint="eastAsia"/>
        </w:rPr>
        <w:t>ö</w:t>
      </w:r>
      <w:r w:rsidRPr="006C2008">
        <w:t>r staters suver</w:t>
      </w:r>
      <w:r w:rsidRPr="006C2008">
        <w:rPr>
          <w:rFonts w:hint="eastAsia"/>
        </w:rPr>
        <w:t>ä</w:t>
      </w:r>
      <w:r w:rsidRPr="006C2008">
        <w:t>nitet, individens frihet och demokratins grundv</w:t>
      </w:r>
      <w:r w:rsidRPr="006C2008">
        <w:rPr>
          <w:rFonts w:hint="eastAsia"/>
        </w:rPr>
        <w:t>ä</w:t>
      </w:r>
      <w:r w:rsidRPr="006C2008">
        <w:t>rderingar har aldrig varit p</w:t>
      </w:r>
      <w:r w:rsidRPr="006C2008">
        <w:rPr>
          <w:rFonts w:hint="eastAsia"/>
        </w:rPr>
        <w:t>å</w:t>
      </w:r>
      <w:r w:rsidRPr="006C2008">
        <w:t>tagligare sedan andra v</w:t>
      </w:r>
      <w:r w:rsidRPr="006C2008">
        <w:rPr>
          <w:rFonts w:hint="eastAsia"/>
        </w:rPr>
        <w:t>ä</w:t>
      </w:r>
      <w:r w:rsidRPr="006C2008">
        <w:t>rldskriget. Sverige har en l</w:t>
      </w:r>
      <w:r w:rsidRPr="006C2008">
        <w:rPr>
          <w:rFonts w:hint="eastAsia"/>
        </w:rPr>
        <w:t>å</w:t>
      </w:r>
      <w:r w:rsidRPr="006C2008">
        <w:t>ng tradition av internationellt samarbete i demokratins tj</w:t>
      </w:r>
      <w:r w:rsidRPr="006C2008">
        <w:rPr>
          <w:rFonts w:hint="eastAsia"/>
        </w:rPr>
        <w:t>ä</w:t>
      </w:r>
      <w:r w:rsidRPr="006C2008">
        <w:t>nst, till f</w:t>
      </w:r>
      <w:r w:rsidRPr="006C2008">
        <w:rPr>
          <w:rFonts w:hint="eastAsia"/>
        </w:rPr>
        <w:t>ö</w:t>
      </w:r>
      <w:r w:rsidRPr="006C2008">
        <w:t>rsvar f</w:t>
      </w:r>
      <w:r w:rsidRPr="006C2008">
        <w:rPr>
          <w:rFonts w:hint="eastAsia"/>
        </w:rPr>
        <w:t>ö</w:t>
      </w:r>
      <w:r w:rsidRPr="006C2008">
        <w:t>r frihet och j</w:t>
      </w:r>
      <w:r w:rsidRPr="006C2008">
        <w:rPr>
          <w:rFonts w:hint="eastAsia"/>
        </w:rPr>
        <w:t>ä</w:t>
      </w:r>
      <w:r w:rsidRPr="006C2008">
        <w:t xml:space="preserve">mlikhet och detta </w:t>
      </w:r>
      <w:r w:rsidRPr="006C2008">
        <w:rPr>
          <w:rFonts w:hint="eastAsia"/>
        </w:rPr>
        <w:t>ä</w:t>
      </w:r>
      <w:r w:rsidRPr="006C2008">
        <w:t>r erfarenheter vi ska anv</w:t>
      </w:r>
      <w:r w:rsidRPr="006C2008">
        <w:rPr>
          <w:rFonts w:hint="eastAsia"/>
        </w:rPr>
        <w:t>ä</w:t>
      </w:r>
      <w:r w:rsidRPr="006C2008">
        <w:t>nda oss av.</w:t>
      </w:r>
    </w:p>
    <w:p xmlns:w14="http://schemas.microsoft.com/office/word/2010/wordml" w:rsidRPr="006C2008" w:rsidR="00BA5E61" w:rsidP="00BA5E61" w:rsidRDefault="00BA5E61" w14:paraId="0E0C2ED3" w14:textId="77777777">
      <w:r w:rsidRPr="006C2008">
        <w:t>Det s</w:t>
      </w:r>
      <w:r w:rsidRPr="006C2008">
        <w:rPr>
          <w:rFonts w:hint="eastAsia"/>
        </w:rPr>
        <w:t>ä</w:t>
      </w:r>
      <w:r w:rsidRPr="006C2008">
        <w:t>kerhetspolitiska l</w:t>
      </w:r>
      <w:r w:rsidRPr="006C2008">
        <w:rPr>
          <w:rFonts w:hint="eastAsia"/>
        </w:rPr>
        <w:t>ä</w:t>
      </w:r>
      <w:r w:rsidRPr="006C2008">
        <w:t xml:space="preserve">get i Europa </w:t>
      </w:r>
      <w:r w:rsidRPr="006C2008">
        <w:rPr>
          <w:rFonts w:hint="eastAsia"/>
        </w:rPr>
        <w:t>ä</w:t>
      </w:r>
      <w:r w:rsidRPr="006C2008">
        <w:t>r f</w:t>
      </w:r>
      <w:r w:rsidRPr="006C2008">
        <w:rPr>
          <w:rFonts w:hint="eastAsia"/>
        </w:rPr>
        <w:t>ö</w:t>
      </w:r>
      <w:r w:rsidRPr="006C2008">
        <w:t>r alltid f</w:t>
      </w:r>
      <w:r w:rsidRPr="006C2008">
        <w:rPr>
          <w:rFonts w:hint="eastAsia"/>
        </w:rPr>
        <w:t>ö</w:t>
      </w:r>
      <w:r w:rsidRPr="006C2008">
        <w:t>r</w:t>
      </w:r>
      <w:r w:rsidRPr="006C2008">
        <w:rPr>
          <w:rFonts w:hint="eastAsia"/>
        </w:rPr>
        <w:t>ä</w:t>
      </w:r>
      <w:r w:rsidRPr="006C2008">
        <w:t>ndrat sedan den 24 februari 2022. Demokratiers samarbeten och f</w:t>
      </w:r>
      <w:r w:rsidRPr="006C2008">
        <w:rPr>
          <w:rFonts w:hint="eastAsia"/>
        </w:rPr>
        <w:t>ö</w:t>
      </w:r>
      <w:r w:rsidRPr="006C2008">
        <w:t>rm</w:t>
      </w:r>
      <w:r w:rsidRPr="006C2008">
        <w:rPr>
          <w:rFonts w:hint="eastAsia"/>
        </w:rPr>
        <w:t>å</w:t>
      </w:r>
      <w:r w:rsidRPr="006C2008">
        <w:t>ga till samordning har under krigets inledning p</w:t>
      </w:r>
      <w:r w:rsidRPr="006C2008">
        <w:rPr>
          <w:rFonts w:hint="eastAsia"/>
        </w:rPr>
        <w:t>å</w:t>
      </w:r>
      <w:r w:rsidRPr="006C2008">
        <w:t xml:space="preserve"> m</w:t>
      </w:r>
      <w:r w:rsidRPr="006C2008">
        <w:rPr>
          <w:rFonts w:hint="eastAsia"/>
        </w:rPr>
        <w:t>å</w:t>
      </w:r>
      <w:r w:rsidRPr="006C2008">
        <w:t>nga s</w:t>
      </w:r>
      <w:r w:rsidRPr="006C2008">
        <w:rPr>
          <w:rFonts w:hint="eastAsia"/>
        </w:rPr>
        <w:t>ä</w:t>
      </w:r>
      <w:r w:rsidRPr="006C2008">
        <w:t>tt varit imponerande. N</w:t>
      </w:r>
      <w:r w:rsidRPr="006C2008">
        <w:rPr>
          <w:rFonts w:hint="eastAsia"/>
        </w:rPr>
        <w:t>ä</w:t>
      </w:r>
      <w:r w:rsidRPr="006C2008">
        <w:t>r starka multinationella organisationer som EU och Nato arbetar i samklang och demokratiska stater sluter upp till f</w:t>
      </w:r>
      <w:r w:rsidRPr="006C2008">
        <w:rPr>
          <w:rFonts w:hint="eastAsia"/>
        </w:rPr>
        <w:t>ö</w:t>
      </w:r>
      <w:r w:rsidRPr="006C2008">
        <w:t>rsvar f</w:t>
      </w:r>
      <w:r w:rsidRPr="006C2008">
        <w:rPr>
          <w:rFonts w:hint="eastAsia"/>
        </w:rPr>
        <w:t>ö</w:t>
      </w:r>
      <w:r w:rsidRPr="006C2008">
        <w:t>r den fria v</w:t>
      </w:r>
      <w:r w:rsidRPr="006C2008">
        <w:rPr>
          <w:rFonts w:hint="eastAsia"/>
        </w:rPr>
        <w:t>ä</w:t>
      </w:r>
      <w:r w:rsidRPr="006C2008">
        <w:t>rlden kan vi st</w:t>
      </w:r>
      <w:r w:rsidRPr="006C2008">
        <w:rPr>
          <w:rFonts w:hint="eastAsia"/>
        </w:rPr>
        <w:t>å</w:t>
      </w:r>
      <w:r w:rsidRPr="006C2008">
        <w:t xml:space="preserve"> upp mot de m</w:t>
      </w:r>
      <w:r w:rsidRPr="006C2008">
        <w:rPr>
          <w:rFonts w:hint="eastAsia"/>
        </w:rPr>
        <w:t>ö</w:t>
      </w:r>
      <w:r w:rsidRPr="006C2008">
        <w:t>rka krafterna. Nu g</w:t>
      </w:r>
      <w:r w:rsidRPr="006C2008">
        <w:rPr>
          <w:rFonts w:hint="eastAsia"/>
        </w:rPr>
        <w:t>ä</w:t>
      </w:r>
      <w:r w:rsidRPr="006C2008">
        <w:t xml:space="preserve">ller det att denna beslutsamhet </w:t>
      </w:r>
      <w:r w:rsidRPr="006C2008">
        <w:rPr>
          <w:rFonts w:hint="eastAsia"/>
        </w:rPr>
        <w:t>ä</w:t>
      </w:r>
      <w:r w:rsidRPr="006C2008">
        <w:t>r uth</w:t>
      </w:r>
      <w:r w:rsidRPr="006C2008">
        <w:rPr>
          <w:rFonts w:hint="eastAsia"/>
        </w:rPr>
        <w:t>å</w:t>
      </w:r>
      <w:r w:rsidRPr="006C2008">
        <w:t>llig. Skulle Ukraina falla under rysk kontroll st</w:t>
      </w:r>
      <w:r w:rsidRPr="006C2008">
        <w:rPr>
          <w:rFonts w:hint="eastAsia"/>
        </w:rPr>
        <w:t>å</w:t>
      </w:r>
      <w:r w:rsidRPr="006C2008">
        <w:t>r andra grannl</w:t>
      </w:r>
      <w:r w:rsidRPr="006C2008">
        <w:rPr>
          <w:rFonts w:hint="eastAsia"/>
        </w:rPr>
        <w:t>ä</w:t>
      </w:r>
      <w:r w:rsidRPr="006C2008">
        <w:t>nder p</w:t>
      </w:r>
      <w:r w:rsidRPr="006C2008">
        <w:rPr>
          <w:rFonts w:hint="eastAsia"/>
        </w:rPr>
        <w:t>å</w:t>
      </w:r>
      <w:r w:rsidRPr="006C2008">
        <w:t xml:space="preserve"> tur. F</w:t>
      </w:r>
      <w:r w:rsidRPr="006C2008">
        <w:rPr>
          <w:rFonts w:hint="eastAsia"/>
        </w:rPr>
        <w:t>ö</w:t>
      </w:r>
      <w:r w:rsidRPr="006C2008">
        <w:t>r Europa, och i f</w:t>
      </w:r>
      <w:r w:rsidRPr="006C2008">
        <w:rPr>
          <w:rFonts w:hint="eastAsia"/>
        </w:rPr>
        <w:t>ö</w:t>
      </w:r>
      <w:r w:rsidRPr="006C2008">
        <w:t>rl</w:t>
      </w:r>
      <w:r w:rsidRPr="006C2008">
        <w:rPr>
          <w:rFonts w:hint="eastAsia"/>
        </w:rPr>
        <w:t>ä</w:t>
      </w:r>
      <w:r w:rsidRPr="006C2008">
        <w:t>ngningen ocks</w:t>
      </w:r>
      <w:r w:rsidRPr="006C2008">
        <w:rPr>
          <w:rFonts w:hint="eastAsia"/>
        </w:rPr>
        <w:t>å</w:t>
      </w:r>
      <w:r w:rsidRPr="006C2008">
        <w:t xml:space="preserve"> f</w:t>
      </w:r>
      <w:r w:rsidRPr="006C2008">
        <w:rPr>
          <w:rFonts w:hint="eastAsia"/>
        </w:rPr>
        <w:t>ö</w:t>
      </w:r>
      <w:r w:rsidRPr="006C2008">
        <w:t xml:space="preserve">r </w:t>
      </w:r>
      <w:r w:rsidRPr="006C2008">
        <w:rPr>
          <w:rFonts w:hint="eastAsia"/>
        </w:rPr>
        <w:t>ö</w:t>
      </w:r>
      <w:r w:rsidRPr="006C2008">
        <w:t>vriga v</w:t>
      </w:r>
      <w:r w:rsidRPr="006C2008">
        <w:rPr>
          <w:rFonts w:hint="eastAsia"/>
        </w:rPr>
        <w:t>ä</w:t>
      </w:r>
      <w:r w:rsidRPr="006C2008">
        <w:t xml:space="preserve">rlden, </w:t>
      </w:r>
      <w:r w:rsidRPr="006C2008">
        <w:rPr>
          <w:rFonts w:hint="eastAsia"/>
        </w:rPr>
        <w:t>ä</w:t>
      </w:r>
      <w:r w:rsidRPr="006C2008">
        <w:t>r det avg</w:t>
      </w:r>
      <w:r w:rsidRPr="006C2008">
        <w:rPr>
          <w:rFonts w:hint="eastAsia"/>
        </w:rPr>
        <w:t>ö</w:t>
      </w:r>
      <w:r w:rsidRPr="006C2008">
        <w:t>rande att Ukraina g</w:t>
      </w:r>
      <w:r w:rsidRPr="006C2008">
        <w:rPr>
          <w:rFonts w:hint="eastAsia"/>
        </w:rPr>
        <w:t>å</w:t>
      </w:r>
      <w:r w:rsidRPr="006C2008">
        <w:t>r segrande ur kriget.</w:t>
      </w:r>
    </w:p>
    <w:p xmlns:w14="http://schemas.microsoft.com/office/word/2010/wordml" w:rsidRPr="006C2008" w:rsidR="00BA5E61" w:rsidP="00BA5E61" w:rsidRDefault="00BA5E61" w14:paraId="046D129F" w14:textId="77777777">
      <w:r w:rsidRPr="006C2008">
        <w:t>De bilaterala samarbetena med l</w:t>
      </w:r>
      <w:r w:rsidRPr="006C2008">
        <w:rPr>
          <w:rFonts w:hint="eastAsia"/>
        </w:rPr>
        <w:t>ä</w:t>
      </w:r>
      <w:r w:rsidRPr="006C2008">
        <w:t>nder som USA och Storbritannien har stor betydelse. Samarbetet n</w:t>
      </w:r>
      <w:r w:rsidRPr="006C2008">
        <w:rPr>
          <w:rFonts w:hint="eastAsia"/>
        </w:rPr>
        <w:t>ä</w:t>
      </w:r>
      <w:r w:rsidRPr="006C2008">
        <w:t>r det g</w:t>
      </w:r>
      <w:r w:rsidRPr="006C2008">
        <w:rPr>
          <w:rFonts w:hint="eastAsia"/>
        </w:rPr>
        <w:t>ä</w:t>
      </w:r>
      <w:r w:rsidRPr="006C2008">
        <w:t xml:space="preserve">ller </w:t>
      </w:r>
      <w:r w:rsidRPr="006C2008">
        <w:rPr>
          <w:rFonts w:hint="eastAsia"/>
        </w:rPr>
        <w:t>ö</w:t>
      </w:r>
      <w:r w:rsidRPr="006C2008">
        <w:t xml:space="preserve">vningar, materiel och informationsutbyte </w:t>
      </w:r>
      <w:r w:rsidRPr="006C2008">
        <w:rPr>
          <w:rFonts w:hint="eastAsia"/>
        </w:rPr>
        <w:t>ä</w:t>
      </w:r>
      <w:r w:rsidRPr="006C2008">
        <w:t>r omfattande och ska sj</w:t>
      </w:r>
      <w:r w:rsidRPr="006C2008">
        <w:rPr>
          <w:rFonts w:hint="eastAsia"/>
        </w:rPr>
        <w:t>ä</w:t>
      </w:r>
      <w:r w:rsidRPr="006C2008">
        <w:t>lvfallet f</w:t>
      </w:r>
      <w:r w:rsidRPr="006C2008">
        <w:rPr>
          <w:rFonts w:hint="eastAsia"/>
        </w:rPr>
        <w:t>ö</w:t>
      </w:r>
      <w:r w:rsidRPr="006C2008">
        <w:t>rdjupas. Relationen till USA b</w:t>
      </w:r>
      <w:r w:rsidRPr="006C2008">
        <w:rPr>
          <w:rFonts w:hint="eastAsia"/>
        </w:rPr>
        <w:t>ö</w:t>
      </w:r>
      <w:r w:rsidRPr="006C2008">
        <w:t>r utvecklas och f</w:t>
      </w:r>
      <w:r w:rsidRPr="006C2008">
        <w:rPr>
          <w:rFonts w:hint="eastAsia"/>
        </w:rPr>
        <w:t>ö</w:t>
      </w:r>
      <w:r w:rsidRPr="006C2008">
        <w:t>rdjupas nu genom DCA -Defence Cooperation Agreement- d</w:t>
      </w:r>
      <w:r w:rsidRPr="006C2008">
        <w:rPr>
          <w:rFonts w:hint="eastAsia"/>
        </w:rPr>
        <w:t>å</w:t>
      </w:r>
      <w:r w:rsidRPr="006C2008">
        <w:t xml:space="preserve"> det ger ytterligare djup och stadga till det bilaterala samarbetet. Den transatlantiska l</w:t>
      </w:r>
      <w:r w:rsidRPr="006C2008">
        <w:rPr>
          <w:rFonts w:hint="eastAsia"/>
        </w:rPr>
        <w:t>ä</w:t>
      </w:r>
      <w:r w:rsidRPr="006C2008">
        <w:t xml:space="preserve">nken till USA och Kanada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s</w:t>
      </w:r>
      <w:r w:rsidRPr="006C2008">
        <w:rPr>
          <w:rFonts w:hint="eastAsia"/>
        </w:rPr>
        <w:t>å</w:t>
      </w:r>
      <w:r w:rsidRPr="006C2008">
        <w:t>v</w:t>
      </w:r>
      <w:r w:rsidRPr="006C2008">
        <w:rPr>
          <w:rFonts w:hint="eastAsia"/>
        </w:rPr>
        <w:t>ä</w:t>
      </w:r>
      <w:r w:rsidRPr="006C2008">
        <w:t>l nordens s</w:t>
      </w:r>
      <w:r w:rsidRPr="006C2008">
        <w:rPr>
          <w:rFonts w:hint="eastAsia"/>
        </w:rPr>
        <w:t>ä</w:t>
      </w:r>
      <w:r w:rsidRPr="006C2008">
        <w:t>kerhet som stabiliteten i Nato.</w:t>
      </w:r>
    </w:p>
    <w:p xmlns:w14="http://schemas.microsoft.com/office/word/2010/wordml" w:rsidRPr="006C2008" w:rsidR="00BA5E61" w:rsidP="00BA5E61" w:rsidRDefault="00BA5E61" w14:paraId="6770198D" w14:textId="77777777">
      <w:r w:rsidRPr="006C2008">
        <w:t>Samarbetet och samordningen med Finland har en s</w:t>
      </w:r>
      <w:r w:rsidRPr="006C2008">
        <w:rPr>
          <w:rFonts w:hint="eastAsia"/>
        </w:rPr>
        <w:t>ä</w:t>
      </w:r>
      <w:r w:rsidRPr="006C2008">
        <w:t>rst</w:t>
      </w:r>
      <w:r w:rsidRPr="006C2008">
        <w:rPr>
          <w:rFonts w:hint="eastAsia"/>
        </w:rPr>
        <w:t>ä</w:t>
      </w:r>
      <w:r w:rsidRPr="006C2008">
        <w:t>llning och planeringen g</w:t>
      </w:r>
      <w:r w:rsidRPr="006C2008">
        <w:rPr>
          <w:rFonts w:hint="eastAsia"/>
        </w:rPr>
        <w:t>å</w:t>
      </w:r>
      <w:r w:rsidRPr="006C2008">
        <w:t>r bortom fredstida f</w:t>
      </w:r>
      <w:r w:rsidRPr="006C2008">
        <w:rPr>
          <w:rFonts w:hint="eastAsia"/>
        </w:rPr>
        <w:t>ö</w:t>
      </w:r>
      <w:r w:rsidRPr="006C2008">
        <w:t>rh</w:t>
      </w:r>
      <w:r w:rsidRPr="006C2008">
        <w:rPr>
          <w:rFonts w:hint="eastAsia"/>
        </w:rPr>
        <w:t>å</w:t>
      </w:r>
      <w:r w:rsidRPr="006C2008">
        <w:t xml:space="preserve">llanden. Samarbetet med </w:t>
      </w:r>
      <w:r w:rsidRPr="006C2008">
        <w:rPr>
          <w:rFonts w:hint="eastAsia"/>
        </w:rPr>
        <w:t>ö</w:t>
      </w:r>
      <w:r w:rsidRPr="006C2008">
        <w:t>vriga nordiska l</w:t>
      </w:r>
      <w:r w:rsidRPr="006C2008">
        <w:rPr>
          <w:rFonts w:hint="eastAsia"/>
        </w:rPr>
        <w:t>ä</w:t>
      </w:r>
      <w:r w:rsidRPr="006C2008">
        <w:t>nder har st</w:t>
      </w:r>
      <w:r w:rsidRPr="006C2008">
        <w:rPr>
          <w:rFonts w:hint="eastAsia"/>
        </w:rPr>
        <w:t>ä</w:t>
      </w:r>
      <w:r w:rsidRPr="006C2008">
        <w:t>rkts och beh</w:t>
      </w:r>
      <w:r w:rsidRPr="006C2008">
        <w:rPr>
          <w:rFonts w:hint="eastAsia"/>
        </w:rPr>
        <w:t>ö</w:t>
      </w:r>
      <w:r w:rsidRPr="006C2008">
        <w:t>ver utvecklas ytterligare. De bilaterala relationerna med Frankrike, Tyskland och Kanada ska fortsatt st</w:t>
      </w:r>
      <w:r w:rsidRPr="006C2008">
        <w:rPr>
          <w:rFonts w:hint="eastAsia"/>
        </w:rPr>
        <w:t>ä</w:t>
      </w:r>
      <w:r w:rsidRPr="006C2008">
        <w:t>rkas. Det kan handla om att st</w:t>
      </w:r>
      <w:r w:rsidRPr="006C2008">
        <w:rPr>
          <w:rFonts w:hint="eastAsia"/>
        </w:rPr>
        <w:t>ä</w:t>
      </w:r>
      <w:r w:rsidRPr="006C2008">
        <w:t>rka den transatlantiska l</w:t>
      </w:r>
      <w:r w:rsidRPr="006C2008">
        <w:rPr>
          <w:rFonts w:hint="eastAsia"/>
        </w:rPr>
        <w:t>ä</w:t>
      </w:r>
      <w:r w:rsidRPr="006C2008">
        <w:t>nken, agera gemensamt i internationella operationer, samverka i v</w:t>
      </w:r>
      <w:r w:rsidRPr="006C2008">
        <w:rPr>
          <w:rFonts w:hint="eastAsia"/>
        </w:rPr>
        <w:t>å</w:t>
      </w:r>
      <w:r w:rsidRPr="006C2008">
        <w:t>rt n</w:t>
      </w:r>
      <w:r w:rsidRPr="006C2008">
        <w:rPr>
          <w:rFonts w:hint="eastAsia"/>
        </w:rPr>
        <w:t>ä</w:t>
      </w:r>
      <w:r w:rsidRPr="006C2008">
        <w:t>romr</w:t>
      </w:r>
      <w:r w:rsidRPr="006C2008">
        <w:rPr>
          <w:rFonts w:hint="eastAsia"/>
        </w:rPr>
        <w:t>å</w:t>
      </w:r>
      <w:r w:rsidRPr="006C2008">
        <w:t>de, samarbete om materiel men ocks</w:t>
      </w:r>
      <w:r w:rsidRPr="006C2008">
        <w:rPr>
          <w:rFonts w:hint="eastAsia"/>
        </w:rPr>
        <w:t>å</w:t>
      </w:r>
      <w:r w:rsidRPr="006C2008">
        <w:t xml:space="preserve"> st</w:t>
      </w:r>
      <w:r w:rsidRPr="006C2008">
        <w:rPr>
          <w:rFonts w:hint="eastAsia"/>
        </w:rPr>
        <w:t>ä</w:t>
      </w:r>
      <w:r w:rsidRPr="006C2008">
        <w:t>rka den politiska dimensionen i internationella sammanhang. Relationerna och samarbetet med l</w:t>
      </w:r>
      <w:r w:rsidRPr="006C2008">
        <w:rPr>
          <w:rFonts w:hint="eastAsia"/>
        </w:rPr>
        <w:t>ä</w:t>
      </w:r>
      <w:r w:rsidRPr="006C2008">
        <w:t xml:space="preserve">nderna runt </w:t>
      </w:r>
      <w:r w:rsidRPr="006C2008">
        <w:rPr>
          <w:rFonts w:hint="eastAsia"/>
        </w:rPr>
        <w:t>Ö</w:t>
      </w:r>
      <w:r w:rsidRPr="006C2008">
        <w:t>stersj</w:t>
      </w:r>
      <w:r w:rsidRPr="006C2008">
        <w:rPr>
          <w:rFonts w:hint="eastAsia"/>
        </w:rPr>
        <w:t>ö</w:t>
      </w:r>
      <w:r w:rsidRPr="006C2008">
        <w:t>n och andra europeiska l</w:t>
      </w:r>
      <w:r w:rsidRPr="006C2008">
        <w:rPr>
          <w:rFonts w:hint="eastAsia"/>
        </w:rPr>
        <w:t>ä</w:t>
      </w:r>
      <w:r w:rsidRPr="006C2008">
        <w:t>nder ska ocks</w:t>
      </w:r>
      <w:r w:rsidRPr="006C2008">
        <w:rPr>
          <w:rFonts w:hint="eastAsia"/>
        </w:rPr>
        <w:t>å</w:t>
      </w:r>
      <w:r w:rsidRPr="006C2008">
        <w:t xml:space="preserve"> de st</w:t>
      </w:r>
      <w:r w:rsidRPr="006C2008">
        <w:rPr>
          <w:rFonts w:hint="eastAsia"/>
        </w:rPr>
        <w:t>ä</w:t>
      </w:r>
      <w:r w:rsidRPr="006C2008">
        <w:t>rkas.</w:t>
      </w:r>
      <w:r w:rsidRPr="006C2008">
        <w:rPr>
          <w:i/>
          <w:iCs/>
        </w:rPr>
        <w:t xml:space="preserve"> </w:t>
      </w:r>
      <w:r w:rsidRPr="006C2008">
        <w:t>Sett till den globala s</w:t>
      </w:r>
      <w:r w:rsidRPr="006C2008">
        <w:rPr>
          <w:rFonts w:hint="eastAsia"/>
        </w:rPr>
        <w:t>ä</w:t>
      </w:r>
      <w:r w:rsidRPr="006C2008">
        <w:t xml:space="preserve">kerhetspolitiska utvecklingen </w:t>
      </w:r>
      <w:r w:rsidRPr="006C2008">
        <w:rPr>
          <w:rFonts w:hint="eastAsia"/>
        </w:rPr>
        <w:t>ä</w:t>
      </w:r>
      <w:r w:rsidRPr="006C2008">
        <w:t>r det ocks</w:t>
      </w:r>
      <w:r w:rsidRPr="006C2008">
        <w:rPr>
          <w:rFonts w:hint="eastAsia"/>
        </w:rPr>
        <w:t>å</w:t>
      </w:r>
      <w:r w:rsidRPr="006C2008">
        <w:t xml:space="preserve"> viktigt att Sverige st</w:t>
      </w:r>
      <w:r w:rsidRPr="006C2008">
        <w:rPr>
          <w:rFonts w:hint="eastAsia"/>
        </w:rPr>
        <w:t>ä</w:t>
      </w:r>
      <w:r w:rsidRPr="006C2008">
        <w:t>rker band och samarbeten med demokratiska stater i Asien och Oceanen s</w:t>
      </w:r>
      <w:r w:rsidRPr="006C2008">
        <w:rPr>
          <w:rFonts w:hint="eastAsia"/>
        </w:rPr>
        <w:t>å</w:t>
      </w:r>
      <w:r w:rsidRPr="006C2008">
        <w:t xml:space="preserve">som Australien, Japan, Sydkorea och Nya Zeeland. </w:t>
      </w:r>
    </w:p>
    <w:p xmlns:w14="http://schemas.microsoft.com/office/word/2010/wordml" w:rsidRPr="006C2008" w:rsidR="00BA5E61" w:rsidP="00AA6B87" w:rsidRDefault="00BA5E61" w14:paraId="5291347A" w14:textId="77777777">
      <w:pPr>
        <w:pStyle w:val="Rubrik3"/>
      </w:pPr>
      <w:bookmarkStart w:name="_Toc178346357" w:id="32"/>
      <w:r w:rsidRPr="006C2008">
        <w:t>Internationella fredsbevarande insatser angår oss alla</w:t>
      </w:r>
      <w:bookmarkEnd w:id="32"/>
    </w:p>
    <w:p xmlns:w14="http://schemas.microsoft.com/office/word/2010/wordml" w:rsidRPr="006C2008" w:rsidR="00BA5E61" w:rsidP="00AA6B87" w:rsidRDefault="00BA5E61" w14:paraId="279708A2" w14:textId="77777777">
      <w:pPr>
        <w:ind w:firstLine="0"/>
      </w:pPr>
      <w:r w:rsidRPr="006C2008">
        <w:t>S</w:t>
      </w:r>
      <w:r w:rsidRPr="006C2008">
        <w:rPr>
          <w:rFonts w:hint="eastAsia"/>
        </w:rPr>
        <w:t>ä</w:t>
      </w:r>
      <w:r w:rsidRPr="006C2008">
        <w:t>kerhetspolitiken ska vara stabil, tydlig och l</w:t>
      </w:r>
      <w:r w:rsidRPr="006C2008">
        <w:rPr>
          <w:rFonts w:hint="eastAsia"/>
        </w:rPr>
        <w:t>å</w:t>
      </w:r>
      <w:r w:rsidRPr="006C2008">
        <w:t>ngsiktig. FN:s verksamhet f</w:t>
      </w:r>
      <w:r w:rsidRPr="006C2008">
        <w:rPr>
          <w:rFonts w:hint="eastAsia"/>
        </w:rPr>
        <w:t>ö</w:t>
      </w:r>
      <w:r w:rsidRPr="006C2008">
        <w:t xml:space="preserve">r att bygga, bevara och vid behov tvinga fram fred </w:t>
      </w:r>
      <w:r w:rsidRPr="006C2008">
        <w:rPr>
          <w:rFonts w:hint="eastAsia"/>
        </w:rPr>
        <w:t>ä</w:t>
      </w:r>
      <w:r w:rsidRPr="006C2008">
        <w:t>r viktig. Principen om skyldighet att skydda ska efterlevas. De l</w:t>
      </w:r>
      <w:r w:rsidRPr="006C2008">
        <w:rPr>
          <w:rFonts w:hint="eastAsia"/>
        </w:rPr>
        <w:t>ä</w:t>
      </w:r>
      <w:r w:rsidRPr="006C2008">
        <w:t>nder som angriper sin egen befolkning ska inte kunna h</w:t>
      </w:r>
      <w:r w:rsidRPr="006C2008">
        <w:rPr>
          <w:rFonts w:hint="eastAsia"/>
        </w:rPr>
        <w:t>ä</w:t>
      </w:r>
      <w:r w:rsidRPr="006C2008">
        <w:t>nvisa till suver</w:t>
      </w:r>
      <w:r w:rsidRPr="006C2008">
        <w:rPr>
          <w:rFonts w:hint="eastAsia"/>
        </w:rPr>
        <w:t>ä</w:t>
      </w:r>
      <w:r w:rsidRPr="006C2008">
        <w:t>nitet f</w:t>
      </w:r>
      <w:r w:rsidRPr="006C2008">
        <w:rPr>
          <w:rFonts w:hint="eastAsia"/>
        </w:rPr>
        <w:t>ö</w:t>
      </w:r>
      <w:r w:rsidRPr="006C2008">
        <w:t>r att undvika att v</w:t>
      </w:r>
      <w:r w:rsidRPr="006C2008">
        <w:rPr>
          <w:rFonts w:hint="eastAsia"/>
        </w:rPr>
        <w:t>ä</w:t>
      </w:r>
      <w:r w:rsidRPr="006C2008">
        <w:t>rldssamfundet ingriper. Sverige ska forts</w:t>
      </w:r>
      <w:r w:rsidRPr="006C2008">
        <w:rPr>
          <w:rFonts w:hint="eastAsia"/>
        </w:rPr>
        <w:t>ä</w:t>
      </w:r>
      <w:r w:rsidRPr="006C2008">
        <w:t>tta sitt aktiva engagemang och bidra med svensk trupp, poliser och annan civil personal i internationella insatser inom ramen f</w:t>
      </w:r>
      <w:r w:rsidRPr="006C2008">
        <w:rPr>
          <w:rFonts w:hint="eastAsia"/>
        </w:rPr>
        <w:t>ö</w:t>
      </w:r>
      <w:r w:rsidRPr="006C2008">
        <w:t>r FN, EU, Nato och OSSE. F</w:t>
      </w:r>
      <w:r w:rsidRPr="006C2008">
        <w:rPr>
          <w:rFonts w:hint="eastAsia"/>
        </w:rPr>
        <w:t>ö</w:t>
      </w:r>
      <w:r w:rsidRPr="006C2008">
        <w:t>r alla fredsbevarande och fredsframtvingande operationer som Sverige deltar i ska det finnas ett tydligt folkr</w:t>
      </w:r>
      <w:r w:rsidRPr="006C2008">
        <w:rPr>
          <w:rFonts w:hint="eastAsia"/>
        </w:rPr>
        <w:t>ä</w:t>
      </w:r>
      <w:r w:rsidRPr="006C2008">
        <w:t>ttsligt mandat. Nya hot, som gr</w:t>
      </w:r>
      <w:r w:rsidRPr="006C2008">
        <w:rPr>
          <w:rFonts w:hint="eastAsia"/>
        </w:rPr>
        <w:t>ä</w:t>
      </w:r>
      <w:r w:rsidRPr="006C2008">
        <w:t>ns</w:t>
      </w:r>
      <w:r w:rsidRPr="006C2008">
        <w:rPr>
          <w:rFonts w:hint="eastAsia"/>
        </w:rPr>
        <w:t>ö</w:t>
      </w:r>
      <w:r w:rsidRPr="006C2008">
        <w:t>verskridande organiserad brottslighet och terrorism, p</w:t>
      </w:r>
      <w:r w:rsidRPr="006C2008">
        <w:rPr>
          <w:rFonts w:hint="eastAsia"/>
        </w:rPr>
        <w:t>å</w:t>
      </w:r>
      <w:r w:rsidRPr="006C2008">
        <w:t>verkar tydligt den fredsbevarande verksamheten. Vi ska kontinuerligt anpassa oss efter hur svenska insatser b</w:t>
      </w:r>
      <w:r w:rsidRPr="006C2008">
        <w:rPr>
          <w:rFonts w:hint="eastAsia"/>
        </w:rPr>
        <w:t>ä</w:t>
      </w:r>
      <w:r w:rsidRPr="006C2008">
        <w:t>st kan bidra.</w:t>
      </w:r>
    </w:p>
    <w:p xmlns:w14="http://schemas.microsoft.com/office/word/2010/wordml" w:rsidRPr="006C2008" w:rsidR="00BA5E61" w:rsidP="00BA5E61" w:rsidRDefault="00BA5E61" w14:paraId="6833004C" w14:textId="77777777">
      <w:r w:rsidRPr="006C2008">
        <w:t>Demokratiska v</w:t>
      </w:r>
      <w:r w:rsidRPr="006C2008">
        <w:rPr>
          <w:rFonts w:hint="eastAsia"/>
        </w:rPr>
        <w:t>ä</w:t>
      </w:r>
      <w:r w:rsidRPr="006C2008">
        <w:t>stl</w:t>
      </w:r>
      <w:r w:rsidRPr="006C2008">
        <w:rPr>
          <w:rFonts w:hint="eastAsia"/>
        </w:rPr>
        <w:t>ä</w:t>
      </w:r>
      <w:r w:rsidRPr="006C2008">
        <w:t>nders bidrag till FN:s milit</w:t>
      </w:r>
      <w:r w:rsidRPr="006C2008">
        <w:rPr>
          <w:rFonts w:hint="eastAsia"/>
        </w:rPr>
        <w:t>ä</w:t>
      </w:r>
      <w:r w:rsidRPr="006C2008">
        <w:t xml:space="preserve">ra insatser </w:t>
      </w:r>
      <w:r w:rsidRPr="006C2008">
        <w:rPr>
          <w:rFonts w:hint="eastAsia"/>
        </w:rPr>
        <w:t>ä</w:t>
      </w:r>
      <w:r w:rsidRPr="006C2008">
        <w:t>r av stor betydelse. Dels f</w:t>
      </w:r>
      <w:r w:rsidRPr="006C2008">
        <w:rPr>
          <w:rFonts w:hint="eastAsia"/>
        </w:rPr>
        <w:t>ö</w:t>
      </w:r>
      <w:r w:rsidRPr="006C2008">
        <w:t>r den milit</w:t>
      </w:r>
      <w:r w:rsidRPr="006C2008">
        <w:rPr>
          <w:rFonts w:hint="eastAsia"/>
        </w:rPr>
        <w:t>ä</w:t>
      </w:r>
      <w:r w:rsidRPr="006C2008">
        <w:t>ra kompetensen i FN systemet och f</w:t>
      </w:r>
      <w:r w:rsidRPr="006C2008">
        <w:rPr>
          <w:rFonts w:hint="eastAsia"/>
        </w:rPr>
        <w:t>ö</w:t>
      </w:r>
      <w:r w:rsidRPr="006C2008">
        <w:t>rm</w:t>
      </w:r>
      <w:r w:rsidRPr="006C2008">
        <w:rPr>
          <w:rFonts w:hint="eastAsia"/>
        </w:rPr>
        <w:t>å</w:t>
      </w:r>
      <w:r w:rsidRPr="006C2008">
        <w:t>gan i respektive mission, dels f</w:t>
      </w:r>
      <w:r w:rsidRPr="006C2008">
        <w:rPr>
          <w:rFonts w:hint="eastAsia"/>
        </w:rPr>
        <w:t>ö</w:t>
      </w:r>
      <w:r w:rsidRPr="006C2008">
        <w:t>r att uppr</w:t>
      </w:r>
      <w:r w:rsidRPr="006C2008">
        <w:rPr>
          <w:rFonts w:hint="eastAsia"/>
        </w:rPr>
        <w:t>ä</w:t>
      </w:r>
      <w:r w:rsidRPr="006C2008">
        <w:t>tth</w:t>
      </w:r>
      <w:r w:rsidRPr="006C2008">
        <w:rPr>
          <w:rFonts w:hint="eastAsia"/>
        </w:rPr>
        <w:t>å</w:t>
      </w:r>
      <w:r w:rsidRPr="006C2008">
        <w:t>lla trov</w:t>
      </w:r>
      <w:r w:rsidRPr="006C2008">
        <w:rPr>
          <w:rFonts w:hint="eastAsia"/>
        </w:rPr>
        <w:t>ä</w:t>
      </w:r>
      <w:r w:rsidRPr="006C2008">
        <w:t>rdigheten i FN som organisation. Sverige beh</w:t>
      </w:r>
      <w:r w:rsidRPr="006C2008">
        <w:rPr>
          <w:rFonts w:hint="eastAsia"/>
        </w:rPr>
        <w:t>ö</w:t>
      </w:r>
      <w:r w:rsidRPr="006C2008">
        <w:t>ver str</w:t>
      </w:r>
      <w:r w:rsidRPr="006C2008">
        <w:rPr>
          <w:rFonts w:hint="eastAsia"/>
        </w:rPr>
        <w:t>ä</w:t>
      </w:r>
      <w:r w:rsidRPr="006C2008">
        <w:t>va efter att kontinuerligt bidra i fredsbevarande FN-missioner.</w:t>
      </w:r>
    </w:p>
    <w:p xmlns:w14="http://schemas.microsoft.com/office/word/2010/wordml" w:rsidRPr="006C2008" w:rsidR="00BA5E61" w:rsidP="00AA6B87" w:rsidRDefault="00BA5E61" w14:paraId="079F4E76" w14:textId="77777777">
      <w:pPr>
        <w:pStyle w:val="Rubrik3"/>
      </w:pPr>
      <w:bookmarkStart w:name="_Toc178346358" w:id="33"/>
      <w:r w:rsidRPr="006C2008">
        <w:t xml:space="preserve">Rymden som ny arena </w:t>
      </w:r>
      <w:r w:rsidRPr="006C2008">
        <w:rPr>
          <w:rFonts w:hint="eastAsia"/>
        </w:rPr>
        <w:t>–</w:t>
      </w:r>
      <w:r w:rsidRPr="006C2008">
        <w:t xml:space="preserve"> Sverige kan ligga i framkant</w:t>
      </w:r>
      <w:bookmarkEnd w:id="33"/>
      <w:r w:rsidRPr="006C2008">
        <w:t xml:space="preserve"> </w:t>
      </w:r>
    </w:p>
    <w:p xmlns:w14="http://schemas.microsoft.com/office/word/2010/wordml" w:rsidRPr="006C2008" w:rsidR="00BA5E61" w:rsidP="00AA6B87" w:rsidRDefault="00BA5E61" w14:paraId="0591B919" w14:textId="088E0F3B">
      <w:pPr>
        <w:ind w:firstLine="0"/>
      </w:pPr>
      <w:r w:rsidRPr="006C2008">
        <w:t>Rymden har blivit en central arena i modern f</w:t>
      </w:r>
      <w:r w:rsidRPr="006C2008">
        <w:rPr>
          <w:rFonts w:hint="eastAsia"/>
        </w:rPr>
        <w:t>ö</w:t>
      </w:r>
      <w:r w:rsidRPr="006C2008">
        <w:t>rsvars- och s</w:t>
      </w:r>
      <w:r w:rsidRPr="006C2008">
        <w:rPr>
          <w:rFonts w:hint="eastAsia"/>
        </w:rPr>
        <w:t>ä</w:t>
      </w:r>
      <w:r w:rsidRPr="006C2008">
        <w:t>kerhetspolitik. Satelliter spelar en avg</w:t>
      </w:r>
      <w:r w:rsidRPr="006C2008">
        <w:rPr>
          <w:rFonts w:hint="eastAsia"/>
        </w:rPr>
        <w:t>ö</w:t>
      </w:r>
      <w:r w:rsidRPr="006C2008">
        <w:t>rande roll f</w:t>
      </w:r>
      <w:r w:rsidRPr="006C2008">
        <w:rPr>
          <w:rFonts w:hint="eastAsia"/>
        </w:rPr>
        <w:t>ö</w:t>
      </w:r>
      <w:r w:rsidRPr="006C2008">
        <w:t xml:space="preserve">r kommunikation, </w:t>
      </w:r>
      <w:r w:rsidRPr="006C2008">
        <w:rPr>
          <w:rFonts w:hint="eastAsia"/>
        </w:rPr>
        <w:t>ö</w:t>
      </w:r>
      <w:r w:rsidRPr="006C2008">
        <w:t>vervakning, navigation och underr</w:t>
      </w:r>
      <w:r w:rsidRPr="006C2008">
        <w:rPr>
          <w:rFonts w:hint="eastAsia"/>
        </w:rPr>
        <w:t>ä</w:t>
      </w:r>
      <w:r w:rsidRPr="006C2008">
        <w:t>ttelsetj</w:t>
      </w:r>
      <w:r w:rsidRPr="006C2008">
        <w:rPr>
          <w:rFonts w:hint="eastAsia"/>
        </w:rPr>
        <w:t>ä</w:t>
      </w:r>
      <w:r w:rsidRPr="006C2008">
        <w:t xml:space="preserve">nst. Vissa stater, som USA, Kina och Ryssland, har utvecklat </w:t>
      </w:r>
      <w:r w:rsidRPr="006C2008" w:rsidR="00186FCD">
        <w:t>f</w:t>
      </w:r>
      <w:r w:rsidRPr="006C2008">
        <w:rPr>
          <w:rFonts w:hint="eastAsia"/>
        </w:rPr>
        <w:t>ö</w:t>
      </w:r>
      <w:r w:rsidRPr="006C2008">
        <w:t>rm</w:t>
      </w:r>
      <w:r w:rsidRPr="006C2008">
        <w:rPr>
          <w:rFonts w:hint="eastAsia"/>
        </w:rPr>
        <w:t>å</w:t>
      </w:r>
      <w:r w:rsidRPr="006C2008">
        <w:t xml:space="preserve">ga </w:t>
      </w:r>
      <w:r w:rsidRPr="006C2008" w:rsidR="00186FCD">
        <w:t>a</w:t>
      </w:r>
      <w:r w:rsidRPr="006C2008">
        <w:t>tt neutralisera motst</w:t>
      </w:r>
      <w:r w:rsidRPr="006C2008">
        <w:rPr>
          <w:rFonts w:hint="eastAsia"/>
        </w:rPr>
        <w:t>å</w:t>
      </w:r>
      <w:r w:rsidRPr="006C2008">
        <w:t xml:space="preserve">ndares satelliter, vilket </w:t>
      </w:r>
      <w:r w:rsidRPr="006C2008">
        <w:rPr>
          <w:rFonts w:hint="eastAsia"/>
        </w:rPr>
        <w:t>ö</w:t>
      </w:r>
      <w:r w:rsidRPr="006C2008">
        <w:t>kar sp</w:t>
      </w:r>
      <w:r w:rsidRPr="006C2008">
        <w:rPr>
          <w:rFonts w:hint="eastAsia"/>
        </w:rPr>
        <w:t>ä</w:t>
      </w:r>
      <w:r w:rsidRPr="006C2008">
        <w:t>nningen i rymden. Anti-satellitvapen (ASAT) och cyberattacker mot rymdinfrastruktur ses som v</w:t>
      </w:r>
      <w:r w:rsidRPr="006C2008">
        <w:rPr>
          <w:rFonts w:hint="eastAsia"/>
        </w:rPr>
        <w:t>ä</w:t>
      </w:r>
      <w:r w:rsidRPr="006C2008">
        <w:t>xande hot.</w:t>
      </w:r>
    </w:p>
    <w:p xmlns:w14="http://schemas.microsoft.com/office/word/2010/wordml" w:rsidRPr="006C2008" w:rsidR="00BA5E61" w:rsidP="00AC04A2" w:rsidRDefault="00BA5E61" w14:paraId="7B8DB758" w14:textId="267C70FD">
      <w:r w:rsidRPr="006C2008">
        <w:t>Med kommersiella akt</w:t>
      </w:r>
      <w:r w:rsidRPr="006C2008">
        <w:rPr>
          <w:rFonts w:hint="eastAsia"/>
        </w:rPr>
        <w:t>ö</w:t>
      </w:r>
      <w:r w:rsidRPr="006C2008">
        <w:t>rer som SpaceX och Blue Origin som aktiva spelare, blir rymden alltmer tillg</w:t>
      </w:r>
      <w:r w:rsidRPr="006C2008">
        <w:rPr>
          <w:rFonts w:hint="eastAsia"/>
        </w:rPr>
        <w:t>ä</w:t>
      </w:r>
      <w:r w:rsidRPr="006C2008">
        <w:t>nglig. Dock medf</w:t>
      </w:r>
      <w:r w:rsidRPr="006C2008">
        <w:rPr>
          <w:rFonts w:hint="eastAsia"/>
        </w:rPr>
        <w:t>ö</w:t>
      </w:r>
      <w:r w:rsidRPr="006C2008">
        <w:t xml:space="preserve">r detta att </w:t>
      </w:r>
      <w:r w:rsidRPr="006C2008">
        <w:rPr>
          <w:rFonts w:hint="eastAsia"/>
        </w:rPr>
        <w:t>ä</w:t>
      </w:r>
      <w:r w:rsidRPr="006C2008">
        <w:t>ven mindre stater och icke-statliga akt</w:t>
      </w:r>
      <w:r w:rsidRPr="006C2008">
        <w:rPr>
          <w:rFonts w:hint="eastAsia"/>
        </w:rPr>
        <w:t>ö</w:t>
      </w:r>
      <w:r w:rsidRPr="006C2008">
        <w:t>rer kan utnyttja rymden i f</w:t>
      </w:r>
      <w:r w:rsidRPr="006C2008">
        <w:rPr>
          <w:rFonts w:hint="eastAsia"/>
        </w:rPr>
        <w:t>ö</w:t>
      </w:r>
      <w:r w:rsidRPr="006C2008">
        <w:t>rsvars- och s</w:t>
      </w:r>
      <w:r w:rsidRPr="006C2008">
        <w:rPr>
          <w:rFonts w:hint="eastAsia"/>
        </w:rPr>
        <w:t>ä</w:t>
      </w:r>
      <w:r w:rsidRPr="006C2008">
        <w:t>kerhetssyfte.</w:t>
      </w:r>
      <w:r w:rsidRPr="006C2008" w:rsidR="00AC04A2">
        <w:t xml:space="preserve"> </w:t>
      </w:r>
      <w:r w:rsidRPr="006C2008">
        <w:t>Internationella avtal, som Yttre rymd-traktaten, f</w:t>
      </w:r>
      <w:r w:rsidRPr="006C2008">
        <w:rPr>
          <w:rFonts w:hint="eastAsia"/>
        </w:rPr>
        <w:t>ö</w:t>
      </w:r>
      <w:r w:rsidRPr="006C2008">
        <w:t>rs</w:t>
      </w:r>
      <w:r w:rsidRPr="006C2008">
        <w:rPr>
          <w:rFonts w:hint="eastAsia"/>
        </w:rPr>
        <w:t>ö</w:t>
      </w:r>
      <w:r w:rsidRPr="006C2008">
        <w:t>ker reglera vapen och milit</w:t>
      </w:r>
      <w:r w:rsidRPr="006C2008">
        <w:rPr>
          <w:rFonts w:hint="eastAsia"/>
        </w:rPr>
        <w:t>ä</w:t>
      </w:r>
      <w:r w:rsidRPr="006C2008">
        <w:t>r verksamhet i rymden, men de anses av m</w:t>
      </w:r>
      <w:r w:rsidRPr="006C2008">
        <w:rPr>
          <w:rFonts w:hint="eastAsia"/>
        </w:rPr>
        <w:t>å</w:t>
      </w:r>
      <w:r w:rsidRPr="006C2008">
        <w:t>nga vara otillr</w:t>
      </w:r>
      <w:r w:rsidRPr="006C2008">
        <w:rPr>
          <w:rFonts w:hint="eastAsia"/>
        </w:rPr>
        <w:t>ä</w:t>
      </w:r>
      <w:r w:rsidRPr="006C2008">
        <w:t>ckliga. Det r</w:t>
      </w:r>
      <w:r w:rsidRPr="006C2008">
        <w:rPr>
          <w:rFonts w:hint="eastAsia"/>
        </w:rPr>
        <w:t>å</w:t>
      </w:r>
      <w:r w:rsidRPr="006C2008">
        <w:t xml:space="preserve">der en </w:t>
      </w:r>
      <w:r w:rsidRPr="006C2008">
        <w:rPr>
          <w:rFonts w:hint="eastAsia"/>
        </w:rPr>
        <w:t>ö</w:t>
      </w:r>
      <w:r w:rsidRPr="006C2008">
        <w:t>kad insikt om behovet av nya internationella normer och regler f</w:t>
      </w:r>
      <w:r w:rsidRPr="006C2008">
        <w:rPr>
          <w:rFonts w:hint="eastAsia"/>
        </w:rPr>
        <w:t>ö</w:t>
      </w:r>
      <w:r w:rsidRPr="006C2008">
        <w:t>r att f</w:t>
      </w:r>
      <w:r w:rsidRPr="006C2008">
        <w:rPr>
          <w:rFonts w:hint="eastAsia"/>
        </w:rPr>
        <w:t>ö</w:t>
      </w:r>
      <w:r w:rsidRPr="006C2008">
        <w:t>rhindra en vapenkappl</w:t>
      </w:r>
      <w:r w:rsidRPr="006C2008">
        <w:rPr>
          <w:rFonts w:hint="eastAsia"/>
        </w:rPr>
        <w:t>ö</w:t>
      </w:r>
      <w:r w:rsidRPr="006C2008">
        <w:t>pning i rymden.</w:t>
      </w:r>
      <w:r w:rsidRPr="006C2008" w:rsidR="00AC04A2">
        <w:t xml:space="preserve"> </w:t>
      </w:r>
      <w:r w:rsidRPr="006C2008">
        <w:t>Milit</w:t>
      </w:r>
      <w:r w:rsidRPr="006C2008">
        <w:rPr>
          <w:rFonts w:hint="eastAsia"/>
        </w:rPr>
        <w:t>ä</w:t>
      </w:r>
      <w:r w:rsidRPr="006C2008">
        <w:t>ra doktriner erk</w:t>
      </w:r>
      <w:r w:rsidRPr="006C2008">
        <w:rPr>
          <w:rFonts w:hint="eastAsia"/>
        </w:rPr>
        <w:t>ä</w:t>
      </w:r>
      <w:r w:rsidRPr="006C2008">
        <w:t>nner nu rymden som en separat dom</w:t>
      </w:r>
      <w:r w:rsidRPr="006C2008">
        <w:rPr>
          <w:rFonts w:hint="eastAsia"/>
        </w:rPr>
        <w:t>ä</w:t>
      </w:r>
      <w:r w:rsidRPr="006C2008">
        <w:t>n f</w:t>
      </w:r>
      <w:r w:rsidRPr="006C2008">
        <w:rPr>
          <w:rFonts w:hint="eastAsia"/>
        </w:rPr>
        <w:t>ö</w:t>
      </w:r>
      <w:r w:rsidRPr="006C2008">
        <w:t>r krigf</w:t>
      </w:r>
      <w:r w:rsidRPr="006C2008">
        <w:rPr>
          <w:rFonts w:hint="eastAsia"/>
        </w:rPr>
        <w:t>ö</w:t>
      </w:r>
      <w:r w:rsidRPr="006C2008">
        <w:t>ring, parallellt med land, hav, luft och cyberrymd. F</w:t>
      </w:r>
      <w:r w:rsidRPr="006C2008">
        <w:rPr>
          <w:rFonts w:hint="eastAsia"/>
        </w:rPr>
        <w:t>ö</w:t>
      </w:r>
      <w:r w:rsidRPr="006C2008">
        <w:t>rlusten av satellitkapacitet under en konflikt skulle ha f</w:t>
      </w:r>
      <w:r w:rsidRPr="006C2008">
        <w:rPr>
          <w:rFonts w:hint="eastAsia"/>
        </w:rPr>
        <w:t>ö</w:t>
      </w:r>
      <w:r w:rsidRPr="006C2008">
        <w:t>r</w:t>
      </w:r>
      <w:r w:rsidRPr="006C2008">
        <w:rPr>
          <w:rFonts w:hint="eastAsia"/>
        </w:rPr>
        <w:t>ö</w:t>
      </w:r>
      <w:r w:rsidRPr="006C2008">
        <w:t>dande konsekvenser f</w:t>
      </w:r>
      <w:r w:rsidRPr="006C2008">
        <w:rPr>
          <w:rFonts w:hint="eastAsia"/>
        </w:rPr>
        <w:t>ö</w:t>
      </w:r>
      <w:r w:rsidRPr="006C2008">
        <w:t>r ett lands milit</w:t>
      </w:r>
      <w:r w:rsidRPr="006C2008">
        <w:rPr>
          <w:rFonts w:hint="eastAsia"/>
        </w:rPr>
        <w:t>ä</w:t>
      </w:r>
      <w:r w:rsidRPr="006C2008">
        <w:t>ra och civila operationer.</w:t>
      </w:r>
    </w:p>
    <w:p xmlns:w14="http://schemas.microsoft.com/office/word/2010/wordml" w:rsidRPr="006C2008" w:rsidR="00BA5E61" w:rsidP="00BA5E61" w:rsidRDefault="00BA5E61" w14:paraId="06BFA03C" w14:textId="77777777">
      <w:r w:rsidRPr="006C2008">
        <w:t>Esrange rymdcenter, bel</w:t>
      </w:r>
      <w:r w:rsidRPr="006C2008">
        <w:rPr>
          <w:rFonts w:hint="eastAsia"/>
        </w:rPr>
        <w:t>ä</w:t>
      </w:r>
      <w:r w:rsidRPr="006C2008">
        <w:t>get n</w:t>
      </w:r>
      <w:r w:rsidRPr="006C2008">
        <w:rPr>
          <w:rFonts w:hint="eastAsia"/>
        </w:rPr>
        <w:t>ä</w:t>
      </w:r>
      <w:r w:rsidRPr="006C2008">
        <w:t xml:space="preserve">ra Kiruna, </w:t>
      </w:r>
      <w:r w:rsidRPr="006C2008">
        <w:rPr>
          <w:rFonts w:hint="eastAsia"/>
        </w:rPr>
        <w:t>ä</w:t>
      </w:r>
      <w:r w:rsidRPr="006C2008">
        <w:t>r en av Europas fr</w:t>
      </w:r>
      <w:r w:rsidRPr="006C2008">
        <w:rPr>
          <w:rFonts w:hint="eastAsia"/>
        </w:rPr>
        <w:t>ä</w:t>
      </w:r>
      <w:r w:rsidRPr="006C2008">
        <w:t>msta uppskjutningsplatser f</w:t>
      </w:r>
      <w:r w:rsidRPr="006C2008">
        <w:rPr>
          <w:rFonts w:hint="eastAsia"/>
        </w:rPr>
        <w:t>ö</w:t>
      </w:r>
      <w:r w:rsidRPr="006C2008">
        <w:t>r sondraketer och h</w:t>
      </w:r>
      <w:r w:rsidRPr="006C2008">
        <w:rPr>
          <w:rFonts w:hint="eastAsia"/>
        </w:rPr>
        <w:t>ö</w:t>
      </w:r>
      <w:r w:rsidRPr="006C2008">
        <w:t>gh</w:t>
      </w:r>
      <w:r w:rsidRPr="006C2008">
        <w:rPr>
          <w:rFonts w:hint="eastAsia"/>
        </w:rPr>
        <w:t>ö</w:t>
      </w:r>
      <w:r w:rsidRPr="006C2008">
        <w:t>jdsballonger. Sedan dess start 1966 har Esrange bidragit till forskning inom atmosf</w:t>
      </w:r>
      <w:r w:rsidRPr="006C2008">
        <w:rPr>
          <w:rFonts w:hint="eastAsia"/>
        </w:rPr>
        <w:t>ä</w:t>
      </w:r>
      <w:r w:rsidRPr="006C2008">
        <w:t>r, klimat och rymd. Esrange rymmer en av v</w:t>
      </w:r>
      <w:r w:rsidRPr="006C2008">
        <w:rPr>
          <w:rFonts w:hint="eastAsia"/>
        </w:rPr>
        <w:t>ä</w:t>
      </w:r>
      <w:r w:rsidRPr="006C2008">
        <w:t>rldens st</w:t>
      </w:r>
      <w:r w:rsidRPr="006C2008">
        <w:rPr>
          <w:rFonts w:hint="eastAsia"/>
        </w:rPr>
        <w:t>ö</w:t>
      </w:r>
      <w:r w:rsidRPr="006C2008">
        <w:t>rsta civila satellitmarkstationer och fungerar som ett nav i v</w:t>
      </w:r>
      <w:r w:rsidRPr="006C2008">
        <w:rPr>
          <w:rFonts w:hint="eastAsia"/>
        </w:rPr>
        <w:t>å</w:t>
      </w:r>
      <w:r w:rsidRPr="006C2008">
        <w:t>rt satellitstationsn</w:t>
      </w:r>
      <w:r w:rsidRPr="006C2008">
        <w:rPr>
          <w:rFonts w:hint="eastAsia"/>
        </w:rPr>
        <w:t>ä</w:t>
      </w:r>
      <w:r w:rsidRPr="006C2008">
        <w:t xml:space="preserve">tverk. Den 13 januari i </w:t>
      </w:r>
      <w:r w:rsidRPr="006C2008">
        <w:rPr>
          <w:rFonts w:hint="eastAsia"/>
        </w:rPr>
        <w:t>å</w:t>
      </w:r>
      <w:r w:rsidRPr="006C2008">
        <w:t>r invigdes dessutom en uppskjutningsplats f</w:t>
      </w:r>
      <w:r w:rsidRPr="006C2008">
        <w:rPr>
          <w:rFonts w:hint="eastAsia"/>
        </w:rPr>
        <w:t>ö</w:t>
      </w:r>
      <w:r w:rsidRPr="006C2008">
        <w:t>r satelliter vilket kraftfullt st</w:t>
      </w:r>
      <w:r w:rsidRPr="006C2008">
        <w:rPr>
          <w:rFonts w:hint="eastAsia"/>
        </w:rPr>
        <w:t>ä</w:t>
      </w:r>
      <w:r w:rsidRPr="006C2008">
        <w:t>rker Esrange Sveriges position inom rymdindustrin.</w:t>
      </w:r>
    </w:p>
    <w:p xmlns:w14="http://schemas.microsoft.com/office/word/2010/wordml" w:rsidRPr="006C2008" w:rsidR="00BA5E61" w:rsidP="00BA5E61" w:rsidRDefault="00BA5E61" w14:paraId="0072DB9E" w14:textId="09E137E8">
      <w:r w:rsidRPr="006C2008">
        <w:t>Sverige har historiskt haft en framst</w:t>
      </w:r>
      <w:r w:rsidRPr="006C2008">
        <w:rPr>
          <w:rFonts w:hint="eastAsia"/>
        </w:rPr>
        <w:t>å</w:t>
      </w:r>
      <w:r w:rsidRPr="006C2008">
        <w:t>ende rymdf</w:t>
      </w:r>
      <w:r w:rsidRPr="006C2008">
        <w:rPr>
          <w:rFonts w:hint="eastAsia"/>
        </w:rPr>
        <w:t>ö</w:t>
      </w:r>
      <w:r w:rsidRPr="006C2008">
        <w:t>rm</w:t>
      </w:r>
      <w:r w:rsidRPr="006C2008">
        <w:rPr>
          <w:rFonts w:hint="eastAsia"/>
        </w:rPr>
        <w:t>å</w:t>
      </w:r>
      <w:r w:rsidRPr="006C2008">
        <w:t>ga, med akt</w:t>
      </w:r>
      <w:r w:rsidRPr="006C2008">
        <w:rPr>
          <w:rFonts w:hint="eastAsia"/>
        </w:rPr>
        <w:t>ö</w:t>
      </w:r>
      <w:r w:rsidRPr="006C2008">
        <w:t xml:space="preserve">rer som Swedish Space Corporation (SSC) som spelar en </w:t>
      </w:r>
      <w:r w:rsidRPr="006C2008" w:rsidR="004E6677">
        <w:t>central</w:t>
      </w:r>
      <w:r w:rsidRPr="006C2008">
        <w:t xml:space="preserve"> roll globalt. Landets geografiska l</w:t>
      </w:r>
      <w:r w:rsidRPr="006C2008">
        <w:rPr>
          <w:rFonts w:hint="eastAsia"/>
        </w:rPr>
        <w:t>ä</w:t>
      </w:r>
      <w:r w:rsidRPr="006C2008">
        <w:t xml:space="preserve">ge, tekniska expertis och Esranges </w:t>
      </w:r>
      <w:r w:rsidRPr="006C2008" w:rsidR="000C037C">
        <w:t>förmågor</w:t>
      </w:r>
      <w:r w:rsidRPr="006C2008">
        <w:t xml:space="preserve"> ger Sverige unika m</w:t>
      </w:r>
      <w:r w:rsidRPr="006C2008">
        <w:rPr>
          <w:rFonts w:hint="eastAsia"/>
        </w:rPr>
        <w:t>ö</w:t>
      </w:r>
      <w:r w:rsidRPr="006C2008">
        <w:t>jligheter att delta aktivt i rymdrelaterade f</w:t>
      </w:r>
      <w:r w:rsidRPr="006C2008">
        <w:rPr>
          <w:rFonts w:hint="eastAsia"/>
        </w:rPr>
        <w:t>ö</w:t>
      </w:r>
      <w:r w:rsidRPr="006C2008">
        <w:t>rsvars- och s</w:t>
      </w:r>
      <w:r w:rsidRPr="006C2008">
        <w:rPr>
          <w:rFonts w:hint="eastAsia"/>
        </w:rPr>
        <w:t>ä</w:t>
      </w:r>
      <w:r w:rsidRPr="006C2008">
        <w:t>kerhetsinitiativ.</w:t>
      </w:r>
    </w:p>
    <w:p xmlns:w14="http://schemas.microsoft.com/office/word/2010/wordml" w:rsidRPr="006C2008" w:rsidR="00BA5E61" w:rsidP="00BA5E61" w:rsidRDefault="00BA5E61" w14:paraId="515FEA41" w14:textId="3A8F9847">
      <w:r w:rsidRPr="006C2008">
        <w:t>Inom Flygvapnet finns en mindre enhet som arbetar med Rymdfr</w:t>
      </w:r>
      <w:r w:rsidRPr="006C2008">
        <w:rPr>
          <w:rFonts w:hint="eastAsia"/>
        </w:rPr>
        <w:t>å</w:t>
      </w:r>
      <w:r w:rsidRPr="006C2008">
        <w:t>gor. Den h</w:t>
      </w:r>
      <w:r w:rsidRPr="006C2008">
        <w:rPr>
          <w:rFonts w:hint="eastAsia"/>
        </w:rPr>
        <w:t>ä</w:t>
      </w:r>
      <w:r w:rsidRPr="006C2008">
        <w:t>r typen av f</w:t>
      </w:r>
      <w:r w:rsidRPr="006C2008">
        <w:rPr>
          <w:rFonts w:hint="eastAsia"/>
        </w:rPr>
        <w:t>ö</w:t>
      </w:r>
      <w:r w:rsidRPr="006C2008">
        <w:t>rm</w:t>
      </w:r>
      <w:r w:rsidRPr="006C2008">
        <w:rPr>
          <w:rFonts w:hint="eastAsia"/>
        </w:rPr>
        <w:t>å</w:t>
      </w:r>
      <w:r w:rsidRPr="006C2008">
        <w:t xml:space="preserve">gor och </w:t>
      </w:r>
      <w:r w:rsidRPr="006C2008" w:rsidR="000C037C">
        <w:t>initiativ</w:t>
      </w:r>
      <w:r w:rsidRPr="006C2008">
        <w:t xml:space="preserve"> beh</w:t>
      </w:r>
      <w:r w:rsidRPr="006C2008">
        <w:rPr>
          <w:rFonts w:hint="eastAsia"/>
        </w:rPr>
        <w:t>ö</w:t>
      </w:r>
      <w:r w:rsidRPr="006C2008">
        <w:t>ver st</w:t>
      </w:r>
      <w:r w:rsidRPr="006C2008">
        <w:rPr>
          <w:rFonts w:hint="eastAsia"/>
        </w:rPr>
        <w:t>ä</w:t>
      </w:r>
      <w:r w:rsidRPr="006C2008">
        <w:t>rkas och utvecklas med hj</w:t>
      </w:r>
      <w:r w:rsidRPr="006C2008">
        <w:rPr>
          <w:rFonts w:hint="eastAsia"/>
        </w:rPr>
        <w:t>ä</w:t>
      </w:r>
      <w:r w:rsidRPr="006C2008">
        <w:t>lp av den nationella rymdstrategin s</w:t>
      </w:r>
      <w:r w:rsidRPr="006C2008">
        <w:rPr>
          <w:rFonts w:hint="eastAsia"/>
        </w:rPr>
        <w:t>å</w:t>
      </w:r>
      <w:r w:rsidRPr="006C2008">
        <w:t xml:space="preserve"> att vi hela tiden forts</w:t>
      </w:r>
      <w:r w:rsidRPr="006C2008">
        <w:rPr>
          <w:rFonts w:hint="eastAsia"/>
        </w:rPr>
        <w:t>ä</w:t>
      </w:r>
      <w:r w:rsidRPr="006C2008">
        <w:t>tter utveckla kompetens p</w:t>
      </w:r>
      <w:r w:rsidRPr="006C2008">
        <w:rPr>
          <w:rFonts w:hint="eastAsia"/>
        </w:rPr>
        <w:t>å</w:t>
      </w:r>
      <w:r w:rsidRPr="006C2008">
        <w:t xml:space="preserve"> omr</w:t>
      </w:r>
      <w:r w:rsidRPr="006C2008">
        <w:rPr>
          <w:rFonts w:hint="eastAsia"/>
        </w:rPr>
        <w:t>å</w:t>
      </w:r>
      <w:r w:rsidRPr="006C2008">
        <w:t>det</w:t>
      </w:r>
    </w:p>
    <w:p xmlns:w14="http://schemas.microsoft.com/office/word/2010/wordml" w:rsidRPr="006C2008" w:rsidR="00BA5E61" w:rsidP="00AA6B87" w:rsidRDefault="00BA5E61" w14:paraId="67AA9FBF" w14:textId="77777777">
      <w:pPr>
        <w:pStyle w:val="Rubrik3"/>
      </w:pPr>
      <w:bookmarkStart w:name="_Toc178346359" w:id="34"/>
      <w:r w:rsidRPr="006C2008">
        <w:t>Terrorst</w:t>
      </w:r>
      <w:r w:rsidRPr="006C2008">
        <w:rPr>
          <w:rFonts w:hint="eastAsia"/>
        </w:rPr>
        <w:t>ä</w:t>
      </w:r>
      <w:r w:rsidRPr="006C2008">
        <w:t>mpla paramilit</w:t>
      </w:r>
      <w:r w:rsidRPr="006C2008">
        <w:rPr>
          <w:rFonts w:hint="eastAsia"/>
        </w:rPr>
        <w:t>ä</w:t>
      </w:r>
      <w:r w:rsidRPr="006C2008">
        <w:t>ra grupper</w:t>
      </w:r>
      <w:bookmarkEnd w:id="34"/>
    </w:p>
    <w:p xmlns:w14="http://schemas.microsoft.com/office/word/2010/wordml" w:rsidRPr="006C2008" w:rsidR="00BA5E61" w:rsidP="00AC04A2" w:rsidRDefault="00BA5E61" w14:paraId="17BF496A" w14:textId="77777777">
      <w:pPr>
        <w:ind w:firstLine="0"/>
      </w:pPr>
      <w:r w:rsidRPr="006C2008">
        <w:t xml:space="preserve">Ryssland </w:t>
      </w:r>
      <w:r w:rsidRPr="006C2008">
        <w:rPr>
          <w:rFonts w:hint="eastAsia"/>
        </w:rPr>
        <w:t>ä</w:t>
      </w:r>
      <w:r w:rsidRPr="006C2008">
        <w:t>r ett land som m</w:t>
      </w:r>
      <w:r w:rsidRPr="006C2008">
        <w:rPr>
          <w:rFonts w:hint="eastAsia"/>
        </w:rPr>
        <w:t>å</w:t>
      </w:r>
      <w:r w:rsidRPr="006C2008">
        <w:t>ste betecknas som en internationell sponsor av terrorism. Det f</w:t>
      </w:r>
      <w:r w:rsidRPr="006C2008">
        <w:rPr>
          <w:rFonts w:hint="eastAsia"/>
        </w:rPr>
        <w:t>ö</w:t>
      </w:r>
      <w:r w:rsidRPr="006C2008">
        <w:t>rh</w:t>
      </w:r>
      <w:r w:rsidRPr="006C2008">
        <w:rPr>
          <w:rFonts w:hint="eastAsia"/>
        </w:rPr>
        <w:t>å</w:t>
      </w:r>
      <w:r w:rsidRPr="006C2008">
        <w:t>llandet blir mycket tydligt d</w:t>
      </w:r>
      <w:r w:rsidRPr="006C2008">
        <w:rPr>
          <w:rFonts w:hint="eastAsia"/>
        </w:rPr>
        <w:t>å</w:t>
      </w:r>
      <w:r w:rsidRPr="006C2008">
        <w:t xml:space="preserve"> verksamhet hos s.k. privata milit</w:t>
      </w:r>
      <w:r w:rsidRPr="006C2008">
        <w:rPr>
          <w:rFonts w:hint="eastAsia"/>
        </w:rPr>
        <w:t>ä</w:t>
      </w:r>
      <w:r w:rsidRPr="006C2008">
        <w:t>ra f</w:t>
      </w:r>
      <w:r w:rsidRPr="006C2008">
        <w:rPr>
          <w:rFonts w:hint="eastAsia"/>
        </w:rPr>
        <w:t>ö</w:t>
      </w:r>
      <w:r w:rsidRPr="006C2008">
        <w:t>retag granskas. F</w:t>
      </w:r>
      <w:r w:rsidRPr="006C2008">
        <w:rPr>
          <w:rFonts w:hint="eastAsia"/>
        </w:rPr>
        <w:t>ö</w:t>
      </w:r>
      <w:r w:rsidRPr="006C2008">
        <w:t>retagen anlitar s.k. legosoldater f</w:t>
      </w:r>
      <w:r w:rsidRPr="006C2008">
        <w:rPr>
          <w:rFonts w:hint="eastAsia"/>
        </w:rPr>
        <w:t>ö</w:t>
      </w:r>
      <w:r w:rsidRPr="006C2008">
        <w:t>r att genomf</w:t>
      </w:r>
      <w:r w:rsidRPr="006C2008">
        <w:rPr>
          <w:rFonts w:hint="eastAsia"/>
        </w:rPr>
        <w:t>ö</w:t>
      </w:r>
      <w:r w:rsidRPr="006C2008">
        <w:t>ra regelr</w:t>
      </w:r>
      <w:r w:rsidRPr="006C2008">
        <w:rPr>
          <w:rFonts w:hint="eastAsia"/>
        </w:rPr>
        <w:t>ä</w:t>
      </w:r>
      <w:r w:rsidRPr="006C2008">
        <w:t>tta milit</w:t>
      </w:r>
      <w:r w:rsidRPr="006C2008">
        <w:rPr>
          <w:rFonts w:hint="eastAsia"/>
        </w:rPr>
        <w:t>ä</w:t>
      </w:r>
      <w:r w:rsidRPr="006C2008">
        <w:t xml:space="preserve">ra operationer som ligger i den ryska statens intresse. </w:t>
      </w:r>
    </w:p>
    <w:p xmlns:w14="http://schemas.microsoft.com/office/word/2010/wordml" w:rsidRPr="006C2008" w:rsidR="00BA5E61" w:rsidP="00BA5E61" w:rsidRDefault="00BA5E61" w14:paraId="207037FC" w14:textId="31D1AB98">
      <w:r w:rsidRPr="006C2008">
        <w:t>Sedan 2014 g</w:t>
      </w:r>
      <w:r w:rsidRPr="006C2008">
        <w:rPr>
          <w:rFonts w:hint="eastAsia"/>
        </w:rPr>
        <w:t>å</w:t>
      </w:r>
      <w:r w:rsidRPr="006C2008">
        <w:t>r det att konstatera att privata milit</w:t>
      </w:r>
      <w:r w:rsidRPr="006C2008">
        <w:rPr>
          <w:rFonts w:hint="eastAsia"/>
        </w:rPr>
        <w:t>ä</w:t>
      </w:r>
      <w:r w:rsidRPr="006C2008">
        <w:t>ra f</w:t>
      </w:r>
      <w:r w:rsidRPr="006C2008">
        <w:rPr>
          <w:rFonts w:hint="eastAsia"/>
        </w:rPr>
        <w:t>ö</w:t>
      </w:r>
      <w:r w:rsidRPr="006C2008">
        <w:t>retag som, Wagnergruppen, E.N.O.T., Cossaks, SlavCorps, ATK-group, Center R, MS Group, MAP, RSB Group har deltagit i milit</w:t>
      </w:r>
      <w:r w:rsidRPr="006C2008">
        <w:rPr>
          <w:rFonts w:hint="eastAsia"/>
        </w:rPr>
        <w:t>ä</w:t>
      </w:r>
      <w:r w:rsidRPr="006C2008">
        <w:t>ra operationer d</w:t>
      </w:r>
      <w:r w:rsidRPr="006C2008">
        <w:rPr>
          <w:rFonts w:hint="eastAsia"/>
        </w:rPr>
        <w:t>ä</w:t>
      </w:r>
      <w:r w:rsidRPr="006C2008">
        <w:t xml:space="preserve">r </w:t>
      </w:r>
      <w:r w:rsidRPr="006C2008">
        <w:rPr>
          <w:rFonts w:hint="eastAsia"/>
        </w:rPr>
        <w:t>ö</w:t>
      </w:r>
      <w:r w:rsidRPr="006C2008">
        <w:t>vergrepp, mord och tortyr riktat mot b</w:t>
      </w:r>
      <w:r w:rsidRPr="006C2008">
        <w:rPr>
          <w:rFonts w:hint="eastAsia"/>
        </w:rPr>
        <w:t>å</w:t>
      </w:r>
      <w:r w:rsidRPr="006C2008">
        <w:t>de civilbefolkningen och milit</w:t>
      </w:r>
      <w:r w:rsidRPr="006C2008">
        <w:rPr>
          <w:rFonts w:hint="eastAsia"/>
        </w:rPr>
        <w:t>ä</w:t>
      </w:r>
      <w:r w:rsidRPr="006C2008">
        <w:t xml:space="preserve">r personal varit en del av resultatet. Den typen av operationer har </w:t>
      </w:r>
      <w:r w:rsidRPr="006C2008">
        <w:rPr>
          <w:rFonts w:hint="eastAsia"/>
        </w:rPr>
        <w:t>ä</w:t>
      </w:r>
      <w:r w:rsidRPr="006C2008">
        <w:t>gt rum i s</w:t>
      </w:r>
      <w:r w:rsidRPr="006C2008">
        <w:rPr>
          <w:rFonts w:hint="eastAsia"/>
        </w:rPr>
        <w:t>å</w:t>
      </w:r>
      <w:r w:rsidRPr="006C2008">
        <w:t>v</w:t>
      </w:r>
      <w:r w:rsidRPr="006C2008">
        <w:rPr>
          <w:rFonts w:hint="eastAsia"/>
        </w:rPr>
        <w:t>ä</w:t>
      </w:r>
      <w:r w:rsidRPr="006C2008">
        <w:t>l Libyen, Syrien som Ukraina.</w:t>
      </w:r>
    </w:p>
    <w:p xmlns:w14="http://schemas.microsoft.com/office/word/2010/wordml" w:rsidRPr="006C2008" w:rsidR="00BA5E61" w:rsidP="00AC04A2" w:rsidRDefault="00BA5E61" w14:paraId="543BDC6B" w14:textId="298C19F8">
      <w:r w:rsidRPr="006C2008">
        <w:t>F</w:t>
      </w:r>
      <w:r w:rsidRPr="006C2008">
        <w:rPr>
          <w:rFonts w:hint="eastAsia"/>
        </w:rPr>
        <w:t>ö</w:t>
      </w:r>
      <w:r w:rsidRPr="006C2008">
        <w:t>rst</w:t>
      </w:r>
      <w:r w:rsidRPr="006C2008">
        <w:rPr>
          <w:rFonts w:hint="eastAsia"/>
        </w:rPr>
        <w:t>ö</w:t>
      </w:r>
      <w:r w:rsidRPr="006C2008">
        <w:t>relse av kulturarv kopplat till s</w:t>
      </w:r>
      <w:r w:rsidRPr="006C2008">
        <w:rPr>
          <w:rFonts w:hint="eastAsia"/>
        </w:rPr>
        <w:t>å</w:t>
      </w:r>
      <w:r w:rsidRPr="006C2008">
        <w:t>v</w:t>
      </w:r>
      <w:r w:rsidRPr="006C2008">
        <w:rPr>
          <w:rFonts w:hint="eastAsia"/>
        </w:rPr>
        <w:t>ä</w:t>
      </w:r>
      <w:r w:rsidRPr="006C2008">
        <w:t>l religi</w:t>
      </w:r>
      <w:r w:rsidRPr="006C2008">
        <w:rPr>
          <w:rFonts w:hint="eastAsia"/>
        </w:rPr>
        <w:t>ö</w:t>
      </w:r>
      <w:r w:rsidRPr="006C2008">
        <w:t>sa som kulturella objekt ing</w:t>
      </w:r>
      <w:r w:rsidRPr="006C2008">
        <w:rPr>
          <w:rFonts w:hint="eastAsia"/>
        </w:rPr>
        <w:t>å</w:t>
      </w:r>
      <w:r w:rsidRPr="006C2008">
        <w:t>r i dessa f</w:t>
      </w:r>
      <w:r w:rsidRPr="006C2008">
        <w:rPr>
          <w:rFonts w:hint="eastAsia"/>
        </w:rPr>
        <w:t>ö</w:t>
      </w:r>
      <w:r w:rsidRPr="006C2008">
        <w:t>retags ansvarsb</w:t>
      </w:r>
      <w:r w:rsidRPr="006C2008">
        <w:rPr>
          <w:rFonts w:hint="eastAsia"/>
        </w:rPr>
        <w:t>ö</w:t>
      </w:r>
      <w:r w:rsidRPr="006C2008">
        <w:t>rda. F</w:t>
      </w:r>
      <w:r w:rsidRPr="006C2008">
        <w:rPr>
          <w:rFonts w:hint="eastAsia"/>
        </w:rPr>
        <w:t>ö</w:t>
      </w:r>
      <w:r w:rsidRPr="006C2008">
        <w:t>retagen anv</w:t>
      </w:r>
      <w:r w:rsidRPr="006C2008">
        <w:rPr>
          <w:rFonts w:hint="eastAsia"/>
        </w:rPr>
        <w:t>ä</w:t>
      </w:r>
      <w:r w:rsidRPr="006C2008">
        <w:t>nds ocks</w:t>
      </w:r>
      <w:r w:rsidRPr="006C2008">
        <w:rPr>
          <w:rFonts w:hint="eastAsia"/>
        </w:rPr>
        <w:t>å</w:t>
      </w:r>
      <w:r w:rsidRPr="006C2008">
        <w:t xml:space="preserve"> i nykoloniala syften i bl.a. Afrika d</w:t>
      </w:r>
      <w:r w:rsidRPr="006C2008">
        <w:rPr>
          <w:rFonts w:hint="eastAsia"/>
        </w:rPr>
        <w:t>ä</w:t>
      </w:r>
      <w:r w:rsidRPr="006C2008">
        <w:t>r betalning f</w:t>
      </w:r>
      <w:r w:rsidRPr="006C2008">
        <w:rPr>
          <w:rFonts w:hint="eastAsia"/>
        </w:rPr>
        <w:t>ö</w:t>
      </w:r>
      <w:r w:rsidRPr="006C2008">
        <w:t>r att fullf</w:t>
      </w:r>
      <w:r w:rsidRPr="006C2008">
        <w:rPr>
          <w:rFonts w:hint="eastAsia"/>
        </w:rPr>
        <w:t>ö</w:t>
      </w:r>
      <w:r w:rsidRPr="006C2008">
        <w:t>lja s.k. s</w:t>
      </w:r>
      <w:r w:rsidRPr="006C2008">
        <w:rPr>
          <w:rFonts w:hint="eastAsia"/>
        </w:rPr>
        <w:t>ä</w:t>
      </w:r>
      <w:r w:rsidRPr="006C2008">
        <w:t>kerhetsavtal med olika regimer sker genom tillg</w:t>
      </w:r>
      <w:r w:rsidRPr="006C2008">
        <w:rPr>
          <w:rFonts w:hint="eastAsia"/>
        </w:rPr>
        <w:t>å</w:t>
      </w:r>
      <w:r w:rsidRPr="006C2008">
        <w:t>ng till naturtillg</w:t>
      </w:r>
      <w:r w:rsidRPr="006C2008">
        <w:rPr>
          <w:rFonts w:hint="eastAsia"/>
        </w:rPr>
        <w:t>å</w:t>
      </w:r>
      <w:r w:rsidRPr="006C2008">
        <w:t xml:space="preserve">ngar. Slutsatsen </w:t>
      </w:r>
      <w:r w:rsidRPr="006C2008">
        <w:rPr>
          <w:rFonts w:hint="eastAsia"/>
        </w:rPr>
        <w:t>ä</w:t>
      </w:r>
      <w:r w:rsidRPr="006C2008">
        <w:t>r att dessa f</w:t>
      </w:r>
      <w:r w:rsidRPr="006C2008">
        <w:rPr>
          <w:rFonts w:hint="eastAsia"/>
        </w:rPr>
        <w:t>ö</w:t>
      </w:r>
      <w:r w:rsidRPr="006C2008">
        <w:t>retag med uppdrag kopplade till ryska staten beg</w:t>
      </w:r>
      <w:r w:rsidRPr="006C2008">
        <w:rPr>
          <w:rFonts w:hint="eastAsia"/>
        </w:rPr>
        <w:t>å</w:t>
      </w:r>
      <w:r w:rsidRPr="006C2008">
        <w:t>r krigsbrott p</w:t>
      </w:r>
      <w:r w:rsidRPr="006C2008">
        <w:rPr>
          <w:rFonts w:hint="eastAsia"/>
        </w:rPr>
        <w:t>å</w:t>
      </w:r>
      <w:r w:rsidRPr="006C2008">
        <w:t xml:space="preserve"> andra l</w:t>
      </w:r>
      <w:r w:rsidRPr="006C2008">
        <w:rPr>
          <w:rFonts w:hint="eastAsia"/>
        </w:rPr>
        <w:t>ä</w:t>
      </w:r>
      <w:r w:rsidRPr="006C2008">
        <w:t>nders territorier. Dessa f</w:t>
      </w:r>
      <w:r w:rsidRPr="006C2008">
        <w:rPr>
          <w:rFonts w:hint="eastAsia"/>
        </w:rPr>
        <w:t>ö</w:t>
      </w:r>
      <w:r w:rsidRPr="006C2008">
        <w:t>retag visar ingen som helst respekt f</w:t>
      </w:r>
      <w:r w:rsidRPr="006C2008">
        <w:rPr>
          <w:rFonts w:hint="eastAsia"/>
        </w:rPr>
        <w:t>ö</w:t>
      </w:r>
      <w:r w:rsidRPr="006C2008">
        <w:t>r internationell lag och r</w:t>
      </w:r>
      <w:r w:rsidRPr="006C2008">
        <w:rPr>
          <w:rFonts w:hint="eastAsia"/>
        </w:rPr>
        <w:t>ä</w:t>
      </w:r>
      <w:r w:rsidRPr="006C2008">
        <w:t>tt.</w:t>
      </w:r>
      <w:r w:rsidRPr="006C2008" w:rsidR="00AC04A2">
        <w:t xml:space="preserve"> </w:t>
      </w:r>
      <w:r w:rsidRPr="006C2008">
        <w:t>Ut</w:t>
      </w:r>
      <w:r w:rsidRPr="006C2008">
        <w:rPr>
          <w:rFonts w:hint="eastAsia"/>
        </w:rPr>
        <w:t>ö</w:t>
      </w:r>
      <w:r w:rsidRPr="006C2008">
        <w:t>ver detta s</w:t>
      </w:r>
      <w:r w:rsidRPr="006C2008">
        <w:rPr>
          <w:rFonts w:hint="eastAsia"/>
        </w:rPr>
        <w:t>å</w:t>
      </w:r>
      <w:r w:rsidRPr="006C2008">
        <w:t xml:space="preserve"> finns en tydlig koppling till trafficking, smuggling av milit</w:t>
      </w:r>
      <w:r w:rsidRPr="006C2008">
        <w:rPr>
          <w:rFonts w:hint="eastAsia"/>
        </w:rPr>
        <w:t>ä</w:t>
      </w:r>
      <w:r w:rsidRPr="006C2008">
        <w:t>r materiel och kulturf</w:t>
      </w:r>
      <w:r w:rsidRPr="006C2008">
        <w:rPr>
          <w:rFonts w:hint="eastAsia"/>
        </w:rPr>
        <w:t>ö</w:t>
      </w:r>
      <w:r w:rsidRPr="006C2008">
        <w:t>rem</w:t>
      </w:r>
      <w:r w:rsidRPr="006C2008">
        <w:rPr>
          <w:rFonts w:hint="eastAsia"/>
        </w:rPr>
        <w:t>å</w:t>
      </w:r>
      <w:r w:rsidRPr="006C2008">
        <w:t>l, penningtv</w:t>
      </w:r>
      <w:r w:rsidRPr="006C2008">
        <w:rPr>
          <w:rFonts w:hint="eastAsia"/>
        </w:rPr>
        <w:t>ä</w:t>
      </w:r>
      <w:r w:rsidRPr="006C2008">
        <w:t>tt och d</w:t>
      </w:r>
      <w:r w:rsidRPr="006C2008">
        <w:rPr>
          <w:rFonts w:hint="eastAsia"/>
        </w:rPr>
        <w:t>ä</w:t>
      </w:r>
      <w:r w:rsidRPr="006C2008">
        <w:t>rmed vad som kallas f</w:t>
      </w:r>
      <w:r w:rsidRPr="006C2008">
        <w:rPr>
          <w:rFonts w:hint="eastAsia"/>
        </w:rPr>
        <w:t>ö</w:t>
      </w:r>
      <w:r w:rsidRPr="006C2008">
        <w:t>r transnationell brottslighet.</w:t>
      </w:r>
    </w:p>
    <w:p xmlns:w14="http://schemas.microsoft.com/office/word/2010/wordml" w:rsidRPr="006C2008" w:rsidR="00BA5E61" w:rsidP="00BA5E61" w:rsidRDefault="00BA5E61" w14:paraId="1783E0FF" w14:textId="77777777">
      <w:r w:rsidRPr="006C2008">
        <w:t>De konventioner som kr</w:t>
      </w:r>
      <w:r w:rsidRPr="006C2008">
        <w:rPr>
          <w:rFonts w:hint="eastAsia"/>
        </w:rPr>
        <w:t>ä</w:t>
      </w:r>
      <w:r w:rsidRPr="006C2008">
        <w:t>nks genom de ryska milit</w:t>
      </w:r>
      <w:r w:rsidRPr="006C2008">
        <w:rPr>
          <w:rFonts w:hint="eastAsia"/>
        </w:rPr>
        <w:t>ä</w:t>
      </w:r>
      <w:r w:rsidRPr="006C2008">
        <w:t>ra f</w:t>
      </w:r>
      <w:r w:rsidRPr="006C2008">
        <w:rPr>
          <w:rFonts w:hint="eastAsia"/>
        </w:rPr>
        <w:t>ö</w:t>
      </w:r>
      <w:r w:rsidRPr="006C2008">
        <w:t xml:space="preserve">retagen </w:t>
      </w:r>
      <w:r w:rsidRPr="006C2008">
        <w:rPr>
          <w:rFonts w:hint="eastAsia"/>
        </w:rPr>
        <w:t>ä</w:t>
      </w:r>
      <w:r w:rsidRPr="006C2008">
        <w:t>r bland annat FN-stadgan, deklarationen om f</w:t>
      </w:r>
      <w:r w:rsidRPr="006C2008">
        <w:rPr>
          <w:rFonts w:hint="eastAsia"/>
        </w:rPr>
        <w:t>ö</w:t>
      </w:r>
      <w:r w:rsidRPr="006C2008">
        <w:t>rsvar av m</w:t>
      </w:r>
      <w:r w:rsidRPr="006C2008">
        <w:rPr>
          <w:rFonts w:hint="eastAsia"/>
        </w:rPr>
        <w:t>ä</w:t>
      </w:r>
      <w:r w:rsidRPr="006C2008">
        <w:t>nskliga r</w:t>
      </w:r>
      <w:r w:rsidRPr="006C2008">
        <w:rPr>
          <w:rFonts w:hint="eastAsia"/>
        </w:rPr>
        <w:t>ä</w:t>
      </w:r>
      <w:r w:rsidRPr="006C2008">
        <w:t>ttigheter, konventionen om tortyr och grymhet, konventionen om inhuman behandling och bestraffning, respekten f</w:t>
      </w:r>
      <w:r w:rsidRPr="006C2008">
        <w:rPr>
          <w:rFonts w:hint="eastAsia"/>
        </w:rPr>
        <w:t>ö</w:t>
      </w:r>
      <w:r w:rsidRPr="006C2008">
        <w:t>r krigets lagar och Genevekonventionen om behandling av krigsf</w:t>
      </w:r>
      <w:r w:rsidRPr="006C2008">
        <w:rPr>
          <w:rFonts w:hint="eastAsia"/>
        </w:rPr>
        <w:t>å</w:t>
      </w:r>
      <w:r w:rsidRPr="006C2008">
        <w:t>ngar. Mot bakgrund av ovanst</w:t>
      </w:r>
      <w:r w:rsidRPr="006C2008">
        <w:rPr>
          <w:rFonts w:hint="eastAsia"/>
        </w:rPr>
        <w:t>å</w:t>
      </w:r>
      <w:r w:rsidRPr="006C2008">
        <w:t>ende s</w:t>
      </w:r>
      <w:r w:rsidRPr="006C2008">
        <w:rPr>
          <w:rFonts w:hint="eastAsia"/>
        </w:rPr>
        <w:t>å</w:t>
      </w:r>
      <w:r w:rsidRPr="006C2008">
        <w:t xml:space="preserve"> </w:t>
      </w:r>
      <w:r w:rsidRPr="006C2008">
        <w:rPr>
          <w:rFonts w:hint="eastAsia"/>
        </w:rPr>
        <w:t>ä</w:t>
      </w:r>
      <w:r w:rsidRPr="006C2008">
        <w:t>r det rimligt att beteckna internationella aktiva ryska milit</w:t>
      </w:r>
      <w:r w:rsidRPr="006C2008">
        <w:rPr>
          <w:rFonts w:hint="eastAsia"/>
        </w:rPr>
        <w:t>ä</w:t>
      </w:r>
      <w:r w:rsidRPr="006C2008">
        <w:t>ra f</w:t>
      </w:r>
      <w:r w:rsidRPr="006C2008">
        <w:rPr>
          <w:rFonts w:hint="eastAsia"/>
        </w:rPr>
        <w:t>ö</w:t>
      </w:r>
      <w:r w:rsidRPr="006C2008">
        <w:t xml:space="preserve">retagskonstellationer som terroristorganisationer. </w:t>
      </w:r>
    </w:p>
    <w:p xmlns:w14="http://schemas.microsoft.com/office/word/2010/wordml" w:rsidRPr="006C2008" w:rsidR="00BA5E61" w:rsidP="00BA5E61" w:rsidRDefault="00BA5E61" w14:paraId="395B4E3C" w14:textId="77777777">
      <w:r w:rsidRPr="006C2008">
        <w:t>Den svenska regeringen b</w:t>
      </w:r>
      <w:r w:rsidRPr="006C2008">
        <w:rPr>
          <w:rFonts w:hint="eastAsia"/>
        </w:rPr>
        <w:t>ö</w:t>
      </w:r>
      <w:r w:rsidRPr="006C2008">
        <w:t>r ta initiativ till klassning av internationellt verkande ryska milit</w:t>
      </w:r>
      <w:r w:rsidRPr="006C2008">
        <w:rPr>
          <w:rFonts w:hint="eastAsia"/>
        </w:rPr>
        <w:t>ä</w:t>
      </w:r>
      <w:r w:rsidRPr="006C2008">
        <w:t>ra f</w:t>
      </w:r>
      <w:r w:rsidRPr="006C2008">
        <w:rPr>
          <w:rFonts w:hint="eastAsia"/>
        </w:rPr>
        <w:t>ö</w:t>
      </w:r>
      <w:r w:rsidRPr="006C2008">
        <w:t>retag som terrororganisationer.</w:t>
      </w:r>
    </w:p>
    <w:p xmlns:w14="http://schemas.microsoft.com/office/word/2010/wordml" w:rsidRPr="006C2008" w:rsidR="00BA5E61" w:rsidP="00AA6B87" w:rsidRDefault="00BA5E61" w14:paraId="7ED52517" w14:textId="77777777">
      <w:pPr>
        <w:pStyle w:val="Rubrik3"/>
      </w:pPr>
      <w:bookmarkStart w:name="_Toc178346360" w:id="35"/>
      <w:r w:rsidRPr="006C2008">
        <w:t>Det civila f</w:t>
      </w:r>
      <w:r w:rsidRPr="006C2008">
        <w:rPr>
          <w:rFonts w:hint="eastAsia"/>
        </w:rPr>
        <w:t>ö</w:t>
      </w:r>
      <w:r w:rsidRPr="006C2008">
        <w:t xml:space="preserve">rsvarets styrka </w:t>
      </w:r>
      <w:r w:rsidRPr="006C2008">
        <w:rPr>
          <w:rFonts w:hint="eastAsia"/>
        </w:rPr>
        <w:t>ä</w:t>
      </w:r>
      <w:r w:rsidRPr="006C2008">
        <w:t xml:space="preserve">r hela Sveriges styrka </w:t>
      </w:r>
      <w:bookmarkEnd w:id="35"/>
    </w:p>
    <w:p xmlns:w14="http://schemas.microsoft.com/office/word/2010/wordml" w:rsidRPr="006C2008" w:rsidR="00BA5E61" w:rsidP="00AC04A2" w:rsidRDefault="00BA5E61" w14:paraId="51FCE6A1" w14:textId="77777777">
      <w:pPr>
        <w:ind w:firstLine="0"/>
      </w:pPr>
      <w:r w:rsidRPr="006C2008">
        <w:t>M</w:t>
      </w:r>
      <w:r w:rsidRPr="006C2008">
        <w:rPr>
          <w:rFonts w:hint="eastAsia"/>
        </w:rPr>
        <w:t>å</w:t>
      </w:r>
      <w:r w:rsidRPr="006C2008">
        <w:t>let f</w:t>
      </w:r>
      <w:r w:rsidRPr="006C2008">
        <w:rPr>
          <w:rFonts w:hint="eastAsia"/>
        </w:rPr>
        <w:t>ö</w:t>
      </w:r>
      <w:r w:rsidRPr="006C2008">
        <w:t>r det civila f</w:t>
      </w:r>
      <w:r w:rsidRPr="006C2008">
        <w:rPr>
          <w:rFonts w:hint="eastAsia"/>
        </w:rPr>
        <w:t>ö</w:t>
      </w:r>
      <w:r w:rsidRPr="006C2008">
        <w:t xml:space="preserve">rsvaret </w:t>
      </w:r>
      <w:r w:rsidRPr="006C2008">
        <w:rPr>
          <w:rFonts w:hint="eastAsia"/>
        </w:rPr>
        <w:t>ä</w:t>
      </w:r>
      <w:r w:rsidRPr="006C2008">
        <w:t>r att ha f</w:t>
      </w:r>
      <w:r w:rsidRPr="006C2008">
        <w:rPr>
          <w:rFonts w:hint="eastAsia"/>
        </w:rPr>
        <w:t>ö</w:t>
      </w:r>
      <w:r w:rsidRPr="006C2008">
        <w:t>rm</w:t>
      </w:r>
      <w:r w:rsidRPr="006C2008">
        <w:rPr>
          <w:rFonts w:hint="eastAsia"/>
        </w:rPr>
        <w:t>å</w:t>
      </w:r>
      <w:r w:rsidRPr="006C2008">
        <w:t>ga att:</w:t>
      </w:r>
    </w:p>
    <w:p xmlns:w14="http://schemas.microsoft.com/office/word/2010/wordml" w:rsidRPr="006C2008" w:rsidR="00BA5E61" w:rsidP="00AC04A2" w:rsidRDefault="00BA5E61" w14:paraId="6E289151" w14:textId="77777777">
      <w:pPr>
        <w:pStyle w:val="ListaLinje"/>
      </w:pPr>
      <w:r w:rsidRPr="006C2008">
        <w:t>V</w:t>
      </w:r>
      <w:r w:rsidRPr="006C2008">
        <w:rPr>
          <w:rFonts w:hint="eastAsia"/>
        </w:rPr>
        <w:t>ä</w:t>
      </w:r>
      <w:r w:rsidRPr="006C2008">
        <w:t>rna civilbefolkningen</w:t>
      </w:r>
    </w:p>
    <w:p xmlns:w14="http://schemas.microsoft.com/office/word/2010/wordml" w:rsidRPr="006C2008" w:rsidR="00BA5E61" w:rsidP="00AC04A2" w:rsidRDefault="00BA5E61" w14:paraId="255BC0AC" w14:textId="77777777">
      <w:pPr>
        <w:pStyle w:val="ListaLinje"/>
      </w:pPr>
      <w:r w:rsidRPr="006C2008">
        <w:t>S</w:t>
      </w:r>
      <w:r w:rsidRPr="006C2008">
        <w:rPr>
          <w:rFonts w:hint="eastAsia"/>
        </w:rPr>
        <w:t>ä</w:t>
      </w:r>
      <w:r w:rsidRPr="006C2008">
        <w:t>kerst</w:t>
      </w:r>
      <w:r w:rsidRPr="006C2008">
        <w:rPr>
          <w:rFonts w:hint="eastAsia"/>
        </w:rPr>
        <w:t>ä</w:t>
      </w:r>
      <w:r w:rsidRPr="006C2008">
        <w:t>lla de viktigaste samh</w:t>
      </w:r>
      <w:r w:rsidRPr="006C2008">
        <w:rPr>
          <w:rFonts w:hint="eastAsia"/>
        </w:rPr>
        <w:t>ä</w:t>
      </w:r>
      <w:r w:rsidRPr="006C2008">
        <w:t>llsfunktionerna</w:t>
      </w:r>
    </w:p>
    <w:p xmlns:w14="http://schemas.microsoft.com/office/word/2010/wordml" w:rsidRPr="006C2008" w:rsidR="00BA5E61" w:rsidP="00AC04A2" w:rsidRDefault="00BA5E61" w14:paraId="4BFB3DDB" w14:textId="77777777">
      <w:pPr>
        <w:pStyle w:val="ListaLinje"/>
      </w:pPr>
      <w:r w:rsidRPr="006C2008">
        <w:t>Uppr</w:t>
      </w:r>
      <w:r w:rsidRPr="006C2008">
        <w:rPr>
          <w:rFonts w:hint="eastAsia"/>
        </w:rPr>
        <w:t>ä</w:t>
      </w:r>
      <w:r w:rsidRPr="006C2008">
        <w:t>tth</w:t>
      </w:r>
      <w:r w:rsidRPr="006C2008">
        <w:rPr>
          <w:rFonts w:hint="eastAsia"/>
        </w:rPr>
        <w:t>å</w:t>
      </w:r>
      <w:r w:rsidRPr="006C2008">
        <w:t>lla en n</w:t>
      </w:r>
      <w:r w:rsidRPr="006C2008">
        <w:rPr>
          <w:rFonts w:hint="eastAsia"/>
        </w:rPr>
        <w:t>ö</w:t>
      </w:r>
      <w:r w:rsidRPr="006C2008">
        <w:t>dv</w:t>
      </w:r>
      <w:r w:rsidRPr="006C2008">
        <w:rPr>
          <w:rFonts w:hint="eastAsia"/>
        </w:rPr>
        <w:t>ä</w:t>
      </w:r>
      <w:r w:rsidRPr="006C2008">
        <w:t>ndig f</w:t>
      </w:r>
      <w:r w:rsidRPr="006C2008">
        <w:rPr>
          <w:rFonts w:hint="eastAsia"/>
        </w:rPr>
        <w:t>ö</w:t>
      </w:r>
      <w:r w:rsidRPr="006C2008">
        <w:t>rs</w:t>
      </w:r>
      <w:r w:rsidRPr="006C2008">
        <w:rPr>
          <w:rFonts w:hint="eastAsia"/>
        </w:rPr>
        <w:t>ö</w:t>
      </w:r>
      <w:r w:rsidRPr="006C2008">
        <w:t>rjning</w:t>
      </w:r>
    </w:p>
    <w:p xmlns:w14="http://schemas.microsoft.com/office/word/2010/wordml" w:rsidRPr="006C2008" w:rsidR="00BA5E61" w:rsidP="00AC04A2" w:rsidRDefault="00BA5E61" w14:paraId="0080DD51" w14:textId="77777777">
      <w:pPr>
        <w:pStyle w:val="ListaLinje"/>
      </w:pPr>
      <w:r w:rsidRPr="006C2008">
        <w:t>Bidra till det milit</w:t>
      </w:r>
      <w:r w:rsidRPr="006C2008">
        <w:rPr>
          <w:rFonts w:hint="eastAsia"/>
        </w:rPr>
        <w:t>ä</w:t>
      </w:r>
      <w:r w:rsidRPr="006C2008">
        <w:t>ra f</w:t>
      </w:r>
      <w:r w:rsidRPr="006C2008">
        <w:rPr>
          <w:rFonts w:hint="eastAsia"/>
        </w:rPr>
        <w:t>ö</w:t>
      </w:r>
      <w:r w:rsidRPr="006C2008">
        <w:t>rsvarets f</w:t>
      </w:r>
      <w:r w:rsidRPr="006C2008">
        <w:rPr>
          <w:rFonts w:hint="eastAsia"/>
        </w:rPr>
        <w:t>ö</w:t>
      </w:r>
      <w:r w:rsidRPr="006C2008">
        <w:t>rm</w:t>
      </w:r>
      <w:r w:rsidRPr="006C2008">
        <w:rPr>
          <w:rFonts w:hint="eastAsia"/>
        </w:rPr>
        <w:t>å</w:t>
      </w:r>
      <w:r w:rsidRPr="006C2008">
        <w:t>ga vid v</w:t>
      </w:r>
      <w:r w:rsidRPr="006C2008">
        <w:rPr>
          <w:rFonts w:hint="eastAsia"/>
        </w:rPr>
        <w:t>ä</w:t>
      </w:r>
      <w:r w:rsidRPr="006C2008">
        <w:t>pnat angrepp eller krig i v</w:t>
      </w:r>
      <w:r w:rsidRPr="006C2008">
        <w:rPr>
          <w:rFonts w:hint="eastAsia"/>
        </w:rPr>
        <w:t>å</w:t>
      </w:r>
      <w:r w:rsidRPr="006C2008">
        <w:t>r omv</w:t>
      </w:r>
      <w:r w:rsidRPr="006C2008">
        <w:rPr>
          <w:rFonts w:hint="eastAsia"/>
        </w:rPr>
        <w:t>ä</w:t>
      </w:r>
      <w:r w:rsidRPr="006C2008">
        <w:t>rld</w:t>
      </w:r>
    </w:p>
    <w:p xmlns:w14="http://schemas.microsoft.com/office/word/2010/wordml" w:rsidRPr="006C2008" w:rsidR="00BA5E61" w:rsidP="00AC04A2" w:rsidRDefault="00BA5E61" w14:paraId="6AB72F56" w14:textId="77777777">
      <w:pPr>
        <w:pStyle w:val="ListaLinje"/>
      </w:pPr>
      <w:r w:rsidRPr="006C2008">
        <w:t>Uppr</w:t>
      </w:r>
      <w:r w:rsidRPr="006C2008">
        <w:rPr>
          <w:rFonts w:hint="eastAsia"/>
        </w:rPr>
        <w:t>ä</w:t>
      </w:r>
      <w:r w:rsidRPr="006C2008">
        <w:t>tth</w:t>
      </w:r>
      <w:r w:rsidRPr="006C2008">
        <w:rPr>
          <w:rFonts w:hint="eastAsia"/>
        </w:rPr>
        <w:t>å</w:t>
      </w:r>
      <w:r w:rsidRPr="006C2008">
        <w:t>lla samh</w:t>
      </w:r>
      <w:r w:rsidRPr="006C2008">
        <w:rPr>
          <w:rFonts w:hint="eastAsia"/>
        </w:rPr>
        <w:t>ä</w:t>
      </w:r>
      <w:r w:rsidRPr="006C2008">
        <w:t>llets motst</w:t>
      </w:r>
      <w:r w:rsidRPr="006C2008">
        <w:rPr>
          <w:rFonts w:hint="eastAsia"/>
        </w:rPr>
        <w:t>å</w:t>
      </w:r>
      <w:r w:rsidRPr="006C2008">
        <w:t>ndskraft mot externa p</w:t>
      </w:r>
      <w:r w:rsidRPr="006C2008">
        <w:rPr>
          <w:rFonts w:hint="eastAsia"/>
        </w:rPr>
        <w:t>å</w:t>
      </w:r>
      <w:r w:rsidRPr="006C2008">
        <w:t>tryckningar och bidra till att st</w:t>
      </w:r>
      <w:r w:rsidRPr="006C2008">
        <w:rPr>
          <w:rFonts w:hint="eastAsia"/>
        </w:rPr>
        <w:t>ä</w:t>
      </w:r>
      <w:r w:rsidRPr="006C2008">
        <w:t>rka folkf</w:t>
      </w:r>
      <w:r w:rsidRPr="006C2008">
        <w:rPr>
          <w:rFonts w:hint="eastAsia"/>
        </w:rPr>
        <w:t>ö</w:t>
      </w:r>
      <w:r w:rsidRPr="006C2008">
        <w:t>rsvarsviljan</w:t>
      </w:r>
    </w:p>
    <w:p xmlns:w14="http://schemas.microsoft.com/office/word/2010/wordml" w:rsidRPr="006C2008" w:rsidR="00BA5E61" w:rsidP="00AC04A2" w:rsidRDefault="00BA5E61" w14:paraId="109FD7F4" w14:textId="77777777">
      <w:pPr>
        <w:pStyle w:val="ListaLinje"/>
      </w:pPr>
      <w:r w:rsidRPr="006C2008">
        <w:t>Bidra till att st</w:t>
      </w:r>
      <w:r w:rsidRPr="006C2008">
        <w:rPr>
          <w:rFonts w:hint="eastAsia"/>
        </w:rPr>
        <w:t>ä</w:t>
      </w:r>
      <w:r w:rsidRPr="006C2008">
        <w:t>rka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f</w:t>
      </w:r>
      <w:r w:rsidRPr="006C2008">
        <w:rPr>
          <w:rFonts w:hint="eastAsia"/>
        </w:rPr>
        <w:t>ö</w:t>
      </w:r>
      <w:r w:rsidRPr="006C2008">
        <w:t>rebygga och hantera sv</w:t>
      </w:r>
      <w:r w:rsidRPr="006C2008">
        <w:rPr>
          <w:rFonts w:hint="eastAsia"/>
        </w:rPr>
        <w:t>å</w:t>
      </w:r>
      <w:r w:rsidRPr="006C2008">
        <w:t>ra p</w:t>
      </w:r>
      <w:r w:rsidRPr="006C2008">
        <w:rPr>
          <w:rFonts w:hint="eastAsia"/>
        </w:rPr>
        <w:t>å</w:t>
      </w:r>
      <w:r w:rsidRPr="006C2008">
        <w:t>frestningar p</w:t>
      </w:r>
      <w:r w:rsidRPr="006C2008">
        <w:rPr>
          <w:rFonts w:hint="eastAsia"/>
        </w:rPr>
        <w:t>å</w:t>
      </w:r>
      <w:r w:rsidRPr="006C2008">
        <w:t xml:space="preserve"> samh</w:t>
      </w:r>
      <w:r w:rsidRPr="006C2008">
        <w:rPr>
          <w:rFonts w:hint="eastAsia"/>
        </w:rPr>
        <w:t>ä</w:t>
      </w:r>
      <w:r w:rsidRPr="006C2008">
        <w:t>llet i fred, och med tillg</w:t>
      </w:r>
      <w:r w:rsidRPr="006C2008">
        <w:rPr>
          <w:rFonts w:hint="eastAsia"/>
        </w:rPr>
        <w:t>ä</w:t>
      </w:r>
      <w:r w:rsidRPr="006C2008">
        <w:t>ngliga resurser</w:t>
      </w:r>
    </w:p>
    <w:p xmlns:w14="http://schemas.microsoft.com/office/word/2010/wordml" w:rsidRPr="006C2008" w:rsidR="00BA5E61" w:rsidP="00AC04A2" w:rsidRDefault="00BA5E61" w14:paraId="5F2C652F" w14:textId="77777777">
      <w:pPr>
        <w:pStyle w:val="ListaLinje"/>
      </w:pPr>
      <w:r w:rsidRPr="006C2008">
        <w:t>Bidra till f</w:t>
      </w:r>
      <w:r w:rsidRPr="006C2008">
        <w:rPr>
          <w:rFonts w:hint="eastAsia"/>
        </w:rPr>
        <w:t>ö</w:t>
      </w:r>
      <w:r w:rsidRPr="006C2008">
        <w:t>rm</w:t>
      </w:r>
      <w:r w:rsidRPr="006C2008">
        <w:rPr>
          <w:rFonts w:hint="eastAsia"/>
        </w:rPr>
        <w:t>å</w:t>
      </w:r>
      <w:r w:rsidRPr="006C2008">
        <w:t>gan att delta i internationella fredsfr</w:t>
      </w:r>
      <w:r w:rsidRPr="006C2008">
        <w:rPr>
          <w:rFonts w:hint="eastAsia"/>
        </w:rPr>
        <w:t>ä</w:t>
      </w:r>
      <w:r w:rsidRPr="006C2008">
        <w:t>mjande och humanit</w:t>
      </w:r>
      <w:r w:rsidRPr="006C2008">
        <w:rPr>
          <w:rFonts w:hint="eastAsia"/>
        </w:rPr>
        <w:t>ä</w:t>
      </w:r>
      <w:r w:rsidRPr="006C2008">
        <w:t>ra insatser</w:t>
      </w:r>
    </w:p>
    <w:p xmlns:w14="http://schemas.microsoft.com/office/word/2010/wordml" w:rsidRPr="006C2008" w:rsidR="00BA5E61" w:rsidP="00AC04A2" w:rsidRDefault="00BA5E61" w14:paraId="4532A918" w14:textId="32D28BBC">
      <w:pPr>
        <w:ind w:firstLine="0"/>
      </w:pPr>
      <w:r w:rsidRPr="006C2008">
        <w:t>Det civila f</w:t>
      </w:r>
      <w:r w:rsidRPr="006C2008">
        <w:rPr>
          <w:rFonts w:hint="eastAsia"/>
        </w:rPr>
        <w:t>ö</w:t>
      </w:r>
      <w:r w:rsidRPr="006C2008">
        <w:t>rsvaret m</w:t>
      </w:r>
      <w:r w:rsidRPr="006C2008">
        <w:rPr>
          <w:rFonts w:hint="eastAsia"/>
        </w:rPr>
        <w:t>å</w:t>
      </w:r>
      <w:r w:rsidRPr="006C2008">
        <w:t>ste byggas f</w:t>
      </w:r>
      <w:r w:rsidRPr="006C2008">
        <w:rPr>
          <w:rFonts w:hint="eastAsia"/>
        </w:rPr>
        <w:t>ö</w:t>
      </w:r>
      <w:r w:rsidRPr="006C2008">
        <w:t>r att klara krigets krav. Erfarenheterna fr</w:t>
      </w:r>
      <w:r w:rsidRPr="006C2008">
        <w:rPr>
          <w:rFonts w:hint="eastAsia"/>
        </w:rPr>
        <w:t>å</w:t>
      </w:r>
      <w:r w:rsidRPr="006C2008">
        <w:t>n kriget i Ukraina visar tydligt det civila f</w:t>
      </w:r>
      <w:r w:rsidRPr="006C2008">
        <w:rPr>
          <w:rFonts w:hint="eastAsia"/>
        </w:rPr>
        <w:t>ö</w:t>
      </w:r>
      <w:r w:rsidRPr="006C2008">
        <w:t xml:space="preserve">rsvarets </w:t>
      </w:r>
      <w:r w:rsidRPr="006C2008" w:rsidR="004E6677">
        <w:t>central</w:t>
      </w:r>
      <w:r w:rsidRPr="006C2008">
        <w:t>a roll i krigstid. Ytterst m</w:t>
      </w:r>
      <w:r w:rsidRPr="006C2008">
        <w:rPr>
          <w:rFonts w:hint="eastAsia"/>
        </w:rPr>
        <w:t>å</w:t>
      </w:r>
      <w:r w:rsidRPr="006C2008">
        <w:t>ste det vara dimensionerande f</w:t>
      </w:r>
      <w:r w:rsidRPr="006C2008">
        <w:rPr>
          <w:rFonts w:hint="eastAsia"/>
        </w:rPr>
        <w:t>ö</w:t>
      </w:r>
      <w:r w:rsidRPr="006C2008">
        <w:t>r uppbyggandet av det civila f</w:t>
      </w:r>
      <w:r w:rsidRPr="006C2008">
        <w:rPr>
          <w:rFonts w:hint="eastAsia"/>
        </w:rPr>
        <w:t>ö</w:t>
      </w:r>
      <w:r w:rsidRPr="006C2008">
        <w:t xml:space="preserve">rsvaret, </w:t>
      </w:r>
      <w:r w:rsidRPr="006C2008">
        <w:rPr>
          <w:rFonts w:hint="eastAsia"/>
        </w:rPr>
        <w:t>ä</w:t>
      </w:r>
      <w:r w:rsidRPr="006C2008">
        <w:t xml:space="preserve">ven om detta </w:t>
      </w:r>
      <w:r w:rsidRPr="006C2008">
        <w:rPr>
          <w:rFonts w:hint="eastAsia"/>
        </w:rPr>
        <w:t>ä</w:t>
      </w:r>
      <w:r w:rsidRPr="006C2008">
        <w:t>r en omfattande och stegvis process.</w:t>
      </w:r>
    </w:p>
    <w:p xmlns:w14="http://schemas.microsoft.com/office/word/2010/wordml" w:rsidRPr="006C2008" w:rsidR="00BA5E61" w:rsidP="00BA5E61" w:rsidRDefault="00BA5E61" w14:paraId="438DE293" w14:textId="77777777">
      <w:r w:rsidRPr="006C2008">
        <w:t>Det civila f</w:t>
      </w:r>
      <w:r w:rsidRPr="006C2008">
        <w:rPr>
          <w:rFonts w:hint="eastAsia"/>
        </w:rPr>
        <w:t>ö</w:t>
      </w:r>
      <w:r w:rsidRPr="006C2008">
        <w:t>rsvaret ska ocks</w:t>
      </w:r>
      <w:r w:rsidRPr="006C2008">
        <w:rPr>
          <w:rFonts w:hint="eastAsia"/>
        </w:rPr>
        <w:t>å</w:t>
      </w:r>
      <w:r w:rsidRPr="006C2008">
        <w:t xml:space="preserve"> bidra till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bygga och hantera fredstida krissituationer. Planeringen f</w:t>
      </w:r>
      <w:r w:rsidRPr="006C2008">
        <w:rPr>
          <w:rFonts w:hint="eastAsia"/>
        </w:rPr>
        <w:t>ö</w:t>
      </w:r>
      <w:r w:rsidRPr="006C2008">
        <w:t>r det civila f</w:t>
      </w:r>
      <w:r w:rsidRPr="006C2008">
        <w:rPr>
          <w:rFonts w:hint="eastAsia"/>
        </w:rPr>
        <w:t>ö</w:t>
      </w:r>
      <w:r w:rsidRPr="006C2008">
        <w:t>rsvaret ska bygga p</w:t>
      </w:r>
      <w:r w:rsidRPr="006C2008">
        <w:rPr>
          <w:rFonts w:hint="eastAsia"/>
        </w:rPr>
        <w:t>å</w:t>
      </w:r>
      <w:r w:rsidRPr="006C2008">
        <w:t xml:space="preserve"> arbetet med krisberedskap. Samh</w:t>
      </w:r>
      <w:r w:rsidRPr="006C2008">
        <w:rPr>
          <w:rFonts w:hint="eastAsia"/>
        </w:rPr>
        <w:t>ä</w:t>
      </w:r>
      <w:r w:rsidRPr="006C2008">
        <w:t>llets krisberedskap och det civila f</w:t>
      </w:r>
      <w:r w:rsidRPr="006C2008">
        <w:rPr>
          <w:rFonts w:hint="eastAsia"/>
        </w:rPr>
        <w:t>ö</w:t>
      </w:r>
      <w:r w:rsidRPr="006C2008">
        <w:t>rsvaret ska d</w:t>
      </w:r>
      <w:r w:rsidRPr="006C2008">
        <w:rPr>
          <w:rFonts w:hint="eastAsia"/>
        </w:rPr>
        <w:t>ä</w:t>
      </w:r>
      <w:r w:rsidRPr="006C2008">
        <w:t xml:space="preserve">rmed vara </w:t>
      </w:r>
      <w:r w:rsidRPr="006C2008">
        <w:rPr>
          <w:rFonts w:hint="eastAsia"/>
        </w:rPr>
        <w:t>ö</w:t>
      </w:r>
      <w:r w:rsidRPr="006C2008">
        <w:t>msesidigt f</w:t>
      </w:r>
      <w:r w:rsidRPr="006C2008">
        <w:rPr>
          <w:rFonts w:hint="eastAsia"/>
        </w:rPr>
        <w:t>ö</w:t>
      </w:r>
      <w:r w:rsidRPr="006C2008">
        <w:t>rst</w:t>
      </w:r>
      <w:r w:rsidRPr="006C2008">
        <w:rPr>
          <w:rFonts w:hint="eastAsia"/>
        </w:rPr>
        <w:t>ä</w:t>
      </w:r>
      <w:r w:rsidRPr="006C2008">
        <w:t>rkande. F</w:t>
      </w:r>
      <w:r w:rsidRPr="006C2008">
        <w:rPr>
          <w:rFonts w:hint="eastAsia"/>
        </w:rPr>
        <w:t>ö</w:t>
      </w:r>
      <w:r w:rsidRPr="006C2008">
        <w:t>rm</w:t>
      </w:r>
      <w:r w:rsidRPr="006C2008">
        <w:rPr>
          <w:rFonts w:hint="eastAsia"/>
        </w:rPr>
        <w:t>å</w:t>
      </w:r>
      <w:r w:rsidRPr="006C2008">
        <w:t>gor b</w:t>
      </w:r>
      <w:r w:rsidRPr="006C2008">
        <w:rPr>
          <w:rFonts w:hint="eastAsia"/>
        </w:rPr>
        <w:t>ö</w:t>
      </w:r>
      <w:r w:rsidRPr="006C2008">
        <w:t>r i st</w:t>
      </w:r>
      <w:r w:rsidRPr="006C2008">
        <w:rPr>
          <w:rFonts w:hint="eastAsia"/>
        </w:rPr>
        <w:t>ö</w:t>
      </w:r>
      <w:r w:rsidRPr="006C2008">
        <w:t>rsta m</w:t>
      </w:r>
      <w:r w:rsidRPr="006C2008">
        <w:rPr>
          <w:rFonts w:hint="eastAsia"/>
        </w:rPr>
        <w:t>ö</w:t>
      </w:r>
      <w:r w:rsidRPr="006C2008">
        <w:t>jliga utstr</w:t>
      </w:r>
      <w:r w:rsidRPr="006C2008">
        <w:rPr>
          <w:rFonts w:hint="eastAsia"/>
        </w:rPr>
        <w:t>ä</w:t>
      </w:r>
      <w:r w:rsidRPr="006C2008">
        <w:t>ckning kunna nyttjas b</w:t>
      </w:r>
      <w:r w:rsidRPr="006C2008">
        <w:rPr>
          <w:rFonts w:hint="eastAsia"/>
        </w:rPr>
        <w:t>å</w:t>
      </w:r>
      <w:r w:rsidRPr="006C2008">
        <w:t>de vid fredstida krissituationer och vid h</w:t>
      </w:r>
      <w:r w:rsidRPr="006C2008">
        <w:rPr>
          <w:rFonts w:hint="eastAsia"/>
        </w:rPr>
        <w:t>ö</w:t>
      </w:r>
      <w:r w:rsidRPr="006C2008">
        <w:t>jd beredskap. Ett s</w:t>
      </w:r>
      <w:r w:rsidRPr="006C2008">
        <w:rPr>
          <w:rFonts w:hint="eastAsia"/>
        </w:rPr>
        <w:t>å</w:t>
      </w:r>
      <w:r w:rsidRPr="006C2008">
        <w:t>dant f</w:t>
      </w:r>
      <w:r w:rsidRPr="006C2008">
        <w:rPr>
          <w:rFonts w:hint="eastAsia"/>
        </w:rPr>
        <w:t>ö</w:t>
      </w:r>
      <w:r w:rsidRPr="006C2008">
        <w:t>rh</w:t>
      </w:r>
      <w:r w:rsidRPr="006C2008">
        <w:rPr>
          <w:rFonts w:hint="eastAsia"/>
        </w:rPr>
        <w:t>å</w:t>
      </w:r>
      <w:r w:rsidRPr="006C2008">
        <w:t>llningss</w:t>
      </w:r>
      <w:r w:rsidRPr="006C2008">
        <w:rPr>
          <w:rFonts w:hint="eastAsia"/>
        </w:rPr>
        <w:t>ä</w:t>
      </w:r>
      <w:r w:rsidRPr="006C2008">
        <w:t>tt bidrar till effektivare resursutnyttjande och en st</w:t>
      </w:r>
      <w:r w:rsidRPr="006C2008">
        <w:rPr>
          <w:rFonts w:hint="eastAsia"/>
        </w:rPr>
        <w:t>ä</w:t>
      </w:r>
      <w:r w:rsidRPr="006C2008">
        <w:t>rkt f</w:t>
      </w:r>
      <w:r w:rsidRPr="006C2008">
        <w:rPr>
          <w:rFonts w:hint="eastAsia"/>
        </w:rPr>
        <w:t>ö</w:t>
      </w:r>
      <w:r w:rsidRPr="006C2008">
        <w:t>rsvarsvilja.</w:t>
      </w:r>
    </w:p>
    <w:p xmlns:w14="http://schemas.microsoft.com/office/word/2010/wordml" w:rsidRPr="006C2008" w:rsidR="00BA5E61" w:rsidP="00BA5E61" w:rsidRDefault="00BA5E61" w14:paraId="3539E79C" w14:textId="77777777">
      <w:r w:rsidRPr="006C2008">
        <w:t>Ett fungerande civilt f</w:t>
      </w:r>
      <w:r w:rsidRPr="006C2008">
        <w:rPr>
          <w:rFonts w:hint="eastAsia"/>
        </w:rPr>
        <w:t>ö</w:t>
      </w:r>
      <w:r w:rsidRPr="006C2008">
        <w:t>rsvar omfattar hela samh</w:t>
      </w:r>
      <w:r w:rsidRPr="006C2008">
        <w:rPr>
          <w:rFonts w:hint="eastAsia"/>
        </w:rPr>
        <w:t>ä</w:t>
      </w:r>
      <w:r w:rsidRPr="006C2008">
        <w:t>llets bredd. M</w:t>
      </w:r>
      <w:r w:rsidRPr="006C2008">
        <w:rPr>
          <w:rFonts w:hint="eastAsia"/>
        </w:rPr>
        <w:t>ö</w:t>
      </w:r>
      <w:r w:rsidRPr="006C2008">
        <w:t>jligheterna att hantera skador p</w:t>
      </w:r>
      <w:r w:rsidRPr="006C2008">
        <w:rPr>
          <w:rFonts w:hint="eastAsia"/>
        </w:rPr>
        <w:t>å</w:t>
      </w:r>
      <w:r w:rsidRPr="006C2008">
        <w:t xml:space="preserve"> m</w:t>
      </w:r>
      <w:r w:rsidRPr="006C2008">
        <w:rPr>
          <w:rFonts w:hint="eastAsia"/>
        </w:rPr>
        <w:t>ä</w:t>
      </w:r>
      <w:r w:rsidRPr="006C2008">
        <w:t xml:space="preserve">nniskor, byggnader, och infrastruktur </w:t>
      </w:r>
      <w:r w:rsidRPr="006C2008">
        <w:rPr>
          <w:rFonts w:hint="eastAsia"/>
        </w:rPr>
        <w:t>ä</w:t>
      </w:r>
      <w:r w:rsidRPr="006C2008">
        <w:t>r centrala. Att kunna uppr</w:t>
      </w:r>
      <w:r w:rsidRPr="006C2008">
        <w:rPr>
          <w:rFonts w:hint="eastAsia"/>
        </w:rPr>
        <w:t>ä</w:t>
      </w:r>
      <w:r w:rsidRPr="006C2008">
        <w:t>tth</w:t>
      </w:r>
      <w:r w:rsidRPr="006C2008">
        <w:rPr>
          <w:rFonts w:hint="eastAsia"/>
        </w:rPr>
        <w:t>å</w:t>
      </w:r>
      <w:r w:rsidRPr="006C2008">
        <w:t>lla transporter, cybers</w:t>
      </w:r>
      <w:r w:rsidRPr="006C2008">
        <w:rPr>
          <w:rFonts w:hint="eastAsia"/>
        </w:rPr>
        <w:t>ä</w:t>
      </w:r>
      <w:r w:rsidRPr="006C2008">
        <w:t>kerhet, genomf</w:t>
      </w:r>
      <w:r w:rsidRPr="006C2008">
        <w:rPr>
          <w:rFonts w:hint="eastAsia"/>
        </w:rPr>
        <w:t>ö</w:t>
      </w:r>
      <w:r w:rsidRPr="006C2008">
        <w:t>ra reparationer, organisera produktion, lagerh</w:t>
      </w:r>
      <w:r w:rsidRPr="006C2008">
        <w:rPr>
          <w:rFonts w:hint="eastAsia"/>
        </w:rPr>
        <w:t>å</w:t>
      </w:r>
      <w:r w:rsidRPr="006C2008">
        <w:t>lla, skydda civilbefolkningen, sjukv</w:t>
      </w:r>
      <w:r w:rsidRPr="006C2008">
        <w:rPr>
          <w:rFonts w:hint="eastAsia"/>
        </w:rPr>
        <w:t>å</w:t>
      </w:r>
      <w:r w:rsidRPr="006C2008">
        <w:t>rd, r</w:t>
      </w:r>
      <w:r w:rsidRPr="006C2008">
        <w:rPr>
          <w:rFonts w:hint="eastAsia"/>
        </w:rPr>
        <w:t>ä</w:t>
      </w:r>
      <w:r w:rsidRPr="006C2008">
        <w:t>ddningstj</w:t>
      </w:r>
      <w:r w:rsidRPr="006C2008">
        <w:rPr>
          <w:rFonts w:hint="eastAsia"/>
        </w:rPr>
        <w:t>ä</w:t>
      </w:r>
      <w:r w:rsidRPr="006C2008">
        <w:t>nst och hantera flyktingstr</w:t>
      </w:r>
      <w:r w:rsidRPr="006C2008">
        <w:rPr>
          <w:rFonts w:hint="eastAsia"/>
        </w:rPr>
        <w:t>ö</w:t>
      </w:r>
      <w:r w:rsidRPr="006C2008">
        <w:t xml:space="preserve">mmar </w:t>
      </w:r>
      <w:r w:rsidRPr="006C2008">
        <w:rPr>
          <w:rFonts w:hint="eastAsia"/>
        </w:rPr>
        <w:t>ä</w:t>
      </w:r>
      <w:r w:rsidRPr="006C2008">
        <w:t>r andra exempel. En b</w:t>
      </w:r>
      <w:r w:rsidRPr="006C2008">
        <w:rPr>
          <w:rFonts w:hint="eastAsia"/>
        </w:rPr>
        <w:t>ä</w:t>
      </w:r>
      <w:r w:rsidRPr="006C2008">
        <w:t>rande del av det civila f</w:t>
      </w:r>
      <w:r w:rsidRPr="006C2008">
        <w:rPr>
          <w:rFonts w:hint="eastAsia"/>
        </w:rPr>
        <w:t>ö</w:t>
      </w:r>
      <w:r w:rsidRPr="006C2008">
        <w:t xml:space="preserve">rsvaret </w:t>
      </w:r>
      <w:r w:rsidRPr="006C2008">
        <w:rPr>
          <w:rFonts w:hint="eastAsia"/>
        </w:rPr>
        <w:t>ä</w:t>
      </w:r>
      <w:r w:rsidRPr="006C2008">
        <w:t>r ett starkt civilsamh</w:t>
      </w:r>
      <w:r w:rsidRPr="006C2008">
        <w:rPr>
          <w:rFonts w:hint="eastAsia"/>
        </w:rPr>
        <w:t>ä</w:t>
      </w:r>
      <w:r w:rsidRPr="006C2008">
        <w:t xml:space="preserve">lle. Det ser vi inte minst i Ukraina. En befolkning som </w:t>
      </w:r>
      <w:r w:rsidRPr="006C2008">
        <w:rPr>
          <w:rFonts w:hint="eastAsia"/>
        </w:rPr>
        <w:t>ä</w:t>
      </w:r>
      <w:r w:rsidRPr="006C2008">
        <w:t>r v</w:t>
      </w:r>
      <w:r w:rsidRPr="006C2008">
        <w:rPr>
          <w:rFonts w:hint="eastAsia"/>
        </w:rPr>
        <w:t>ä</w:t>
      </w:r>
      <w:r w:rsidRPr="006C2008">
        <w:t>lorganiserad bidrar i allra h</w:t>
      </w:r>
      <w:r w:rsidRPr="006C2008">
        <w:rPr>
          <w:rFonts w:hint="eastAsia"/>
        </w:rPr>
        <w:t>ö</w:t>
      </w:r>
      <w:r w:rsidRPr="006C2008">
        <w:t>gsta grad till att st</w:t>
      </w:r>
      <w:r w:rsidRPr="006C2008">
        <w:rPr>
          <w:rFonts w:hint="eastAsia"/>
        </w:rPr>
        <w:t>ä</w:t>
      </w:r>
      <w:r w:rsidRPr="006C2008">
        <w:t>rka samh</w:t>
      </w:r>
      <w:r w:rsidRPr="006C2008">
        <w:rPr>
          <w:rFonts w:hint="eastAsia"/>
        </w:rPr>
        <w:t>ä</w:t>
      </w:r>
      <w:r w:rsidRPr="006C2008">
        <w:t>llsfunktionerna under kris och krig. En v</w:t>
      </w:r>
      <w:r w:rsidRPr="006C2008">
        <w:rPr>
          <w:rFonts w:hint="eastAsia"/>
        </w:rPr>
        <w:t>ä</w:t>
      </w:r>
      <w:r w:rsidRPr="006C2008">
        <w:t xml:space="preserve">lbildad befolkning </w:t>
      </w:r>
      <w:r w:rsidRPr="006C2008">
        <w:rPr>
          <w:rFonts w:hint="eastAsia"/>
        </w:rPr>
        <w:t>ä</w:t>
      </w:r>
      <w:r w:rsidRPr="006C2008">
        <w:t>r ytterst det som b</w:t>
      </w:r>
      <w:r w:rsidRPr="006C2008">
        <w:rPr>
          <w:rFonts w:hint="eastAsia"/>
        </w:rPr>
        <w:t>ä</w:t>
      </w:r>
      <w:r w:rsidRPr="006C2008">
        <w:t>r demokratin, och motst</w:t>
      </w:r>
      <w:r w:rsidRPr="006C2008">
        <w:rPr>
          <w:rFonts w:hint="eastAsia"/>
        </w:rPr>
        <w:t>å</w:t>
      </w:r>
      <w:r w:rsidRPr="006C2008">
        <w:t>ndskraften av desinformation. D</w:t>
      </w:r>
      <w:r w:rsidRPr="006C2008">
        <w:rPr>
          <w:rFonts w:hint="eastAsia"/>
        </w:rPr>
        <w:t>ä</w:t>
      </w:r>
      <w:r w:rsidRPr="006C2008">
        <w:t>rf</w:t>
      </w:r>
      <w:r w:rsidRPr="006C2008">
        <w:rPr>
          <w:rFonts w:hint="eastAsia"/>
        </w:rPr>
        <w:t>ö</w:t>
      </w:r>
      <w:r w:rsidRPr="006C2008">
        <w:t xml:space="preserve">r </w:t>
      </w:r>
      <w:r w:rsidRPr="006C2008">
        <w:rPr>
          <w:rFonts w:hint="eastAsia"/>
        </w:rPr>
        <w:t>ä</w:t>
      </w:r>
      <w:r w:rsidRPr="006C2008">
        <w:t>r det framtida st</w:t>
      </w:r>
      <w:r w:rsidRPr="006C2008">
        <w:rPr>
          <w:rFonts w:hint="eastAsia"/>
        </w:rPr>
        <w:t>ö</w:t>
      </w:r>
      <w:r w:rsidRPr="006C2008">
        <w:t>det till utvecklingen av det svenska civilsamh</w:t>
      </w:r>
      <w:r w:rsidRPr="006C2008">
        <w:rPr>
          <w:rFonts w:hint="eastAsia"/>
        </w:rPr>
        <w:t>ä</w:t>
      </w:r>
      <w:r w:rsidRPr="006C2008">
        <w:t>llets strukturer av h</w:t>
      </w:r>
      <w:r w:rsidRPr="006C2008">
        <w:rPr>
          <w:rFonts w:hint="eastAsia"/>
        </w:rPr>
        <w:t>ö</w:t>
      </w:r>
      <w:r w:rsidRPr="006C2008">
        <w:t xml:space="preserve">gsta vikt. Allt detta </w:t>
      </w:r>
      <w:r w:rsidRPr="006C2008">
        <w:rPr>
          <w:rFonts w:hint="eastAsia"/>
        </w:rPr>
        <w:t>ä</w:t>
      </w:r>
      <w:r w:rsidRPr="006C2008">
        <w:t>r viktiga punkter n</w:t>
      </w:r>
      <w:r w:rsidRPr="006C2008">
        <w:rPr>
          <w:rFonts w:hint="eastAsia"/>
        </w:rPr>
        <w:t>ä</w:t>
      </w:r>
      <w:r w:rsidRPr="006C2008">
        <w:t>r framtidens civila f</w:t>
      </w:r>
      <w:r w:rsidRPr="006C2008">
        <w:rPr>
          <w:rFonts w:hint="eastAsia"/>
        </w:rPr>
        <w:t>ö</w:t>
      </w:r>
      <w:r w:rsidRPr="006C2008">
        <w:t>rsvar ska byggas. S</w:t>
      </w:r>
      <w:r w:rsidRPr="006C2008">
        <w:rPr>
          <w:rFonts w:hint="eastAsia"/>
        </w:rPr>
        <w:t>ä</w:t>
      </w:r>
      <w:r w:rsidRPr="006C2008">
        <w:t>rskilt b</w:t>
      </w:r>
      <w:r w:rsidRPr="006C2008">
        <w:rPr>
          <w:rFonts w:hint="eastAsia"/>
        </w:rPr>
        <w:t>ö</w:t>
      </w:r>
      <w:r w:rsidRPr="006C2008">
        <w:t>r dock betonas att skyddet av civilbefolkningen b</w:t>
      </w:r>
      <w:r w:rsidRPr="006C2008">
        <w:rPr>
          <w:rFonts w:hint="eastAsia"/>
        </w:rPr>
        <w:t>ö</w:t>
      </w:r>
      <w:r w:rsidRPr="006C2008">
        <w:t>r st</w:t>
      </w:r>
      <w:r w:rsidRPr="006C2008">
        <w:rPr>
          <w:rFonts w:hint="eastAsia"/>
        </w:rPr>
        <w:t>ä</w:t>
      </w:r>
      <w:r w:rsidRPr="006C2008">
        <w:t>rkas, d</w:t>
      </w:r>
      <w:r w:rsidRPr="006C2008">
        <w:rPr>
          <w:rFonts w:hint="eastAsia"/>
        </w:rPr>
        <w:t>å</w:t>
      </w:r>
      <w:r w:rsidRPr="006C2008">
        <w:t xml:space="preserve"> det </w:t>
      </w:r>
      <w:r w:rsidRPr="006C2008">
        <w:rPr>
          <w:rFonts w:hint="eastAsia"/>
        </w:rPr>
        <w:t>ä</w:t>
      </w:r>
      <w:r w:rsidRPr="006C2008">
        <w:t>r helt centralt f</w:t>
      </w:r>
      <w:r w:rsidRPr="006C2008">
        <w:rPr>
          <w:rFonts w:hint="eastAsia"/>
        </w:rPr>
        <w:t>ö</w:t>
      </w:r>
      <w:r w:rsidRPr="006C2008">
        <w:t>r f</w:t>
      </w:r>
      <w:r w:rsidRPr="006C2008">
        <w:rPr>
          <w:rFonts w:hint="eastAsia"/>
        </w:rPr>
        <w:t>ö</w:t>
      </w:r>
      <w:r w:rsidRPr="006C2008">
        <w:t>rsvarsviljan. Inneb</w:t>
      </w:r>
      <w:r w:rsidRPr="006C2008">
        <w:rPr>
          <w:rFonts w:hint="eastAsia"/>
        </w:rPr>
        <w:t>ö</w:t>
      </w:r>
      <w:r w:rsidRPr="006C2008">
        <w:t xml:space="preserve">rden av begreppet </w:t>
      </w:r>
      <w:r w:rsidRPr="006C2008">
        <w:rPr>
          <w:rFonts w:hint="eastAsia"/>
        </w:rPr>
        <w:t>”</w:t>
      </w:r>
      <w:r w:rsidRPr="006C2008">
        <w:t>befolkningsskydd</w:t>
      </w:r>
      <w:r w:rsidRPr="006C2008">
        <w:rPr>
          <w:rFonts w:hint="eastAsia"/>
        </w:rPr>
        <w:t>”</w:t>
      </w:r>
      <w:r w:rsidRPr="006C2008">
        <w:t xml:space="preserve"> togs bort ur svensk lagstiftning </w:t>
      </w:r>
      <w:r w:rsidRPr="006C2008">
        <w:rPr>
          <w:rFonts w:hint="eastAsia"/>
        </w:rPr>
        <w:t>å</w:t>
      </w:r>
      <w:r w:rsidRPr="006C2008">
        <w:t>r 2006, och b</w:t>
      </w:r>
      <w:r w:rsidRPr="006C2008">
        <w:rPr>
          <w:rFonts w:hint="eastAsia"/>
        </w:rPr>
        <w:t>ö</w:t>
      </w:r>
      <w:r w:rsidRPr="006C2008">
        <w:t xml:space="preserve">r nu </w:t>
      </w:r>
      <w:r w:rsidRPr="006C2008">
        <w:rPr>
          <w:rFonts w:hint="eastAsia"/>
        </w:rPr>
        <w:t>å</w:t>
      </w:r>
      <w:r w:rsidRPr="006C2008">
        <w:t>terinf</w:t>
      </w:r>
      <w:r w:rsidRPr="006C2008">
        <w:rPr>
          <w:rFonts w:hint="eastAsia"/>
        </w:rPr>
        <w:t>ö</w:t>
      </w:r>
      <w:r w:rsidRPr="006C2008">
        <w:t>ras tillsammans med ett system f</w:t>
      </w:r>
      <w:r w:rsidRPr="006C2008">
        <w:rPr>
          <w:rFonts w:hint="eastAsia"/>
        </w:rPr>
        <w:t>ö</w:t>
      </w:r>
      <w:r w:rsidRPr="006C2008">
        <w:t>r befolkningsskydd. Ett s</w:t>
      </w:r>
      <w:r w:rsidRPr="006C2008">
        <w:rPr>
          <w:rFonts w:hint="eastAsia"/>
        </w:rPr>
        <w:t>å</w:t>
      </w:r>
      <w:r w:rsidRPr="006C2008">
        <w:t>dant system b</w:t>
      </w:r>
      <w:r w:rsidRPr="006C2008">
        <w:rPr>
          <w:rFonts w:hint="eastAsia"/>
        </w:rPr>
        <w:t>ö</w:t>
      </w:r>
      <w:r w:rsidRPr="006C2008">
        <w:t>r best</w:t>
      </w:r>
      <w:r w:rsidRPr="006C2008">
        <w:rPr>
          <w:rFonts w:hint="eastAsia"/>
        </w:rPr>
        <w:t>å</w:t>
      </w:r>
      <w:r w:rsidRPr="006C2008">
        <w:t xml:space="preserve"> av tydliga ansvarsf</w:t>
      </w:r>
      <w:r w:rsidRPr="006C2008">
        <w:rPr>
          <w:rFonts w:hint="eastAsia"/>
        </w:rPr>
        <w:t>ö</w:t>
      </w:r>
      <w:r w:rsidRPr="006C2008">
        <w:t>rh</w:t>
      </w:r>
      <w:r w:rsidRPr="006C2008">
        <w:rPr>
          <w:rFonts w:hint="eastAsia"/>
        </w:rPr>
        <w:t>å</w:t>
      </w:r>
      <w:r w:rsidRPr="006C2008">
        <w:t>llanden, organisation och bemanning, motsvarande det tidigare hemskyddet.</w:t>
      </w:r>
    </w:p>
    <w:p xmlns:w14="http://schemas.microsoft.com/office/word/2010/wordml" w:rsidRPr="006C2008" w:rsidR="00BA5E61" w:rsidP="00BA5E61" w:rsidRDefault="00BA5E61" w14:paraId="09772D15" w14:textId="77777777">
      <w:r w:rsidRPr="006C2008">
        <w:t>Civilplikt b</w:t>
      </w:r>
      <w:r w:rsidRPr="006C2008">
        <w:rPr>
          <w:rFonts w:hint="eastAsia"/>
        </w:rPr>
        <w:t>ö</w:t>
      </w:r>
      <w:r w:rsidRPr="006C2008">
        <w:t>r inf</w:t>
      </w:r>
      <w:r w:rsidRPr="006C2008">
        <w:rPr>
          <w:rFonts w:hint="eastAsia"/>
        </w:rPr>
        <w:t>ö</w:t>
      </w:r>
      <w:r w:rsidRPr="006C2008">
        <w:t>ras f</w:t>
      </w:r>
      <w:r w:rsidRPr="006C2008">
        <w:rPr>
          <w:rFonts w:hint="eastAsia"/>
        </w:rPr>
        <w:t>ö</w:t>
      </w:r>
      <w:r w:rsidRPr="006C2008">
        <w:t>r att skapa ett starkt befolkningsskydd. Myndigheten f</w:t>
      </w:r>
      <w:r w:rsidRPr="006C2008">
        <w:rPr>
          <w:rFonts w:hint="eastAsia"/>
        </w:rPr>
        <w:t>ö</w:t>
      </w:r>
      <w:r w:rsidRPr="006C2008">
        <w:t>r samh</w:t>
      </w:r>
      <w:r w:rsidRPr="006C2008">
        <w:rPr>
          <w:rFonts w:hint="eastAsia"/>
        </w:rPr>
        <w:t>ä</w:t>
      </w:r>
      <w:r w:rsidRPr="006C2008">
        <w:t xml:space="preserve">llsskydd och beredskap, MSB, har nu ett uppdrag att krigsplacera 2000 </w:t>
      </w:r>
      <w:r w:rsidRPr="006C2008">
        <w:rPr>
          <w:rFonts w:hint="eastAsia"/>
        </w:rPr>
        <w:t>–</w:t>
      </w:r>
      <w:r w:rsidRPr="006C2008">
        <w:t xml:space="preserve"> 3000 personer i kommunal r</w:t>
      </w:r>
      <w:r w:rsidRPr="006C2008">
        <w:rPr>
          <w:rFonts w:hint="eastAsia"/>
        </w:rPr>
        <w:t>ä</w:t>
      </w:r>
      <w:r w:rsidRPr="006C2008">
        <w:t>ddningstj</w:t>
      </w:r>
      <w:r w:rsidRPr="006C2008">
        <w:rPr>
          <w:rFonts w:hint="eastAsia"/>
        </w:rPr>
        <w:t>ä</w:t>
      </w:r>
      <w:r w:rsidRPr="006C2008">
        <w:t>nst. Deras bed</w:t>
      </w:r>
      <w:r w:rsidRPr="006C2008">
        <w:rPr>
          <w:rFonts w:hint="eastAsia"/>
        </w:rPr>
        <w:t>ö</w:t>
      </w:r>
      <w:r w:rsidRPr="006C2008">
        <w:t xml:space="preserve">mning </w:t>
      </w:r>
      <w:r w:rsidRPr="006C2008">
        <w:rPr>
          <w:rFonts w:hint="eastAsia"/>
        </w:rPr>
        <w:t>ä</w:t>
      </w:r>
      <w:r w:rsidRPr="006C2008">
        <w:t>r dock att numer</w:t>
      </w:r>
      <w:r w:rsidRPr="006C2008">
        <w:rPr>
          <w:rFonts w:hint="eastAsia"/>
        </w:rPr>
        <w:t>ä</w:t>
      </w:r>
      <w:r w:rsidRPr="006C2008">
        <w:t>ren beh</w:t>
      </w:r>
      <w:r w:rsidRPr="006C2008">
        <w:rPr>
          <w:rFonts w:hint="eastAsia"/>
        </w:rPr>
        <w:t>ö</w:t>
      </w:r>
      <w:r w:rsidRPr="006C2008">
        <w:t xml:space="preserve">ver </w:t>
      </w:r>
      <w:r w:rsidRPr="006C2008">
        <w:rPr>
          <w:rFonts w:hint="eastAsia"/>
        </w:rPr>
        <w:t>ö</w:t>
      </w:r>
      <w:r w:rsidRPr="006C2008">
        <w:t xml:space="preserve">ka till 16 000. Vi socialdemokrater anser att en start med 3000 personer </w:t>
      </w:r>
      <w:r w:rsidRPr="006C2008">
        <w:rPr>
          <w:rFonts w:hint="eastAsia"/>
        </w:rPr>
        <w:t>ä</w:t>
      </w:r>
      <w:r w:rsidRPr="006C2008">
        <w:t>r bra, och att man sedan stegvis och strategiskt bygger ut civilplikten utifr</w:t>
      </w:r>
      <w:r w:rsidRPr="006C2008">
        <w:rPr>
          <w:rFonts w:hint="eastAsia"/>
        </w:rPr>
        <w:t>å</w:t>
      </w:r>
      <w:r w:rsidRPr="006C2008">
        <w:t>n behov och kapacitet.</w:t>
      </w:r>
    </w:p>
    <w:p xmlns:w14="http://schemas.microsoft.com/office/word/2010/wordml" w:rsidRPr="006C2008" w:rsidR="00BA5E61" w:rsidP="00BA5E61" w:rsidRDefault="00BA5E61" w14:paraId="3C093733" w14:textId="77777777">
      <w:r w:rsidRPr="006C2008">
        <w:t>Det milit</w:t>
      </w:r>
      <w:r w:rsidRPr="006C2008">
        <w:rPr>
          <w:rFonts w:hint="eastAsia"/>
        </w:rPr>
        <w:t>ä</w:t>
      </w:r>
      <w:r w:rsidRPr="006C2008">
        <w:t>ra och civila f</w:t>
      </w:r>
      <w:r w:rsidRPr="006C2008">
        <w:rPr>
          <w:rFonts w:hint="eastAsia"/>
        </w:rPr>
        <w:t>ö</w:t>
      </w:r>
      <w:r w:rsidRPr="006C2008">
        <w:t xml:space="preserve">rsvaret </w:t>
      </w:r>
      <w:r w:rsidRPr="006C2008">
        <w:rPr>
          <w:rFonts w:hint="eastAsia"/>
        </w:rPr>
        <w:t>ä</w:t>
      </w:r>
      <w:r w:rsidRPr="006C2008">
        <w:t>r kommunicerande k</w:t>
      </w:r>
      <w:r w:rsidRPr="006C2008">
        <w:rPr>
          <w:rFonts w:hint="eastAsia"/>
        </w:rPr>
        <w:t>ä</w:t>
      </w:r>
      <w:r w:rsidRPr="006C2008">
        <w:t>rl i totalf</w:t>
      </w:r>
      <w:r w:rsidRPr="006C2008">
        <w:rPr>
          <w:rFonts w:hint="eastAsia"/>
        </w:rPr>
        <w:t>ö</w:t>
      </w:r>
      <w:r w:rsidRPr="006C2008">
        <w:t>rsvaret. Under de senaste tv</w:t>
      </w:r>
      <w:r w:rsidRPr="006C2008">
        <w:rPr>
          <w:rFonts w:hint="eastAsia"/>
        </w:rPr>
        <w:t>å</w:t>
      </w:r>
      <w:r w:rsidRPr="006C2008">
        <w:t xml:space="preserve"> mandatperioderna har socialdemokratiska regeringar tillf</w:t>
      </w:r>
      <w:r w:rsidRPr="006C2008">
        <w:rPr>
          <w:rFonts w:hint="eastAsia"/>
        </w:rPr>
        <w:t>ö</w:t>
      </w:r>
      <w:r w:rsidRPr="006C2008">
        <w:t>rt det civila f</w:t>
      </w:r>
      <w:r w:rsidRPr="006C2008">
        <w:rPr>
          <w:rFonts w:hint="eastAsia"/>
        </w:rPr>
        <w:t>ö</w:t>
      </w:r>
      <w:r w:rsidRPr="006C2008">
        <w:t>rsvaret ytterligare 4,6 miljarder kronor.</w:t>
      </w:r>
    </w:p>
    <w:p xmlns:w14="http://schemas.microsoft.com/office/word/2010/wordml" w:rsidRPr="006C2008" w:rsidR="00BA5E61" w:rsidP="00BA5E61" w:rsidRDefault="00BA5E61" w14:paraId="48977EB0" w14:textId="77777777">
      <w:r w:rsidRPr="006C2008">
        <w:t>Direkt efter regeringsskiftet 2014 p</w:t>
      </w:r>
      <w:r w:rsidRPr="006C2008">
        <w:rPr>
          <w:rFonts w:hint="eastAsia"/>
        </w:rPr>
        <w:t>å</w:t>
      </w:r>
      <w:r w:rsidRPr="006C2008">
        <w:t>b</w:t>
      </w:r>
      <w:r w:rsidRPr="006C2008">
        <w:rPr>
          <w:rFonts w:hint="eastAsia"/>
        </w:rPr>
        <w:t>ö</w:t>
      </w:r>
      <w:r w:rsidRPr="006C2008">
        <w:t>rjade den socialdemokratiska regeringen en kraftfull och intensiv upprustning av hela totalf</w:t>
      </w:r>
      <w:r w:rsidRPr="006C2008">
        <w:rPr>
          <w:rFonts w:hint="eastAsia"/>
        </w:rPr>
        <w:t>ö</w:t>
      </w:r>
      <w:r w:rsidRPr="006C2008">
        <w:t>rsvaret. Samtliga delar av totalf</w:t>
      </w:r>
      <w:r w:rsidRPr="006C2008">
        <w:rPr>
          <w:rFonts w:hint="eastAsia"/>
        </w:rPr>
        <w:t>ö</w:t>
      </w:r>
      <w:r w:rsidRPr="006C2008">
        <w:t xml:space="preserve">rsvaret har setts </w:t>
      </w:r>
      <w:r w:rsidRPr="006C2008">
        <w:rPr>
          <w:rFonts w:hint="eastAsia"/>
        </w:rPr>
        <w:t>ö</w:t>
      </w:r>
      <w:r w:rsidRPr="006C2008">
        <w:t xml:space="preserve">ver, utredningar tillsatts, myndigheters regleringsbrev anpassats efter den </w:t>
      </w:r>
      <w:r w:rsidRPr="006C2008">
        <w:rPr>
          <w:rFonts w:hint="eastAsia"/>
        </w:rPr>
        <w:t>ö</w:t>
      </w:r>
      <w:r w:rsidRPr="006C2008">
        <w:t>kade beredskapens krav och samarbeten med andra nationer skapats, breddats och f</w:t>
      </w:r>
      <w:r w:rsidRPr="006C2008">
        <w:rPr>
          <w:rFonts w:hint="eastAsia"/>
        </w:rPr>
        <w:t>ö</w:t>
      </w:r>
      <w:r w:rsidRPr="006C2008">
        <w:t>rdjupats. Den socialdemokratiska regeringen har totalt sett initierat och genomf</w:t>
      </w:r>
      <w:r w:rsidRPr="006C2008">
        <w:rPr>
          <w:rFonts w:hint="eastAsia"/>
        </w:rPr>
        <w:t>ö</w:t>
      </w:r>
      <w:r w:rsidRPr="006C2008">
        <w:t>rt de st</w:t>
      </w:r>
      <w:r w:rsidRPr="006C2008">
        <w:rPr>
          <w:rFonts w:hint="eastAsia"/>
        </w:rPr>
        <w:t>ö</w:t>
      </w:r>
      <w:r w:rsidRPr="006C2008">
        <w:t>rsta satsningarna p</w:t>
      </w:r>
      <w:r w:rsidRPr="006C2008">
        <w:rPr>
          <w:rFonts w:hint="eastAsia"/>
        </w:rPr>
        <w:t>å</w:t>
      </w:r>
      <w:r w:rsidRPr="006C2008">
        <w:t xml:space="preserve"> totalf</w:t>
      </w:r>
      <w:r w:rsidRPr="006C2008">
        <w:rPr>
          <w:rFonts w:hint="eastAsia"/>
        </w:rPr>
        <w:t>ö</w:t>
      </w:r>
      <w:r w:rsidRPr="006C2008">
        <w:t>rsvaret sedan andra v</w:t>
      </w:r>
      <w:r w:rsidRPr="006C2008">
        <w:rPr>
          <w:rFonts w:hint="eastAsia"/>
        </w:rPr>
        <w:t>ä</w:t>
      </w:r>
      <w:r w:rsidRPr="006C2008">
        <w:t>rldskriget.</w:t>
      </w:r>
    </w:p>
    <w:p xmlns:w14="http://schemas.microsoft.com/office/word/2010/wordml" w:rsidRPr="006C2008" w:rsidR="00BA5E61" w:rsidP="00BA5E61" w:rsidRDefault="00BA5E61" w14:paraId="76E3F3A3" w14:textId="0CC74E6B">
      <w:r w:rsidRPr="006C2008">
        <w:t>Bland de viktiga beslut som fattats och utredningar som tillsatts kan n</w:t>
      </w:r>
      <w:r w:rsidRPr="006C2008">
        <w:rPr>
          <w:rFonts w:hint="eastAsia"/>
        </w:rPr>
        <w:t>ä</w:t>
      </w:r>
      <w:r w:rsidRPr="006C2008">
        <w:t>mnas</w:t>
      </w:r>
    </w:p>
    <w:p xmlns:w14="http://schemas.microsoft.com/office/word/2010/wordml" w:rsidRPr="006C2008" w:rsidR="00985887" w:rsidP="00BA5E61" w:rsidRDefault="00985887" w14:paraId="551810D9" w14:textId="77777777"/>
    <w:p xmlns:w14="http://schemas.microsoft.com/office/word/2010/wordml" w:rsidRPr="006C2008" w:rsidR="00BA5E61" w:rsidP="00AC04A2" w:rsidRDefault="00BA5E61" w14:paraId="22069BEB" w14:textId="77777777">
      <w:pPr>
        <w:pStyle w:val="ListaLinje"/>
      </w:pPr>
      <w:r w:rsidRPr="006C2008">
        <w:t>Pilotprojekt p</w:t>
      </w:r>
      <w:r w:rsidRPr="006C2008">
        <w:rPr>
          <w:rFonts w:hint="eastAsia"/>
        </w:rPr>
        <w:t>å</w:t>
      </w:r>
      <w:r w:rsidRPr="006C2008">
        <w:t xml:space="preserve"> Gotland med samordning av milit</w:t>
      </w:r>
      <w:r w:rsidRPr="006C2008">
        <w:rPr>
          <w:rFonts w:hint="eastAsia"/>
        </w:rPr>
        <w:t>ä</w:t>
      </w:r>
      <w:r w:rsidRPr="006C2008">
        <w:t>rt och civilt f</w:t>
      </w:r>
      <w:r w:rsidRPr="006C2008">
        <w:rPr>
          <w:rFonts w:hint="eastAsia"/>
        </w:rPr>
        <w:t>ö</w:t>
      </w:r>
      <w:r w:rsidRPr="006C2008">
        <w:t>rsvar</w:t>
      </w:r>
    </w:p>
    <w:p xmlns:w14="http://schemas.microsoft.com/office/word/2010/wordml" w:rsidRPr="006C2008" w:rsidR="00BA5E61" w:rsidP="00AC04A2" w:rsidRDefault="00BA5E61" w14:paraId="729848D4" w14:textId="77777777">
      <w:pPr>
        <w:pStyle w:val="ListaLinje"/>
      </w:pPr>
      <w:r w:rsidRPr="006C2008">
        <w:rPr>
          <w:rFonts w:hint="eastAsia"/>
        </w:rPr>
        <w:t>Ö</w:t>
      </w:r>
      <w:r w:rsidRPr="006C2008">
        <w:t xml:space="preserve">kad </w:t>
      </w:r>
      <w:r w:rsidRPr="006C2008">
        <w:rPr>
          <w:rFonts w:hint="eastAsia"/>
        </w:rPr>
        <w:t>ö</w:t>
      </w:r>
      <w:r w:rsidRPr="006C2008">
        <w:t>vningsverksamhet mellan civilt och milit</w:t>
      </w:r>
      <w:r w:rsidRPr="006C2008">
        <w:rPr>
          <w:rFonts w:hint="eastAsia"/>
        </w:rPr>
        <w:t>ä</w:t>
      </w:r>
      <w:r w:rsidRPr="006C2008">
        <w:t>rt f</w:t>
      </w:r>
      <w:r w:rsidRPr="006C2008">
        <w:rPr>
          <w:rFonts w:hint="eastAsia"/>
        </w:rPr>
        <w:t>ö</w:t>
      </w:r>
      <w:r w:rsidRPr="006C2008">
        <w:t>rsvar</w:t>
      </w:r>
    </w:p>
    <w:p xmlns:w14="http://schemas.microsoft.com/office/word/2010/wordml" w:rsidRPr="006C2008" w:rsidR="00BA5E61" w:rsidP="00AC04A2" w:rsidRDefault="00BA5E61" w14:paraId="572EF1A3" w14:textId="77777777">
      <w:pPr>
        <w:pStyle w:val="ListaLinje"/>
      </w:pPr>
      <w:r w:rsidRPr="006C2008">
        <w:rPr>
          <w:rFonts w:hint="eastAsia"/>
        </w:rPr>
        <w:t>Ö</w:t>
      </w:r>
      <w:r w:rsidRPr="006C2008">
        <w:t>kat antal civilf</w:t>
      </w:r>
      <w:r w:rsidRPr="006C2008">
        <w:rPr>
          <w:rFonts w:hint="eastAsia"/>
        </w:rPr>
        <w:t>ö</w:t>
      </w:r>
      <w:r w:rsidRPr="006C2008">
        <w:t>rsvarsf</w:t>
      </w:r>
      <w:r w:rsidRPr="006C2008">
        <w:rPr>
          <w:rFonts w:hint="eastAsia"/>
        </w:rPr>
        <w:t>ö</w:t>
      </w:r>
      <w:r w:rsidRPr="006C2008">
        <w:t>reningar</w:t>
      </w:r>
    </w:p>
    <w:p xmlns:w14="http://schemas.microsoft.com/office/word/2010/wordml" w:rsidRPr="006C2008" w:rsidR="00BA5E61" w:rsidP="00AC04A2" w:rsidRDefault="00BA5E61" w14:paraId="3EF8E789" w14:textId="77777777">
      <w:pPr>
        <w:pStyle w:val="ListaLinje"/>
      </w:pPr>
      <w:r w:rsidRPr="006C2008">
        <w:t>Utredning om civilbefolkningens skydd vid h</w:t>
      </w:r>
      <w:r w:rsidRPr="006C2008">
        <w:rPr>
          <w:rFonts w:hint="eastAsia"/>
        </w:rPr>
        <w:t>ö</w:t>
      </w:r>
      <w:r w:rsidRPr="006C2008">
        <w:t>jd beredskap</w:t>
      </w:r>
    </w:p>
    <w:p xmlns:w14="http://schemas.microsoft.com/office/word/2010/wordml" w:rsidRPr="006C2008" w:rsidR="00BA5E61" w:rsidP="00AC04A2" w:rsidRDefault="00BA5E61" w14:paraId="6DD74D21" w14:textId="77777777">
      <w:pPr>
        <w:pStyle w:val="ListaLinje"/>
      </w:pPr>
      <w:r w:rsidRPr="006C2008">
        <w:t>FOI-studie om utl</w:t>
      </w:r>
      <w:r w:rsidRPr="006C2008">
        <w:rPr>
          <w:rFonts w:hint="eastAsia"/>
        </w:rPr>
        <w:t>ä</w:t>
      </w:r>
      <w:r w:rsidRPr="006C2008">
        <w:t xml:space="preserve">ndskt </w:t>
      </w:r>
      <w:r w:rsidRPr="006C2008">
        <w:rPr>
          <w:rFonts w:hint="eastAsia"/>
        </w:rPr>
        <w:t>ä</w:t>
      </w:r>
      <w:r w:rsidRPr="006C2008">
        <w:t>gande och investeringar i utbildningsv</w:t>
      </w:r>
      <w:r w:rsidRPr="006C2008">
        <w:rPr>
          <w:rFonts w:hint="eastAsia"/>
        </w:rPr>
        <w:t>ä</w:t>
      </w:r>
      <w:r w:rsidRPr="006C2008">
        <w:t>sendet</w:t>
      </w:r>
    </w:p>
    <w:p xmlns:w14="http://schemas.microsoft.com/office/word/2010/wordml" w:rsidRPr="006C2008" w:rsidR="00BA5E61" w:rsidP="00AC04A2" w:rsidRDefault="00BA5E61" w14:paraId="77B6ED6F" w14:textId="77777777">
      <w:pPr>
        <w:pStyle w:val="ListaLinje"/>
      </w:pPr>
      <w:r w:rsidRPr="006C2008">
        <w:t>Inr</w:t>
      </w:r>
      <w:r w:rsidRPr="006C2008">
        <w:rPr>
          <w:rFonts w:hint="eastAsia"/>
        </w:rPr>
        <w:t>ä</w:t>
      </w:r>
      <w:r w:rsidRPr="006C2008">
        <w:t>ttandet av Myndigheten f</w:t>
      </w:r>
      <w:r w:rsidRPr="006C2008">
        <w:rPr>
          <w:rFonts w:hint="eastAsia"/>
        </w:rPr>
        <w:t>ö</w:t>
      </w:r>
      <w:r w:rsidRPr="006C2008">
        <w:t>r totalf</w:t>
      </w:r>
      <w:r w:rsidRPr="006C2008">
        <w:rPr>
          <w:rFonts w:hint="eastAsia"/>
        </w:rPr>
        <w:t>ö</w:t>
      </w:r>
      <w:r w:rsidRPr="006C2008">
        <w:t>rsvarsanalys</w:t>
      </w:r>
    </w:p>
    <w:p xmlns:w14="http://schemas.microsoft.com/office/word/2010/wordml" w:rsidRPr="006C2008" w:rsidR="00BA5E61" w:rsidP="00AC04A2" w:rsidRDefault="00BA5E61" w14:paraId="3FBFC4AB" w14:textId="77777777">
      <w:pPr>
        <w:pStyle w:val="ListaLinje"/>
      </w:pPr>
      <w:r w:rsidRPr="006C2008">
        <w:t>Inr</w:t>
      </w:r>
      <w:r w:rsidRPr="006C2008">
        <w:rPr>
          <w:rFonts w:hint="eastAsia"/>
        </w:rPr>
        <w:t>ä</w:t>
      </w:r>
      <w:r w:rsidRPr="006C2008">
        <w:t>ttandet av Myndigheten f</w:t>
      </w:r>
      <w:r w:rsidRPr="006C2008">
        <w:rPr>
          <w:rFonts w:hint="eastAsia"/>
        </w:rPr>
        <w:t>ö</w:t>
      </w:r>
      <w:r w:rsidRPr="006C2008">
        <w:t>r psykologiskt f</w:t>
      </w:r>
      <w:r w:rsidRPr="006C2008">
        <w:rPr>
          <w:rFonts w:hint="eastAsia"/>
        </w:rPr>
        <w:t>ö</w:t>
      </w:r>
      <w:r w:rsidRPr="006C2008">
        <w:t>rsvar</w:t>
      </w:r>
    </w:p>
    <w:p xmlns:w14="http://schemas.microsoft.com/office/word/2010/wordml" w:rsidRPr="006C2008" w:rsidR="00BA5E61" w:rsidP="00AC04A2" w:rsidRDefault="00BA5E61" w14:paraId="3AE8AC03" w14:textId="77777777">
      <w:pPr>
        <w:pStyle w:val="ListaLinje"/>
      </w:pPr>
      <w:r w:rsidRPr="006C2008">
        <w:t xml:space="preserve">Utredning om kontroll vid </w:t>
      </w:r>
      <w:r w:rsidRPr="006C2008">
        <w:rPr>
          <w:rFonts w:hint="eastAsia"/>
        </w:rPr>
        <w:t>ö</w:t>
      </w:r>
      <w:r w:rsidRPr="006C2008">
        <w:t>verl</w:t>
      </w:r>
      <w:r w:rsidRPr="006C2008">
        <w:rPr>
          <w:rFonts w:hint="eastAsia"/>
        </w:rPr>
        <w:t>å</w:t>
      </w:r>
      <w:r w:rsidRPr="006C2008">
        <w:t>telse av egendom av v</w:t>
      </w:r>
      <w:r w:rsidRPr="006C2008">
        <w:rPr>
          <w:rFonts w:hint="eastAsia"/>
        </w:rPr>
        <w:t>ä</w:t>
      </w:r>
      <w:r w:rsidRPr="006C2008">
        <w:t>sentlig betydelse f</w:t>
      </w:r>
      <w:r w:rsidRPr="006C2008">
        <w:rPr>
          <w:rFonts w:hint="eastAsia"/>
        </w:rPr>
        <w:t>ö</w:t>
      </w:r>
      <w:r w:rsidRPr="006C2008">
        <w:t>r totalf</w:t>
      </w:r>
      <w:r w:rsidRPr="006C2008">
        <w:rPr>
          <w:rFonts w:hint="eastAsia"/>
        </w:rPr>
        <w:t>ö</w:t>
      </w:r>
      <w:r w:rsidRPr="006C2008">
        <w:t>rsvaret</w:t>
      </w:r>
    </w:p>
    <w:p xmlns:w14="http://schemas.microsoft.com/office/word/2010/wordml" w:rsidRPr="006C2008" w:rsidR="00BA5E61" w:rsidP="00AC04A2" w:rsidRDefault="00BA5E61" w14:paraId="0B1BCB68" w14:textId="77777777">
      <w:pPr>
        <w:pStyle w:val="ListaLinje"/>
      </w:pPr>
      <w:r w:rsidRPr="006C2008">
        <w:t>Utredning om dimensionerande planeringsf</w:t>
      </w:r>
      <w:r w:rsidRPr="006C2008">
        <w:rPr>
          <w:rFonts w:hint="eastAsia"/>
        </w:rPr>
        <w:t>ö</w:t>
      </w:r>
      <w:r w:rsidRPr="006C2008">
        <w:t>ruts</w:t>
      </w:r>
      <w:r w:rsidRPr="006C2008">
        <w:rPr>
          <w:rFonts w:hint="eastAsia"/>
        </w:rPr>
        <w:t>ä</w:t>
      </w:r>
      <w:r w:rsidRPr="006C2008">
        <w:t>ttningar f</w:t>
      </w:r>
      <w:r w:rsidRPr="006C2008">
        <w:rPr>
          <w:rFonts w:hint="eastAsia"/>
        </w:rPr>
        <w:t>ö</w:t>
      </w:r>
      <w:r w:rsidRPr="006C2008">
        <w:t>r kommunal r</w:t>
      </w:r>
      <w:r w:rsidRPr="006C2008">
        <w:rPr>
          <w:rFonts w:hint="eastAsia"/>
        </w:rPr>
        <w:t>ä</w:t>
      </w:r>
      <w:r w:rsidRPr="006C2008">
        <w:t>ddningstj</w:t>
      </w:r>
      <w:r w:rsidRPr="006C2008">
        <w:rPr>
          <w:rFonts w:hint="eastAsia"/>
        </w:rPr>
        <w:t>ä</w:t>
      </w:r>
      <w:r w:rsidRPr="006C2008">
        <w:t>nst under beredskap</w:t>
      </w:r>
    </w:p>
    <w:p xmlns:w14="http://schemas.microsoft.com/office/word/2010/wordml" w:rsidRPr="006C2008" w:rsidR="00BA5E61" w:rsidP="00AC04A2" w:rsidRDefault="00BA5E61" w14:paraId="4456FFDD" w14:textId="77777777">
      <w:pPr>
        <w:pStyle w:val="ListaLinje"/>
      </w:pPr>
      <w:r w:rsidRPr="006C2008">
        <w:t>Uppdrag till MSB f</w:t>
      </w:r>
      <w:r w:rsidRPr="006C2008">
        <w:rPr>
          <w:rFonts w:hint="eastAsia"/>
        </w:rPr>
        <w:t>ö</w:t>
      </w:r>
      <w:r w:rsidRPr="006C2008">
        <w:t>r att st</w:t>
      </w:r>
      <w:r w:rsidRPr="006C2008">
        <w:rPr>
          <w:rFonts w:hint="eastAsia"/>
        </w:rPr>
        <w:t>ä</w:t>
      </w:r>
      <w:r w:rsidRPr="006C2008">
        <w:t>rka samh</w:t>
      </w:r>
      <w:r w:rsidRPr="006C2008">
        <w:rPr>
          <w:rFonts w:hint="eastAsia"/>
        </w:rPr>
        <w:t>ä</w:t>
      </w:r>
      <w:r w:rsidRPr="006C2008">
        <w:t>llsfunktioner f</w:t>
      </w:r>
      <w:r w:rsidRPr="006C2008">
        <w:rPr>
          <w:rFonts w:hint="eastAsia"/>
        </w:rPr>
        <w:t>ö</w:t>
      </w:r>
      <w:r w:rsidRPr="006C2008">
        <w:t>r att hantera IT-incidenter och f</w:t>
      </w:r>
      <w:r w:rsidRPr="006C2008">
        <w:rPr>
          <w:rFonts w:hint="eastAsia"/>
        </w:rPr>
        <w:t>ö</w:t>
      </w:r>
      <w:r w:rsidRPr="006C2008">
        <w:t>renkla st</w:t>
      </w:r>
      <w:r w:rsidRPr="006C2008">
        <w:rPr>
          <w:rFonts w:hint="eastAsia"/>
        </w:rPr>
        <w:t>ö</w:t>
      </w:r>
      <w:r w:rsidRPr="006C2008">
        <w:t>d inom informations- och cybers</w:t>
      </w:r>
      <w:r w:rsidRPr="006C2008">
        <w:rPr>
          <w:rFonts w:hint="eastAsia"/>
        </w:rPr>
        <w:t>ä</w:t>
      </w:r>
      <w:r w:rsidRPr="006C2008">
        <w:t>kerhet</w:t>
      </w:r>
    </w:p>
    <w:p xmlns:w14="http://schemas.microsoft.com/office/word/2010/wordml" w:rsidRPr="006C2008" w:rsidR="00BA5E61" w:rsidP="00AC04A2" w:rsidRDefault="00BA5E61" w14:paraId="58A2AC22" w14:textId="77777777">
      <w:pPr>
        <w:pStyle w:val="ListaLinje"/>
      </w:pPr>
      <w:r w:rsidRPr="006C2008">
        <w:t>Utredning om ut</w:t>
      </w:r>
      <w:r w:rsidRPr="006C2008">
        <w:rPr>
          <w:rFonts w:hint="eastAsia"/>
        </w:rPr>
        <w:t>ö</w:t>
      </w:r>
      <w:r w:rsidRPr="006C2008">
        <w:t>kad f</w:t>
      </w:r>
      <w:r w:rsidRPr="006C2008">
        <w:rPr>
          <w:rFonts w:hint="eastAsia"/>
        </w:rPr>
        <w:t>ö</w:t>
      </w:r>
      <w:r w:rsidRPr="006C2008">
        <w:t>rs</w:t>
      </w:r>
      <w:r w:rsidRPr="006C2008">
        <w:rPr>
          <w:rFonts w:hint="eastAsia"/>
        </w:rPr>
        <w:t>ö</w:t>
      </w:r>
      <w:r w:rsidRPr="006C2008">
        <w:t>rjningsberedskap f</w:t>
      </w:r>
      <w:r w:rsidRPr="006C2008">
        <w:rPr>
          <w:rFonts w:hint="eastAsia"/>
        </w:rPr>
        <w:t>ö</w:t>
      </w:r>
      <w:r w:rsidRPr="006C2008">
        <w:t>r varor och tj</w:t>
      </w:r>
      <w:r w:rsidRPr="006C2008">
        <w:rPr>
          <w:rFonts w:hint="eastAsia"/>
        </w:rPr>
        <w:t>ä</w:t>
      </w:r>
      <w:r w:rsidRPr="006C2008">
        <w:t>nster fr</w:t>
      </w:r>
      <w:r w:rsidRPr="006C2008">
        <w:rPr>
          <w:rFonts w:hint="eastAsia"/>
        </w:rPr>
        <w:t>å</w:t>
      </w:r>
      <w:r w:rsidRPr="006C2008">
        <w:t>n industrin</w:t>
      </w:r>
    </w:p>
    <w:p xmlns:w14="http://schemas.microsoft.com/office/word/2010/wordml" w:rsidRPr="006C2008" w:rsidR="00BA5E61" w:rsidP="00AC04A2" w:rsidRDefault="00BA5E61" w14:paraId="73B26EF0" w14:textId="77777777">
      <w:pPr>
        <w:pStyle w:val="ListaLinje"/>
      </w:pPr>
      <w:r w:rsidRPr="006C2008">
        <w:t>Uppdrag till MSB om att bed</w:t>
      </w:r>
      <w:r w:rsidRPr="006C2008">
        <w:rPr>
          <w:rFonts w:hint="eastAsia"/>
        </w:rPr>
        <w:t>ö</w:t>
      </w:r>
      <w:r w:rsidRPr="006C2008">
        <w:t>ma behov av personalf</w:t>
      </w:r>
      <w:r w:rsidRPr="006C2008">
        <w:rPr>
          <w:rFonts w:hint="eastAsia"/>
        </w:rPr>
        <w:t>ö</w:t>
      </w:r>
      <w:r w:rsidRPr="006C2008">
        <w:t>rst</w:t>
      </w:r>
      <w:r w:rsidRPr="006C2008">
        <w:rPr>
          <w:rFonts w:hint="eastAsia"/>
        </w:rPr>
        <w:t>ä</w:t>
      </w:r>
      <w:r w:rsidRPr="006C2008">
        <w:t>rkningar inom bevakningsansvariga myndigheter i samband med h</w:t>
      </w:r>
      <w:r w:rsidRPr="006C2008">
        <w:rPr>
          <w:rFonts w:hint="eastAsia"/>
        </w:rPr>
        <w:t>ö</w:t>
      </w:r>
      <w:r w:rsidRPr="006C2008">
        <w:t>jd beredskap och krig</w:t>
      </w:r>
    </w:p>
    <w:p xmlns:w14="http://schemas.microsoft.com/office/word/2010/wordml" w:rsidRPr="006C2008" w:rsidR="00BA5E61" w:rsidP="00AC04A2" w:rsidRDefault="00BA5E61" w14:paraId="1F56DE2F" w14:textId="77777777">
      <w:pPr>
        <w:ind w:firstLine="0"/>
      </w:pPr>
      <w:r w:rsidRPr="006C2008">
        <w:t>Sveriges civila f</w:t>
      </w:r>
      <w:r w:rsidRPr="006C2008">
        <w:rPr>
          <w:rFonts w:hint="eastAsia"/>
        </w:rPr>
        <w:t>ö</w:t>
      </w:r>
      <w:r w:rsidRPr="006C2008">
        <w:t>rsvar m</w:t>
      </w:r>
      <w:r w:rsidRPr="006C2008">
        <w:rPr>
          <w:rFonts w:hint="eastAsia"/>
        </w:rPr>
        <w:t>å</w:t>
      </w:r>
      <w:r w:rsidRPr="006C2008">
        <w:t>ste f</w:t>
      </w:r>
      <w:r w:rsidRPr="006C2008">
        <w:rPr>
          <w:rFonts w:hint="eastAsia"/>
        </w:rPr>
        <w:t>ö</w:t>
      </w:r>
      <w:r w:rsidRPr="006C2008">
        <w:t>rst</w:t>
      </w:r>
      <w:r w:rsidRPr="006C2008">
        <w:rPr>
          <w:rFonts w:hint="eastAsia"/>
        </w:rPr>
        <w:t>ä</w:t>
      </w:r>
      <w:r w:rsidRPr="006C2008">
        <w:t>rkas och f</w:t>
      </w:r>
      <w:r w:rsidRPr="006C2008">
        <w:rPr>
          <w:rFonts w:hint="eastAsia"/>
        </w:rPr>
        <w:t>ö</w:t>
      </w:r>
      <w:r w:rsidRPr="006C2008">
        <w:t>rs</w:t>
      </w:r>
      <w:r w:rsidRPr="006C2008">
        <w:rPr>
          <w:rFonts w:hint="eastAsia"/>
        </w:rPr>
        <w:t>ö</w:t>
      </w:r>
      <w:r w:rsidRPr="006C2008">
        <w:t>rjningsf</w:t>
      </w:r>
      <w:r w:rsidRPr="006C2008">
        <w:rPr>
          <w:rFonts w:hint="eastAsia"/>
        </w:rPr>
        <w:t>ö</w:t>
      </w:r>
      <w:r w:rsidRPr="006C2008">
        <w:t>rm</w:t>
      </w:r>
      <w:r w:rsidRPr="006C2008">
        <w:rPr>
          <w:rFonts w:hint="eastAsia"/>
        </w:rPr>
        <w:t>å</w:t>
      </w:r>
      <w:r w:rsidRPr="006C2008">
        <w:t>gan f</w:t>
      </w:r>
      <w:r w:rsidRPr="006C2008">
        <w:rPr>
          <w:rFonts w:hint="eastAsia"/>
        </w:rPr>
        <w:t>ö</w:t>
      </w:r>
      <w:r w:rsidRPr="006C2008">
        <w:t>rb</w:t>
      </w:r>
      <w:r w:rsidRPr="006C2008">
        <w:rPr>
          <w:rFonts w:hint="eastAsia"/>
        </w:rPr>
        <w:t>ä</w:t>
      </w:r>
      <w:r w:rsidRPr="006C2008">
        <w:t>ttras. Det civila f</w:t>
      </w:r>
      <w:r w:rsidRPr="006C2008">
        <w:rPr>
          <w:rFonts w:hint="eastAsia"/>
        </w:rPr>
        <w:t>ö</w:t>
      </w:r>
      <w:r w:rsidRPr="006C2008">
        <w:t>rsvaret omfattar hela samh</w:t>
      </w:r>
      <w:r w:rsidRPr="006C2008">
        <w:rPr>
          <w:rFonts w:hint="eastAsia"/>
        </w:rPr>
        <w:t>ä</w:t>
      </w:r>
      <w:r w:rsidRPr="006C2008">
        <w:t>llets mobiliseringsf</w:t>
      </w:r>
      <w:r w:rsidRPr="006C2008">
        <w:rPr>
          <w:rFonts w:hint="eastAsia"/>
        </w:rPr>
        <w:t>ö</w:t>
      </w:r>
      <w:r w:rsidRPr="006C2008">
        <w:t>rm</w:t>
      </w:r>
      <w:r w:rsidRPr="006C2008">
        <w:rPr>
          <w:rFonts w:hint="eastAsia"/>
        </w:rPr>
        <w:t>å</w:t>
      </w:r>
      <w:r w:rsidRPr="006C2008">
        <w:t>ga. Tillsammans med det milit</w:t>
      </w:r>
      <w:r w:rsidRPr="006C2008">
        <w:rPr>
          <w:rFonts w:hint="eastAsia"/>
        </w:rPr>
        <w:t>ä</w:t>
      </w:r>
      <w:r w:rsidRPr="006C2008">
        <w:t>ra f</w:t>
      </w:r>
      <w:r w:rsidRPr="006C2008">
        <w:rPr>
          <w:rFonts w:hint="eastAsia"/>
        </w:rPr>
        <w:t>ö</w:t>
      </w:r>
      <w:r w:rsidRPr="006C2008">
        <w:t>rsvaret utg</w:t>
      </w:r>
      <w:r w:rsidRPr="006C2008">
        <w:rPr>
          <w:rFonts w:hint="eastAsia"/>
        </w:rPr>
        <w:t>ö</w:t>
      </w:r>
      <w:r w:rsidRPr="006C2008">
        <w:t>r kommuners, myndigheters, regioners, enskildas, f</w:t>
      </w:r>
      <w:r w:rsidRPr="006C2008">
        <w:rPr>
          <w:rFonts w:hint="eastAsia"/>
        </w:rPr>
        <w:t>ö</w:t>
      </w:r>
      <w:r w:rsidRPr="006C2008">
        <w:t>retags och civilsamh</w:t>
      </w:r>
      <w:r w:rsidRPr="006C2008">
        <w:rPr>
          <w:rFonts w:hint="eastAsia"/>
        </w:rPr>
        <w:t>ä</w:t>
      </w:r>
      <w:r w:rsidRPr="006C2008">
        <w:t>llets beredskapsplanering och f</w:t>
      </w:r>
      <w:r w:rsidRPr="006C2008">
        <w:rPr>
          <w:rFonts w:hint="eastAsia"/>
        </w:rPr>
        <w:t>ö</w:t>
      </w:r>
      <w:r w:rsidRPr="006C2008">
        <w:t>rm</w:t>
      </w:r>
      <w:r w:rsidRPr="006C2008">
        <w:rPr>
          <w:rFonts w:hint="eastAsia"/>
        </w:rPr>
        <w:t>å</w:t>
      </w:r>
      <w:r w:rsidRPr="006C2008">
        <w:t>geh</w:t>
      </w:r>
      <w:r w:rsidRPr="006C2008">
        <w:rPr>
          <w:rFonts w:hint="eastAsia"/>
        </w:rPr>
        <w:t>ö</w:t>
      </w:r>
      <w:r w:rsidRPr="006C2008">
        <w:t xml:space="preserve">jande </w:t>
      </w:r>
      <w:r w:rsidRPr="006C2008">
        <w:rPr>
          <w:rFonts w:hint="eastAsia"/>
        </w:rPr>
        <w:t>å</w:t>
      </w:r>
      <w:r w:rsidRPr="006C2008">
        <w:t>tg</w:t>
      </w:r>
      <w:r w:rsidRPr="006C2008">
        <w:rPr>
          <w:rFonts w:hint="eastAsia"/>
        </w:rPr>
        <w:t>ä</w:t>
      </w:r>
      <w:r w:rsidRPr="006C2008">
        <w:t>rder en v</w:t>
      </w:r>
      <w:r w:rsidRPr="006C2008">
        <w:rPr>
          <w:rFonts w:hint="eastAsia"/>
        </w:rPr>
        <w:t>ä</w:t>
      </w:r>
      <w:r w:rsidRPr="006C2008">
        <w:t>sentlig del av det svenska totalf</w:t>
      </w:r>
      <w:r w:rsidRPr="006C2008">
        <w:rPr>
          <w:rFonts w:hint="eastAsia"/>
        </w:rPr>
        <w:t>ö</w:t>
      </w:r>
      <w:r w:rsidRPr="006C2008">
        <w:t>rsvaret.</w:t>
      </w:r>
    </w:p>
    <w:p xmlns:w14="http://schemas.microsoft.com/office/word/2010/wordml" w:rsidRPr="006C2008" w:rsidR="00BA5E61" w:rsidP="00BA5E61" w:rsidRDefault="00BA5E61" w14:paraId="62966140" w14:textId="77777777">
      <w:r w:rsidRPr="006C2008">
        <w:t xml:space="preserve">Vi socialdemokrater vill fortsatt se </w:t>
      </w:r>
      <w:r w:rsidRPr="006C2008">
        <w:rPr>
          <w:rFonts w:hint="eastAsia"/>
        </w:rPr>
        <w:t>ö</w:t>
      </w:r>
      <w:r w:rsidRPr="006C2008">
        <w:t>ver s</w:t>
      </w:r>
      <w:r w:rsidRPr="006C2008">
        <w:rPr>
          <w:rFonts w:hint="eastAsia"/>
        </w:rPr>
        <w:t>å</w:t>
      </w:r>
      <w:r w:rsidRPr="006C2008">
        <w:t>v</w:t>
      </w:r>
      <w:r w:rsidRPr="006C2008">
        <w:rPr>
          <w:rFonts w:hint="eastAsia"/>
        </w:rPr>
        <w:t>ä</w:t>
      </w:r>
      <w:r w:rsidRPr="006C2008">
        <w:t>l den generella f</w:t>
      </w:r>
      <w:r w:rsidRPr="006C2008">
        <w:rPr>
          <w:rFonts w:hint="eastAsia"/>
        </w:rPr>
        <w:t>ö</w:t>
      </w:r>
      <w:r w:rsidRPr="006C2008">
        <w:t>rs</w:t>
      </w:r>
      <w:r w:rsidRPr="006C2008">
        <w:rPr>
          <w:rFonts w:hint="eastAsia"/>
        </w:rPr>
        <w:t>ö</w:t>
      </w:r>
      <w:r w:rsidRPr="006C2008">
        <w:t>rjningsberedskapen som h</w:t>
      </w:r>
      <w:r w:rsidRPr="006C2008">
        <w:rPr>
          <w:rFonts w:hint="eastAsia"/>
        </w:rPr>
        <w:t>ä</w:t>
      </w:r>
      <w:r w:rsidRPr="006C2008">
        <w:t>lso- och sjukv</w:t>
      </w:r>
      <w:r w:rsidRPr="006C2008">
        <w:rPr>
          <w:rFonts w:hint="eastAsia"/>
        </w:rPr>
        <w:t>å</w:t>
      </w:r>
      <w:r w:rsidRPr="006C2008">
        <w:t>rdens beredskap f</w:t>
      </w:r>
      <w:r w:rsidRPr="006C2008">
        <w:rPr>
          <w:rFonts w:hint="eastAsia"/>
        </w:rPr>
        <w:t>ö</w:t>
      </w:r>
      <w:r w:rsidRPr="006C2008">
        <w:t>r att s</w:t>
      </w:r>
      <w:r w:rsidRPr="006C2008">
        <w:rPr>
          <w:rFonts w:hint="eastAsia"/>
        </w:rPr>
        <w:t>ä</w:t>
      </w:r>
      <w:r w:rsidRPr="006C2008">
        <w:t>kra tillg</w:t>
      </w:r>
      <w:r w:rsidRPr="006C2008">
        <w:rPr>
          <w:rFonts w:hint="eastAsia"/>
        </w:rPr>
        <w:t>å</w:t>
      </w:r>
      <w:r w:rsidRPr="006C2008">
        <w:t>ngen till n</w:t>
      </w:r>
      <w:r w:rsidRPr="006C2008">
        <w:rPr>
          <w:rFonts w:hint="eastAsia"/>
        </w:rPr>
        <w:t>ö</w:t>
      </w:r>
      <w:r w:rsidRPr="006C2008">
        <w:t>dv</w:t>
      </w:r>
      <w:r w:rsidRPr="006C2008">
        <w:rPr>
          <w:rFonts w:hint="eastAsia"/>
        </w:rPr>
        <w:t>ä</w:t>
      </w:r>
      <w:r w:rsidRPr="006C2008">
        <w:t>ndiga r</w:t>
      </w:r>
      <w:r w:rsidRPr="006C2008">
        <w:rPr>
          <w:rFonts w:hint="eastAsia"/>
        </w:rPr>
        <w:t>å</w:t>
      </w:r>
      <w:r w:rsidRPr="006C2008">
        <w:t xml:space="preserve">varor, livsmedel och mediciner. Vi vill se en </w:t>
      </w:r>
      <w:r w:rsidRPr="006C2008">
        <w:rPr>
          <w:rFonts w:hint="eastAsia"/>
        </w:rPr>
        <w:t>ö</w:t>
      </w:r>
      <w:r w:rsidRPr="006C2008">
        <w:t>kad beredskap i transportsektorn och energisektorn. Det p</w:t>
      </w:r>
      <w:r w:rsidRPr="006C2008">
        <w:rPr>
          <w:rFonts w:hint="eastAsia"/>
        </w:rPr>
        <w:t>å</w:t>
      </w:r>
      <w:r w:rsidRPr="006C2008">
        <w:t>g</w:t>
      </w:r>
      <w:r w:rsidRPr="006C2008">
        <w:rPr>
          <w:rFonts w:hint="eastAsia"/>
        </w:rPr>
        <w:t>å</w:t>
      </w:r>
      <w:r w:rsidRPr="006C2008">
        <w:t>ende kriget i Ukraina, och den allm</w:t>
      </w:r>
      <w:r w:rsidRPr="006C2008">
        <w:rPr>
          <w:rFonts w:hint="eastAsia"/>
        </w:rPr>
        <w:t>ä</w:t>
      </w:r>
      <w:r w:rsidRPr="006C2008">
        <w:t>nna s</w:t>
      </w:r>
      <w:r w:rsidRPr="006C2008">
        <w:rPr>
          <w:rFonts w:hint="eastAsia"/>
        </w:rPr>
        <w:t>ä</w:t>
      </w:r>
      <w:r w:rsidRPr="006C2008">
        <w:t>kerhetspolitiska utvecklingen i v</w:t>
      </w:r>
      <w:r w:rsidRPr="006C2008">
        <w:rPr>
          <w:rFonts w:hint="eastAsia"/>
        </w:rPr>
        <w:t>å</w:t>
      </w:r>
      <w:r w:rsidRPr="006C2008">
        <w:t>r del av v</w:t>
      </w:r>
      <w:r w:rsidRPr="006C2008">
        <w:rPr>
          <w:rFonts w:hint="eastAsia"/>
        </w:rPr>
        <w:t>ä</w:t>
      </w:r>
      <w:r w:rsidRPr="006C2008">
        <w:t>rlden, visar att infrastruktur och energi kan utg</w:t>
      </w:r>
      <w:r w:rsidRPr="006C2008">
        <w:rPr>
          <w:rFonts w:hint="eastAsia"/>
        </w:rPr>
        <w:t>ö</w:t>
      </w:r>
      <w:r w:rsidRPr="006C2008">
        <w:t>ra aktiva m</w:t>
      </w:r>
      <w:r w:rsidRPr="006C2008">
        <w:rPr>
          <w:rFonts w:hint="eastAsia"/>
        </w:rPr>
        <w:t>å</w:t>
      </w:r>
      <w:r w:rsidRPr="006C2008">
        <w:t>l f</w:t>
      </w:r>
      <w:r w:rsidRPr="006C2008">
        <w:rPr>
          <w:rFonts w:hint="eastAsia"/>
        </w:rPr>
        <w:t>ö</w:t>
      </w:r>
      <w:r w:rsidRPr="006C2008">
        <w:t>r en antagonist som vill skapa oro och oreda. Utan ett fungerande transportsystem och tillf</w:t>
      </w:r>
      <w:r w:rsidRPr="006C2008">
        <w:rPr>
          <w:rFonts w:hint="eastAsia"/>
        </w:rPr>
        <w:t>ö</w:t>
      </w:r>
      <w:r w:rsidRPr="006C2008">
        <w:t>rlitliga energik</w:t>
      </w:r>
      <w:r w:rsidRPr="006C2008">
        <w:rPr>
          <w:rFonts w:hint="eastAsia"/>
        </w:rPr>
        <w:t>ä</w:t>
      </w:r>
      <w:r w:rsidRPr="006C2008">
        <w:t>llor blir st</w:t>
      </w:r>
      <w:r w:rsidRPr="006C2008">
        <w:rPr>
          <w:rFonts w:hint="eastAsia"/>
        </w:rPr>
        <w:t>ö</w:t>
      </w:r>
      <w:r w:rsidRPr="006C2008">
        <w:t>rningar i s</w:t>
      </w:r>
      <w:bookmarkStart w:name="_Hlk177994210" w:id="36"/>
      <w:r w:rsidRPr="006C2008">
        <w:t>am</w:t>
      </w:r>
      <w:bookmarkEnd w:id="36"/>
      <w:r w:rsidRPr="006C2008">
        <w:t>h</w:t>
      </w:r>
      <w:r w:rsidRPr="006C2008">
        <w:rPr>
          <w:rFonts w:hint="eastAsia"/>
        </w:rPr>
        <w:t>ä</w:t>
      </w:r>
      <w:r w:rsidRPr="006C2008">
        <w:t>llets funktionalitet snabbt mycket omfattande.</w:t>
      </w:r>
    </w:p>
    <w:p xmlns:w14="http://schemas.microsoft.com/office/word/2010/wordml" w:rsidRPr="006C2008" w:rsidR="00BA5E61" w:rsidP="00BA5E61" w:rsidRDefault="00BA5E61" w14:paraId="3E1DCC96" w14:textId="0BCA9F2E">
      <w:r w:rsidRPr="006C2008">
        <w:t>Utvecklingen av det civila f</w:t>
      </w:r>
      <w:r w:rsidRPr="006C2008">
        <w:rPr>
          <w:rFonts w:hint="eastAsia"/>
        </w:rPr>
        <w:t>ö</w:t>
      </w:r>
      <w:r w:rsidRPr="006C2008">
        <w:t xml:space="preserve">rsvaret ska </w:t>
      </w:r>
      <w:r w:rsidRPr="006C2008">
        <w:rPr>
          <w:rFonts w:hint="eastAsia"/>
        </w:rPr>
        <w:t>ä</w:t>
      </w:r>
      <w:r w:rsidRPr="006C2008">
        <w:t>ven st</w:t>
      </w:r>
      <w:r w:rsidRPr="006C2008">
        <w:rPr>
          <w:rFonts w:hint="eastAsia"/>
        </w:rPr>
        <w:t>ä</w:t>
      </w:r>
      <w:r w:rsidRPr="006C2008">
        <w:t>rka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f</w:t>
      </w:r>
      <w:r w:rsidRPr="006C2008">
        <w:rPr>
          <w:rFonts w:hint="eastAsia"/>
        </w:rPr>
        <w:t>ö</w:t>
      </w:r>
      <w:r w:rsidRPr="006C2008">
        <w:t>rebygga och hantera fredstida krissituationer. Det nordiska samarbetet beh</w:t>
      </w:r>
      <w:r w:rsidRPr="006C2008">
        <w:rPr>
          <w:rFonts w:hint="eastAsia"/>
        </w:rPr>
        <w:t>ö</w:t>
      </w:r>
      <w:r w:rsidRPr="006C2008">
        <w:t>ver st</w:t>
      </w:r>
      <w:r w:rsidRPr="006C2008">
        <w:rPr>
          <w:rFonts w:hint="eastAsia"/>
        </w:rPr>
        <w:t>ä</w:t>
      </w:r>
      <w:r w:rsidRPr="006C2008">
        <w:t>rkas, inte minst f</w:t>
      </w:r>
      <w:r w:rsidRPr="006C2008">
        <w:rPr>
          <w:rFonts w:hint="eastAsia"/>
        </w:rPr>
        <w:t>ö</w:t>
      </w:r>
      <w:r w:rsidRPr="006C2008">
        <w:t>r att s</w:t>
      </w:r>
      <w:r w:rsidRPr="006C2008">
        <w:rPr>
          <w:rFonts w:hint="eastAsia"/>
        </w:rPr>
        <w:t>ä</w:t>
      </w:r>
      <w:r w:rsidRPr="006C2008">
        <w:t>kerst</w:t>
      </w:r>
      <w:r w:rsidRPr="006C2008">
        <w:rPr>
          <w:rFonts w:hint="eastAsia"/>
        </w:rPr>
        <w:t>ä</w:t>
      </w:r>
      <w:r w:rsidRPr="006C2008">
        <w:t>lla en god samverkan vid kris. Ett starkare och mer organiserat samarbete med v</w:t>
      </w:r>
      <w:r w:rsidRPr="006C2008">
        <w:rPr>
          <w:rFonts w:hint="eastAsia"/>
        </w:rPr>
        <w:t>å</w:t>
      </w:r>
      <w:r w:rsidRPr="006C2008">
        <w:t>ra nordiska grannl</w:t>
      </w:r>
      <w:r w:rsidRPr="006C2008">
        <w:rPr>
          <w:rFonts w:hint="eastAsia"/>
        </w:rPr>
        <w:t>ä</w:t>
      </w:r>
      <w:r w:rsidRPr="006C2008">
        <w:t xml:space="preserve">nder </w:t>
      </w:r>
      <w:r w:rsidRPr="006C2008">
        <w:rPr>
          <w:rFonts w:hint="eastAsia"/>
        </w:rPr>
        <w:t>ä</w:t>
      </w:r>
      <w:r w:rsidRPr="006C2008">
        <w:t>r en vi</w:t>
      </w:r>
      <w:r w:rsidRPr="006C2008" w:rsidR="004E6677">
        <w:t>tal</w:t>
      </w:r>
      <w:r w:rsidRPr="006C2008">
        <w:t xml:space="preserve"> del i utvecklingen av den civila beredskapen i v</w:t>
      </w:r>
      <w:r w:rsidRPr="006C2008">
        <w:rPr>
          <w:rFonts w:hint="eastAsia"/>
        </w:rPr>
        <w:t>å</w:t>
      </w:r>
      <w:r w:rsidRPr="006C2008">
        <w:t>ra gr</w:t>
      </w:r>
      <w:r w:rsidRPr="006C2008">
        <w:rPr>
          <w:rFonts w:hint="eastAsia"/>
        </w:rPr>
        <w:t>ä</w:t>
      </w:r>
      <w:r w:rsidRPr="006C2008">
        <w:t>nsomr</w:t>
      </w:r>
      <w:r w:rsidRPr="006C2008">
        <w:rPr>
          <w:rFonts w:hint="eastAsia"/>
        </w:rPr>
        <w:t>å</w:t>
      </w:r>
      <w:r w:rsidRPr="006C2008">
        <w:t xml:space="preserve">den. </w:t>
      </w:r>
      <w:r w:rsidRPr="006C2008">
        <w:rPr>
          <w:rFonts w:hint="eastAsia"/>
        </w:rPr>
        <w:t>Ä</w:t>
      </w:r>
      <w:r w:rsidRPr="006C2008">
        <w:t>ven F</w:t>
      </w:r>
      <w:r w:rsidRPr="006C2008">
        <w:rPr>
          <w:rFonts w:hint="eastAsia"/>
        </w:rPr>
        <w:t>ö</w:t>
      </w:r>
      <w:r w:rsidRPr="006C2008">
        <w:t>rsvarsmaktens befogenheter och f</w:t>
      </w:r>
      <w:r w:rsidRPr="006C2008">
        <w:rPr>
          <w:rFonts w:hint="eastAsia"/>
        </w:rPr>
        <w:t>ö</w:t>
      </w:r>
      <w:r w:rsidRPr="006C2008">
        <w:t>ruts</w:t>
      </w:r>
      <w:r w:rsidRPr="006C2008">
        <w:rPr>
          <w:rFonts w:hint="eastAsia"/>
        </w:rPr>
        <w:t>ä</w:t>
      </w:r>
      <w:r w:rsidRPr="006C2008">
        <w:t>ttningar att st</w:t>
      </w:r>
      <w:r w:rsidRPr="006C2008">
        <w:rPr>
          <w:rFonts w:hint="eastAsia"/>
        </w:rPr>
        <w:t>ö</w:t>
      </w:r>
      <w:r w:rsidRPr="006C2008">
        <w:t>dja samh</w:t>
      </w:r>
      <w:r w:rsidRPr="006C2008">
        <w:rPr>
          <w:rFonts w:hint="eastAsia"/>
        </w:rPr>
        <w:t>ä</w:t>
      </w:r>
      <w:r w:rsidRPr="006C2008">
        <w:t>llet vid civila kriser ska utvecklas.</w:t>
      </w:r>
    </w:p>
    <w:p xmlns:w14="http://schemas.microsoft.com/office/word/2010/wordml" w:rsidRPr="006C2008" w:rsidR="00BA5E61" w:rsidP="00BA5E61" w:rsidRDefault="00BA5E61" w14:paraId="183E6565" w14:textId="77777777">
      <w:r w:rsidRPr="006C2008">
        <w:t>Vid en kris eller vid ett f</w:t>
      </w:r>
      <w:r w:rsidRPr="006C2008">
        <w:rPr>
          <w:rFonts w:hint="eastAsia"/>
        </w:rPr>
        <w:t>ö</w:t>
      </w:r>
      <w:r w:rsidRPr="006C2008">
        <w:t>rs</w:t>
      </w:r>
      <w:r w:rsidRPr="006C2008">
        <w:rPr>
          <w:rFonts w:hint="eastAsia"/>
        </w:rPr>
        <w:t>ä</w:t>
      </w:r>
      <w:r w:rsidRPr="006C2008">
        <w:t>mrat s</w:t>
      </w:r>
      <w:r w:rsidRPr="006C2008">
        <w:rPr>
          <w:rFonts w:hint="eastAsia"/>
        </w:rPr>
        <w:t>ä</w:t>
      </w:r>
      <w:r w:rsidRPr="006C2008">
        <w:t>kerhetspolitiskt l</w:t>
      </w:r>
      <w:r w:rsidRPr="006C2008">
        <w:rPr>
          <w:rFonts w:hint="eastAsia"/>
        </w:rPr>
        <w:t>ä</w:t>
      </w:r>
      <w:r w:rsidRPr="006C2008">
        <w:t xml:space="preserve">ge </w:t>
      </w:r>
      <w:r w:rsidRPr="006C2008">
        <w:rPr>
          <w:rFonts w:hint="eastAsia"/>
        </w:rPr>
        <w:t>ä</w:t>
      </w:r>
      <w:r w:rsidRPr="006C2008">
        <w:t>r ett fungerande utomhusvarningssystem av stor betydelse. Sveriges skyddsrum beh</w:t>
      </w:r>
      <w:r w:rsidRPr="006C2008">
        <w:rPr>
          <w:rFonts w:hint="eastAsia"/>
        </w:rPr>
        <w:t>ö</w:t>
      </w:r>
      <w:r w:rsidRPr="006C2008">
        <w:t>ver rustas upp f</w:t>
      </w:r>
      <w:r w:rsidRPr="006C2008">
        <w:rPr>
          <w:rFonts w:hint="eastAsia"/>
        </w:rPr>
        <w:t>ö</w:t>
      </w:r>
      <w:r w:rsidRPr="006C2008">
        <w:t xml:space="preserve">r att </w:t>
      </w:r>
      <w:r w:rsidRPr="006C2008">
        <w:rPr>
          <w:rFonts w:hint="eastAsia"/>
        </w:rPr>
        <w:t>ö</w:t>
      </w:r>
      <w:r w:rsidRPr="006C2008">
        <w:t>ka skyddseffekten och antalet tillg</w:t>
      </w:r>
      <w:r w:rsidRPr="006C2008">
        <w:rPr>
          <w:rFonts w:hint="eastAsia"/>
        </w:rPr>
        <w:t>ä</w:t>
      </w:r>
      <w:r w:rsidRPr="006C2008">
        <w:t>ngliga platser. Den socialdemokratiska regeringen beslutade d</w:t>
      </w:r>
      <w:r w:rsidRPr="006C2008">
        <w:rPr>
          <w:rFonts w:hint="eastAsia"/>
        </w:rPr>
        <w:t>ä</w:t>
      </w:r>
      <w:r w:rsidRPr="006C2008">
        <w:t>rf</w:t>
      </w:r>
      <w:r w:rsidRPr="006C2008">
        <w:rPr>
          <w:rFonts w:hint="eastAsia"/>
        </w:rPr>
        <w:t>ö</w:t>
      </w:r>
      <w:r w:rsidRPr="006C2008">
        <w:t>r 2021 att tills</w:t>
      </w:r>
      <w:r w:rsidRPr="006C2008">
        <w:rPr>
          <w:rFonts w:hint="eastAsia"/>
        </w:rPr>
        <w:t>ä</w:t>
      </w:r>
      <w:r w:rsidRPr="006C2008">
        <w:t>tta en s</w:t>
      </w:r>
      <w:r w:rsidRPr="006C2008">
        <w:rPr>
          <w:rFonts w:hint="eastAsia"/>
        </w:rPr>
        <w:t>ä</w:t>
      </w:r>
      <w:r w:rsidRPr="006C2008">
        <w:t>rskild utredare med uppdrag att analysera och l</w:t>
      </w:r>
      <w:r w:rsidRPr="006C2008">
        <w:rPr>
          <w:rFonts w:hint="eastAsia"/>
        </w:rPr>
        <w:t>ä</w:t>
      </w:r>
      <w:r w:rsidRPr="006C2008">
        <w:t>mna f</w:t>
      </w:r>
      <w:r w:rsidRPr="006C2008">
        <w:rPr>
          <w:rFonts w:hint="eastAsia"/>
        </w:rPr>
        <w:t>ö</w:t>
      </w:r>
      <w:r w:rsidRPr="006C2008">
        <w:t>rslag p</w:t>
      </w:r>
      <w:r w:rsidRPr="006C2008">
        <w:rPr>
          <w:rFonts w:hint="eastAsia"/>
        </w:rPr>
        <w:t>å</w:t>
      </w:r>
      <w:r w:rsidRPr="006C2008">
        <w:t xml:space="preserve"> hur ett modernt och v</w:t>
      </w:r>
      <w:r w:rsidRPr="006C2008">
        <w:rPr>
          <w:rFonts w:hint="eastAsia"/>
        </w:rPr>
        <w:t>ä</w:t>
      </w:r>
      <w:r w:rsidRPr="006C2008">
        <w:t>l anpassat fysiskt skydd f</w:t>
      </w:r>
      <w:r w:rsidRPr="006C2008">
        <w:rPr>
          <w:rFonts w:hint="eastAsia"/>
        </w:rPr>
        <w:t>ö</w:t>
      </w:r>
      <w:r w:rsidRPr="006C2008">
        <w:t>r civilbefolkningen mot direkta konsekvenser av krigshandlingar p</w:t>
      </w:r>
      <w:r w:rsidRPr="006C2008">
        <w:rPr>
          <w:rFonts w:hint="eastAsia"/>
        </w:rPr>
        <w:t>å</w:t>
      </w:r>
      <w:r w:rsidRPr="006C2008">
        <w:t xml:space="preserve"> svenskt territorium b</w:t>
      </w:r>
      <w:r w:rsidRPr="006C2008">
        <w:rPr>
          <w:rFonts w:hint="eastAsia"/>
        </w:rPr>
        <w:t>ö</w:t>
      </w:r>
      <w:r w:rsidRPr="006C2008">
        <w:t>r vara utformat. Utredaren l</w:t>
      </w:r>
      <w:r w:rsidRPr="006C2008">
        <w:rPr>
          <w:rFonts w:hint="eastAsia"/>
        </w:rPr>
        <w:t>ä</w:t>
      </w:r>
      <w:r w:rsidRPr="006C2008">
        <w:t>mnade den 7 november 2022 sitt bet</w:t>
      </w:r>
      <w:r w:rsidRPr="006C2008">
        <w:rPr>
          <w:rFonts w:hint="eastAsia"/>
        </w:rPr>
        <w:t>ä</w:t>
      </w:r>
      <w:r w:rsidRPr="006C2008">
        <w:t xml:space="preserve">nkande </w:t>
      </w:r>
      <w:r w:rsidRPr="006C2008">
        <w:rPr>
          <w:rFonts w:hint="eastAsia"/>
        </w:rPr>
        <w:t>”</w:t>
      </w:r>
      <w:r w:rsidRPr="006C2008">
        <w:t>Ett st</w:t>
      </w:r>
      <w:r w:rsidRPr="006C2008">
        <w:rPr>
          <w:rFonts w:hint="eastAsia"/>
        </w:rPr>
        <w:t>ä</w:t>
      </w:r>
      <w:r w:rsidRPr="006C2008">
        <w:t>rkt skydd f</w:t>
      </w:r>
      <w:r w:rsidRPr="006C2008">
        <w:rPr>
          <w:rFonts w:hint="eastAsia"/>
        </w:rPr>
        <w:t>ö</w:t>
      </w:r>
      <w:r w:rsidRPr="006C2008">
        <w:t>r civilbefolkningen</w:t>
      </w:r>
      <w:r w:rsidRPr="006C2008">
        <w:rPr>
          <w:rFonts w:hint="eastAsia"/>
        </w:rPr>
        <w:t>”</w:t>
      </w:r>
      <w:r w:rsidRPr="006C2008">
        <w:t xml:space="preserve"> (SOU 2022:57) till regeringen.</w:t>
      </w:r>
    </w:p>
    <w:p xmlns:w14="http://schemas.microsoft.com/office/word/2010/wordml" w:rsidRPr="006C2008" w:rsidR="00BA5E61" w:rsidP="00BA5E61" w:rsidRDefault="00BA5E61" w14:paraId="2CC4916F" w14:textId="77777777">
      <w:r w:rsidRPr="006C2008">
        <w:t>Viktigt Meddelande till Allm</w:t>
      </w:r>
      <w:r w:rsidRPr="006C2008">
        <w:rPr>
          <w:rFonts w:hint="eastAsia"/>
        </w:rPr>
        <w:t>ä</w:t>
      </w:r>
      <w:r w:rsidRPr="006C2008">
        <w:t xml:space="preserve">nheten, VMA, </w:t>
      </w:r>
      <w:r w:rsidRPr="006C2008">
        <w:rPr>
          <w:rFonts w:hint="eastAsia"/>
        </w:rPr>
        <w:t>ä</w:t>
      </w:r>
      <w:r w:rsidRPr="006C2008">
        <w:t>r ett system f</w:t>
      </w:r>
      <w:r w:rsidRPr="006C2008">
        <w:rPr>
          <w:rFonts w:hint="eastAsia"/>
        </w:rPr>
        <w:t>ö</w:t>
      </w:r>
      <w:r w:rsidRPr="006C2008">
        <w:t>r att varna m</w:t>
      </w:r>
      <w:r w:rsidRPr="006C2008">
        <w:rPr>
          <w:rFonts w:hint="eastAsia"/>
        </w:rPr>
        <w:t>ä</w:t>
      </w:r>
      <w:r w:rsidRPr="006C2008">
        <w:t>nniskor om att n</w:t>
      </w:r>
      <w:r w:rsidRPr="006C2008">
        <w:rPr>
          <w:rFonts w:hint="eastAsia"/>
        </w:rPr>
        <w:t>å</w:t>
      </w:r>
      <w:r w:rsidRPr="006C2008">
        <w:t>got allvarligt har h</w:t>
      </w:r>
      <w:r w:rsidRPr="006C2008">
        <w:rPr>
          <w:rFonts w:hint="eastAsia"/>
        </w:rPr>
        <w:t>ä</w:t>
      </w:r>
      <w:r w:rsidRPr="006C2008">
        <w:t>nt som omedelbart hotar liv, h</w:t>
      </w:r>
      <w:r w:rsidRPr="006C2008">
        <w:rPr>
          <w:rFonts w:hint="eastAsia"/>
        </w:rPr>
        <w:t>ä</w:t>
      </w:r>
      <w:r w:rsidRPr="006C2008">
        <w:t>lsa, egendom eller milj</w:t>
      </w:r>
      <w:r w:rsidRPr="006C2008">
        <w:rPr>
          <w:rFonts w:hint="eastAsia"/>
        </w:rPr>
        <w:t>ö</w:t>
      </w:r>
      <w:r w:rsidRPr="006C2008">
        <w:t>. VMA anv</w:t>
      </w:r>
      <w:r w:rsidRPr="006C2008">
        <w:rPr>
          <w:rFonts w:hint="eastAsia"/>
        </w:rPr>
        <w:t>ä</w:t>
      </w:r>
      <w:r w:rsidRPr="006C2008">
        <w:t>nds traditionellt via av radio, TV och sirenerna. Med f</w:t>
      </w:r>
      <w:r w:rsidRPr="006C2008">
        <w:rPr>
          <w:rFonts w:hint="eastAsia"/>
        </w:rPr>
        <w:t>ö</w:t>
      </w:r>
      <w:r w:rsidRPr="006C2008">
        <w:t>r</w:t>
      </w:r>
      <w:r w:rsidRPr="006C2008">
        <w:rPr>
          <w:rFonts w:hint="eastAsia"/>
        </w:rPr>
        <w:t>ä</w:t>
      </w:r>
      <w:r w:rsidRPr="006C2008">
        <w:t>ndrade livsm</w:t>
      </w:r>
      <w:r w:rsidRPr="006C2008">
        <w:rPr>
          <w:rFonts w:hint="eastAsia"/>
        </w:rPr>
        <w:t>ö</w:t>
      </w:r>
      <w:r w:rsidRPr="006C2008">
        <w:t xml:space="preserve">nster </w:t>
      </w:r>
      <w:r w:rsidRPr="006C2008">
        <w:rPr>
          <w:rFonts w:hint="eastAsia"/>
        </w:rPr>
        <w:t>ä</w:t>
      </w:r>
      <w:r w:rsidRPr="006C2008">
        <w:t xml:space="preserve">r det logiskt att </w:t>
      </w:r>
      <w:r w:rsidRPr="006C2008">
        <w:rPr>
          <w:rFonts w:hint="eastAsia"/>
        </w:rPr>
        <w:t>ä</w:t>
      </w:r>
      <w:r w:rsidRPr="006C2008">
        <w:t>ven titta p</w:t>
      </w:r>
      <w:r w:rsidRPr="006C2008">
        <w:rPr>
          <w:rFonts w:hint="eastAsia"/>
        </w:rPr>
        <w:t>å</w:t>
      </w:r>
      <w:r w:rsidRPr="006C2008">
        <w:t xml:space="preserve"> andra s</w:t>
      </w:r>
      <w:r w:rsidRPr="006C2008">
        <w:rPr>
          <w:rFonts w:hint="eastAsia"/>
        </w:rPr>
        <w:t>ä</w:t>
      </w:r>
      <w:r w:rsidRPr="006C2008">
        <w:t>tt att n</w:t>
      </w:r>
      <w:r w:rsidRPr="006C2008">
        <w:rPr>
          <w:rFonts w:hint="eastAsia"/>
        </w:rPr>
        <w:t>å</w:t>
      </w:r>
      <w:r w:rsidRPr="006C2008">
        <w:t xml:space="preserve"> ut. Ett system f</w:t>
      </w:r>
      <w:r w:rsidRPr="006C2008">
        <w:rPr>
          <w:rFonts w:hint="eastAsia"/>
        </w:rPr>
        <w:t>ö</w:t>
      </w:r>
      <w:r w:rsidRPr="006C2008">
        <w:t>r VMA i mobiltelefonerna b</w:t>
      </w:r>
      <w:r w:rsidRPr="006C2008">
        <w:rPr>
          <w:rFonts w:hint="eastAsia"/>
        </w:rPr>
        <w:t>ö</w:t>
      </w:r>
      <w:r w:rsidRPr="006C2008">
        <w:t>r utvecklas.</w:t>
      </w:r>
    </w:p>
    <w:p xmlns:w14="http://schemas.microsoft.com/office/word/2010/wordml" w:rsidRPr="006C2008" w:rsidR="00BA5E61" w:rsidP="00BA5E61" w:rsidRDefault="00BA5E61" w14:paraId="0C0C1C94" w14:textId="2F5ABAB1">
      <w:r w:rsidRPr="006C2008">
        <w:t>Myndigheter har viktiga uppgifter i att forts</w:t>
      </w:r>
      <w:r w:rsidRPr="006C2008">
        <w:rPr>
          <w:rFonts w:hint="eastAsia"/>
        </w:rPr>
        <w:t>ä</w:t>
      </w:r>
      <w:r w:rsidRPr="006C2008">
        <w:t xml:space="preserve">tta utveckla planerings-, beredskaps- och </w:t>
      </w:r>
      <w:r w:rsidRPr="006C2008">
        <w:rPr>
          <w:rFonts w:hint="eastAsia"/>
        </w:rPr>
        <w:t>ö</w:t>
      </w:r>
      <w:r w:rsidRPr="006C2008">
        <w:t>vningsverksamheten. Ett bredare frivilligt deltagande i det civila f</w:t>
      </w:r>
      <w:r w:rsidRPr="006C2008">
        <w:rPr>
          <w:rFonts w:hint="eastAsia"/>
        </w:rPr>
        <w:t>ö</w:t>
      </w:r>
      <w:r w:rsidRPr="006C2008">
        <w:t xml:space="preserve">rsvaret och i krisberedskapen </w:t>
      </w:r>
      <w:r w:rsidRPr="006C2008">
        <w:rPr>
          <w:rFonts w:hint="eastAsia"/>
        </w:rPr>
        <w:t>ä</w:t>
      </w:r>
      <w:r w:rsidRPr="006C2008">
        <w:t>r angel</w:t>
      </w:r>
      <w:r w:rsidRPr="006C2008">
        <w:rPr>
          <w:rFonts w:hint="eastAsia"/>
        </w:rPr>
        <w:t>ä</w:t>
      </w:r>
      <w:r w:rsidRPr="006C2008">
        <w:t>get. M</w:t>
      </w:r>
      <w:r w:rsidRPr="006C2008">
        <w:rPr>
          <w:rFonts w:hint="eastAsia"/>
        </w:rPr>
        <w:t>ä</w:t>
      </w:r>
      <w:r w:rsidRPr="006C2008">
        <w:t>nniskor ska st</w:t>
      </w:r>
      <w:r w:rsidRPr="006C2008">
        <w:rPr>
          <w:rFonts w:hint="eastAsia"/>
        </w:rPr>
        <w:t>ö</w:t>
      </w:r>
      <w:r w:rsidRPr="006C2008">
        <w:t>djas att vara b</w:t>
      </w:r>
      <w:r w:rsidRPr="006C2008">
        <w:rPr>
          <w:rFonts w:hint="eastAsia"/>
        </w:rPr>
        <w:t>å</w:t>
      </w:r>
      <w:r w:rsidRPr="006C2008">
        <w:t>de b</w:t>
      </w:r>
      <w:r w:rsidRPr="006C2008">
        <w:rPr>
          <w:rFonts w:hint="eastAsia"/>
        </w:rPr>
        <w:t>ä</w:t>
      </w:r>
      <w:r w:rsidRPr="006C2008">
        <w:t>ttre f</w:t>
      </w:r>
      <w:r w:rsidRPr="006C2008">
        <w:rPr>
          <w:rFonts w:hint="eastAsia"/>
        </w:rPr>
        <w:t>ö</w:t>
      </w:r>
      <w:r w:rsidRPr="006C2008">
        <w:t>rberedda f</w:t>
      </w:r>
      <w:r w:rsidRPr="006C2008">
        <w:rPr>
          <w:rFonts w:hint="eastAsia"/>
        </w:rPr>
        <w:t>ö</w:t>
      </w:r>
      <w:r w:rsidRPr="006C2008">
        <w:t>r sin egen f</w:t>
      </w:r>
      <w:r w:rsidRPr="006C2008">
        <w:rPr>
          <w:rFonts w:hint="eastAsia"/>
        </w:rPr>
        <w:t>ö</w:t>
      </w:r>
      <w:r w:rsidRPr="006C2008">
        <w:t>rs</w:t>
      </w:r>
      <w:r w:rsidRPr="006C2008">
        <w:rPr>
          <w:rFonts w:hint="eastAsia"/>
        </w:rPr>
        <w:t>ö</w:t>
      </w:r>
      <w:r w:rsidRPr="006C2008">
        <w:t>rjning under kort tid och f</w:t>
      </w:r>
      <w:r w:rsidRPr="006C2008">
        <w:rPr>
          <w:rFonts w:hint="eastAsia"/>
        </w:rPr>
        <w:t>ö</w:t>
      </w:r>
      <w:r w:rsidRPr="006C2008">
        <w:t>r att organiserat kunna st</w:t>
      </w:r>
      <w:r w:rsidRPr="006C2008">
        <w:rPr>
          <w:rFonts w:hint="eastAsia"/>
        </w:rPr>
        <w:t>ö</w:t>
      </w:r>
      <w:r w:rsidRPr="006C2008">
        <w:t>dja sina medm</w:t>
      </w:r>
      <w:r w:rsidRPr="006C2008">
        <w:rPr>
          <w:rFonts w:hint="eastAsia"/>
        </w:rPr>
        <w:t>ä</w:t>
      </w:r>
      <w:r w:rsidRPr="006C2008">
        <w:t>nniskor vid kriser. H</w:t>
      </w:r>
      <w:r w:rsidRPr="006C2008">
        <w:rPr>
          <w:rFonts w:hint="eastAsia"/>
        </w:rPr>
        <w:t>ä</w:t>
      </w:r>
      <w:r w:rsidRPr="006C2008">
        <w:t>r har folkr</w:t>
      </w:r>
      <w:r w:rsidRPr="006C2008">
        <w:rPr>
          <w:rFonts w:hint="eastAsia"/>
        </w:rPr>
        <w:t>ö</w:t>
      </w:r>
      <w:r w:rsidRPr="006C2008">
        <w:t>relser och civilsamh</w:t>
      </w:r>
      <w:r w:rsidRPr="006C2008">
        <w:rPr>
          <w:rFonts w:hint="eastAsia"/>
        </w:rPr>
        <w:t>ä</w:t>
      </w:r>
      <w:r w:rsidRPr="006C2008">
        <w:t>llsorganisationer en stor och viktig roll att spela.</w:t>
      </w:r>
    </w:p>
    <w:p xmlns:w14="http://schemas.microsoft.com/office/word/2010/wordml" w:rsidRPr="006C2008" w:rsidR="00BA5E61" w:rsidP="00BA5E61" w:rsidRDefault="00BA5E61" w14:paraId="47B117A8" w14:textId="120AD32F">
      <w:r w:rsidRPr="006C2008">
        <w:t>Varje inv</w:t>
      </w:r>
      <w:r w:rsidRPr="006C2008">
        <w:rPr>
          <w:rFonts w:hint="eastAsia"/>
        </w:rPr>
        <w:t>å</w:t>
      </w:r>
      <w:r w:rsidRPr="006C2008">
        <w:t xml:space="preserve">nare i Sverige har en </w:t>
      </w:r>
      <w:r w:rsidRPr="006C2008" w:rsidR="004E6677">
        <w:t>central</w:t>
      </w:r>
      <w:r w:rsidRPr="006C2008">
        <w:t xml:space="preserve"> roll i totalf</w:t>
      </w:r>
      <w:r w:rsidRPr="006C2008">
        <w:rPr>
          <w:rFonts w:hint="eastAsia"/>
        </w:rPr>
        <w:t>ö</w:t>
      </w:r>
      <w:r w:rsidRPr="006C2008">
        <w:t xml:space="preserve">rsvaret och med ett </w:t>
      </w:r>
      <w:r w:rsidRPr="006C2008">
        <w:rPr>
          <w:rFonts w:hint="eastAsia"/>
        </w:rPr>
        <w:t>ö</w:t>
      </w:r>
      <w:r w:rsidRPr="006C2008">
        <w:t>kat beredskapst</w:t>
      </w:r>
      <w:r w:rsidRPr="006C2008">
        <w:rPr>
          <w:rFonts w:hint="eastAsia"/>
        </w:rPr>
        <w:t>ä</w:t>
      </w:r>
      <w:r w:rsidRPr="006C2008">
        <w:t>nkande kan varje person ta ett eget ansvar f</w:t>
      </w:r>
      <w:r w:rsidRPr="006C2008">
        <w:rPr>
          <w:rFonts w:hint="eastAsia"/>
        </w:rPr>
        <w:t>ö</w:t>
      </w:r>
      <w:r w:rsidRPr="006C2008">
        <w:t>r hush</w:t>
      </w:r>
      <w:r w:rsidRPr="006C2008">
        <w:rPr>
          <w:rFonts w:hint="eastAsia"/>
        </w:rPr>
        <w:t>å</w:t>
      </w:r>
      <w:r w:rsidRPr="006C2008">
        <w:t>llets krisberedskap. Detta st</w:t>
      </w:r>
      <w:r w:rsidRPr="006C2008">
        <w:rPr>
          <w:rFonts w:hint="eastAsia"/>
        </w:rPr>
        <w:t>ä</w:t>
      </w:r>
      <w:r w:rsidRPr="006C2008">
        <w:t>rker hela samh</w:t>
      </w:r>
      <w:r w:rsidRPr="006C2008">
        <w:rPr>
          <w:rFonts w:hint="eastAsia"/>
        </w:rPr>
        <w:t>ä</w:t>
      </w:r>
      <w:r w:rsidRPr="006C2008">
        <w:t xml:space="preserve">llet och </w:t>
      </w:r>
      <w:r w:rsidRPr="006C2008">
        <w:rPr>
          <w:rFonts w:hint="eastAsia"/>
        </w:rPr>
        <w:t>ö</w:t>
      </w:r>
      <w:r w:rsidRPr="006C2008">
        <w:t>kar Sveriges totala motst</w:t>
      </w:r>
      <w:r w:rsidRPr="006C2008">
        <w:rPr>
          <w:rFonts w:hint="eastAsia"/>
        </w:rPr>
        <w:t>å</w:t>
      </w:r>
      <w:r w:rsidRPr="006C2008">
        <w:t>ndskraft. V</w:t>
      </w:r>
      <w:r w:rsidRPr="006C2008">
        <w:rPr>
          <w:rFonts w:hint="eastAsia"/>
        </w:rPr>
        <w:t>ä</w:t>
      </w:r>
      <w:r w:rsidRPr="006C2008">
        <w:t xml:space="preserve">rnpliktens </w:t>
      </w:r>
      <w:r w:rsidRPr="006C2008">
        <w:rPr>
          <w:rFonts w:hint="eastAsia"/>
        </w:rPr>
        <w:t>å</w:t>
      </w:r>
      <w:r w:rsidRPr="006C2008">
        <w:t>terinf</w:t>
      </w:r>
      <w:r w:rsidRPr="006C2008">
        <w:rPr>
          <w:rFonts w:hint="eastAsia"/>
        </w:rPr>
        <w:t>ö</w:t>
      </w:r>
      <w:r w:rsidRPr="006C2008">
        <w:t xml:space="preserve">rande med den stegvis </w:t>
      </w:r>
      <w:r w:rsidRPr="006C2008">
        <w:rPr>
          <w:rFonts w:hint="eastAsia"/>
        </w:rPr>
        <w:t>ö</w:t>
      </w:r>
      <w:r w:rsidRPr="006C2008">
        <w:t>kande numer</w:t>
      </w:r>
      <w:r w:rsidRPr="006C2008">
        <w:rPr>
          <w:rFonts w:hint="eastAsia"/>
        </w:rPr>
        <w:t>ä</w:t>
      </w:r>
      <w:r w:rsidRPr="006C2008">
        <w:t xml:space="preserve">ren skapar en </w:t>
      </w:r>
      <w:r w:rsidRPr="006C2008">
        <w:rPr>
          <w:rFonts w:hint="eastAsia"/>
        </w:rPr>
        <w:t>ö</w:t>
      </w:r>
      <w:r w:rsidRPr="006C2008">
        <w:t>kad medvetenhet hos svenska folket om den enskildes ansvar och betydelse f</w:t>
      </w:r>
      <w:r w:rsidRPr="006C2008">
        <w:rPr>
          <w:rFonts w:hint="eastAsia"/>
        </w:rPr>
        <w:t>ö</w:t>
      </w:r>
      <w:r w:rsidRPr="006C2008">
        <w:t>r totalf</w:t>
      </w:r>
      <w:r w:rsidRPr="006C2008">
        <w:rPr>
          <w:rFonts w:hint="eastAsia"/>
        </w:rPr>
        <w:t>ö</w:t>
      </w:r>
      <w:r w:rsidRPr="006C2008">
        <w:t>rsvaret.</w:t>
      </w:r>
    </w:p>
    <w:p xmlns:w14="http://schemas.microsoft.com/office/word/2010/wordml" w:rsidRPr="006C2008" w:rsidR="00BA5E61" w:rsidP="00BA5E61" w:rsidRDefault="00BA5E61" w14:paraId="6FE56337" w14:textId="77777777">
      <w:r w:rsidRPr="006C2008">
        <w:t>Ett f</w:t>
      </w:r>
      <w:r w:rsidRPr="006C2008">
        <w:rPr>
          <w:rFonts w:hint="eastAsia"/>
        </w:rPr>
        <w:t>ö</w:t>
      </w:r>
      <w:r w:rsidRPr="006C2008">
        <w:t>rberett n</w:t>
      </w:r>
      <w:r w:rsidRPr="006C2008">
        <w:rPr>
          <w:rFonts w:hint="eastAsia"/>
        </w:rPr>
        <w:t>ä</w:t>
      </w:r>
      <w:r w:rsidRPr="006C2008">
        <w:t>ringsliv g</w:t>
      </w:r>
      <w:r w:rsidRPr="006C2008">
        <w:rPr>
          <w:rFonts w:hint="eastAsia"/>
        </w:rPr>
        <w:t>ö</w:t>
      </w:r>
      <w:r w:rsidRPr="006C2008">
        <w:t>r Sveriges beredskap starkare. N</w:t>
      </w:r>
      <w:r w:rsidRPr="006C2008">
        <w:rPr>
          <w:rFonts w:hint="eastAsia"/>
        </w:rPr>
        <w:t>ä</w:t>
      </w:r>
      <w:r w:rsidRPr="006C2008">
        <w:t>ringslivets f</w:t>
      </w:r>
      <w:r w:rsidRPr="006C2008">
        <w:rPr>
          <w:rFonts w:hint="eastAsia"/>
        </w:rPr>
        <w:t>ö</w:t>
      </w:r>
      <w:r w:rsidRPr="006C2008">
        <w:t>rm</w:t>
      </w:r>
      <w:r w:rsidRPr="006C2008">
        <w:rPr>
          <w:rFonts w:hint="eastAsia"/>
        </w:rPr>
        <w:t>å</w:t>
      </w:r>
      <w:r w:rsidRPr="006C2008">
        <w:t>ga att uppr</w:t>
      </w:r>
      <w:r w:rsidRPr="006C2008">
        <w:rPr>
          <w:rFonts w:hint="eastAsia"/>
        </w:rPr>
        <w:t>ä</w:t>
      </w:r>
      <w:r w:rsidRPr="006C2008">
        <w:t>tth</w:t>
      </w:r>
      <w:r w:rsidRPr="006C2008">
        <w:rPr>
          <w:rFonts w:hint="eastAsia"/>
        </w:rPr>
        <w:t>å</w:t>
      </w:r>
      <w:r w:rsidRPr="006C2008">
        <w:t>lla eller vid behov st</w:t>
      </w:r>
      <w:r w:rsidRPr="006C2008">
        <w:rPr>
          <w:rFonts w:hint="eastAsia"/>
        </w:rPr>
        <w:t>ä</w:t>
      </w:r>
      <w:r w:rsidRPr="006C2008">
        <w:t xml:space="preserve">lla om sin verksamhet </w:t>
      </w:r>
      <w:r w:rsidRPr="006C2008">
        <w:rPr>
          <w:rFonts w:hint="eastAsia"/>
        </w:rPr>
        <w:t>ä</w:t>
      </w:r>
      <w:r w:rsidRPr="006C2008">
        <w:t>r av yttersta vikt f</w:t>
      </w:r>
      <w:r w:rsidRPr="006C2008">
        <w:rPr>
          <w:rFonts w:hint="eastAsia"/>
        </w:rPr>
        <w:t>ö</w:t>
      </w:r>
      <w:r w:rsidRPr="006C2008">
        <w:t>r att samh</w:t>
      </w:r>
      <w:r w:rsidRPr="006C2008">
        <w:rPr>
          <w:rFonts w:hint="eastAsia"/>
        </w:rPr>
        <w:t>ä</w:t>
      </w:r>
      <w:r w:rsidRPr="006C2008">
        <w:t xml:space="preserve">llet ska fungera vid fredstida krissituationer och krig. </w:t>
      </w:r>
      <w:bookmarkStart w:name="_Hlk175833801" w:id="37"/>
      <w:r w:rsidRPr="006C2008">
        <w:t>D</w:t>
      </w:r>
      <w:r w:rsidRPr="006C2008">
        <w:rPr>
          <w:rFonts w:hint="eastAsia"/>
        </w:rPr>
        <w:t>ä</w:t>
      </w:r>
      <w:r w:rsidRPr="006C2008">
        <w:t>rf</w:t>
      </w:r>
      <w:r w:rsidRPr="006C2008">
        <w:rPr>
          <w:rFonts w:hint="eastAsia"/>
        </w:rPr>
        <w:t>ö</w:t>
      </w:r>
      <w:r w:rsidRPr="006C2008">
        <w:t>r anser vi att regeringen skyndsamt b</w:t>
      </w:r>
      <w:r w:rsidRPr="006C2008">
        <w:rPr>
          <w:rFonts w:hint="eastAsia"/>
        </w:rPr>
        <w:t>ö</w:t>
      </w:r>
      <w:r w:rsidRPr="006C2008">
        <w:t>r utreda tills</w:t>
      </w:r>
      <w:r w:rsidRPr="006C2008">
        <w:rPr>
          <w:rFonts w:hint="eastAsia"/>
        </w:rPr>
        <w:t>ä</w:t>
      </w:r>
      <w:r w:rsidRPr="006C2008">
        <w:t>ttandet av en ny myndighet f</w:t>
      </w:r>
      <w:r w:rsidRPr="006C2008">
        <w:rPr>
          <w:rFonts w:hint="eastAsia"/>
        </w:rPr>
        <w:t>ö</w:t>
      </w:r>
      <w:r w:rsidRPr="006C2008">
        <w:t>r utveckling och uppf</w:t>
      </w:r>
      <w:r w:rsidRPr="006C2008">
        <w:rPr>
          <w:rFonts w:hint="eastAsia"/>
        </w:rPr>
        <w:t>ö</w:t>
      </w:r>
      <w:r w:rsidRPr="006C2008">
        <w:t>ljning av n</w:t>
      </w:r>
      <w:r w:rsidRPr="006C2008">
        <w:rPr>
          <w:rFonts w:hint="eastAsia"/>
        </w:rPr>
        <w:t>ä</w:t>
      </w:r>
      <w:r w:rsidRPr="006C2008">
        <w:t>ringslivets f</w:t>
      </w:r>
      <w:r w:rsidRPr="006C2008">
        <w:rPr>
          <w:rFonts w:hint="eastAsia"/>
        </w:rPr>
        <w:t>ö</w:t>
      </w:r>
      <w:r w:rsidRPr="006C2008">
        <w:t>rs</w:t>
      </w:r>
      <w:r w:rsidRPr="006C2008">
        <w:rPr>
          <w:rFonts w:hint="eastAsia"/>
        </w:rPr>
        <w:t>ö</w:t>
      </w:r>
      <w:r w:rsidRPr="006C2008">
        <w:t>rjningsberedskap och ekonomiskt f</w:t>
      </w:r>
      <w:r w:rsidRPr="006C2008">
        <w:rPr>
          <w:rFonts w:hint="eastAsia"/>
        </w:rPr>
        <w:t>ö</w:t>
      </w:r>
      <w:r w:rsidRPr="006C2008">
        <w:t>rsvar f</w:t>
      </w:r>
      <w:r w:rsidRPr="006C2008">
        <w:rPr>
          <w:rFonts w:hint="eastAsia"/>
        </w:rPr>
        <w:t>ö</w:t>
      </w:r>
      <w:r w:rsidRPr="006C2008">
        <w:t>r att ta ett starkt samh</w:t>
      </w:r>
      <w:r w:rsidRPr="006C2008">
        <w:rPr>
          <w:rFonts w:hint="eastAsia"/>
        </w:rPr>
        <w:t>ä</w:t>
      </w:r>
      <w:r w:rsidRPr="006C2008">
        <w:t>lleligt grepp om n</w:t>
      </w:r>
      <w:r w:rsidRPr="006C2008">
        <w:rPr>
          <w:rFonts w:hint="eastAsia"/>
        </w:rPr>
        <w:t>ä</w:t>
      </w:r>
      <w:r w:rsidRPr="006C2008">
        <w:t>ringslivets beredskapsplanering, roll och ansvar</w:t>
      </w:r>
      <w:bookmarkEnd w:id="37"/>
      <w:r w:rsidRPr="006C2008">
        <w:t>. Fr</w:t>
      </w:r>
      <w:r w:rsidRPr="006C2008">
        <w:rPr>
          <w:rFonts w:hint="eastAsia"/>
        </w:rPr>
        <w:t>å</w:t>
      </w:r>
      <w:r w:rsidRPr="006C2008">
        <w:t>gor som hur ska f</w:t>
      </w:r>
      <w:r w:rsidRPr="006C2008">
        <w:rPr>
          <w:rFonts w:hint="eastAsia"/>
        </w:rPr>
        <w:t>ö</w:t>
      </w:r>
      <w:r w:rsidRPr="006C2008">
        <w:t>rs</w:t>
      </w:r>
      <w:r w:rsidRPr="006C2008">
        <w:rPr>
          <w:rFonts w:hint="eastAsia"/>
        </w:rPr>
        <w:t>ö</w:t>
      </w:r>
      <w:r w:rsidRPr="006C2008">
        <w:t>rjningskedjorna byggas och relationen stat-n</w:t>
      </w:r>
      <w:r w:rsidRPr="006C2008">
        <w:rPr>
          <w:rFonts w:hint="eastAsia"/>
        </w:rPr>
        <w:t>ä</w:t>
      </w:r>
      <w:r w:rsidRPr="006C2008">
        <w:t>ringsliv-myndighet ska samordnas f</w:t>
      </w:r>
      <w:r w:rsidRPr="006C2008">
        <w:rPr>
          <w:rFonts w:hint="eastAsia"/>
        </w:rPr>
        <w:t>ö</w:t>
      </w:r>
      <w:r w:rsidRPr="006C2008">
        <w:t>r b</w:t>
      </w:r>
      <w:r w:rsidRPr="006C2008">
        <w:rPr>
          <w:rFonts w:hint="eastAsia"/>
        </w:rPr>
        <w:t>ä</w:t>
      </w:r>
      <w:r w:rsidRPr="006C2008">
        <w:t>sta effektivitet.</w:t>
      </w:r>
    </w:p>
    <w:p xmlns:w14="http://schemas.microsoft.com/office/word/2010/wordml" w:rsidRPr="006C2008" w:rsidR="00BA5E61" w:rsidP="00BA5E61" w:rsidRDefault="00BA5E61" w14:paraId="4E1C375B" w14:textId="77777777">
      <w:r w:rsidRPr="006C2008">
        <w:t>Upprustningen av det civila f</w:t>
      </w:r>
      <w:r w:rsidRPr="006C2008">
        <w:rPr>
          <w:rFonts w:hint="eastAsia"/>
        </w:rPr>
        <w:t>ö</w:t>
      </w:r>
      <w:r w:rsidRPr="006C2008">
        <w:t>rsvaret handlar om f</w:t>
      </w:r>
      <w:r w:rsidRPr="006C2008">
        <w:rPr>
          <w:rFonts w:hint="eastAsia"/>
        </w:rPr>
        <w:t>ö</w:t>
      </w:r>
      <w:r w:rsidRPr="006C2008">
        <w:t>rst</w:t>
      </w:r>
      <w:r w:rsidRPr="006C2008">
        <w:rPr>
          <w:rFonts w:hint="eastAsia"/>
        </w:rPr>
        <w:t>ä</w:t>
      </w:r>
      <w:r w:rsidRPr="006C2008">
        <w:t xml:space="preserve">rkningar </w:t>
      </w:r>
      <w:r w:rsidRPr="006C2008">
        <w:rPr>
          <w:rFonts w:hint="eastAsia"/>
        </w:rPr>
        <w:t>ö</w:t>
      </w:r>
      <w:r w:rsidRPr="006C2008">
        <w:t>ver hela f</w:t>
      </w:r>
      <w:r w:rsidRPr="006C2008">
        <w:rPr>
          <w:rFonts w:hint="eastAsia"/>
        </w:rPr>
        <w:t>ä</w:t>
      </w:r>
      <w:r w:rsidRPr="006C2008">
        <w:t>ltet, bland annat h</w:t>
      </w:r>
      <w:r w:rsidRPr="006C2008">
        <w:rPr>
          <w:rFonts w:hint="eastAsia"/>
        </w:rPr>
        <w:t>ä</w:t>
      </w:r>
      <w:r w:rsidRPr="006C2008">
        <w:t>lso- och sjukv</w:t>
      </w:r>
      <w:r w:rsidRPr="006C2008">
        <w:rPr>
          <w:rFonts w:hint="eastAsia"/>
        </w:rPr>
        <w:t>å</w:t>
      </w:r>
      <w:r w:rsidRPr="006C2008">
        <w:t>rden, transporter, energif</w:t>
      </w:r>
      <w:r w:rsidRPr="006C2008">
        <w:rPr>
          <w:rFonts w:hint="eastAsia"/>
        </w:rPr>
        <w:t>ö</w:t>
      </w:r>
      <w:r w:rsidRPr="006C2008">
        <w:t>rs</w:t>
      </w:r>
      <w:r w:rsidRPr="006C2008">
        <w:rPr>
          <w:rFonts w:hint="eastAsia"/>
        </w:rPr>
        <w:t>ö</w:t>
      </w:r>
      <w:r w:rsidRPr="006C2008">
        <w:t>rjning, kommunikationer, dricksvatten, befolkningsskydd och r</w:t>
      </w:r>
      <w:r w:rsidRPr="006C2008">
        <w:rPr>
          <w:rFonts w:hint="eastAsia"/>
        </w:rPr>
        <w:t>ä</w:t>
      </w:r>
      <w:r w:rsidRPr="006C2008">
        <w:t>ddningstj</w:t>
      </w:r>
      <w:r w:rsidRPr="006C2008">
        <w:rPr>
          <w:rFonts w:hint="eastAsia"/>
        </w:rPr>
        <w:t>ä</w:t>
      </w:r>
      <w:r w:rsidRPr="006C2008">
        <w:t>nst, informations- och cybers</w:t>
      </w:r>
      <w:r w:rsidRPr="006C2008">
        <w:rPr>
          <w:rFonts w:hint="eastAsia"/>
        </w:rPr>
        <w:t>ä</w:t>
      </w:r>
      <w:r w:rsidRPr="006C2008">
        <w:t>kerhet, st</w:t>
      </w:r>
      <w:r w:rsidRPr="006C2008">
        <w:rPr>
          <w:rFonts w:hint="eastAsia"/>
        </w:rPr>
        <w:t>ö</w:t>
      </w:r>
      <w:r w:rsidRPr="006C2008">
        <w:t>d till frivilligorganisationer och n</w:t>
      </w:r>
      <w:r w:rsidRPr="006C2008">
        <w:rPr>
          <w:rFonts w:hint="eastAsia"/>
        </w:rPr>
        <w:t>ä</w:t>
      </w:r>
      <w:r w:rsidRPr="006C2008">
        <w:t>ringslivet.</w:t>
      </w:r>
    </w:p>
    <w:p xmlns:w14="http://schemas.microsoft.com/office/word/2010/wordml" w:rsidRPr="006C2008" w:rsidR="00BA5E61" w:rsidP="00BA5E61" w:rsidRDefault="00BA5E61" w14:paraId="2B8479FF" w14:textId="335B7DE5">
      <w:r w:rsidRPr="006C2008">
        <w:t>Den generella f</w:t>
      </w:r>
      <w:r w:rsidRPr="006C2008">
        <w:rPr>
          <w:rFonts w:hint="eastAsia"/>
        </w:rPr>
        <w:t>ö</w:t>
      </w:r>
      <w:r w:rsidRPr="006C2008">
        <w:t>rs</w:t>
      </w:r>
      <w:r w:rsidRPr="006C2008">
        <w:rPr>
          <w:rFonts w:hint="eastAsia"/>
        </w:rPr>
        <w:t>ö</w:t>
      </w:r>
      <w:r w:rsidRPr="006C2008">
        <w:t>rjningsberedskapen som h</w:t>
      </w:r>
      <w:r w:rsidRPr="006C2008">
        <w:rPr>
          <w:rFonts w:hint="eastAsia"/>
        </w:rPr>
        <w:t>ä</w:t>
      </w:r>
      <w:r w:rsidRPr="006C2008">
        <w:t>lso- och sjukv</w:t>
      </w:r>
      <w:r w:rsidRPr="006C2008">
        <w:rPr>
          <w:rFonts w:hint="eastAsia"/>
        </w:rPr>
        <w:t>å</w:t>
      </w:r>
      <w:r w:rsidRPr="006C2008">
        <w:t>rdens beredskap f</w:t>
      </w:r>
      <w:r w:rsidRPr="006C2008">
        <w:rPr>
          <w:rFonts w:hint="eastAsia"/>
        </w:rPr>
        <w:t>ö</w:t>
      </w:r>
      <w:r w:rsidRPr="006C2008">
        <w:t>r att s</w:t>
      </w:r>
      <w:r w:rsidRPr="006C2008">
        <w:rPr>
          <w:rFonts w:hint="eastAsia"/>
        </w:rPr>
        <w:t>ä</w:t>
      </w:r>
      <w:r w:rsidRPr="006C2008">
        <w:t>kra tillg</w:t>
      </w:r>
      <w:r w:rsidRPr="006C2008">
        <w:rPr>
          <w:rFonts w:hint="eastAsia"/>
        </w:rPr>
        <w:t>å</w:t>
      </w:r>
      <w:r w:rsidRPr="006C2008">
        <w:t>ngen till n</w:t>
      </w:r>
      <w:r w:rsidRPr="006C2008">
        <w:rPr>
          <w:rFonts w:hint="eastAsia"/>
        </w:rPr>
        <w:t>ö</w:t>
      </w:r>
      <w:r w:rsidRPr="006C2008">
        <w:t>dv</w:t>
      </w:r>
      <w:r w:rsidRPr="006C2008">
        <w:rPr>
          <w:rFonts w:hint="eastAsia"/>
        </w:rPr>
        <w:t>ä</w:t>
      </w:r>
      <w:r w:rsidRPr="006C2008">
        <w:t>ndiga r</w:t>
      </w:r>
      <w:r w:rsidRPr="006C2008">
        <w:rPr>
          <w:rFonts w:hint="eastAsia"/>
        </w:rPr>
        <w:t>å</w:t>
      </w:r>
      <w:r w:rsidRPr="006C2008">
        <w:t>varor, livsmedel och mediciner, m</w:t>
      </w:r>
      <w:r w:rsidRPr="006C2008">
        <w:rPr>
          <w:rFonts w:hint="eastAsia"/>
        </w:rPr>
        <w:t>å</w:t>
      </w:r>
      <w:r w:rsidRPr="006C2008">
        <w:t>ste st</w:t>
      </w:r>
      <w:r w:rsidRPr="006C2008">
        <w:rPr>
          <w:rFonts w:hint="eastAsia"/>
        </w:rPr>
        <w:t>ä</w:t>
      </w:r>
      <w:r w:rsidRPr="006C2008">
        <w:t>rkas. Utan ett fungerande transportsystem och tillf</w:t>
      </w:r>
      <w:r w:rsidRPr="006C2008">
        <w:rPr>
          <w:rFonts w:hint="eastAsia"/>
        </w:rPr>
        <w:t>ö</w:t>
      </w:r>
      <w:r w:rsidRPr="006C2008">
        <w:t>rlitliga energik</w:t>
      </w:r>
      <w:r w:rsidRPr="006C2008">
        <w:rPr>
          <w:rFonts w:hint="eastAsia"/>
        </w:rPr>
        <w:t>ä</w:t>
      </w:r>
      <w:r w:rsidRPr="006C2008">
        <w:t>llor blir st</w:t>
      </w:r>
      <w:r w:rsidRPr="006C2008">
        <w:rPr>
          <w:rFonts w:hint="eastAsia"/>
        </w:rPr>
        <w:t>ö</w:t>
      </w:r>
      <w:r w:rsidRPr="006C2008">
        <w:t>rningar i samh</w:t>
      </w:r>
      <w:r w:rsidRPr="006C2008">
        <w:rPr>
          <w:rFonts w:hint="eastAsia"/>
        </w:rPr>
        <w:t>ä</w:t>
      </w:r>
      <w:r w:rsidRPr="006C2008">
        <w:t xml:space="preserve">llets funktionalitet snabbt mycket omfattande. En </w:t>
      </w:r>
      <w:r w:rsidRPr="006C2008">
        <w:rPr>
          <w:rFonts w:hint="eastAsia"/>
        </w:rPr>
        <w:t>ö</w:t>
      </w:r>
      <w:r w:rsidRPr="006C2008">
        <w:t xml:space="preserve">kad beredskap i transportsektorn och energisektorn </w:t>
      </w:r>
      <w:r w:rsidRPr="006C2008">
        <w:rPr>
          <w:rFonts w:hint="eastAsia"/>
        </w:rPr>
        <w:t>ä</w:t>
      </w:r>
      <w:r w:rsidRPr="006C2008">
        <w:t>r d</w:t>
      </w:r>
      <w:r w:rsidRPr="006C2008">
        <w:rPr>
          <w:rFonts w:hint="eastAsia"/>
        </w:rPr>
        <w:t>ä</w:t>
      </w:r>
      <w:r w:rsidRPr="006C2008">
        <w:t>rf</w:t>
      </w:r>
      <w:r w:rsidRPr="006C2008">
        <w:rPr>
          <w:rFonts w:hint="eastAsia"/>
        </w:rPr>
        <w:t>ö</w:t>
      </w:r>
      <w:r w:rsidRPr="006C2008">
        <w:t>r n</w:t>
      </w:r>
      <w:r w:rsidRPr="006C2008">
        <w:rPr>
          <w:rFonts w:hint="eastAsia"/>
        </w:rPr>
        <w:t>ö</w:t>
      </w:r>
      <w:r w:rsidRPr="006C2008">
        <w:t>dv</w:t>
      </w:r>
      <w:r w:rsidRPr="006C2008">
        <w:rPr>
          <w:rFonts w:hint="eastAsia"/>
        </w:rPr>
        <w:t>ä</w:t>
      </w:r>
      <w:r w:rsidRPr="006C2008">
        <w:t>ndig.</w:t>
      </w:r>
      <w:r w:rsidRPr="006C2008">
        <w:rPr>
          <w:i/>
          <w:iCs/>
        </w:rPr>
        <w:t xml:space="preserve"> </w:t>
      </w:r>
      <w:r w:rsidRPr="006C2008">
        <w:t>En trygg l</w:t>
      </w:r>
      <w:r w:rsidRPr="006C2008">
        <w:rPr>
          <w:rFonts w:hint="eastAsia"/>
        </w:rPr>
        <w:t>ä</w:t>
      </w:r>
      <w:r w:rsidRPr="006C2008">
        <w:t>kemedelsf</w:t>
      </w:r>
      <w:r w:rsidRPr="006C2008">
        <w:rPr>
          <w:rFonts w:hint="eastAsia"/>
        </w:rPr>
        <w:t>ö</w:t>
      </w:r>
      <w:r w:rsidRPr="006C2008">
        <w:t>rs</w:t>
      </w:r>
      <w:r w:rsidRPr="006C2008">
        <w:rPr>
          <w:rFonts w:hint="eastAsia"/>
        </w:rPr>
        <w:t>ö</w:t>
      </w:r>
      <w:r w:rsidRPr="006C2008">
        <w:t xml:space="preserve">rjning </w:t>
      </w:r>
      <w:r w:rsidRPr="006C2008">
        <w:rPr>
          <w:rFonts w:hint="eastAsia"/>
        </w:rPr>
        <w:t>ä</w:t>
      </w:r>
      <w:r w:rsidRPr="006C2008">
        <w:t>r grundl</w:t>
      </w:r>
      <w:r w:rsidRPr="006C2008">
        <w:rPr>
          <w:rFonts w:hint="eastAsia"/>
        </w:rPr>
        <w:t>ä</w:t>
      </w:r>
      <w:r w:rsidRPr="006C2008">
        <w:t>ggande m</w:t>
      </w:r>
      <w:r w:rsidRPr="006C2008">
        <w:rPr>
          <w:rFonts w:hint="eastAsia"/>
        </w:rPr>
        <w:t>ä</w:t>
      </w:r>
      <w:r w:rsidRPr="006C2008">
        <w:t>nniskors h</w:t>
      </w:r>
      <w:r w:rsidRPr="006C2008">
        <w:rPr>
          <w:rFonts w:hint="eastAsia"/>
        </w:rPr>
        <w:t>ä</w:t>
      </w:r>
      <w:r w:rsidRPr="006C2008">
        <w:t>lsa i fredstid, f</w:t>
      </w:r>
      <w:r w:rsidRPr="006C2008">
        <w:rPr>
          <w:rFonts w:hint="eastAsia"/>
        </w:rPr>
        <w:t>ö</w:t>
      </w:r>
      <w:r w:rsidRPr="006C2008">
        <w:t>r en robust krisberedskap och en avg</w:t>
      </w:r>
      <w:r w:rsidRPr="006C2008">
        <w:rPr>
          <w:rFonts w:hint="eastAsia"/>
        </w:rPr>
        <w:t>ö</w:t>
      </w:r>
      <w:r w:rsidRPr="006C2008">
        <w:t>rande faktor vid h</w:t>
      </w:r>
      <w:r w:rsidRPr="006C2008">
        <w:rPr>
          <w:rFonts w:hint="eastAsia"/>
        </w:rPr>
        <w:t>ö</w:t>
      </w:r>
      <w:r w:rsidRPr="006C2008">
        <w:t>jd beredskap eller krig. Regeringen m</w:t>
      </w:r>
      <w:r w:rsidRPr="006C2008">
        <w:rPr>
          <w:rFonts w:hint="eastAsia"/>
        </w:rPr>
        <w:t>å</w:t>
      </w:r>
      <w:r w:rsidRPr="006C2008">
        <w:t>ste tillse att Sverige har tillr</w:t>
      </w:r>
      <w:r w:rsidRPr="006C2008">
        <w:rPr>
          <w:rFonts w:hint="eastAsia"/>
        </w:rPr>
        <w:t>ä</w:t>
      </w:r>
      <w:r w:rsidRPr="006C2008">
        <w:t>ckliga beredskapslager av l</w:t>
      </w:r>
      <w:r w:rsidRPr="006C2008">
        <w:rPr>
          <w:rFonts w:hint="eastAsia"/>
        </w:rPr>
        <w:t>ä</w:t>
      </w:r>
      <w:r w:rsidRPr="006C2008">
        <w:t>kemedel f</w:t>
      </w:r>
      <w:r w:rsidRPr="006C2008">
        <w:rPr>
          <w:rFonts w:hint="eastAsia"/>
        </w:rPr>
        <w:t>ö</w:t>
      </w:r>
      <w:r w:rsidRPr="006C2008">
        <w:t>r att klara ett normall</w:t>
      </w:r>
      <w:r w:rsidRPr="006C2008">
        <w:rPr>
          <w:rFonts w:hint="eastAsia"/>
        </w:rPr>
        <w:t>ä</w:t>
      </w:r>
      <w:r w:rsidRPr="006C2008">
        <w:t>ge, en kris, h</w:t>
      </w:r>
      <w:r w:rsidRPr="006C2008">
        <w:rPr>
          <w:rFonts w:hint="eastAsia"/>
        </w:rPr>
        <w:t>ö</w:t>
      </w:r>
      <w:r w:rsidRPr="006C2008">
        <w:t>jd beredskap och i v</w:t>
      </w:r>
      <w:r w:rsidRPr="006C2008">
        <w:rPr>
          <w:rFonts w:hint="eastAsia"/>
        </w:rPr>
        <w:t>ä</w:t>
      </w:r>
      <w:r w:rsidRPr="006C2008">
        <w:t xml:space="preserve">rsta fall krig. </w:t>
      </w:r>
      <w:r w:rsidRPr="006C2008">
        <w:rPr>
          <w:rFonts w:hint="eastAsia"/>
        </w:rPr>
        <w:t>Ä</w:t>
      </w:r>
      <w:r w:rsidRPr="006C2008">
        <w:t>ven leveranskedjorna m</w:t>
      </w:r>
      <w:r w:rsidRPr="006C2008">
        <w:rPr>
          <w:rFonts w:hint="eastAsia"/>
        </w:rPr>
        <w:t>å</w:t>
      </w:r>
      <w:r w:rsidRPr="006C2008">
        <w:t>ste vara robusta och utformade f</w:t>
      </w:r>
      <w:r w:rsidRPr="006C2008">
        <w:rPr>
          <w:rFonts w:hint="eastAsia"/>
        </w:rPr>
        <w:t>ö</w:t>
      </w:r>
      <w:r w:rsidRPr="006C2008">
        <w:t>r att klara l</w:t>
      </w:r>
      <w:r w:rsidRPr="006C2008">
        <w:rPr>
          <w:rFonts w:hint="eastAsia"/>
        </w:rPr>
        <w:t>ä</w:t>
      </w:r>
      <w:r w:rsidRPr="006C2008">
        <w:t>ngre kriser. Vi beh</w:t>
      </w:r>
      <w:r w:rsidRPr="006C2008">
        <w:rPr>
          <w:rFonts w:hint="eastAsia"/>
        </w:rPr>
        <w:t>ö</w:t>
      </w:r>
      <w:r w:rsidRPr="006C2008">
        <w:t>ver d</w:t>
      </w:r>
      <w:r w:rsidRPr="006C2008">
        <w:rPr>
          <w:rFonts w:hint="eastAsia"/>
        </w:rPr>
        <w:t>ä</w:t>
      </w:r>
      <w:r w:rsidRPr="006C2008">
        <w:t>rf</w:t>
      </w:r>
      <w:r w:rsidRPr="006C2008">
        <w:rPr>
          <w:rFonts w:hint="eastAsia"/>
        </w:rPr>
        <w:t>ö</w:t>
      </w:r>
      <w:r w:rsidRPr="006C2008">
        <w:t xml:space="preserve">r en </w:t>
      </w:r>
      <w:r w:rsidRPr="006C2008">
        <w:rPr>
          <w:rFonts w:hint="eastAsia"/>
        </w:rPr>
        <w:t>ö</w:t>
      </w:r>
      <w:r w:rsidRPr="006C2008">
        <w:t>versyn av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 xml:space="preserve">r Apotekets </w:t>
      </w:r>
      <w:r w:rsidRPr="006C2008">
        <w:rPr>
          <w:rFonts w:hint="eastAsia"/>
        </w:rPr>
        <w:t>å</w:t>
      </w:r>
      <w:r w:rsidRPr="006C2008">
        <w:t>terf</w:t>
      </w:r>
      <w:r w:rsidRPr="006C2008">
        <w:rPr>
          <w:rFonts w:hint="eastAsia"/>
        </w:rPr>
        <w:t>ö</w:t>
      </w:r>
      <w:r w:rsidRPr="006C2008">
        <w:t>rstatligande.</w:t>
      </w:r>
      <w:r w:rsidRPr="006C2008" w:rsidR="00186FCD">
        <w:t xml:space="preserve"> En mer utförlig beskrivning Apotekets förutsättningar finns i den socialdemokratiska kommittémotionen i Socialutskottet. </w:t>
      </w:r>
    </w:p>
    <w:p xmlns:w14="http://schemas.microsoft.com/office/word/2010/wordml" w:rsidRPr="006C2008" w:rsidR="00BA5E61" w:rsidP="00AA6B87" w:rsidRDefault="00BA5E61" w14:paraId="1449009C" w14:textId="77777777">
      <w:pPr>
        <w:pStyle w:val="Rubrik3"/>
      </w:pPr>
      <w:bookmarkStart w:name="_Toc178346361" w:id="38"/>
      <w:r w:rsidRPr="006C2008">
        <w:t>Beredskapssjukhus</w:t>
      </w:r>
      <w:bookmarkEnd w:id="38"/>
    </w:p>
    <w:p xmlns:w14="http://schemas.microsoft.com/office/word/2010/wordml" w:rsidRPr="006C2008" w:rsidR="00BA5E61" w:rsidP="00AC04A2" w:rsidRDefault="00BA5E61" w14:paraId="245A08C6" w14:textId="6FBF1749">
      <w:pPr>
        <w:ind w:firstLine="0"/>
      </w:pPr>
      <w:r w:rsidRPr="006C2008">
        <w:t xml:space="preserve">Försvarsberedningen slår fast att Sverige behöver stärka sin beredskap skyndsamt och detta gäller även det civila försvaret. Inom det civila försvaret spelar sjukvården en helt central plats, där sjukvården överlag behöver förbereda sig för scenarion med stort antal skadade. </w:t>
      </w:r>
    </w:p>
    <w:p xmlns:w14="http://schemas.microsoft.com/office/word/2010/wordml" w:rsidRPr="006C2008" w:rsidR="00BA5E61" w:rsidP="00AA6B87" w:rsidRDefault="00BA5E61" w14:paraId="3E8F2E51" w14:textId="10ED33E6">
      <w:r w:rsidRPr="006C2008">
        <w:t xml:space="preserve">Försvarsberedningen pekar på behovet av att det byggs särskilda beredskapssjukhus. Det innebär sjukhus som kan öka antalet vårdplatser, hantera trauma och krigsskador. Sjukhuset behöver fastställa en krigsplacerad organisation och utöver detta behöver lokalerna vara anpassade i skydd. </w:t>
      </w:r>
    </w:p>
    <w:p xmlns:w14="http://schemas.microsoft.com/office/word/2010/wordml" w:rsidRPr="006C2008" w:rsidR="00AA6B87" w:rsidP="00BA5E61" w:rsidRDefault="00BA5E61" w14:paraId="24742749" w14:textId="181FD6A2">
      <w:r w:rsidRPr="006C2008">
        <w:t>En god förmåga till att hantera skadade i händelse av krig och krig är något som är viktigt för försvarsviljan här hemma i Sverige men vår kompetens bidrar även till Nato-samarbetet. En vi</w:t>
      </w:r>
      <w:r w:rsidRPr="006C2008" w:rsidR="004E6677">
        <w:t>tal</w:t>
      </w:r>
      <w:r w:rsidRPr="006C2008">
        <w:t xml:space="preserve"> del är att kunna bistå våra allierade med katastrofmedicinsk kompetens och detta gör vi på bästa sätt genom att bygga beredskapssjukhus och till det organisationen som hör därtill. </w:t>
      </w:r>
    </w:p>
    <w:p xmlns:w14="http://schemas.microsoft.com/office/word/2010/wordml" w:rsidRPr="006C2008" w:rsidR="00AA6B87" w:rsidP="00BA5E61" w:rsidRDefault="00BA5E61" w14:paraId="700126E6" w14:textId="1F86C958">
      <w:r w:rsidRPr="006C2008">
        <w:t xml:space="preserve">Det är </w:t>
      </w:r>
      <w:r w:rsidRPr="006C2008" w:rsidR="004E6677">
        <w:t>angeläget</w:t>
      </w:r>
      <w:r w:rsidRPr="006C2008">
        <w:t xml:space="preserve"> att våra beredskapssjukhus placeras på geografiskt viktiga platser. Särskilt viktiga platser som vi idag ser som prioriterade är Gotland och Norrland. Risken av massskadehändelser i händelse av väpnat angrepp i dessa områden kopplat till dagens vårdplatser och sjukvårdsförmåga i områdena ligger till grund för försvarsberedningens bedömning om att dessa två pekas ut i första läge. </w:t>
      </w:r>
    </w:p>
    <w:p xmlns:w14="http://schemas.microsoft.com/office/word/2010/wordml" w:rsidRPr="006C2008" w:rsidR="00BA5E61" w:rsidP="00BA5E61" w:rsidRDefault="00BA5E61" w14:paraId="57F58658" w14:textId="58EBCD3D">
      <w:r w:rsidRPr="006C2008">
        <w:t>En analys ang</w:t>
      </w:r>
      <w:r w:rsidRPr="006C2008">
        <w:rPr>
          <w:rFonts w:hint="eastAsia"/>
        </w:rPr>
        <w:t>å</w:t>
      </w:r>
      <w:r w:rsidRPr="006C2008">
        <w:t>ende framtida f</w:t>
      </w:r>
      <w:r w:rsidRPr="006C2008">
        <w:rPr>
          <w:rFonts w:hint="eastAsia"/>
        </w:rPr>
        <w:t>ö</w:t>
      </w:r>
      <w:r w:rsidRPr="006C2008">
        <w:t>rl</w:t>
      </w:r>
      <w:r w:rsidRPr="006C2008">
        <w:rPr>
          <w:rFonts w:hint="eastAsia"/>
        </w:rPr>
        <w:t>ä</w:t>
      </w:r>
      <w:r w:rsidRPr="006C2008">
        <w:t>ggning av beredskapssjukhus b</w:t>
      </w:r>
      <w:r w:rsidRPr="006C2008">
        <w:rPr>
          <w:rFonts w:hint="eastAsia"/>
        </w:rPr>
        <w:t>ö</w:t>
      </w:r>
      <w:r w:rsidRPr="006C2008">
        <w:t>r genomf</w:t>
      </w:r>
      <w:r w:rsidRPr="006C2008">
        <w:rPr>
          <w:rFonts w:hint="eastAsia"/>
        </w:rPr>
        <w:t>ö</w:t>
      </w:r>
      <w:r w:rsidRPr="006C2008">
        <w:t>ras. Resurser av detta slag b</w:t>
      </w:r>
      <w:r w:rsidRPr="006C2008">
        <w:rPr>
          <w:rFonts w:hint="eastAsia"/>
        </w:rPr>
        <w:t>ö</w:t>
      </w:r>
      <w:r w:rsidRPr="006C2008">
        <w:t>r finnas i norra, v</w:t>
      </w:r>
      <w:r w:rsidRPr="006C2008">
        <w:rPr>
          <w:rFonts w:hint="eastAsia"/>
        </w:rPr>
        <w:t>ä</w:t>
      </w:r>
      <w:r w:rsidRPr="006C2008">
        <w:t>stra och s</w:t>
      </w:r>
      <w:r w:rsidRPr="006C2008">
        <w:rPr>
          <w:rFonts w:hint="eastAsia"/>
        </w:rPr>
        <w:t>ö</w:t>
      </w:r>
      <w:r w:rsidRPr="006C2008">
        <w:t xml:space="preserve">dra Sverige, huvudstadsregionen och Gotland </w:t>
      </w:r>
      <w:r w:rsidRPr="006C2008">
        <w:rPr>
          <w:rFonts w:hint="eastAsia"/>
        </w:rPr>
        <w:t>ä</w:t>
      </w:r>
      <w:r w:rsidRPr="006C2008">
        <w:t>r ocks</w:t>
      </w:r>
      <w:r w:rsidRPr="006C2008">
        <w:rPr>
          <w:rFonts w:hint="eastAsia"/>
        </w:rPr>
        <w:t>å</w:t>
      </w:r>
      <w:r w:rsidRPr="006C2008">
        <w:t xml:space="preserve"> viktiga omr</w:t>
      </w:r>
      <w:r w:rsidRPr="006C2008">
        <w:rPr>
          <w:rFonts w:hint="eastAsia"/>
        </w:rPr>
        <w:t>å</w:t>
      </w:r>
      <w:r w:rsidRPr="006C2008">
        <w:t>den. Som huvudprio</w:t>
      </w:r>
      <w:r w:rsidRPr="006C2008" w:rsidR="000C037C">
        <w:t>rite</w:t>
      </w:r>
      <w:r w:rsidRPr="006C2008">
        <w:t>t f</w:t>
      </w:r>
      <w:r w:rsidRPr="006C2008">
        <w:rPr>
          <w:rFonts w:hint="eastAsia"/>
        </w:rPr>
        <w:t>ö</w:t>
      </w:r>
      <w:r w:rsidRPr="006C2008">
        <w:t>r starten av detta b</w:t>
      </w:r>
      <w:r w:rsidRPr="006C2008">
        <w:rPr>
          <w:rFonts w:hint="eastAsia"/>
        </w:rPr>
        <w:t>ö</w:t>
      </w:r>
      <w:r w:rsidRPr="006C2008">
        <w:t xml:space="preserve">r Gotland och Norra Sverige noteras. </w:t>
      </w:r>
    </w:p>
    <w:p xmlns:w14="http://schemas.microsoft.com/office/word/2010/wordml" w:rsidRPr="006C2008" w:rsidR="00BA5E61" w:rsidP="00AA6B87" w:rsidRDefault="00BA5E61" w14:paraId="1FAB265D" w14:textId="77777777">
      <w:pPr>
        <w:pStyle w:val="Rubrik3"/>
      </w:pPr>
      <w:bookmarkStart w:name="_Toc178346362" w:id="39"/>
      <w:r w:rsidRPr="006C2008">
        <w:t>F</w:t>
      </w:r>
      <w:r w:rsidRPr="006C2008">
        <w:rPr>
          <w:rFonts w:hint="eastAsia"/>
        </w:rPr>
        <w:t>ö</w:t>
      </w:r>
      <w:r w:rsidRPr="006C2008">
        <w:t>rs</w:t>
      </w:r>
      <w:r w:rsidRPr="006C2008">
        <w:rPr>
          <w:rFonts w:hint="eastAsia"/>
        </w:rPr>
        <w:t>ö</w:t>
      </w:r>
      <w:r w:rsidRPr="006C2008">
        <w:t>rjningstrygghet och beredskapslager</w:t>
      </w:r>
      <w:bookmarkEnd w:id="39"/>
    </w:p>
    <w:p xmlns:w14="http://schemas.microsoft.com/office/word/2010/wordml" w:rsidRPr="006C2008" w:rsidR="00BA5E61" w:rsidP="00AC04A2" w:rsidRDefault="00BA5E61" w14:paraId="03EB81AD" w14:textId="77777777">
      <w:pPr>
        <w:ind w:firstLine="0"/>
      </w:pPr>
      <w:r w:rsidRPr="006C2008">
        <w:t>S</w:t>
      </w:r>
      <w:r w:rsidRPr="006C2008">
        <w:rPr>
          <w:rFonts w:hint="eastAsia"/>
        </w:rPr>
        <w:t>ä</w:t>
      </w:r>
      <w:r w:rsidRPr="006C2008">
        <w:t>kerst</w:t>
      </w:r>
      <w:r w:rsidRPr="006C2008">
        <w:rPr>
          <w:rFonts w:hint="eastAsia"/>
        </w:rPr>
        <w:t>ä</w:t>
      </w:r>
      <w:r w:rsidRPr="006C2008">
        <w:t>llandet av en n</w:t>
      </w:r>
      <w:r w:rsidRPr="006C2008">
        <w:rPr>
          <w:rFonts w:hint="eastAsia"/>
        </w:rPr>
        <w:t>ö</w:t>
      </w:r>
      <w:r w:rsidRPr="006C2008">
        <w:t>dv</w:t>
      </w:r>
      <w:r w:rsidRPr="006C2008">
        <w:rPr>
          <w:rFonts w:hint="eastAsia"/>
        </w:rPr>
        <w:t>ä</w:t>
      </w:r>
      <w:r w:rsidRPr="006C2008">
        <w:t>ndig f</w:t>
      </w:r>
      <w:r w:rsidRPr="006C2008">
        <w:rPr>
          <w:rFonts w:hint="eastAsia"/>
        </w:rPr>
        <w:t>ö</w:t>
      </w:r>
      <w:r w:rsidRPr="006C2008">
        <w:t>rs</w:t>
      </w:r>
      <w:r w:rsidRPr="006C2008">
        <w:rPr>
          <w:rFonts w:hint="eastAsia"/>
        </w:rPr>
        <w:t>ö</w:t>
      </w:r>
      <w:r w:rsidRPr="006C2008">
        <w:t>rjning av bl.a. livsmedel, dricksvatten, energi och l</w:t>
      </w:r>
      <w:r w:rsidRPr="006C2008">
        <w:rPr>
          <w:rFonts w:hint="eastAsia"/>
        </w:rPr>
        <w:t>ä</w:t>
      </w:r>
      <w:r w:rsidRPr="006C2008">
        <w:t xml:space="preserve">kemedel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att skydda civilbefolkningen. F</w:t>
      </w:r>
      <w:r w:rsidRPr="006C2008">
        <w:rPr>
          <w:rFonts w:hint="eastAsia"/>
        </w:rPr>
        <w:t>ö</w:t>
      </w:r>
      <w:r w:rsidRPr="006C2008">
        <w:t>r att uppr</w:t>
      </w:r>
      <w:r w:rsidRPr="006C2008">
        <w:rPr>
          <w:rFonts w:hint="eastAsia"/>
        </w:rPr>
        <w:t>ä</w:t>
      </w:r>
      <w:r w:rsidRPr="006C2008">
        <w:t>tth</w:t>
      </w:r>
      <w:r w:rsidRPr="006C2008">
        <w:rPr>
          <w:rFonts w:hint="eastAsia"/>
        </w:rPr>
        <w:t>å</w:t>
      </w:r>
      <w:r w:rsidRPr="006C2008">
        <w:t>lla f</w:t>
      </w:r>
      <w:r w:rsidRPr="006C2008">
        <w:rPr>
          <w:rFonts w:hint="eastAsia"/>
        </w:rPr>
        <w:t>ö</w:t>
      </w:r>
      <w:r w:rsidRPr="006C2008">
        <w:t>rm</w:t>
      </w:r>
      <w:r w:rsidRPr="006C2008">
        <w:rPr>
          <w:rFonts w:hint="eastAsia"/>
        </w:rPr>
        <w:t>å</w:t>
      </w:r>
      <w:r w:rsidRPr="006C2008">
        <w:t>gan inom hela totalf</w:t>
      </w:r>
      <w:r w:rsidRPr="006C2008">
        <w:rPr>
          <w:rFonts w:hint="eastAsia"/>
        </w:rPr>
        <w:t>ö</w:t>
      </w:r>
      <w:r w:rsidRPr="006C2008">
        <w:t>rsvaret vid en allvarlig s</w:t>
      </w:r>
      <w:r w:rsidRPr="006C2008">
        <w:rPr>
          <w:rFonts w:hint="eastAsia"/>
        </w:rPr>
        <w:t>ä</w:t>
      </w:r>
      <w:r w:rsidRPr="006C2008">
        <w:t>kerhetspolitisk kris och i krig m</w:t>
      </w:r>
      <w:r w:rsidRPr="006C2008">
        <w:rPr>
          <w:rFonts w:hint="eastAsia"/>
        </w:rPr>
        <w:t>å</w:t>
      </w:r>
      <w:r w:rsidRPr="006C2008">
        <w:t>ste detta prioriteras h</w:t>
      </w:r>
      <w:r w:rsidRPr="006C2008">
        <w:rPr>
          <w:rFonts w:hint="eastAsia"/>
        </w:rPr>
        <w:t>ö</w:t>
      </w:r>
      <w:r w:rsidRPr="006C2008">
        <w:t>gre.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f</w:t>
      </w:r>
      <w:r w:rsidRPr="006C2008">
        <w:rPr>
          <w:rFonts w:hint="eastAsia"/>
        </w:rPr>
        <w:t>ö</w:t>
      </w:r>
      <w:r w:rsidRPr="006C2008">
        <w:t>rs</w:t>
      </w:r>
      <w:r w:rsidRPr="006C2008">
        <w:rPr>
          <w:rFonts w:hint="eastAsia"/>
        </w:rPr>
        <w:t>ö</w:t>
      </w:r>
      <w:r w:rsidRPr="006C2008">
        <w:t>rjningsberedskapen har omdanats och den organisation som fanns tidigare f</w:t>
      </w:r>
      <w:r w:rsidRPr="006C2008">
        <w:rPr>
          <w:rFonts w:hint="eastAsia"/>
        </w:rPr>
        <w:t>ö</w:t>
      </w:r>
      <w:r w:rsidRPr="006C2008">
        <w:t>r bl.a. beredskapslagring har avvecklats. Sverige beh</w:t>
      </w:r>
      <w:r w:rsidRPr="006C2008">
        <w:rPr>
          <w:rFonts w:hint="eastAsia"/>
        </w:rPr>
        <w:t>ö</w:t>
      </w:r>
      <w:r w:rsidRPr="006C2008">
        <w:t>ver bygga upp en f</w:t>
      </w:r>
      <w:r w:rsidRPr="006C2008">
        <w:rPr>
          <w:rFonts w:hint="eastAsia"/>
        </w:rPr>
        <w:t>ö</w:t>
      </w:r>
      <w:r w:rsidRPr="006C2008">
        <w:t>rs</w:t>
      </w:r>
      <w:r w:rsidRPr="006C2008">
        <w:rPr>
          <w:rFonts w:hint="eastAsia"/>
        </w:rPr>
        <w:t>ö</w:t>
      </w:r>
      <w:r w:rsidRPr="006C2008">
        <w:t>rjningsberedskap f</w:t>
      </w:r>
      <w:r w:rsidRPr="006C2008">
        <w:rPr>
          <w:rFonts w:hint="eastAsia"/>
        </w:rPr>
        <w:t>ö</w:t>
      </w:r>
      <w:r w:rsidRPr="006C2008">
        <w:t>r totalf</w:t>
      </w:r>
      <w:r w:rsidRPr="006C2008">
        <w:rPr>
          <w:rFonts w:hint="eastAsia"/>
        </w:rPr>
        <w:t>ö</w:t>
      </w:r>
      <w:r w:rsidRPr="006C2008">
        <w:t>rsvarets behov vid h</w:t>
      </w:r>
      <w:r w:rsidRPr="006C2008">
        <w:rPr>
          <w:rFonts w:hint="eastAsia"/>
        </w:rPr>
        <w:t>ö</w:t>
      </w:r>
      <w:r w:rsidRPr="006C2008">
        <w:t>jd beredskap och ytterst i krig. Varor och tj</w:t>
      </w:r>
      <w:r w:rsidRPr="006C2008">
        <w:rPr>
          <w:rFonts w:hint="eastAsia"/>
        </w:rPr>
        <w:t>ä</w:t>
      </w:r>
      <w:r w:rsidRPr="006C2008">
        <w:t xml:space="preserve">nster som </w:t>
      </w:r>
      <w:r w:rsidRPr="006C2008">
        <w:rPr>
          <w:rFonts w:hint="eastAsia"/>
        </w:rPr>
        <w:t>ä</w:t>
      </w:r>
      <w:r w:rsidRPr="006C2008">
        <w:t>r n</w:t>
      </w:r>
      <w:r w:rsidRPr="006C2008">
        <w:rPr>
          <w:rFonts w:hint="eastAsia"/>
        </w:rPr>
        <w:t>ö</w:t>
      </w:r>
      <w:r w:rsidRPr="006C2008">
        <w:t>dv</w:t>
      </w:r>
      <w:r w:rsidRPr="006C2008">
        <w:rPr>
          <w:rFonts w:hint="eastAsia"/>
        </w:rPr>
        <w:t>ä</w:t>
      </w:r>
      <w:r w:rsidRPr="006C2008">
        <w:t>ndiga f</w:t>
      </w:r>
      <w:r w:rsidRPr="006C2008">
        <w:rPr>
          <w:rFonts w:hint="eastAsia"/>
        </w:rPr>
        <w:t>ö</w:t>
      </w:r>
      <w:r w:rsidRPr="006C2008">
        <w:t xml:space="preserve">r befolkningens </w:t>
      </w:r>
      <w:r w:rsidRPr="006C2008">
        <w:rPr>
          <w:rFonts w:hint="eastAsia"/>
        </w:rPr>
        <w:t>ö</w:t>
      </w:r>
      <w:r w:rsidRPr="006C2008">
        <w:t>verlevnad samt f</w:t>
      </w:r>
      <w:r w:rsidRPr="006C2008">
        <w:rPr>
          <w:rFonts w:hint="eastAsia"/>
        </w:rPr>
        <w:t>ö</w:t>
      </w:r>
      <w:r w:rsidRPr="006C2008">
        <w:t>r att samh</w:t>
      </w:r>
      <w:r w:rsidRPr="006C2008">
        <w:rPr>
          <w:rFonts w:hint="eastAsia"/>
        </w:rPr>
        <w:t>ä</w:t>
      </w:r>
      <w:r w:rsidRPr="006C2008">
        <w:t>llet ska kunna fungera p</w:t>
      </w:r>
      <w:r w:rsidRPr="006C2008">
        <w:rPr>
          <w:rFonts w:hint="eastAsia"/>
        </w:rPr>
        <w:t>å</w:t>
      </w:r>
      <w:r w:rsidRPr="006C2008">
        <w:t xml:space="preserve"> en grundl</w:t>
      </w:r>
      <w:r w:rsidRPr="006C2008">
        <w:rPr>
          <w:rFonts w:hint="eastAsia"/>
        </w:rPr>
        <w:t>ä</w:t>
      </w:r>
      <w:r w:rsidRPr="006C2008">
        <w:t>ggande niv</w:t>
      </w:r>
      <w:r w:rsidRPr="006C2008">
        <w:rPr>
          <w:rFonts w:hint="eastAsia"/>
        </w:rPr>
        <w:t>å</w:t>
      </w:r>
      <w:r w:rsidRPr="006C2008">
        <w:t xml:space="preserve"> beh</w:t>
      </w:r>
      <w:r w:rsidRPr="006C2008">
        <w:rPr>
          <w:rFonts w:hint="eastAsia"/>
        </w:rPr>
        <w:t>ö</w:t>
      </w:r>
      <w:r w:rsidRPr="006C2008">
        <w:t>ver prioriteras. Regeringen b</w:t>
      </w:r>
      <w:r w:rsidRPr="006C2008">
        <w:rPr>
          <w:rFonts w:hint="eastAsia"/>
        </w:rPr>
        <w:t>ö</w:t>
      </w:r>
      <w:r w:rsidRPr="006C2008">
        <w:t>r d</w:t>
      </w:r>
      <w:r w:rsidRPr="006C2008">
        <w:rPr>
          <w:rFonts w:hint="eastAsia"/>
        </w:rPr>
        <w:t>ä</w:t>
      </w:r>
      <w:r w:rsidRPr="006C2008">
        <w:t>rf</w:t>
      </w:r>
      <w:r w:rsidRPr="006C2008">
        <w:rPr>
          <w:rFonts w:hint="eastAsia"/>
        </w:rPr>
        <w:t>ö</w:t>
      </w:r>
      <w:r w:rsidRPr="006C2008">
        <w:t>r ta fram en strategi f</w:t>
      </w:r>
      <w:r w:rsidRPr="006C2008">
        <w:rPr>
          <w:rFonts w:hint="eastAsia"/>
        </w:rPr>
        <w:t>ö</w:t>
      </w:r>
      <w:r w:rsidRPr="006C2008">
        <w:t>r ett beredskapslager f</w:t>
      </w:r>
      <w:r w:rsidRPr="006C2008">
        <w:rPr>
          <w:rFonts w:hint="eastAsia"/>
        </w:rPr>
        <w:t>ö</w:t>
      </w:r>
      <w:r w:rsidRPr="006C2008">
        <w:t>r insatsvaror.</w:t>
      </w:r>
    </w:p>
    <w:p xmlns:w14="http://schemas.microsoft.com/office/word/2010/wordml" w:rsidRPr="006C2008" w:rsidR="00BA5E61" w:rsidP="00AA6B87" w:rsidRDefault="00BA5E61" w14:paraId="7CDA7830" w14:textId="77777777">
      <w:pPr>
        <w:pStyle w:val="Rubrik3"/>
      </w:pPr>
      <w:bookmarkStart w:name="_Toc178346363" w:id="40"/>
      <w:r w:rsidRPr="006C2008">
        <w:t>Samh</w:t>
      </w:r>
      <w:r w:rsidRPr="006C2008">
        <w:rPr>
          <w:rFonts w:hint="eastAsia"/>
        </w:rPr>
        <w:t>ä</w:t>
      </w:r>
      <w:r w:rsidRPr="006C2008">
        <w:t>llets krisberedskap</w:t>
      </w:r>
      <w:bookmarkEnd w:id="40"/>
    </w:p>
    <w:p xmlns:w14="http://schemas.microsoft.com/office/word/2010/wordml" w:rsidRPr="006C2008" w:rsidR="00BA5E61" w:rsidP="00AC04A2" w:rsidRDefault="00BA5E61" w14:paraId="6441C3AE" w14:textId="77777777">
      <w:pPr>
        <w:ind w:firstLine="0"/>
      </w:pPr>
      <w:r w:rsidRPr="006C2008">
        <w:t>Sveriges krisberedskap b</w:t>
      </w:r>
      <w:r w:rsidRPr="006C2008">
        <w:rPr>
          <w:rFonts w:hint="eastAsia"/>
        </w:rPr>
        <w:t>ö</w:t>
      </w:r>
      <w:r w:rsidRPr="006C2008">
        <w:t>r indelas i ett f</w:t>
      </w:r>
      <w:r w:rsidRPr="006C2008">
        <w:rPr>
          <w:rFonts w:hint="eastAsia"/>
        </w:rPr>
        <w:t>ö</w:t>
      </w:r>
      <w:r w:rsidRPr="006C2008">
        <w:t>rebyggande perspektiv och ett hanterande perspektiv. Med dessa utg</w:t>
      </w:r>
      <w:r w:rsidRPr="006C2008">
        <w:rPr>
          <w:rFonts w:hint="eastAsia"/>
        </w:rPr>
        <w:t>å</w:t>
      </w:r>
      <w:r w:rsidRPr="006C2008">
        <w:t xml:space="preserve">ngspunkter </w:t>
      </w:r>
      <w:r w:rsidRPr="006C2008">
        <w:rPr>
          <w:rFonts w:hint="eastAsia"/>
        </w:rPr>
        <w:t>ä</w:t>
      </w:r>
      <w:r w:rsidRPr="006C2008">
        <w:t>r m</w:t>
      </w:r>
      <w:r w:rsidRPr="006C2008">
        <w:rPr>
          <w:rFonts w:hint="eastAsia"/>
        </w:rPr>
        <w:t>å</w:t>
      </w:r>
      <w:r w:rsidRPr="006C2008">
        <w:t>len f</w:t>
      </w:r>
      <w:r w:rsidRPr="006C2008">
        <w:rPr>
          <w:rFonts w:hint="eastAsia"/>
        </w:rPr>
        <w:t>ö</w:t>
      </w:r>
      <w:r w:rsidRPr="006C2008">
        <w:t>r krisberedskapen att:</w:t>
      </w:r>
    </w:p>
    <w:p xmlns:w14="http://schemas.microsoft.com/office/word/2010/wordml" w:rsidRPr="006C2008" w:rsidR="00BA5E61" w:rsidP="00AC04A2" w:rsidRDefault="00BA5E61" w14:paraId="49FCE492" w14:textId="77777777">
      <w:pPr>
        <w:pStyle w:val="ListaLinje"/>
      </w:pPr>
      <w:r w:rsidRPr="006C2008">
        <w:t>Minska risken f</w:t>
      </w:r>
      <w:r w:rsidRPr="006C2008">
        <w:rPr>
          <w:rFonts w:hint="eastAsia"/>
        </w:rPr>
        <w:t>ö</w:t>
      </w:r>
      <w:r w:rsidRPr="006C2008">
        <w:t>r olyckor och kriser som hotar v</w:t>
      </w:r>
      <w:r w:rsidRPr="006C2008">
        <w:rPr>
          <w:rFonts w:hint="eastAsia"/>
        </w:rPr>
        <w:t>å</w:t>
      </w:r>
      <w:r w:rsidRPr="006C2008">
        <w:t>r s</w:t>
      </w:r>
      <w:r w:rsidRPr="006C2008">
        <w:rPr>
          <w:rFonts w:hint="eastAsia"/>
        </w:rPr>
        <w:t>ä</w:t>
      </w:r>
      <w:r w:rsidRPr="006C2008">
        <w:t>kerhet</w:t>
      </w:r>
    </w:p>
    <w:p xmlns:w14="http://schemas.microsoft.com/office/word/2010/wordml" w:rsidRPr="006C2008" w:rsidR="00BA5E61" w:rsidP="00AC04A2" w:rsidRDefault="00BA5E61" w14:paraId="05D98045" w14:textId="77777777">
      <w:pPr>
        <w:pStyle w:val="ListaLinje"/>
      </w:pPr>
      <w:r w:rsidRPr="006C2008">
        <w:t>V</w:t>
      </w:r>
      <w:r w:rsidRPr="006C2008">
        <w:rPr>
          <w:rFonts w:hint="eastAsia"/>
        </w:rPr>
        <w:t>ä</w:t>
      </w:r>
      <w:r w:rsidRPr="006C2008">
        <w:t>rna m</w:t>
      </w:r>
      <w:r w:rsidRPr="006C2008">
        <w:rPr>
          <w:rFonts w:hint="eastAsia"/>
        </w:rPr>
        <w:t>ä</w:t>
      </w:r>
      <w:r w:rsidRPr="006C2008">
        <w:t>nniskors liv och h</w:t>
      </w:r>
      <w:r w:rsidRPr="006C2008">
        <w:rPr>
          <w:rFonts w:hint="eastAsia"/>
        </w:rPr>
        <w:t>ä</w:t>
      </w:r>
      <w:r w:rsidRPr="006C2008">
        <w:t>lsa samt grundl</w:t>
      </w:r>
      <w:r w:rsidRPr="006C2008">
        <w:rPr>
          <w:rFonts w:hint="eastAsia"/>
        </w:rPr>
        <w:t>ä</w:t>
      </w:r>
      <w:r w:rsidRPr="006C2008">
        <w:t>ggande v</w:t>
      </w:r>
      <w:r w:rsidRPr="006C2008">
        <w:rPr>
          <w:rFonts w:hint="eastAsia"/>
        </w:rPr>
        <w:t>ä</w:t>
      </w:r>
      <w:r w:rsidRPr="006C2008">
        <w:t>rden som demokrati, r</w:t>
      </w:r>
      <w:r w:rsidRPr="006C2008">
        <w:rPr>
          <w:rFonts w:hint="eastAsia"/>
        </w:rPr>
        <w:t>ä</w:t>
      </w:r>
      <w:r w:rsidRPr="006C2008">
        <w:t>ttss</w:t>
      </w:r>
      <w:r w:rsidRPr="006C2008">
        <w:rPr>
          <w:rFonts w:hint="eastAsia"/>
        </w:rPr>
        <w:t>ä</w:t>
      </w:r>
      <w:r w:rsidRPr="006C2008">
        <w:t>kerhet och m</w:t>
      </w:r>
      <w:r w:rsidRPr="006C2008">
        <w:rPr>
          <w:rFonts w:hint="eastAsia"/>
        </w:rPr>
        <w:t>ä</w:t>
      </w:r>
      <w:r w:rsidRPr="006C2008">
        <w:t>nskliga fri- och r</w:t>
      </w:r>
      <w:r w:rsidRPr="006C2008">
        <w:rPr>
          <w:rFonts w:hint="eastAsia"/>
        </w:rPr>
        <w:t>ä</w:t>
      </w:r>
      <w:r w:rsidRPr="006C2008">
        <w:t>ttigheter genom att uppr</w:t>
      </w:r>
      <w:r w:rsidRPr="006C2008">
        <w:rPr>
          <w:rFonts w:hint="eastAsia"/>
        </w:rPr>
        <w:t>ä</w:t>
      </w:r>
      <w:r w:rsidRPr="006C2008">
        <w:t>tth</w:t>
      </w:r>
      <w:r w:rsidRPr="006C2008">
        <w:rPr>
          <w:rFonts w:hint="eastAsia"/>
        </w:rPr>
        <w:t>å</w:t>
      </w:r>
      <w:r w:rsidRPr="006C2008">
        <w:t>lla samh</w:t>
      </w:r>
      <w:r w:rsidRPr="006C2008">
        <w:rPr>
          <w:rFonts w:hint="eastAsia"/>
        </w:rPr>
        <w:t>ä</w:t>
      </w:r>
      <w:r w:rsidRPr="006C2008">
        <w:t>llsviktig verksamhet och hindra eller begr</w:t>
      </w:r>
      <w:r w:rsidRPr="006C2008">
        <w:rPr>
          <w:rFonts w:hint="eastAsia"/>
        </w:rPr>
        <w:t>ä</w:t>
      </w:r>
      <w:r w:rsidRPr="006C2008">
        <w:t>nsa skador p</w:t>
      </w:r>
      <w:r w:rsidRPr="006C2008">
        <w:rPr>
          <w:rFonts w:hint="eastAsia"/>
        </w:rPr>
        <w:t>å</w:t>
      </w:r>
      <w:r w:rsidRPr="006C2008">
        <w:t xml:space="preserve"> egendom och milj</w:t>
      </w:r>
      <w:r w:rsidRPr="006C2008">
        <w:rPr>
          <w:rFonts w:hint="eastAsia"/>
        </w:rPr>
        <w:t>ö</w:t>
      </w:r>
      <w:r w:rsidRPr="006C2008">
        <w:t xml:space="preserve"> d</w:t>
      </w:r>
      <w:r w:rsidRPr="006C2008">
        <w:rPr>
          <w:rFonts w:hint="eastAsia"/>
        </w:rPr>
        <w:t>å</w:t>
      </w:r>
      <w:r w:rsidRPr="006C2008">
        <w:t xml:space="preserve"> olyckor och krissituationer uppst</w:t>
      </w:r>
      <w:r w:rsidRPr="006C2008">
        <w:rPr>
          <w:rFonts w:hint="eastAsia"/>
        </w:rPr>
        <w:t>å</w:t>
      </w:r>
      <w:r w:rsidRPr="006C2008">
        <w:t>r.</w:t>
      </w:r>
    </w:p>
    <w:p xmlns:w14="http://schemas.microsoft.com/office/word/2010/wordml" w:rsidRPr="006C2008" w:rsidR="00BA5E61" w:rsidP="00AC04A2" w:rsidRDefault="00BA5E61" w14:paraId="0B5E2FDC" w14:textId="60717468">
      <w:pPr>
        <w:ind w:firstLine="0"/>
      </w:pPr>
      <w:r w:rsidRPr="006C2008">
        <w:t>N</w:t>
      </w:r>
      <w:r w:rsidRPr="006C2008">
        <w:rPr>
          <w:rFonts w:hint="eastAsia"/>
        </w:rPr>
        <w:t>ä</w:t>
      </w:r>
      <w:r w:rsidRPr="006C2008">
        <w:t>r civilf</w:t>
      </w:r>
      <w:r w:rsidRPr="006C2008">
        <w:rPr>
          <w:rFonts w:hint="eastAsia"/>
        </w:rPr>
        <w:t>ö</w:t>
      </w:r>
      <w:r w:rsidRPr="006C2008">
        <w:t>rsvaret kom till 1995, s</w:t>
      </w:r>
      <w:r w:rsidRPr="006C2008">
        <w:rPr>
          <w:rFonts w:hint="eastAsia"/>
        </w:rPr>
        <w:t>å</w:t>
      </w:r>
      <w:r w:rsidRPr="006C2008">
        <w:t xml:space="preserve"> gavs kommunerna nya uppgifter bland annat genom </w:t>
      </w:r>
      <w:r w:rsidRPr="006C2008">
        <w:rPr>
          <w:rFonts w:hint="eastAsia"/>
        </w:rPr>
        <w:t>ä</w:t>
      </w:r>
      <w:r w:rsidRPr="006C2008">
        <w:t>ndringar i r</w:t>
      </w:r>
      <w:r w:rsidRPr="006C2008">
        <w:rPr>
          <w:rFonts w:hint="eastAsia"/>
        </w:rPr>
        <w:t>ä</w:t>
      </w:r>
      <w:r w:rsidRPr="006C2008">
        <w:t>ddningstj</w:t>
      </w:r>
      <w:r w:rsidRPr="006C2008">
        <w:rPr>
          <w:rFonts w:hint="eastAsia"/>
        </w:rPr>
        <w:t>ä</w:t>
      </w:r>
      <w:r w:rsidRPr="006C2008">
        <w:t>nstlagen fr</w:t>
      </w:r>
      <w:r w:rsidRPr="006C2008">
        <w:rPr>
          <w:rFonts w:hint="eastAsia"/>
        </w:rPr>
        <w:t>å</w:t>
      </w:r>
      <w:r w:rsidRPr="006C2008">
        <w:t>n 1986.</w:t>
      </w:r>
      <w:r w:rsidRPr="006C2008" w:rsidR="00AC04A2">
        <w:t xml:space="preserve"> </w:t>
      </w:r>
      <w:r w:rsidRPr="006C2008">
        <w:t>R</w:t>
      </w:r>
      <w:r w:rsidRPr="006C2008">
        <w:rPr>
          <w:rFonts w:hint="eastAsia"/>
        </w:rPr>
        <w:t>ä</w:t>
      </w:r>
      <w:r w:rsidRPr="006C2008">
        <w:t>ddningstj</w:t>
      </w:r>
      <w:r w:rsidRPr="006C2008">
        <w:rPr>
          <w:rFonts w:hint="eastAsia"/>
        </w:rPr>
        <w:t>ä</w:t>
      </w:r>
      <w:r w:rsidRPr="006C2008">
        <w:t>nstlagen st</w:t>
      </w:r>
      <w:r w:rsidRPr="006C2008">
        <w:rPr>
          <w:rFonts w:hint="eastAsia"/>
        </w:rPr>
        <w:t>ö</w:t>
      </w:r>
      <w:r w:rsidRPr="006C2008">
        <w:t>ptes sedan om till Lag (2003:788) om skydd mot olyckor (LSO) En del saker som f</w:t>
      </w:r>
      <w:r w:rsidRPr="006C2008">
        <w:rPr>
          <w:rFonts w:hint="eastAsia"/>
        </w:rPr>
        <w:t>ö</w:t>
      </w:r>
      <w:r w:rsidRPr="006C2008">
        <w:t>ljt med fr</w:t>
      </w:r>
      <w:r w:rsidRPr="006C2008">
        <w:rPr>
          <w:rFonts w:hint="eastAsia"/>
        </w:rPr>
        <w:t>å</w:t>
      </w:r>
      <w:r w:rsidRPr="006C2008">
        <w:t>n denna lag beh</w:t>
      </w:r>
      <w:r w:rsidRPr="006C2008">
        <w:rPr>
          <w:rFonts w:hint="eastAsia"/>
        </w:rPr>
        <w:t>ö</w:t>
      </w:r>
      <w:r w:rsidRPr="006C2008">
        <w:t xml:space="preserve">ver ses </w:t>
      </w:r>
      <w:r w:rsidRPr="006C2008">
        <w:rPr>
          <w:rFonts w:hint="eastAsia"/>
        </w:rPr>
        <w:t>ö</w:t>
      </w:r>
      <w:r w:rsidRPr="006C2008">
        <w:t xml:space="preserve">ver och anpassas. </w:t>
      </w:r>
      <w:r w:rsidRPr="006C2008" w:rsidR="00F912B5">
        <w:t>Vi anser att det är en orimlig fördelning att detta ansvar åläggs kommunerna och e</w:t>
      </w:r>
      <w:r w:rsidRPr="006C2008">
        <w:t>xempel p</w:t>
      </w:r>
      <w:r w:rsidRPr="006C2008">
        <w:rPr>
          <w:rFonts w:hint="eastAsia"/>
        </w:rPr>
        <w:t>å</w:t>
      </w:r>
      <w:r w:rsidRPr="006C2008" w:rsidR="00F912B5">
        <w:t xml:space="preserve"> hur</w:t>
      </w:r>
      <w:r w:rsidRPr="006C2008">
        <w:t xml:space="preserve"> detta</w:t>
      </w:r>
      <w:r w:rsidRPr="006C2008" w:rsidR="00F912B5">
        <w:t xml:space="preserve"> utformas är</w:t>
      </w:r>
      <w:r w:rsidRPr="006C2008">
        <w:t xml:space="preserve">: </w:t>
      </w:r>
    </w:p>
    <w:p xmlns:w14="http://schemas.microsoft.com/office/word/2010/wordml" w:rsidRPr="006C2008" w:rsidR="003308BA" w:rsidP="003308BA" w:rsidRDefault="00BA5E61" w14:paraId="5CBDB11C" w14:textId="74406320">
      <w:r w:rsidRPr="006C2008">
        <w:t>I syfte att skydda och r</w:t>
      </w:r>
      <w:r w:rsidRPr="006C2008">
        <w:rPr>
          <w:rFonts w:hint="eastAsia"/>
        </w:rPr>
        <w:t>ä</w:t>
      </w:r>
      <w:r w:rsidRPr="006C2008">
        <w:t>dda befolkningen och civil egendom fr</w:t>
      </w:r>
      <w:r w:rsidRPr="006C2008">
        <w:rPr>
          <w:rFonts w:hint="eastAsia"/>
        </w:rPr>
        <w:t>å</w:t>
      </w:r>
      <w:r w:rsidRPr="006C2008">
        <w:t>n verkningar av krig skall kommunens organisation f</w:t>
      </w:r>
      <w:r w:rsidRPr="006C2008">
        <w:rPr>
          <w:rFonts w:hint="eastAsia"/>
        </w:rPr>
        <w:t>ö</w:t>
      </w:r>
      <w:r w:rsidRPr="006C2008">
        <w:t>r r</w:t>
      </w:r>
      <w:r w:rsidRPr="006C2008">
        <w:rPr>
          <w:rFonts w:hint="eastAsia"/>
        </w:rPr>
        <w:t>ä</w:t>
      </w:r>
      <w:r w:rsidRPr="006C2008">
        <w:t>ddningstj</w:t>
      </w:r>
      <w:r w:rsidRPr="006C2008">
        <w:rPr>
          <w:rFonts w:hint="eastAsia"/>
        </w:rPr>
        <w:t>ä</w:t>
      </w:r>
      <w:r w:rsidRPr="006C2008">
        <w:t>nst under h</w:t>
      </w:r>
      <w:r w:rsidRPr="006C2008">
        <w:rPr>
          <w:rFonts w:hint="eastAsia"/>
        </w:rPr>
        <w:t>ö</w:t>
      </w:r>
      <w:r w:rsidRPr="006C2008">
        <w:t>jd beredskap, ut</w:t>
      </w:r>
      <w:r w:rsidRPr="006C2008">
        <w:rPr>
          <w:rFonts w:hint="eastAsia"/>
        </w:rPr>
        <w:t>ö</w:t>
      </w:r>
      <w:r w:rsidRPr="006C2008">
        <w:t xml:space="preserve">ver vad som i </w:t>
      </w:r>
      <w:r w:rsidRPr="006C2008">
        <w:rPr>
          <w:rFonts w:hint="eastAsia"/>
        </w:rPr>
        <w:t>ö</w:t>
      </w:r>
      <w:r w:rsidRPr="006C2008">
        <w:t>vrigt framg</w:t>
      </w:r>
      <w:r w:rsidRPr="006C2008">
        <w:rPr>
          <w:rFonts w:hint="eastAsia"/>
        </w:rPr>
        <w:t>å</w:t>
      </w:r>
      <w:r w:rsidRPr="006C2008">
        <w:t>r av denna lag, ansvara f</w:t>
      </w:r>
      <w:r w:rsidRPr="006C2008">
        <w:rPr>
          <w:rFonts w:hint="eastAsia"/>
        </w:rPr>
        <w:t>ö</w:t>
      </w:r>
      <w:r w:rsidRPr="006C2008">
        <w:t>r</w:t>
      </w:r>
      <w:r w:rsidRPr="006C2008" w:rsidR="00985887">
        <w:t>:</w:t>
      </w:r>
    </w:p>
    <w:p xmlns:w14="http://schemas.microsoft.com/office/word/2010/wordml" w:rsidRPr="006C2008" w:rsidR="00BA5E61" w:rsidP="00AC04A2" w:rsidRDefault="00BA5E61" w14:paraId="478A6E6F" w14:textId="4AC069D0">
      <w:pPr>
        <w:pStyle w:val="ListaNummer"/>
      </w:pPr>
      <w:r w:rsidRPr="006C2008">
        <w:t xml:space="preserve">   </w:t>
      </w:r>
      <w:r w:rsidRPr="006C2008" w:rsidR="00AC04A2">
        <w:t>U</w:t>
      </w:r>
      <w:r w:rsidRPr="006C2008">
        <w:t>ppt</w:t>
      </w:r>
      <w:r w:rsidRPr="006C2008">
        <w:rPr>
          <w:rFonts w:hint="eastAsia"/>
        </w:rPr>
        <w:t>ä</w:t>
      </w:r>
      <w:r w:rsidRPr="006C2008">
        <w:t>ckande, utm</w:t>
      </w:r>
      <w:r w:rsidRPr="006C2008">
        <w:rPr>
          <w:rFonts w:hint="eastAsia"/>
        </w:rPr>
        <w:t>ä</w:t>
      </w:r>
      <w:r w:rsidRPr="006C2008">
        <w:t>rkning och r</w:t>
      </w:r>
      <w:r w:rsidRPr="006C2008">
        <w:rPr>
          <w:rFonts w:hint="eastAsia"/>
        </w:rPr>
        <w:t>ö</w:t>
      </w:r>
      <w:r w:rsidRPr="006C2008">
        <w:t>jning av farliga omr</w:t>
      </w:r>
      <w:r w:rsidRPr="006C2008">
        <w:rPr>
          <w:rFonts w:hint="eastAsia"/>
        </w:rPr>
        <w:t>å</w:t>
      </w:r>
      <w:r w:rsidRPr="006C2008">
        <w:t>den,</w:t>
      </w:r>
    </w:p>
    <w:p xmlns:w14="http://schemas.microsoft.com/office/word/2010/wordml" w:rsidRPr="006C2008" w:rsidR="00F912B5" w:rsidP="00F912B5" w:rsidRDefault="00BA5E61" w14:paraId="0A0CF37A" w14:textId="6994B947">
      <w:pPr>
        <w:pStyle w:val="ListaNummer"/>
      </w:pPr>
      <w:r w:rsidRPr="006C2008">
        <w:t xml:space="preserve">   </w:t>
      </w:r>
      <w:r w:rsidRPr="006C2008" w:rsidR="00AC04A2">
        <w:t>I</w:t>
      </w:r>
      <w:r w:rsidRPr="006C2008">
        <w:t xml:space="preserve">ndikering, sanering och andra </w:t>
      </w:r>
      <w:r w:rsidRPr="006C2008">
        <w:rPr>
          <w:rFonts w:hint="eastAsia"/>
        </w:rPr>
        <w:t>å</w:t>
      </w:r>
      <w:r w:rsidRPr="006C2008">
        <w:t>tg</w:t>
      </w:r>
      <w:r w:rsidRPr="006C2008">
        <w:rPr>
          <w:rFonts w:hint="eastAsia"/>
        </w:rPr>
        <w:t>ä</w:t>
      </w:r>
      <w:r w:rsidRPr="006C2008">
        <w:t>rder f</w:t>
      </w:r>
      <w:r w:rsidRPr="006C2008">
        <w:rPr>
          <w:rFonts w:hint="eastAsia"/>
        </w:rPr>
        <w:t>ö</w:t>
      </w:r>
      <w:r w:rsidRPr="006C2008">
        <w:t>r skydd mot k</w:t>
      </w:r>
      <w:r w:rsidRPr="006C2008">
        <w:rPr>
          <w:rFonts w:hint="eastAsia"/>
        </w:rPr>
        <w:t>ä</w:t>
      </w:r>
      <w:r w:rsidRPr="006C2008">
        <w:t>rnvapen och kemiska stridsmedel,</w:t>
      </w:r>
    </w:p>
    <w:p xmlns:w14="http://schemas.microsoft.com/office/word/2010/wordml" w:rsidRPr="006C2008" w:rsidR="00BA5E61" w:rsidP="00F912B5" w:rsidRDefault="00F912B5" w14:paraId="483F6E19" w14:textId="14393919">
      <w:pPr>
        <w:pStyle w:val="ListaNummer"/>
        <w:numPr>
          <w:ilvl w:val="0"/>
          <w:numId w:val="0"/>
        </w:numPr>
      </w:pPr>
      <w:r w:rsidRPr="006C2008">
        <w:t xml:space="preserve"> </w:t>
      </w:r>
      <w:r w:rsidRPr="006C2008" w:rsidR="00BA5E61">
        <w:t>Arbetet med krisberedskapen b</w:t>
      </w:r>
      <w:r w:rsidRPr="006C2008" w:rsidR="00BA5E61">
        <w:rPr>
          <w:rFonts w:hint="eastAsia"/>
        </w:rPr>
        <w:t>ö</w:t>
      </w:r>
      <w:r w:rsidRPr="006C2008" w:rsidR="00BA5E61">
        <w:t xml:space="preserve">r </w:t>
      </w:r>
      <w:r w:rsidRPr="006C2008" w:rsidR="00BA5E61">
        <w:rPr>
          <w:rFonts w:hint="eastAsia"/>
        </w:rPr>
        <w:t>ä</w:t>
      </w:r>
      <w:r w:rsidRPr="006C2008" w:rsidR="00BA5E61">
        <w:t>ven bidra till att minska lidande och konsekvenser av allvarliga olyckor och katastrofer i andra l</w:t>
      </w:r>
      <w:r w:rsidRPr="006C2008" w:rsidR="00BA5E61">
        <w:rPr>
          <w:rFonts w:hint="eastAsia"/>
        </w:rPr>
        <w:t>ä</w:t>
      </w:r>
      <w:r w:rsidRPr="006C2008" w:rsidR="00BA5E61">
        <w:t>nder. Krisberedskapsarbete utg</w:t>
      </w:r>
      <w:r w:rsidRPr="006C2008" w:rsidR="00BA5E61">
        <w:rPr>
          <w:rFonts w:hint="eastAsia"/>
        </w:rPr>
        <w:t>ö</w:t>
      </w:r>
      <w:r w:rsidRPr="006C2008" w:rsidR="00BA5E61">
        <w:t>r ocks</w:t>
      </w:r>
      <w:r w:rsidRPr="006C2008" w:rsidR="00BA5E61">
        <w:rPr>
          <w:rFonts w:hint="eastAsia"/>
        </w:rPr>
        <w:t>å</w:t>
      </w:r>
      <w:r w:rsidRPr="006C2008" w:rsidR="00BA5E61">
        <w:t xml:space="preserve"> en utg</w:t>
      </w:r>
      <w:r w:rsidRPr="006C2008" w:rsidR="00BA5E61">
        <w:rPr>
          <w:rFonts w:hint="eastAsia"/>
        </w:rPr>
        <w:t>å</w:t>
      </w:r>
      <w:r w:rsidRPr="006C2008" w:rsidR="00BA5E61">
        <w:t>ngspunkt f</w:t>
      </w:r>
      <w:r w:rsidRPr="006C2008" w:rsidR="00BA5E61">
        <w:rPr>
          <w:rFonts w:hint="eastAsia"/>
        </w:rPr>
        <w:t>ö</w:t>
      </w:r>
      <w:r w:rsidRPr="006C2008" w:rsidR="00BA5E61">
        <w:t>r det civila f</w:t>
      </w:r>
      <w:r w:rsidRPr="006C2008" w:rsidR="00BA5E61">
        <w:rPr>
          <w:rFonts w:hint="eastAsia"/>
        </w:rPr>
        <w:t>ö</w:t>
      </w:r>
      <w:r w:rsidRPr="006C2008" w:rsidR="00BA5E61">
        <w:t>rsvaret.</w:t>
      </w:r>
    </w:p>
    <w:p xmlns:w14="http://schemas.microsoft.com/office/word/2010/wordml" w:rsidRPr="006C2008" w:rsidR="00BA5E61" w:rsidP="00AC04A2" w:rsidRDefault="00BA5E61" w14:paraId="08E16D5B" w14:textId="1FB83E5F">
      <w:r w:rsidRPr="006C2008">
        <w:t>Vi socialdemokrater vill i kontrast till f</w:t>
      </w:r>
      <w:r w:rsidRPr="006C2008">
        <w:rPr>
          <w:rFonts w:hint="eastAsia"/>
        </w:rPr>
        <w:t>ö</w:t>
      </w:r>
      <w:r w:rsidRPr="006C2008">
        <w:t>rsvarsberedningen fr</w:t>
      </w:r>
      <w:r w:rsidRPr="006C2008">
        <w:rPr>
          <w:rFonts w:hint="eastAsia"/>
        </w:rPr>
        <w:t>å</w:t>
      </w:r>
      <w:r w:rsidRPr="006C2008">
        <w:t>n 2024 utveckla MSB - Myndigheten f</w:t>
      </w:r>
      <w:r w:rsidRPr="006C2008">
        <w:rPr>
          <w:rFonts w:hint="eastAsia"/>
        </w:rPr>
        <w:t>ö</w:t>
      </w:r>
      <w:r w:rsidRPr="006C2008">
        <w:t>r samh</w:t>
      </w:r>
      <w:r w:rsidRPr="006C2008">
        <w:rPr>
          <w:rFonts w:hint="eastAsia"/>
        </w:rPr>
        <w:t>ä</w:t>
      </w:r>
      <w:r w:rsidRPr="006C2008">
        <w:t>llsskydd och beredskap i f</w:t>
      </w:r>
      <w:r w:rsidRPr="006C2008">
        <w:rPr>
          <w:rFonts w:hint="eastAsia"/>
        </w:rPr>
        <w:t>ö</w:t>
      </w:r>
      <w:r w:rsidRPr="006C2008">
        <w:t>ljande riktning. F</w:t>
      </w:r>
      <w:r w:rsidRPr="006C2008">
        <w:rPr>
          <w:rFonts w:hint="eastAsia"/>
        </w:rPr>
        <w:t>ö</w:t>
      </w:r>
      <w:r w:rsidRPr="006C2008">
        <w:t>rst b</w:t>
      </w:r>
      <w:r w:rsidRPr="006C2008">
        <w:rPr>
          <w:rFonts w:hint="eastAsia"/>
        </w:rPr>
        <w:t>ö</w:t>
      </w:r>
      <w:r w:rsidRPr="006C2008">
        <w:t>r MSB ges ansvar f</w:t>
      </w:r>
      <w:r w:rsidRPr="006C2008">
        <w:rPr>
          <w:rFonts w:hint="eastAsia"/>
        </w:rPr>
        <w:t>ö</w:t>
      </w:r>
      <w:r w:rsidRPr="006C2008">
        <w:t>r krisberedskap p</w:t>
      </w:r>
      <w:r w:rsidRPr="006C2008">
        <w:rPr>
          <w:rFonts w:hint="eastAsia"/>
        </w:rPr>
        <w:t>å</w:t>
      </w:r>
      <w:r w:rsidRPr="006C2008">
        <w:t xml:space="preserve"> ett </w:t>
      </w:r>
      <w:r w:rsidRPr="006C2008">
        <w:rPr>
          <w:rFonts w:hint="eastAsia"/>
        </w:rPr>
        <w:t>ö</w:t>
      </w:r>
      <w:r w:rsidRPr="006C2008">
        <w:t>vergripande plan, st</w:t>
      </w:r>
      <w:r w:rsidRPr="006C2008">
        <w:rPr>
          <w:rFonts w:hint="eastAsia"/>
        </w:rPr>
        <w:t>ö</w:t>
      </w:r>
      <w:r w:rsidRPr="006C2008">
        <w:t>d till regeringen avseende civilt f</w:t>
      </w:r>
      <w:r w:rsidRPr="006C2008">
        <w:rPr>
          <w:rFonts w:hint="eastAsia"/>
        </w:rPr>
        <w:t>ö</w:t>
      </w:r>
      <w:r w:rsidRPr="006C2008">
        <w:t>rsvar, stabsorganisationen i krig, planering, ledning och samordning mellan det civila f</w:t>
      </w:r>
      <w:r w:rsidRPr="006C2008">
        <w:rPr>
          <w:rFonts w:hint="eastAsia"/>
        </w:rPr>
        <w:t>ö</w:t>
      </w:r>
      <w:r w:rsidRPr="006C2008">
        <w:t>rsvarets akt</w:t>
      </w:r>
      <w:r w:rsidRPr="006C2008">
        <w:rPr>
          <w:rFonts w:hint="eastAsia"/>
        </w:rPr>
        <w:t>ö</w:t>
      </w:r>
      <w:r w:rsidRPr="006C2008">
        <w:t xml:space="preserve">rer. </w:t>
      </w:r>
    </w:p>
    <w:p xmlns:w14="http://schemas.microsoft.com/office/word/2010/wordml" w:rsidRPr="006C2008" w:rsidR="00BA5E61" w:rsidP="00BA5E61" w:rsidRDefault="00BA5E61" w14:paraId="4B2CEFD5" w14:textId="77777777">
      <w:r w:rsidRPr="006C2008">
        <w:t xml:space="preserve">Sedan vill vi att en ny myndighet formas som tar </w:t>
      </w:r>
      <w:r w:rsidRPr="006C2008">
        <w:rPr>
          <w:rFonts w:hint="eastAsia"/>
        </w:rPr>
        <w:t>ö</w:t>
      </w:r>
      <w:r w:rsidRPr="006C2008">
        <w:t>ver MSB:s idag s</w:t>
      </w:r>
      <w:r w:rsidRPr="006C2008">
        <w:rPr>
          <w:rFonts w:hint="eastAsia"/>
        </w:rPr>
        <w:t>ä</w:t>
      </w:r>
      <w:r w:rsidRPr="006C2008">
        <w:t>rpr</w:t>
      </w:r>
      <w:r w:rsidRPr="006C2008">
        <w:rPr>
          <w:rFonts w:hint="eastAsia"/>
        </w:rPr>
        <w:t>ä</w:t>
      </w:r>
      <w:r w:rsidRPr="006C2008">
        <w:t>glade uppgifter i form av skydd mot olyckor, r</w:t>
      </w:r>
      <w:r w:rsidRPr="006C2008">
        <w:rPr>
          <w:rFonts w:hint="eastAsia"/>
        </w:rPr>
        <w:t>ä</w:t>
      </w:r>
      <w:r w:rsidRPr="006C2008">
        <w:t>ddningstj</w:t>
      </w:r>
      <w:r w:rsidRPr="006C2008">
        <w:rPr>
          <w:rFonts w:hint="eastAsia"/>
        </w:rPr>
        <w:t>ä</w:t>
      </w:r>
      <w:r w:rsidRPr="006C2008">
        <w:t>nst och skydd f</w:t>
      </w:r>
      <w:r w:rsidRPr="006C2008">
        <w:rPr>
          <w:rFonts w:hint="eastAsia"/>
        </w:rPr>
        <w:t>ö</w:t>
      </w:r>
      <w:r w:rsidRPr="006C2008">
        <w:t xml:space="preserve">r civilbefolkning. </w:t>
      </w:r>
    </w:p>
    <w:p xmlns:w14="http://schemas.microsoft.com/office/word/2010/wordml" w:rsidRPr="006C2008" w:rsidR="00BA5E61" w:rsidP="00AC04A2" w:rsidRDefault="00BA5E61" w14:paraId="15F9ABED" w14:textId="77777777">
      <w:pPr>
        <w:ind w:firstLine="0"/>
      </w:pPr>
      <w:r w:rsidRPr="006C2008">
        <w:t>Till sist anser vi att regeringen skyndsamt b</w:t>
      </w:r>
      <w:r w:rsidRPr="006C2008">
        <w:rPr>
          <w:rFonts w:hint="eastAsia"/>
        </w:rPr>
        <w:t>ö</w:t>
      </w:r>
      <w:r w:rsidRPr="006C2008">
        <w:t>r utreda tills</w:t>
      </w:r>
      <w:r w:rsidRPr="006C2008">
        <w:rPr>
          <w:rFonts w:hint="eastAsia"/>
        </w:rPr>
        <w:t>ä</w:t>
      </w:r>
      <w:r w:rsidRPr="006C2008">
        <w:t>ttandet av en ny myndighet f</w:t>
      </w:r>
      <w:r w:rsidRPr="006C2008">
        <w:rPr>
          <w:rFonts w:hint="eastAsia"/>
        </w:rPr>
        <w:t>ö</w:t>
      </w:r>
      <w:r w:rsidRPr="006C2008">
        <w:t>r utveckling och uppf</w:t>
      </w:r>
      <w:r w:rsidRPr="006C2008">
        <w:rPr>
          <w:rFonts w:hint="eastAsia"/>
        </w:rPr>
        <w:t>ö</w:t>
      </w:r>
      <w:r w:rsidRPr="006C2008">
        <w:t>ljning av n</w:t>
      </w:r>
      <w:r w:rsidRPr="006C2008">
        <w:rPr>
          <w:rFonts w:hint="eastAsia"/>
        </w:rPr>
        <w:t>ä</w:t>
      </w:r>
      <w:r w:rsidRPr="006C2008">
        <w:t>ringslivets f</w:t>
      </w:r>
      <w:r w:rsidRPr="006C2008">
        <w:rPr>
          <w:rFonts w:hint="eastAsia"/>
        </w:rPr>
        <w:t>ö</w:t>
      </w:r>
      <w:r w:rsidRPr="006C2008">
        <w:t>rs</w:t>
      </w:r>
      <w:r w:rsidRPr="006C2008">
        <w:rPr>
          <w:rFonts w:hint="eastAsia"/>
        </w:rPr>
        <w:t>ö</w:t>
      </w:r>
      <w:r w:rsidRPr="006C2008">
        <w:t>rjningsberedskap och ekonomiskt f</w:t>
      </w:r>
      <w:r w:rsidRPr="006C2008">
        <w:rPr>
          <w:rFonts w:hint="eastAsia"/>
        </w:rPr>
        <w:t>ö</w:t>
      </w:r>
      <w:r w:rsidRPr="006C2008">
        <w:t xml:space="preserve">rsvar </w:t>
      </w:r>
    </w:p>
    <w:p xmlns:w14="http://schemas.microsoft.com/office/word/2010/wordml" w:rsidRPr="006C2008" w:rsidR="00BA5E61" w:rsidP="00BA5E61" w:rsidRDefault="00BA5E61" w14:paraId="26456C01" w14:textId="77777777">
      <w:r w:rsidRPr="006C2008">
        <w:t>F</w:t>
      </w:r>
      <w:r w:rsidRPr="006C2008">
        <w:rPr>
          <w:rFonts w:hint="eastAsia"/>
        </w:rPr>
        <w:t>ö</w:t>
      </w:r>
      <w:r w:rsidRPr="006C2008">
        <w:t>rm</w:t>
      </w:r>
      <w:r w:rsidRPr="006C2008">
        <w:rPr>
          <w:rFonts w:hint="eastAsia"/>
        </w:rPr>
        <w:t>å</w:t>
      </w:r>
      <w:r w:rsidRPr="006C2008">
        <w:t>gan att forts</w:t>
      </w:r>
      <w:r w:rsidRPr="006C2008">
        <w:rPr>
          <w:rFonts w:hint="eastAsia"/>
        </w:rPr>
        <w:t>ä</w:t>
      </w:r>
      <w:r w:rsidRPr="006C2008">
        <w:t>tta bedriva samh</w:t>
      </w:r>
      <w:r w:rsidRPr="006C2008">
        <w:rPr>
          <w:rFonts w:hint="eastAsia"/>
        </w:rPr>
        <w:t>ä</w:t>
      </w:r>
      <w:r w:rsidRPr="006C2008">
        <w:t xml:space="preserve">llsviktig verksamhet </w:t>
      </w:r>
      <w:r w:rsidRPr="006C2008">
        <w:rPr>
          <w:rFonts w:hint="eastAsia"/>
        </w:rPr>
        <w:t>ä</w:t>
      </w:r>
      <w:r w:rsidRPr="006C2008">
        <w:t>ven vid st</w:t>
      </w:r>
      <w:r w:rsidRPr="006C2008">
        <w:rPr>
          <w:rFonts w:hint="eastAsia"/>
        </w:rPr>
        <w:t>ö</w:t>
      </w:r>
      <w:r w:rsidRPr="006C2008">
        <w:t>rningar b</w:t>
      </w:r>
      <w:r w:rsidRPr="006C2008">
        <w:rPr>
          <w:rFonts w:hint="eastAsia"/>
        </w:rPr>
        <w:t>ö</w:t>
      </w:r>
      <w:r w:rsidRPr="006C2008">
        <w:t>r vara en central del av krisberedskapen. Arbetet b</w:t>
      </w:r>
      <w:r w:rsidRPr="006C2008">
        <w:rPr>
          <w:rFonts w:hint="eastAsia"/>
        </w:rPr>
        <w:t>ö</w:t>
      </w:r>
      <w:r w:rsidRPr="006C2008">
        <w:t>r pr</w:t>
      </w:r>
      <w:r w:rsidRPr="006C2008">
        <w:rPr>
          <w:rFonts w:hint="eastAsia"/>
        </w:rPr>
        <w:t>ä</w:t>
      </w:r>
      <w:r w:rsidRPr="006C2008">
        <w:t>glas av ett allriskperspektiv d</w:t>
      </w:r>
      <w:r w:rsidRPr="006C2008">
        <w:rPr>
          <w:rFonts w:hint="eastAsia"/>
        </w:rPr>
        <w:t>ä</w:t>
      </w:r>
      <w:r w:rsidRPr="006C2008">
        <w:t>r s</w:t>
      </w:r>
      <w:r w:rsidRPr="006C2008">
        <w:rPr>
          <w:rFonts w:hint="eastAsia"/>
        </w:rPr>
        <w:t>å</w:t>
      </w:r>
      <w:r w:rsidRPr="006C2008">
        <w:t xml:space="preserve">rbarheter i viktiga funktioner identifieras och </w:t>
      </w:r>
      <w:r w:rsidRPr="006C2008">
        <w:rPr>
          <w:rFonts w:hint="eastAsia"/>
        </w:rPr>
        <w:t>å</w:t>
      </w:r>
      <w:r w:rsidRPr="006C2008">
        <w:t>tg</w:t>
      </w:r>
      <w:r w:rsidRPr="006C2008">
        <w:rPr>
          <w:rFonts w:hint="eastAsia"/>
        </w:rPr>
        <w:t>ä</w:t>
      </w:r>
      <w:r w:rsidRPr="006C2008">
        <w:t>rdas. D</w:t>
      </w:r>
      <w:r w:rsidRPr="006C2008">
        <w:rPr>
          <w:rFonts w:hint="eastAsia"/>
        </w:rPr>
        <w:t>ä</w:t>
      </w:r>
      <w:r w:rsidRPr="006C2008">
        <w:t>rigenom st</w:t>
      </w:r>
      <w:r w:rsidRPr="006C2008">
        <w:rPr>
          <w:rFonts w:hint="eastAsia"/>
        </w:rPr>
        <w:t>ä</w:t>
      </w:r>
      <w:r w:rsidRPr="006C2008">
        <w:t>rks Sveriges grundl</w:t>
      </w:r>
      <w:r w:rsidRPr="006C2008">
        <w:rPr>
          <w:rFonts w:hint="eastAsia"/>
        </w:rPr>
        <w:t>ä</w:t>
      </w:r>
      <w:r w:rsidRPr="006C2008">
        <w:t xml:space="preserve">ggande robusthet vilket </w:t>
      </w:r>
      <w:r w:rsidRPr="006C2008">
        <w:rPr>
          <w:rFonts w:hint="eastAsia"/>
        </w:rPr>
        <w:t>ä</w:t>
      </w:r>
      <w:r w:rsidRPr="006C2008">
        <w:t>r en grundf</w:t>
      </w:r>
      <w:r w:rsidRPr="006C2008">
        <w:rPr>
          <w:rFonts w:hint="eastAsia"/>
        </w:rPr>
        <w:t>ö</w:t>
      </w:r>
      <w:r w:rsidRPr="006C2008">
        <w:t>ruts</w:t>
      </w:r>
      <w:r w:rsidRPr="006C2008">
        <w:rPr>
          <w:rFonts w:hint="eastAsia"/>
        </w:rPr>
        <w:t>ä</w:t>
      </w:r>
      <w:r w:rsidRPr="006C2008">
        <w:t>ttning f</w:t>
      </w:r>
      <w:r w:rsidRPr="006C2008">
        <w:rPr>
          <w:rFonts w:hint="eastAsia"/>
        </w:rPr>
        <w:t>ö</w:t>
      </w:r>
      <w:r w:rsidRPr="006C2008">
        <w:t>r ett fungerande civilt f</w:t>
      </w:r>
      <w:r w:rsidRPr="006C2008">
        <w:rPr>
          <w:rFonts w:hint="eastAsia"/>
        </w:rPr>
        <w:t>ö</w:t>
      </w:r>
      <w:r w:rsidRPr="006C2008">
        <w:t>rsvar.</w:t>
      </w:r>
    </w:p>
    <w:p xmlns:w14="http://schemas.microsoft.com/office/word/2010/wordml" w:rsidRPr="006C2008" w:rsidR="00BA5E61" w:rsidP="00BA5E61" w:rsidRDefault="00BA5E61" w14:paraId="504D3216" w14:textId="77777777">
      <w:r w:rsidRPr="006C2008">
        <w:t>Klimatomst</w:t>
      </w:r>
      <w:r w:rsidRPr="006C2008">
        <w:rPr>
          <w:rFonts w:hint="eastAsia"/>
        </w:rPr>
        <w:t>ä</w:t>
      </w:r>
      <w:r w:rsidRPr="006C2008">
        <w:t>llningarna st</w:t>
      </w:r>
      <w:r w:rsidRPr="006C2008">
        <w:rPr>
          <w:rFonts w:hint="eastAsia"/>
        </w:rPr>
        <w:t>ä</w:t>
      </w:r>
      <w:r w:rsidRPr="006C2008">
        <w:t>ller nya krav p</w:t>
      </w:r>
      <w:r w:rsidRPr="006C2008">
        <w:rPr>
          <w:rFonts w:hint="eastAsia"/>
        </w:rPr>
        <w:t>å</w:t>
      </w:r>
      <w:r w:rsidRPr="006C2008">
        <w:t xml:space="preserve"> hela samh</w:t>
      </w:r>
      <w:r w:rsidRPr="006C2008">
        <w:rPr>
          <w:rFonts w:hint="eastAsia"/>
        </w:rPr>
        <w:t>ä</w:t>
      </w:r>
      <w:r w:rsidRPr="006C2008">
        <w:t>llet. Arbetet med f</w:t>
      </w:r>
      <w:r w:rsidRPr="006C2008">
        <w:rPr>
          <w:rFonts w:hint="eastAsia"/>
        </w:rPr>
        <w:t>ö</w:t>
      </w:r>
      <w:r w:rsidRPr="006C2008">
        <w:t>rebyggande och f</w:t>
      </w:r>
      <w:r w:rsidRPr="006C2008">
        <w:rPr>
          <w:rFonts w:hint="eastAsia"/>
        </w:rPr>
        <w:t>ö</w:t>
      </w:r>
      <w:r w:rsidRPr="006C2008">
        <w:t xml:space="preserve">rberedande </w:t>
      </w:r>
      <w:r w:rsidRPr="006C2008">
        <w:rPr>
          <w:rFonts w:hint="eastAsia"/>
        </w:rPr>
        <w:t>å</w:t>
      </w:r>
      <w:r w:rsidRPr="006C2008">
        <w:t>tg</w:t>
      </w:r>
      <w:r w:rsidRPr="006C2008">
        <w:rPr>
          <w:rFonts w:hint="eastAsia"/>
        </w:rPr>
        <w:t>ä</w:t>
      </w:r>
      <w:r w:rsidRPr="006C2008">
        <w:t>rder m</w:t>
      </w:r>
      <w:r w:rsidRPr="006C2008">
        <w:rPr>
          <w:rFonts w:hint="eastAsia"/>
        </w:rPr>
        <w:t>å</w:t>
      </w:r>
      <w:r w:rsidRPr="006C2008">
        <w:t xml:space="preserve">ste intensifieras. Det innefattar bland annat </w:t>
      </w:r>
      <w:r w:rsidRPr="006C2008">
        <w:rPr>
          <w:rFonts w:hint="eastAsia"/>
        </w:rPr>
        <w:t>ö</w:t>
      </w:r>
      <w:r w:rsidRPr="006C2008">
        <w:t>versyn av VA-system, dricksvattenf</w:t>
      </w:r>
      <w:r w:rsidRPr="006C2008">
        <w:rPr>
          <w:rFonts w:hint="eastAsia"/>
        </w:rPr>
        <w:t>ö</w:t>
      </w:r>
      <w:r w:rsidRPr="006C2008">
        <w:t>rs</w:t>
      </w:r>
      <w:r w:rsidRPr="006C2008">
        <w:rPr>
          <w:rFonts w:hint="eastAsia"/>
        </w:rPr>
        <w:t>ö</w:t>
      </w:r>
      <w:r w:rsidRPr="006C2008">
        <w:t>rjningen, risken f</w:t>
      </w:r>
      <w:r w:rsidRPr="006C2008">
        <w:rPr>
          <w:rFonts w:hint="eastAsia"/>
        </w:rPr>
        <w:t>ö</w:t>
      </w:r>
      <w:r w:rsidRPr="006C2008">
        <w:t>r skogsbr</w:t>
      </w:r>
      <w:r w:rsidRPr="006C2008">
        <w:rPr>
          <w:rFonts w:hint="eastAsia"/>
        </w:rPr>
        <w:t>ä</w:t>
      </w:r>
      <w:r w:rsidRPr="006C2008">
        <w:t xml:space="preserve">nder och </w:t>
      </w:r>
      <w:r w:rsidRPr="006C2008">
        <w:rPr>
          <w:rFonts w:hint="eastAsia"/>
        </w:rPr>
        <w:t>å</w:t>
      </w:r>
      <w:r w:rsidRPr="006C2008">
        <w:t>tg</w:t>
      </w:r>
      <w:r w:rsidRPr="006C2008">
        <w:rPr>
          <w:rFonts w:hint="eastAsia"/>
        </w:rPr>
        <w:t>ä</w:t>
      </w:r>
      <w:r w:rsidRPr="006C2008">
        <w:t xml:space="preserve">rder mot </w:t>
      </w:r>
      <w:r w:rsidRPr="006C2008">
        <w:rPr>
          <w:rFonts w:hint="eastAsia"/>
        </w:rPr>
        <w:t>ö</w:t>
      </w:r>
      <w:r w:rsidRPr="006C2008">
        <w:t>versv</w:t>
      </w:r>
      <w:r w:rsidRPr="006C2008">
        <w:rPr>
          <w:rFonts w:hint="eastAsia"/>
        </w:rPr>
        <w:t>ä</w:t>
      </w:r>
      <w:r w:rsidRPr="006C2008">
        <w:t>mningar.</w:t>
      </w:r>
    </w:p>
    <w:p xmlns:w14="http://schemas.microsoft.com/office/word/2010/wordml" w:rsidRPr="006C2008" w:rsidR="00BA5E61" w:rsidP="00BA5E61" w:rsidRDefault="00BA5E61" w14:paraId="3C875A06" w14:textId="77777777">
      <w:r w:rsidRPr="006C2008">
        <w:t>Rekryteringen av deltidsbrandm</w:t>
      </w:r>
      <w:r w:rsidRPr="006C2008">
        <w:rPr>
          <w:rFonts w:hint="eastAsia"/>
        </w:rPr>
        <w:t>ä</w:t>
      </w:r>
      <w:r w:rsidRPr="006C2008">
        <w:t>n b</w:t>
      </w:r>
      <w:r w:rsidRPr="006C2008">
        <w:rPr>
          <w:rFonts w:hint="eastAsia"/>
        </w:rPr>
        <w:t>ö</w:t>
      </w:r>
      <w:r w:rsidRPr="006C2008">
        <w:t xml:space="preserve">r ses </w:t>
      </w:r>
      <w:r w:rsidRPr="006C2008">
        <w:rPr>
          <w:rFonts w:hint="eastAsia"/>
        </w:rPr>
        <w:t>ö</w:t>
      </w:r>
      <w:r w:rsidRPr="006C2008">
        <w:t>ver f</w:t>
      </w:r>
      <w:r w:rsidRPr="006C2008">
        <w:rPr>
          <w:rFonts w:hint="eastAsia"/>
        </w:rPr>
        <w:t>ö</w:t>
      </w:r>
      <w:r w:rsidRPr="006C2008">
        <w:t>r att utveckla och st</w:t>
      </w:r>
      <w:r w:rsidRPr="006C2008">
        <w:rPr>
          <w:rFonts w:hint="eastAsia"/>
        </w:rPr>
        <w:t>ä</w:t>
      </w:r>
      <w:r w:rsidRPr="006C2008">
        <w:t>rka r</w:t>
      </w:r>
      <w:r w:rsidRPr="006C2008">
        <w:rPr>
          <w:rFonts w:hint="eastAsia"/>
        </w:rPr>
        <w:t>ä</w:t>
      </w:r>
      <w:r w:rsidRPr="006C2008">
        <w:t>ddningstj</w:t>
      </w:r>
      <w:r w:rsidRPr="006C2008">
        <w:rPr>
          <w:rFonts w:hint="eastAsia"/>
        </w:rPr>
        <w:t>ä</w:t>
      </w:r>
      <w:r w:rsidRPr="006C2008">
        <w:t>nsterna. M</w:t>
      </w:r>
      <w:r w:rsidRPr="006C2008">
        <w:rPr>
          <w:rFonts w:hint="eastAsia"/>
        </w:rPr>
        <w:t>ö</w:t>
      </w:r>
      <w:r w:rsidRPr="006C2008">
        <w:t>jligheten f</w:t>
      </w:r>
      <w:r w:rsidRPr="006C2008">
        <w:rPr>
          <w:rFonts w:hint="eastAsia"/>
        </w:rPr>
        <w:t>ö</w:t>
      </w:r>
      <w:r w:rsidRPr="006C2008">
        <w:t>r r</w:t>
      </w:r>
      <w:r w:rsidRPr="006C2008">
        <w:rPr>
          <w:rFonts w:hint="eastAsia"/>
        </w:rPr>
        <w:t>ä</w:t>
      </w:r>
      <w:r w:rsidRPr="006C2008">
        <w:t>ddningstj</w:t>
      </w:r>
      <w:r w:rsidRPr="006C2008">
        <w:rPr>
          <w:rFonts w:hint="eastAsia"/>
        </w:rPr>
        <w:t>ä</w:t>
      </w:r>
      <w:r w:rsidRPr="006C2008">
        <w:t>nsterna att kunna anv</w:t>
      </w:r>
      <w:r w:rsidRPr="006C2008">
        <w:rPr>
          <w:rFonts w:hint="eastAsia"/>
        </w:rPr>
        <w:t>ä</w:t>
      </w:r>
      <w:r w:rsidRPr="006C2008">
        <w:t>nda dr</w:t>
      </w:r>
      <w:r w:rsidRPr="006C2008">
        <w:rPr>
          <w:rFonts w:hint="eastAsia"/>
        </w:rPr>
        <w:t>ö</w:t>
      </w:r>
      <w:r w:rsidRPr="006C2008">
        <w:t>nare i krissituationer b</w:t>
      </w:r>
      <w:r w:rsidRPr="006C2008">
        <w:rPr>
          <w:rFonts w:hint="eastAsia"/>
        </w:rPr>
        <w:t>ö</w:t>
      </w:r>
      <w:r w:rsidRPr="006C2008">
        <w:t>r f</w:t>
      </w:r>
      <w:r w:rsidRPr="006C2008">
        <w:rPr>
          <w:rFonts w:hint="eastAsia"/>
        </w:rPr>
        <w:t>ö</w:t>
      </w:r>
      <w:r w:rsidRPr="006C2008">
        <w:t>renklas.</w:t>
      </w:r>
    </w:p>
    <w:p xmlns:w14="http://schemas.microsoft.com/office/word/2010/wordml" w:rsidRPr="006C2008" w:rsidR="00BA5E61" w:rsidP="00BA5E61" w:rsidRDefault="00BA5E61" w14:paraId="2F955E77" w14:textId="0DAC4B95">
      <w:r w:rsidRPr="006C2008">
        <w:t>Myndigheten f</w:t>
      </w:r>
      <w:r w:rsidRPr="006C2008">
        <w:rPr>
          <w:rFonts w:hint="eastAsia"/>
        </w:rPr>
        <w:t>ö</w:t>
      </w:r>
      <w:r w:rsidRPr="006C2008">
        <w:t>r totalf</w:t>
      </w:r>
      <w:r w:rsidRPr="006C2008">
        <w:rPr>
          <w:rFonts w:hint="eastAsia"/>
        </w:rPr>
        <w:t>ö</w:t>
      </w:r>
      <w:r w:rsidRPr="006C2008">
        <w:t>rsvarsanalys har i uppgift att f</w:t>
      </w:r>
      <w:r w:rsidRPr="006C2008">
        <w:rPr>
          <w:rFonts w:hint="eastAsia"/>
        </w:rPr>
        <w:t>ö</w:t>
      </w:r>
      <w:r w:rsidRPr="006C2008">
        <w:t>lja upp utvecklingen av totalf</w:t>
      </w:r>
      <w:r w:rsidRPr="006C2008">
        <w:rPr>
          <w:rFonts w:hint="eastAsia"/>
        </w:rPr>
        <w:t>ö</w:t>
      </w:r>
      <w:r w:rsidRPr="006C2008">
        <w:t>rsvaret i f</w:t>
      </w:r>
      <w:r w:rsidRPr="006C2008">
        <w:rPr>
          <w:rFonts w:hint="eastAsia"/>
        </w:rPr>
        <w:t>ö</w:t>
      </w:r>
      <w:r w:rsidRPr="006C2008">
        <w:t>rh</w:t>
      </w:r>
      <w:r w:rsidRPr="006C2008">
        <w:rPr>
          <w:rFonts w:hint="eastAsia"/>
        </w:rPr>
        <w:t>å</w:t>
      </w:r>
      <w:r w:rsidRPr="006C2008">
        <w:t xml:space="preserve">llande till det </w:t>
      </w:r>
      <w:r w:rsidRPr="006C2008">
        <w:rPr>
          <w:rFonts w:hint="eastAsia"/>
        </w:rPr>
        <w:t>ö</w:t>
      </w:r>
      <w:r w:rsidRPr="006C2008">
        <w:t>vergripande m</w:t>
      </w:r>
      <w:r w:rsidRPr="006C2008">
        <w:rPr>
          <w:rFonts w:hint="eastAsia"/>
        </w:rPr>
        <w:t>å</w:t>
      </w:r>
      <w:r w:rsidRPr="006C2008">
        <w:t>let f</w:t>
      </w:r>
      <w:r w:rsidRPr="006C2008">
        <w:rPr>
          <w:rFonts w:hint="eastAsia"/>
        </w:rPr>
        <w:t>ö</w:t>
      </w:r>
      <w:r w:rsidRPr="006C2008">
        <w:t>r totalf</w:t>
      </w:r>
      <w:r w:rsidRPr="006C2008">
        <w:rPr>
          <w:rFonts w:hint="eastAsia"/>
        </w:rPr>
        <w:t>ö</w:t>
      </w:r>
      <w:r w:rsidRPr="006C2008">
        <w:t>rsvaret samt m</w:t>
      </w:r>
      <w:r w:rsidRPr="006C2008">
        <w:rPr>
          <w:rFonts w:hint="eastAsia"/>
        </w:rPr>
        <w:t>å</w:t>
      </w:r>
      <w:r w:rsidRPr="006C2008">
        <w:t>len f</w:t>
      </w:r>
      <w:r w:rsidRPr="006C2008">
        <w:rPr>
          <w:rFonts w:hint="eastAsia"/>
        </w:rPr>
        <w:t>ö</w:t>
      </w:r>
      <w:r w:rsidRPr="006C2008">
        <w:t>r det milit</w:t>
      </w:r>
      <w:r w:rsidRPr="006C2008">
        <w:rPr>
          <w:rFonts w:hint="eastAsia"/>
        </w:rPr>
        <w:t>ä</w:t>
      </w:r>
      <w:r w:rsidRPr="006C2008">
        <w:t>ra respektive det civila f</w:t>
      </w:r>
      <w:r w:rsidRPr="006C2008">
        <w:rPr>
          <w:rFonts w:hint="eastAsia"/>
        </w:rPr>
        <w:t>ö</w:t>
      </w:r>
      <w:r w:rsidRPr="006C2008">
        <w:t>rsvaret. Vi anser att myndighetens uppdrag b</w:t>
      </w:r>
      <w:r w:rsidRPr="006C2008">
        <w:rPr>
          <w:rFonts w:hint="eastAsia"/>
        </w:rPr>
        <w:t>ö</w:t>
      </w:r>
      <w:r w:rsidRPr="006C2008">
        <w:t>r ut</w:t>
      </w:r>
      <w:r w:rsidRPr="006C2008">
        <w:rPr>
          <w:rFonts w:hint="eastAsia"/>
        </w:rPr>
        <w:t>ö</w:t>
      </w:r>
      <w:r w:rsidRPr="006C2008">
        <w:t xml:space="preserve">kas till att </w:t>
      </w:r>
      <w:r w:rsidRPr="006C2008">
        <w:rPr>
          <w:rFonts w:hint="eastAsia"/>
        </w:rPr>
        <w:t>ä</w:t>
      </w:r>
      <w:r w:rsidRPr="006C2008">
        <w:t>ven f</w:t>
      </w:r>
      <w:r w:rsidRPr="006C2008">
        <w:rPr>
          <w:rFonts w:hint="eastAsia"/>
        </w:rPr>
        <w:t>ö</w:t>
      </w:r>
      <w:r w:rsidRPr="006C2008">
        <w:t>lja upp m</w:t>
      </w:r>
      <w:r w:rsidRPr="006C2008">
        <w:rPr>
          <w:rFonts w:hint="eastAsia"/>
        </w:rPr>
        <w:t>å</w:t>
      </w:r>
      <w:r w:rsidRPr="006C2008">
        <w:t>len f</w:t>
      </w:r>
      <w:r w:rsidRPr="006C2008">
        <w:rPr>
          <w:rFonts w:hint="eastAsia"/>
        </w:rPr>
        <w:t>ö</w:t>
      </w:r>
      <w:r w:rsidRPr="006C2008">
        <w:t>r samh</w:t>
      </w:r>
      <w:r w:rsidRPr="006C2008">
        <w:rPr>
          <w:rFonts w:hint="eastAsia"/>
        </w:rPr>
        <w:t>ä</w:t>
      </w:r>
      <w:r w:rsidRPr="006C2008">
        <w:t>llets krisberedskap, s</w:t>
      </w:r>
      <w:r w:rsidRPr="006C2008">
        <w:rPr>
          <w:rFonts w:hint="eastAsia"/>
        </w:rPr>
        <w:t>ä</w:t>
      </w:r>
      <w:r w:rsidRPr="006C2008">
        <w:t>rskilt med avseende p</w:t>
      </w:r>
      <w:r w:rsidRPr="006C2008">
        <w:rPr>
          <w:rFonts w:hint="eastAsia"/>
        </w:rPr>
        <w:t>å</w:t>
      </w:r>
      <w:r w:rsidRPr="006C2008">
        <w:t xml:space="preserve"> om </w:t>
      </w:r>
      <w:r w:rsidRPr="006C2008">
        <w:rPr>
          <w:rFonts w:hint="eastAsia"/>
        </w:rPr>
        <w:t>å</w:t>
      </w:r>
      <w:r w:rsidRPr="006C2008">
        <w:t>tg</w:t>
      </w:r>
      <w:r w:rsidRPr="006C2008">
        <w:rPr>
          <w:rFonts w:hint="eastAsia"/>
        </w:rPr>
        <w:t>ä</w:t>
      </w:r>
      <w:r w:rsidRPr="006C2008">
        <w:t>rder inom samh</w:t>
      </w:r>
      <w:r w:rsidRPr="006C2008">
        <w:rPr>
          <w:rFonts w:hint="eastAsia"/>
        </w:rPr>
        <w:t>ä</w:t>
      </w:r>
      <w:r w:rsidRPr="006C2008">
        <w:t>llets krisberedskap och det civila f</w:t>
      </w:r>
      <w:r w:rsidRPr="006C2008">
        <w:rPr>
          <w:rFonts w:hint="eastAsia"/>
        </w:rPr>
        <w:t>ö</w:t>
      </w:r>
      <w:r w:rsidRPr="006C2008">
        <w:t xml:space="preserve">rsvaret </w:t>
      </w:r>
      <w:r w:rsidRPr="006C2008">
        <w:rPr>
          <w:rFonts w:hint="eastAsia"/>
        </w:rPr>
        <w:t>ä</w:t>
      </w:r>
      <w:r w:rsidRPr="006C2008">
        <w:t xml:space="preserve">r </w:t>
      </w:r>
      <w:r w:rsidRPr="006C2008">
        <w:rPr>
          <w:rFonts w:hint="eastAsia"/>
        </w:rPr>
        <w:t>ö</w:t>
      </w:r>
      <w:r w:rsidRPr="006C2008">
        <w:t>msesidigt f</w:t>
      </w:r>
      <w:r w:rsidRPr="006C2008">
        <w:rPr>
          <w:rFonts w:hint="eastAsia"/>
        </w:rPr>
        <w:t>ö</w:t>
      </w:r>
      <w:r w:rsidRPr="006C2008">
        <w:t>rst</w:t>
      </w:r>
      <w:r w:rsidRPr="006C2008">
        <w:rPr>
          <w:rFonts w:hint="eastAsia"/>
        </w:rPr>
        <w:t>ä</w:t>
      </w:r>
      <w:r w:rsidRPr="006C2008">
        <w:t>rkande och bidrar till effektiv anv</w:t>
      </w:r>
      <w:r w:rsidRPr="006C2008">
        <w:rPr>
          <w:rFonts w:hint="eastAsia"/>
        </w:rPr>
        <w:t>ä</w:t>
      </w:r>
      <w:r w:rsidRPr="006C2008">
        <w:t>ndning av samh</w:t>
      </w:r>
      <w:r w:rsidRPr="006C2008">
        <w:rPr>
          <w:rFonts w:hint="eastAsia"/>
        </w:rPr>
        <w:t>ä</w:t>
      </w:r>
      <w:r w:rsidRPr="006C2008">
        <w:t>llets resurser vid b</w:t>
      </w:r>
      <w:r w:rsidRPr="006C2008">
        <w:rPr>
          <w:rFonts w:hint="eastAsia"/>
        </w:rPr>
        <w:t>å</w:t>
      </w:r>
      <w:r w:rsidRPr="006C2008">
        <w:t>de fredstida krissituationer och h</w:t>
      </w:r>
      <w:r w:rsidRPr="006C2008">
        <w:rPr>
          <w:rFonts w:hint="eastAsia"/>
        </w:rPr>
        <w:t>ö</w:t>
      </w:r>
      <w:r w:rsidRPr="006C2008">
        <w:t>jd beredskap.</w:t>
      </w:r>
    </w:p>
    <w:p xmlns:w14="http://schemas.microsoft.com/office/word/2010/wordml" w:rsidRPr="006C2008" w:rsidR="00985887" w:rsidP="00BA5E61" w:rsidRDefault="00985887" w14:paraId="25DC3AC5" w14:textId="77777777"/>
    <w:p xmlns:w14="http://schemas.microsoft.com/office/word/2010/wordml" w:rsidRPr="006C2008" w:rsidR="00BA5E61" w:rsidP="00AA6B87" w:rsidRDefault="00BA5E61" w14:paraId="1055BD3F" w14:textId="77777777">
      <w:pPr>
        <w:pStyle w:val="Rubrik3"/>
      </w:pPr>
      <w:bookmarkStart w:name="_Toc178346364" w:id="41"/>
      <w:r w:rsidRPr="006C2008">
        <w:t>Nationella ID brickor</w:t>
      </w:r>
      <w:bookmarkEnd w:id="41"/>
      <w:r w:rsidRPr="006C2008">
        <w:t xml:space="preserve"> </w:t>
      </w:r>
    </w:p>
    <w:p xmlns:w14="http://schemas.microsoft.com/office/word/2010/wordml" w:rsidRPr="006C2008" w:rsidR="00BA5E61" w:rsidP="00AC04A2" w:rsidRDefault="00BA5E61" w14:paraId="4449CE56" w14:textId="77777777">
      <w:pPr>
        <w:ind w:firstLine="0"/>
      </w:pPr>
      <w:r w:rsidRPr="006C2008">
        <w:t xml:space="preserve">MSB bör ges i ansvar att utreda förutsättningarna för införandet av nationella ID-brickor. ID-brickor med grundläggande information om personen kan vara avgörande vid kriser. Hur detta ska gå till behöver myndigheterna skaffa sig ett bredare underlag för. </w:t>
      </w:r>
    </w:p>
    <w:p xmlns:w14="http://schemas.microsoft.com/office/word/2010/wordml" w:rsidRPr="006C2008" w:rsidR="00BA5E61" w:rsidP="00AA6B87" w:rsidRDefault="00BA5E61" w14:paraId="5E7D98C6" w14:textId="77777777">
      <w:pPr>
        <w:pStyle w:val="Rubrik3"/>
      </w:pPr>
      <w:bookmarkStart w:name="_Toc178346365" w:id="42"/>
      <w:r w:rsidRPr="006C2008">
        <w:t>Ta kontroll över sprängmedlen</w:t>
      </w:r>
      <w:bookmarkEnd w:id="42"/>
      <w:r w:rsidRPr="006C2008">
        <w:t xml:space="preserve"> </w:t>
      </w:r>
    </w:p>
    <w:p xmlns:w14="http://schemas.microsoft.com/office/word/2010/wordml" w:rsidRPr="006C2008" w:rsidR="00BA5E61" w:rsidP="00AC04A2" w:rsidRDefault="00BA5E61" w14:paraId="135AD47A" w14:textId="77777777">
      <w:pPr>
        <w:ind w:firstLine="0"/>
      </w:pPr>
      <w:bookmarkStart w:name="_Hlk177992157" w:id="43"/>
      <w:r w:rsidRPr="006C2008">
        <w:t xml:space="preserve">Trots införandet av en ny lag den 1 augusti 2021, som kräver bakgrundskontroller av alla som hanterar explosiva varor, har sprängningarna fortsatt att öka. </w:t>
      </w:r>
    </w:p>
    <w:p xmlns:w14="http://schemas.microsoft.com/office/word/2010/wordml" w:rsidRPr="006C2008" w:rsidR="00BA5E61" w:rsidP="00BA5E61" w:rsidRDefault="00BA5E61" w14:paraId="1E95F90E" w14:textId="77777777">
      <w:r w:rsidRPr="006C2008">
        <w:t>Vi vill att en licensering av sprängmedel införs. En licensieringsprocess skulle innebära att ett personligt ansvar läggs på individer, utöver företagens befintliga ansvar. Detta skulle möjliggöra en mer grundlig granskning och bakgrundskontroll av de som har tillgång till sprängmedel, vilket kan förebygga att sprängmedel hamnar i fel händer.</w:t>
      </w:r>
    </w:p>
    <w:p xmlns:w14="http://schemas.microsoft.com/office/word/2010/wordml" w:rsidRPr="006C2008" w:rsidR="00BA5E61" w:rsidP="00BA5E61" w:rsidRDefault="00BA5E61" w14:paraId="7A80526B" w14:textId="77777777">
      <w:r w:rsidRPr="006C2008">
        <w:t xml:space="preserve">Vi vill att regeringen tillsätter en insatsgrupp som snabbt kan åka ut till drabbade och ge dem stöd, hjälpa till med samordning, få aktörerna att agera osv. men inte ta över ansvar och ha egna resurser. Det skulle göra att ärenden prioriteras av kommunen så att de snabbt kan koppla in Brottsofferjouren och samordna med polisen. </w:t>
      </w:r>
    </w:p>
    <w:p xmlns:w14="http://schemas.microsoft.com/office/word/2010/wordml" w:rsidRPr="006C2008" w:rsidR="00BA5E61" w:rsidP="00AA6B87" w:rsidRDefault="00BA5E61" w14:paraId="1DAC60E8" w14:textId="77777777">
      <w:pPr>
        <w:pStyle w:val="Rubrik3"/>
      </w:pPr>
      <w:bookmarkStart w:name="_Toc178346366" w:id="44"/>
      <w:bookmarkEnd w:id="43"/>
      <w:r w:rsidRPr="006C2008">
        <w:t xml:space="preserve">En </w:t>
      </w:r>
      <w:r w:rsidRPr="006C2008">
        <w:rPr>
          <w:rFonts w:hint="eastAsia"/>
        </w:rPr>
        <w:t>ö</w:t>
      </w:r>
      <w:r w:rsidRPr="006C2008">
        <w:t>vergripande cyberpolitik och en haverikommission f</w:t>
      </w:r>
      <w:r w:rsidRPr="006C2008">
        <w:rPr>
          <w:rFonts w:hint="eastAsia"/>
        </w:rPr>
        <w:t>ö</w:t>
      </w:r>
      <w:r w:rsidRPr="006C2008">
        <w:t>r cyberincidenter</w:t>
      </w:r>
      <w:bookmarkEnd w:id="44"/>
    </w:p>
    <w:p xmlns:w14="http://schemas.microsoft.com/office/word/2010/wordml" w:rsidRPr="006C2008" w:rsidR="00BA5E61" w:rsidP="00AC04A2" w:rsidRDefault="00BA5E61" w14:paraId="790E792C" w14:textId="77777777">
      <w:pPr>
        <w:ind w:firstLine="0"/>
      </w:pPr>
      <w:r w:rsidRPr="006C2008">
        <w:t>Det svenska cyberf</w:t>
      </w:r>
      <w:r w:rsidRPr="006C2008">
        <w:rPr>
          <w:rFonts w:hint="eastAsia"/>
        </w:rPr>
        <w:t>ö</w:t>
      </w:r>
      <w:r w:rsidRPr="006C2008">
        <w:t>rsvaret och beredskapen f</w:t>
      </w:r>
      <w:r w:rsidRPr="006C2008">
        <w:rPr>
          <w:rFonts w:hint="eastAsia"/>
        </w:rPr>
        <w:t>ö</w:t>
      </w:r>
      <w:r w:rsidRPr="006C2008">
        <w:t>r cyberangrepp m</w:t>
      </w:r>
      <w:r w:rsidRPr="006C2008">
        <w:rPr>
          <w:rFonts w:hint="eastAsia"/>
        </w:rPr>
        <w:t>å</w:t>
      </w:r>
      <w:r w:rsidRPr="006C2008">
        <w:t>ste st</w:t>
      </w:r>
      <w:r w:rsidRPr="006C2008">
        <w:rPr>
          <w:rFonts w:hint="eastAsia"/>
        </w:rPr>
        <w:t>ä</w:t>
      </w:r>
      <w:r w:rsidRPr="006C2008">
        <w:t xml:space="preserve">rkas. Det </w:t>
      </w:r>
      <w:r w:rsidRPr="006C2008">
        <w:rPr>
          <w:rFonts w:hint="eastAsia"/>
        </w:rPr>
        <w:t>ä</w:t>
      </w:r>
      <w:r w:rsidRPr="006C2008">
        <w:t xml:space="preserve">r idag viktigare </w:t>
      </w:r>
      <w:r w:rsidRPr="006C2008">
        <w:rPr>
          <w:rFonts w:hint="eastAsia"/>
        </w:rPr>
        <w:t>ä</w:t>
      </w:r>
      <w:r w:rsidRPr="006C2008">
        <w:t>n n</w:t>
      </w:r>
      <w:r w:rsidRPr="006C2008">
        <w:rPr>
          <w:rFonts w:hint="eastAsia"/>
        </w:rPr>
        <w:t>å</w:t>
      </w:r>
      <w:r w:rsidRPr="006C2008">
        <w:t>gonsin tidigare att s</w:t>
      </w:r>
      <w:r w:rsidRPr="006C2008">
        <w:rPr>
          <w:rFonts w:hint="eastAsia"/>
        </w:rPr>
        <w:t>å</w:t>
      </w:r>
      <w:r w:rsidRPr="006C2008">
        <w:t>v</w:t>
      </w:r>
      <w:r w:rsidRPr="006C2008">
        <w:rPr>
          <w:rFonts w:hint="eastAsia"/>
        </w:rPr>
        <w:t>ä</w:t>
      </w:r>
      <w:r w:rsidRPr="006C2008">
        <w:t>l myndigheter, kommuner, och f</w:t>
      </w:r>
      <w:r w:rsidRPr="006C2008">
        <w:rPr>
          <w:rFonts w:hint="eastAsia"/>
        </w:rPr>
        <w:t>ö</w:t>
      </w:r>
      <w:r w:rsidRPr="006C2008">
        <w:t>retag bedriver ett systematiskt informationss</w:t>
      </w:r>
      <w:r w:rsidRPr="006C2008">
        <w:rPr>
          <w:rFonts w:hint="eastAsia"/>
        </w:rPr>
        <w:t>ä</w:t>
      </w:r>
      <w:r w:rsidRPr="006C2008">
        <w:t xml:space="preserve">kerhetsarbete. Det </w:t>
      </w:r>
      <w:r w:rsidRPr="006C2008">
        <w:rPr>
          <w:rFonts w:hint="eastAsia"/>
        </w:rPr>
        <w:t>ä</w:t>
      </w:r>
      <w:r w:rsidRPr="006C2008">
        <w:t>r av s</w:t>
      </w:r>
      <w:r w:rsidRPr="006C2008">
        <w:rPr>
          <w:rFonts w:hint="eastAsia"/>
        </w:rPr>
        <w:t>ä</w:t>
      </w:r>
      <w:r w:rsidRPr="006C2008">
        <w:t>rskild vikt att st</w:t>
      </w:r>
      <w:r w:rsidRPr="006C2008">
        <w:rPr>
          <w:rFonts w:hint="eastAsia"/>
        </w:rPr>
        <w:t>ä</w:t>
      </w:r>
      <w:r w:rsidRPr="006C2008">
        <w:t>rka IT- och cybers</w:t>
      </w:r>
      <w:r w:rsidRPr="006C2008">
        <w:rPr>
          <w:rFonts w:hint="eastAsia"/>
        </w:rPr>
        <w:t>ä</w:t>
      </w:r>
      <w:r w:rsidRPr="006C2008">
        <w:t>kerheten samt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m</w:t>
      </w:r>
      <w:r w:rsidRPr="006C2008">
        <w:rPr>
          <w:rFonts w:hint="eastAsia"/>
        </w:rPr>
        <w:t>ö</w:t>
      </w:r>
      <w:r w:rsidRPr="006C2008">
        <w:t>ta asymmetriska cyberhot. Den nationella cyberkompetensen beh</w:t>
      </w:r>
      <w:r w:rsidRPr="006C2008">
        <w:rPr>
          <w:rFonts w:hint="eastAsia"/>
        </w:rPr>
        <w:t>ö</w:t>
      </w:r>
      <w:r w:rsidRPr="006C2008">
        <w:t>ver st</w:t>
      </w:r>
      <w:r w:rsidRPr="006C2008">
        <w:rPr>
          <w:rFonts w:hint="eastAsia"/>
        </w:rPr>
        <w:t>ä</w:t>
      </w:r>
      <w:r w:rsidRPr="006C2008">
        <w:t>rkas f</w:t>
      </w:r>
      <w:r w:rsidRPr="006C2008">
        <w:rPr>
          <w:rFonts w:hint="eastAsia"/>
        </w:rPr>
        <w:t>ö</w:t>
      </w:r>
      <w:r w:rsidRPr="006C2008">
        <w:t>r att kunna bem</w:t>
      </w:r>
      <w:r w:rsidRPr="006C2008">
        <w:rPr>
          <w:rFonts w:hint="eastAsia"/>
        </w:rPr>
        <w:t>ö</w:t>
      </w:r>
      <w:r w:rsidRPr="006C2008">
        <w:t>ta cyberangrepp och antagonistiska cyberhot. Regeringen b</w:t>
      </w:r>
      <w:r w:rsidRPr="006C2008">
        <w:rPr>
          <w:rFonts w:hint="eastAsia"/>
        </w:rPr>
        <w:t>ö</w:t>
      </w:r>
      <w:r w:rsidRPr="006C2008">
        <w:t>r ta initiativ till kunskapsuppbyggnad inom cybers</w:t>
      </w:r>
      <w:r w:rsidRPr="006C2008">
        <w:rPr>
          <w:rFonts w:hint="eastAsia"/>
        </w:rPr>
        <w:t>ä</w:t>
      </w:r>
      <w:r w:rsidRPr="006C2008">
        <w:t>kerhetsomr</w:t>
      </w:r>
      <w:r w:rsidRPr="006C2008">
        <w:rPr>
          <w:rFonts w:hint="eastAsia"/>
        </w:rPr>
        <w:t>å</w:t>
      </w:r>
      <w:r w:rsidRPr="006C2008">
        <w:t>det inom offentlig sektor.</w:t>
      </w:r>
    </w:p>
    <w:p xmlns:w14="http://schemas.microsoft.com/office/word/2010/wordml" w:rsidRPr="006C2008" w:rsidR="00BA5E61" w:rsidP="00BA5E61" w:rsidRDefault="00BA5E61" w14:paraId="3B4B8578" w14:textId="77777777">
      <w:r w:rsidRPr="006C2008">
        <w:t>Angreppen fr</w:t>
      </w:r>
      <w:r w:rsidRPr="006C2008">
        <w:rPr>
          <w:rFonts w:hint="eastAsia"/>
        </w:rPr>
        <w:t>å</w:t>
      </w:r>
      <w:r w:rsidRPr="006C2008">
        <w:t xml:space="preserve">n cyberkriminella blir allt vanligare samtidigt som vi ser att angreppen </w:t>
      </w:r>
      <w:r w:rsidRPr="006C2008">
        <w:rPr>
          <w:rFonts w:hint="eastAsia"/>
        </w:rPr>
        <w:t>ä</w:t>
      </w:r>
      <w:r w:rsidRPr="006C2008">
        <w:t xml:space="preserve">ven </w:t>
      </w:r>
      <w:r w:rsidRPr="006C2008">
        <w:rPr>
          <w:rFonts w:hint="eastAsia"/>
        </w:rPr>
        <w:t>ö</w:t>
      </w:r>
      <w:r w:rsidRPr="006C2008">
        <w:t>kar fr</w:t>
      </w:r>
      <w:r w:rsidRPr="006C2008">
        <w:rPr>
          <w:rFonts w:hint="eastAsia"/>
        </w:rPr>
        <w:t>å</w:t>
      </w:r>
      <w:r w:rsidRPr="006C2008">
        <w:t>n fr</w:t>
      </w:r>
      <w:r w:rsidRPr="006C2008">
        <w:rPr>
          <w:rFonts w:hint="eastAsia"/>
        </w:rPr>
        <w:t>ä</w:t>
      </w:r>
      <w:r w:rsidRPr="006C2008">
        <w:t>mmande stater. Fr</w:t>
      </w:r>
      <w:r w:rsidRPr="006C2008">
        <w:rPr>
          <w:rFonts w:hint="eastAsia"/>
        </w:rPr>
        <w:t>ä</w:t>
      </w:r>
      <w:r w:rsidRPr="006C2008">
        <w:t>mmande stater har resurser att skada samh</w:t>
      </w:r>
      <w:r w:rsidRPr="006C2008">
        <w:rPr>
          <w:rFonts w:hint="eastAsia"/>
        </w:rPr>
        <w:t>ä</w:t>
      </w:r>
      <w:r w:rsidRPr="006C2008">
        <w:t>llsviktiga funktioner s</w:t>
      </w:r>
      <w:r w:rsidRPr="006C2008">
        <w:rPr>
          <w:rFonts w:hint="eastAsia"/>
        </w:rPr>
        <w:t>å</w:t>
      </w:r>
      <w:r w:rsidRPr="006C2008">
        <w:t xml:space="preserve"> som livsmedelsf</w:t>
      </w:r>
      <w:r w:rsidRPr="006C2008">
        <w:rPr>
          <w:rFonts w:hint="eastAsia"/>
        </w:rPr>
        <w:t>ö</w:t>
      </w:r>
      <w:r w:rsidRPr="006C2008">
        <w:t>rs</w:t>
      </w:r>
      <w:r w:rsidRPr="006C2008">
        <w:rPr>
          <w:rFonts w:hint="eastAsia"/>
        </w:rPr>
        <w:t>ö</w:t>
      </w:r>
      <w:r w:rsidRPr="006C2008">
        <w:t>rjning, elf</w:t>
      </w:r>
      <w:r w:rsidRPr="006C2008">
        <w:rPr>
          <w:rFonts w:hint="eastAsia"/>
        </w:rPr>
        <w:t>ö</w:t>
      </w:r>
      <w:r w:rsidRPr="006C2008">
        <w:t>rs</w:t>
      </w:r>
      <w:r w:rsidRPr="006C2008">
        <w:rPr>
          <w:rFonts w:hint="eastAsia"/>
        </w:rPr>
        <w:t>ö</w:t>
      </w:r>
      <w:r w:rsidRPr="006C2008">
        <w:t>rjning och sjukv</w:t>
      </w:r>
      <w:r w:rsidRPr="006C2008">
        <w:rPr>
          <w:rFonts w:hint="eastAsia"/>
        </w:rPr>
        <w:t>å</w:t>
      </w:r>
      <w:r w:rsidRPr="006C2008">
        <w:t>rd med l</w:t>
      </w:r>
      <w:r w:rsidRPr="006C2008">
        <w:rPr>
          <w:rFonts w:hint="eastAsia"/>
        </w:rPr>
        <w:t>å</w:t>
      </w:r>
      <w:r w:rsidRPr="006C2008">
        <w:t>ngvariga samh</w:t>
      </w:r>
      <w:r w:rsidRPr="006C2008">
        <w:rPr>
          <w:rFonts w:hint="eastAsia"/>
        </w:rPr>
        <w:t>ä</w:t>
      </w:r>
      <w:r w:rsidRPr="006C2008">
        <w:t>llsst</w:t>
      </w:r>
      <w:r w:rsidRPr="006C2008">
        <w:rPr>
          <w:rFonts w:hint="eastAsia"/>
        </w:rPr>
        <w:t>ö</w:t>
      </w:r>
      <w:r w:rsidRPr="006C2008">
        <w:t>rningar som f</w:t>
      </w:r>
      <w:r w:rsidRPr="006C2008">
        <w:rPr>
          <w:rFonts w:hint="eastAsia"/>
        </w:rPr>
        <w:t>ö</w:t>
      </w:r>
      <w:r w:rsidRPr="006C2008">
        <w:t>ljd. Statens ansvar f</w:t>
      </w:r>
      <w:r w:rsidRPr="006C2008">
        <w:rPr>
          <w:rFonts w:hint="eastAsia"/>
        </w:rPr>
        <w:t>ö</w:t>
      </w:r>
      <w:r w:rsidRPr="006C2008">
        <w:t>r cybers</w:t>
      </w:r>
      <w:r w:rsidRPr="006C2008">
        <w:rPr>
          <w:rFonts w:hint="eastAsia"/>
        </w:rPr>
        <w:t>ä</w:t>
      </w:r>
      <w:r w:rsidRPr="006C2008">
        <w:t>kerheten m</w:t>
      </w:r>
      <w:r w:rsidRPr="006C2008">
        <w:rPr>
          <w:rFonts w:hint="eastAsia"/>
        </w:rPr>
        <w:t>å</w:t>
      </w:r>
      <w:r w:rsidRPr="006C2008">
        <w:t>ste d</w:t>
      </w:r>
      <w:r w:rsidRPr="006C2008">
        <w:rPr>
          <w:rFonts w:hint="eastAsia"/>
        </w:rPr>
        <w:t>ä</w:t>
      </w:r>
      <w:r w:rsidRPr="006C2008">
        <w:t>rf</w:t>
      </w:r>
      <w:r w:rsidRPr="006C2008">
        <w:rPr>
          <w:rFonts w:hint="eastAsia"/>
        </w:rPr>
        <w:t>ö</w:t>
      </w:r>
      <w:r w:rsidRPr="006C2008">
        <w:t>r st</w:t>
      </w:r>
      <w:r w:rsidRPr="006C2008">
        <w:rPr>
          <w:rFonts w:hint="eastAsia"/>
        </w:rPr>
        <w:t>ä</w:t>
      </w:r>
      <w:r w:rsidRPr="006C2008">
        <w:t>rkas. Cyber- och informationss</w:t>
      </w:r>
      <w:r w:rsidRPr="006C2008">
        <w:rPr>
          <w:rFonts w:hint="eastAsia"/>
        </w:rPr>
        <w:t>ä</w:t>
      </w:r>
      <w:r w:rsidRPr="006C2008">
        <w:t xml:space="preserve">kerheten </w:t>
      </w:r>
      <w:r w:rsidRPr="006C2008">
        <w:rPr>
          <w:rFonts w:hint="eastAsia"/>
        </w:rPr>
        <w:t>ä</w:t>
      </w:r>
      <w:r w:rsidRPr="006C2008">
        <w:t>r en verksamhet med egen karakt</w:t>
      </w:r>
      <w:r w:rsidRPr="006C2008">
        <w:rPr>
          <w:rFonts w:hint="eastAsia"/>
        </w:rPr>
        <w:t>ä</w:t>
      </w:r>
      <w:r w:rsidRPr="006C2008">
        <w:t>r och pr</w:t>
      </w:r>
      <w:r w:rsidRPr="006C2008">
        <w:rPr>
          <w:rFonts w:hint="eastAsia"/>
        </w:rPr>
        <w:t>ä</w:t>
      </w:r>
      <w:r w:rsidRPr="006C2008">
        <w:t>gel. Det ansvar som finns inom dagens MSB ska d</w:t>
      </w:r>
      <w:r w:rsidRPr="006C2008">
        <w:rPr>
          <w:rFonts w:hint="eastAsia"/>
        </w:rPr>
        <w:t>ä</w:t>
      </w:r>
      <w:r w:rsidRPr="006C2008">
        <w:t>rf</w:t>
      </w:r>
      <w:r w:rsidRPr="006C2008">
        <w:rPr>
          <w:rFonts w:hint="eastAsia"/>
        </w:rPr>
        <w:t>ö</w:t>
      </w:r>
      <w:r w:rsidRPr="006C2008">
        <w:t>r l</w:t>
      </w:r>
      <w:r w:rsidRPr="006C2008">
        <w:rPr>
          <w:rFonts w:hint="eastAsia"/>
        </w:rPr>
        <w:t>ä</w:t>
      </w:r>
      <w:r w:rsidRPr="006C2008">
        <w:t>ggas p</w:t>
      </w:r>
      <w:r w:rsidRPr="006C2008">
        <w:rPr>
          <w:rFonts w:hint="eastAsia"/>
        </w:rPr>
        <w:t>å</w:t>
      </w:r>
      <w:r w:rsidRPr="006C2008">
        <w:t xml:space="preserve"> annan huvudman Kungliga ingenj</w:t>
      </w:r>
      <w:r w:rsidRPr="006C2008">
        <w:rPr>
          <w:rFonts w:hint="eastAsia"/>
        </w:rPr>
        <w:t>ö</w:t>
      </w:r>
      <w:r w:rsidRPr="006C2008">
        <w:t xml:space="preserve">rsvetenskapsakademin har i sin rapport </w:t>
      </w:r>
      <w:r w:rsidRPr="006C2008">
        <w:rPr>
          <w:rFonts w:hint="eastAsia"/>
        </w:rPr>
        <w:t>”</w:t>
      </w:r>
      <w:r w:rsidRPr="006C2008">
        <w:t>Cybers</w:t>
      </w:r>
      <w:r w:rsidRPr="006C2008">
        <w:rPr>
          <w:rFonts w:hint="eastAsia"/>
        </w:rPr>
        <w:t>ä</w:t>
      </w:r>
      <w:r w:rsidRPr="006C2008">
        <w:t>kerhet f</w:t>
      </w:r>
      <w:r w:rsidRPr="006C2008">
        <w:rPr>
          <w:rFonts w:hint="eastAsia"/>
        </w:rPr>
        <w:t>ö</w:t>
      </w:r>
      <w:r w:rsidRPr="006C2008">
        <w:t xml:space="preserve">r </w:t>
      </w:r>
      <w:r w:rsidRPr="006C2008">
        <w:rPr>
          <w:rFonts w:hint="eastAsia"/>
        </w:rPr>
        <w:t>ö</w:t>
      </w:r>
      <w:r w:rsidRPr="006C2008">
        <w:t>kad konkurrenskraft</w:t>
      </w:r>
      <w:r w:rsidRPr="006C2008">
        <w:rPr>
          <w:rFonts w:hint="eastAsia"/>
        </w:rPr>
        <w:t>”</w:t>
      </w:r>
      <w:r w:rsidRPr="006C2008">
        <w:t xml:space="preserve"> f</w:t>
      </w:r>
      <w:r w:rsidRPr="006C2008">
        <w:rPr>
          <w:rFonts w:hint="eastAsia"/>
        </w:rPr>
        <w:t>ö</w:t>
      </w:r>
      <w:r w:rsidRPr="006C2008">
        <w:t>reslagit att en haverikommission ska uppr</w:t>
      </w:r>
      <w:r w:rsidRPr="006C2008">
        <w:rPr>
          <w:rFonts w:hint="eastAsia"/>
        </w:rPr>
        <w:t>ä</w:t>
      </w:r>
      <w:r w:rsidRPr="006C2008">
        <w:t>ttas f</w:t>
      </w:r>
      <w:r w:rsidRPr="006C2008">
        <w:rPr>
          <w:rFonts w:hint="eastAsia"/>
        </w:rPr>
        <w:t>ö</w:t>
      </w:r>
      <w:r w:rsidRPr="006C2008">
        <w:t>r cyberincidenter. Kommissionen skulle enligt f</w:t>
      </w:r>
      <w:r w:rsidRPr="006C2008">
        <w:rPr>
          <w:rFonts w:hint="eastAsia"/>
        </w:rPr>
        <w:t>ö</w:t>
      </w:r>
      <w:r w:rsidRPr="006C2008">
        <w:t>rslaget f</w:t>
      </w:r>
      <w:r w:rsidRPr="006C2008">
        <w:rPr>
          <w:rFonts w:hint="eastAsia"/>
        </w:rPr>
        <w:t>å</w:t>
      </w:r>
      <w:r w:rsidRPr="006C2008">
        <w:t xml:space="preserve"> i uppdrag att utreda, diskutera och analysera cyberincidenter och redovisa rekommendationer och l</w:t>
      </w:r>
      <w:r w:rsidRPr="006C2008">
        <w:rPr>
          <w:rFonts w:hint="eastAsia"/>
        </w:rPr>
        <w:t>ä</w:t>
      </w:r>
      <w:r w:rsidRPr="006C2008">
        <w:t>rdomar fr</w:t>
      </w:r>
      <w:r w:rsidRPr="006C2008">
        <w:rPr>
          <w:rFonts w:hint="eastAsia"/>
        </w:rPr>
        <w:t>å</w:t>
      </w:r>
      <w:r w:rsidRPr="006C2008">
        <w:t>n dessa.</w:t>
      </w:r>
    </w:p>
    <w:p xmlns:w14="http://schemas.microsoft.com/office/word/2010/wordml" w:rsidRPr="006C2008" w:rsidR="00BA5E61" w:rsidP="00AA6B87" w:rsidRDefault="00BA5E61" w14:paraId="5B4C296E" w14:textId="77777777">
      <w:pPr>
        <w:pStyle w:val="Rubrik3"/>
      </w:pPr>
      <w:bookmarkStart w:name="_Toc178346367" w:id="45"/>
      <w:r w:rsidRPr="006C2008">
        <w:t>En klimatanpassad krisberedskap f</w:t>
      </w:r>
      <w:r w:rsidRPr="006C2008">
        <w:rPr>
          <w:rFonts w:hint="eastAsia"/>
        </w:rPr>
        <w:t>ö</w:t>
      </w:r>
      <w:r w:rsidRPr="006C2008">
        <w:t>r samtidens utmaningar</w:t>
      </w:r>
      <w:bookmarkEnd w:id="45"/>
    </w:p>
    <w:p xmlns:w14="http://schemas.microsoft.com/office/word/2010/wordml" w:rsidRPr="006C2008" w:rsidR="00BA5E61" w:rsidP="00AC04A2" w:rsidRDefault="00BA5E61" w14:paraId="13DE3CD3" w14:textId="77777777">
      <w:pPr>
        <w:ind w:firstLine="0"/>
      </w:pPr>
      <w:r w:rsidRPr="006C2008">
        <w:t>F</w:t>
      </w:r>
      <w:r w:rsidRPr="006C2008">
        <w:rPr>
          <w:rFonts w:hint="eastAsia"/>
        </w:rPr>
        <w:t>ö</w:t>
      </w:r>
      <w:r w:rsidRPr="006C2008">
        <w:t>r en effektiv och pragmatisk krisberedskap m</w:t>
      </w:r>
      <w:r w:rsidRPr="006C2008">
        <w:rPr>
          <w:rFonts w:hint="eastAsia"/>
        </w:rPr>
        <w:t>å</w:t>
      </w:r>
      <w:r w:rsidRPr="006C2008">
        <w:t>ste klimatf</w:t>
      </w:r>
      <w:r w:rsidRPr="006C2008">
        <w:rPr>
          <w:rFonts w:hint="eastAsia"/>
        </w:rPr>
        <w:t>ö</w:t>
      </w:r>
      <w:r w:rsidRPr="006C2008">
        <w:t>r</w:t>
      </w:r>
      <w:r w:rsidRPr="006C2008">
        <w:rPr>
          <w:rFonts w:hint="eastAsia"/>
        </w:rPr>
        <w:t>ä</w:t>
      </w:r>
      <w:r w:rsidRPr="006C2008">
        <w:t>ndringarna och dess konsekvenser f</w:t>
      </w:r>
      <w:r w:rsidRPr="006C2008">
        <w:rPr>
          <w:rFonts w:hint="eastAsia"/>
        </w:rPr>
        <w:t>ö</w:t>
      </w:r>
      <w:r w:rsidRPr="006C2008">
        <w:t>r livsf</w:t>
      </w:r>
      <w:r w:rsidRPr="006C2008">
        <w:rPr>
          <w:rFonts w:hint="eastAsia"/>
        </w:rPr>
        <w:t>ö</w:t>
      </w:r>
      <w:r w:rsidRPr="006C2008">
        <w:t>ruts</w:t>
      </w:r>
      <w:r w:rsidRPr="006C2008">
        <w:rPr>
          <w:rFonts w:hint="eastAsia"/>
        </w:rPr>
        <w:t>ä</w:t>
      </w:r>
      <w:r w:rsidRPr="006C2008">
        <w:t xml:space="preserve">ttningar och </w:t>
      </w:r>
      <w:r w:rsidRPr="006C2008">
        <w:rPr>
          <w:rFonts w:hint="eastAsia"/>
        </w:rPr>
        <w:t>ö</w:t>
      </w:r>
      <w:r w:rsidRPr="006C2008">
        <w:t>kade s</w:t>
      </w:r>
      <w:r w:rsidRPr="006C2008">
        <w:rPr>
          <w:rFonts w:hint="eastAsia"/>
        </w:rPr>
        <w:t>å</w:t>
      </w:r>
      <w:r w:rsidRPr="006C2008">
        <w:t>rbarheter tas med i analys och utf</w:t>
      </w:r>
      <w:r w:rsidRPr="006C2008">
        <w:rPr>
          <w:rFonts w:hint="eastAsia"/>
        </w:rPr>
        <w:t>ö</w:t>
      </w:r>
      <w:r w:rsidRPr="006C2008">
        <w:t>rande. Krisberedskapen beh</w:t>
      </w:r>
      <w:r w:rsidRPr="006C2008">
        <w:rPr>
          <w:rFonts w:hint="eastAsia"/>
        </w:rPr>
        <w:t>ö</w:t>
      </w:r>
      <w:r w:rsidRPr="006C2008">
        <w:t>ver helt enkelt klimatanpassads f</w:t>
      </w:r>
      <w:r w:rsidRPr="006C2008">
        <w:rPr>
          <w:rFonts w:hint="eastAsia"/>
        </w:rPr>
        <w:t>ö</w:t>
      </w:r>
      <w:r w:rsidRPr="006C2008">
        <w:t>r att vara relevant i v</w:t>
      </w:r>
      <w:r w:rsidRPr="006C2008">
        <w:rPr>
          <w:rFonts w:hint="eastAsia"/>
        </w:rPr>
        <w:t>å</w:t>
      </w:r>
      <w:r w:rsidRPr="006C2008">
        <w:t>r tid. Insatsberedskapen vid naturkatastrofer m</w:t>
      </w:r>
      <w:r w:rsidRPr="006C2008">
        <w:rPr>
          <w:rFonts w:hint="eastAsia"/>
        </w:rPr>
        <w:t>å</w:t>
      </w:r>
      <w:r w:rsidRPr="006C2008">
        <w:t xml:space="preserve">ste </w:t>
      </w:r>
      <w:r w:rsidRPr="006C2008">
        <w:rPr>
          <w:rFonts w:hint="eastAsia"/>
        </w:rPr>
        <w:t>ö</w:t>
      </w:r>
      <w:r w:rsidRPr="006C2008">
        <w:t>ka f</w:t>
      </w:r>
      <w:r w:rsidRPr="006C2008">
        <w:rPr>
          <w:rFonts w:hint="eastAsia"/>
        </w:rPr>
        <w:t>ö</w:t>
      </w:r>
      <w:r w:rsidRPr="006C2008">
        <w:t>r att s</w:t>
      </w:r>
      <w:r w:rsidRPr="006C2008">
        <w:rPr>
          <w:rFonts w:hint="eastAsia"/>
        </w:rPr>
        <w:t>ä</w:t>
      </w:r>
      <w:r w:rsidRPr="006C2008">
        <w:t xml:space="preserve">kra bland annat dricksvatten och till skydd mot </w:t>
      </w:r>
      <w:r w:rsidRPr="006C2008">
        <w:rPr>
          <w:rFonts w:hint="eastAsia"/>
        </w:rPr>
        <w:t>ö</w:t>
      </w:r>
      <w:r w:rsidRPr="006C2008">
        <w:t>versv</w:t>
      </w:r>
      <w:r w:rsidRPr="006C2008">
        <w:rPr>
          <w:rFonts w:hint="eastAsia"/>
        </w:rPr>
        <w:t>ä</w:t>
      </w:r>
      <w:r w:rsidRPr="006C2008">
        <w:t>mningar. Klimatstrategin m</w:t>
      </w:r>
      <w:r w:rsidRPr="006C2008">
        <w:rPr>
          <w:rFonts w:hint="eastAsia"/>
        </w:rPr>
        <w:t>å</w:t>
      </w:r>
      <w:r w:rsidRPr="006C2008">
        <w:t>ste uppdateras till att innefatta totalf</w:t>
      </w:r>
      <w:r w:rsidRPr="006C2008">
        <w:rPr>
          <w:rFonts w:hint="eastAsia"/>
        </w:rPr>
        <w:t>ö</w:t>
      </w:r>
      <w:r w:rsidRPr="006C2008">
        <w:t>rsvarets krisberedskap.</w:t>
      </w:r>
    </w:p>
    <w:p xmlns:w14="http://schemas.microsoft.com/office/word/2010/wordml" w:rsidRPr="006C2008" w:rsidR="00BA5E61" w:rsidP="00AA6B87" w:rsidRDefault="00BA5E61" w14:paraId="4FD038A7" w14:textId="77777777">
      <w:pPr>
        <w:pStyle w:val="Rubrik3"/>
      </w:pPr>
      <w:bookmarkStart w:name="_Toc178346368" w:id="46"/>
      <w:r w:rsidRPr="006C2008">
        <w:t xml:space="preserve">Artificiell intelligens </w:t>
      </w:r>
      <w:r w:rsidRPr="006C2008">
        <w:rPr>
          <w:rFonts w:hint="eastAsia"/>
        </w:rPr>
        <w:t>–</w:t>
      </w:r>
      <w:r w:rsidRPr="006C2008">
        <w:t xml:space="preserve"> teknikens m</w:t>
      </w:r>
      <w:r w:rsidRPr="006C2008">
        <w:rPr>
          <w:rFonts w:hint="eastAsia"/>
        </w:rPr>
        <w:t>ö</w:t>
      </w:r>
      <w:r w:rsidRPr="006C2008">
        <w:t>jligheter och utmaningar</w:t>
      </w:r>
      <w:bookmarkEnd w:id="46"/>
    </w:p>
    <w:p xmlns:w14="http://schemas.microsoft.com/office/word/2010/wordml" w:rsidRPr="006C2008" w:rsidR="00BA5E61" w:rsidP="00AC04A2" w:rsidRDefault="00BA5E61" w14:paraId="1C661645" w14:textId="435687EF">
      <w:pPr>
        <w:ind w:firstLine="0"/>
      </w:pPr>
      <w:r w:rsidRPr="006C2008">
        <w:t>Artificiell intelligens anv</w:t>
      </w:r>
      <w:r w:rsidRPr="006C2008">
        <w:rPr>
          <w:rFonts w:hint="eastAsia"/>
        </w:rPr>
        <w:t>ä</w:t>
      </w:r>
      <w:r w:rsidRPr="006C2008">
        <w:t>nds allt mer i privat s</w:t>
      </w:r>
      <w:r w:rsidRPr="006C2008">
        <w:rPr>
          <w:rFonts w:hint="eastAsia"/>
        </w:rPr>
        <w:t>å</w:t>
      </w:r>
      <w:r w:rsidRPr="006C2008">
        <w:t>som offentlig sektor. Sverige ska vara i framkant g</w:t>
      </w:r>
      <w:r w:rsidRPr="006C2008">
        <w:rPr>
          <w:rFonts w:hint="eastAsia"/>
        </w:rPr>
        <w:t>ä</w:t>
      </w:r>
      <w:r w:rsidRPr="006C2008">
        <w:t>llande i f</w:t>
      </w:r>
      <w:r w:rsidRPr="006C2008">
        <w:rPr>
          <w:rFonts w:hint="eastAsia"/>
        </w:rPr>
        <w:t>ö</w:t>
      </w:r>
      <w:r w:rsidRPr="006C2008">
        <w:t>rst</w:t>
      </w:r>
      <w:r w:rsidRPr="006C2008">
        <w:rPr>
          <w:rFonts w:hint="eastAsia"/>
        </w:rPr>
        <w:t>å</w:t>
      </w:r>
      <w:r w:rsidRPr="006C2008">
        <w:t>else, anv</w:t>
      </w:r>
      <w:r w:rsidRPr="006C2008">
        <w:rPr>
          <w:rFonts w:hint="eastAsia"/>
        </w:rPr>
        <w:t>ä</w:t>
      </w:r>
      <w:r w:rsidRPr="006C2008">
        <w:t>ndande och utvecklande av AI, med dess f</w:t>
      </w:r>
      <w:r w:rsidRPr="006C2008">
        <w:rPr>
          <w:rFonts w:hint="eastAsia"/>
        </w:rPr>
        <w:t>ö</w:t>
      </w:r>
      <w:r w:rsidRPr="006C2008">
        <w:t>r- och nackdelar. Utvecklingen g</w:t>
      </w:r>
      <w:r w:rsidRPr="006C2008">
        <w:rPr>
          <w:rFonts w:hint="eastAsia"/>
        </w:rPr>
        <w:t>å</w:t>
      </w:r>
      <w:r w:rsidRPr="006C2008">
        <w:t>r snabbt och vi m</w:t>
      </w:r>
      <w:r w:rsidRPr="006C2008">
        <w:rPr>
          <w:rFonts w:hint="eastAsia"/>
        </w:rPr>
        <w:t>å</w:t>
      </w:r>
      <w:r w:rsidRPr="006C2008">
        <w:t>ste r</w:t>
      </w:r>
      <w:r w:rsidRPr="006C2008">
        <w:rPr>
          <w:rFonts w:hint="eastAsia"/>
        </w:rPr>
        <w:t>ä</w:t>
      </w:r>
      <w:r w:rsidRPr="006C2008">
        <w:t>kna med att AI kommer f</w:t>
      </w:r>
      <w:r w:rsidRPr="006C2008">
        <w:rPr>
          <w:rFonts w:hint="eastAsia"/>
        </w:rPr>
        <w:t>å</w:t>
      </w:r>
      <w:r w:rsidRPr="006C2008">
        <w:t xml:space="preserve"> v</w:t>
      </w:r>
      <w:r w:rsidRPr="006C2008">
        <w:rPr>
          <w:rFonts w:hint="eastAsia"/>
        </w:rPr>
        <w:t>ä</w:t>
      </w:r>
      <w:r w:rsidRPr="006C2008">
        <w:t>xande betydelse i konflikter v</w:t>
      </w:r>
      <w:r w:rsidRPr="006C2008">
        <w:rPr>
          <w:rFonts w:hint="eastAsia"/>
        </w:rPr>
        <w:t>ä</w:t>
      </w:r>
      <w:r w:rsidRPr="006C2008">
        <w:t xml:space="preserve">rlden </w:t>
      </w:r>
      <w:r w:rsidRPr="006C2008">
        <w:rPr>
          <w:rFonts w:hint="eastAsia"/>
        </w:rPr>
        <w:t>ö</w:t>
      </w:r>
      <w:r w:rsidRPr="006C2008">
        <w:t>ver. F</w:t>
      </w:r>
      <w:r w:rsidRPr="006C2008">
        <w:rPr>
          <w:rFonts w:hint="eastAsia"/>
        </w:rPr>
        <w:t>ö</w:t>
      </w:r>
      <w:r w:rsidRPr="006C2008">
        <w:t>r ett h</w:t>
      </w:r>
      <w:r w:rsidRPr="006C2008">
        <w:rPr>
          <w:rFonts w:hint="eastAsia"/>
        </w:rPr>
        <w:t>ö</w:t>
      </w:r>
      <w:r w:rsidRPr="006C2008">
        <w:t>gteknologiskt industriland som Sverige finns det goda m</w:t>
      </w:r>
      <w:r w:rsidRPr="006C2008">
        <w:rPr>
          <w:rFonts w:hint="eastAsia"/>
        </w:rPr>
        <w:t>ö</w:t>
      </w:r>
      <w:r w:rsidRPr="006C2008">
        <w:t>jligheter att ligga i framkant. M</w:t>
      </w:r>
      <w:r w:rsidRPr="006C2008">
        <w:rPr>
          <w:rFonts w:hint="eastAsia"/>
        </w:rPr>
        <w:t>ö</w:t>
      </w:r>
      <w:r w:rsidRPr="006C2008">
        <w:t>jligheterna f</w:t>
      </w:r>
      <w:r w:rsidRPr="006C2008">
        <w:rPr>
          <w:rFonts w:hint="eastAsia"/>
        </w:rPr>
        <w:t>ö</w:t>
      </w:r>
      <w:r w:rsidRPr="006C2008">
        <w:t>r f</w:t>
      </w:r>
      <w:r w:rsidRPr="006C2008">
        <w:rPr>
          <w:rFonts w:hint="eastAsia"/>
        </w:rPr>
        <w:t>ö</w:t>
      </w:r>
      <w:r w:rsidRPr="006C2008">
        <w:t>rsvaret och f</w:t>
      </w:r>
      <w:r w:rsidRPr="006C2008">
        <w:rPr>
          <w:rFonts w:hint="eastAsia"/>
        </w:rPr>
        <w:t>ö</w:t>
      </w:r>
      <w:r w:rsidRPr="006C2008">
        <w:t xml:space="preserve">rsvarsindustrin kan bli mycket stora och det </w:t>
      </w:r>
      <w:r w:rsidRPr="006C2008">
        <w:rPr>
          <w:rFonts w:hint="eastAsia"/>
        </w:rPr>
        <w:t>ä</w:t>
      </w:r>
      <w:r w:rsidRPr="006C2008">
        <w:t xml:space="preserve">r </w:t>
      </w:r>
      <w:r w:rsidRPr="006C2008" w:rsidR="00223A5D">
        <w:t>angeläget</w:t>
      </w:r>
      <w:r w:rsidRPr="006C2008">
        <w:t xml:space="preserve"> att Sverige agerar snabbt och tillvaratar de nya m</w:t>
      </w:r>
      <w:r w:rsidRPr="006C2008">
        <w:rPr>
          <w:rFonts w:hint="eastAsia"/>
        </w:rPr>
        <w:t>ö</w:t>
      </w:r>
      <w:r w:rsidRPr="006C2008">
        <w:t>jligheterna. Samtidigt m</w:t>
      </w:r>
      <w:r w:rsidRPr="006C2008">
        <w:rPr>
          <w:rFonts w:hint="eastAsia"/>
        </w:rPr>
        <w:t>å</w:t>
      </w:r>
      <w:r w:rsidRPr="006C2008">
        <w:t>ste ocks</w:t>
      </w:r>
      <w:r w:rsidRPr="006C2008">
        <w:rPr>
          <w:rFonts w:hint="eastAsia"/>
        </w:rPr>
        <w:t>å</w:t>
      </w:r>
      <w:r w:rsidRPr="006C2008">
        <w:t xml:space="preserve"> utmaningarna analyseras och tydligg</w:t>
      </w:r>
      <w:r w:rsidRPr="006C2008">
        <w:rPr>
          <w:rFonts w:hint="eastAsia"/>
        </w:rPr>
        <w:t>ö</w:t>
      </w:r>
      <w:r w:rsidRPr="006C2008">
        <w:t>ras. Regeringen b</w:t>
      </w:r>
      <w:r w:rsidRPr="006C2008">
        <w:rPr>
          <w:rFonts w:hint="eastAsia"/>
        </w:rPr>
        <w:t>ö</w:t>
      </w:r>
      <w:r w:rsidRPr="006C2008">
        <w:t>r d</w:t>
      </w:r>
      <w:r w:rsidRPr="006C2008">
        <w:rPr>
          <w:rFonts w:hint="eastAsia"/>
        </w:rPr>
        <w:t>ä</w:t>
      </w:r>
      <w:r w:rsidRPr="006C2008">
        <w:t>rf</w:t>
      </w:r>
      <w:r w:rsidRPr="006C2008">
        <w:rPr>
          <w:rFonts w:hint="eastAsia"/>
        </w:rPr>
        <w:t>ö</w:t>
      </w:r>
      <w:r w:rsidRPr="006C2008">
        <w:t>r snarast initiera en analys av AI:s inverkan, hur tekniken b</w:t>
      </w:r>
      <w:r w:rsidRPr="006C2008">
        <w:rPr>
          <w:rFonts w:hint="eastAsia"/>
        </w:rPr>
        <w:t>ä</w:t>
      </w:r>
      <w:r w:rsidRPr="006C2008">
        <w:t>st kan anv</w:t>
      </w:r>
      <w:r w:rsidRPr="006C2008">
        <w:rPr>
          <w:rFonts w:hint="eastAsia"/>
        </w:rPr>
        <w:t>ä</w:t>
      </w:r>
      <w:r w:rsidRPr="006C2008">
        <w:t>ndas till gagn f</w:t>
      </w:r>
      <w:r w:rsidRPr="006C2008">
        <w:rPr>
          <w:rFonts w:hint="eastAsia"/>
        </w:rPr>
        <w:t>ö</w:t>
      </w:r>
      <w:r w:rsidRPr="006C2008">
        <w:t>r samh</w:t>
      </w:r>
      <w:r w:rsidRPr="006C2008">
        <w:rPr>
          <w:rFonts w:hint="eastAsia"/>
        </w:rPr>
        <w:t>ä</w:t>
      </w:r>
      <w:r w:rsidRPr="006C2008">
        <w:t>llsutvecklingen och vilka eventuella utmaningar som kan f</w:t>
      </w:r>
      <w:r w:rsidRPr="006C2008">
        <w:rPr>
          <w:rFonts w:hint="eastAsia"/>
        </w:rPr>
        <w:t>ö</w:t>
      </w:r>
      <w:r w:rsidRPr="006C2008">
        <w:t>lja av tekniken.</w:t>
      </w:r>
    </w:p>
    <w:p xmlns:w14="http://schemas.microsoft.com/office/word/2010/wordml" w:rsidRPr="006C2008" w:rsidR="00BA5E61" w:rsidP="00AA6B87" w:rsidRDefault="00BA5E61" w14:paraId="137112BC" w14:textId="77777777">
      <w:pPr>
        <w:pStyle w:val="Rubrik3"/>
      </w:pPr>
      <w:bookmarkStart w:name="_Toc178346266" w:id="47"/>
      <w:bookmarkStart w:name="_Toc178346369" w:id="48"/>
      <w:r w:rsidRPr="006C2008">
        <w:t>Det psykologiska f</w:t>
      </w:r>
      <w:r w:rsidRPr="006C2008">
        <w:rPr>
          <w:rFonts w:hint="eastAsia"/>
        </w:rPr>
        <w:t>ö</w:t>
      </w:r>
      <w:r w:rsidRPr="006C2008">
        <w:t xml:space="preserve">rsvaret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totalf</w:t>
      </w:r>
      <w:r w:rsidRPr="006C2008">
        <w:rPr>
          <w:rFonts w:hint="eastAsia"/>
        </w:rPr>
        <w:t>ö</w:t>
      </w:r>
      <w:r w:rsidRPr="006C2008">
        <w:t>rsvarets robusthet</w:t>
      </w:r>
      <w:bookmarkEnd w:id="47"/>
      <w:bookmarkEnd w:id="48"/>
    </w:p>
    <w:p xmlns:w14="http://schemas.microsoft.com/office/word/2010/wordml" w:rsidRPr="006C2008" w:rsidR="00BA5E61" w:rsidP="00AA6B87" w:rsidRDefault="00BA5E61" w14:paraId="73E87C94" w14:textId="77777777">
      <w:pPr>
        <w:ind w:firstLine="0"/>
      </w:pPr>
      <w:r w:rsidRPr="006C2008">
        <w:t>P</w:t>
      </w:r>
      <w:r w:rsidRPr="006C2008">
        <w:rPr>
          <w:rFonts w:hint="eastAsia"/>
        </w:rPr>
        <w:t>å</w:t>
      </w:r>
      <w:r w:rsidRPr="006C2008">
        <w:t>verkansoperationer och hybridkrig har blivit framtr</w:t>
      </w:r>
      <w:r w:rsidRPr="006C2008">
        <w:rPr>
          <w:rFonts w:hint="eastAsia"/>
        </w:rPr>
        <w:t>ä</w:t>
      </w:r>
      <w:r w:rsidRPr="006C2008">
        <w:t>dande taktiker i det moderna s</w:t>
      </w:r>
      <w:r w:rsidRPr="006C2008">
        <w:rPr>
          <w:rFonts w:hint="eastAsia"/>
        </w:rPr>
        <w:t>ä</w:t>
      </w:r>
      <w:r w:rsidRPr="006C2008">
        <w:t xml:space="preserve">kerhetslandskapet, och Sverige </w:t>
      </w:r>
      <w:r w:rsidRPr="006C2008">
        <w:rPr>
          <w:rFonts w:hint="eastAsia"/>
        </w:rPr>
        <w:t>ä</w:t>
      </w:r>
      <w:r w:rsidRPr="006C2008">
        <w:t>r inte op</w:t>
      </w:r>
      <w:r w:rsidRPr="006C2008">
        <w:rPr>
          <w:rFonts w:hint="eastAsia"/>
        </w:rPr>
        <w:t>å</w:t>
      </w:r>
      <w:r w:rsidRPr="006C2008">
        <w:t>verkat. Hybridkrig innefattar en mix av konventionella, irregulj</w:t>
      </w:r>
      <w:r w:rsidRPr="006C2008">
        <w:rPr>
          <w:rFonts w:hint="eastAsia"/>
        </w:rPr>
        <w:t>ä</w:t>
      </w:r>
      <w:r w:rsidRPr="006C2008">
        <w:t>ra och cyberbaserade operationer samt informationskrigf</w:t>
      </w:r>
      <w:r w:rsidRPr="006C2008">
        <w:rPr>
          <w:rFonts w:hint="eastAsia"/>
        </w:rPr>
        <w:t>ö</w:t>
      </w:r>
      <w:r w:rsidRPr="006C2008">
        <w:t>ring, som ofta genomf</w:t>
      </w:r>
      <w:r w:rsidRPr="006C2008">
        <w:rPr>
          <w:rFonts w:hint="eastAsia"/>
        </w:rPr>
        <w:t>ö</w:t>
      </w:r>
      <w:r w:rsidRPr="006C2008">
        <w:t>rs i skuggan av traditionell krigf</w:t>
      </w:r>
      <w:r w:rsidRPr="006C2008">
        <w:rPr>
          <w:rFonts w:hint="eastAsia"/>
        </w:rPr>
        <w:t>ö</w:t>
      </w:r>
      <w:r w:rsidRPr="006C2008">
        <w:t>ring. P</w:t>
      </w:r>
      <w:r w:rsidRPr="006C2008">
        <w:rPr>
          <w:rFonts w:hint="eastAsia"/>
        </w:rPr>
        <w:t>å</w:t>
      </w:r>
      <w:r w:rsidRPr="006C2008">
        <w:t>verkansoperationer syftar till att destabilisera eller manipulera ett samh</w:t>
      </w:r>
      <w:r w:rsidRPr="006C2008">
        <w:rPr>
          <w:rFonts w:hint="eastAsia"/>
        </w:rPr>
        <w:t>ä</w:t>
      </w:r>
      <w:r w:rsidRPr="006C2008">
        <w:t xml:space="preserve">lles beslutsprocesser, opinion eller institutioner utan att </w:t>
      </w:r>
      <w:r w:rsidRPr="006C2008">
        <w:rPr>
          <w:rFonts w:hint="eastAsia"/>
        </w:rPr>
        <w:t>ö</w:t>
      </w:r>
      <w:r w:rsidRPr="006C2008">
        <w:t>ppet utmana landet milit</w:t>
      </w:r>
      <w:r w:rsidRPr="006C2008">
        <w:rPr>
          <w:rFonts w:hint="eastAsia"/>
        </w:rPr>
        <w:t>ä</w:t>
      </w:r>
      <w:r w:rsidRPr="006C2008">
        <w:t>rt.</w:t>
      </w:r>
    </w:p>
    <w:p xmlns:w14="http://schemas.microsoft.com/office/word/2010/wordml" w:rsidRPr="006C2008" w:rsidR="00BA5E61" w:rsidP="00AC04A2" w:rsidRDefault="00BA5E61" w14:paraId="39002224" w14:textId="77777777">
      <w:pPr>
        <w:ind w:firstLine="0"/>
      </w:pPr>
      <w:r w:rsidRPr="006C2008">
        <w:t xml:space="preserve">De senaste </w:t>
      </w:r>
      <w:r w:rsidRPr="006C2008">
        <w:rPr>
          <w:rFonts w:hint="eastAsia"/>
        </w:rPr>
        <w:t>å</w:t>
      </w:r>
      <w:r w:rsidRPr="006C2008">
        <w:t xml:space="preserve">ren har Sverige bevittnat en </w:t>
      </w:r>
      <w:r w:rsidRPr="006C2008">
        <w:rPr>
          <w:rFonts w:hint="eastAsia"/>
        </w:rPr>
        <w:t>ö</w:t>
      </w:r>
      <w:r w:rsidRPr="006C2008">
        <w:t>kning av misst</w:t>
      </w:r>
      <w:r w:rsidRPr="006C2008">
        <w:rPr>
          <w:rFonts w:hint="eastAsia"/>
        </w:rPr>
        <w:t>ä</w:t>
      </w:r>
      <w:r w:rsidRPr="006C2008">
        <w:t>nkta p</w:t>
      </w:r>
      <w:r w:rsidRPr="006C2008">
        <w:rPr>
          <w:rFonts w:hint="eastAsia"/>
        </w:rPr>
        <w:t>å</w:t>
      </w:r>
      <w:r w:rsidRPr="006C2008">
        <w:t>verkansoperationer, s</w:t>
      </w:r>
      <w:r w:rsidRPr="006C2008">
        <w:rPr>
          <w:rFonts w:hint="eastAsia"/>
        </w:rPr>
        <w:t>ä</w:t>
      </w:r>
      <w:r w:rsidRPr="006C2008">
        <w:t>rskilt i digitala medier. Ryssland har ofta pekats ut som den fr</w:t>
      </w:r>
      <w:r w:rsidRPr="006C2008">
        <w:rPr>
          <w:rFonts w:hint="eastAsia"/>
        </w:rPr>
        <w:t>ä</w:t>
      </w:r>
      <w:r w:rsidRPr="006C2008">
        <w:t>msta akt</w:t>
      </w:r>
      <w:r w:rsidRPr="006C2008">
        <w:rPr>
          <w:rFonts w:hint="eastAsia"/>
        </w:rPr>
        <w:t>ö</w:t>
      </w:r>
      <w:r w:rsidRPr="006C2008">
        <w:t>ren bakom s</w:t>
      </w:r>
      <w:r w:rsidRPr="006C2008">
        <w:rPr>
          <w:rFonts w:hint="eastAsia"/>
        </w:rPr>
        <w:t>å</w:t>
      </w:r>
      <w:r w:rsidRPr="006C2008">
        <w:t>dana operationer, med anklagelser om desinformationskampanjer, cyberattacker och f</w:t>
      </w:r>
      <w:r w:rsidRPr="006C2008">
        <w:rPr>
          <w:rFonts w:hint="eastAsia"/>
        </w:rPr>
        <w:t>ö</w:t>
      </w:r>
      <w:r w:rsidRPr="006C2008">
        <w:t>rs</w:t>
      </w:r>
      <w:r w:rsidRPr="006C2008">
        <w:rPr>
          <w:rFonts w:hint="eastAsia"/>
        </w:rPr>
        <w:t>ö</w:t>
      </w:r>
      <w:r w:rsidRPr="006C2008">
        <w:t>k att p</w:t>
      </w:r>
      <w:r w:rsidRPr="006C2008">
        <w:rPr>
          <w:rFonts w:hint="eastAsia"/>
        </w:rPr>
        <w:t>å</w:t>
      </w:r>
      <w:r w:rsidRPr="006C2008">
        <w:t>verka opinionen.</w:t>
      </w:r>
    </w:p>
    <w:p xmlns:w14="http://schemas.microsoft.com/office/word/2010/wordml" w:rsidRPr="006C2008" w:rsidR="00BA5E61" w:rsidP="00BA5E61" w:rsidRDefault="00BA5E61" w14:paraId="552A99F7" w14:textId="77777777">
      <w:r w:rsidRPr="006C2008">
        <w:t>Ett starkt psykologiskt f</w:t>
      </w:r>
      <w:r w:rsidRPr="006C2008">
        <w:rPr>
          <w:rFonts w:hint="eastAsia"/>
        </w:rPr>
        <w:t>ö</w:t>
      </w:r>
      <w:r w:rsidRPr="006C2008">
        <w:t xml:space="preserve">rsvar </w:t>
      </w:r>
      <w:r w:rsidRPr="006C2008">
        <w:rPr>
          <w:rFonts w:hint="eastAsia"/>
        </w:rPr>
        <w:t>ä</w:t>
      </w:r>
      <w:r w:rsidRPr="006C2008">
        <w:t>r viktigt f</w:t>
      </w:r>
      <w:r w:rsidRPr="006C2008">
        <w:rPr>
          <w:rFonts w:hint="eastAsia"/>
        </w:rPr>
        <w:t>ö</w:t>
      </w:r>
      <w:r w:rsidRPr="006C2008">
        <w:t>r att hindra ryktesspridning under kris och har som syfte att v</w:t>
      </w:r>
      <w:r w:rsidRPr="006C2008">
        <w:rPr>
          <w:rFonts w:hint="eastAsia"/>
        </w:rPr>
        <w:t>ä</w:t>
      </w:r>
      <w:r w:rsidRPr="006C2008">
        <w:t xml:space="preserve">rna det </w:t>
      </w:r>
      <w:r w:rsidRPr="006C2008">
        <w:rPr>
          <w:rFonts w:hint="eastAsia"/>
        </w:rPr>
        <w:t>ö</w:t>
      </w:r>
      <w:r w:rsidRPr="006C2008">
        <w:t>ppna och demokratiska samh</w:t>
      </w:r>
      <w:r w:rsidRPr="006C2008">
        <w:rPr>
          <w:rFonts w:hint="eastAsia"/>
        </w:rPr>
        <w:t>ä</w:t>
      </w:r>
      <w:r w:rsidRPr="006C2008">
        <w:t xml:space="preserve">llet, den fria </w:t>
      </w:r>
      <w:r w:rsidRPr="006C2008">
        <w:rPr>
          <w:rFonts w:hint="eastAsia"/>
        </w:rPr>
        <w:t>å</w:t>
      </w:r>
      <w:r w:rsidRPr="006C2008">
        <w:t>siktsbildningen samt Sveriges frihet och oberoende. Den socialdemokratiska regeringen inr</w:t>
      </w:r>
      <w:r w:rsidRPr="006C2008">
        <w:rPr>
          <w:rFonts w:hint="eastAsia"/>
        </w:rPr>
        <w:t>ä</w:t>
      </w:r>
      <w:r w:rsidRPr="006C2008">
        <w:t xml:space="preserve">ttade vid </w:t>
      </w:r>
      <w:r w:rsidRPr="006C2008">
        <w:rPr>
          <w:rFonts w:hint="eastAsia"/>
        </w:rPr>
        <w:t>å</w:t>
      </w:r>
      <w:r w:rsidRPr="006C2008">
        <w:t>rsskiftet 2021/2022 Myndigheten f</w:t>
      </w:r>
      <w:r w:rsidRPr="006C2008">
        <w:rPr>
          <w:rFonts w:hint="eastAsia"/>
        </w:rPr>
        <w:t>ö</w:t>
      </w:r>
      <w:r w:rsidRPr="006C2008">
        <w:t>r psykologiskt f</w:t>
      </w:r>
      <w:r w:rsidRPr="006C2008">
        <w:rPr>
          <w:rFonts w:hint="eastAsia"/>
        </w:rPr>
        <w:t>ö</w:t>
      </w:r>
      <w:r w:rsidRPr="006C2008">
        <w:t xml:space="preserve">rsvar som har det </w:t>
      </w:r>
      <w:r w:rsidRPr="006C2008">
        <w:rPr>
          <w:rFonts w:hint="eastAsia"/>
        </w:rPr>
        <w:t>ö</w:t>
      </w:r>
      <w:r w:rsidRPr="006C2008">
        <w:t>verordnade ansvaret f</w:t>
      </w:r>
      <w:r w:rsidRPr="006C2008">
        <w:rPr>
          <w:rFonts w:hint="eastAsia"/>
        </w:rPr>
        <w:t>ö</w:t>
      </w:r>
      <w:r w:rsidRPr="006C2008">
        <w:t>r att utveckla och samordna Sveriges psykologiska f</w:t>
      </w:r>
      <w:r w:rsidRPr="006C2008">
        <w:rPr>
          <w:rFonts w:hint="eastAsia"/>
        </w:rPr>
        <w:t>ö</w:t>
      </w:r>
      <w:r w:rsidRPr="006C2008">
        <w:t>rsvar.</w:t>
      </w:r>
    </w:p>
    <w:p xmlns:w14="http://schemas.microsoft.com/office/word/2010/wordml" w:rsidRPr="006C2008" w:rsidR="00BA5E61" w:rsidP="00BA5E61" w:rsidRDefault="00BA5E61" w14:paraId="5E617F3B" w14:textId="35217C73">
      <w:r w:rsidRPr="006C2008">
        <w:t>Arbetet f</w:t>
      </w:r>
      <w:r w:rsidRPr="006C2008">
        <w:rPr>
          <w:rFonts w:hint="eastAsia"/>
        </w:rPr>
        <w:t>ö</w:t>
      </w:r>
      <w:r w:rsidRPr="006C2008">
        <w:t>r att st</w:t>
      </w:r>
      <w:r w:rsidRPr="006C2008">
        <w:rPr>
          <w:rFonts w:hint="eastAsia"/>
        </w:rPr>
        <w:t>ä</w:t>
      </w:r>
      <w:r w:rsidRPr="006C2008">
        <w:t>rka samh</w:t>
      </w:r>
      <w:r w:rsidRPr="006C2008">
        <w:rPr>
          <w:rFonts w:hint="eastAsia"/>
        </w:rPr>
        <w:t>ä</w:t>
      </w:r>
      <w:r w:rsidRPr="006C2008">
        <w:t>llets motst</w:t>
      </w:r>
      <w:r w:rsidRPr="006C2008">
        <w:rPr>
          <w:rFonts w:hint="eastAsia"/>
        </w:rPr>
        <w:t>å</w:t>
      </w:r>
      <w:r w:rsidRPr="006C2008">
        <w:t>ndskraft mot desinformation och propaganda m</w:t>
      </w:r>
      <w:r w:rsidRPr="006C2008">
        <w:rPr>
          <w:rFonts w:hint="eastAsia"/>
        </w:rPr>
        <w:t>å</w:t>
      </w:r>
      <w:r w:rsidRPr="006C2008">
        <w:t>ste forts</w:t>
      </w:r>
      <w:r w:rsidRPr="006C2008">
        <w:rPr>
          <w:rFonts w:hint="eastAsia"/>
        </w:rPr>
        <w:t>ä</w:t>
      </w:r>
      <w:r w:rsidRPr="006C2008">
        <w:t xml:space="preserve">tta. I sammanhanget </w:t>
      </w:r>
      <w:r w:rsidRPr="006C2008">
        <w:rPr>
          <w:rFonts w:hint="eastAsia"/>
        </w:rPr>
        <w:t>ä</w:t>
      </w:r>
      <w:r w:rsidRPr="006C2008">
        <w:t>r det viktigt att v</w:t>
      </w:r>
      <w:r w:rsidRPr="006C2008">
        <w:rPr>
          <w:rFonts w:hint="eastAsia"/>
        </w:rPr>
        <w:t>ä</w:t>
      </w:r>
      <w:r w:rsidRPr="006C2008">
        <w:t>rna public service vars informationsansvar vid h</w:t>
      </w:r>
      <w:r w:rsidRPr="006C2008">
        <w:rPr>
          <w:rFonts w:hint="eastAsia"/>
        </w:rPr>
        <w:t>ö</w:t>
      </w:r>
      <w:r w:rsidRPr="006C2008">
        <w:t>jd beredskap b</w:t>
      </w:r>
      <w:r w:rsidRPr="006C2008">
        <w:rPr>
          <w:rFonts w:hint="eastAsia"/>
        </w:rPr>
        <w:t>ö</w:t>
      </w:r>
      <w:r w:rsidRPr="006C2008">
        <w:t>r st</w:t>
      </w:r>
      <w:r w:rsidRPr="006C2008">
        <w:rPr>
          <w:rFonts w:hint="eastAsia"/>
        </w:rPr>
        <w:t>ä</w:t>
      </w:r>
      <w:r w:rsidRPr="006C2008">
        <w:t>rkas. Vikten av brett programutbud som attraherar breda grupper av det svenska samh</w:t>
      </w:r>
      <w:r w:rsidRPr="006C2008">
        <w:rPr>
          <w:rFonts w:hint="eastAsia"/>
        </w:rPr>
        <w:t>ä</w:t>
      </w:r>
      <w:r w:rsidRPr="006C2008">
        <w:t>llet, som p</w:t>
      </w:r>
      <w:r w:rsidRPr="006C2008">
        <w:rPr>
          <w:rFonts w:hint="eastAsia"/>
        </w:rPr>
        <w:t>å</w:t>
      </w:r>
      <w:r w:rsidRPr="006C2008">
        <w:t xml:space="preserve"> det viset s</w:t>
      </w:r>
      <w:r w:rsidRPr="006C2008">
        <w:rPr>
          <w:rFonts w:hint="eastAsia"/>
        </w:rPr>
        <w:t>ä</w:t>
      </w:r>
      <w:r w:rsidRPr="006C2008">
        <w:t xml:space="preserve">krar ett brett </w:t>
      </w:r>
      <w:r w:rsidRPr="006C2008" w:rsidR="00F912B5">
        <w:t xml:space="preserve">förtroende även </w:t>
      </w:r>
      <w:r w:rsidRPr="006C2008">
        <w:t>i h</w:t>
      </w:r>
      <w:r w:rsidRPr="006C2008">
        <w:rPr>
          <w:rFonts w:hint="eastAsia"/>
        </w:rPr>
        <w:t>ä</w:t>
      </w:r>
      <w:r w:rsidRPr="006C2008">
        <w:t>ndelse av kris.</w:t>
      </w:r>
    </w:p>
    <w:p xmlns:w14="http://schemas.microsoft.com/office/word/2010/wordml" w:rsidRPr="006C2008" w:rsidR="00985887" w:rsidP="00985887" w:rsidRDefault="00BA5E61" w14:paraId="7EF49B8F" w14:textId="136C44FB">
      <w:r w:rsidRPr="006C2008">
        <w:t xml:space="preserve">Källkritik har alltid varit viktig kunskap för den enskilde. I vågor, som internets genombrott, sociala mediers genombrott och smarta mobilers intåg i vardagen, har det blivit en allt mer nödvändig färdighet för den enskilde. Alternativa fakta, desinformation och </w:t>
      </w:r>
      <w:r w:rsidRPr="006C2008" w:rsidR="000C037C">
        <w:t>Deep</w:t>
      </w:r>
      <w:r w:rsidRPr="006C2008">
        <w:t xml:space="preserve"> fake har på nytt visat behovet av en bildad befolkning. Att terrororganisationer och främmande makt använder desinformation som medel för att destabilisera det svenska samhället är en realitet. Att svenska medborgare kan förhålla sig kritiskt till information och andras påståenden har därför slutat vara ett intresse för den enskilde och blivit en fråga om nationell säkerhet. Medvetna försök att destabilisera det svenska samhället genom desinformation och propaganda har mycket mindre utsikter att lyckas om befolkningen är bildad, kunnig och förmår tänka kritiskt. I det allt sämre säkerhetsläge samtiden bjuder har befolkningen och rikets säkerhet intresse av mer bildning, mer kunskap, mer självständigt och kritiskt tänkande</w:t>
      </w:r>
      <w:r w:rsidRPr="006C2008" w:rsidR="00985887">
        <w:t>.</w:t>
      </w:r>
    </w:p>
    <w:p xmlns:w14="http://schemas.microsoft.com/office/word/2010/wordml" w:rsidRPr="006C2008" w:rsidR="00985887" w:rsidP="00985887" w:rsidRDefault="00985887" w14:paraId="3B9F1345" w14:textId="60B31FD9"/>
    <w:p xmlns:w14="http://schemas.microsoft.com/office/word/2010/wordml" w:rsidRPr="006C2008" w:rsidR="00985887" w:rsidP="00985887" w:rsidRDefault="00985887" w14:paraId="52D9A33E" w14:textId="02587272"/>
    <w:p xmlns:w14="http://schemas.microsoft.com/office/word/2010/wordml" w:rsidRPr="006C2008" w:rsidR="00985887" w:rsidP="00985887" w:rsidRDefault="00985887" w14:paraId="162B28A1" w14:textId="10C25839"/>
    <w:p xmlns:w14="http://schemas.microsoft.com/office/word/2010/wordml" w:rsidRPr="006C2008" w:rsidR="00985887" w:rsidP="00985887" w:rsidRDefault="00985887" w14:paraId="0ABF41E0" w14:textId="664EE692"/>
    <w:p xmlns:w14="http://schemas.microsoft.com/office/word/2010/wordml" w:rsidRPr="006C2008" w:rsidR="00985887" w:rsidP="00186FCD" w:rsidRDefault="00985887" w14:paraId="39697BA5" w14:textId="1EB945B4">
      <w:pPr>
        <w:ind w:firstLine="0"/>
      </w:pPr>
    </w:p>
    <w:p xmlns:w14="http://schemas.microsoft.com/office/word/2010/wordml" w:rsidRPr="006C2008" w:rsidR="00985887" w:rsidP="00985887" w:rsidRDefault="00985887" w14:paraId="44B3DF49" w14:textId="77777777"/>
    <w:p xmlns:w14="http://schemas.microsoft.com/office/word/2010/wordml" w:rsidRPr="006C2008" w:rsidR="00985887" w:rsidP="00BA5E61" w:rsidRDefault="00985887" w14:paraId="79F58F0D" w14:textId="77777777"/>
    <w:sdt>
      <w:sdtPr>
        <w:alias w:val="CC_Underskrifter"/>
        <w:tag w:val="CC_Underskrifter"/>
        <w:id w:val="583496634"/>
        <w:lock w:val="sdtContentLocked"/>
        <w:placeholder>
          <w:docPart w:val="B8336CDB024B4E22B45D641F4E028EBE"/>
        </w:placeholder>
      </w:sdtPr>
      <w:sdtEndPr/>
      <w:sdtContent>
        <w:p xmlns:w14="http://schemas.microsoft.com/office/word/2010/wordml" w:rsidR="00BC0C92" w:rsidP="006C2008" w:rsidRDefault="00BC0C92" w14:paraId="08802B22" w14:textId="77777777">
          <w:pPr/>
          <w:r/>
        </w:p>
        <w:p xmlns:w14="http://schemas.microsoft.com/office/word/2010/wordml" w:rsidRPr="008E0FE2" w:rsidR="004801AC" w:rsidP="006C2008" w:rsidRDefault="00BC0C92" w14:paraId="18E37B9A" w14:textId="0176988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Peter Hultqvist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Heléne Björklund (S)</w:t>
            </w:r>
          </w:p>
        </w:tc>
        <w:tc>
          <w:tcPr>
            <w:tcW w:w="50" w:type="pct"/>
            <w:vAlign w:val="bottom"/>
          </w:tcPr>
          <w:p>
            <w:pPr>
              <w:pStyle w:val="Underskrifter"/>
              <w:spacing w:after="0"/>
            </w:pPr>
            <w:r>
              <w:t>Helén Pettersson (S)</w:t>
            </w:r>
          </w:p>
        </w:tc>
      </w:tr>
      <w:tr>
        <w:trPr>
          <w:cantSplit/>
        </w:trPr>
        <w:tc>
          <w:tcPr>
            <w:tcW w:w="50" w:type="pct"/>
            <w:vAlign w:val="bottom"/>
          </w:tcPr>
          <w:p>
            <w:pPr>
              <w:pStyle w:val="Underskrifter"/>
              <w:spacing w:after="0"/>
            </w:pPr>
            <w:r>
              <w:t>Markus Selin (S)</w:t>
            </w:r>
          </w:p>
        </w:tc>
        <w:tc>
          <w:tcPr>
            <w:tcW w:w="50" w:type="pct"/>
            <w:vAlign w:val="bottom"/>
          </w:tcPr>
          <w:p>
            <w:pPr>
              <w:pStyle w:val="Underskrifter"/>
              <w:spacing w:after="0"/>
            </w:pPr>
            <w:r>
              <w:t>Lena Johansson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Erik Ezelius (S)</w:t>
            </w:r>
          </w:p>
        </w:tc>
      </w:tr>
    </w:tbl>
    <w:bookmarkEnd w:displacedByCustomXml="prev" w:id="1"/>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C00D" w14:textId="77777777" w:rsidR="00CD69D1" w:rsidRDefault="00CD69D1" w:rsidP="000C1CAD">
      <w:pPr>
        <w:spacing w:line="240" w:lineRule="auto"/>
      </w:pPr>
      <w:r>
        <w:separator/>
      </w:r>
    </w:p>
  </w:endnote>
  <w:endnote w:type="continuationSeparator" w:id="0">
    <w:p w14:paraId="72C48143" w14:textId="77777777" w:rsidR="00CD69D1" w:rsidRDefault="00CD69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B4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DE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910A" w14:textId="77777777" w:rsidR="006C2008" w:rsidRPr="006C2008" w:rsidRDefault="006C2008" w:rsidP="006C20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02AF" w14:textId="77777777" w:rsidR="00CD69D1" w:rsidRDefault="00CD69D1" w:rsidP="000C1CAD">
      <w:pPr>
        <w:spacing w:line="240" w:lineRule="auto"/>
      </w:pPr>
      <w:r>
        <w:separator/>
      </w:r>
    </w:p>
  </w:footnote>
  <w:footnote w:type="continuationSeparator" w:id="0">
    <w:p w14:paraId="3C5920B5" w14:textId="77777777" w:rsidR="00CD69D1" w:rsidRDefault="00CD69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0454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B8D928" wp14:anchorId="792244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2008" w14:paraId="36C9E23D" w14:textId="6FB76715">
                          <w:pPr>
                            <w:jc w:val="right"/>
                          </w:pPr>
                          <w:sdt>
                            <w:sdtPr>
                              <w:alias w:val="CC_Noformat_Partikod"/>
                              <w:tag w:val="CC_Noformat_Partikod"/>
                              <w:id w:val="-53464382"/>
                              <w:text/>
                            </w:sdtPr>
                            <w:sdtEndPr/>
                            <w:sdtContent>
                              <w:r w:rsidR="003C1054">
                                <w:t>S</w:t>
                              </w:r>
                            </w:sdtContent>
                          </w:sdt>
                          <w:sdt>
                            <w:sdtPr>
                              <w:alias w:val="CC_Noformat_Partinummer"/>
                              <w:tag w:val="CC_Noformat_Partinummer"/>
                              <w:id w:val="-1709555926"/>
                              <w:showingPlcHdr/>
                              <w:text/>
                            </w:sdtPr>
                            <w:sdtEndPr/>
                            <w:sdtContent>
                              <w:r w:rsidR="00215BA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2244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2008" w14:paraId="36C9E23D" w14:textId="6FB76715">
                    <w:pPr>
                      <w:jc w:val="right"/>
                    </w:pPr>
                    <w:sdt>
                      <w:sdtPr>
                        <w:alias w:val="CC_Noformat_Partikod"/>
                        <w:tag w:val="CC_Noformat_Partikod"/>
                        <w:id w:val="-53464382"/>
                        <w:text/>
                      </w:sdtPr>
                      <w:sdtEndPr/>
                      <w:sdtContent>
                        <w:r w:rsidR="003C1054">
                          <w:t>S</w:t>
                        </w:r>
                      </w:sdtContent>
                    </w:sdt>
                    <w:sdt>
                      <w:sdtPr>
                        <w:alias w:val="CC_Noformat_Partinummer"/>
                        <w:tag w:val="CC_Noformat_Partinummer"/>
                        <w:id w:val="-1709555926"/>
                        <w:showingPlcHdr/>
                        <w:text/>
                      </w:sdtPr>
                      <w:sdtEndPr/>
                      <w:sdtContent>
                        <w:r w:rsidR="00215BAB">
                          <w:t xml:space="preserve">     </w:t>
                        </w:r>
                      </w:sdtContent>
                    </w:sdt>
                  </w:p>
                </w:txbxContent>
              </v:textbox>
              <w10:wrap anchorx="page"/>
            </v:shape>
          </w:pict>
        </mc:Fallback>
      </mc:AlternateContent>
    </w:r>
  </w:p>
  <w:p w:rsidRPr="00293C4F" w:rsidR="00262EA3" w:rsidP="00776B74" w:rsidRDefault="00262EA3" w14:paraId="312366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74E82D7" w14:textId="77777777">
    <w:pPr>
      <w:jc w:val="right"/>
    </w:pPr>
  </w:p>
  <w:p w:rsidR="00262EA3" w:rsidP="00776B74" w:rsidRDefault="00262EA3" w14:paraId="19FE78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459104" w:id="49"/>
  <w:bookmarkStart w:name="_Hlk177459105" w:id="50"/>
  <w:p w:rsidR="00262EA3" w:rsidP="008563AC" w:rsidRDefault="006C2008" w14:paraId="421E34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15EA49" wp14:anchorId="786FAB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2008" w14:paraId="1BD47FD1" w14:textId="7C529A5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C1054">
          <w:t>S</w:t>
        </w:r>
      </w:sdtContent>
    </w:sdt>
    <w:sdt>
      <w:sdtPr>
        <w:alias w:val="CC_Noformat_Partinummer"/>
        <w:tag w:val="CC_Noformat_Partinummer"/>
        <w:id w:val="-2014525982"/>
        <w:showingPlcHdr/>
        <w:text/>
      </w:sdtPr>
      <w:sdtEndPr/>
      <w:sdtContent>
        <w:r w:rsidR="00215BAB">
          <w:t xml:space="preserve">     </w:t>
        </w:r>
      </w:sdtContent>
    </w:sdt>
  </w:p>
  <w:p w:rsidRPr="008227B3" w:rsidR="00262EA3" w:rsidP="008227B3" w:rsidRDefault="006C2008" w14:paraId="42382B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2008" w14:paraId="7FDD244D" w14:textId="08E9A61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:3023</w:t>
        </w:r>
      </w:sdtContent>
    </w:sdt>
  </w:p>
  <w:p w:rsidRPr="003C1054" w:rsidR="00262EA3" w:rsidP="00E03A3D" w:rsidRDefault="006C2008" w14:paraId="61C69EB3" w14:textId="22E4BB57">
    <w:pPr>
      <w:pStyle w:val="Motionr"/>
      <w:rPr>
        <w:lang w:val="nb-NO"/>
      </w:rPr>
    </w:pPr>
    <w:sdt>
      <w:sdtPr>
        <w:alias w:val="CC_Noformat_Avtext"/>
        <w:tag w:val="CC_Noformat_Avtext"/>
        <w:id w:val="-2020768203"/>
        <w:lock w:val="sdtContentLocked"/>
        <w15:appearance w15:val="hidden"/>
        <w:text/>
      </w:sdtPr>
      <w:sdtEndPr/>
      <w:sdtContent>
        <w:r>
          <w:t>av Peter Hultqvist m.fl. (S)</w:t>
        </w:r>
      </w:sdtContent>
    </w:sdt>
  </w:p>
  <w:sdt>
    <w:sdtPr>
      <w:alias w:val="CC_Noformat_Rubtext"/>
      <w:tag w:val="CC_Noformat_Rubtext"/>
      <w:id w:val="-218060500"/>
      <w:lock w:val="sdtContentLocked"/>
      <w:text/>
    </w:sdtPr>
    <w:sdtEndPr/>
    <w:sdtContent>
      <w:p w:rsidR="00262EA3" w:rsidP="00283E0F" w:rsidRDefault="00215BAB" w14:paraId="1BC31544" w14:textId="529038CD">
        <w:pPr>
          <w:pStyle w:val="FSHRub2"/>
        </w:pPr>
        <w:r>
          <w:t>Försvar och samhällets krisberedskap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26139C2F" w14:textId="77777777">
        <w:pPr>
          <w:pStyle w:val="FSHNormL"/>
        </w:pPr>
        <w:r>
          <w:br/>
        </w:r>
      </w:p>
    </w:sdtContent>
  </w:sdt>
  <w:bookmarkEnd w:displacedByCustomXml="prev" w:id="50"/>
  <w:bookmarkEnd w:displacedByCustomXml="prev" w:id="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391FBB"/>
    <w:multiLevelType w:val="multilevel"/>
    <w:tmpl w:val="25D6E7C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75080"/>
    <w:multiLevelType w:val="multilevel"/>
    <w:tmpl w:val="0C4A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5263C"/>
    <w:multiLevelType w:val="multilevel"/>
    <w:tmpl w:val="28AE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5A07FCC"/>
    <w:multiLevelType w:val="multilevel"/>
    <w:tmpl w:val="372E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18"/>
  </w:num>
  <w:num w:numId="5">
    <w:abstractNumId w:val="23"/>
  </w:num>
  <w:num w:numId="6">
    <w:abstractNumId w:val="25"/>
  </w:num>
  <w:num w:numId="7">
    <w:abstractNumId w:val="14"/>
  </w:num>
  <w:num w:numId="8">
    <w:abstractNumId w:val="15"/>
  </w:num>
  <w:num w:numId="9">
    <w:abstractNumId w:val="21"/>
  </w:num>
  <w:num w:numId="10">
    <w:abstractNumId w:val="29"/>
  </w:num>
  <w:num w:numId="11">
    <w:abstractNumId w:val="28"/>
  </w:num>
  <w:num w:numId="12">
    <w:abstractNumId w:val="2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8"/>
  </w:num>
  <w:num w:numId="22">
    <w:abstractNumId w:val="28"/>
  </w:num>
  <w:num w:numId="23">
    <w:abstractNumId w:val="28"/>
  </w:num>
  <w:num w:numId="24">
    <w:abstractNumId w:val="28"/>
  </w:num>
  <w:num w:numId="25">
    <w:abstractNumId w:val="28"/>
  </w:num>
  <w:num w:numId="26">
    <w:abstractNumId w:val="29"/>
  </w:num>
  <w:num w:numId="27">
    <w:abstractNumId w:val="29"/>
  </w:num>
  <w:num w:numId="28">
    <w:abstractNumId w:val="29"/>
  </w:num>
  <w:num w:numId="29">
    <w:abstractNumId w:val="29"/>
  </w:num>
  <w:num w:numId="30">
    <w:abstractNumId w:val="28"/>
  </w:num>
  <w:num w:numId="31">
    <w:abstractNumId w:val="28"/>
  </w:num>
  <w:num w:numId="32">
    <w:abstractNumId w:val="29"/>
  </w:num>
  <w:num w:numId="33">
    <w:abstractNumId w:val="28"/>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7"/>
  </w:num>
  <w:num w:numId="39">
    <w:abstractNumId w:val="10"/>
  </w:num>
  <w:num w:numId="40">
    <w:abstractNumId w:val="27"/>
  </w:num>
  <w:num w:numId="41">
    <w:abstractNumId w:val="11"/>
  </w:num>
  <w:num w:numId="42">
    <w:abstractNumId w:val="24"/>
  </w:num>
  <w:num w:numId="43">
    <w:abstractNumId w:val="20"/>
  </w:num>
  <w:num w:numId="44">
    <w:abstractNumId w:val="19"/>
  </w:num>
  <w:num w:numId="45">
    <w:abstractNumId w:val="12"/>
  </w:num>
  <w:num w:numId="46">
    <w:abstractNumId w:val="16"/>
  </w:num>
  <w:num w:numId="4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10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37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CD"/>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BAB"/>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A5D"/>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996"/>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08BA"/>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B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54"/>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DAC"/>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677"/>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642"/>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008"/>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5F8E"/>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887"/>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A0"/>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66B"/>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B8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4A2"/>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5E61"/>
    <w:rsid w:val="00BA6D08"/>
    <w:rsid w:val="00BA75EA"/>
    <w:rsid w:val="00BA7815"/>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C92"/>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14A"/>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9D1"/>
    <w:rsid w:val="00CD6AAE"/>
    <w:rsid w:val="00CD6EA9"/>
    <w:rsid w:val="00CD7157"/>
    <w:rsid w:val="00CD7868"/>
    <w:rsid w:val="00CE12C7"/>
    <w:rsid w:val="00CE134C"/>
    <w:rsid w:val="00CE13F3"/>
    <w:rsid w:val="00CE172B"/>
    <w:rsid w:val="00CE25A0"/>
    <w:rsid w:val="00CE2B7B"/>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0D"/>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7F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2B5"/>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94E17F"/>
  <w15:chartTrackingRefBased/>
  <w15:docId w15:val="{B5EDF372-1CA7-4CB6-BFDE-14770E24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nhideWhenUsed/>
    <w:qFormat/>
    <w:rsid w:val="007E26CF"/>
    <w:pPr>
      <w:outlineLvl w:val="3"/>
    </w:pPr>
    <w:rPr>
      <w:b w:val="0"/>
      <w:bCs w:val="0"/>
      <w:i/>
      <w:szCs w:val="28"/>
    </w:rPr>
  </w:style>
  <w:style w:type="paragraph" w:styleId="Rubrik5">
    <w:name w:val="heading 5"/>
    <w:basedOn w:val="Rubrik4"/>
    <w:next w:val="Normalutanindragellerluft"/>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nhideWhenUsed/>
    <w:qFormat/>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Revision">
    <w:name w:val="Revision"/>
    <w:hidden/>
    <w:uiPriority w:val="99"/>
    <w:semiHidden/>
    <w:rsid w:val="000C037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80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82A9305E0B4C648641F4412B3BD5E9"/>
        <w:category>
          <w:name w:val="Allmänt"/>
          <w:gallery w:val="placeholder"/>
        </w:category>
        <w:types>
          <w:type w:val="bbPlcHdr"/>
        </w:types>
        <w:behaviors>
          <w:behavior w:val="content"/>
        </w:behaviors>
        <w:guid w:val="{500BFDFE-6F8E-4388-AD71-F1785DFEC91C}"/>
      </w:docPartPr>
      <w:docPartBody>
        <w:p w:rsidR="000D1B12" w:rsidRDefault="000D1B12">
          <w:pPr>
            <w:pStyle w:val="0F82A9305E0B4C648641F4412B3BD5E9"/>
          </w:pPr>
          <w:r w:rsidRPr="005A0A93">
            <w:rPr>
              <w:rStyle w:val="Platshllartext"/>
            </w:rPr>
            <w:t>Förslag till riksdagsbeslut</w:t>
          </w:r>
        </w:p>
      </w:docPartBody>
    </w:docPart>
    <w:docPart>
      <w:docPartPr>
        <w:name w:val="6FCB3DC5CF154389A3E5C04AFA8CDB10"/>
        <w:category>
          <w:name w:val="Allmänt"/>
          <w:gallery w:val="placeholder"/>
        </w:category>
        <w:types>
          <w:type w:val="bbPlcHdr"/>
        </w:types>
        <w:behaviors>
          <w:behavior w:val="content"/>
        </w:behaviors>
        <w:guid w:val="{FC894111-F22E-485F-B6CE-27D7CC0C4534}"/>
      </w:docPartPr>
      <w:docPartBody>
        <w:p w:rsidR="000D1B12" w:rsidRDefault="000D1B12">
          <w:pPr>
            <w:pStyle w:val="6FCB3DC5CF154389A3E5C04AFA8CDB1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73737A1120E44F8BE2435B1D1B202EF"/>
        <w:category>
          <w:name w:val="Allmänt"/>
          <w:gallery w:val="placeholder"/>
        </w:category>
        <w:types>
          <w:type w:val="bbPlcHdr"/>
        </w:types>
        <w:behaviors>
          <w:behavior w:val="content"/>
        </w:behaviors>
        <w:guid w:val="{8E56CFD8-194A-4888-9BFB-27F8CD4B74A8}"/>
      </w:docPartPr>
      <w:docPartBody>
        <w:p w:rsidR="000D1B12" w:rsidRDefault="000D1B12">
          <w:pPr>
            <w:pStyle w:val="873737A1120E44F8BE2435B1D1B202EF"/>
          </w:pPr>
          <w:r w:rsidRPr="005A0A93">
            <w:rPr>
              <w:rStyle w:val="Platshllartext"/>
            </w:rPr>
            <w:t>Motivering</w:t>
          </w:r>
        </w:p>
      </w:docPartBody>
    </w:docPart>
    <w:docPart>
      <w:docPartPr>
        <w:name w:val="B8336CDB024B4E22B45D641F4E028EBE"/>
        <w:category>
          <w:name w:val="Allmänt"/>
          <w:gallery w:val="placeholder"/>
        </w:category>
        <w:types>
          <w:type w:val="bbPlcHdr"/>
        </w:types>
        <w:behaviors>
          <w:behavior w:val="content"/>
        </w:behaviors>
        <w:guid w:val="{6A154939-DA2E-4C2E-99B0-4BF41B91638D}"/>
      </w:docPartPr>
      <w:docPartBody>
        <w:p w:rsidR="000D1B12" w:rsidRDefault="000D1B12">
          <w:pPr>
            <w:pStyle w:val="B8336CDB024B4E22B45D641F4E028EB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12"/>
    <w:rsid w:val="000D1B12"/>
    <w:rsid w:val="00255EED"/>
    <w:rsid w:val="00585A9A"/>
    <w:rsid w:val="006B7F5E"/>
    <w:rsid w:val="00AB7C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5EED"/>
    <w:rPr>
      <w:color w:val="F4B083" w:themeColor="accent2" w:themeTint="99"/>
    </w:rPr>
  </w:style>
  <w:style w:type="paragraph" w:customStyle="1" w:styleId="0F82A9305E0B4C648641F4412B3BD5E9">
    <w:name w:val="0F82A9305E0B4C648641F4412B3BD5E9"/>
  </w:style>
  <w:style w:type="paragraph" w:customStyle="1" w:styleId="6FCB3DC5CF154389A3E5C04AFA8CDB10">
    <w:name w:val="6FCB3DC5CF154389A3E5C04AFA8CDB10"/>
  </w:style>
  <w:style w:type="paragraph" w:customStyle="1" w:styleId="873737A1120E44F8BE2435B1D1B202EF">
    <w:name w:val="873737A1120E44F8BE2435B1D1B202EF"/>
  </w:style>
  <w:style w:type="paragraph" w:customStyle="1" w:styleId="B8336CDB024B4E22B45D641F4E028EBE">
    <w:name w:val="B8336CDB024B4E22B45D641F4E028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07580-DA62-4905-B043-07604EB2F0E1}"/>
</file>

<file path=customXml/itemProps2.xml><?xml version="1.0" encoding="utf-8"?>
<ds:datastoreItem xmlns:ds="http://schemas.openxmlformats.org/officeDocument/2006/customXml" ds:itemID="{7AE12459-A3F8-4C8F-BAC9-782D957A702E}"/>
</file>

<file path=customXml/itemProps3.xml><?xml version="1.0" encoding="utf-8"?>
<ds:datastoreItem xmlns:ds="http://schemas.openxmlformats.org/officeDocument/2006/customXml" ds:itemID="{5EE3DA07-3946-4B36-9E6B-A2FB19ADAB0E}"/>
</file>

<file path=customXml/itemProps5.xml><?xml version="1.0" encoding="utf-8"?>
<ds:datastoreItem xmlns:ds="http://schemas.openxmlformats.org/officeDocument/2006/customXml" ds:itemID="{C88A9AA8-F58B-4B28-A0E8-62AC64ABFC61}"/>
</file>

<file path=docProps/app.xml><?xml version="1.0" encoding="utf-8"?>
<Properties xmlns="http://schemas.openxmlformats.org/officeDocument/2006/extended-properties" xmlns:vt="http://schemas.openxmlformats.org/officeDocument/2006/docPropsVTypes">
  <Template>Normal</Template>
  <TotalTime>1267</TotalTime>
  <Pages>35</Pages>
  <Words>11319</Words>
  <Characters>69269</Characters>
  <Application>Microsoft Office Word</Application>
  <DocSecurity>0</DocSecurity>
  <Lines>1114</Lines>
  <Paragraphs>310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Försvar och Samhällets krisberedskap Uo6</vt:lpstr>
      <vt:lpstr>
      </vt:lpstr>
    </vt:vector>
  </TitlesOfParts>
  <Company>Sveriges riksdag</Company>
  <LinksUpToDate>false</LinksUpToDate>
  <CharactersWithSpaces>80334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