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63346" w:id="2"/>
    <w:p w:rsidRPr="009B062B" w:rsidR="00AF30DD" w:rsidP="0029611A" w:rsidRDefault="00E41A88"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alias w:val="Yrkande 1"/>
        <w:tag w:val="9f4deca7-75c6-4957-8e4c-515ef477b466"/>
        <w:id w:val="-1998262058"/>
        <w:lock w:val="sdtLocked"/>
      </w:sdtPr>
      <w:sdtEndPr/>
      <w:sdtContent>
        <w:p w:rsidR="009752FE" w:rsidRDefault="00F90427" w14:paraId="27A372A9" w14:textId="77777777">
          <w:pPr>
            <w:pStyle w:val="Frslagstext"/>
          </w:pPr>
          <w:r>
            <w:t>Riksdagen ställer sig bakom det som anförs i motionen om att uppmana regeringen att se till att Sverige tar en ledande roll i FN:s arbete med att ta fram en äldrekonvention och tillkännager detta för regeringen.</w:t>
          </w:r>
        </w:p>
      </w:sdtContent>
    </w:sdt>
    <w:sdt>
      <w:sdtPr>
        <w:alias w:val="Yrkande 2"/>
        <w:tag w:val="2246f3b8-04d4-490c-969a-3b924cfa037f"/>
        <w:id w:val="475728288"/>
        <w:lock w:val="sdtLocked"/>
      </w:sdtPr>
      <w:sdtEndPr/>
      <w:sdtContent>
        <w:p w:rsidR="009752FE" w:rsidRDefault="00F90427" w14:paraId="5EEEE755" w14:textId="77777777">
          <w:pPr>
            <w:pStyle w:val="Frslagstext"/>
          </w:pPr>
          <w:r>
            <w:t>Riksdagen ställer sig bakom det som anförs i motionen om att regeringen bör ges i uppdrag att inrätta en nationell äldreombudsman och tillkännager detta för regeringen.</w:t>
          </w:r>
        </w:p>
      </w:sdtContent>
    </w:sdt>
    <w:p w:rsidRPr="00F30353" w:rsidR="00B31A16" w:rsidP="00F30353" w:rsidRDefault="00B31A16" w14:paraId="70242791" w14:textId="3A4AFAD2">
      <w:pPr>
        <w:pStyle w:val="Rubrik1"/>
      </w:pPr>
      <w:bookmarkStart w:name="MotionsStart" w:id="3"/>
      <w:bookmarkEnd w:id="3"/>
      <w:r w:rsidRPr="00F30353">
        <w:t xml:space="preserve">Sverige bör ta en ledande roll i </w:t>
      </w:r>
      <w:r w:rsidRPr="00F30353" w:rsidR="002F4FE6">
        <w:t>FN:s</w:t>
      </w:r>
      <w:r w:rsidRPr="00F30353">
        <w:t xml:space="preserve"> arbete med att ta fram en </w:t>
      </w:r>
      <w:proofErr w:type="spellStart"/>
      <w:r w:rsidRPr="00F30353">
        <w:t>äldrekonvention</w:t>
      </w:r>
      <w:proofErr w:type="spellEnd"/>
    </w:p>
    <w:p w:rsidR="00B31A16" w:rsidP="00B31A16" w:rsidRDefault="00B31A16" w14:paraId="360ED3F9" w14:textId="77777777">
      <w:pPr>
        <w:pStyle w:val="Normalutanindragellerluft"/>
      </w:pPr>
      <w:r>
        <w:t>Äldre personer är en växande del av befolkningen globalt, men deras rättigheter är fortfarande svagt skyddade. Till skillnad från barnkonventionen eller konventionen om rättigheter för personer med funktionsnedsättning saknas idag en särskild konvention inom FN som tydligt reglerar och stärker äldres mänskliga rättigheter.</w:t>
      </w:r>
    </w:p>
    <w:p w:rsidR="00B31A16" w:rsidP="008F635A" w:rsidRDefault="00B31A16" w14:paraId="71E6B951" w14:textId="65F70E2F">
      <w:r>
        <w:t xml:space="preserve">I april 2025 tog FN:s människorättsråd ett viktigt steg genom att anta en resolution som uppmanar till fortsatt arbete med att ta fram en global </w:t>
      </w:r>
      <w:proofErr w:type="spellStart"/>
      <w:r>
        <w:t>äldrekonvention</w:t>
      </w:r>
      <w:proofErr w:type="spellEnd"/>
      <w:r>
        <w:t>. Flera länder runt om i världen har aktivt drivit på processen. Sverige har däremot agerat passivt vilket är beklagligt.</w:t>
      </w:r>
    </w:p>
    <w:p w:rsidR="00B31A16" w:rsidP="008F635A" w:rsidRDefault="00B31A16" w14:paraId="3B604BAB" w14:textId="4FEAA2CA">
      <w:r>
        <w:t xml:space="preserve">Som nation med starka traditioner av att stå upp för mänskliga rättigheter och rättighetskonventioner borde Sverige vara en ledande röst i detta arbete. Men så är tyvärr inte fallet när det gäller att stärka äldres rättigheter nationellt och internationellt genom en </w:t>
      </w:r>
      <w:proofErr w:type="spellStart"/>
      <w:r>
        <w:t>äldrekonvention</w:t>
      </w:r>
      <w:proofErr w:type="spellEnd"/>
      <w:r>
        <w:t>.</w:t>
      </w:r>
    </w:p>
    <w:p w:rsidR="00B31A16" w:rsidP="008F635A" w:rsidRDefault="00B31A16" w14:paraId="7843A0AE" w14:textId="41BBBD5C">
      <w:r>
        <w:t xml:space="preserve">Vi uppmanar därför regeringen att se till att Sverige tar en aktiv ledande roll i </w:t>
      </w:r>
      <w:r w:rsidR="002F4FE6">
        <w:t>FN:s</w:t>
      </w:r>
      <w:r>
        <w:t xml:space="preserve"> arbete med att ta fram en </w:t>
      </w:r>
      <w:proofErr w:type="spellStart"/>
      <w:r>
        <w:t>äldrekonvention</w:t>
      </w:r>
      <w:proofErr w:type="spellEnd"/>
      <w:r>
        <w:t>.</w:t>
      </w:r>
    </w:p>
    <w:p w:rsidRPr="00F30353" w:rsidR="00B31A16" w:rsidP="00F30353" w:rsidRDefault="00B31A16" w14:paraId="557830F1" w14:textId="47915E79">
      <w:pPr>
        <w:pStyle w:val="Rubrik1"/>
      </w:pPr>
      <w:r w:rsidRPr="00F30353">
        <w:lastRenderedPageBreak/>
        <w:t>Inrätta en nationell äldreombudsman</w:t>
      </w:r>
    </w:p>
    <w:p w:rsidR="00B31A16" w:rsidP="00B31A16" w:rsidRDefault="00B31A16" w14:paraId="7EFA5F98" w14:textId="033067FE">
      <w:pPr>
        <w:pStyle w:val="Normalutanindragellerluft"/>
      </w:pPr>
      <w:r>
        <w:t xml:space="preserve">Även inom Sverige finns tydliga brister när det gäller skyddet för äldres rättigheter. För många äldre upplever att de faller mellan stolarna när kommuner, regioner och statliga myndigheter delar ansvaret. Vård, omsorg, bostad, ekonomi, digital delaktighet och tillgång till rättslig prövning hanteras i stuprör </w:t>
      </w:r>
      <w:r w:rsidR="002F4FE6">
        <w:t>–</w:t>
      </w:r>
      <w:r>
        <w:t xml:space="preserve"> och äldre lämnas alltför ofta utan möjlighet att hävda sina rättigheter.</w:t>
      </w:r>
    </w:p>
    <w:p w:rsidR="00B31A16" w:rsidP="008F635A" w:rsidRDefault="00B31A16" w14:paraId="66324673" w14:textId="6E426087">
      <w:r>
        <w:t>Finland har en nationell äldreombudsman (</w:t>
      </w:r>
      <w:proofErr w:type="spellStart"/>
      <w:r>
        <w:t>Vanhusasiavaltuutettu</w:t>
      </w:r>
      <w:proofErr w:type="spellEnd"/>
      <w:r>
        <w:t>), vars uppdrag är att bevaka äldres rättigheter, ta emot klagomål och driva på utvecklingen i lagstiftning och praxis. Flera andra europeiska länder har liknande institutioner. Sverige saknar idag en sådan funktion och borde kunna ta efter Finlands goda exempel.</w:t>
      </w:r>
    </w:p>
    <w:p w:rsidR="00BB6339" w:rsidP="008F635A" w:rsidRDefault="00B31A16" w14:paraId="00089918" w14:textId="6D9AC3FA">
      <w:r>
        <w:t>Vi anser att en nationell äldreombudsman behövs och uppmanar därför regeringen att inrätta en sådan.</w:t>
      </w:r>
    </w:p>
    <w:sdt>
      <w:sdtPr>
        <w:rPr>
          <w:i/>
          <w:noProof/>
        </w:rPr>
        <w:alias w:val="CC_Underskrifter"/>
        <w:tag w:val="CC_Underskrifter"/>
        <w:id w:val="583496634"/>
        <w:lock w:val="sdtContentLocked"/>
        <w:placeholder>
          <w:docPart w:val="D65F6FB1F9BD4730AAF0F77CBE825CAA"/>
        </w:placeholder>
      </w:sdtPr>
      <w:sdtEndPr/>
      <w:sdtContent>
        <w:p w:rsidR="0029611A" w:rsidP="009D2F65" w:rsidRDefault="0029611A" w14:paraId="5E2AECD8" w14:textId="77777777"/>
        <w:p w:rsidR="0029611A" w:rsidP="009D2F65" w:rsidRDefault="00E41A88" w14:paraId="0B4837B6" w14:textId="562AC984"/>
      </w:sdtContent>
    </w:sdt>
    <w:tbl>
      <w:tblPr>
        <w:tblW w:w="5000" w:type="pct"/>
        <w:tblLook w:val="04A0" w:firstRow="1" w:lastRow="0" w:firstColumn="1" w:lastColumn="0" w:noHBand="0" w:noVBand="1"/>
        <w:tblCaption w:val="underskrifter"/>
      </w:tblPr>
      <w:tblGrid>
        <w:gridCol w:w="4252"/>
        <w:gridCol w:w="4252"/>
      </w:tblGrid>
      <w:tr w:rsidR="009752FE" w14:paraId="64404EDC" w14:textId="77777777">
        <w:trPr>
          <w:cantSplit/>
        </w:trPr>
        <w:tc>
          <w:tcPr>
            <w:tcW w:w="50" w:type="pct"/>
            <w:vAlign w:val="bottom"/>
          </w:tcPr>
          <w:p w:rsidR="009752FE" w:rsidRDefault="00F90427" w14:paraId="41050B19" w14:textId="77777777">
            <w:pPr>
              <w:pStyle w:val="Underskrifter"/>
              <w:spacing w:after="0"/>
            </w:pPr>
            <w:r>
              <w:t>Nils Seye Larsen (MP)</w:t>
            </w:r>
          </w:p>
        </w:tc>
        <w:tc>
          <w:tcPr>
            <w:tcW w:w="50" w:type="pct"/>
            <w:vAlign w:val="bottom"/>
          </w:tcPr>
          <w:p w:rsidR="009752FE" w:rsidRDefault="009752FE" w14:paraId="7987A7E1" w14:textId="77777777">
            <w:pPr>
              <w:pStyle w:val="Underskrifter"/>
              <w:spacing w:after="0"/>
            </w:pPr>
          </w:p>
        </w:tc>
      </w:tr>
      <w:tr w:rsidR="009752FE" w14:paraId="6BC0E5DB" w14:textId="77777777">
        <w:trPr>
          <w:cantSplit/>
        </w:trPr>
        <w:tc>
          <w:tcPr>
            <w:tcW w:w="50" w:type="pct"/>
            <w:vAlign w:val="bottom"/>
          </w:tcPr>
          <w:p w:rsidR="009752FE" w:rsidRDefault="00F90427" w14:paraId="121E2BF6" w14:textId="77777777">
            <w:pPr>
              <w:pStyle w:val="Underskrifter"/>
              <w:spacing w:after="0"/>
            </w:pPr>
            <w:r>
              <w:t>Malte Tängmark Roos (MP)</w:t>
            </w:r>
          </w:p>
        </w:tc>
        <w:tc>
          <w:tcPr>
            <w:tcW w:w="50" w:type="pct"/>
            <w:vAlign w:val="bottom"/>
          </w:tcPr>
          <w:p w:rsidR="009752FE" w:rsidRDefault="00F90427" w14:paraId="2A892E45" w14:textId="77777777">
            <w:pPr>
              <w:pStyle w:val="Underskrifter"/>
              <w:spacing w:after="0"/>
            </w:pPr>
            <w:r>
              <w:t>Leila Ali Elmi (MP)</w:t>
            </w:r>
          </w:p>
        </w:tc>
      </w:tr>
      <w:tr w:rsidR="009752FE" w14:paraId="28629B4B" w14:textId="77777777">
        <w:trPr>
          <w:cantSplit/>
        </w:trPr>
        <w:tc>
          <w:tcPr>
            <w:tcW w:w="50" w:type="pct"/>
            <w:vAlign w:val="bottom"/>
          </w:tcPr>
          <w:p w:rsidR="009752FE" w:rsidRDefault="00F90427" w14:paraId="623EE5C3" w14:textId="77777777">
            <w:pPr>
              <w:pStyle w:val="Underskrifter"/>
              <w:spacing w:after="0"/>
            </w:pPr>
            <w:r>
              <w:t>Annika Hirvonen (MP)</w:t>
            </w:r>
          </w:p>
        </w:tc>
        <w:tc>
          <w:tcPr>
            <w:tcW w:w="50" w:type="pct"/>
            <w:vAlign w:val="bottom"/>
          </w:tcPr>
          <w:p w:rsidR="009752FE" w:rsidRDefault="00F90427" w14:paraId="22015690" w14:textId="77777777">
            <w:pPr>
              <w:pStyle w:val="Underskrifter"/>
              <w:spacing w:after="0"/>
            </w:pPr>
            <w:r>
              <w:t>Janine Alm Ericson (MP)</w:t>
            </w:r>
          </w:p>
        </w:tc>
      </w:tr>
      <w:tr w:rsidR="009752FE" w14:paraId="08AB92BE" w14:textId="77777777">
        <w:trPr>
          <w:cantSplit/>
        </w:trPr>
        <w:tc>
          <w:tcPr>
            <w:tcW w:w="50" w:type="pct"/>
            <w:vAlign w:val="bottom"/>
          </w:tcPr>
          <w:p w:rsidR="009752FE" w:rsidRDefault="00F90427" w14:paraId="69EC62F0" w14:textId="77777777">
            <w:pPr>
              <w:pStyle w:val="Underskrifter"/>
              <w:spacing w:after="0"/>
            </w:pPr>
            <w:r>
              <w:t>Ulrika Westerlund (MP)</w:t>
            </w:r>
          </w:p>
        </w:tc>
        <w:tc>
          <w:tcPr>
            <w:tcW w:w="50" w:type="pct"/>
            <w:vAlign w:val="bottom"/>
          </w:tcPr>
          <w:p w:rsidR="009752FE" w:rsidRDefault="009752FE" w14:paraId="2C9C7119" w14:textId="77777777">
            <w:pPr>
              <w:pStyle w:val="Underskrifter"/>
              <w:spacing w:after="0"/>
            </w:pPr>
          </w:p>
        </w:tc>
        <w:bookmarkEnd w:id="2"/>
      </w:tr>
    </w:tbl>
    <w:p w:rsidR="008F635A" w:rsidP="005443A0" w:rsidRDefault="008F635A" w14:paraId="30CEF5BA" w14:textId="6C8DE574">
      <w:pPr>
        <w:pStyle w:val="Underskrifter"/>
      </w:pPr>
    </w:p>
    <w:sectPr w:rsidR="008F63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0A92" w14:textId="77777777" w:rsidR="00E41A88" w:rsidRDefault="00E41A88" w:rsidP="000C1CAD">
      <w:pPr>
        <w:spacing w:line="240" w:lineRule="auto"/>
      </w:pPr>
      <w:r>
        <w:separator/>
      </w:r>
    </w:p>
  </w:endnote>
  <w:endnote w:type="continuationSeparator" w:id="0">
    <w:p w14:paraId="610FF98C" w14:textId="77777777" w:rsidR="00E41A88" w:rsidRDefault="00E41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E493" w14:textId="3A53462C" w:rsidR="00262EA3" w:rsidRPr="009D2F65" w:rsidRDefault="00262EA3" w:rsidP="009D2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FF21" w14:textId="77777777" w:rsidR="00E41A88" w:rsidRDefault="00E41A88" w:rsidP="000C1CAD">
      <w:pPr>
        <w:spacing w:line="240" w:lineRule="auto"/>
      </w:pPr>
      <w:r>
        <w:separator/>
      </w:r>
    </w:p>
  </w:footnote>
  <w:footnote w:type="continuationSeparator" w:id="0">
    <w:p w14:paraId="3C0A5E05" w14:textId="77777777" w:rsidR="00E41A88" w:rsidRDefault="00E41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4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15BDC" wp14:editId="244DC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E75B7" w14:textId="35B6A7E6" w:rsidR="00262EA3" w:rsidRDefault="00E41A88" w:rsidP="008103B5">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15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6E75B7" w14:textId="35B6A7E6" w:rsidR="00262EA3" w:rsidRDefault="00E41A88" w:rsidP="008103B5">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1165C6">
                          <w:t>2407</w:t>
                        </w:r>
                      </w:sdtContent>
                    </w:sdt>
                  </w:p>
                </w:txbxContent>
              </v:textbox>
              <w10:wrap anchorx="page"/>
            </v:shape>
          </w:pict>
        </mc:Fallback>
      </mc:AlternateContent>
    </w:r>
  </w:p>
  <w:p w14:paraId="3CB0F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524" w14:textId="77777777" w:rsidR="00262EA3" w:rsidRDefault="00262EA3" w:rsidP="008563AC">
    <w:pPr>
      <w:jc w:val="right"/>
    </w:pPr>
  </w:p>
  <w:p w14:paraId="70350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210663344"/>
  <w:bookmarkStart w:id="5" w:name="_Hlk210663345"/>
  <w:p w14:paraId="5DCD2893" w14:textId="77777777" w:rsidR="00262EA3" w:rsidRDefault="00E41A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1146A" wp14:editId="4548F8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A7CA6" w14:textId="1FE6E1CA" w:rsidR="00262EA3" w:rsidRDefault="00E41A88" w:rsidP="00A314CF">
    <w:pPr>
      <w:pStyle w:val="FSHNormal"/>
      <w:spacing w:before="40"/>
    </w:pPr>
    <w:sdt>
      <w:sdtPr>
        <w:alias w:val="CC_Noformat_Motionstyp"/>
        <w:tag w:val="CC_Noformat_Motionstyp"/>
        <w:id w:val="1162973129"/>
        <w:lock w:val="sdtContentLocked"/>
        <w15:appearance w15:val="hidden"/>
        <w:text/>
      </w:sdtPr>
      <w:sdtEndPr/>
      <w:sdtContent>
        <w:r w:rsidR="009D2F65">
          <w:t>Kommittémotion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1165C6">
          <w:t>2407</w:t>
        </w:r>
      </w:sdtContent>
    </w:sdt>
  </w:p>
  <w:p w14:paraId="1BACBFB4" w14:textId="77777777" w:rsidR="00262EA3" w:rsidRPr="008227B3" w:rsidRDefault="00E41A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3163C" w14:textId="0EA00C08" w:rsidR="00262EA3" w:rsidRPr="008227B3" w:rsidRDefault="00E41A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F65">
          <w:t>2025/26</w:t>
        </w:r>
      </w:sdtContent>
    </w:sdt>
    <w:sdt>
      <w:sdtPr>
        <w:rPr>
          <w:rStyle w:val="BeteckningChar"/>
        </w:rPr>
        <w:alias w:val="CC_Noformat_Partibet"/>
        <w:tag w:val="CC_Noformat_Partibet"/>
        <w:id w:val="405810658"/>
        <w:lock w:val="sdtContentLocked"/>
        <w:placeholder>
          <w:docPart w:val="E0C1434949C54E2A975306123F6DEB02"/>
        </w:placeholder>
        <w:showingPlcHdr/>
        <w15:appearance w15:val="hidden"/>
        <w:text/>
      </w:sdtPr>
      <w:sdtEndPr>
        <w:rPr>
          <w:rStyle w:val="Rubrik1Char"/>
          <w:rFonts w:asciiTheme="majorHAnsi" w:hAnsiTheme="majorHAnsi"/>
          <w:sz w:val="38"/>
        </w:rPr>
      </w:sdtEndPr>
      <w:sdtContent>
        <w:r w:rsidR="009D2F65">
          <w:t>:3504</w:t>
        </w:r>
      </w:sdtContent>
    </w:sdt>
  </w:p>
  <w:p w14:paraId="21B8DE54" w14:textId="120B90EE" w:rsidR="00262EA3" w:rsidRDefault="00E41A88" w:rsidP="00E03A3D">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rsidR="009D2F65">
          <w:t>av Nils Seye Larsen m.fl. (MP)</w:t>
        </w:r>
      </w:sdtContent>
    </w:sdt>
  </w:p>
  <w:sdt>
    <w:sdtPr>
      <w:alias w:val="CC_Noformat_Rubtext"/>
      <w:tag w:val="CC_Noformat_Rubtext"/>
      <w:id w:val="-218060500"/>
      <w:lock w:val="sdtLocked"/>
      <w:placeholder>
        <w:docPart w:val="9C9AC4B978C64490B313CF8240183635"/>
      </w:placeholder>
      <w:text/>
    </w:sdtPr>
    <w:sdtEndPr/>
    <w:sdtContent>
      <w:p w14:paraId="4C3610E2" w14:textId="207397E1" w:rsidR="00262EA3" w:rsidRDefault="00B31A16" w:rsidP="00283E0F">
        <w:pPr>
          <w:pStyle w:val="FSHRub2"/>
        </w:pPr>
        <w:r>
          <w:t>Inrätta en nationell äldreombudsman och verka för en äldrekonvention</w:t>
        </w:r>
      </w:p>
    </w:sdtContent>
  </w:sdt>
  <w:sdt>
    <w:sdtPr>
      <w:alias w:val="CC_Boilerplate_3"/>
      <w:tag w:val="CC_Boilerplate_3"/>
      <w:id w:val="1606463544"/>
      <w:lock w:val="sdtContentLocked"/>
      <w15:appearance w15:val="hidden"/>
      <w:text w:multiLine="1"/>
    </w:sdtPr>
    <w:sdtEndPr/>
    <w:sdtContent>
      <w:p w14:paraId="51329C2C"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8052624">
    <w:abstractNumId w:val="9"/>
  </w:num>
  <w:num w:numId="2" w16cid:durableId="868417882">
    <w:abstractNumId w:val="8"/>
  </w:num>
  <w:num w:numId="3" w16cid:durableId="824396378">
    <w:abstractNumId w:val="16"/>
  </w:num>
  <w:num w:numId="4" w16cid:durableId="1439449974">
    <w:abstractNumId w:val="14"/>
  </w:num>
  <w:num w:numId="5" w16cid:durableId="1188568061">
    <w:abstractNumId w:val="17"/>
  </w:num>
  <w:num w:numId="6" w16cid:durableId="2043900751">
    <w:abstractNumId w:val="18"/>
  </w:num>
  <w:num w:numId="7" w16cid:durableId="425805853">
    <w:abstractNumId w:val="11"/>
  </w:num>
  <w:num w:numId="8" w16cid:durableId="89930822">
    <w:abstractNumId w:val="12"/>
  </w:num>
  <w:num w:numId="9" w16cid:durableId="567033926">
    <w:abstractNumId w:val="15"/>
  </w:num>
  <w:num w:numId="10" w16cid:durableId="568885018">
    <w:abstractNumId w:val="22"/>
  </w:num>
  <w:num w:numId="11" w16cid:durableId="1890992512">
    <w:abstractNumId w:val="21"/>
  </w:num>
  <w:num w:numId="12" w16cid:durableId="616370656">
    <w:abstractNumId w:val="21"/>
  </w:num>
  <w:num w:numId="13" w16cid:durableId="1481648831">
    <w:abstractNumId w:val="3"/>
  </w:num>
  <w:num w:numId="14" w16cid:durableId="1865702161">
    <w:abstractNumId w:val="2"/>
  </w:num>
  <w:num w:numId="15" w16cid:durableId="107706610">
    <w:abstractNumId w:val="1"/>
  </w:num>
  <w:num w:numId="16" w16cid:durableId="1916356387">
    <w:abstractNumId w:val="0"/>
  </w:num>
  <w:num w:numId="17" w16cid:durableId="238757255">
    <w:abstractNumId w:val="7"/>
  </w:num>
  <w:num w:numId="18" w16cid:durableId="620310004">
    <w:abstractNumId w:val="6"/>
  </w:num>
  <w:num w:numId="19" w16cid:durableId="1792553747">
    <w:abstractNumId w:val="5"/>
  </w:num>
  <w:num w:numId="20" w16cid:durableId="1539508350">
    <w:abstractNumId w:val="4"/>
  </w:num>
  <w:num w:numId="21" w16cid:durableId="125585890">
    <w:abstractNumId w:val="21"/>
  </w:num>
  <w:num w:numId="22" w16cid:durableId="1320964624">
    <w:abstractNumId w:val="21"/>
  </w:num>
  <w:num w:numId="23" w16cid:durableId="11342733">
    <w:abstractNumId w:val="21"/>
  </w:num>
  <w:num w:numId="24" w16cid:durableId="667366206">
    <w:abstractNumId w:val="21"/>
  </w:num>
  <w:num w:numId="25" w16cid:durableId="634873429">
    <w:abstractNumId w:val="21"/>
  </w:num>
  <w:num w:numId="26" w16cid:durableId="1772628750">
    <w:abstractNumId w:val="22"/>
  </w:num>
  <w:num w:numId="27" w16cid:durableId="1035231199">
    <w:abstractNumId w:val="22"/>
  </w:num>
  <w:num w:numId="28" w16cid:durableId="136842843">
    <w:abstractNumId w:val="22"/>
  </w:num>
  <w:num w:numId="29" w16cid:durableId="1771268782">
    <w:abstractNumId w:val="22"/>
  </w:num>
  <w:num w:numId="30" w16cid:durableId="416438569">
    <w:abstractNumId w:val="21"/>
  </w:num>
  <w:num w:numId="31" w16cid:durableId="1982226416">
    <w:abstractNumId w:val="21"/>
  </w:num>
  <w:num w:numId="32" w16cid:durableId="256719213">
    <w:abstractNumId w:val="22"/>
  </w:num>
  <w:num w:numId="33" w16cid:durableId="524758377">
    <w:abstractNumId w:val="21"/>
  </w:num>
  <w:num w:numId="34" w16cid:durableId="1731685416">
    <w:abstractNumId w:val="18"/>
  </w:num>
  <w:num w:numId="35" w16cid:durableId="503710543">
    <w:abstractNumId w:val="18"/>
    <w:lvlOverride w:ilvl="0">
      <w:startOverride w:val="1"/>
    </w:lvlOverride>
  </w:num>
  <w:num w:numId="36" w16cid:durableId="1362632514">
    <w:abstractNumId w:val="19"/>
  </w:num>
  <w:num w:numId="37" w16cid:durableId="790246752">
    <w:abstractNumId w:val="18"/>
    <w:lvlOverride w:ilvl="0">
      <w:startOverride w:val="1"/>
    </w:lvlOverride>
  </w:num>
  <w:num w:numId="38" w16cid:durableId="1271473292">
    <w:abstractNumId w:val="13"/>
  </w:num>
  <w:num w:numId="39" w16cid:durableId="1814593204">
    <w:abstractNumId w:val="10"/>
  </w:num>
  <w:num w:numId="40" w16cid:durableId="6342618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C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1A"/>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FE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A0"/>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2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76"/>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5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88"/>
    <w:rsid w:val="00965ED6"/>
    <w:rsid w:val="00966C24"/>
    <w:rsid w:val="009670A0"/>
    <w:rsid w:val="00967184"/>
    <w:rsid w:val="009671B5"/>
    <w:rsid w:val="00967C48"/>
    <w:rsid w:val="00970635"/>
    <w:rsid w:val="0097178B"/>
    <w:rsid w:val="00972DC8"/>
    <w:rsid w:val="009733BD"/>
    <w:rsid w:val="00973AC0"/>
    <w:rsid w:val="00974566"/>
    <w:rsid w:val="00974758"/>
    <w:rsid w:val="009752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F6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A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16"/>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88"/>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5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52"/>
    <w:rsid w:val="00F86E67"/>
    <w:rsid w:val="00F871D1"/>
    <w:rsid w:val="00F87C8C"/>
    <w:rsid w:val="00F9042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0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8C299B" w:rsidRDefault="008C299B">
          <w:pPr>
            <w:pStyle w:val="A94771CEABA945B6B8806B933BB3A7B3"/>
          </w:pPr>
          <w:r w:rsidRPr="005A0A93">
            <w:rPr>
              <w:rStyle w:val="Platshllartext"/>
            </w:rPr>
            <w:t>Förslag till riksdagsbeslut</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8C299B" w:rsidRDefault="008C299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8C299B" w:rsidRDefault="008C299B">
          <w:pPr>
            <w:pStyle w:val="9C9AC4B978C64490B313CF8240183635"/>
          </w:pPr>
          <w:r>
            <w:t xml:space="preserve"> </w:t>
          </w:r>
        </w:p>
      </w:docPartBody>
    </w:docPart>
    <w:docPart>
      <w:docPartPr>
        <w:name w:val="D65F6FB1F9BD4730AAF0F77CBE825CAA"/>
        <w:category>
          <w:name w:val="Allmänt"/>
          <w:gallery w:val="placeholder"/>
        </w:category>
        <w:types>
          <w:type w:val="bbPlcHdr"/>
        </w:types>
        <w:behaviors>
          <w:behavior w:val="content"/>
        </w:behaviors>
        <w:guid w:val="{1AFE50D6-020C-4D58-A379-C373E39FD239}"/>
      </w:docPartPr>
      <w:docPartBody>
        <w:p w:rsidR="008E52BB" w:rsidRDefault="008E52BB"/>
      </w:docPartBody>
    </w:docPart>
    <w:docPart>
      <w:docPartPr>
        <w:name w:val="E0C1434949C54E2A975306123F6DEB02"/>
        <w:category>
          <w:name w:val="Allmänt"/>
          <w:gallery w:val="placeholder"/>
        </w:category>
        <w:types>
          <w:type w:val="bbPlcHdr"/>
        </w:types>
        <w:behaviors>
          <w:behavior w:val="content"/>
        </w:behaviors>
        <w:guid w:val="{AD17C4AA-35A8-4589-AFBE-37B32B5030EA}"/>
      </w:docPartPr>
      <w:docPartBody>
        <w:p w:rsidR="00C20A56" w:rsidRDefault="00BD69CB">
          <w:r>
            <w:t>:3504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9B"/>
    <w:rsid w:val="008C299B"/>
    <w:rsid w:val="008E52BB"/>
    <w:rsid w:val="00BD69CB"/>
    <w:rsid w:val="00C20A56"/>
    <w:rsid w:val="00D50070"/>
    <w:rsid w:val="00DE3DF6"/>
    <w:rsid w:val="00E616C3"/>
    <w:rsid w:val="00E80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070"/>
    <w:rPr>
      <w:color w:val="F1A983" w:themeColor="accent2" w:themeTint="99"/>
    </w:rPr>
  </w:style>
  <w:style w:type="paragraph" w:customStyle="1" w:styleId="A94771CEABA945B6B8806B933BB3A7B3">
    <w:name w:val="A94771CEABA945B6B8806B933BB3A7B3"/>
  </w:style>
  <w:style w:type="paragraph" w:customStyle="1" w:styleId="0A59F7067E964D859D1506FB9145D526">
    <w:name w:val="0A59F7067E964D859D1506FB9145D526"/>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53BBD-8FAE-4A9B-B88A-03A2380681DB}"/>
</file>

<file path=customXml/itemProps2.xml><?xml version="1.0" encoding="utf-8"?>
<ds:datastoreItem xmlns:ds="http://schemas.openxmlformats.org/officeDocument/2006/customXml" ds:itemID="{5A190B6B-00EB-4A70-AB19-1115535C9D71}"/>
</file>

<file path=customXml/itemProps3.xml><?xml version="1.0" encoding="utf-8"?>
<ds:datastoreItem xmlns:ds="http://schemas.openxmlformats.org/officeDocument/2006/customXml" ds:itemID="{963D1955-C7D3-47D0-8481-AB1F7D3320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2134</Characters>
  <Application>Microsoft Office Word</Application>
  <DocSecurity>0</DocSecurity>
  <Lines>45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