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75C0CD484540468370C7CE9B9D4EB9"/>
        </w:placeholder>
        <w:text/>
      </w:sdtPr>
      <w:sdtEndPr/>
      <w:sdtContent>
        <w:p w:rsidRPr="009B062B" w:rsidR="00AF30DD" w:rsidP="009E41CA" w:rsidRDefault="00AF30DD" w14:paraId="35791009" w14:textId="77777777">
          <w:pPr>
            <w:pStyle w:val="Rubrik1"/>
            <w:spacing w:after="300"/>
          </w:pPr>
          <w:r w:rsidRPr="009B062B">
            <w:t>Förslag till riksdagsbeslut</w:t>
          </w:r>
        </w:p>
      </w:sdtContent>
    </w:sdt>
    <w:sdt>
      <w:sdtPr>
        <w:alias w:val="Yrkande 1"/>
        <w:tag w:val="1c85d45f-9330-44cc-af88-ff8a758ccf26"/>
        <w:id w:val="-2019603721"/>
        <w:lock w:val="sdtLocked"/>
      </w:sdtPr>
      <w:sdtEndPr/>
      <w:sdtContent>
        <w:p w:rsidR="00640EF5" w:rsidRDefault="008D2B9D" w14:paraId="7AF7CDA2" w14:textId="77777777">
          <w:pPr>
            <w:pStyle w:val="Frslagstext"/>
            <w:numPr>
              <w:ilvl w:val="0"/>
              <w:numId w:val="0"/>
            </w:numPr>
          </w:pPr>
          <w:r>
            <w:t>Riksdagen ställer sig bakom det som anförs i motionen om att se över möjligheten att minska Trafikverkets makt över kommunernas planarbete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E3C8AC44D843C49B7EBB0BF446D204"/>
        </w:placeholder>
        <w:text/>
      </w:sdtPr>
      <w:sdtEndPr>
        <w:rPr>
          <w14:numSpacing w14:val="default"/>
        </w:rPr>
      </w:sdtEndPr>
      <w:sdtContent>
        <w:p w:rsidRPr="009B062B" w:rsidR="006D79C9" w:rsidP="00333E95" w:rsidRDefault="006D79C9" w14:paraId="35734CD9" w14:textId="77777777">
          <w:pPr>
            <w:pStyle w:val="Rubrik1"/>
          </w:pPr>
          <w:r>
            <w:t>Motivering</w:t>
          </w:r>
        </w:p>
      </w:sdtContent>
    </w:sdt>
    <w:bookmarkEnd w:displacedByCustomXml="prev" w:id="3"/>
    <w:bookmarkEnd w:displacedByCustomXml="prev" w:id="4"/>
    <w:p w:rsidR="00626B95" w:rsidP="00626B95" w:rsidRDefault="00626B95" w14:paraId="00EACDA7" w14:textId="77777777">
      <w:pPr>
        <w:pStyle w:val="Normalutanindragellerluft"/>
      </w:pPr>
      <w:r>
        <w:t xml:space="preserve">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 </w:t>
      </w:r>
    </w:p>
    <w:p w:rsidR="00626B95" w:rsidP="00626B95" w:rsidRDefault="00626B95" w14:paraId="4AE02EDF" w14:textId="62D96710">
      <w:r w:rsidRPr="00143A15">
        <w:rPr>
          <w:spacing w:val="-1"/>
        </w:rPr>
        <w:t>Trafikverkets uppdrag är att exempelvis beakta trafiksäkerhetsaspekter och tillgången</w:t>
      </w:r>
      <w:r w:rsidRPr="00E10FC5">
        <w:t xml:space="preserve"> till kollektivtrafik. Bland annat kan man ställa krav på kommunerna rörande omfattande byggnation av gång- och cykelvägar eller att kommunerna tar över ansvaret för upprust</w:t>
      </w:r>
      <w:r w:rsidR="00143A15">
        <w:softHyphen/>
      </w:r>
      <w:r w:rsidRPr="00E10FC5">
        <w:t>ning av eftersatta vägar. Ofta ställs även svårbegripliga krav på att utfarter slås samman och lokalgator byggs</w:t>
      </w:r>
      <w:r w:rsidR="008D2B9D">
        <w:t>,</w:t>
      </w:r>
      <w:r w:rsidRPr="00E10FC5">
        <w:t xml:space="preserve"> vilket medför stora intrång i onödan på privat mark eller tar bygg</w:t>
      </w:r>
      <w:r w:rsidR="00143A15">
        <w:softHyphen/>
      </w:r>
      <w:r w:rsidRPr="00E10FC5">
        <w:t>klar mark i anspråk för annat än bostäder</w:t>
      </w:r>
      <w:r>
        <w:t>, och dessutom orsakar stora kostnader. I andra fall stoppas nya utfarter till allmän väg</w:t>
      </w:r>
      <w:r w:rsidR="008D2B9D">
        <w:t>,</w:t>
      </w:r>
      <w:r>
        <w:t xml:space="preserve"> vilket omöjliggör nybebyggelse. </w:t>
      </w:r>
      <w:r w:rsidRPr="00E10FC5">
        <w:t>Kraven på fungerande kollektivtrafik kan medföra att Trafikverket i praktiken helt stoppar utveck</w:t>
      </w:r>
      <w:r w:rsidR="00143A15">
        <w:softHyphen/>
      </w:r>
      <w:r w:rsidRPr="00E10FC5">
        <w:t xml:space="preserve">lingen av mindre orter eller försvårar byggnation på landsbygden. </w:t>
      </w:r>
    </w:p>
    <w:p w:rsidR="00626B95" w:rsidP="00626B95" w:rsidRDefault="00626B95" w14:paraId="15730B7D" w14:textId="347439EE">
      <w:r w:rsidRPr="00E10FC5">
        <w:t>Varje människa borde ha ett fritt val att bosätta sig på mindre orter utan vare sig kollektivtrafik eller omfattande nät av gång- och cykelvägar. Efter</w:t>
      </w:r>
      <w:r w:rsidR="008D2B9D">
        <w:t xml:space="preserve"> </w:t>
      </w:r>
      <w:r w:rsidRPr="00E10FC5">
        <w:t xml:space="preserve">hand som en mindre ort växer kan sådana saker utvecklas efter krav från de boende. </w:t>
      </w:r>
    </w:p>
    <w:p w:rsidRPr="00E10FC5" w:rsidR="00626B95" w:rsidP="00626B95" w:rsidRDefault="00626B95" w14:paraId="798C7D9E" w14:textId="69DF1D46">
      <w:r w:rsidRPr="00E10FC5">
        <w:t xml:space="preserve">För att gynna framväxten av nya bostadsområden och en blomstrande landsbygd bör möjligheten </w:t>
      </w:r>
      <w:r>
        <w:t xml:space="preserve">prövas </w:t>
      </w:r>
      <w:r w:rsidRPr="00E10FC5">
        <w:t>att minska Trafikverkets makt över kommunernas planarbete</w:t>
      </w:r>
      <w:r>
        <w:t xml:space="preserve">. </w:t>
      </w:r>
      <w:r w:rsidRPr="00E10FC5">
        <w:lastRenderedPageBreak/>
        <w:t>Kommunerna är fullt kompetenta att hantera dessa frågor själva i samråd med invånarna i berörda områden.</w:t>
      </w:r>
    </w:p>
    <w:sdt>
      <w:sdtPr>
        <w:rPr>
          <w:i/>
          <w:noProof/>
        </w:rPr>
        <w:alias w:val="CC_Underskrifter"/>
        <w:tag w:val="CC_Underskrifter"/>
        <w:id w:val="583496634"/>
        <w:lock w:val="sdtContentLocked"/>
        <w:placeholder>
          <w:docPart w:val="DA2D317989FE490C84E2ED6A42EFA1A6"/>
        </w:placeholder>
      </w:sdtPr>
      <w:sdtEndPr>
        <w:rPr>
          <w:i w:val="0"/>
          <w:noProof w:val="0"/>
        </w:rPr>
      </w:sdtEndPr>
      <w:sdtContent>
        <w:p w:rsidR="009E41CA" w:rsidP="00BF65A3" w:rsidRDefault="009E41CA" w14:paraId="1ADA781D" w14:textId="77777777"/>
        <w:p w:rsidRPr="008E0FE2" w:rsidR="004801AC" w:rsidP="00BF65A3" w:rsidRDefault="00CD2AB5" w14:paraId="15C6D3DA" w14:textId="0A961F2F"/>
      </w:sdtContent>
    </w:sdt>
    <w:tbl>
      <w:tblPr>
        <w:tblW w:w="5000" w:type="pct"/>
        <w:tblLook w:val="04A0" w:firstRow="1" w:lastRow="0" w:firstColumn="1" w:lastColumn="0" w:noHBand="0" w:noVBand="1"/>
        <w:tblCaption w:val="underskrifter"/>
      </w:tblPr>
      <w:tblGrid>
        <w:gridCol w:w="4252"/>
        <w:gridCol w:w="4252"/>
      </w:tblGrid>
      <w:tr w:rsidR="00640EF5" w14:paraId="4F4F12ED" w14:textId="77777777">
        <w:trPr>
          <w:cantSplit/>
        </w:trPr>
        <w:tc>
          <w:tcPr>
            <w:tcW w:w="50" w:type="pct"/>
            <w:vAlign w:val="bottom"/>
          </w:tcPr>
          <w:p w:rsidR="00640EF5" w:rsidRDefault="008D2B9D" w14:paraId="1EDCD53A" w14:textId="77777777">
            <w:pPr>
              <w:pStyle w:val="Underskrifter"/>
            </w:pPr>
            <w:r>
              <w:t>Jan Ericson (M)</w:t>
            </w:r>
          </w:p>
        </w:tc>
        <w:tc>
          <w:tcPr>
            <w:tcW w:w="50" w:type="pct"/>
            <w:vAlign w:val="bottom"/>
          </w:tcPr>
          <w:p w:rsidR="00640EF5" w:rsidRDefault="00640EF5" w14:paraId="18ECCBB1" w14:textId="77777777">
            <w:pPr>
              <w:pStyle w:val="Underskrifter"/>
            </w:pPr>
          </w:p>
        </w:tc>
      </w:tr>
    </w:tbl>
    <w:p w:rsidR="00B93777" w:rsidRDefault="00B93777" w14:paraId="6146A938" w14:textId="77777777"/>
    <w:sectPr w:rsidR="00B937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1301" w14:textId="77777777" w:rsidR="004D774F" w:rsidRDefault="004D774F" w:rsidP="000C1CAD">
      <w:pPr>
        <w:spacing w:line="240" w:lineRule="auto"/>
      </w:pPr>
      <w:r>
        <w:separator/>
      </w:r>
    </w:p>
  </w:endnote>
  <w:endnote w:type="continuationSeparator" w:id="0">
    <w:p w14:paraId="250DCAFC" w14:textId="77777777" w:rsidR="004D774F" w:rsidRDefault="004D77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9E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4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F067" w14:textId="28755371" w:rsidR="00262EA3" w:rsidRPr="00BF65A3" w:rsidRDefault="00262EA3" w:rsidP="00BF65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E9BC" w14:textId="77777777" w:rsidR="004D774F" w:rsidRDefault="004D774F" w:rsidP="000C1CAD">
      <w:pPr>
        <w:spacing w:line="240" w:lineRule="auto"/>
      </w:pPr>
      <w:r>
        <w:separator/>
      </w:r>
    </w:p>
  </w:footnote>
  <w:footnote w:type="continuationSeparator" w:id="0">
    <w:p w14:paraId="2F71D93C" w14:textId="77777777" w:rsidR="004D774F" w:rsidRDefault="004D77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9C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8F97C" wp14:editId="79480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51392" w14:textId="77777777" w:rsidR="00262EA3" w:rsidRDefault="00CD2AB5"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8F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51392" w14:textId="77777777" w:rsidR="00262EA3" w:rsidRDefault="00CD2AB5"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D0E8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BE76" w14:textId="77777777" w:rsidR="00262EA3" w:rsidRDefault="00262EA3" w:rsidP="008563AC">
    <w:pPr>
      <w:jc w:val="right"/>
    </w:pPr>
  </w:p>
  <w:p w14:paraId="35C478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5A83" w14:textId="77777777" w:rsidR="00262EA3" w:rsidRDefault="00CD2A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1FF209" wp14:editId="739519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925DD" w14:textId="77777777" w:rsidR="00262EA3" w:rsidRDefault="00CD2AB5" w:rsidP="00A314CF">
    <w:pPr>
      <w:pStyle w:val="FSHNormal"/>
      <w:spacing w:before="40"/>
    </w:pPr>
    <w:sdt>
      <w:sdtPr>
        <w:alias w:val="CC_Noformat_Motionstyp"/>
        <w:tag w:val="CC_Noformat_Motionstyp"/>
        <w:id w:val="1162973129"/>
        <w:lock w:val="sdtContentLocked"/>
        <w15:appearance w15:val="hidden"/>
        <w:text/>
      </w:sdtPr>
      <w:sdtEndPr/>
      <w:sdtContent>
        <w:r w:rsidR="00BF65A3">
          <w:t>Enskild motion</w:t>
        </w:r>
      </w:sdtContent>
    </w:sdt>
    <w:r w:rsidR="00821B36">
      <w:t xml:space="preserve"> </w:t>
    </w:r>
    <w:sdt>
      <w:sdtPr>
        <w:alias w:val="CC_Noformat_Partikod"/>
        <w:tag w:val="CC_Noformat_Partikod"/>
        <w:id w:val="1471015553"/>
        <w:text/>
      </w:sdtPr>
      <w:sdtEndPr/>
      <w:sdtContent>
        <w:r w:rsidR="00A71539">
          <w:t>M</w:t>
        </w:r>
      </w:sdtContent>
    </w:sdt>
    <w:sdt>
      <w:sdtPr>
        <w:alias w:val="CC_Noformat_Partinummer"/>
        <w:tag w:val="CC_Noformat_Partinummer"/>
        <w:id w:val="-2014525982"/>
        <w:showingPlcHdr/>
        <w:text/>
      </w:sdtPr>
      <w:sdtEndPr/>
      <w:sdtContent>
        <w:r w:rsidR="00821B36">
          <w:t xml:space="preserve"> </w:t>
        </w:r>
      </w:sdtContent>
    </w:sdt>
  </w:p>
  <w:p w14:paraId="244E53B2" w14:textId="77777777" w:rsidR="00262EA3" w:rsidRPr="008227B3" w:rsidRDefault="00CD2A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EDA748" w14:textId="77777777" w:rsidR="00262EA3" w:rsidRPr="008227B3" w:rsidRDefault="00CD2A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65A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65A3">
          <w:t>:298</w:t>
        </w:r>
      </w:sdtContent>
    </w:sdt>
  </w:p>
  <w:p w14:paraId="17376A46" w14:textId="77777777" w:rsidR="00262EA3" w:rsidRDefault="00CD2AB5" w:rsidP="00E03A3D">
    <w:pPr>
      <w:pStyle w:val="Motionr"/>
    </w:pPr>
    <w:sdt>
      <w:sdtPr>
        <w:alias w:val="CC_Noformat_Avtext"/>
        <w:tag w:val="CC_Noformat_Avtext"/>
        <w:id w:val="-2020768203"/>
        <w:lock w:val="sdtContentLocked"/>
        <w15:appearance w15:val="hidden"/>
        <w:text/>
      </w:sdtPr>
      <w:sdtEndPr/>
      <w:sdtContent>
        <w:r w:rsidR="00BF65A3">
          <w:t>av Jan Ericson (M)</w:t>
        </w:r>
      </w:sdtContent>
    </w:sdt>
  </w:p>
  <w:sdt>
    <w:sdtPr>
      <w:alias w:val="CC_Noformat_Rubtext"/>
      <w:tag w:val="CC_Noformat_Rubtext"/>
      <w:id w:val="-218060500"/>
      <w:lock w:val="sdtLocked"/>
      <w:text/>
    </w:sdtPr>
    <w:sdtEndPr/>
    <w:sdtContent>
      <w:p w14:paraId="43F4AF4F" w14:textId="77777777" w:rsidR="00262EA3" w:rsidRDefault="00626B95" w:rsidP="00283E0F">
        <w:pPr>
          <w:pStyle w:val="FSHRub2"/>
        </w:pPr>
        <w:r>
          <w:t>Minskning av Trafikverkets makt över kommunernas planarbete</w:t>
        </w:r>
      </w:p>
    </w:sdtContent>
  </w:sdt>
  <w:sdt>
    <w:sdtPr>
      <w:alias w:val="CC_Boilerplate_3"/>
      <w:tag w:val="CC_Boilerplate_3"/>
      <w:id w:val="1606463544"/>
      <w:lock w:val="sdtContentLocked"/>
      <w15:appearance w15:val="hidden"/>
      <w:text w:multiLine="1"/>
    </w:sdtPr>
    <w:sdtEndPr/>
    <w:sdtContent>
      <w:p w14:paraId="1CF646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71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7D"/>
    <w:rsid w:val="000C7548"/>
    <w:rsid w:val="000C77B4"/>
    <w:rsid w:val="000D0E2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A1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4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E3"/>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9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EF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5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C38"/>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9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CA"/>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3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7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A3"/>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B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5E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D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6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D4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38133"/>
  <w15:chartTrackingRefBased/>
  <w15:docId w15:val="{8BE319C7-401B-4A19-B64F-8CB7C52D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5C0CD484540468370C7CE9B9D4EB9"/>
        <w:category>
          <w:name w:val="Allmänt"/>
          <w:gallery w:val="placeholder"/>
        </w:category>
        <w:types>
          <w:type w:val="bbPlcHdr"/>
        </w:types>
        <w:behaviors>
          <w:behavior w:val="content"/>
        </w:behaviors>
        <w:guid w:val="{37C39B92-CE44-4F50-AA1C-093C8EA961EB}"/>
      </w:docPartPr>
      <w:docPartBody>
        <w:p w:rsidR="00BB09A3" w:rsidRDefault="00BB487B">
          <w:pPr>
            <w:pStyle w:val="4C75C0CD484540468370C7CE9B9D4EB9"/>
          </w:pPr>
          <w:r w:rsidRPr="005A0A93">
            <w:rPr>
              <w:rStyle w:val="Platshllartext"/>
            </w:rPr>
            <w:t>Förslag till riksdagsbeslut</w:t>
          </w:r>
        </w:p>
      </w:docPartBody>
    </w:docPart>
    <w:docPart>
      <w:docPartPr>
        <w:name w:val="24E3C8AC44D843C49B7EBB0BF446D204"/>
        <w:category>
          <w:name w:val="Allmänt"/>
          <w:gallery w:val="placeholder"/>
        </w:category>
        <w:types>
          <w:type w:val="bbPlcHdr"/>
        </w:types>
        <w:behaviors>
          <w:behavior w:val="content"/>
        </w:behaviors>
        <w:guid w:val="{D528CBF5-A2B5-42C1-80BA-11289C964540}"/>
      </w:docPartPr>
      <w:docPartBody>
        <w:p w:rsidR="00BB09A3" w:rsidRDefault="00BB487B">
          <w:pPr>
            <w:pStyle w:val="24E3C8AC44D843C49B7EBB0BF446D204"/>
          </w:pPr>
          <w:r w:rsidRPr="005A0A93">
            <w:rPr>
              <w:rStyle w:val="Platshllartext"/>
            </w:rPr>
            <w:t>Motivering</w:t>
          </w:r>
        </w:p>
      </w:docPartBody>
    </w:docPart>
    <w:docPart>
      <w:docPartPr>
        <w:name w:val="DA2D317989FE490C84E2ED6A42EFA1A6"/>
        <w:category>
          <w:name w:val="Allmänt"/>
          <w:gallery w:val="placeholder"/>
        </w:category>
        <w:types>
          <w:type w:val="bbPlcHdr"/>
        </w:types>
        <w:behaviors>
          <w:behavior w:val="content"/>
        </w:behaviors>
        <w:guid w:val="{944D3324-A584-415D-935F-5C95304354E4}"/>
      </w:docPartPr>
      <w:docPartBody>
        <w:p w:rsidR="0087686D" w:rsidRDefault="008768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3"/>
    <w:rsid w:val="0087686D"/>
    <w:rsid w:val="00BB09A3"/>
    <w:rsid w:val="00BB487B"/>
    <w:rsid w:val="00E02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BF9"/>
    <w:rPr>
      <w:color w:val="F4B083" w:themeColor="accent2" w:themeTint="99"/>
    </w:rPr>
  </w:style>
  <w:style w:type="paragraph" w:customStyle="1" w:styleId="4C75C0CD484540468370C7CE9B9D4EB9">
    <w:name w:val="4C75C0CD484540468370C7CE9B9D4EB9"/>
  </w:style>
  <w:style w:type="paragraph" w:customStyle="1" w:styleId="24E3C8AC44D843C49B7EBB0BF446D204">
    <w:name w:val="24E3C8AC44D843C49B7EBB0BF446D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7AAD6-6F3D-4FBD-9487-644A10FF4173}"/>
</file>

<file path=customXml/itemProps2.xml><?xml version="1.0" encoding="utf-8"?>
<ds:datastoreItem xmlns:ds="http://schemas.openxmlformats.org/officeDocument/2006/customXml" ds:itemID="{883F35F8-D35F-4CBA-9ED7-6CDE5FF2DF88}"/>
</file>

<file path=customXml/itemProps3.xml><?xml version="1.0" encoding="utf-8"?>
<ds:datastoreItem xmlns:ds="http://schemas.openxmlformats.org/officeDocument/2006/customXml" ds:itemID="{7B578A34-D6F2-406A-B51D-D1C452A03046}"/>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1615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Trafikverkets makt över kommunernas planarbete</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