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BC631E" w:rsidRDefault="00BC631E" w14:paraId="21EA9304" w14:textId="22C3BAC6">
      <w:pPr>
        <w:pStyle w:val="Innehllsfrteckningsrubrik"/>
      </w:pPr>
      <w:bookmarkStart w:name="_Toc106800475" w:id="0"/>
      <w:bookmarkStart w:name="_Toc209637843" w:id="1"/>
      <w:r>
        <w:t>Innehållsförteckning</w:t>
      </w:r>
    </w:p>
    <w:p xmlns:w14="http://schemas.microsoft.com/office/word/2010/wordml"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xmlns:w14="http://schemas.microsoft.com/office/word/2010/wordml" w:rsidR="00B362A0" w:rsidRDefault="000E48E6"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sidR="00B362A0">
          <w:rPr>
            <w:rStyle w:val="Hyperlnk"/>
            <w:noProof/>
          </w:rPr>
          <w:t>1 Motivering</w:t>
        </w:r>
        <w:r w:rsidR="00B362A0">
          <w:rPr>
            <w:noProof/>
            <w:webHidden/>
          </w:rPr>
          <w:tab/>
        </w:r>
        <w:r w:rsidR="00B362A0">
          <w:rPr>
            <w:noProof/>
            <w:webHidden/>
          </w:rPr>
          <w:fldChar w:fldCharType="begin"/>
        </w:r>
        <w:r w:rsidR="00B362A0">
          <w:rPr>
            <w:noProof/>
            <w:webHidden/>
          </w:rPr>
          <w:instrText xml:space="preserve"> PAGEREF _Toc210150559 \h </w:instrText>
        </w:r>
        <w:r w:rsidR="00B362A0">
          <w:rPr>
            <w:noProof/>
            <w:webHidden/>
          </w:rPr>
        </w:r>
        <w:r w:rsidR="00B362A0">
          <w:rPr>
            <w:noProof/>
            <w:webHidden/>
          </w:rPr>
          <w:fldChar w:fldCharType="separate"/>
        </w:r>
        <w:r w:rsidR="00B362A0">
          <w:rPr>
            <w:noProof/>
            <w:webHidden/>
          </w:rPr>
          <w:t>4</w:t>
        </w:r>
        <w:r w:rsidR="00B362A0">
          <w:rPr>
            <w:noProof/>
            <w:webHidden/>
          </w:rPr>
          <w:fldChar w:fldCharType="end"/>
        </w:r>
      </w:hyperlink>
    </w:p>
    <w:p xmlns:w14="http://schemas.microsoft.com/office/word/2010/wordml" w:rsidR="00B362A0" w:rsidRDefault="000E48E6"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sidR="00B362A0">
          <w:rPr>
            <w:rStyle w:val="Hyperlnk"/>
            <w:noProof/>
          </w:rPr>
          <w:t>2 Vänsterpartiets utgångspunkter i klimatpolitiken</w:t>
        </w:r>
        <w:r w:rsidR="00B362A0">
          <w:rPr>
            <w:noProof/>
            <w:webHidden/>
          </w:rPr>
          <w:tab/>
        </w:r>
        <w:r w:rsidR="00B362A0">
          <w:rPr>
            <w:noProof/>
            <w:webHidden/>
          </w:rPr>
          <w:fldChar w:fldCharType="begin"/>
        </w:r>
        <w:r w:rsidR="00B362A0">
          <w:rPr>
            <w:noProof/>
            <w:webHidden/>
          </w:rPr>
          <w:instrText xml:space="preserve"> PAGEREF _Toc210150560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sidR="00B362A0">
          <w:rPr>
            <w:rStyle w:val="Hyperlnk"/>
            <w:noProof/>
          </w:rPr>
          <w:t>2.1 Rättvist miljöutrymme</w:t>
        </w:r>
        <w:r w:rsidR="00B362A0">
          <w:rPr>
            <w:noProof/>
            <w:webHidden/>
          </w:rPr>
          <w:tab/>
        </w:r>
        <w:r w:rsidR="00B362A0">
          <w:rPr>
            <w:noProof/>
            <w:webHidden/>
          </w:rPr>
          <w:fldChar w:fldCharType="begin"/>
        </w:r>
        <w:r w:rsidR="00B362A0">
          <w:rPr>
            <w:noProof/>
            <w:webHidden/>
          </w:rPr>
          <w:instrText xml:space="preserve"> PAGEREF _Toc210150561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sidR="00B362A0">
          <w:rPr>
            <w:rStyle w:val="Hyperlnk"/>
            <w:noProof/>
          </w:rPr>
          <w:t>2.2 En jämlik, jämställd och rättvis klimatomställning</w:t>
        </w:r>
        <w:r w:rsidR="00B362A0">
          <w:rPr>
            <w:noProof/>
            <w:webHidden/>
          </w:rPr>
          <w:tab/>
        </w:r>
        <w:r w:rsidR="00B362A0">
          <w:rPr>
            <w:noProof/>
            <w:webHidden/>
          </w:rPr>
          <w:fldChar w:fldCharType="begin"/>
        </w:r>
        <w:r w:rsidR="00B362A0">
          <w:rPr>
            <w:noProof/>
            <w:webHidden/>
          </w:rPr>
          <w:instrText xml:space="preserve"> PAGEREF _Toc210150562 \h </w:instrText>
        </w:r>
        <w:r w:rsidR="00B362A0">
          <w:rPr>
            <w:noProof/>
            <w:webHidden/>
          </w:rPr>
        </w:r>
        <w:r w:rsidR="00B362A0">
          <w:rPr>
            <w:noProof/>
            <w:webHidden/>
          </w:rPr>
          <w:fldChar w:fldCharType="separate"/>
        </w:r>
        <w:r w:rsidR="00B362A0">
          <w:rPr>
            <w:noProof/>
            <w:webHidden/>
          </w:rPr>
          <w:t>6</w:t>
        </w:r>
        <w:r w:rsidR="00B362A0">
          <w:rPr>
            <w:noProof/>
            <w:webHidden/>
          </w:rPr>
          <w:fldChar w:fldCharType="end"/>
        </w:r>
      </w:hyperlink>
    </w:p>
    <w:p xmlns:w14="http://schemas.microsoft.com/office/word/2010/wordml" w:rsidR="00B362A0" w:rsidRDefault="000E48E6"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sidR="00B362A0">
          <w:rPr>
            <w:rStyle w:val="Hyperlnk"/>
            <w:noProof/>
          </w:rPr>
          <w:t>2.3 Marknaden kan inte lösa klimatomställningen</w:t>
        </w:r>
        <w:r w:rsidR="00B362A0">
          <w:rPr>
            <w:noProof/>
            <w:webHidden/>
          </w:rPr>
          <w:tab/>
        </w:r>
        <w:r w:rsidR="00B362A0">
          <w:rPr>
            <w:noProof/>
            <w:webHidden/>
          </w:rPr>
          <w:fldChar w:fldCharType="begin"/>
        </w:r>
        <w:r w:rsidR="00B362A0">
          <w:rPr>
            <w:noProof/>
            <w:webHidden/>
          </w:rPr>
          <w:instrText xml:space="preserve"> PAGEREF _Toc210150563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sidR="00B362A0">
          <w:rPr>
            <w:rStyle w:val="Hyperlnk"/>
            <w:noProof/>
          </w:rPr>
          <w:t>3 Bygg Sverige starkt - klimatkrisen kräver åtgärder nu</w:t>
        </w:r>
        <w:r w:rsidR="00B362A0">
          <w:rPr>
            <w:noProof/>
            <w:webHidden/>
          </w:rPr>
          <w:tab/>
        </w:r>
        <w:r w:rsidR="00B362A0">
          <w:rPr>
            <w:noProof/>
            <w:webHidden/>
          </w:rPr>
          <w:fldChar w:fldCharType="begin"/>
        </w:r>
        <w:r w:rsidR="00B362A0">
          <w:rPr>
            <w:noProof/>
            <w:webHidden/>
          </w:rPr>
          <w:instrText xml:space="preserve"> PAGEREF _Toc210150564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sidR="00B362A0">
          <w:rPr>
            <w:rStyle w:val="Hyperlnk"/>
            <w:noProof/>
          </w:rPr>
          <w:t>4 Tvärsektoriella och finanspolitiska åtgärder</w:t>
        </w:r>
        <w:r w:rsidR="00B362A0">
          <w:rPr>
            <w:noProof/>
            <w:webHidden/>
          </w:rPr>
          <w:tab/>
        </w:r>
        <w:r w:rsidR="00B362A0">
          <w:rPr>
            <w:noProof/>
            <w:webHidden/>
          </w:rPr>
          <w:fldChar w:fldCharType="begin"/>
        </w:r>
        <w:r w:rsidR="00B362A0">
          <w:rPr>
            <w:noProof/>
            <w:webHidden/>
          </w:rPr>
          <w:instrText xml:space="preserve"> PAGEREF _Toc210150565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sidR="00B362A0">
          <w:rPr>
            <w:rStyle w:val="Hyperlnk"/>
            <w:noProof/>
          </w:rPr>
          <w:t>4.1 Sverige bör införa en utsläppsbudget</w:t>
        </w:r>
        <w:r w:rsidR="00B362A0">
          <w:rPr>
            <w:noProof/>
            <w:webHidden/>
          </w:rPr>
          <w:tab/>
        </w:r>
        <w:r w:rsidR="00B362A0">
          <w:rPr>
            <w:noProof/>
            <w:webHidden/>
          </w:rPr>
          <w:fldChar w:fldCharType="begin"/>
        </w:r>
        <w:r w:rsidR="00B362A0">
          <w:rPr>
            <w:noProof/>
            <w:webHidden/>
          </w:rPr>
          <w:instrText xml:space="preserve"> PAGEREF _Toc210150566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sidR="00B362A0">
          <w:rPr>
            <w:rStyle w:val="Hyperlnk"/>
            <w:noProof/>
          </w:rPr>
          <w:t>4.2 Genomför genomgripande skattereform som rättvist styr mot klimat- och miljömål</w:t>
        </w:r>
        <w:r w:rsidR="00B362A0">
          <w:rPr>
            <w:noProof/>
            <w:webHidden/>
          </w:rPr>
          <w:tab/>
        </w:r>
        <w:r w:rsidR="00B362A0">
          <w:rPr>
            <w:noProof/>
            <w:webHidden/>
          </w:rPr>
          <w:fldChar w:fldCharType="begin"/>
        </w:r>
        <w:r w:rsidR="00B362A0">
          <w:rPr>
            <w:noProof/>
            <w:webHidden/>
          </w:rPr>
          <w:instrText xml:space="preserve"> PAGEREF _Toc210150567 \h </w:instrText>
        </w:r>
        <w:r w:rsidR="00B362A0">
          <w:rPr>
            <w:noProof/>
            <w:webHidden/>
          </w:rPr>
        </w:r>
        <w:r w:rsidR="00B362A0">
          <w:rPr>
            <w:noProof/>
            <w:webHidden/>
          </w:rPr>
          <w:fldChar w:fldCharType="separate"/>
        </w:r>
        <w:r w:rsidR="00B362A0">
          <w:rPr>
            <w:noProof/>
            <w:webHidden/>
          </w:rPr>
          <w:t>9</w:t>
        </w:r>
        <w:r w:rsidR="00B362A0">
          <w:rPr>
            <w:noProof/>
            <w:webHidden/>
          </w:rPr>
          <w:fldChar w:fldCharType="end"/>
        </w:r>
      </w:hyperlink>
    </w:p>
    <w:p xmlns:w14="http://schemas.microsoft.com/office/word/2010/wordml" w:rsidR="00B362A0" w:rsidRDefault="000E48E6"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sidR="00B362A0">
          <w:rPr>
            <w:rStyle w:val="Hyperlnk"/>
            <w:noProof/>
          </w:rPr>
          <w:t>4.3 Inför lokala medborgarråd för klimatet</w:t>
        </w:r>
        <w:r w:rsidR="00B362A0">
          <w:rPr>
            <w:noProof/>
            <w:webHidden/>
          </w:rPr>
          <w:tab/>
        </w:r>
        <w:r w:rsidR="00B362A0">
          <w:rPr>
            <w:noProof/>
            <w:webHidden/>
          </w:rPr>
          <w:fldChar w:fldCharType="begin"/>
        </w:r>
        <w:r w:rsidR="00B362A0">
          <w:rPr>
            <w:noProof/>
            <w:webHidden/>
          </w:rPr>
          <w:instrText xml:space="preserve"> PAGEREF _Toc210150568 \h </w:instrText>
        </w:r>
        <w:r w:rsidR="00B362A0">
          <w:rPr>
            <w:noProof/>
            <w:webHidden/>
          </w:rPr>
        </w:r>
        <w:r w:rsidR="00B362A0">
          <w:rPr>
            <w:noProof/>
            <w:webHidden/>
          </w:rPr>
          <w:fldChar w:fldCharType="separate"/>
        </w:r>
        <w:r w:rsidR="00B362A0">
          <w:rPr>
            <w:noProof/>
            <w:webHidden/>
          </w:rPr>
          <w:t>10</w:t>
        </w:r>
        <w:r w:rsidR="00B362A0">
          <w:rPr>
            <w:noProof/>
            <w:webHidden/>
          </w:rPr>
          <w:fldChar w:fldCharType="end"/>
        </w:r>
      </w:hyperlink>
    </w:p>
    <w:p xmlns:w14="http://schemas.microsoft.com/office/word/2010/wordml" w:rsidR="00B362A0" w:rsidRDefault="000E48E6"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sidR="00B362A0">
          <w:rPr>
            <w:rStyle w:val="Hyperlnk"/>
            <w:noProof/>
          </w:rPr>
          <w:t>4.4 Sveriges intäkter från ETS2 bör användas för en rättvis klimatomställning</w:t>
        </w:r>
        <w:r w:rsidR="00B362A0">
          <w:rPr>
            <w:noProof/>
            <w:webHidden/>
          </w:rPr>
          <w:tab/>
        </w:r>
        <w:r w:rsidR="00B362A0">
          <w:rPr>
            <w:noProof/>
            <w:webHidden/>
          </w:rPr>
          <w:fldChar w:fldCharType="begin"/>
        </w:r>
        <w:r w:rsidR="00B362A0">
          <w:rPr>
            <w:noProof/>
            <w:webHidden/>
          </w:rPr>
          <w:instrText xml:space="preserve"> PAGEREF _Toc210150569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sidR="00B362A0">
          <w:rPr>
            <w:rStyle w:val="Hyperlnk"/>
            <w:noProof/>
          </w:rPr>
          <w:t>4.5 Öka elektrifieringen av arbetsmaskiner</w:t>
        </w:r>
        <w:r w:rsidR="00B362A0">
          <w:rPr>
            <w:noProof/>
            <w:webHidden/>
          </w:rPr>
          <w:tab/>
        </w:r>
        <w:r w:rsidR="00B362A0">
          <w:rPr>
            <w:noProof/>
            <w:webHidden/>
          </w:rPr>
          <w:fldChar w:fldCharType="begin"/>
        </w:r>
        <w:r w:rsidR="00B362A0">
          <w:rPr>
            <w:noProof/>
            <w:webHidden/>
          </w:rPr>
          <w:instrText xml:space="preserve"> PAGEREF _Toc210150570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sidR="00B362A0">
          <w:rPr>
            <w:rStyle w:val="Hyperlnk"/>
            <w:noProof/>
          </w:rPr>
          <w:t>5 Energisektorn</w:t>
        </w:r>
        <w:r w:rsidR="00B362A0">
          <w:rPr>
            <w:noProof/>
            <w:webHidden/>
          </w:rPr>
          <w:tab/>
        </w:r>
        <w:r w:rsidR="00B362A0">
          <w:rPr>
            <w:noProof/>
            <w:webHidden/>
          </w:rPr>
          <w:fldChar w:fldCharType="begin"/>
        </w:r>
        <w:r w:rsidR="00B362A0">
          <w:rPr>
            <w:noProof/>
            <w:webHidden/>
          </w:rPr>
          <w:instrText xml:space="preserve"> PAGEREF _Toc210150571 \h </w:instrText>
        </w:r>
        <w:r w:rsidR="00B362A0">
          <w:rPr>
            <w:noProof/>
            <w:webHidden/>
          </w:rPr>
        </w:r>
        <w:r w:rsidR="00B362A0">
          <w:rPr>
            <w:noProof/>
            <w:webHidden/>
          </w:rPr>
          <w:fldChar w:fldCharType="separate"/>
        </w:r>
        <w:r w:rsidR="00B362A0">
          <w:rPr>
            <w:noProof/>
            <w:webHidden/>
          </w:rPr>
          <w:t>12</w:t>
        </w:r>
        <w:r w:rsidR="00B362A0">
          <w:rPr>
            <w:noProof/>
            <w:webHidden/>
          </w:rPr>
          <w:fldChar w:fldCharType="end"/>
        </w:r>
      </w:hyperlink>
    </w:p>
    <w:p xmlns:w14="http://schemas.microsoft.com/office/word/2010/wordml" w:rsidR="00B362A0" w:rsidRDefault="000E48E6"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sidR="00B362A0">
          <w:rPr>
            <w:rStyle w:val="Hyperlnk"/>
            <w:noProof/>
          </w:rPr>
          <w:t>6 Skogsbruk, jordbruk och annan markanvändning</w:t>
        </w:r>
        <w:r w:rsidR="00B362A0">
          <w:rPr>
            <w:noProof/>
            <w:webHidden/>
          </w:rPr>
          <w:tab/>
        </w:r>
        <w:r w:rsidR="00B362A0">
          <w:rPr>
            <w:noProof/>
            <w:webHidden/>
          </w:rPr>
          <w:fldChar w:fldCharType="begin"/>
        </w:r>
        <w:r w:rsidR="00B362A0">
          <w:rPr>
            <w:noProof/>
            <w:webHidden/>
          </w:rPr>
          <w:instrText xml:space="preserve"> PAGEREF _Toc210150572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sidR="00B362A0">
          <w:rPr>
            <w:rStyle w:val="Hyperlnk"/>
            <w:noProof/>
          </w:rPr>
          <w:t>6.1 Ta fram en strategi för jordbrukets klimatomställning tillsammans med aktörerna</w:t>
        </w:r>
        <w:r w:rsidR="00B362A0">
          <w:rPr>
            <w:noProof/>
            <w:webHidden/>
          </w:rPr>
          <w:tab/>
        </w:r>
        <w:r w:rsidR="00B362A0">
          <w:rPr>
            <w:noProof/>
            <w:webHidden/>
          </w:rPr>
          <w:fldChar w:fldCharType="begin"/>
        </w:r>
        <w:r w:rsidR="00B362A0">
          <w:rPr>
            <w:noProof/>
            <w:webHidden/>
          </w:rPr>
          <w:instrText xml:space="preserve"> PAGEREF _Toc210150573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sidR="00B362A0">
          <w:rPr>
            <w:rStyle w:val="Hyperlnk"/>
            <w:noProof/>
          </w:rPr>
          <w:t>6.2 Sverige saknar strategi för att stärka kolinlagringen i skogen</w:t>
        </w:r>
        <w:r w:rsidR="00B362A0">
          <w:rPr>
            <w:noProof/>
            <w:webHidden/>
          </w:rPr>
          <w:tab/>
        </w:r>
        <w:r w:rsidR="00B362A0">
          <w:rPr>
            <w:noProof/>
            <w:webHidden/>
          </w:rPr>
          <w:fldChar w:fldCharType="begin"/>
        </w:r>
        <w:r w:rsidR="00B362A0">
          <w:rPr>
            <w:noProof/>
            <w:webHidden/>
          </w:rPr>
          <w:instrText xml:space="preserve"> PAGEREF _Toc210150574 \h </w:instrText>
        </w:r>
        <w:r w:rsidR="00B362A0">
          <w:rPr>
            <w:noProof/>
            <w:webHidden/>
          </w:rPr>
        </w:r>
        <w:r w:rsidR="00B362A0">
          <w:rPr>
            <w:noProof/>
            <w:webHidden/>
          </w:rPr>
          <w:fldChar w:fldCharType="separate"/>
        </w:r>
        <w:r w:rsidR="00B362A0">
          <w:rPr>
            <w:noProof/>
            <w:webHidden/>
          </w:rPr>
          <w:t>15</w:t>
        </w:r>
        <w:r w:rsidR="00B362A0">
          <w:rPr>
            <w:noProof/>
            <w:webHidden/>
          </w:rPr>
          <w:fldChar w:fldCharType="end"/>
        </w:r>
      </w:hyperlink>
    </w:p>
    <w:p xmlns:w14="http://schemas.microsoft.com/office/word/2010/wordml" w:rsidR="00B362A0" w:rsidRDefault="000E48E6"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sidR="00B362A0">
          <w:rPr>
            <w:rStyle w:val="Hyperlnk"/>
            <w:noProof/>
          </w:rPr>
          <w:t>6.3 Sverige måste vara aktivt i EU-samarbetet för att CAP ska bidra till utsläppsminskningar</w:t>
        </w:r>
        <w:r w:rsidR="00B362A0">
          <w:rPr>
            <w:noProof/>
            <w:webHidden/>
          </w:rPr>
          <w:tab/>
        </w:r>
        <w:r w:rsidR="00B362A0">
          <w:rPr>
            <w:noProof/>
            <w:webHidden/>
          </w:rPr>
          <w:fldChar w:fldCharType="begin"/>
        </w:r>
        <w:r w:rsidR="00B362A0">
          <w:rPr>
            <w:noProof/>
            <w:webHidden/>
          </w:rPr>
          <w:instrText xml:space="preserve"> PAGEREF _Toc210150575 \h </w:instrText>
        </w:r>
        <w:r w:rsidR="00B362A0">
          <w:rPr>
            <w:noProof/>
            <w:webHidden/>
          </w:rPr>
        </w:r>
        <w:r w:rsidR="00B362A0">
          <w:rPr>
            <w:noProof/>
            <w:webHidden/>
          </w:rPr>
          <w:fldChar w:fldCharType="separate"/>
        </w:r>
        <w:r w:rsidR="00B362A0">
          <w:rPr>
            <w:noProof/>
            <w:webHidden/>
          </w:rPr>
          <w:t>16</w:t>
        </w:r>
        <w:r w:rsidR="00B362A0">
          <w:rPr>
            <w:noProof/>
            <w:webHidden/>
          </w:rPr>
          <w:fldChar w:fldCharType="end"/>
        </w:r>
      </w:hyperlink>
    </w:p>
    <w:p xmlns:w14="http://schemas.microsoft.com/office/word/2010/wordml" w:rsidR="00B362A0" w:rsidRDefault="000E48E6"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sidR="00B362A0">
          <w:rPr>
            <w:rStyle w:val="Hyperlnk"/>
            <w:noProof/>
          </w:rPr>
          <w:t>6.4 Utveckla nationella styrmedel för minskade utsläpp inom jordbruket</w:t>
        </w:r>
        <w:r w:rsidR="00B362A0">
          <w:rPr>
            <w:noProof/>
            <w:webHidden/>
          </w:rPr>
          <w:tab/>
        </w:r>
        <w:r w:rsidR="00B362A0">
          <w:rPr>
            <w:noProof/>
            <w:webHidden/>
          </w:rPr>
          <w:fldChar w:fldCharType="begin"/>
        </w:r>
        <w:r w:rsidR="00B362A0">
          <w:rPr>
            <w:noProof/>
            <w:webHidden/>
          </w:rPr>
          <w:instrText xml:space="preserve"> PAGEREF _Toc210150576 \h </w:instrText>
        </w:r>
        <w:r w:rsidR="00B362A0">
          <w:rPr>
            <w:noProof/>
            <w:webHidden/>
          </w:rPr>
        </w:r>
        <w:r w:rsidR="00B362A0">
          <w:rPr>
            <w:noProof/>
            <w:webHidden/>
          </w:rPr>
          <w:fldChar w:fldCharType="separate"/>
        </w:r>
        <w:r w:rsidR="00B362A0">
          <w:rPr>
            <w:noProof/>
            <w:webHidden/>
          </w:rPr>
          <w:t>17</w:t>
        </w:r>
        <w:r w:rsidR="00B362A0">
          <w:rPr>
            <w:noProof/>
            <w:webHidden/>
          </w:rPr>
          <w:fldChar w:fldCharType="end"/>
        </w:r>
      </w:hyperlink>
    </w:p>
    <w:p xmlns:w14="http://schemas.microsoft.com/office/word/2010/wordml" w:rsidR="00B362A0" w:rsidRDefault="000E48E6"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sidR="00B362A0">
          <w:rPr>
            <w:rStyle w:val="Hyperlnk"/>
            <w:noProof/>
          </w:rPr>
          <w:t>6.5 Kretsloppsanpassat jordbruk</w:t>
        </w:r>
        <w:r w:rsidR="00B362A0">
          <w:rPr>
            <w:noProof/>
            <w:webHidden/>
          </w:rPr>
          <w:tab/>
        </w:r>
        <w:r w:rsidR="00B362A0">
          <w:rPr>
            <w:noProof/>
            <w:webHidden/>
          </w:rPr>
          <w:fldChar w:fldCharType="begin"/>
        </w:r>
        <w:r w:rsidR="00B362A0">
          <w:rPr>
            <w:noProof/>
            <w:webHidden/>
          </w:rPr>
          <w:instrText xml:space="preserve"> PAGEREF _Toc210150577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sidR="00B362A0">
          <w:rPr>
            <w:rStyle w:val="Hyperlnk"/>
            <w:noProof/>
          </w:rPr>
          <w:t>6.6 Minskat matsvinn</w:t>
        </w:r>
        <w:r w:rsidR="00B362A0">
          <w:rPr>
            <w:noProof/>
            <w:webHidden/>
          </w:rPr>
          <w:tab/>
        </w:r>
        <w:r w:rsidR="00B362A0">
          <w:rPr>
            <w:noProof/>
            <w:webHidden/>
          </w:rPr>
          <w:fldChar w:fldCharType="begin"/>
        </w:r>
        <w:r w:rsidR="00B362A0">
          <w:rPr>
            <w:noProof/>
            <w:webHidden/>
          </w:rPr>
          <w:instrText xml:space="preserve"> PAGEREF _Toc210150578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sidR="00B362A0">
          <w:rPr>
            <w:rStyle w:val="Hyperlnk"/>
            <w:noProof/>
          </w:rPr>
          <w:t>6.7 Inför förbud mot torvbrytning</w:t>
        </w:r>
        <w:r w:rsidR="00B362A0">
          <w:rPr>
            <w:noProof/>
            <w:webHidden/>
          </w:rPr>
          <w:tab/>
        </w:r>
        <w:r w:rsidR="00B362A0">
          <w:rPr>
            <w:noProof/>
            <w:webHidden/>
          </w:rPr>
          <w:fldChar w:fldCharType="begin"/>
        </w:r>
        <w:r w:rsidR="00B362A0">
          <w:rPr>
            <w:noProof/>
            <w:webHidden/>
          </w:rPr>
          <w:instrText xml:space="preserve"> PAGEREF _Toc210150579 \h </w:instrText>
        </w:r>
        <w:r w:rsidR="00B362A0">
          <w:rPr>
            <w:noProof/>
            <w:webHidden/>
          </w:rPr>
        </w:r>
        <w:r w:rsidR="00B362A0">
          <w:rPr>
            <w:noProof/>
            <w:webHidden/>
          </w:rPr>
          <w:fldChar w:fldCharType="separate"/>
        </w:r>
        <w:r w:rsidR="00B362A0">
          <w:rPr>
            <w:noProof/>
            <w:webHidden/>
          </w:rPr>
          <w:t>19</w:t>
        </w:r>
        <w:r w:rsidR="00B362A0">
          <w:rPr>
            <w:noProof/>
            <w:webHidden/>
          </w:rPr>
          <w:fldChar w:fldCharType="end"/>
        </w:r>
      </w:hyperlink>
    </w:p>
    <w:p xmlns:w14="http://schemas.microsoft.com/office/word/2010/wordml" w:rsidR="00B362A0" w:rsidRDefault="000E48E6"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sidR="00B362A0">
          <w:rPr>
            <w:rStyle w:val="Hyperlnk"/>
            <w:noProof/>
          </w:rPr>
          <w:t>7 Transportsektorn</w:t>
        </w:r>
        <w:r w:rsidR="00B362A0">
          <w:rPr>
            <w:noProof/>
            <w:webHidden/>
          </w:rPr>
          <w:tab/>
        </w:r>
        <w:r w:rsidR="00B362A0">
          <w:rPr>
            <w:noProof/>
            <w:webHidden/>
          </w:rPr>
          <w:fldChar w:fldCharType="begin"/>
        </w:r>
        <w:r w:rsidR="00B362A0">
          <w:rPr>
            <w:noProof/>
            <w:webHidden/>
          </w:rPr>
          <w:instrText xml:space="preserve"> PAGEREF _Toc210150580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sidR="00B362A0">
          <w:rPr>
            <w:rStyle w:val="Hyperlnk"/>
            <w:noProof/>
          </w:rPr>
          <w:t>7.1 Bonus, elbilspremie och höjd malus</w:t>
        </w:r>
        <w:r w:rsidR="00B362A0">
          <w:rPr>
            <w:noProof/>
            <w:webHidden/>
          </w:rPr>
          <w:tab/>
        </w:r>
        <w:r w:rsidR="00B362A0">
          <w:rPr>
            <w:noProof/>
            <w:webHidden/>
          </w:rPr>
          <w:fldChar w:fldCharType="begin"/>
        </w:r>
        <w:r w:rsidR="00B362A0">
          <w:rPr>
            <w:noProof/>
            <w:webHidden/>
          </w:rPr>
          <w:instrText xml:space="preserve"> PAGEREF _Toc210150581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sidR="00B362A0">
          <w:rPr>
            <w:rStyle w:val="Hyperlnk"/>
            <w:noProof/>
          </w:rPr>
          <w:t>7.2 Inför rätt för boende att ha laddplats för elbil</w:t>
        </w:r>
        <w:r w:rsidR="00B362A0">
          <w:rPr>
            <w:noProof/>
            <w:webHidden/>
          </w:rPr>
          <w:tab/>
        </w:r>
        <w:r w:rsidR="00B362A0">
          <w:rPr>
            <w:noProof/>
            <w:webHidden/>
          </w:rPr>
          <w:fldChar w:fldCharType="begin"/>
        </w:r>
        <w:r w:rsidR="00B362A0">
          <w:rPr>
            <w:noProof/>
            <w:webHidden/>
          </w:rPr>
          <w:instrText xml:space="preserve"> PAGEREF _Toc210150582 \h </w:instrText>
        </w:r>
        <w:r w:rsidR="00B362A0">
          <w:rPr>
            <w:noProof/>
            <w:webHidden/>
          </w:rPr>
        </w:r>
        <w:r w:rsidR="00B362A0">
          <w:rPr>
            <w:noProof/>
            <w:webHidden/>
          </w:rPr>
          <w:fldChar w:fldCharType="separate"/>
        </w:r>
        <w:r w:rsidR="00B362A0">
          <w:rPr>
            <w:noProof/>
            <w:webHidden/>
          </w:rPr>
          <w:t>21</w:t>
        </w:r>
        <w:r w:rsidR="00B362A0">
          <w:rPr>
            <w:noProof/>
            <w:webHidden/>
          </w:rPr>
          <w:fldChar w:fldCharType="end"/>
        </w:r>
      </w:hyperlink>
    </w:p>
    <w:p xmlns:w14="http://schemas.microsoft.com/office/word/2010/wordml" w:rsidR="00B362A0" w:rsidRDefault="000E48E6"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sidR="00B362A0">
          <w:rPr>
            <w:rStyle w:val="Hyperlnk"/>
            <w:noProof/>
          </w:rPr>
          <w:t>7.3 Återinför flygskatten</w:t>
        </w:r>
        <w:r w:rsidR="00B362A0">
          <w:rPr>
            <w:noProof/>
            <w:webHidden/>
          </w:rPr>
          <w:tab/>
        </w:r>
        <w:r w:rsidR="00B362A0">
          <w:rPr>
            <w:noProof/>
            <w:webHidden/>
          </w:rPr>
          <w:fldChar w:fldCharType="begin"/>
        </w:r>
        <w:r w:rsidR="00B362A0">
          <w:rPr>
            <w:noProof/>
            <w:webHidden/>
          </w:rPr>
          <w:instrText xml:space="preserve"> PAGEREF _Toc210150583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sidR="00B362A0">
          <w:rPr>
            <w:rStyle w:val="Hyperlnk"/>
            <w:noProof/>
          </w:rPr>
          <w:t>7.4 Inför en rättvisare skrotningspremie</w:t>
        </w:r>
        <w:r w:rsidR="00B362A0">
          <w:rPr>
            <w:noProof/>
            <w:webHidden/>
          </w:rPr>
          <w:tab/>
        </w:r>
        <w:r w:rsidR="00B362A0">
          <w:rPr>
            <w:noProof/>
            <w:webHidden/>
          </w:rPr>
          <w:fldChar w:fldCharType="begin"/>
        </w:r>
        <w:r w:rsidR="00B362A0">
          <w:rPr>
            <w:noProof/>
            <w:webHidden/>
          </w:rPr>
          <w:instrText xml:space="preserve"> PAGEREF _Toc210150584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sidR="00B362A0">
          <w:rPr>
            <w:rStyle w:val="Hyperlnk"/>
            <w:noProof/>
          </w:rPr>
          <w:t>7.5 Klimatkliv för sjöfarten</w:t>
        </w:r>
        <w:r w:rsidR="00B362A0">
          <w:rPr>
            <w:noProof/>
            <w:webHidden/>
          </w:rPr>
          <w:tab/>
        </w:r>
        <w:r w:rsidR="00B362A0">
          <w:rPr>
            <w:noProof/>
            <w:webHidden/>
          </w:rPr>
          <w:fldChar w:fldCharType="begin"/>
        </w:r>
        <w:r w:rsidR="00B362A0">
          <w:rPr>
            <w:noProof/>
            <w:webHidden/>
          </w:rPr>
          <w:instrText xml:space="preserve"> PAGEREF _Toc210150585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sidR="00B362A0">
          <w:rPr>
            <w:rStyle w:val="Hyperlnk"/>
            <w:noProof/>
          </w:rPr>
          <w:t>8 Industri och landsbygdspolitik</w:t>
        </w:r>
        <w:r w:rsidR="00B362A0">
          <w:rPr>
            <w:noProof/>
            <w:webHidden/>
          </w:rPr>
          <w:tab/>
        </w:r>
        <w:r w:rsidR="00B362A0">
          <w:rPr>
            <w:noProof/>
            <w:webHidden/>
          </w:rPr>
          <w:fldChar w:fldCharType="begin"/>
        </w:r>
        <w:r w:rsidR="00B362A0">
          <w:rPr>
            <w:noProof/>
            <w:webHidden/>
          </w:rPr>
          <w:instrText xml:space="preserve"> PAGEREF _Toc210150586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sidR="00B362A0">
          <w:rPr>
            <w:rStyle w:val="Hyperlnk"/>
            <w:noProof/>
          </w:rPr>
          <w:t>9 Bostadssektorn</w:t>
        </w:r>
        <w:r w:rsidR="00B362A0">
          <w:rPr>
            <w:noProof/>
            <w:webHidden/>
          </w:rPr>
          <w:tab/>
        </w:r>
        <w:r w:rsidR="00B362A0">
          <w:rPr>
            <w:noProof/>
            <w:webHidden/>
          </w:rPr>
          <w:fldChar w:fldCharType="begin"/>
        </w:r>
        <w:r w:rsidR="00B362A0">
          <w:rPr>
            <w:noProof/>
            <w:webHidden/>
          </w:rPr>
          <w:instrText xml:space="preserve"> PAGEREF _Toc210150587 \h </w:instrText>
        </w:r>
        <w:r w:rsidR="00B362A0">
          <w:rPr>
            <w:noProof/>
            <w:webHidden/>
          </w:rPr>
        </w:r>
        <w:r w:rsidR="00B362A0">
          <w:rPr>
            <w:noProof/>
            <w:webHidden/>
          </w:rPr>
          <w:fldChar w:fldCharType="separate"/>
        </w:r>
        <w:r w:rsidR="00B362A0">
          <w:rPr>
            <w:noProof/>
            <w:webHidden/>
          </w:rPr>
          <w:t>24</w:t>
        </w:r>
        <w:r w:rsidR="00B362A0">
          <w:rPr>
            <w:noProof/>
            <w:webHidden/>
          </w:rPr>
          <w:fldChar w:fldCharType="end"/>
        </w:r>
      </w:hyperlink>
    </w:p>
    <w:p xmlns:w14="http://schemas.microsoft.com/office/word/2010/wordml" w:rsidR="00B362A0" w:rsidRDefault="000E48E6"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sidR="00B362A0">
          <w:rPr>
            <w:rStyle w:val="Hyperlnk"/>
            <w:noProof/>
          </w:rPr>
          <w:t>9.1 Från ett blått till ett grönt rotavdrag</w:t>
        </w:r>
        <w:r w:rsidR="00B362A0">
          <w:rPr>
            <w:noProof/>
            <w:webHidden/>
          </w:rPr>
          <w:tab/>
        </w:r>
        <w:r w:rsidR="00B362A0">
          <w:rPr>
            <w:noProof/>
            <w:webHidden/>
          </w:rPr>
          <w:fldChar w:fldCharType="begin"/>
        </w:r>
        <w:r w:rsidR="00B362A0">
          <w:rPr>
            <w:noProof/>
            <w:webHidden/>
          </w:rPr>
          <w:instrText xml:space="preserve"> PAGEREF _Toc210150588 \h </w:instrText>
        </w:r>
        <w:r w:rsidR="00B362A0">
          <w:rPr>
            <w:noProof/>
            <w:webHidden/>
          </w:rPr>
        </w:r>
        <w:r w:rsidR="00B362A0">
          <w:rPr>
            <w:noProof/>
            <w:webHidden/>
          </w:rPr>
          <w:fldChar w:fldCharType="separate"/>
        </w:r>
        <w:r w:rsidR="00B362A0">
          <w:rPr>
            <w:noProof/>
            <w:webHidden/>
          </w:rPr>
          <w:t>25</w:t>
        </w:r>
        <w:r w:rsidR="00B362A0">
          <w:rPr>
            <w:noProof/>
            <w:webHidden/>
          </w:rPr>
          <w:fldChar w:fldCharType="end"/>
        </w:r>
      </w:hyperlink>
    </w:p>
    <w:p xmlns:w14="http://schemas.microsoft.com/office/word/2010/wordml"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tag w:val="ac6ee411-5a9e-4f93-a6d0-ab28fe0f4d9c"/>
        <w:alias w:val="Yrkande 1"/>
        <w:lock w:val="sdtLocked"/>
        <w15:appearance xmlns:w15="http://schemas.microsoft.com/office/word/2012/wordml" w15:val="boundingBox"/>
      </w:sdtPr>
      <w:sdtContent>
        <w:p>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tag w:val="510be840-5b66-4731-8264-4ca9e43c423a"/>
        <w:alias w:val="Yrkande 2"/>
        <w:lock w:val="sdtLocked"/>
        <w15:appearance xmlns:w15="http://schemas.microsoft.com/office/word/2012/wordml" w15:val="boundingBox"/>
      </w:sdtPr>
      <w:sdtContent>
        <w:p>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tag w:val="2651af8a-d23c-4dd3-b8c3-cff554aac86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tag w:val="0b12e255-0620-4ed1-b7ad-656e529680f7"/>
        <w:alias w:val="Yrkande 4"/>
        <w:lock w:val="sdtLocked"/>
        <w15:appearance xmlns:w15="http://schemas.microsoft.com/office/word/2012/wordml" w15:val="boundingBox"/>
      </w:sdtPr>
      <w:sdtContent>
        <w:p>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tag w:val="000e4310-2ca4-43ab-bab4-ebf65b574adb"/>
        <w:alias w:val="Yrkande 5"/>
        <w:lock w:val="sdtLocked"/>
        <w15:appearance xmlns:w15="http://schemas.microsoft.com/office/word/2012/wordml" w15:val="boundingBox"/>
      </w:sdtPr>
      <w:sdtContent>
        <w:p>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tag w:val="d70f7135-0798-4b08-a514-e235518b69b8"/>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tag w:val="6871bf7b-ff78-4e7e-b00c-63dc837c06b9"/>
        <w:alias w:val="Yrkande 7"/>
        <w:lock w:val="sdtLocked"/>
        <w15:appearance xmlns:w15="http://schemas.microsoft.com/office/word/2012/wordml" w15:val="boundingBox"/>
      </w:sdtPr>
      <w:sdtContent>
        <w:p>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tag w:val="7b9cab20-dd49-4e58-abb0-0515aa74c29b"/>
        <w:alias w:val="Yrkande 8"/>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tag w:val="be0c392f-e935-45e2-bff6-f60e575f50a9"/>
        <w:alias w:val="Yrkande 9"/>
        <w:lock w:val="sdtLocked"/>
        <w15:appearance xmlns:w15="http://schemas.microsoft.com/office/word/2012/wordml" w15:val="boundingBox"/>
      </w:sdtPr>
      <w:sdtContent>
        <w:p>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tag w:val="06d5c1ac-80c7-4210-a288-afd926274267"/>
        <w:alias w:val="Yrkande 10"/>
        <w:lock w:val="sdtLocked"/>
        <w15:appearance xmlns:w15="http://schemas.microsoft.com/office/word/2012/wordml" w15:val="boundingBox"/>
      </w:sdtPr>
      <w:sdtContent>
        <w:p>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tag w:val="9d294a6e-b8f8-463d-bd8f-20f8b8b18dab"/>
        <w:alias w:val="Yrkande 11"/>
        <w:lock w:val="sdtLocked"/>
        <w15:appearance xmlns:w15="http://schemas.microsoft.com/office/word/2012/wordml" w15:val="boundingBox"/>
      </w:sdtPr>
      <w:sdtContent>
        <w:p>
          <w:pPr>
            <w:pStyle w:val="Frslagstext"/>
          </w:pPr>
          <w:r>
            <w:t>Riksdagen ställer sig bakom det som anförs i motionen om att regeringen bör verka för en snabb utfasning av skattenedsättningar för fossil diesel samt införa kompensation till jordbrukare i syfte att undvika negativ påverkan på lönsamheten i jordbruket och tillkännager detta för regeringen.</w:t>
          </w:r>
        </w:p>
      </w:sdtContent>
    </w:sdt>
    <w:sdt>
      <w:sdtPr>
        <w:tag w:val="676ef9f7-b57c-49c5-8d63-dda854136293"/>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tag w:val="265794a0-41c4-42e1-a46c-293005dc02c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lokala lantbruks kretslopp och tillkännager detta för regeringen.</w:t>
          </w:r>
        </w:p>
      </w:sdtContent>
    </w:sdt>
    <w:sdt>
      <w:sdtPr>
        <w:tag w:val="b9abef16-4fb0-4abe-a877-03a320149a0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tag w:val="f5bab8e9-3d09-4c58-a559-4ac579c1f668"/>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tag w:val="9bf97a47-2549-48fc-b20d-baaf7210bae7"/>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tag w:val="0c937440-4c48-46ba-b0fa-b71c1b70a136"/>
        <w:alias w:val="Yrkande 17"/>
        <w:lock w:val="sdtLocked"/>
        <w15:appearance xmlns:w15="http://schemas.microsoft.com/office/word/2012/wordml" w15:val="boundingBox"/>
      </w:sdtPr>
      <w:sdtContent>
        <w:p>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tag w:val="219c83c6-dc33-40fb-bb94-21470d703479"/>
        <w:alias w:val="Yrkande 18"/>
        <w:lock w:val="sdtLocked"/>
        <w15:appearance xmlns:w15="http://schemas.microsoft.com/office/word/2012/wordml" w15:val="boundingBox"/>
      </w:sdtPr>
      <w:sdtContent>
        <w:p>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xmlns:w14="http://schemas.microsoft.com/office/word/2010/wordml"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xmlns:w14="http://schemas.microsoft.com/office/word/2010/wordml"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w:t>
      </w:r>
      <w:r w:rsidRPr="000E48E6" w:rsidR="00745A7E">
        <w:lastRenderedPageBreak/>
        <w:t>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xmlns:w14="http://schemas.microsoft.com/office/word/2010/wordml"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xmlns:w14="http://schemas.microsoft.com/office/word/2010/wordml"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xmlns:w14="http://schemas.microsoft.com/office/word/2010/wordml"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xmlns:w14="http://schemas.microsoft.com/office/word/2010/wordml"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xmlns:w14="http://schemas.microsoft.com/office/word/2010/wordml" w:rsidRPr="000E48E6" w:rsidR="00422B9E" w:rsidP="008B496E" w:rsidRDefault="008B496E" w14:paraId="6568E358" w14:textId="591BE2DF">
      <w:r w:rsidRPr="000E48E6">
        <w:t xml:space="preserve">Den andra delen av det rättvisa miljöutrymmet är frågan om rättvisa. Om man tror på alla människors lika värde borde tillgången till pengar inte vara grunden för en fördelning av världens resurser. Jorden är vårt gemensamma arv och borde då också </w:t>
      </w:r>
      <w:r w:rsidRPr="000E48E6">
        <w:lastRenderedPageBreak/>
        <w:t>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xmlns:w14="http://schemas.microsoft.com/office/word/2010/wordml" w:rsidRPr="000E48E6" w:rsidR="009C4C5D" w:rsidP="00D63A5A" w:rsidRDefault="009C4C5D" w14:paraId="1DDB5FE7" w14:textId="5A9D4C5F">
      <w:pPr>
        <w:pStyle w:val="Rubrik2numrerat"/>
      </w:pPr>
      <w:bookmarkStart w:name="_Toc209637847" w:id="11"/>
      <w:bookmarkStart w:name="_Toc210150562" w:id="12"/>
      <w:r w:rsidRPr="000E48E6">
        <w:t>En jämlik, jämställd och rättvis klimatomställning</w:t>
      </w:r>
      <w:bookmarkEnd w:id="11"/>
      <w:bookmarkEnd w:id="12"/>
    </w:p>
    <w:p xmlns:w14="http://schemas.microsoft.com/office/word/2010/wordml"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så stora som vår </w:t>
      </w:r>
      <w:proofErr w:type="spellStart"/>
      <w:r w:rsidRPr="000E48E6" w:rsidR="00EB4D25">
        <w:t>världsandel</w:t>
      </w:r>
      <w:proofErr w:type="spellEnd"/>
      <w:r w:rsidRPr="000E48E6" w:rsidR="00EB4D25">
        <w:t xml:space="preserve"> av befolkningen enligt </w:t>
      </w:r>
      <w:proofErr w:type="spellStart"/>
      <w:r w:rsidRPr="000E48E6" w:rsidR="00EB4D25">
        <w:t>Oxfam</w:t>
      </w:r>
      <w:proofErr w:type="spellEnd"/>
      <w:r w:rsidRPr="000E48E6" w:rsidR="00EB4D25">
        <w:t>.</w:t>
      </w:r>
      <w:r w:rsidRPr="000E48E6">
        <w:t xml:space="preserve"> Om alla människor på jorden skulle konsumera lika mycket som genomsnittssvensken skulle det behövas drygt fyra jordklot. </w:t>
      </w:r>
    </w:p>
    <w:p xmlns:w14="http://schemas.microsoft.com/office/word/2010/wordml" w:rsidRPr="000E48E6" w:rsidR="009C4C5D" w:rsidP="00EB4D25" w:rsidRDefault="009C4C5D" w14:paraId="64A5EC35" w14:textId="5866E182">
      <w:r w:rsidRPr="000E48E6">
        <w:t xml:space="preserve">Stockholm Environment </w:t>
      </w:r>
      <w:proofErr w:type="spellStart"/>
      <w:r w:rsidRPr="000E48E6">
        <w:t>Institute</w:t>
      </w:r>
      <w:proofErr w:type="spellEnd"/>
      <w:r w:rsidRPr="000E48E6">
        <w:t xml:space="preserve"> (SEI) och </w:t>
      </w:r>
      <w:proofErr w:type="spellStart"/>
      <w:r w:rsidRPr="000E48E6">
        <w:t>Oxfam</w:t>
      </w:r>
      <w:proofErr w:type="spellEnd"/>
      <w:r w:rsidRPr="000E48E6">
        <w:t xml:space="preserve">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xmlns:w14="http://schemas.microsoft.com/office/word/2010/wordml"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xmlns:w14="http://schemas.microsoft.com/office/word/2010/wordml"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xml:space="preserve">, enligt rapport från </w:t>
      </w:r>
      <w:proofErr w:type="spellStart"/>
      <w:r w:rsidRPr="000E48E6" w:rsidR="00A2317A">
        <w:t>Oxfam</w:t>
      </w:r>
      <w:proofErr w:type="spellEnd"/>
      <w:r w:rsidRPr="000E48E6" w:rsidR="00A2317A">
        <w:t xml:space="preserve"> Sverige 2023</w:t>
      </w:r>
      <w:r w:rsidRPr="000E48E6">
        <w:t>. Den ekonomiska ojämlikheten i Sverige måste med nödvändighet minska för att möjliggöra en jämlik, rättvis och framgångsrik klimatomställning.</w:t>
      </w:r>
    </w:p>
    <w:p xmlns:w14="http://schemas.microsoft.com/office/word/2010/wordml"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män då de i högre utsträckning har ansvar för hushåll och tillgång till naturresurser. Kvinnor drabbas därför hårdare av naturkatastrofer och extremväder. </w:t>
      </w:r>
    </w:p>
    <w:p xmlns:w14="http://schemas.microsoft.com/office/word/2010/wordml" w:rsidRPr="000E48E6" w:rsidR="009C4C5D" w:rsidP="009C4C5D" w:rsidRDefault="009C4C5D" w14:paraId="5F87C648" w14:textId="7A8E3D74">
      <w:r w:rsidRPr="000E48E6">
        <w:t xml:space="preserve">Män och kvinnor har också olika stor påverkan när det gäller utsläpp av växthusgaser, såväl globalt som nationellt. I Sverige har män betydligt högre </w:t>
      </w:r>
      <w:r w:rsidRPr="000E48E6">
        <w:lastRenderedPageBreak/>
        <w:t>klimatpåverkan genom sina privata transporter då de i högre utsträckning kör bil och genom en betydligt högre köttkonsumtion.</w:t>
      </w:r>
    </w:p>
    <w:p xmlns:w14="http://schemas.microsoft.com/office/word/2010/wordml"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xmlns:w14="http://schemas.microsoft.com/office/word/2010/wordml"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xmlns:w14="http://schemas.microsoft.com/office/word/2010/wordml"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xmlns:w14="http://schemas.microsoft.com/office/word/2010/wordml"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xmlns:w14="http://schemas.microsoft.com/office/word/2010/wordml" w:rsidRPr="000E48E6" w:rsidR="00374F15" w:rsidP="00D63A5A" w:rsidRDefault="00441B9D" w14:paraId="06BDF344" w14:textId="70413950">
      <w:pPr>
        <w:pStyle w:val="Rubrik1numrerat"/>
      </w:pPr>
      <w:bookmarkStart w:name="_Toc209637849" w:id="15"/>
      <w:bookmarkStart w:name="_Toc210150564" w:id="16"/>
      <w:r w:rsidRPr="000E48E6">
        <w:t>Bygg Sverige starkt - k</w:t>
      </w:r>
      <w:r w:rsidRPr="000E48E6" w:rsidR="00374F15">
        <w:t>limatkrisen kräver åtgärder nu</w:t>
      </w:r>
      <w:bookmarkEnd w:id="15"/>
      <w:bookmarkEnd w:id="16"/>
    </w:p>
    <w:p xmlns:w14="http://schemas.microsoft.com/office/word/2010/wordml"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xmlns:w14="http://schemas.microsoft.com/office/word/2010/wordml" w:rsidRPr="000E48E6" w:rsidR="004539A4" w:rsidP="004539A4" w:rsidRDefault="004539A4" w14:paraId="4CF24E85" w14:textId="3E837295">
      <w:r w:rsidRPr="000E48E6">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w:t>
      </w:r>
      <w:r w:rsidRPr="000E48E6">
        <w:lastRenderedPageBreak/>
        <w:t xml:space="preserve">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xmlns:w14="http://schemas.microsoft.com/office/word/2010/wordml"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xmlns:w14="http://schemas.microsoft.com/office/word/2010/wordml" w:rsidRPr="000E48E6" w:rsidR="00BB6339" w:rsidP="004539A4" w:rsidRDefault="00374F15" w14:paraId="03E68FDF" w14:textId="72976F55">
      <w:r w:rsidRPr="000E48E6">
        <w:t xml:space="preserve">Vänsterpartiets </w:t>
      </w:r>
      <w:proofErr w:type="spellStart"/>
      <w:r w:rsidRPr="000E48E6">
        <w:t>klimatpolitik</w:t>
      </w:r>
      <w:proofErr w:type="spellEnd"/>
      <w:r w:rsidRPr="000E48E6">
        <w:t xml:space="preserve"> omfattar en </w:t>
      </w:r>
      <w:r w:rsidRPr="000E48E6" w:rsidR="004738D7">
        <w:t>stor mängd förslag på en rad politikområden för att nå mål och åtaganden om att minska utsläppen och stärka kolupptaget.</w:t>
      </w:r>
      <w:r w:rsidRPr="000E48E6" w:rsidR="008C7065">
        <w:t xml:space="preserve"> Vår samlade </w:t>
      </w:r>
      <w:proofErr w:type="spellStart"/>
      <w:r w:rsidRPr="000E48E6" w:rsidR="008C7065">
        <w:t>klimatpolitik</w:t>
      </w:r>
      <w:proofErr w:type="spellEnd"/>
      <w:r w:rsidRPr="000E48E6" w:rsidR="008C7065">
        <w:t xml:space="preserve">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xmlns:w14="http://schemas.microsoft.com/office/word/2010/wordml"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xmlns:w14="http://schemas.microsoft.com/office/word/2010/wordml"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xmlns:w14="http://schemas.microsoft.com/office/word/2010/wordml"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w:t>
      </w:r>
      <w:proofErr w:type="spellStart"/>
      <w:r w:rsidRPr="000E48E6">
        <w:t>målår</w:t>
      </w:r>
      <w:proofErr w:type="spellEnd"/>
      <w:r w:rsidRPr="000E48E6">
        <w:t xml:space="preserve"> vara tydliga. Det behövs därför en budget för hur stora koldioxidutsläppen kan vara på årlig basis för att Sverige rättvist ska hålla sig inom det 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xmlns:w14="http://schemas.microsoft.com/office/word/2010/wordml" w:rsidRPr="000E48E6" w:rsidR="00F36C1B" w:rsidP="00F36C1B" w:rsidRDefault="00F36C1B" w14:paraId="2E9C0BF4" w14:textId="091A3232">
      <w:r w:rsidRPr="000E48E6">
        <w:lastRenderedPageBreak/>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xmlns:w14="http://schemas.microsoft.com/office/word/2010/wordml"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xmlns:w14="http://schemas.microsoft.com/office/word/2010/wordml"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xmlns:w14="http://schemas.microsoft.com/office/word/2010/wordml"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xmlns:w14="http://schemas.microsoft.com/office/word/2010/wordml"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0E48E6">
        <w:t>klimatpolitik</w:t>
      </w:r>
      <w:proofErr w:type="spellEnd"/>
      <w:r w:rsidRPr="000E48E6">
        <w:t xml:space="preserve">. </w:t>
      </w:r>
    </w:p>
    <w:p xmlns:w14="http://schemas.microsoft.com/office/word/2010/wordml"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En differentierad </w:t>
      </w:r>
      <w:r w:rsidRPr="000E48E6">
        <w:lastRenderedPageBreak/>
        <w:t>vägbeskattning ger förutsättningar för låg/slopad vägskatt på landsbygd där alternativ till bil saknas och hög vägskatt i storstäder med tillgång till kollektivtrafik.</w:t>
      </w:r>
    </w:p>
    <w:p xmlns:w14="http://schemas.microsoft.com/office/word/2010/wordml" w:rsidRPr="000E48E6" w:rsidR="004F195A" w:rsidP="00887712" w:rsidRDefault="004F195A" w14:paraId="1D0C332C" w14:textId="0470A1D1">
      <w:r w:rsidRPr="000E48E6">
        <w:t xml:space="preserve">Läs mer om våra </w:t>
      </w:r>
      <w:r w:rsidRPr="000E48E6" w:rsidR="00E72FA3">
        <w:t>skatte</w:t>
      </w:r>
      <w:r w:rsidRPr="000E48E6">
        <w:t>förslag i motionen Ett rättvist skattesystem</w:t>
      </w:r>
      <w:r w:rsidRPr="000E48E6" w:rsidR="00E72FA3">
        <w:t xml:space="preserve"> 2024/25:1921 samt i vår budgetmotion</w:t>
      </w:r>
      <w:r w:rsidRPr="000E48E6" w:rsidR="00D56A6B">
        <w:t xml:space="preserve"> 2025/</w:t>
      </w:r>
      <w:proofErr w:type="gramStart"/>
      <w:r w:rsidRPr="000E48E6" w:rsidR="00D56A6B">
        <w:t>26:</w:t>
      </w:r>
      <w:r w:rsidRPr="000E48E6" w:rsidR="00E72FA3">
        <w:t>V</w:t>
      </w:r>
      <w:proofErr w:type="gramEnd"/>
      <w:r w:rsidRPr="000E48E6" w:rsidR="00E72FA3">
        <w:t xml:space="preserve">700. </w:t>
      </w:r>
    </w:p>
    <w:p xmlns:w14="http://schemas.microsoft.com/office/word/2010/wordml"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xmlns:w14="http://schemas.microsoft.com/office/word/2010/wordml"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xmlns:w14="http://schemas.microsoft.com/office/word/2010/wordml"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xmlns:w14="http://schemas.microsoft.com/office/word/2010/wordml" w:rsidRPr="000E48E6" w:rsidR="00525FE5" w:rsidP="00525FE5" w:rsidRDefault="00525FE5" w14:paraId="6A1F865F" w14:textId="772C2D04">
      <w:pPr>
        <w:pStyle w:val="Normalutanindragellerluft"/>
      </w:pPr>
      <w:r w:rsidRPr="000E48E6">
        <w:t xml:space="preserve">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w:t>
      </w:r>
      <w:proofErr w:type="spellStart"/>
      <w:r w:rsidRPr="000E48E6">
        <w:t>Fairtrans</w:t>
      </w:r>
      <w:proofErr w:type="spellEnd"/>
      <w:r w:rsidRPr="000E48E6">
        <w:t xml:space="preserve">. Projektet genomfördes i samarbete mellan Stockholms universitet, Högskolan i Gävle, Uppsala universitet, Lunds universitet och IVL Svenska Miljöinstitutet. </w:t>
      </w:r>
      <w:proofErr w:type="spellStart"/>
      <w:r w:rsidRPr="000E48E6">
        <w:t>Fairtrans</w:t>
      </w:r>
      <w:proofErr w:type="spellEnd"/>
      <w:r w:rsidRPr="000E48E6">
        <w:t xml:space="preserve"> finansieras av </w:t>
      </w:r>
      <w:proofErr w:type="spellStart"/>
      <w:r w:rsidRPr="000E48E6">
        <w:t>Mistra</w:t>
      </w:r>
      <w:proofErr w:type="spellEnd"/>
      <w:r w:rsidRPr="000E48E6">
        <w:t xml:space="preserve"> och Formas, med delfinansiering av medborgarrådet från </w:t>
      </w:r>
      <w:proofErr w:type="spellStart"/>
      <w:r w:rsidRPr="000E48E6">
        <w:t>European</w:t>
      </w:r>
      <w:proofErr w:type="spellEnd"/>
      <w:r w:rsidRPr="000E48E6">
        <w:t xml:space="preserve"> </w:t>
      </w:r>
      <w:proofErr w:type="spellStart"/>
      <w:r w:rsidRPr="000E48E6">
        <w:t>Climate</w:t>
      </w:r>
      <w:proofErr w:type="spellEnd"/>
      <w:r w:rsidRPr="000E48E6">
        <w:t xml:space="preserve"> Foundation och EU </w:t>
      </w:r>
      <w:proofErr w:type="spellStart"/>
      <w:r w:rsidRPr="000E48E6">
        <w:t>Horizon</w:t>
      </w:r>
      <w:proofErr w:type="spellEnd"/>
      <w:r w:rsidRPr="000E48E6">
        <w:t>. Förslagen presenterades för såväl regeringen som oppositionen.</w:t>
      </w:r>
    </w:p>
    <w:p xmlns:w14="http://schemas.microsoft.com/office/word/2010/wordml" w:rsidRPr="000E48E6" w:rsidR="00525FE5" w:rsidP="00525FE5" w:rsidRDefault="00525FE5" w14:paraId="1020CD2B" w14:textId="70FEA414">
      <w:r w:rsidRPr="000E48E6">
        <w:t>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bilaga till Naturvårdsverket underlag som tas fram inför varje regeringens klimathandlingsplan vart fjärde år.</w:t>
      </w:r>
    </w:p>
    <w:p xmlns:w14="http://schemas.microsoft.com/office/word/2010/wordml" w:rsidRPr="000E48E6" w:rsidR="0089406C" w:rsidP="00E03201" w:rsidRDefault="00E03201" w14:paraId="66F48DBD" w14:textId="413DE86B">
      <w:r w:rsidRPr="000E48E6">
        <w:t xml:space="preserve">Satsningen föreslås i Vänsterpartiets motion </w:t>
      </w:r>
      <w:r w:rsidRPr="000E48E6" w:rsidR="00F25BC0">
        <w:t>U</w:t>
      </w:r>
      <w:r w:rsidRPr="000E48E6">
        <w:t xml:space="preserve">tgiftsområde 20 Klimat, miljö och natur </w:t>
      </w:r>
      <w:r w:rsidRPr="000E48E6" w:rsidR="00C64EFA">
        <w:t>2025/</w:t>
      </w:r>
      <w:proofErr w:type="gramStart"/>
      <w:r w:rsidRPr="000E48E6" w:rsidR="00C64EFA">
        <w:t>26:</w:t>
      </w:r>
      <w:r w:rsidRPr="000E48E6">
        <w:t>V</w:t>
      </w:r>
      <w:proofErr w:type="gramEnd"/>
      <w:r w:rsidRPr="000E48E6">
        <w:t xml:space="preserve">583. </w:t>
      </w:r>
    </w:p>
    <w:p xmlns:w14="http://schemas.microsoft.com/office/word/2010/wordml" w:rsidRPr="000E48E6" w:rsidR="00824727" w:rsidP="00D63A5A" w:rsidRDefault="009678E1" w14:paraId="3DA8F0AE" w14:textId="629AC7EC">
      <w:pPr>
        <w:pStyle w:val="Rubrik2numrerat"/>
      </w:pPr>
      <w:bookmarkStart w:name="_Toc209637854" w:id="28"/>
      <w:bookmarkStart w:name="_Toc210150569" w:id="29"/>
      <w:r w:rsidRPr="000E48E6">
        <w:lastRenderedPageBreak/>
        <w:t>Sveriges i</w:t>
      </w:r>
      <w:r w:rsidRPr="000E48E6" w:rsidR="00824727">
        <w:t>ntäkter från ETS2</w:t>
      </w:r>
      <w:r w:rsidRPr="000E48E6">
        <w:t xml:space="preserve"> bör användas för en rättvis klimatomställning</w:t>
      </w:r>
      <w:bookmarkEnd w:id="28"/>
      <w:bookmarkEnd w:id="29"/>
    </w:p>
    <w:p xmlns:w14="http://schemas.microsoft.com/office/word/2010/wordml" w:rsidRPr="000E48E6" w:rsidR="008E7217" w:rsidP="008E7217" w:rsidRDefault="00AF2472" w14:paraId="13E3DE65" w14:textId="3350FDB4">
      <w:pPr>
        <w:pStyle w:val="Normalutanindragellerluft"/>
      </w:pPr>
      <w:r w:rsidRPr="000E48E6">
        <w:t>EU:s nya utsläpphandelssystem,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xml:space="preserve">, som t.ex. bensin och diesel. Företagen måste efterlämna en utsläppsrätt för varje </w:t>
      </w:r>
      <w:proofErr w:type="gramStart"/>
      <w:r w:rsidRPr="000E48E6" w:rsidR="001A319B">
        <w:t>ton koldioxid</w:t>
      </w:r>
      <w:proofErr w:type="gramEnd"/>
      <w:r w:rsidRPr="000E48E6" w:rsidR="001A319B">
        <w:t xml:space="preserve">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xmlns:w14="http://schemas.microsoft.com/office/word/2010/wordml" w:rsidRPr="000E48E6" w:rsidR="00657347" w:rsidP="00D63A5A" w:rsidRDefault="005F4B11" w14:paraId="56197023" w14:textId="1B8A3E15">
      <w:pPr>
        <w:pStyle w:val="Rubrik2numrerat"/>
      </w:pPr>
      <w:bookmarkStart w:name="_Toc209637855" w:id="30"/>
      <w:bookmarkStart w:name="_Toc210150570" w:id="31"/>
      <w:bookmarkStart w:name="_Hlk208926212" w:id="32"/>
      <w:r w:rsidRPr="000E48E6">
        <w:t>Öka elektrifieringen av</w:t>
      </w:r>
      <w:r w:rsidRPr="000E48E6" w:rsidR="00657347">
        <w:t xml:space="preserve"> arbetsmaskiner</w:t>
      </w:r>
      <w:bookmarkEnd w:id="30"/>
      <w:bookmarkEnd w:id="31"/>
    </w:p>
    <w:p xmlns:w14="http://schemas.microsoft.com/office/word/2010/wordml" w:rsidRPr="000E48E6" w:rsidR="00FD4AB4" w:rsidP="00FD4AB4" w:rsidRDefault="00FD4AB4" w14:paraId="12216B23" w14:textId="10E1F3EE">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är idag 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utvecklingen. Vänsterpartiet anser att omställningen till fossilfria arbetsmaskiner skyndsamt bör prioriteras och </w:t>
      </w:r>
      <w:r w:rsidRPr="000E48E6" w:rsidR="007563A7">
        <w:t>att regeringen i närtid bör göra verklighet av myndighetens förslag.</w:t>
      </w:r>
    </w:p>
    <w:p xmlns:w14="http://schemas.microsoft.com/office/word/2010/wordml" w:rsidRPr="000E48E6" w:rsidR="007563A7" w:rsidP="007563A7" w:rsidRDefault="007563A7" w14:paraId="412F5407" w14:textId="531EF98F">
      <w:pPr>
        <w:rPr>
          <w:color w:val="FF0000"/>
        </w:rPr>
      </w:pPr>
      <w:r w:rsidRPr="000E48E6">
        <w:lastRenderedPageBreak/>
        <w:t xml:space="preserve">Regeringen bör återkomma med förslag på utformning och finansiering av ett riktat investeringsstöd för finansiering av </w:t>
      </w:r>
      <w:proofErr w:type="spellStart"/>
      <w:r w:rsidRPr="000E48E6">
        <w:t>laddinfrastruktur</w:t>
      </w:r>
      <w:proofErr w:type="spellEnd"/>
      <w:r w:rsidRPr="000E48E6">
        <w:t xml:space="preserve"> och </w:t>
      </w:r>
      <w:proofErr w:type="spellStart"/>
      <w:r w:rsidRPr="000E48E6">
        <w:t>energilager</w:t>
      </w:r>
      <w:proofErr w:type="spellEnd"/>
      <w:r w:rsidRPr="000E48E6">
        <w:t xml:space="preserve"> för arbetsmaskiner. Detta bör riksdagen ställa sig bakom och ge regeringen till känna.</w:t>
      </w:r>
    </w:p>
    <w:p xmlns:w14="http://schemas.microsoft.com/office/word/2010/wordml"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xmlns:w14="http://schemas.microsoft.com/office/word/2010/wordml"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w:t>
      </w:r>
      <w:proofErr w:type="spellStart"/>
      <w:r w:rsidRPr="000E48E6" w:rsidR="00A27BE5">
        <w:t>laddinfrastruktur</w:t>
      </w:r>
      <w:proofErr w:type="spellEnd"/>
      <w:r w:rsidRPr="000E48E6" w:rsidR="00A27BE5">
        <w:t xml:space="preserve"> främjas. Detta bör riksdagen ställa sig bakom och ge regeringen till känna.</w:t>
      </w:r>
    </w:p>
    <w:p xmlns:w14="http://schemas.microsoft.com/office/word/2010/wordml"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xmlns:w14="http://schemas.microsoft.com/office/word/2010/wordml"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xmlns:w14="http://schemas.microsoft.com/office/word/2010/wordml" w:rsidRPr="000E48E6" w:rsidR="00EE651D" w:rsidP="00EE651D" w:rsidRDefault="00EE651D" w14:paraId="1CCE90DF" w14:textId="77777777">
      <w:r w:rsidRPr="000E48E6">
        <w:t xml:space="preserve">Elmarknaden har de senaste åren präglats av höga priser. Det är av hög prioritet att </w:t>
      </w:r>
    </w:p>
    <w:p xmlns:w14="http://schemas.microsoft.com/office/word/2010/wordml" w:rsidRPr="000E48E6" w:rsidR="00EE651D" w:rsidP="00EE651D" w:rsidRDefault="00EE651D" w14:paraId="3B988B43" w14:textId="77777777">
      <w:pPr>
        <w:ind w:firstLine="0"/>
      </w:pPr>
      <w:r w:rsidRPr="000E48E6">
        <w:t xml:space="preserve">skydda svensk industri, svenska hushåll, civilsamhället och mindre företag från </w:t>
      </w:r>
    </w:p>
    <w:p xmlns:w14="http://schemas.microsoft.com/office/word/2010/wordml"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xmlns:w14="http://schemas.microsoft.com/office/word/2010/wordml"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w:t>
      </w:r>
      <w:r w:rsidRPr="000E48E6">
        <w:lastRenderedPageBreak/>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xmlns:w14="http://schemas.microsoft.com/office/word/2010/wordml"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xmlns:w14="http://schemas.microsoft.com/office/word/2010/wordml" w:rsidRPr="000E48E6" w:rsidR="00EE651D" w:rsidP="00EE651D" w:rsidRDefault="00EE651D" w14:paraId="213BBBAF" w14:textId="77777777">
      <w:pPr>
        <w:ind w:firstLine="0"/>
      </w:pPr>
      <w:r w:rsidRPr="000E48E6">
        <w:t xml:space="preserve">och därmed ändrat inriktningen för hela energipolitiken. Regeringens väg för att uppnå </w:t>
      </w:r>
    </w:p>
    <w:p xmlns:w14="http://schemas.microsoft.com/office/word/2010/wordml" w:rsidRPr="000E48E6" w:rsidR="00EE651D" w:rsidP="00EE651D" w:rsidRDefault="00EE651D" w14:paraId="2A16409F" w14:textId="0B9BED83">
      <w:pPr>
        <w:ind w:firstLine="0"/>
      </w:pPr>
      <w:r w:rsidRPr="000E48E6">
        <w:t>Sveriges klimatmål är elektrifiering som ska möjliggöras genom kärnkraft.</w:t>
      </w:r>
    </w:p>
    <w:p xmlns:w14="http://schemas.microsoft.com/office/word/2010/wordml" w:rsidRPr="000E48E6" w:rsidR="00543947" w:rsidP="00EE651D" w:rsidRDefault="00543947" w14:paraId="3F45067A" w14:textId="319306AE">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 i slutändan kan garantipriset således landa på mer än 80 öre/kWh. Går elpriset under garantiprisnivån står staten för mellanskillnaden till bolagen, vilket betalas genom en ny skatt på elkunderna.</w:t>
      </w:r>
    </w:p>
    <w:p xmlns:w14="http://schemas.microsoft.com/office/word/2010/wordml" w:rsidRPr="000E48E6" w:rsidR="00543947" w:rsidP="00543947" w:rsidRDefault="00543947" w14:paraId="56163988" w14:textId="77777777">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xmlns:w14="http://schemas.microsoft.com/office/word/2010/wordml" w:rsidRPr="000E48E6" w:rsidR="00543947" w:rsidP="00543947" w:rsidRDefault="00543947" w14:paraId="6B0DD715" w14:textId="77777777">
      <w:r w:rsidRPr="000E48E6">
        <w:t xml:space="preserve">Det ensidiga fokuset på kärnkraft hotar också den stora investeringsvilja som finns i </w:t>
      </w:r>
    </w:p>
    <w:p xmlns:w14="http://schemas.microsoft.com/office/word/2010/wordml" w:rsidRPr="000E48E6" w:rsidR="00543947" w:rsidP="00543947" w:rsidRDefault="00543947" w14:paraId="0D01372B" w14:textId="77777777">
      <w:pPr>
        <w:ind w:firstLine="0"/>
      </w:pPr>
      <w:r w:rsidRPr="000E48E6">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0E48E6" w:rsidR="0089633A" w:rsidP="00543947" w:rsidRDefault="00543947" w14:paraId="02417493" w14:textId="4982EAB3">
      <w:r w:rsidRPr="000E48E6">
        <w:t xml:space="preserve">Sverige behöver en stabil och förutsägbar elmarknad, energiproduktion och eldistribution för att klara klimatomställningen och elektrifieringen av industrin och </w:t>
      </w:r>
      <w:r w:rsidRPr="000E48E6">
        <w:lastRenderedPageBreak/>
        <w:t>transportsektorn. I motionen</w:t>
      </w:r>
      <w:r w:rsidRPr="000E48E6" w:rsidR="001C5DC7">
        <w:t xml:space="preserve"> Energipolitik för mer och förnybar el till rimliga priser </w:t>
      </w:r>
      <w:r w:rsidRPr="000E48E6" w:rsidR="00181C51">
        <w:t>2025/</w:t>
      </w:r>
      <w:proofErr w:type="gramStart"/>
      <w:r w:rsidRPr="000E48E6" w:rsidR="00181C51">
        <w:t>26:</w:t>
      </w:r>
      <w:r w:rsidRPr="000E48E6" w:rsidR="001C5DC7">
        <w:t>V</w:t>
      </w:r>
      <w:proofErr w:type="gramEnd"/>
      <w:r w:rsidRPr="000E48E6" w:rsidR="001C5DC7">
        <w:t>364</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xmlns:w14="http://schemas.microsoft.com/office/word/2010/wordml"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xmlns:w14="http://schemas.microsoft.com/office/word/2010/wordml" w:rsidRPr="000E48E6" w:rsidR="00DC78FE" w:rsidP="00DC78FE" w:rsidRDefault="00DC78FE" w14:paraId="6EFF3324" w14:textId="03ECDFA8">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xmlns:w14="http://schemas.microsoft.com/office/word/2010/wordml" w:rsidRPr="000E48E6" w:rsidR="00DC78FE" w:rsidP="00DC78FE" w:rsidRDefault="00DC78FE" w14:paraId="4F59EAA2" w14:textId="77777777">
      <w:r w:rsidRPr="000E48E6">
        <w:t>Sverige ska enligt EU:s nya klimatlagstiftning öka den genomsnittliga totala netto-inlagringen med 4 miljoner ton 2030 (jämfört med snittet för perioden 2016–2018).</w:t>
      </w:r>
    </w:p>
    <w:p xmlns:w14="http://schemas.microsoft.com/office/word/2010/wordml" w:rsidRPr="000E48E6" w:rsidR="00DC78FE" w:rsidP="00DC78FE" w:rsidRDefault="00DC78FE" w14:paraId="0B326143" w14:textId="25DDBB1B">
      <w:pPr>
        <w:pStyle w:val="Normalutanindragellerluft"/>
      </w:pP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w:t>
      </w:r>
      <w:proofErr w:type="spellStart"/>
      <w:r w:rsidRPr="000E48E6">
        <w:t>återvätningen</w:t>
      </w:r>
      <w:proofErr w:type="spellEnd"/>
      <w:r w:rsidRPr="000E48E6">
        <w:t xml:space="preserve"> av våtmarker, och i övrigt konstaterar regeringen i sin handlingsplan att ”man prioriterar att det svenska skogsbruket inte begränsas”.</w:t>
      </w:r>
    </w:p>
    <w:p xmlns:w14="http://schemas.microsoft.com/office/word/2010/wordml" w:rsidRPr="000E48E6" w:rsidR="00DC78FE" w:rsidP="00DC78FE" w:rsidRDefault="00DC78FE" w14:paraId="2B4FDC2D" w14:textId="5FF43371">
      <w:r w:rsidRPr="000E48E6">
        <w:t>I motionerna Ökad nationell självförsörjning med hållbart jordbruk</w:t>
      </w:r>
      <w:r w:rsidRPr="000E48E6" w:rsidR="00946713">
        <w:t xml:space="preserve"> 2024/25:1927 och Biologisk mångfald </w:t>
      </w:r>
      <w:r w:rsidRPr="000E48E6" w:rsidR="00C30C86">
        <w:t>2025/</w:t>
      </w:r>
      <w:proofErr w:type="gramStart"/>
      <w:r w:rsidRPr="000E48E6" w:rsidR="00C30C86">
        <w:t>26:</w:t>
      </w:r>
      <w:r w:rsidRPr="000E48E6" w:rsidR="00EC23E4">
        <w:t>V</w:t>
      </w:r>
      <w:proofErr w:type="gramEnd"/>
      <w:r w:rsidRPr="000E48E6" w:rsidR="00EC23E4">
        <w:t>580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xmlns:w14="http://schemas.microsoft.com/office/word/2010/wordml" w:rsidRPr="000E48E6" w:rsidR="00E5285B" w:rsidP="00D63A5A" w:rsidRDefault="00E5285B" w14:paraId="6962C186" w14:textId="003FC614">
      <w:pPr>
        <w:pStyle w:val="Rubrik2numrerat"/>
      </w:pPr>
      <w:bookmarkStart w:name="_Toc209637858" w:id="38"/>
      <w:bookmarkStart w:name="_Toc210150573" w:id="39"/>
      <w:r w:rsidRPr="000E48E6">
        <w:t>Ta fram en strategi för jordbrukets klimatomställning</w:t>
      </w:r>
      <w:r w:rsidRPr="000E48E6" w:rsidR="00D9285D">
        <w:t xml:space="preserve"> tillsammans</w:t>
      </w:r>
      <w:r w:rsidRPr="000E48E6" w:rsidR="007417BA">
        <w:t xml:space="preserve"> med aktörerna</w:t>
      </w:r>
      <w:bookmarkEnd w:id="38"/>
      <w:bookmarkEnd w:id="39"/>
    </w:p>
    <w:p xmlns:w14="http://schemas.microsoft.com/office/word/2010/wordml" w:rsidRPr="000E48E6" w:rsidR="00E5285B" w:rsidP="00E5285B" w:rsidRDefault="00E5285B" w14:paraId="2FECC989" w14:textId="29FE57A0">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Vid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w:t>
      </w:r>
      <w:r w:rsidRPr="000E48E6" w:rsidR="00D9285D">
        <w:lastRenderedPageBreak/>
        <w:t>på klimatvänlig livsmedelsproduktion</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så säkras svensk livsmedelsproduktion på lång sikt.</w:t>
      </w:r>
    </w:p>
    <w:p xmlns:w14="http://schemas.microsoft.com/office/word/2010/wordml"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xmlns:w14="http://schemas.microsoft.com/office/word/2010/wordml"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xmlns:w14="http://schemas.microsoft.com/office/word/2010/wordml"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xmlns:w14="http://schemas.microsoft.com/office/word/2010/wordml"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xmlns:w14="http://schemas.microsoft.com/office/word/2010/wordml"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xmlns:w14="http://schemas.microsoft.com/office/word/2010/wordml"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xmlns:w14="http://schemas.microsoft.com/office/word/2010/wordml" w:rsidRPr="000E48E6" w:rsidR="009C2D0D" w:rsidP="009C2D0D" w:rsidRDefault="009C2D0D" w14:paraId="2E0F175C" w14:textId="13EEBC96">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 förordningen (dvs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 bl.a. 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xmlns:w14="http://schemas.microsoft.com/office/word/2010/wordml" w:rsidRPr="000E48E6" w:rsidR="007E41EA" w:rsidP="007E41EA" w:rsidRDefault="00C741D5" w14:paraId="7D233CCD" w14:textId="25F91ECC">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Pr="000E48E6" w:rsidR="007E41EA">
        <w:t>Detta bör riksdagen ställa sig bakom och ge regeringen till känna.</w:t>
      </w:r>
    </w:p>
    <w:p xmlns:w14="http://schemas.microsoft.com/office/word/2010/wordml"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xmlns:w14="http://schemas.microsoft.com/office/word/2010/wordml" w:rsidRPr="000E48E6" w:rsidR="001C7AD5" w:rsidP="00CD4D31" w:rsidRDefault="00CD4D31" w14:paraId="270B997B" w14:textId="29374E1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 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xmlns:w14="http://schemas.microsoft.com/office/word/2010/wordml" w:rsidRPr="000E48E6" w:rsidR="00E17894" w:rsidP="001C7AD5" w:rsidRDefault="001C7AD5" w14:paraId="4991C3D3" w14:textId="0D6C3DDC">
      <w:pPr>
        <w:rPr>
          <w:color w:val="FF0000"/>
        </w:rPr>
      </w:pPr>
      <w:r w:rsidRPr="000E48E6">
        <w:t>Regering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xmlns:w14="http://schemas.microsoft.com/office/word/2010/wordml"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xmlns:w14="http://schemas.microsoft.com/office/word/2010/wordml"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xmlns:w14="http://schemas.microsoft.com/office/word/2010/wordml" w:rsidRPr="000E48E6" w:rsidR="004F778C" w:rsidP="0086760A" w:rsidRDefault="004F778C" w14:paraId="08305E3A" w14:textId="413F1386">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w:t>
      </w:r>
      <w:proofErr w:type="gramStart"/>
      <w:r w:rsidRPr="000E48E6" w:rsidR="005F6955">
        <w:t>26:</w:t>
      </w:r>
      <w:r w:rsidRPr="000E48E6" w:rsidR="009A4B46">
        <w:t>V</w:t>
      </w:r>
      <w:proofErr w:type="gramEnd"/>
      <w:r w:rsidRPr="000E48E6" w:rsidR="009A4B46">
        <w:t xml:space="preserve">583 och </w:t>
      </w:r>
      <w:r w:rsidRPr="000E48E6" w:rsidR="005F6955">
        <w:t>2025/26:</w:t>
      </w:r>
      <w:r w:rsidRPr="000E48E6" w:rsidR="009A4B46">
        <w:t>V584.</w:t>
      </w:r>
      <w:bookmarkEnd w:id="46"/>
    </w:p>
    <w:p xmlns:w14="http://schemas.microsoft.com/office/word/2010/wordml"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 xml:space="preserve">tt </w:t>
      </w:r>
      <w:proofErr w:type="spellStart"/>
      <w:r w:rsidRPr="000E48E6" w:rsidR="00BD09BD">
        <w:t>fossiloberoende</w:t>
      </w:r>
      <w:proofErr w:type="spellEnd"/>
      <w:r w:rsidRPr="000E48E6" w:rsidR="00BD09BD">
        <w:t xml:space="preserv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xmlns:w14="http://schemas.microsoft.com/office/word/2010/wordml"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xmlns:w14="http://schemas.microsoft.com/office/word/2010/wordml"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xmlns:w14="http://schemas.microsoft.com/office/word/2010/wordml"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xmlns:w14="http://schemas.microsoft.com/office/word/2010/wordml" w:rsidRPr="000E48E6" w:rsidR="00960506" w:rsidP="00F8178A" w:rsidRDefault="00960506" w14:paraId="23F4AC5E" w14:textId="4DAD3453">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bidrar till att öka efterfrågan till hälsosamma livsmedel med låg klimatpåverkan. Detta bör riksdagen ställa sig bakom och ge regeringen till känna.</w:t>
      </w:r>
      <w:bookmarkEnd w:id="49"/>
      <w:r w:rsidRPr="000E48E6" w:rsidR="008B0ED5">
        <w:t xml:space="preserve"> </w:t>
      </w:r>
    </w:p>
    <w:p xmlns:w14="http://schemas.microsoft.com/office/word/2010/wordml"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xmlns:w14="http://schemas.microsoft.com/office/word/2010/wordml"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xmlns:w14="http://schemas.microsoft.com/office/word/2010/wordml"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xmlns:w14="http://schemas.microsoft.com/office/word/2010/wordml"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xmlns:w14="http://schemas.microsoft.com/office/word/2010/wordml" w:rsidRPr="000E48E6" w:rsidR="00767E6C" w:rsidP="00767E6C" w:rsidRDefault="00767E6C" w14:paraId="2D4F10E3" w14:textId="77777777">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Rådet,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 märkningen förbättras på varor. Forskarna föreslår att </w:t>
      </w:r>
      <w:r w:rsidRPr="000E48E6">
        <w:lastRenderedPageBreak/>
        <w:t>återförsäljare i högre utsträckning bör sänka priset avsevärt på produkter när ”bäst före”- 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xmlns:w14="http://schemas.microsoft.com/office/word/2010/wordml"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xmlns:w14="http://schemas.microsoft.com/office/word/2010/wordml"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xmlns:w14="http://schemas.microsoft.com/office/word/2010/wordml" w:rsidRPr="000E48E6" w:rsidR="00854028" w:rsidP="00FA344B" w:rsidRDefault="004508FF" w14:paraId="654BFB5E" w14:textId="3DA93114">
      <w:pPr>
        <w:pStyle w:val="Normalutanindragellerluft"/>
      </w:pPr>
      <w:r w:rsidRPr="000E48E6">
        <w:t xml:space="preserve">Dränerade torvmarker ger utsläpp av </w:t>
      </w:r>
      <w:r w:rsidRPr="000E48E6" w:rsidR="00B54169">
        <w:t>växthusgaser</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xmlns:w14="http://schemas.microsoft.com/office/word/2010/wordml"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xmlns:w14="http://schemas.microsoft.com/office/word/2010/wordml"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xmlns:w14="http://schemas.microsoft.com/office/word/2010/wordml"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xmlns:w14="http://schemas.microsoft.com/office/word/2010/wordml"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xmlns:w14="http://schemas.microsoft.com/office/word/2010/wordml"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xmlns:w14="http://schemas.microsoft.com/office/word/2010/wordml" w:rsidRPr="000E48E6" w:rsidR="0009332F" w:rsidP="0009332F" w:rsidRDefault="0009332F" w14:paraId="191DC858" w14:textId="43CF4C8A">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w:t>
      </w:r>
      <w:proofErr w:type="gramStart"/>
      <w:r w:rsidRPr="000E48E6" w:rsidR="00C44CE4">
        <w:t>26:</w:t>
      </w:r>
      <w:r w:rsidRPr="000E48E6" w:rsidR="004D3662">
        <w:t>V</w:t>
      </w:r>
      <w:proofErr w:type="gramEnd"/>
      <w:r w:rsidRPr="000E48E6" w:rsidR="004D3662">
        <w:t>363</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i omställningen </w:t>
      </w:r>
      <w:r w:rsidRPr="000E48E6" w:rsidR="008F152E">
        <w:t>2025/</w:t>
      </w:r>
      <w:proofErr w:type="gramStart"/>
      <w:r w:rsidRPr="000E48E6" w:rsidR="008F152E">
        <w:t>26:</w:t>
      </w:r>
      <w:r w:rsidRPr="000E48E6" w:rsidR="00312474">
        <w:t>V</w:t>
      </w:r>
      <w:proofErr w:type="gramEnd"/>
      <w:r w:rsidRPr="000E48E6" w:rsidR="00312474">
        <w:t>365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xmlns:w14="http://schemas.microsoft.com/office/word/2010/wordml"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w:t>
      </w:r>
      <w:proofErr w:type="spellStart"/>
      <w:r w:rsidRPr="000E48E6" w:rsidR="00525DA9">
        <w:t>malus</w:t>
      </w:r>
      <w:bookmarkEnd w:id="66"/>
      <w:bookmarkEnd w:id="67"/>
      <w:proofErr w:type="spellEnd"/>
    </w:p>
    <w:p xmlns:w14="http://schemas.microsoft.com/office/word/2010/wordml"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xmlns:w14="http://schemas.microsoft.com/office/word/2010/wordml"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xmlns:w14="http://schemas.microsoft.com/office/word/2010/wordml" w:rsidRPr="000E48E6" w:rsidR="0089406C" w:rsidP="00732392" w:rsidRDefault="00332D87" w14:paraId="2B960737" w14:textId="6E4736E0">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w:t>
      </w:r>
      <w:proofErr w:type="spellStart"/>
      <w:r w:rsidRPr="000E48E6" w:rsidR="001A27D4">
        <w:t>malus</w:t>
      </w:r>
      <w:proofErr w:type="spellEnd"/>
      <w:r w:rsidRPr="000E48E6" w:rsidR="001A27D4">
        <w:t>,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w:t>
      </w:r>
      <w:proofErr w:type="gramStart"/>
      <w:r w:rsidRPr="000E48E6" w:rsidR="00AE2814">
        <w:t>26:V</w:t>
      </w:r>
      <w:proofErr w:type="gramEnd"/>
      <w:r w:rsidRPr="000E48E6" w:rsidR="00AE2814">
        <w:t xml:space="preserve">700 </w:t>
      </w:r>
      <w:r w:rsidRPr="000E48E6" w:rsidR="000174CF">
        <w:t xml:space="preserve">att gränsen för när nya bilar bör betala </w:t>
      </w:r>
      <w:proofErr w:type="spellStart"/>
      <w:r w:rsidRPr="000E48E6" w:rsidR="000174CF">
        <w:t>malus</w:t>
      </w:r>
      <w:proofErr w:type="spellEnd"/>
      <w:r w:rsidRPr="000E48E6" w:rsidR="000174CF">
        <w:t xml:space="preserve">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w:t>
      </w:r>
      <w:proofErr w:type="spellStart"/>
      <w:r w:rsidRPr="000E48E6" w:rsidR="000174CF">
        <w:t>supermalus</w:t>
      </w:r>
      <w:proofErr w:type="spellEnd"/>
      <w:r w:rsidRPr="000E48E6" w:rsidR="000174CF">
        <w:t>”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xmlns:w14="http://schemas.microsoft.com/office/word/2010/wordml" w:rsidRPr="000E48E6" w:rsidR="001C577A" w:rsidP="00D63A5A" w:rsidRDefault="001C577A" w14:paraId="11D7530A" w14:textId="4EEE6B45">
      <w:pPr>
        <w:pStyle w:val="Rubrik2numrerat"/>
      </w:pPr>
      <w:bookmarkStart w:name="_Toc209637868" w:id="68"/>
      <w:bookmarkStart w:name="_Toc210150582" w:id="69"/>
      <w:r w:rsidRPr="000E48E6">
        <w:t xml:space="preserve">Inför rätt för boende att ha </w:t>
      </w:r>
      <w:proofErr w:type="spellStart"/>
      <w:r w:rsidRPr="000E48E6">
        <w:t>laddplats</w:t>
      </w:r>
      <w:proofErr w:type="spellEnd"/>
      <w:r w:rsidRPr="000E48E6">
        <w:t xml:space="preserve"> för elbil</w:t>
      </w:r>
      <w:bookmarkEnd w:id="68"/>
      <w:bookmarkEnd w:id="69"/>
    </w:p>
    <w:p xmlns:w14="http://schemas.microsoft.com/office/word/2010/wordml"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w:t>
      </w:r>
      <w:proofErr w:type="spellStart"/>
      <w:r w:rsidRPr="000E48E6" w:rsidR="00441B62">
        <w:t>laddinfrastruktur</w:t>
      </w:r>
      <w:proofErr w:type="spellEnd"/>
      <w:r w:rsidRPr="000E48E6" w:rsidR="00441B62">
        <w:t xml:space="preserve">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w:t>
      </w:r>
      <w:proofErr w:type="spellStart"/>
      <w:r w:rsidRPr="000E48E6" w:rsidR="00915A38">
        <w:t>laddplatser</w:t>
      </w:r>
      <w:proofErr w:type="spellEnd"/>
      <w:r w:rsidRPr="000E48E6" w:rsidR="00915A38">
        <w:t xml:space="preserve">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xmlns:w14="http://schemas.microsoft.com/office/word/2010/wordml" w:rsidRPr="000E48E6" w:rsidR="00F61B6E" w:rsidP="00A47645" w:rsidRDefault="007C6D1F" w14:paraId="1B38C9D3" w14:textId="1CB264F6">
      <w:pPr>
        <w:rPr>
          <w:color w:val="FF0000"/>
        </w:rPr>
      </w:pPr>
      <w:r w:rsidRPr="000E48E6">
        <w:t xml:space="preserve">Regeringen bör senast 2026 återkomma till riksdagen med förslag på lagstiftning för rätt att installera </w:t>
      </w:r>
      <w:proofErr w:type="spellStart"/>
      <w:r w:rsidRPr="000E48E6">
        <w:t>laddpunkt</w:t>
      </w:r>
      <w:proofErr w:type="spellEnd"/>
      <w:r w:rsidRPr="000E48E6">
        <w:t xml:space="preserve"> på sin parkeringsplats.</w:t>
      </w:r>
      <w:r w:rsidRPr="000E48E6" w:rsidR="00C620E6">
        <w:t xml:space="preserve"> </w:t>
      </w:r>
      <w:r w:rsidRPr="000E48E6">
        <w:t xml:space="preserve">Detta bör riksdagen ställa sig bakom och ge regeringen till känna. </w:t>
      </w:r>
    </w:p>
    <w:p xmlns:w14="http://schemas.microsoft.com/office/word/2010/wordml"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xmlns:w14="http://schemas.microsoft.com/office/word/2010/wordml" w:rsidRPr="000E48E6" w:rsidR="001E147E" w:rsidP="00606671" w:rsidRDefault="00606671" w14:paraId="28F06C8F" w14:textId="3D1112E1">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utsläppshandels</w:t>
      </w:r>
      <w:r w:rsidRPr="000E48E6" w:rsidR="007A3813">
        <w:t>handel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den i verkligheten har i utsläppshandelsystemet.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w:t>
      </w:r>
      <w:proofErr w:type="gramStart"/>
      <w:r w:rsidRPr="000E48E6" w:rsidR="00CC622F">
        <w:t>26:V</w:t>
      </w:r>
      <w:proofErr w:type="gramEnd"/>
      <w:r w:rsidRPr="000E48E6" w:rsidR="00CC622F">
        <w:t>700</w:t>
      </w:r>
      <w:r w:rsidRPr="000E48E6" w:rsidR="00210535">
        <w:rPr>
          <w:color w:val="FF0000"/>
        </w:rPr>
        <w:t xml:space="preserve"> </w:t>
      </w:r>
      <w:bookmarkEnd w:id="72"/>
      <w:r w:rsidRPr="000E48E6" w:rsidR="00210535">
        <w:t xml:space="preserve">föreslår vi att flygskatten åter införs. </w:t>
      </w:r>
    </w:p>
    <w:p xmlns:w14="http://schemas.microsoft.com/office/word/2010/wordml" w:rsidRPr="000E48E6" w:rsidR="00606671" w:rsidP="00AE2814" w:rsidRDefault="00210535" w14:paraId="78463799" w14:textId="1F37CCC5">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proofErr w:type="gramStart"/>
      <w:r w:rsidRPr="000E48E6" w:rsidR="00066417">
        <w:t>26:</w:t>
      </w:r>
      <w:r w:rsidRPr="000E48E6">
        <w:t>V</w:t>
      </w:r>
      <w:proofErr w:type="gramEnd"/>
      <w:r w:rsidRPr="000E48E6">
        <w:t>363</w:t>
      </w:r>
      <w:r w:rsidRPr="000E48E6" w:rsidR="006A7C07">
        <w:t xml:space="preserve"> föreslår vi att en sådan progressiv flygbeskattning bör utredas.</w:t>
      </w:r>
      <w:r w:rsidRPr="000E48E6">
        <w:t xml:space="preserve"> </w:t>
      </w:r>
    </w:p>
    <w:p xmlns:w14="http://schemas.microsoft.com/office/word/2010/wordml"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xmlns:w14="http://schemas.microsoft.com/office/word/2010/wordml" w:rsidRPr="000E48E6" w:rsidR="00211F57" w:rsidP="00211F57" w:rsidRDefault="00211F57" w14:paraId="7C71D7D7" w14:textId="77777777">
      <w:pPr>
        <w:ind w:firstLine="0"/>
      </w:pPr>
      <w:bookmarkStart w:name="_Hlk208761503" w:id="75"/>
      <w:r w:rsidRPr="000E48E6">
        <w:t xml:space="preserve">Regeringen har beslutat att förlänga skrotningspremien (till 31 oktober 2025) och utöka den till 25 000 kr (tidigare 10 000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xmlns:w14="http://schemas.microsoft.com/office/word/2010/wordml" w:rsidRPr="000E48E6" w:rsidR="00C617A7" w:rsidP="00211F57" w:rsidRDefault="00211F57" w14:paraId="57A37EDB" w14:textId="24FE1D1B">
      <w:r w:rsidRPr="000E48E6">
        <w:t xml:space="preserve">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 använda premien för att köpa biogasbil. Premien bör även vara möjlig att söka för såväl kommuner som företag. En premie på 10 000 kr bör även utgå till den som skrotar sin gamla bil (minst 15 år gammal) och istället köper kollektivtrafikkort alternativt </w:t>
      </w:r>
      <w:proofErr w:type="spellStart"/>
      <w:r w:rsidRPr="000E48E6">
        <w:t>elcykel</w:t>
      </w:r>
      <w:proofErr w:type="spellEnd"/>
      <w:r w:rsidRPr="000E48E6">
        <w:t xml:space="preserve"> eller abonnemang för </w:t>
      </w:r>
      <w:proofErr w:type="spellStart"/>
      <w:r w:rsidRPr="000E48E6">
        <w:t>bildelning</w:t>
      </w:r>
      <w:proofErr w:type="spellEnd"/>
      <w:r w:rsidRPr="000E48E6">
        <w:t>. Vänsterpartiet föreslår av denna anledning att anslaget utökas för detta ändamål med 500 miljoner kronor 2026. Förslaget redovisas i vår motion Utgiftsområde 20 Klimat, miljö och natur (mot. 2025/</w:t>
      </w:r>
      <w:proofErr w:type="gramStart"/>
      <w:r w:rsidRPr="000E48E6">
        <w:t>26:V</w:t>
      </w:r>
      <w:proofErr w:type="gramEnd"/>
      <w:r w:rsidRPr="000E48E6">
        <w:t>583).</w:t>
      </w:r>
    </w:p>
    <w:p xmlns:w14="http://schemas.microsoft.com/office/word/2010/wordml"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xmlns:w14="http://schemas.microsoft.com/office/word/2010/wordml"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xmlns:w14="http://schemas.microsoft.com/office/word/2010/wordml"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xmlns:w14="http://schemas.microsoft.com/office/word/2010/wordml"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xmlns:w14="http://schemas.microsoft.com/office/word/2010/wordml"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xmlns:w14="http://schemas.microsoft.com/office/word/2010/wordml"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xmlns:w14="http://schemas.microsoft.com/office/word/2010/wordml"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xmlns:w14="http://schemas.microsoft.com/office/word/2010/wordml" w:rsidRPr="000E48E6" w:rsidR="00922CEB" w:rsidP="00922CEB" w:rsidRDefault="00922CEB" w14:paraId="52EB9A22" w14:textId="77777777">
      <w:r w:rsidRPr="000E48E6">
        <w:t xml:space="preserve">Vänsterpartiet vill se en övergång till förnybar energiproduktion och smarta elnät, satsningar på järnvägar, </w:t>
      </w:r>
      <w:proofErr w:type="spellStart"/>
      <w:r w:rsidRPr="000E48E6">
        <w:t>elvägar</w:t>
      </w:r>
      <w:proofErr w:type="spellEnd"/>
      <w:r w:rsidRPr="000E48E6">
        <w:t>,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xmlns:w14="http://schemas.microsoft.com/office/word/2010/wordml"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xmlns:w14="http://schemas.microsoft.com/office/word/2010/wordml" w:rsidRPr="000E48E6" w:rsidR="008D676F" w:rsidP="008D676F" w:rsidRDefault="00922CEB" w14:paraId="2DFFB946" w14:textId="0116CBF3">
      <w:r w:rsidRPr="000E48E6">
        <w:lastRenderedPageBreak/>
        <w:t>I motionen</w:t>
      </w:r>
      <w:r w:rsidRPr="000E48E6" w:rsidR="008D676F">
        <w:t xml:space="preserve"> 2025/</w:t>
      </w:r>
      <w:proofErr w:type="gramStart"/>
      <w:r w:rsidRPr="000E48E6" w:rsidR="008D676F">
        <w:t>26:V</w:t>
      </w:r>
      <w:proofErr w:type="gramEnd"/>
      <w:r w:rsidRPr="000E48E6" w:rsidR="008D676F">
        <w:t>362</w:t>
      </w:r>
      <w:r w:rsidRPr="000E48E6">
        <w:t xml:space="preserve"> 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xmlns:w14="http://schemas.microsoft.com/office/word/2010/wordml"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xmlns:w14="http://schemas.microsoft.com/office/word/2010/wordml"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xmlns:w14="http://schemas.microsoft.com/office/word/2010/wordml"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xmlns:w14="http://schemas.microsoft.com/office/word/2010/wordml"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proofErr w:type="spellStart"/>
      <w:r w:rsidRPr="000E48E6" w:rsidR="00066417">
        <w:t>rot</w:t>
      </w:r>
      <w:r w:rsidRPr="000E48E6">
        <w:t>arbeten</w:t>
      </w:r>
      <w:proofErr w:type="spellEnd"/>
      <w:r w:rsidRPr="000E48E6">
        <w:t>),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xmlns:w14="http://schemas.microsoft.com/office/word/2010/wordml" w:rsidRPr="000E48E6" w:rsidR="001021F1" w:rsidP="001021F1" w:rsidRDefault="001021F1" w14:paraId="0A639A4B" w14:textId="5DA72630">
      <w:r w:rsidRPr="000E48E6">
        <w:t xml:space="preserve">Redan idag är det ytterst tydligt vilka arbeten skatteverket 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0E48E6" w:rsidR="00967505" w:rsidP="00967505" w:rsidRDefault="00967505" w14:paraId="62104BE3" w14:textId="0D682230">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bygg-och fastighetssektorn.</w:t>
      </w:r>
    </w:p>
    <w:p xmlns:w14="http://schemas.microsoft.com/office/word/2010/wordml"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xmlns:w14="http://schemas.microsoft.com/office/word/2010/wordml" w:rsidRPr="000E48E6" w:rsidR="00967505" w:rsidP="00967505" w:rsidRDefault="00967505" w14:paraId="6F8439BB" w14:textId="77777777">
      <w:pPr>
        <w:pStyle w:val="ListaPunkt"/>
      </w:pPr>
      <w:r w:rsidRPr="000E48E6">
        <w:t>Tapetsering</w:t>
      </w:r>
    </w:p>
    <w:p xmlns:w14="http://schemas.microsoft.com/office/word/2010/wordml" w:rsidRPr="000E48E6" w:rsidR="00967505" w:rsidP="00967505" w:rsidRDefault="00967505" w14:paraId="3EA7BD76" w14:textId="77777777">
      <w:pPr>
        <w:pStyle w:val="ListaPunkt"/>
      </w:pPr>
      <w:r w:rsidRPr="000E48E6">
        <w:t>Byte av dörrlås och dörrhandtag</w:t>
      </w:r>
    </w:p>
    <w:p xmlns:w14="http://schemas.microsoft.com/office/word/2010/wordml" w:rsidRPr="000E48E6" w:rsidR="00967505" w:rsidP="00967505" w:rsidRDefault="00967505" w14:paraId="441C1B87" w14:textId="77777777">
      <w:pPr>
        <w:pStyle w:val="ListaPunkt"/>
      </w:pPr>
      <w:r w:rsidRPr="000E48E6">
        <w:t>Bygga om planlösningen i ett hus</w:t>
      </w:r>
    </w:p>
    <w:p xmlns:w14="http://schemas.microsoft.com/office/word/2010/wordml" w:rsidRPr="000E48E6" w:rsidR="00967505" w:rsidP="00967505" w:rsidRDefault="00967505" w14:paraId="0558E4B6" w14:textId="77777777">
      <w:pPr>
        <w:pStyle w:val="ListaPunkt"/>
      </w:pPr>
      <w:r w:rsidRPr="000E48E6">
        <w:t>Göra tillbyggnad av bostadshus, förråd, garage, carport eller gäststuga</w:t>
      </w:r>
    </w:p>
    <w:p xmlns:w14="http://schemas.microsoft.com/office/word/2010/wordml" w:rsidRPr="000E48E6" w:rsidR="00967505" w:rsidP="00967505" w:rsidRDefault="00967505" w14:paraId="3E4AC55A" w14:textId="77777777">
      <w:pPr>
        <w:pStyle w:val="ListaPunkt"/>
      </w:pPr>
      <w:r w:rsidRPr="000E48E6">
        <w:t xml:space="preserve">Bygga altan </w:t>
      </w:r>
    </w:p>
    <w:p xmlns:w14="http://schemas.microsoft.com/office/word/2010/wordml" w:rsidRPr="000E48E6" w:rsidR="00967505" w:rsidP="00967505" w:rsidRDefault="00967505" w14:paraId="5581E01E" w14:textId="77777777">
      <w:pPr>
        <w:pStyle w:val="ListaPunkt"/>
      </w:pPr>
      <w:r w:rsidRPr="000E48E6">
        <w:t>Montera markiser och platsbyggda garderober och bokhyllor</w:t>
      </w:r>
    </w:p>
    <w:p xmlns:w14="http://schemas.microsoft.com/office/word/2010/wordml" w:rsidRPr="000E48E6" w:rsidR="00967505" w:rsidP="00967505" w:rsidRDefault="00967505" w14:paraId="727FB13E" w14:textId="77777777">
      <w:pPr>
        <w:pStyle w:val="ListaPunkt"/>
      </w:pPr>
      <w:r w:rsidRPr="000E48E6">
        <w:t>Installera motoriserade mörkläggningsgardiner och centraldammsugare</w:t>
      </w:r>
    </w:p>
    <w:p xmlns:w14="http://schemas.microsoft.com/office/word/2010/wordml" w:rsidRPr="000E48E6" w:rsidR="00967505" w:rsidP="00967505" w:rsidRDefault="00967505" w14:paraId="27BF8944" w14:textId="77777777">
      <w:pPr>
        <w:pStyle w:val="ListaPunkt"/>
      </w:pPr>
      <w:r w:rsidRPr="000E48E6">
        <w:t>Bygga och reparera en inomhuspool</w:t>
      </w:r>
    </w:p>
    <w:p xmlns:w14="http://schemas.microsoft.com/office/word/2010/wordml"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xmlns:w14="http://schemas.microsoft.com/office/word/2010/wordml" w:rsidRPr="000E48E6" w:rsidR="00967505" w:rsidP="00967505" w:rsidRDefault="00967505" w14:paraId="30FCEAC2" w14:textId="77777777">
      <w:pPr>
        <w:pStyle w:val="ListaPunkt"/>
      </w:pPr>
      <w:r w:rsidRPr="000E48E6">
        <w:t>Montera bullerglas och isolerglas</w:t>
      </w:r>
    </w:p>
    <w:p xmlns:w14="http://schemas.microsoft.com/office/word/2010/wordml" w:rsidRPr="000E48E6" w:rsidR="00967505" w:rsidP="00967505" w:rsidRDefault="00967505" w14:paraId="71C6DF07" w14:textId="77777777">
      <w:pPr>
        <w:pStyle w:val="ListaPunkt"/>
      </w:pPr>
      <w:r w:rsidRPr="000E48E6">
        <w:t>Reparera eller byta ut fönster, golv, fasad och dörrar till mer energivänliga lösningar</w:t>
      </w:r>
    </w:p>
    <w:p xmlns:w14="http://schemas.microsoft.com/office/word/2010/wordml" w:rsidRPr="000E48E6" w:rsidR="00967505" w:rsidP="00967505" w:rsidRDefault="00967505" w14:paraId="7567057A" w14:textId="77777777">
      <w:pPr>
        <w:pStyle w:val="ListaPunkt"/>
      </w:pPr>
      <w:r w:rsidRPr="000E48E6">
        <w:t>Göra fuktmätningar och energideklarationer</w:t>
      </w:r>
    </w:p>
    <w:p xmlns:w14="http://schemas.microsoft.com/office/word/2010/wordml" w:rsidRPr="000E48E6" w:rsidR="0089406C" w:rsidP="00967505" w:rsidRDefault="00967505" w14:paraId="469556B7" w14:textId="77777777">
      <w:pPr>
        <w:pStyle w:val="ListaPunkt"/>
      </w:pPr>
      <w:r w:rsidRPr="000E48E6">
        <w:t>Mäta radon och asbest</w:t>
      </w:r>
    </w:p>
    <w:p xmlns:w14="http://schemas.microsoft.com/office/word/2010/wordml" w:rsidRPr="000E48E6" w:rsidR="0089406C" w:rsidP="00E00C84" w:rsidRDefault="008D676F" w14:paraId="388803FC" w14:textId="530A719C">
      <w:r w:rsidRPr="000E48E6">
        <w:t>I Vänsterpartiets motioner 2025/</w:t>
      </w:r>
      <w:proofErr w:type="gramStart"/>
      <w:r w:rsidRPr="000E48E6">
        <w:t>26:</w:t>
      </w:r>
      <w:r w:rsidRPr="000E48E6" w:rsidR="002D6F29">
        <w:t>V</w:t>
      </w:r>
      <w:proofErr w:type="gramEnd"/>
      <w:r w:rsidRPr="000E48E6" w:rsidR="002D6F29">
        <w:t>542 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 xml:space="preserve">budgetmotion 2025/26:V700 </w:t>
      </w:r>
      <w:bookmarkEnd w:id="84"/>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3F8E8F4194E94EC8A7066A64E19E0503"/>
        </w:placeholder>
      </w:sdtPr>
      <w:sdtEndPr/>
      <w:sdtContent>
        <w:p xmlns:w14="http://schemas.microsoft.com/office/word/2010/wordml" w:rsidR="000E48E6" w:rsidP="000E48E6" w:rsidRDefault="000E48E6" w14:paraId="45E8CEAA" w14:textId="77777777">
          <w:pPr/>
          <w:r/>
        </w:p>
        <w:p xmlns:w14="http://schemas.microsoft.com/office/word/2010/wordml" w:rsidR="000E48E6" w:rsidP="000E48E6" w:rsidRDefault="000E48E6" w14:paraId="0212B472" w14:textId="508A2D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Kajsa Fredholm (V)</w:t>
            </w:r>
          </w:p>
        </w:tc>
      </w:tr>
    </w:tbl>
    <w:p xmlns:w14="http://schemas.microsoft.com/office/word/2010/wordml" w:rsidRPr="008E0FE2" w:rsidR="004801AC" w:rsidP="00DF3554" w:rsidRDefault="004801AC" w14:paraId="4DA2A66D" w14:textId="22A13D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BF8" w14:textId="77777777" w:rsidR="003D646A" w:rsidRDefault="003D646A" w:rsidP="000C1CAD">
      <w:pPr>
        <w:spacing w:line="240" w:lineRule="auto"/>
      </w:pPr>
      <w:r>
        <w:separator/>
      </w:r>
    </w:p>
  </w:endnote>
  <w:endnote w:type="continuationSeparator" w:id="0">
    <w:p w14:paraId="7DAB7EF8" w14:textId="77777777" w:rsidR="003D646A" w:rsidRDefault="003D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D9DD" w14:textId="77777777" w:rsidR="003D646A" w:rsidRDefault="003D646A" w:rsidP="000C1CAD">
      <w:pPr>
        <w:spacing w:line="240" w:lineRule="auto"/>
      </w:pPr>
      <w:r>
        <w:separator/>
      </w:r>
    </w:p>
  </w:footnote>
  <w:footnote w:type="continuationSeparator" w:id="0">
    <w:p w14:paraId="58D3AB81" w14:textId="77777777" w:rsidR="003D646A" w:rsidRDefault="003D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B40A6" wp14:anchorId="34041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41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rsidRPr="00293C4F" w:rsidR="00262EA3" w:rsidP="00776B74" w:rsidRDefault="00262EA3" w14:paraId="51B36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11828" w14:textId="77777777">
    <w:pPr>
      <w:jc w:val="right"/>
    </w:pPr>
  </w:p>
  <w:p w:rsidR="00262EA3" w:rsidP="00776B74" w:rsidRDefault="00262EA3" w14:paraId="7A38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48E6" w14:paraId="40041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B6602" wp14:anchorId="76BB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8E6" w14:paraId="770ACFB4" w14:textId="497E5B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rsidRPr="008227B3" w:rsidR="00262EA3" w:rsidP="008227B3" w:rsidRDefault="000E48E6" w14:paraId="74CF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8E6" w14:paraId="4AA3D854" w14:textId="135C7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0E48E6" w14:paraId="0AAEE702" w14:textId="3EB4E03E">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t>av Nooshi Dadgostar m.fl. (V)</w:t>
        </w:r>
      </w:sdtContent>
    </w:sdt>
  </w:p>
  <w:sdt>
    <w:sdtPr>
      <w:alias w:val="CC_Noformat_Rubtext"/>
      <w:tag w:val="CC_Noformat_Rubtext"/>
      <w:id w:val="-218060500"/>
      <w:lock w:val="sdtContentLocked"/>
      <w:placeholder>
        <w:docPart w:val="1E7202C7044D4705B3229C3E5B00E0F3"/>
      </w:placeholder>
      <w:text/>
    </w:sdtPr>
    <w:sdtEndPr/>
    <w:sdtContent>
      <w:p w:rsidR="00262EA3" w:rsidP="00283E0F" w:rsidRDefault="003D646A" w14:paraId="72E0FF0E" w14:textId="150844B8">
        <w:pPr>
          <w:pStyle w:val="FSHRub2"/>
        </w:pPr>
        <w:r>
          <w:t>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A5B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3E"/>
    <w:rsid w:val="00137D27"/>
    <w:rsid w:val="00137DC4"/>
    <w:rsid w:val="00137E1A"/>
    <w:rsid w:val="001400BB"/>
    <w:rsid w:val="00140735"/>
    <w:rsid w:val="00140AEC"/>
    <w:rsid w:val="00140AFA"/>
    <w:rsid w:val="00141C2A"/>
    <w:rsid w:val="00141CFB"/>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1D09753047654F628DB94F73471B8F6A"/>
        <w:category>
          <w:name w:val="Allmänt"/>
          <w:gallery w:val="placeholder"/>
        </w:category>
        <w:types>
          <w:type w:val="bbPlcHdr"/>
        </w:types>
        <w:behaviors>
          <w:behavior w:val="content"/>
        </w:behaviors>
        <w:guid w:val="{B43FDBB8-EB60-4B23-B9D7-969DAF86E174}"/>
      </w:docPartPr>
      <w:docPartBody>
        <w:p w:rsidR="00BD0790" w:rsidRDefault="00BD0790">
          <w:pPr>
            <w:pStyle w:val="1D09753047654F628DB94F73471B8F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3F8E8F4194E94EC8A7066A64E19E0503"/>
        <w:category>
          <w:name w:val="Allmänt"/>
          <w:gallery w:val="placeholder"/>
        </w:category>
        <w:types>
          <w:type w:val="bbPlcHdr"/>
        </w:types>
        <w:behaviors>
          <w:behavior w:val="content"/>
        </w:behaviors>
        <w:guid w:val="{55B5F44B-32D8-4DDF-9C8A-9594D263D49D}"/>
      </w:docPartPr>
      <w:docPartBody>
        <w:p w:rsidR="00BD0790" w:rsidRDefault="00BD0790">
          <w:pPr>
            <w:pStyle w:val="3F8E8F4194E94EC8A7066A64E19E0503"/>
          </w:pPr>
          <w:r w:rsidRPr="009B077E">
            <w:rPr>
              <w:rStyle w:val="Platshllartext"/>
            </w:rPr>
            <w:t>Namn på motionärer infogas/tas bort via panelen.</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1F2172"/>
    <w:rsid w:val="002B057A"/>
    <w:rsid w:val="00390EEB"/>
    <w:rsid w:val="004A2291"/>
    <w:rsid w:val="00A34A5E"/>
    <w:rsid w:val="00A57693"/>
    <w:rsid w:val="00BD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4B083" w:themeColor="accent2" w:themeTint="99"/>
    </w:rPr>
  </w:style>
  <w:style w:type="paragraph" w:customStyle="1" w:styleId="06539282DE5F4CDD9E9EFC1F8ECA2665">
    <w:name w:val="06539282DE5F4CDD9E9EFC1F8ECA2665"/>
  </w:style>
  <w:style w:type="paragraph" w:customStyle="1" w:styleId="1D09753047654F628DB94F73471B8F6A">
    <w:name w:val="1D09753047654F628DB94F73471B8F6A"/>
  </w:style>
  <w:style w:type="paragraph" w:customStyle="1" w:styleId="90B4BFBE016740118C3C0F6CC984282D">
    <w:name w:val="90B4BFBE016740118C3C0F6CC984282D"/>
  </w:style>
  <w:style w:type="paragraph" w:customStyle="1" w:styleId="3F8E8F4194E94EC8A7066A64E19E0503">
    <w:name w:val="3F8E8F4194E94EC8A7066A64E19E0503"/>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2CD75-70CA-43B4-B025-AC27405CED23}"/>
</file>

<file path=customXml/itemProps2.xml><?xml version="1.0" encoding="utf-8"?>
<ds:datastoreItem xmlns:ds="http://schemas.openxmlformats.org/officeDocument/2006/customXml" ds:itemID="{2EBBA8FC-136F-4D95-BF1F-60C1F4DF79ED}"/>
</file>

<file path=customXml/itemProps3.xml><?xml version="1.0" encoding="utf-8"?>
<ds:datastoreItem xmlns:ds="http://schemas.openxmlformats.org/officeDocument/2006/customXml" ds:itemID="{C1A751AC-4C08-4301-8175-B8EDFB0E85A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8444</Words>
  <Characters>50639</Characters>
  <Application>Microsoft Office Word</Application>
  <DocSecurity>0</DocSecurity>
  <Lines>812</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58926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