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D6A16" w:rsidRPr="004A15A9" w:rsidTr="005D6A1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D6A16" w:rsidRPr="004A15A9" w:rsidRDefault="00733D6D" w:rsidP="005D6A16">
            <w:pPr>
              <w:pStyle w:val="RSKRbeteckning"/>
              <w:spacing w:before="240"/>
            </w:pPr>
            <w:r w:rsidRPr="004A15A9">
              <w:t>Riksdagsskrivelse</w:t>
            </w:r>
          </w:p>
          <w:p w:rsidR="005D6A16" w:rsidRPr="004A15A9" w:rsidRDefault="00733D6D" w:rsidP="005D6A16">
            <w:pPr>
              <w:pStyle w:val="RSKRbeteckning"/>
            </w:pPr>
            <w:r w:rsidRPr="004A15A9">
              <w:t>2008/09</w:t>
            </w:r>
            <w:r w:rsidR="005D6A16" w:rsidRPr="004A15A9">
              <w:t>:</w:t>
            </w:r>
            <w:r w:rsidRPr="004A15A9">
              <w:t>140</w:t>
            </w:r>
          </w:p>
        </w:tc>
        <w:tc>
          <w:tcPr>
            <w:tcW w:w="1134" w:type="dxa"/>
          </w:tcPr>
          <w:p w:rsidR="005D6A16" w:rsidRPr="004A15A9" w:rsidRDefault="004A15A9" w:rsidP="005D6A16">
            <w:pPr>
              <w:jc w:val="right"/>
            </w:pPr>
            <w:r w:rsidRPr="004A15A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A16" w:rsidRPr="004A15A9" w:rsidTr="005D6A1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D6A16" w:rsidRPr="004A15A9" w:rsidRDefault="005D6A16">
            <w:pPr>
              <w:rPr>
                <w:sz w:val="10"/>
              </w:rPr>
            </w:pPr>
          </w:p>
        </w:tc>
      </w:tr>
    </w:tbl>
    <w:p w:rsidR="005D6A16" w:rsidRPr="004A15A9" w:rsidRDefault="005D6A16"/>
    <w:p w:rsidR="005D6A16" w:rsidRPr="004A15A9" w:rsidRDefault="00733D6D" w:rsidP="005D6A16">
      <w:pPr>
        <w:pStyle w:val="Mottagare1"/>
      </w:pPr>
      <w:r w:rsidRPr="004A15A9">
        <w:t>Regeringen</w:t>
      </w:r>
    </w:p>
    <w:p w:rsidR="005D6A16" w:rsidRPr="004A15A9" w:rsidRDefault="00733D6D" w:rsidP="005D6A16">
      <w:pPr>
        <w:pStyle w:val="Mottagare2"/>
      </w:pPr>
      <w:r w:rsidRPr="004A15A9">
        <w:t>Näringsdepartementet</w:t>
      </w:r>
    </w:p>
    <w:p w:rsidR="005D6A16" w:rsidRPr="004A15A9" w:rsidRDefault="005D6A16" w:rsidP="005D6A16">
      <w:r w:rsidRPr="004A15A9">
        <w:t xml:space="preserve">Med överlämnande av </w:t>
      </w:r>
      <w:r w:rsidR="00733D6D" w:rsidRPr="004A15A9">
        <w:t>näringsutskottet</w:t>
      </w:r>
      <w:r w:rsidRPr="004A15A9">
        <w:t xml:space="preserve">s betänkande </w:t>
      </w:r>
      <w:r w:rsidR="00733D6D" w:rsidRPr="004A15A9">
        <w:t>2008/09</w:t>
      </w:r>
      <w:r w:rsidRPr="004A15A9">
        <w:t>:</w:t>
      </w:r>
      <w:r w:rsidR="00733D6D" w:rsidRPr="004A15A9">
        <w:t>NU10</w:t>
      </w:r>
      <w:r w:rsidRPr="004A15A9">
        <w:t xml:space="preserve"> </w:t>
      </w:r>
      <w:r w:rsidR="00733D6D" w:rsidRPr="004A15A9">
        <w:t>Vissa skyldigheter för innehavare av elektriska ledningar</w:t>
      </w:r>
      <w:r w:rsidRPr="004A15A9">
        <w:t xml:space="preserve"> får jag anmäla att riksdagen denna dag bifallit utskottets förslag till riksdagsbeslut.</w:t>
      </w:r>
    </w:p>
    <w:p w:rsidR="005D6A16" w:rsidRPr="004A15A9" w:rsidRDefault="005D6A16" w:rsidP="005D6A16">
      <w:pPr>
        <w:pStyle w:val="Stockholm"/>
      </w:pPr>
      <w:r w:rsidRPr="004A15A9">
        <w:t xml:space="preserve">Stockholm </w:t>
      </w:r>
      <w:r w:rsidR="00733D6D" w:rsidRPr="004A15A9">
        <w:t>den 18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6A16" w:rsidRPr="004A15A9" w:rsidTr="005D6A1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D6A16" w:rsidRPr="004A15A9" w:rsidRDefault="00733D6D" w:rsidP="005D6A16">
            <w:pPr>
              <w:pStyle w:val="AvsTalman"/>
            </w:pPr>
            <w:r w:rsidRPr="004A15A9">
              <w:t>Per Westerberg</w:t>
            </w:r>
          </w:p>
        </w:tc>
        <w:tc>
          <w:tcPr>
            <w:tcW w:w="3628" w:type="dxa"/>
          </w:tcPr>
          <w:p w:rsidR="005D6A16" w:rsidRPr="004A15A9" w:rsidRDefault="00733D6D" w:rsidP="005D6A16">
            <w:pPr>
              <w:pStyle w:val="AvsTjnsteman"/>
            </w:pPr>
            <w:r w:rsidRPr="004A15A9">
              <w:t>Ulf Christoffersson</w:t>
            </w:r>
          </w:p>
        </w:tc>
      </w:tr>
    </w:tbl>
    <w:p w:rsidR="00D85057" w:rsidRPr="004A15A9" w:rsidRDefault="00D85057" w:rsidP="005D6A16"/>
    <w:sectPr w:rsidR="00D85057" w:rsidRPr="004A15A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16"/>
    <w:rsid w:val="0009098F"/>
    <w:rsid w:val="000C2D8D"/>
    <w:rsid w:val="001667BD"/>
    <w:rsid w:val="001C2855"/>
    <w:rsid w:val="00224A43"/>
    <w:rsid w:val="00243D3C"/>
    <w:rsid w:val="00244660"/>
    <w:rsid w:val="0026798D"/>
    <w:rsid w:val="002C1E2A"/>
    <w:rsid w:val="004A0681"/>
    <w:rsid w:val="004A15A9"/>
    <w:rsid w:val="004C4FD0"/>
    <w:rsid w:val="004F1358"/>
    <w:rsid w:val="00503547"/>
    <w:rsid w:val="00510D48"/>
    <w:rsid w:val="005422B3"/>
    <w:rsid w:val="005D6A16"/>
    <w:rsid w:val="005F2290"/>
    <w:rsid w:val="00621003"/>
    <w:rsid w:val="00662397"/>
    <w:rsid w:val="006668C5"/>
    <w:rsid w:val="00733D6D"/>
    <w:rsid w:val="007D2903"/>
    <w:rsid w:val="00852286"/>
    <w:rsid w:val="00860608"/>
    <w:rsid w:val="008D022D"/>
    <w:rsid w:val="00934BC1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7233E65-B572-443E-8409-806A0D29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2008-12-17T09:21:00Z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140</vt:lpwstr>
  </property>
  <property fmtid="{D5CDD505-2E9C-101B-9397-08002B2CF9AE}" pid="6" name="Datum">
    <vt:lpwstr>2008-12-18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2008/09</vt:lpwstr>
  </property>
  <property fmtid="{D5CDD505-2E9C-101B-9397-08002B2CF9AE}" pid="16" name="RefNr">
    <vt:lpwstr>10</vt:lpwstr>
  </property>
  <property fmtid="{D5CDD505-2E9C-101B-9397-08002B2CF9AE}" pid="17" name="RefRubrik">
    <vt:lpwstr>Vissa skyldigheter för innehavare av elektriska ledningar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december 2008</vt:lpwstr>
  </property>
</Properties>
</file>