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C4FEE" w:rsidRDefault="00660E5B" w14:paraId="1B37BD4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F0AAF5A607C417EBFC4581C3BC3AAA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f0b55d0-8ac3-4d4a-ad8f-cea31e3a7c76"/>
        <w:id w:val="1972476255"/>
        <w:lock w:val="sdtLocked"/>
      </w:sdtPr>
      <w:sdtEndPr/>
      <w:sdtContent>
        <w:p w:rsidR="00B40D75" w:rsidRDefault="0004794A" w14:paraId="6808105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verka för att adressera pojkars sviktande skolresultat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D44A03B314F4C85A82C29AEACED2F25"/>
        </w:placeholder>
        <w:text/>
      </w:sdtPr>
      <w:sdtEndPr/>
      <w:sdtContent>
        <w:p w:rsidRPr="009B062B" w:rsidR="006D79C9" w:rsidP="00333E95" w:rsidRDefault="006D79C9" w14:paraId="6922CC5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3760D" w:rsidP="00660E5B" w:rsidRDefault="0068140F" w14:paraId="161AF349" w14:textId="6FC12CB2">
      <w:pPr>
        <w:pStyle w:val="Normalutanindragellerluft"/>
      </w:pPr>
      <w:r>
        <w:t xml:space="preserve">Pojkar släpar efter jämnåriga flickor vad gäller skolresultat i samtliga ämnen. </w:t>
      </w:r>
      <w:r w:rsidR="0073760D">
        <w:t>Skillnad</w:t>
      </w:r>
      <w:r w:rsidR="00660E5B">
        <w:softHyphen/>
      </w:r>
      <w:r w:rsidR="0073760D">
        <w:t>erna mellan pojkar och flickor tycks också öka i majoriteten av grundskolans ämnen. Flickorna har ungefär 12</w:t>
      </w:r>
      <w:r w:rsidR="00CE29FF">
        <w:t> </w:t>
      </w:r>
      <w:r w:rsidR="0073760D">
        <w:t>% högre genomsnittspoäng och runt dubbelt så många A vid grundskola</w:t>
      </w:r>
      <w:r w:rsidR="00CE29FF">
        <w:t>n</w:t>
      </w:r>
      <w:r w:rsidR="0073760D">
        <w:t>s slut. Detta speglas senare i gymnasiet</w:t>
      </w:r>
      <w:r w:rsidR="0004794A">
        <w:t>,</w:t>
      </w:r>
      <w:r w:rsidR="0073760D">
        <w:t xml:space="preserve"> och vid antagning till högskolor</w:t>
      </w:r>
      <w:r w:rsidR="00DD073D">
        <w:t xml:space="preserve"> och universitet</w:t>
      </w:r>
      <w:r w:rsidR="0073760D">
        <w:t xml:space="preserve"> är över 60</w:t>
      </w:r>
      <w:r w:rsidR="0004794A">
        <w:t> </w:t>
      </w:r>
      <w:r w:rsidR="0073760D">
        <w:t xml:space="preserve">% kvinnor. </w:t>
      </w:r>
    </w:p>
    <w:p w:rsidR="00422B9E" w:rsidP="00660E5B" w:rsidRDefault="0068140F" w14:paraId="7705343C" w14:textId="25F3D6F4">
      <w:r>
        <w:t xml:space="preserve">Så </w:t>
      </w:r>
      <w:r w:rsidR="0073760D">
        <w:t xml:space="preserve">här </w:t>
      </w:r>
      <w:r>
        <w:t>har det inte alltid varit</w:t>
      </w:r>
      <w:r w:rsidR="0073760D">
        <w:t xml:space="preserve">, utan traditionellt har pojkar som grupp varit något bättre </w:t>
      </w:r>
      <w:r w:rsidR="0004794A">
        <w:t>i</w:t>
      </w:r>
      <w:r w:rsidR="0073760D">
        <w:t xml:space="preserve"> ämnen som </w:t>
      </w:r>
      <w:r w:rsidRPr="0073760D" w:rsidR="0073760D">
        <w:t>matematik, naturvetenskap och teknik</w:t>
      </w:r>
      <w:r w:rsidR="0073760D">
        <w:t xml:space="preserve">, medan flickor som grupp varit något bättre </w:t>
      </w:r>
      <w:r w:rsidR="0004794A">
        <w:t>i</w:t>
      </w:r>
      <w:r w:rsidR="0073760D">
        <w:t xml:space="preserve"> ämnen som kretsar kring språk. Insatser som lagts på att höja flickor i de traditionella pojkämnena har givit resultat. Motsvarande insatser för att höja pojkar i traditionella flickämnen </w:t>
      </w:r>
      <w:r w:rsidR="00DD073D">
        <w:t>tycks dock i stort ha</w:t>
      </w:r>
      <w:r w:rsidR="0073760D">
        <w:t xml:space="preserve"> uteblivit. Det finns skäl att </w:t>
      </w:r>
      <w:r w:rsidR="00DD073D">
        <w:t>dra slutsatsen</w:t>
      </w:r>
      <w:r w:rsidR="0073760D">
        <w:t xml:space="preserve"> att skolan succesivt anpassats </w:t>
      </w:r>
      <w:r w:rsidR="00FF1660">
        <w:t>för att passa flickor på bekostnad av pojkars pedagogiska behov.</w:t>
      </w:r>
    </w:p>
    <w:p w:rsidRPr="00FF1660" w:rsidR="00FF1660" w:rsidP="00660E5B" w:rsidRDefault="00FF1660" w14:paraId="21DB6254" w14:textId="66F8B4C1">
      <w:r>
        <w:t xml:space="preserve">Frågan om pojkars sviktande skolresultat behöver </w:t>
      </w:r>
      <w:r w:rsidR="00DD073D">
        <w:t xml:space="preserve">nu på allvar </w:t>
      </w:r>
      <w:r>
        <w:t xml:space="preserve">adresseras av personer som har pojkarnas bästa för ögonen. Den behöver behandlas av andra än genusforskare som med deras maktteorier mest intresserar sig för </w:t>
      </w:r>
      <w:r w:rsidRPr="00FF1660">
        <w:t>pojkars maskulinitet i skolmiljö</w:t>
      </w:r>
      <w:r>
        <w:t xml:space="preserve">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A308C576EF84A22A2A1D6858046B794"/>
        </w:placeholder>
      </w:sdtPr>
      <w:sdtEndPr>
        <w:rPr>
          <w:i w:val="0"/>
          <w:noProof w:val="0"/>
        </w:rPr>
      </w:sdtEndPr>
      <w:sdtContent>
        <w:p w:rsidR="003C4FEE" w:rsidP="003C4FEE" w:rsidRDefault="003C4FEE" w14:paraId="6E77A133" w14:textId="77777777"/>
        <w:p w:rsidRPr="008E0FE2" w:rsidR="003C4FEE" w:rsidP="003C4FEE" w:rsidRDefault="00660E5B" w14:paraId="5DDC38A9" w14:textId="3638FE7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40D75" w14:paraId="204ACDA3" w14:textId="77777777">
        <w:trPr>
          <w:cantSplit/>
        </w:trPr>
        <w:tc>
          <w:tcPr>
            <w:tcW w:w="50" w:type="pct"/>
            <w:vAlign w:val="bottom"/>
          </w:tcPr>
          <w:p w:rsidR="00B40D75" w:rsidRDefault="0004794A" w14:paraId="199FE97C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B40D75" w:rsidRDefault="00B40D75" w14:paraId="26CCF7CA" w14:textId="77777777">
            <w:pPr>
              <w:pStyle w:val="Underskrifter"/>
              <w:spacing w:after="0"/>
            </w:pPr>
          </w:p>
        </w:tc>
      </w:tr>
    </w:tbl>
    <w:p w:rsidRPr="008E0FE2" w:rsidR="004801AC" w:rsidP="003C4FEE" w:rsidRDefault="004801AC" w14:paraId="4B6662AA" w14:textId="64768515">
      <w:pPr>
        <w:ind w:firstLine="0"/>
      </w:pPr>
    </w:p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EFE1" w14:textId="77777777" w:rsidR="0068140F" w:rsidRDefault="0068140F" w:rsidP="000C1CAD">
      <w:pPr>
        <w:spacing w:line="240" w:lineRule="auto"/>
      </w:pPr>
      <w:r>
        <w:separator/>
      </w:r>
    </w:p>
  </w:endnote>
  <w:endnote w:type="continuationSeparator" w:id="0">
    <w:p w14:paraId="4B173959" w14:textId="77777777" w:rsidR="0068140F" w:rsidRDefault="0068140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81A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8C4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25B4" w14:textId="2D9442D4" w:rsidR="00262EA3" w:rsidRPr="003C4FEE" w:rsidRDefault="00262EA3" w:rsidP="003C4FE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FFAF" w14:textId="77777777" w:rsidR="0068140F" w:rsidRDefault="0068140F" w:rsidP="000C1CAD">
      <w:pPr>
        <w:spacing w:line="240" w:lineRule="auto"/>
      </w:pPr>
      <w:r>
        <w:separator/>
      </w:r>
    </w:p>
  </w:footnote>
  <w:footnote w:type="continuationSeparator" w:id="0">
    <w:p w14:paraId="54FEEE1D" w14:textId="77777777" w:rsidR="0068140F" w:rsidRDefault="0068140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4AE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588969" wp14:editId="759C36A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2D00D" w14:textId="5E8C6369" w:rsidR="00262EA3" w:rsidRDefault="00660E5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8140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58896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72D00D" w14:textId="5E8C6369" w:rsidR="00262EA3" w:rsidRDefault="00660E5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8140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4536F1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9E81" w14:textId="77777777" w:rsidR="00262EA3" w:rsidRDefault="00262EA3" w:rsidP="008563AC">
    <w:pPr>
      <w:jc w:val="right"/>
    </w:pPr>
  </w:p>
  <w:p w14:paraId="5979BB5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606E" w14:textId="77777777" w:rsidR="00262EA3" w:rsidRDefault="00660E5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4E925F2" wp14:editId="7F616BD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7A38A6" w14:textId="748A089C" w:rsidR="00262EA3" w:rsidRDefault="00660E5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C4FE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8140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DDC063B" w14:textId="77777777" w:rsidR="00262EA3" w:rsidRPr="008227B3" w:rsidRDefault="00660E5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CE7DBAC" w14:textId="2B321E97" w:rsidR="00262EA3" w:rsidRPr="008227B3" w:rsidRDefault="00660E5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4FE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C4FEE">
          <w:t>:260</w:t>
        </w:r>
      </w:sdtContent>
    </w:sdt>
  </w:p>
  <w:p w14:paraId="15E35850" w14:textId="63B0C582" w:rsidR="00262EA3" w:rsidRDefault="00660E5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C4FEE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DBFAE3B" w14:textId="008618A3" w:rsidR="00262EA3" w:rsidRDefault="0068140F" w:rsidP="00283E0F">
        <w:pPr>
          <w:pStyle w:val="FSHRub2"/>
        </w:pPr>
        <w:r>
          <w:t>Fokus på att lyfta pojkars skolresultat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8BFDF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8140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94A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4FEE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0E5B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0F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60D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D7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9FF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073D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15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898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1660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8B0F48"/>
  <w15:chartTrackingRefBased/>
  <w15:docId w15:val="{EA2EE37B-FA64-482D-BA20-F6728311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0AAF5A607C417EBFC4581C3BC3AA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ACF5E9-9966-41F3-8929-43A20FA6D732}"/>
      </w:docPartPr>
      <w:docPartBody>
        <w:p w:rsidR="00CB6B7B" w:rsidRDefault="00CB6B7B">
          <w:pPr>
            <w:pStyle w:val="2F0AAF5A607C417EBFC4581C3BC3AAA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D44A03B314F4C85A82C29AEACED2F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4F5758-F875-4074-9B9C-2B3D90FEC2EB}"/>
      </w:docPartPr>
      <w:docPartBody>
        <w:p w:rsidR="00CB6B7B" w:rsidRDefault="00CB6B7B">
          <w:pPr>
            <w:pStyle w:val="7D44A03B314F4C85A82C29AEACED2F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A308C576EF84A22A2A1D6858046B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6B499-DBD2-4838-876D-534B50C8A831}"/>
      </w:docPartPr>
      <w:docPartBody>
        <w:p w:rsidR="00D22A10" w:rsidRDefault="00D22A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7B"/>
    <w:rsid w:val="00290790"/>
    <w:rsid w:val="00CB6B7B"/>
    <w:rsid w:val="00D2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0AAF5A607C417EBFC4581C3BC3AAA8">
    <w:name w:val="2F0AAF5A607C417EBFC4581C3BC3AAA8"/>
  </w:style>
  <w:style w:type="paragraph" w:customStyle="1" w:styleId="7D44A03B314F4C85A82C29AEACED2F25">
    <w:name w:val="7D44A03B314F4C85A82C29AEACED2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DCFDC-1AD0-45EA-8F67-66C3941B99D5}"/>
</file>

<file path=customXml/itemProps2.xml><?xml version="1.0" encoding="utf-8"?>
<ds:datastoreItem xmlns:ds="http://schemas.openxmlformats.org/officeDocument/2006/customXml" ds:itemID="{ABF3DCC2-86D5-4C1B-B0FF-136D0A6E2450}"/>
</file>

<file path=customXml/itemProps3.xml><?xml version="1.0" encoding="utf-8"?>
<ds:datastoreItem xmlns:ds="http://schemas.openxmlformats.org/officeDocument/2006/customXml" ds:itemID="{27D15E09-5F1C-4D27-9C66-5B0CADB354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1204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Fokus på att lyfta pojkars skolresultat</vt:lpstr>
      <vt:lpstr>
      </vt:lpstr>
    </vt:vector>
  </TitlesOfParts>
  <Company>Sveriges riksdag</Company>
  <LinksUpToDate>false</LinksUpToDate>
  <CharactersWithSpaces>1409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