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94153-35F2-4E3D-BFE0-30CC4EE2F5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F82C011-6653-4B51-9794-227DDA409111}"/>
</file>

<file path=customXml/itemProps4.xml><?xml version="1.0" encoding="utf-8"?>
<ds:datastoreItem xmlns:ds="http://schemas.openxmlformats.org/officeDocument/2006/customXml" ds:itemID="{CD51BA1B-A3F0-42E8-BE7C-976EFEB034F2}"/>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