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EB6568" w:rsidRDefault="006E04A4">
      <w:pPr>
        <w:pStyle w:val="Dokumentbeteckning"/>
      </w:pPr>
      <w:r w:rsidRPr="00EB6568">
        <w:fldChar w:fldCharType="begin" w:fldLock="1"/>
      </w:r>
      <w:r w:rsidRPr="00EB6568">
        <w:instrText xml:space="preserve"> DOCPROPERTY "DocumentYear" </w:instrText>
      </w:r>
      <w:r w:rsidRPr="00EB6568">
        <w:fldChar w:fldCharType="separate"/>
      </w:r>
      <w:r w:rsidR="00251A78" w:rsidRPr="00EB6568">
        <w:t>2006/07</w:t>
      </w:r>
      <w:r w:rsidRPr="00EB6568">
        <w:fldChar w:fldCharType="end"/>
      </w:r>
      <w:r w:rsidRPr="00EB6568">
        <w:t>:</w:t>
      </w:r>
      <w:r w:rsidRPr="00EB6568">
        <w:fldChar w:fldCharType="begin" w:fldLock="1"/>
      </w:r>
      <w:r w:rsidRPr="00EB6568">
        <w:instrText xml:space="preserve"> DOCPROPERTY "DocumentNumber" </w:instrText>
      </w:r>
      <w:r w:rsidRPr="00EB6568">
        <w:fldChar w:fldCharType="separate"/>
      </w:r>
      <w:r w:rsidR="00251A78" w:rsidRPr="00EB6568">
        <w:t>41</w:t>
      </w:r>
      <w:r w:rsidRPr="00EB6568">
        <w:fldChar w:fldCharType="end"/>
      </w:r>
    </w:p>
    <w:p w:rsidR="006E04A4" w:rsidRPr="00EB6568" w:rsidRDefault="006E04A4">
      <w:pPr>
        <w:pStyle w:val="Datum"/>
        <w:outlineLvl w:val="0"/>
      </w:pPr>
      <w:r w:rsidRPr="00EB6568">
        <w:fldChar w:fldCharType="begin" w:fldLock="1"/>
      </w:r>
      <w:r w:rsidRPr="00EB6568">
        <w:instrText xml:space="preserve"> DOCPROPERTY "DocumentDate" </w:instrText>
      </w:r>
      <w:r w:rsidRPr="00EB6568">
        <w:fldChar w:fldCharType="separate"/>
      </w:r>
      <w:r w:rsidR="00251A78" w:rsidRPr="00EB6568">
        <w:t>Fredagen den 15 december 2006</w:t>
      </w:r>
      <w:r w:rsidRPr="00EB6568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EB65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EB6568" w:rsidRDefault="00FC5C04">
            <w:pPr>
              <w:pStyle w:val="Plenum"/>
              <w:tabs>
                <w:tab w:val="clear" w:pos="1418"/>
              </w:tabs>
            </w:pPr>
            <w:r w:rsidRPr="00EB6568">
              <w:t>Kl.</w:t>
            </w:r>
          </w:p>
        </w:tc>
        <w:tc>
          <w:tcPr>
            <w:tcW w:w="851" w:type="dxa"/>
          </w:tcPr>
          <w:p w:rsidR="006E04A4" w:rsidRPr="00EB6568" w:rsidRDefault="00FC5C04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EB6568">
              <w:t>09.00</w:t>
            </w:r>
          </w:p>
        </w:tc>
        <w:tc>
          <w:tcPr>
            <w:tcW w:w="397" w:type="dxa"/>
          </w:tcPr>
          <w:p w:rsidR="006E04A4" w:rsidRPr="00EB6568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EB6568" w:rsidRDefault="00FC5C04">
            <w:pPr>
              <w:pStyle w:val="Plenum"/>
              <w:tabs>
                <w:tab w:val="clear" w:pos="1418"/>
              </w:tabs>
              <w:ind w:right="1"/>
            </w:pPr>
            <w:r w:rsidRPr="00EB6568">
              <w:t>Arbetsplenum</w:t>
            </w:r>
            <w:r w:rsidR="005D578E" w:rsidRPr="00EB6568">
              <w:t xml:space="preserve"> </w:t>
            </w:r>
            <w:r w:rsidR="005D578E" w:rsidRPr="00EB6568">
              <w:rPr>
                <w:sz w:val="24"/>
                <w:szCs w:val="24"/>
              </w:rPr>
              <w:t>(ingen votering)</w:t>
            </w:r>
          </w:p>
        </w:tc>
      </w:tr>
    </w:tbl>
    <w:p w:rsidR="006E04A4" w:rsidRPr="00EB6568" w:rsidRDefault="006E04A4">
      <w:pPr>
        <w:pStyle w:val="StreckLngt"/>
      </w:pPr>
      <w:r w:rsidRPr="00EB6568">
        <w:tab/>
      </w:r>
    </w:p>
    <w:p w:rsidR="00D45AE3" w:rsidRPr="00EB6568" w:rsidRDefault="00D45AE3" w:rsidP="00D45AE3">
      <w:pPr>
        <w:pStyle w:val="Blankrad"/>
      </w:pPr>
      <w:r w:rsidRPr="00EB6568">
        <w:t>     </w:t>
      </w:r>
    </w:p>
    <w:p w:rsidR="00162FEB" w:rsidRPr="00EB6568" w:rsidRDefault="00162FEB" w:rsidP="00CF242C">
      <w:pPr>
        <w:pStyle w:val="Blankrad"/>
      </w:pPr>
      <w:r w:rsidRPr="00EB6568">
        <w:t xml:space="preserve">     </w:t>
      </w:r>
    </w:p>
    <w:p w:rsidR="00162FEB" w:rsidRPr="00EB6568" w:rsidRDefault="00162FEB" w:rsidP="00162FEB">
      <w:pPr>
        <w:pStyle w:val="Blankrad"/>
      </w:pPr>
      <w:r w:rsidRPr="00EB6568">
        <w:t>     </w:t>
      </w:r>
    </w:p>
    <w:p w:rsidR="00433A63" w:rsidRPr="00EB6568" w:rsidRDefault="00162FEB" w:rsidP="00162FEB">
      <w:pPr>
        <w:pStyle w:val="Blankrad"/>
      </w:pPr>
      <w:r w:rsidRPr="00EB6568">
        <w:t xml:space="preserve">     </w:t>
      </w:r>
    </w:p>
    <w:p w:rsidR="00433A63" w:rsidRPr="00EB6568" w:rsidRDefault="00433A63">
      <w:pPr>
        <w:pStyle w:val="Blankrad"/>
      </w:pPr>
      <w:r w:rsidRPr="00EB6568">
        <w:t>     </w:t>
      </w:r>
    </w:p>
    <w:p w:rsidR="00433A63" w:rsidRPr="00EB6568" w:rsidRDefault="00433A63">
      <w:pPr>
        <w:pStyle w:val="Blankrad"/>
      </w:pPr>
      <w:r w:rsidRPr="00EB6568">
        <w:t>     </w:t>
      </w:r>
    </w:p>
    <w:p w:rsidR="000D1025" w:rsidRPr="00EB6568" w:rsidRDefault="00433A63">
      <w:pPr>
        <w:pStyle w:val="Blankrad"/>
      </w:pPr>
      <w:r w:rsidRPr="00EB6568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D1025" w:rsidRPr="00EB656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D1025" w:rsidRPr="00EB6568" w:rsidRDefault="000D1025" w:rsidP="00893214">
            <w:pPr>
              <w:pStyle w:val="HuvudrubrikFlisteNr"/>
            </w:pPr>
          </w:p>
        </w:tc>
        <w:tc>
          <w:tcPr>
            <w:tcW w:w="6237" w:type="dxa"/>
          </w:tcPr>
          <w:p w:rsidR="000D1025" w:rsidRPr="00EB6568" w:rsidRDefault="000D1025">
            <w:pPr>
              <w:pStyle w:val="HuvudrubrikEnsam"/>
            </w:pPr>
            <w:bookmarkStart w:id="1" w:name="TypRubrik"/>
            <w:bookmarkEnd w:id="1"/>
            <w:r w:rsidRPr="00EB6568">
              <w:t>Anmälan om personlig ersättare för vald ledamot av riksdagsstyrelsen</w:t>
            </w:r>
          </w:p>
        </w:tc>
        <w:tc>
          <w:tcPr>
            <w:tcW w:w="2481" w:type="dxa"/>
          </w:tcPr>
          <w:p w:rsidR="000D1025" w:rsidRPr="00EB6568" w:rsidRDefault="000D1025" w:rsidP="00893214">
            <w:pPr>
              <w:pStyle w:val="HuvudrubrikKolumn3"/>
            </w:pPr>
          </w:p>
        </w:tc>
      </w:tr>
      <w:tr w:rsidR="000D1025" w:rsidRPr="00EB65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D1025" w:rsidRPr="00EB6568" w:rsidRDefault="000D1025" w:rsidP="000D1025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0D1025" w:rsidRPr="00EB6568" w:rsidRDefault="000D1025">
            <w:r w:rsidRPr="00EB6568">
              <w:t>Magdalena Andersson (m) för Hillevi Engström (m)</w:t>
            </w:r>
          </w:p>
        </w:tc>
        <w:tc>
          <w:tcPr>
            <w:tcW w:w="2481" w:type="dxa"/>
          </w:tcPr>
          <w:p w:rsidR="000D1025" w:rsidRPr="00EB6568" w:rsidRDefault="000D1025">
            <w:pPr>
              <w:rPr>
                <w:spacing w:val="-4"/>
              </w:rPr>
            </w:pPr>
          </w:p>
        </w:tc>
      </w:tr>
    </w:tbl>
    <w:p w:rsidR="000D1025" w:rsidRPr="00EB6568" w:rsidRDefault="000D1025">
      <w:pPr>
        <w:pStyle w:val="Blankrad"/>
      </w:pPr>
      <w:r w:rsidRPr="00EB6568">
        <w:t>     </w:t>
      </w:r>
    </w:p>
    <w:p w:rsidR="000D1025" w:rsidRPr="00EB6568" w:rsidRDefault="000D1025">
      <w:pPr>
        <w:pStyle w:val="Blankrad"/>
      </w:pPr>
      <w:r w:rsidRPr="00EB6568">
        <w:t>     </w:t>
      </w:r>
    </w:p>
    <w:p w:rsidR="000D1025" w:rsidRPr="00EB6568" w:rsidRDefault="000D1025">
      <w:pPr>
        <w:pStyle w:val="Blankrad"/>
      </w:pPr>
      <w:bookmarkStart w:id="3" w:name="Start"/>
      <w:bookmarkEnd w:id="3"/>
      <w:r w:rsidRPr="00EB6568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C5C04" w:rsidRPr="00EB656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C5C04" w:rsidRPr="00EB6568" w:rsidRDefault="00FC5C04" w:rsidP="00FC5C04">
            <w:pPr>
              <w:pStyle w:val="FlistaNrRubrik"/>
            </w:pPr>
          </w:p>
        </w:tc>
        <w:tc>
          <w:tcPr>
            <w:tcW w:w="6237" w:type="dxa"/>
          </w:tcPr>
          <w:p w:rsidR="00FC5C04" w:rsidRPr="00EB6568" w:rsidRDefault="00FC5C04">
            <w:pPr>
              <w:pStyle w:val="HuvudrubrikEnsam"/>
            </w:pPr>
            <w:r w:rsidRPr="00EB6568">
              <w:t xml:space="preserve">Anmälan om inkommen skrivelse från </w:t>
            </w:r>
            <w:r w:rsidR="00534192" w:rsidRPr="00EB6568">
              <w:t>V</w:t>
            </w:r>
            <w:r w:rsidRPr="00EB6568">
              <w:t>alprövningsnämnden</w:t>
            </w:r>
          </w:p>
        </w:tc>
        <w:tc>
          <w:tcPr>
            <w:tcW w:w="2481" w:type="dxa"/>
          </w:tcPr>
          <w:p w:rsidR="00FC5C04" w:rsidRPr="00EB6568" w:rsidRDefault="00FC5C04" w:rsidP="00A11F9B">
            <w:pPr>
              <w:pStyle w:val="HuvudrubrikKolumn3"/>
            </w:pPr>
          </w:p>
        </w:tc>
      </w:tr>
    </w:tbl>
    <w:p w:rsidR="00FC5C04" w:rsidRPr="00EB6568" w:rsidRDefault="00FC5C04">
      <w:pPr>
        <w:pStyle w:val="Blankrad"/>
      </w:pPr>
      <w:r w:rsidRPr="00EB6568">
        <w:t>     </w:t>
      </w:r>
    </w:p>
    <w:p w:rsidR="00FC5C04" w:rsidRPr="00EB6568" w:rsidRDefault="00FC5C04">
      <w:pPr>
        <w:pStyle w:val="Blankrad"/>
      </w:pPr>
      <w:r w:rsidRPr="00EB6568">
        <w:t>     </w:t>
      </w:r>
    </w:p>
    <w:p w:rsidR="0001636F" w:rsidRPr="00EB6568" w:rsidRDefault="00FC5C04">
      <w:pPr>
        <w:pStyle w:val="Blankrad"/>
      </w:pPr>
      <w:r w:rsidRPr="00EB6568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1636F" w:rsidRPr="00EB656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1636F" w:rsidRPr="00EB6568" w:rsidRDefault="0001636F" w:rsidP="00893214">
            <w:pPr>
              <w:pStyle w:val="HuvudrubrikFlisteNr"/>
            </w:pPr>
          </w:p>
        </w:tc>
        <w:tc>
          <w:tcPr>
            <w:tcW w:w="6237" w:type="dxa"/>
          </w:tcPr>
          <w:p w:rsidR="0001636F" w:rsidRPr="00EB6568" w:rsidRDefault="0001636F">
            <w:pPr>
              <w:pStyle w:val="HuvudrubrikEnsam"/>
            </w:pPr>
            <w:r w:rsidRPr="00EB6568">
              <w:t>Meddelande om återrapportering</w:t>
            </w:r>
            <w:r w:rsidR="000D29D5" w:rsidRPr="00EB6568">
              <w:t xml:space="preserve"> från Europeiska rådets möte </w:t>
            </w:r>
          </w:p>
        </w:tc>
        <w:tc>
          <w:tcPr>
            <w:tcW w:w="2481" w:type="dxa"/>
          </w:tcPr>
          <w:p w:rsidR="0001636F" w:rsidRPr="00EB6568" w:rsidRDefault="0001636F" w:rsidP="00893214">
            <w:pPr>
              <w:pStyle w:val="HuvudrubrikKolumn3"/>
            </w:pPr>
          </w:p>
        </w:tc>
      </w:tr>
      <w:tr w:rsidR="008F6621" w:rsidRPr="00EB65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F6621" w:rsidRPr="00EB6568" w:rsidRDefault="008F6621" w:rsidP="008F6621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8F6621" w:rsidRPr="00EB6568" w:rsidRDefault="008F6621" w:rsidP="00892101">
            <w:pPr>
              <w:pStyle w:val="Underrubrik"/>
            </w:pPr>
            <w:r w:rsidRPr="00EB6568">
              <w:t>Tisdagen den 19 december kl. 13.00</w:t>
            </w:r>
          </w:p>
        </w:tc>
        <w:tc>
          <w:tcPr>
            <w:tcW w:w="2481" w:type="dxa"/>
          </w:tcPr>
          <w:p w:rsidR="008F6621" w:rsidRPr="00EB6568" w:rsidRDefault="008F6621">
            <w:pPr>
              <w:rPr>
                <w:spacing w:val="-4"/>
              </w:rPr>
            </w:pPr>
          </w:p>
        </w:tc>
      </w:tr>
      <w:tr w:rsidR="0001636F" w:rsidRPr="00EB65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1636F" w:rsidRPr="00EB6568" w:rsidRDefault="0001636F" w:rsidP="0001636F">
            <w:pPr>
              <w:pStyle w:val="FlistaNrText"/>
            </w:pPr>
          </w:p>
        </w:tc>
        <w:tc>
          <w:tcPr>
            <w:tcW w:w="6237" w:type="dxa"/>
          </w:tcPr>
          <w:p w:rsidR="0001636F" w:rsidRPr="00EB6568" w:rsidRDefault="008F6621" w:rsidP="000D29D5">
            <w:pPr>
              <w:widowControl/>
              <w:tabs>
                <w:tab w:val="clear" w:pos="6804"/>
              </w:tabs>
              <w:autoSpaceDE w:val="0"/>
              <w:autoSpaceDN w:val="0"/>
              <w:adjustRightInd w:val="0"/>
              <w:spacing w:line="240" w:lineRule="auto"/>
            </w:pPr>
            <w:r w:rsidRPr="00EB6568">
              <w:t xml:space="preserve">Statsminister Fredrik Reinfeldt (m) återrapporterar från Europeiska rådets möte 14-15 december </w:t>
            </w:r>
          </w:p>
        </w:tc>
        <w:tc>
          <w:tcPr>
            <w:tcW w:w="2481" w:type="dxa"/>
          </w:tcPr>
          <w:p w:rsidR="0001636F" w:rsidRPr="00EB6568" w:rsidRDefault="0001636F">
            <w:pPr>
              <w:rPr>
                <w:spacing w:val="-4"/>
              </w:rPr>
            </w:pPr>
          </w:p>
        </w:tc>
      </w:tr>
    </w:tbl>
    <w:p w:rsidR="0001636F" w:rsidRPr="00EB6568" w:rsidRDefault="0001636F">
      <w:pPr>
        <w:pStyle w:val="Blankrad"/>
      </w:pPr>
      <w:r w:rsidRPr="00EB6568">
        <w:t>     </w:t>
      </w:r>
    </w:p>
    <w:p w:rsidR="0001636F" w:rsidRPr="00EB6568" w:rsidRDefault="0001636F">
      <w:pPr>
        <w:pStyle w:val="Blankrad"/>
      </w:pPr>
      <w:r w:rsidRPr="00EB6568">
        <w:t>     </w:t>
      </w:r>
    </w:p>
    <w:p w:rsidR="0001636F" w:rsidRPr="00EB6568" w:rsidRDefault="0001636F">
      <w:pPr>
        <w:pStyle w:val="Blankrad"/>
      </w:pPr>
      <w:r w:rsidRPr="00EB6568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62FEB" w:rsidRPr="00EB6568" w:rsidTr="00AC206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62FEB" w:rsidRPr="00EB6568" w:rsidRDefault="00162FEB" w:rsidP="00AC2068">
            <w:pPr>
              <w:pStyle w:val="HuvudrubrikFlisteNr"/>
            </w:pPr>
          </w:p>
        </w:tc>
        <w:tc>
          <w:tcPr>
            <w:tcW w:w="6237" w:type="dxa"/>
          </w:tcPr>
          <w:p w:rsidR="00162FEB" w:rsidRPr="00EB6568" w:rsidRDefault="00FC5C04" w:rsidP="00AC2068">
            <w:pPr>
              <w:pStyle w:val="HuvudrubrikEnsam"/>
            </w:pPr>
            <w:bookmarkStart w:id="4" w:name="Start_FördröjdaInterpellationer"/>
            <w:bookmarkEnd w:id="4"/>
            <w:r w:rsidRPr="00EB6568">
              <w:t>Anmälan om fördröjda svar på interpellationer</w:t>
            </w:r>
          </w:p>
        </w:tc>
        <w:tc>
          <w:tcPr>
            <w:tcW w:w="2481" w:type="dxa"/>
          </w:tcPr>
          <w:p w:rsidR="00162FEB" w:rsidRPr="00EB6568" w:rsidRDefault="00162FEB" w:rsidP="00AC2068">
            <w:pPr>
              <w:pStyle w:val="HuvudrubrikKolumn3"/>
            </w:pPr>
          </w:p>
        </w:tc>
      </w:tr>
      <w:tr w:rsidR="00162FEB" w:rsidRPr="00EB6568" w:rsidTr="00AC20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62FEB" w:rsidRPr="00EB6568" w:rsidRDefault="00162FEB" w:rsidP="00FC5C04">
            <w:pPr>
              <w:pStyle w:val="FlistaNrText"/>
            </w:pPr>
          </w:p>
        </w:tc>
        <w:tc>
          <w:tcPr>
            <w:tcW w:w="6237" w:type="dxa"/>
          </w:tcPr>
          <w:p w:rsidR="00FC5C04" w:rsidRPr="00EB6568" w:rsidRDefault="00FC5C04" w:rsidP="00AC2068">
            <w:r w:rsidRPr="00EB6568">
              <w:t>2006/07:147 av Lennart Pettersson (c)</w:t>
            </w:r>
          </w:p>
          <w:p w:rsidR="00162FEB" w:rsidRPr="00EB6568" w:rsidRDefault="00FC5C04" w:rsidP="00AC2068">
            <w:r w:rsidRPr="00EB6568">
              <w:t>Växtförädlingens framtid i Sverige</w:t>
            </w:r>
          </w:p>
        </w:tc>
        <w:tc>
          <w:tcPr>
            <w:tcW w:w="2481" w:type="dxa"/>
          </w:tcPr>
          <w:p w:rsidR="00162FEB" w:rsidRPr="00EB6568" w:rsidRDefault="00162FEB" w:rsidP="00AC2068">
            <w:pPr>
              <w:rPr>
                <w:spacing w:val="-4"/>
              </w:rPr>
            </w:pPr>
          </w:p>
        </w:tc>
      </w:tr>
      <w:tr w:rsidR="00FC5C04" w:rsidRPr="00EB6568" w:rsidTr="00AC20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5C04" w:rsidRPr="00EB6568" w:rsidRDefault="00FC5C04" w:rsidP="00FC5C04">
            <w:pPr>
              <w:pStyle w:val="FlistaNrText"/>
            </w:pPr>
          </w:p>
        </w:tc>
        <w:tc>
          <w:tcPr>
            <w:tcW w:w="6237" w:type="dxa"/>
          </w:tcPr>
          <w:p w:rsidR="00FC5C04" w:rsidRPr="00EB6568" w:rsidRDefault="00FC5C04" w:rsidP="00AC2068">
            <w:r w:rsidRPr="00EB6568">
              <w:t>2006/07:148 av Per Bolund (mp)</w:t>
            </w:r>
          </w:p>
          <w:p w:rsidR="00FC5C04" w:rsidRPr="00EB6568" w:rsidRDefault="00FC5C04" w:rsidP="00AC2068">
            <w:r w:rsidRPr="00EB6568">
              <w:t>Åtgärder mot import av illegalt avverkat timmer</w:t>
            </w:r>
          </w:p>
        </w:tc>
        <w:tc>
          <w:tcPr>
            <w:tcW w:w="2481" w:type="dxa"/>
          </w:tcPr>
          <w:p w:rsidR="00FC5C04" w:rsidRPr="00EB6568" w:rsidRDefault="00FC5C04" w:rsidP="00AC2068">
            <w:pPr>
              <w:rPr>
                <w:spacing w:val="-4"/>
              </w:rPr>
            </w:pPr>
          </w:p>
        </w:tc>
      </w:tr>
    </w:tbl>
    <w:p w:rsidR="00162FEB" w:rsidRPr="00EB6568" w:rsidRDefault="00162FEB" w:rsidP="00162FEB">
      <w:pPr>
        <w:pStyle w:val="Blankrad"/>
      </w:pPr>
      <w:r w:rsidRPr="00EB6568">
        <w:t>     </w:t>
      </w:r>
    </w:p>
    <w:p w:rsidR="00162FEB" w:rsidRPr="00EB6568" w:rsidRDefault="00162FEB" w:rsidP="00162FEB">
      <w:pPr>
        <w:pStyle w:val="Blankrad"/>
      </w:pPr>
      <w:r w:rsidRPr="00EB656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62FEB" w:rsidRPr="00EB6568" w:rsidTr="00AC206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62FEB" w:rsidRPr="00EB6568" w:rsidRDefault="00162FEB" w:rsidP="00AC2068">
            <w:pPr>
              <w:pStyle w:val="HuvudrubrikFlisteNr"/>
            </w:pPr>
          </w:p>
        </w:tc>
        <w:tc>
          <w:tcPr>
            <w:tcW w:w="6237" w:type="dxa"/>
          </w:tcPr>
          <w:p w:rsidR="00162FEB" w:rsidRPr="00EB6568" w:rsidRDefault="00FC5C04" w:rsidP="00AC2068">
            <w:pPr>
              <w:pStyle w:val="Huvudrubrik"/>
            </w:pPr>
            <w:bookmarkStart w:id="5" w:name="Start_HänvisningTillUtskott"/>
            <w:bookmarkEnd w:id="5"/>
            <w:r w:rsidRPr="00EB6568">
              <w:t>Ärenden för hänvisning till utskott</w:t>
            </w:r>
          </w:p>
        </w:tc>
        <w:tc>
          <w:tcPr>
            <w:tcW w:w="2481" w:type="dxa"/>
          </w:tcPr>
          <w:p w:rsidR="00162FEB" w:rsidRPr="00EB6568" w:rsidRDefault="00FC5C04" w:rsidP="00AC2068">
            <w:pPr>
              <w:pStyle w:val="HuvudrubrikKolumn3"/>
            </w:pPr>
            <w:r w:rsidRPr="00EB6568">
              <w:t>Förslag</w:t>
            </w:r>
          </w:p>
        </w:tc>
      </w:tr>
      <w:tr w:rsidR="00162FEB" w:rsidRPr="00EB6568" w:rsidTr="00AC20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62FEB" w:rsidRPr="00EB6568" w:rsidRDefault="00162FEB" w:rsidP="00FC5C04">
            <w:pPr>
              <w:pStyle w:val="renderubrik"/>
            </w:pPr>
          </w:p>
        </w:tc>
        <w:tc>
          <w:tcPr>
            <w:tcW w:w="6237" w:type="dxa"/>
          </w:tcPr>
          <w:p w:rsidR="00162FEB" w:rsidRPr="00EB6568" w:rsidRDefault="00FC5C04" w:rsidP="00FC5C04">
            <w:pPr>
              <w:pStyle w:val="renderubrik"/>
            </w:pPr>
            <w:r w:rsidRPr="00EB6568">
              <w:t>Motioner</w:t>
            </w:r>
          </w:p>
        </w:tc>
        <w:tc>
          <w:tcPr>
            <w:tcW w:w="2481" w:type="dxa"/>
          </w:tcPr>
          <w:p w:rsidR="00162FEB" w:rsidRPr="00EB6568" w:rsidRDefault="00162FEB" w:rsidP="00FC5C04">
            <w:pPr>
              <w:pStyle w:val="renderubrik"/>
              <w:rPr>
                <w:spacing w:val="-4"/>
              </w:rPr>
            </w:pPr>
          </w:p>
        </w:tc>
      </w:tr>
      <w:tr w:rsidR="00FC5C04" w:rsidRPr="00EB6568" w:rsidTr="00AC20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5C04" w:rsidRPr="00EB6568" w:rsidRDefault="00FC5C04" w:rsidP="00FC5C04">
            <w:pPr>
              <w:pStyle w:val="Motionsrubrik"/>
            </w:pPr>
          </w:p>
        </w:tc>
        <w:tc>
          <w:tcPr>
            <w:tcW w:w="6237" w:type="dxa"/>
          </w:tcPr>
          <w:p w:rsidR="00FC5C04" w:rsidRPr="00EB6568" w:rsidRDefault="00FC5C04" w:rsidP="00FC5C04">
            <w:pPr>
              <w:pStyle w:val="Motionsrubrik"/>
            </w:pPr>
            <w:r w:rsidRPr="00EB6568">
              <w:t>med anledning av prop. 2006/07:20 En ny vapenamnesti</w:t>
            </w:r>
          </w:p>
        </w:tc>
        <w:tc>
          <w:tcPr>
            <w:tcW w:w="2481" w:type="dxa"/>
          </w:tcPr>
          <w:p w:rsidR="00FC5C04" w:rsidRPr="00EB6568" w:rsidRDefault="00FC5C04" w:rsidP="00FC5C04">
            <w:pPr>
              <w:pStyle w:val="Motionsrubrik"/>
              <w:rPr>
                <w:spacing w:val="-4"/>
              </w:rPr>
            </w:pPr>
          </w:p>
        </w:tc>
      </w:tr>
      <w:tr w:rsidR="00FC5C04" w:rsidRPr="00EB6568" w:rsidTr="00AC20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5C04" w:rsidRPr="00EB6568" w:rsidRDefault="00FC5C04" w:rsidP="00FC5C04">
            <w:pPr>
              <w:pStyle w:val="FlistaNrText"/>
            </w:pPr>
          </w:p>
        </w:tc>
        <w:tc>
          <w:tcPr>
            <w:tcW w:w="6237" w:type="dxa"/>
          </w:tcPr>
          <w:p w:rsidR="00FC5C04" w:rsidRPr="00EB6568" w:rsidRDefault="00FC5C04" w:rsidP="00FC5C04">
            <w:r w:rsidRPr="00EB6568">
              <w:t>2006/07:Ju1 av Karl Sigfrid (m)</w:t>
            </w:r>
          </w:p>
        </w:tc>
        <w:tc>
          <w:tcPr>
            <w:tcW w:w="2481" w:type="dxa"/>
          </w:tcPr>
          <w:p w:rsidR="00FC5C04" w:rsidRPr="00EB6568" w:rsidRDefault="00FC5C04" w:rsidP="00FC5C04">
            <w:pPr>
              <w:rPr>
                <w:spacing w:val="-4"/>
              </w:rPr>
            </w:pPr>
            <w:r w:rsidRPr="00EB6568">
              <w:rPr>
                <w:spacing w:val="-4"/>
              </w:rPr>
              <w:t>JuU</w:t>
            </w:r>
          </w:p>
        </w:tc>
      </w:tr>
      <w:tr w:rsidR="00FC5C04" w:rsidRPr="00EB6568" w:rsidTr="00AC20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5C04" w:rsidRPr="00EB6568" w:rsidRDefault="00FC5C04" w:rsidP="00FC5C04">
            <w:pPr>
              <w:pStyle w:val="FlistaNrText"/>
            </w:pPr>
          </w:p>
        </w:tc>
        <w:tc>
          <w:tcPr>
            <w:tcW w:w="6237" w:type="dxa"/>
          </w:tcPr>
          <w:p w:rsidR="00FC5C04" w:rsidRPr="00EB6568" w:rsidRDefault="00FC5C04" w:rsidP="00FC5C04">
            <w:r w:rsidRPr="00EB6568">
              <w:t>2006/07:Ju2 av Lena Olsson m.fl. (v)</w:t>
            </w:r>
          </w:p>
        </w:tc>
        <w:tc>
          <w:tcPr>
            <w:tcW w:w="2481" w:type="dxa"/>
          </w:tcPr>
          <w:p w:rsidR="00FC5C04" w:rsidRPr="00EB6568" w:rsidRDefault="00FC5C04" w:rsidP="00FC5C04">
            <w:pPr>
              <w:rPr>
                <w:spacing w:val="-4"/>
              </w:rPr>
            </w:pPr>
            <w:r w:rsidRPr="00EB6568">
              <w:rPr>
                <w:spacing w:val="-4"/>
              </w:rPr>
              <w:t>JuU</w:t>
            </w:r>
          </w:p>
        </w:tc>
      </w:tr>
      <w:tr w:rsidR="00FC5C04" w:rsidRPr="00EB6568" w:rsidTr="00AC20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5C04" w:rsidRPr="00EB6568" w:rsidRDefault="00FC5C04" w:rsidP="00FC5C04">
            <w:pPr>
              <w:pStyle w:val="FlistaNrText"/>
            </w:pPr>
          </w:p>
        </w:tc>
        <w:tc>
          <w:tcPr>
            <w:tcW w:w="6237" w:type="dxa"/>
          </w:tcPr>
          <w:p w:rsidR="00FC5C04" w:rsidRPr="00EB6568" w:rsidRDefault="00FC5C04" w:rsidP="00FC5C04">
            <w:r w:rsidRPr="00EB6568">
              <w:t>2006/07:Ju3 av Thomas Bodström m.fl. (s)</w:t>
            </w:r>
          </w:p>
        </w:tc>
        <w:tc>
          <w:tcPr>
            <w:tcW w:w="2481" w:type="dxa"/>
          </w:tcPr>
          <w:p w:rsidR="00FC5C04" w:rsidRPr="00EB6568" w:rsidRDefault="00FC5C04" w:rsidP="00FC5C04">
            <w:pPr>
              <w:rPr>
                <w:spacing w:val="-4"/>
              </w:rPr>
            </w:pPr>
            <w:r w:rsidRPr="00EB6568">
              <w:rPr>
                <w:spacing w:val="-4"/>
              </w:rPr>
              <w:t>JuU</w:t>
            </w:r>
          </w:p>
        </w:tc>
      </w:tr>
      <w:tr w:rsidR="00FC5C04" w:rsidRPr="00EB6568" w:rsidTr="00AC20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5C04" w:rsidRPr="00EB6568" w:rsidRDefault="00FC5C04" w:rsidP="00FC5C04">
            <w:pPr>
              <w:pStyle w:val="Motionsrubrik"/>
            </w:pPr>
          </w:p>
        </w:tc>
        <w:tc>
          <w:tcPr>
            <w:tcW w:w="6237" w:type="dxa"/>
          </w:tcPr>
          <w:p w:rsidR="00FC5C04" w:rsidRPr="00EB6568" w:rsidRDefault="00FC5C04" w:rsidP="00FC5C04">
            <w:pPr>
              <w:pStyle w:val="Motionsrubrik"/>
            </w:pPr>
            <w:r w:rsidRPr="00EB6568">
              <w:t xml:space="preserve">Med anledning av skr. 2006/07:23 </w:t>
            </w:r>
            <w:r w:rsidR="007B4ECF" w:rsidRPr="00EB6568">
              <w:br/>
            </w:r>
            <w:r w:rsidRPr="00EB6568">
              <w:t>Sveriges handlingsprogram för tillväxt och sysselsättning 2006-2008</w:t>
            </w:r>
          </w:p>
        </w:tc>
        <w:tc>
          <w:tcPr>
            <w:tcW w:w="2481" w:type="dxa"/>
          </w:tcPr>
          <w:p w:rsidR="00FC5C04" w:rsidRPr="00EB6568" w:rsidRDefault="00FC5C04" w:rsidP="00FC5C04">
            <w:pPr>
              <w:pStyle w:val="Motionsrubrik"/>
              <w:rPr>
                <w:spacing w:val="-4"/>
              </w:rPr>
            </w:pPr>
          </w:p>
        </w:tc>
      </w:tr>
      <w:tr w:rsidR="00FC5C04" w:rsidRPr="00EB6568" w:rsidTr="00AC20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5C04" w:rsidRPr="00EB6568" w:rsidRDefault="00FC5C04" w:rsidP="00FC5C04">
            <w:pPr>
              <w:pStyle w:val="FlistaNrText"/>
            </w:pPr>
          </w:p>
        </w:tc>
        <w:tc>
          <w:tcPr>
            <w:tcW w:w="6237" w:type="dxa"/>
          </w:tcPr>
          <w:p w:rsidR="00FC5C04" w:rsidRPr="00EB6568" w:rsidRDefault="00FC5C04" w:rsidP="00FC5C04">
            <w:r w:rsidRPr="00EB6568">
              <w:t xml:space="preserve">2006/07:N1 av </w:t>
            </w:r>
            <w:r w:rsidR="007B4ECF" w:rsidRPr="00EB6568">
              <w:t>Josefin Brink</w:t>
            </w:r>
            <w:r w:rsidR="005D578E" w:rsidRPr="00EB6568">
              <w:t xml:space="preserve"> m.fl. (v)</w:t>
            </w:r>
          </w:p>
        </w:tc>
        <w:tc>
          <w:tcPr>
            <w:tcW w:w="2481" w:type="dxa"/>
          </w:tcPr>
          <w:p w:rsidR="00FC5C04" w:rsidRPr="00EB6568" w:rsidRDefault="00FC5C04" w:rsidP="00FC5C04">
            <w:pPr>
              <w:rPr>
                <w:spacing w:val="-4"/>
              </w:rPr>
            </w:pPr>
            <w:r w:rsidRPr="00EB6568">
              <w:rPr>
                <w:spacing w:val="-4"/>
              </w:rPr>
              <w:t>NU</w:t>
            </w:r>
          </w:p>
        </w:tc>
      </w:tr>
      <w:tr w:rsidR="00FC5C04" w:rsidRPr="00EB6568" w:rsidTr="00AC20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5C04" w:rsidRPr="00EB6568" w:rsidRDefault="00FC5C04" w:rsidP="00FC5C04">
            <w:pPr>
              <w:pStyle w:val="FlistaNrText"/>
            </w:pPr>
          </w:p>
        </w:tc>
        <w:tc>
          <w:tcPr>
            <w:tcW w:w="6237" w:type="dxa"/>
          </w:tcPr>
          <w:p w:rsidR="005D578E" w:rsidRPr="00EB6568" w:rsidRDefault="00FC5C04" w:rsidP="00FC5C04">
            <w:r w:rsidRPr="00EB6568">
              <w:t>2006/07:N2 av</w:t>
            </w:r>
            <w:r w:rsidR="007B4ECF" w:rsidRPr="00EB6568">
              <w:t xml:space="preserve"> </w:t>
            </w:r>
            <w:r w:rsidR="005D578E" w:rsidRPr="00EB6568">
              <w:t>Anne Ludvigsson m.fl. (s)</w:t>
            </w:r>
          </w:p>
        </w:tc>
        <w:tc>
          <w:tcPr>
            <w:tcW w:w="2481" w:type="dxa"/>
          </w:tcPr>
          <w:p w:rsidR="00FC5C04" w:rsidRPr="00EB6568" w:rsidRDefault="00FC5C04" w:rsidP="00FC5C04">
            <w:pPr>
              <w:rPr>
                <w:spacing w:val="-4"/>
              </w:rPr>
            </w:pPr>
            <w:r w:rsidRPr="00EB6568">
              <w:rPr>
                <w:spacing w:val="-4"/>
              </w:rPr>
              <w:t>NU</w:t>
            </w:r>
          </w:p>
        </w:tc>
      </w:tr>
      <w:tr w:rsidR="00FC5C04" w:rsidRPr="00EB6568" w:rsidTr="00AC20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5C04" w:rsidRPr="00EB6568" w:rsidRDefault="00FC5C04" w:rsidP="00FC5C04">
            <w:pPr>
              <w:pStyle w:val="FlistaNrText"/>
            </w:pPr>
          </w:p>
        </w:tc>
        <w:tc>
          <w:tcPr>
            <w:tcW w:w="6237" w:type="dxa"/>
          </w:tcPr>
          <w:p w:rsidR="00FC5C04" w:rsidRPr="00EB6568" w:rsidRDefault="00FC5C04" w:rsidP="00FC5C04">
            <w:r w:rsidRPr="00EB6568">
              <w:t>2006/07:N3 av</w:t>
            </w:r>
            <w:r w:rsidR="007B4ECF" w:rsidRPr="00EB6568">
              <w:t xml:space="preserve"> Anders Karlsson</w:t>
            </w:r>
            <w:r w:rsidR="005D578E" w:rsidRPr="00EB6568">
              <w:t xml:space="preserve"> m.fl. (s)</w:t>
            </w:r>
          </w:p>
        </w:tc>
        <w:tc>
          <w:tcPr>
            <w:tcW w:w="2481" w:type="dxa"/>
          </w:tcPr>
          <w:p w:rsidR="00FC5C04" w:rsidRPr="00EB6568" w:rsidRDefault="00FC5C04" w:rsidP="00FC5C04">
            <w:pPr>
              <w:rPr>
                <w:spacing w:val="-4"/>
              </w:rPr>
            </w:pPr>
            <w:r w:rsidRPr="00EB6568">
              <w:rPr>
                <w:spacing w:val="-4"/>
              </w:rPr>
              <w:t>NU</w:t>
            </w:r>
          </w:p>
        </w:tc>
      </w:tr>
      <w:tr w:rsidR="00FC5C04" w:rsidRPr="00EB6568" w:rsidTr="00AC20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5C04" w:rsidRPr="00EB6568" w:rsidRDefault="00FC5C04" w:rsidP="00FC5C04">
            <w:pPr>
              <w:pStyle w:val="FlistaNrText"/>
            </w:pPr>
          </w:p>
        </w:tc>
        <w:tc>
          <w:tcPr>
            <w:tcW w:w="6237" w:type="dxa"/>
          </w:tcPr>
          <w:p w:rsidR="00FC5C04" w:rsidRPr="00EB6568" w:rsidRDefault="00FC5C04" w:rsidP="00FC5C04">
            <w:r w:rsidRPr="00EB6568">
              <w:t>2006/07:N4 av</w:t>
            </w:r>
            <w:r w:rsidR="007B4ECF" w:rsidRPr="00EB6568">
              <w:t xml:space="preserve"> Thomas Östros </w:t>
            </w:r>
            <w:r w:rsidR="005D578E" w:rsidRPr="00EB6568">
              <w:t>m.fl. (s)</w:t>
            </w:r>
          </w:p>
        </w:tc>
        <w:tc>
          <w:tcPr>
            <w:tcW w:w="2481" w:type="dxa"/>
          </w:tcPr>
          <w:p w:rsidR="00FC5C04" w:rsidRPr="00EB6568" w:rsidRDefault="00FC5C04" w:rsidP="00FC5C04">
            <w:pPr>
              <w:rPr>
                <w:spacing w:val="-4"/>
              </w:rPr>
            </w:pPr>
            <w:r w:rsidRPr="00EB6568">
              <w:rPr>
                <w:spacing w:val="-4"/>
              </w:rPr>
              <w:t>NU</w:t>
            </w:r>
          </w:p>
        </w:tc>
      </w:tr>
      <w:tr w:rsidR="00FC5C04" w:rsidRPr="00EB6568" w:rsidTr="00AC20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5C04" w:rsidRPr="00EB6568" w:rsidRDefault="00FC5C04" w:rsidP="00FC5C04">
            <w:pPr>
              <w:pStyle w:val="FlistaNrText"/>
            </w:pPr>
          </w:p>
        </w:tc>
        <w:tc>
          <w:tcPr>
            <w:tcW w:w="6237" w:type="dxa"/>
          </w:tcPr>
          <w:p w:rsidR="00FC5C04" w:rsidRPr="00EB6568" w:rsidRDefault="00FC5C04" w:rsidP="00FC5C04">
            <w:r w:rsidRPr="00EB6568">
              <w:t>2006/07:N5 av</w:t>
            </w:r>
            <w:r w:rsidR="007B4ECF" w:rsidRPr="00EB6568">
              <w:t xml:space="preserve"> Ulf Holm </w:t>
            </w:r>
            <w:r w:rsidR="005D578E" w:rsidRPr="00EB6568">
              <w:t>m.fl. (mp)</w:t>
            </w:r>
          </w:p>
        </w:tc>
        <w:tc>
          <w:tcPr>
            <w:tcW w:w="2481" w:type="dxa"/>
          </w:tcPr>
          <w:p w:rsidR="00FC5C04" w:rsidRPr="00EB6568" w:rsidRDefault="00FC5C04" w:rsidP="00FC5C04">
            <w:pPr>
              <w:rPr>
                <w:spacing w:val="-4"/>
              </w:rPr>
            </w:pPr>
            <w:r w:rsidRPr="00EB6568">
              <w:rPr>
                <w:spacing w:val="-4"/>
              </w:rPr>
              <w:t>NU</w:t>
            </w:r>
          </w:p>
        </w:tc>
      </w:tr>
      <w:tr w:rsidR="00FC5C04" w:rsidRPr="00EB6568" w:rsidTr="00AC20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5C04" w:rsidRPr="00EB6568" w:rsidRDefault="00FC5C04" w:rsidP="00FC5C04">
            <w:pPr>
              <w:pStyle w:val="Motionsrubrik"/>
            </w:pPr>
          </w:p>
        </w:tc>
        <w:tc>
          <w:tcPr>
            <w:tcW w:w="6237" w:type="dxa"/>
          </w:tcPr>
          <w:p w:rsidR="00FC5C04" w:rsidRPr="00EB6568" w:rsidRDefault="00FC5C04" w:rsidP="00FC5C04">
            <w:pPr>
              <w:pStyle w:val="Motionsrubrik"/>
            </w:pPr>
            <w:r w:rsidRPr="00EB6568">
              <w:t>med anledning av skr. 2006/07:28 Hemlig teleavlyssning, hemlig teleövervakning och hemlig kameraövervakning vid förundersökning i brottmål under år 2005</w:t>
            </w:r>
          </w:p>
        </w:tc>
        <w:tc>
          <w:tcPr>
            <w:tcW w:w="2481" w:type="dxa"/>
          </w:tcPr>
          <w:p w:rsidR="00FC5C04" w:rsidRPr="00EB6568" w:rsidRDefault="00FC5C04" w:rsidP="00FC5C04">
            <w:pPr>
              <w:pStyle w:val="Motionsrubrik"/>
              <w:rPr>
                <w:spacing w:val="-4"/>
              </w:rPr>
            </w:pPr>
          </w:p>
        </w:tc>
      </w:tr>
      <w:tr w:rsidR="00FC5C04" w:rsidRPr="00EB6568" w:rsidTr="00AC20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5C04" w:rsidRPr="00EB6568" w:rsidRDefault="00FC5C04" w:rsidP="00FC5C04">
            <w:pPr>
              <w:pStyle w:val="FlistaNrText"/>
            </w:pPr>
          </w:p>
        </w:tc>
        <w:tc>
          <w:tcPr>
            <w:tcW w:w="6237" w:type="dxa"/>
          </w:tcPr>
          <w:p w:rsidR="00FC5C04" w:rsidRPr="00EB6568" w:rsidRDefault="00FC5C04" w:rsidP="00FC5C04">
            <w:r w:rsidRPr="00EB6568">
              <w:t>2006/07:Ju4 av Lena Olsson m.fl. (v)</w:t>
            </w:r>
          </w:p>
        </w:tc>
        <w:tc>
          <w:tcPr>
            <w:tcW w:w="2481" w:type="dxa"/>
          </w:tcPr>
          <w:p w:rsidR="00FC5C04" w:rsidRPr="00EB6568" w:rsidRDefault="00FC5C04" w:rsidP="00FC5C04">
            <w:pPr>
              <w:rPr>
                <w:spacing w:val="-4"/>
              </w:rPr>
            </w:pPr>
            <w:r w:rsidRPr="00EB6568">
              <w:rPr>
                <w:spacing w:val="-4"/>
              </w:rPr>
              <w:t>JuU</w:t>
            </w:r>
          </w:p>
        </w:tc>
      </w:tr>
      <w:tr w:rsidR="00FC5C04" w:rsidRPr="00EB6568" w:rsidTr="00AC20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5C04" w:rsidRPr="00EB6568" w:rsidRDefault="00FC5C04" w:rsidP="00FC5C04">
            <w:pPr>
              <w:pStyle w:val="FlistaNrText"/>
            </w:pPr>
          </w:p>
        </w:tc>
        <w:tc>
          <w:tcPr>
            <w:tcW w:w="6237" w:type="dxa"/>
          </w:tcPr>
          <w:p w:rsidR="00FC5C04" w:rsidRPr="00EB6568" w:rsidRDefault="00FC5C04" w:rsidP="00FC5C04">
            <w:r w:rsidRPr="00EB6568">
              <w:t>2006/07:Ju5 av Mehmet Kaplan m.fl. (mp)</w:t>
            </w:r>
          </w:p>
        </w:tc>
        <w:tc>
          <w:tcPr>
            <w:tcW w:w="2481" w:type="dxa"/>
          </w:tcPr>
          <w:p w:rsidR="00FC5C04" w:rsidRPr="00EB6568" w:rsidRDefault="00FC5C04" w:rsidP="00FC5C04">
            <w:pPr>
              <w:rPr>
                <w:spacing w:val="-4"/>
              </w:rPr>
            </w:pPr>
            <w:r w:rsidRPr="00EB6568">
              <w:rPr>
                <w:spacing w:val="-4"/>
              </w:rPr>
              <w:t>JuU</w:t>
            </w:r>
          </w:p>
        </w:tc>
      </w:tr>
      <w:tr w:rsidR="00FC5C04" w:rsidRPr="00EB6568" w:rsidTr="00AC20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5C04" w:rsidRPr="00EB6568" w:rsidRDefault="00FC5C04" w:rsidP="00FC5C04">
            <w:pPr>
              <w:pStyle w:val="FlistaNrText"/>
            </w:pPr>
          </w:p>
        </w:tc>
        <w:tc>
          <w:tcPr>
            <w:tcW w:w="6237" w:type="dxa"/>
          </w:tcPr>
          <w:p w:rsidR="00FC5C04" w:rsidRPr="00EB6568" w:rsidRDefault="00FC5C04" w:rsidP="00FC5C04">
            <w:r w:rsidRPr="00EB6568">
              <w:t>2006/07:Ju6 av Thomas Bodström m.fl. (s)</w:t>
            </w:r>
          </w:p>
        </w:tc>
        <w:tc>
          <w:tcPr>
            <w:tcW w:w="2481" w:type="dxa"/>
          </w:tcPr>
          <w:p w:rsidR="00FC5C04" w:rsidRPr="00EB6568" w:rsidRDefault="00FC5C04" w:rsidP="00FC5C04">
            <w:pPr>
              <w:rPr>
                <w:spacing w:val="-4"/>
              </w:rPr>
            </w:pPr>
            <w:r w:rsidRPr="00EB6568">
              <w:rPr>
                <w:spacing w:val="-4"/>
              </w:rPr>
              <w:t>JuU</w:t>
            </w:r>
          </w:p>
        </w:tc>
      </w:tr>
    </w:tbl>
    <w:p w:rsidR="00162FEB" w:rsidRPr="00EB6568" w:rsidRDefault="00162FEB" w:rsidP="00162FEB">
      <w:pPr>
        <w:pStyle w:val="Blankrad"/>
      </w:pPr>
      <w:r w:rsidRPr="00EB6568">
        <w:t>     </w:t>
      </w:r>
    </w:p>
    <w:p w:rsidR="00162FEB" w:rsidRPr="00EB6568" w:rsidRDefault="00162FEB" w:rsidP="00162FEB">
      <w:pPr>
        <w:pStyle w:val="Blankrad"/>
      </w:pPr>
      <w:r w:rsidRPr="00EB656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62FEB" w:rsidRPr="00EB6568" w:rsidTr="00AC206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62FEB" w:rsidRPr="00EB6568" w:rsidRDefault="00162FEB" w:rsidP="00AC2068">
            <w:pPr>
              <w:pStyle w:val="HuvudrubrikFlisteNr"/>
            </w:pPr>
          </w:p>
        </w:tc>
        <w:tc>
          <w:tcPr>
            <w:tcW w:w="6237" w:type="dxa"/>
          </w:tcPr>
          <w:p w:rsidR="00162FEB" w:rsidRPr="00EB6568" w:rsidRDefault="00FC5C04" w:rsidP="00AC2068">
            <w:pPr>
              <w:pStyle w:val="Huvudrubrik"/>
            </w:pPr>
            <w:bookmarkStart w:id="6" w:name="Start_ÄrendenFörBordläggning"/>
            <w:bookmarkEnd w:id="6"/>
            <w:r w:rsidRPr="00EB6568">
              <w:t>Ärenden för bordläggning</w:t>
            </w:r>
          </w:p>
        </w:tc>
        <w:tc>
          <w:tcPr>
            <w:tcW w:w="2481" w:type="dxa"/>
          </w:tcPr>
          <w:p w:rsidR="00162FEB" w:rsidRPr="00EB6568" w:rsidRDefault="00FC5C04" w:rsidP="00AC2068">
            <w:pPr>
              <w:pStyle w:val="HuvudrubrikKolumn3"/>
            </w:pPr>
            <w:r w:rsidRPr="00EB6568">
              <w:t>Reservationer</w:t>
            </w:r>
          </w:p>
        </w:tc>
      </w:tr>
      <w:tr w:rsidR="00162FEB" w:rsidRPr="00EB6568" w:rsidTr="00AC20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62FEB" w:rsidRPr="00EB6568" w:rsidRDefault="00162FEB" w:rsidP="00FC5C04">
            <w:pPr>
              <w:pStyle w:val="renderubrik"/>
            </w:pPr>
          </w:p>
        </w:tc>
        <w:tc>
          <w:tcPr>
            <w:tcW w:w="6237" w:type="dxa"/>
          </w:tcPr>
          <w:p w:rsidR="00162FEB" w:rsidRPr="00EB6568" w:rsidRDefault="00FC5C04" w:rsidP="00FC5C04">
            <w:pPr>
              <w:pStyle w:val="renderubrik"/>
            </w:pPr>
            <w:r w:rsidRPr="00EB6568">
              <w:t>Näringsutskottets betänkanden</w:t>
            </w:r>
          </w:p>
        </w:tc>
        <w:tc>
          <w:tcPr>
            <w:tcW w:w="2481" w:type="dxa"/>
          </w:tcPr>
          <w:p w:rsidR="00162FEB" w:rsidRPr="00EB6568" w:rsidRDefault="00162FEB" w:rsidP="00FC5C04">
            <w:pPr>
              <w:pStyle w:val="renderubrik"/>
              <w:rPr>
                <w:spacing w:val="-4"/>
              </w:rPr>
            </w:pPr>
          </w:p>
        </w:tc>
      </w:tr>
      <w:tr w:rsidR="00FC5C04" w:rsidRPr="00EB6568" w:rsidTr="00AC20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5C04" w:rsidRPr="00EB6568" w:rsidRDefault="00FC5C04" w:rsidP="00FC5C04">
            <w:pPr>
              <w:pStyle w:val="FlistaNrText"/>
            </w:pPr>
          </w:p>
        </w:tc>
        <w:tc>
          <w:tcPr>
            <w:tcW w:w="6237" w:type="dxa"/>
          </w:tcPr>
          <w:p w:rsidR="00FC5C04" w:rsidRPr="00EB6568" w:rsidRDefault="00FC5C04" w:rsidP="00FC5C04">
            <w:r w:rsidRPr="00EB6568">
              <w:t>2006/07:NU1 Utgiftsområde 24 Näringsliv</w:t>
            </w:r>
          </w:p>
        </w:tc>
        <w:tc>
          <w:tcPr>
            <w:tcW w:w="2481" w:type="dxa"/>
          </w:tcPr>
          <w:p w:rsidR="00FC5C04" w:rsidRPr="00EB6568" w:rsidRDefault="00FC5C04" w:rsidP="00FC5C04">
            <w:pPr>
              <w:rPr>
                <w:spacing w:val="-4"/>
              </w:rPr>
            </w:pPr>
            <w:r w:rsidRPr="00EB6568">
              <w:rPr>
                <w:spacing w:val="-4"/>
              </w:rPr>
              <w:t>2 res. (s,v)</w:t>
            </w:r>
          </w:p>
        </w:tc>
      </w:tr>
      <w:tr w:rsidR="00FC5C04" w:rsidRPr="00EB6568" w:rsidTr="00AC20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5C04" w:rsidRPr="00EB6568" w:rsidRDefault="00FC5C04" w:rsidP="00FC5C04">
            <w:pPr>
              <w:pStyle w:val="FlistaNrText"/>
            </w:pPr>
          </w:p>
        </w:tc>
        <w:tc>
          <w:tcPr>
            <w:tcW w:w="6237" w:type="dxa"/>
          </w:tcPr>
          <w:p w:rsidR="00FC5C04" w:rsidRPr="00EB6568" w:rsidRDefault="00FC5C04" w:rsidP="00FC5C04">
            <w:r w:rsidRPr="00EB6568">
              <w:t>2006/07:NU2 Utgiftsområde 19 Regional utveckling</w:t>
            </w:r>
          </w:p>
        </w:tc>
        <w:tc>
          <w:tcPr>
            <w:tcW w:w="2481" w:type="dxa"/>
          </w:tcPr>
          <w:p w:rsidR="00FC5C04" w:rsidRPr="00EB6568" w:rsidRDefault="00FC5C04" w:rsidP="00FC5C04">
            <w:pPr>
              <w:rPr>
                <w:spacing w:val="-4"/>
              </w:rPr>
            </w:pPr>
            <w:r w:rsidRPr="00EB6568">
              <w:rPr>
                <w:spacing w:val="-4"/>
              </w:rPr>
              <w:t>3 res. (s,v)</w:t>
            </w:r>
          </w:p>
        </w:tc>
      </w:tr>
      <w:tr w:rsidR="00FC5C04" w:rsidRPr="00EB6568" w:rsidTr="00AC20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5C04" w:rsidRPr="00EB6568" w:rsidRDefault="00FC5C04" w:rsidP="00FC5C04">
            <w:pPr>
              <w:pStyle w:val="renderubrik"/>
            </w:pPr>
          </w:p>
        </w:tc>
        <w:tc>
          <w:tcPr>
            <w:tcW w:w="6237" w:type="dxa"/>
          </w:tcPr>
          <w:p w:rsidR="00FC5C04" w:rsidRPr="00EB6568" w:rsidRDefault="00FC5C04" w:rsidP="00FC5C04">
            <w:pPr>
              <w:pStyle w:val="renderubrik"/>
            </w:pPr>
            <w:r w:rsidRPr="00EB6568">
              <w:t>Miljö- och jordbruksutskottets betänkanden</w:t>
            </w:r>
          </w:p>
        </w:tc>
        <w:tc>
          <w:tcPr>
            <w:tcW w:w="2481" w:type="dxa"/>
          </w:tcPr>
          <w:p w:rsidR="00FC5C04" w:rsidRPr="00EB6568" w:rsidRDefault="00FC5C04" w:rsidP="00FC5C04">
            <w:pPr>
              <w:pStyle w:val="renderubrik"/>
              <w:rPr>
                <w:spacing w:val="-4"/>
              </w:rPr>
            </w:pPr>
          </w:p>
        </w:tc>
      </w:tr>
      <w:tr w:rsidR="00FC5C04" w:rsidRPr="00EB6568" w:rsidTr="00AC20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5C04" w:rsidRPr="00EB6568" w:rsidRDefault="00FC5C04" w:rsidP="00FC5C04">
            <w:pPr>
              <w:pStyle w:val="FlistaNrText"/>
            </w:pPr>
          </w:p>
        </w:tc>
        <w:tc>
          <w:tcPr>
            <w:tcW w:w="6237" w:type="dxa"/>
          </w:tcPr>
          <w:p w:rsidR="00FC5C04" w:rsidRPr="00EB6568" w:rsidRDefault="00FC5C04" w:rsidP="00FC5C04">
            <w:r w:rsidRPr="00EB6568">
              <w:t>2006/07:MJU1 Utgiftsområde 20 Allmän miljö- och naturvård</w:t>
            </w:r>
          </w:p>
        </w:tc>
        <w:tc>
          <w:tcPr>
            <w:tcW w:w="2481" w:type="dxa"/>
          </w:tcPr>
          <w:p w:rsidR="00FC5C04" w:rsidRPr="00EB6568" w:rsidRDefault="00FC5C04" w:rsidP="00FC5C04">
            <w:pPr>
              <w:rPr>
                <w:spacing w:val="-4"/>
              </w:rPr>
            </w:pPr>
            <w:r w:rsidRPr="00EB6568">
              <w:rPr>
                <w:spacing w:val="-4"/>
              </w:rPr>
              <w:t>4 res. (s,v,mp)</w:t>
            </w:r>
          </w:p>
        </w:tc>
      </w:tr>
      <w:tr w:rsidR="00FC5C04" w:rsidRPr="00EB6568" w:rsidTr="00AC20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5C04" w:rsidRPr="00EB6568" w:rsidRDefault="00FC5C04" w:rsidP="00FC5C04">
            <w:pPr>
              <w:pStyle w:val="FlistaNrText"/>
            </w:pPr>
          </w:p>
        </w:tc>
        <w:tc>
          <w:tcPr>
            <w:tcW w:w="6237" w:type="dxa"/>
          </w:tcPr>
          <w:p w:rsidR="00FC5C04" w:rsidRPr="00EB6568" w:rsidRDefault="00FC5C04" w:rsidP="00FC5C04">
            <w:r w:rsidRPr="00EB6568">
              <w:t>2006/07:MJU2 Utgiftsområde 23 Jord- och skogsbruk, fiske med anslutande näringar</w:t>
            </w:r>
          </w:p>
        </w:tc>
        <w:tc>
          <w:tcPr>
            <w:tcW w:w="2481" w:type="dxa"/>
          </w:tcPr>
          <w:p w:rsidR="00FC5C04" w:rsidRPr="00EB6568" w:rsidRDefault="00FC5C04" w:rsidP="00FC5C04">
            <w:pPr>
              <w:rPr>
                <w:spacing w:val="-4"/>
              </w:rPr>
            </w:pPr>
            <w:r w:rsidRPr="00EB6568">
              <w:rPr>
                <w:spacing w:val="-4"/>
              </w:rPr>
              <w:t>2 res. (s,mp)</w:t>
            </w:r>
          </w:p>
        </w:tc>
      </w:tr>
      <w:tr w:rsidR="00FC5C04" w:rsidRPr="00EB6568" w:rsidTr="00AC20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5C04" w:rsidRPr="00EB6568" w:rsidRDefault="00FC5C04" w:rsidP="00FC5C04">
            <w:pPr>
              <w:pStyle w:val="renderubrik"/>
            </w:pPr>
          </w:p>
        </w:tc>
        <w:tc>
          <w:tcPr>
            <w:tcW w:w="6237" w:type="dxa"/>
          </w:tcPr>
          <w:p w:rsidR="00FC5C04" w:rsidRPr="00EB6568" w:rsidRDefault="00FC5C04" w:rsidP="00FC5C04">
            <w:pPr>
              <w:pStyle w:val="renderubrik"/>
            </w:pPr>
            <w:r w:rsidRPr="00EB6568">
              <w:t>Skatteutskottets betänkanden</w:t>
            </w:r>
          </w:p>
        </w:tc>
        <w:tc>
          <w:tcPr>
            <w:tcW w:w="2481" w:type="dxa"/>
          </w:tcPr>
          <w:p w:rsidR="00FC5C04" w:rsidRPr="00EB6568" w:rsidRDefault="00FC5C04" w:rsidP="00FC5C04">
            <w:pPr>
              <w:pStyle w:val="renderubrik"/>
              <w:rPr>
                <w:spacing w:val="-4"/>
              </w:rPr>
            </w:pPr>
          </w:p>
        </w:tc>
      </w:tr>
      <w:tr w:rsidR="00FC5C04" w:rsidRPr="00EB6568" w:rsidTr="00AC20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5C04" w:rsidRPr="00EB6568" w:rsidRDefault="00FC5C04" w:rsidP="00FC5C04">
            <w:pPr>
              <w:pStyle w:val="FlistaNrText"/>
            </w:pPr>
          </w:p>
        </w:tc>
        <w:tc>
          <w:tcPr>
            <w:tcW w:w="6237" w:type="dxa"/>
          </w:tcPr>
          <w:p w:rsidR="00FC5C04" w:rsidRPr="00EB6568" w:rsidRDefault="00FC5C04" w:rsidP="00FC5C04">
            <w:r w:rsidRPr="00EB6568">
              <w:t>2006/07:SkU9 Ändring i inkomstskattelagen (1999:1229) m.m. (förnyad behandling)</w:t>
            </w:r>
          </w:p>
        </w:tc>
        <w:tc>
          <w:tcPr>
            <w:tcW w:w="2481" w:type="dxa"/>
          </w:tcPr>
          <w:p w:rsidR="00FC5C04" w:rsidRPr="00EB6568" w:rsidRDefault="00FC5C04" w:rsidP="00FC5C04">
            <w:pPr>
              <w:rPr>
                <w:spacing w:val="-4"/>
              </w:rPr>
            </w:pPr>
            <w:r w:rsidRPr="00EB6568">
              <w:rPr>
                <w:spacing w:val="-4"/>
              </w:rPr>
              <w:t>1 res. (s,v,mp)</w:t>
            </w:r>
          </w:p>
        </w:tc>
      </w:tr>
      <w:tr w:rsidR="00FC5C04" w:rsidRPr="00EB6568" w:rsidTr="00AC20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5C04" w:rsidRPr="00EB6568" w:rsidRDefault="00FC5C04" w:rsidP="00FC5C04">
            <w:pPr>
              <w:pStyle w:val="FlistaNrText"/>
            </w:pPr>
          </w:p>
        </w:tc>
        <w:tc>
          <w:tcPr>
            <w:tcW w:w="6237" w:type="dxa"/>
          </w:tcPr>
          <w:p w:rsidR="00FC5C04" w:rsidRPr="00EB6568" w:rsidRDefault="00FC5C04" w:rsidP="00FC5C04">
            <w:r w:rsidRPr="00EB6568">
              <w:t>2006/07:SkU4 Kontroll av postförsändelser (skr. 2006/07:8)</w:t>
            </w:r>
          </w:p>
        </w:tc>
        <w:tc>
          <w:tcPr>
            <w:tcW w:w="2481" w:type="dxa"/>
          </w:tcPr>
          <w:p w:rsidR="00FC5C04" w:rsidRPr="00EB6568" w:rsidRDefault="00FC5C04" w:rsidP="00FC5C04">
            <w:pPr>
              <w:rPr>
                <w:spacing w:val="-4"/>
              </w:rPr>
            </w:pPr>
          </w:p>
        </w:tc>
      </w:tr>
      <w:tr w:rsidR="00FC5C04" w:rsidRPr="00EB6568" w:rsidTr="00AC20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5C04" w:rsidRPr="00EB6568" w:rsidRDefault="00FC5C04" w:rsidP="00FC5C04">
            <w:pPr>
              <w:pStyle w:val="FlistaNrText"/>
            </w:pPr>
          </w:p>
        </w:tc>
        <w:tc>
          <w:tcPr>
            <w:tcW w:w="6237" w:type="dxa"/>
          </w:tcPr>
          <w:p w:rsidR="00FC5C04" w:rsidRPr="00EB6568" w:rsidRDefault="00FC5C04" w:rsidP="00FC5C04">
            <w:r w:rsidRPr="00EB6568">
              <w:t>2006/07:SkU7 Ändrade regler för uppskov med kapitalvinst vid avyttring av privatbostad (prop. 2006/07:19)</w:t>
            </w:r>
          </w:p>
        </w:tc>
        <w:tc>
          <w:tcPr>
            <w:tcW w:w="2481" w:type="dxa"/>
          </w:tcPr>
          <w:p w:rsidR="00FC5C04" w:rsidRPr="00EB6568" w:rsidRDefault="00FC5C04" w:rsidP="00FC5C04">
            <w:pPr>
              <w:rPr>
                <w:spacing w:val="-4"/>
              </w:rPr>
            </w:pPr>
            <w:r w:rsidRPr="00EB6568">
              <w:rPr>
                <w:spacing w:val="-4"/>
              </w:rPr>
              <w:t>1 res. (v)</w:t>
            </w:r>
          </w:p>
        </w:tc>
      </w:tr>
    </w:tbl>
    <w:p w:rsidR="00162FEB" w:rsidRPr="00EB6568" w:rsidRDefault="00162FEB" w:rsidP="00162FEB">
      <w:pPr>
        <w:pStyle w:val="Blankrad"/>
      </w:pPr>
      <w:r w:rsidRPr="00EB6568">
        <w:t>     </w:t>
      </w:r>
    </w:p>
    <w:p w:rsidR="00162FEB" w:rsidRPr="00EB6568" w:rsidRDefault="00162FEB" w:rsidP="00162FEB">
      <w:pPr>
        <w:pStyle w:val="Blankrad"/>
      </w:pPr>
      <w:r w:rsidRPr="00EB656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62FEB" w:rsidRPr="00EB6568" w:rsidTr="00AC206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62FEB" w:rsidRPr="00EB6568" w:rsidRDefault="00162FEB" w:rsidP="00AC2068">
            <w:pPr>
              <w:pStyle w:val="HuvudrubrikFlisteNr"/>
            </w:pPr>
          </w:p>
        </w:tc>
        <w:tc>
          <w:tcPr>
            <w:tcW w:w="6237" w:type="dxa"/>
          </w:tcPr>
          <w:p w:rsidR="00162FEB" w:rsidRPr="00EB6568" w:rsidRDefault="00FC5C04" w:rsidP="00AC2068">
            <w:pPr>
              <w:pStyle w:val="Huvudrubrik"/>
            </w:pPr>
            <w:bookmarkStart w:id="7" w:name="Start_Ärendenfördebattochavgörande"/>
            <w:bookmarkEnd w:id="7"/>
            <w:r w:rsidRPr="00EB6568">
              <w:t>Ärenden för debatt</w:t>
            </w:r>
            <w:r w:rsidR="005F5419" w:rsidRPr="00EB6568">
              <w:br/>
              <w:t>avgörs tisdagen den 19 december kl. 09.00</w:t>
            </w:r>
          </w:p>
        </w:tc>
        <w:tc>
          <w:tcPr>
            <w:tcW w:w="2481" w:type="dxa"/>
          </w:tcPr>
          <w:p w:rsidR="00162FEB" w:rsidRPr="00EB6568" w:rsidRDefault="00162FEB" w:rsidP="00AC2068">
            <w:pPr>
              <w:pStyle w:val="HuvudrubrikKolumn3"/>
            </w:pPr>
          </w:p>
        </w:tc>
      </w:tr>
      <w:tr w:rsidR="00162FEB" w:rsidRPr="00EB6568" w:rsidTr="00AC20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62FEB" w:rsidRPr="00EB6568" w:rsidRDefault="00162FEB" w:rsidP="00FC5C04">
            <w:pPr>
              <w:pStyle w:val="renderubrik"/>
            </w:pPr>
          </w:p>
        </w:tc>
        <w:tc>
          <w:tcPr>
            <w:tcW w:w="6237" w:type="dxa"/>
          </w:tcPr>
          <w:p w:rsidR="00162FEB" w:rsidRPr="00EB6568" w:rsidRDefault="00FC5C04" w:rsidP="00FC5C04">
            <w:pPr>
              <w:pStyle w:val="renderubrik"/>
            </w:pPr>
            <w:r w:rsidRPr="00EB6568">
              <w:t>Socialutskottets betänkanden</w:t>
            </w:r>
          </w:p>
        </w:tc>
        <w:tc>
          <w:tcPr>
            <w:tcW w:w="2481" w:type="dxa"/>
          </w:tcPr>
          <w:p w:rsidR="00162FEB" w:rsidRPr="00EB6568" w:rsidRDefault="00162FEB" w:rsidP="00FC5C04">
            <w:pPr>
              <w:pStyle w:val="renderubrik"/>
              <w:rPr>
                <w:spacing w:val="-4"/>
              </w:rPr>
            </w:pPr>
          </w:p>
        </w:tc>
      </w:tr>
      <w:tr w:rsidR="00FC5C04" w:rsidRPr="00EB6568" w:rsidTr="00AC20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5C04" w:rsidRPr="00EB6568" w:rsidRDefault="00FC5C04" w:rsidP="00FC5C04">
            <w:pPr>
              <w:pStyle w:val="FlistaNrText"/>
            </w:pPr>
          </w:p>
        </w:tc>
        <w:tc>
          <w:tcPr>
            <w:tcW w:w="6237" w:type="dxa"/>
          </w:tcPr>
          <w:p w:rsidR="00FC5C04" w:rsidRPr="00EB6568" w:rsidRDefault="00FC5C04" w:rsidP="00FC5C04">
            <w:r w:rsidRPr="00EB6568">
              <w:t>2006/07:SoU1 Utgiftsområde 9 Hälsovård, sjukvård och social omsorg m.m.</w:t>
            </w:r>
          </w:p>
        </w:tc>
        <w:tc>
          <w:tcPr>
            <w:tcW w:w="2481" w:type="dxa"/>
          </w:tcPr>
          <w:p w:rsidR="00FC5C04" w:rsidRPr="00EB6568" w:rsidRDefault="00FC5C04" w:rsidP="00FC5C04">
            <w:pPr>
              <w:rPr>
                <w:spacing w:val="-4"/>
              </w:rPr>
            </w:pPr>
            <w:r w:rsidRPr="00EB6568">
              <w:rPr>
                <w:spacing w:val="-4"/>
              </w:rPr>
              <w:t>16 res. (s,v,mp)</w:t>
            </w:r>
          </w:p>
        </w:tc>
      </w:tr>
      <w:tr w:rsidR="00FC5C04" w:rsidRPr="00EB6568" w:rsidTr="00AC20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5C04" w:rsidRPr="00EB6568" w:rsidRDefault="00FC5C04" w:rsidP="00FC5C04">
            <w:pPr>
              <w:pStyle w:val="FlistaNrText"/>
            </w:pPr>
          </w:p>
        </w:tc>
        <w:tc>
          <w:tcPr>
            <w:tcW w:w="6237" w:type="dxa"/>
          </w:tcPr>
          <w:p w:rsidR="00FC5C04" w:rsidRPr="00EB6568" w:rsidRDefault="00FC5C04" w:rsidP="00FC5C04">
            <w:r w:rsidRPr="00EB6568">
              <w:t>2006/07:SoU2 Redovisning av fördelning av medel från Allmänna arvsfonden under budgetåret 2005</w:t>
            </w:r>
          </w:p>
        </w:tc>
        <w:tc>
          <w:tcPr>
            <w:tcW w:w="2481" w:type="dxa"/>
          </w:tcPr>
          <w:p w:rsidR="00FC5C04" w:rsidRPr="00EB6568" w:rsidRDefault="00FC5C04" w:rsidP="00FC5C04">
            <w:pPr>
              <w:rPr>
                <w:spacing w:val="-4"/>
              </w:rPr>
            </w:pPr>
          </w:p>
        </w:tc>
      </w:tr>
      <w:tr w:rsidR="00FC5C04" w:rsidRPr="00EB6568" w:rsidTr="00AC20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5C04" w:rsidRPr="00EB6568" w:rsidRDefault="00FC5C04" w:rsidP="00FC5C04">
            <w:pPr>
              <w:pStyle w:val="FlistaNrText"/>
            </w:pPr>
          </w:p>
        </w:tc>
        <w:tc>
          <w:tcPr>
            <w:tcW w:w="6237" w:type="dxa"/>
          </w:tcPr>
          <w:p w:rsidR="00FC5C04" w:rsidRPr="00EB6568" w:rsidRDefault="00FC5C04" w:rsidP="00FC5C04">
            <w:r w:rsidRPr="00EB6568">
              <w:t>2006/07:SoU3 Skydd mot internationella hot mot människors hälsa</w:t>
            </w:r>
          </w:p>
        </w:tc>
        <w:tc>
          <w:tcPr>
            <w:tcW w:w="2481" w:type="dxa"/>
          </w:tcPr>
          <w:p w:rsidR="00FC5C04" w:rsidRPr="00EB6568" w:rsidRDefault="00FC5C04" w:rsidP="00FC5C04">
            <w:pPr>
              <w:rPr>
                <w:spacing w:val="-4"/>
              </w:rPr>
            </w:pPr>
          </w:p>
        </w:tc>
      </w:tr>
    </w:tbl>
    <w:p w:rsidR="00F43EF6" w:rsidRPr="00EB6568" w:rsidRDefault="00162FEB">
      <w:pPr>
        <w:pStyle w:val="Blankrad"/>
      </w:pPr>
      <w:r w:rsidRPr="00EB6568">
        <w:t>     </w:t>
      </w:r>
      <w:r w:rsidR="009C7BE3" w:rsidRPr="00EB6568">
        <w:t> </w:t>
      </w:r>
    </w:p>
    <w:p w:rsidR="009C7BE3" w:rsidRPr="00EB6568" w:rsidRDefault="00F43EF6">
      <w:pPr>
        <w:pStyle w:val="Blankrad"/>
      </w:pPr>
      <w:r w:rsidRPr="00EB6568">
        <w:br w:type="page"/>
      </w:r>
    </w:p>
    <w:p w:rsidR="00162FEB" w:rsidRPr="00EB6568" w:rsidRDefault="00162FEB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62FEB" w:rsidRPr="00EB6568" w:rsidTr="00AC206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62FEB" w:rsidRPr="00EB6568" w:rsidRDefault="00162FEB" w:rsidP="00AC2068">
            <w:pPr>
              <w:pStyle w:val="HuvudrubrikFlisteNr"/>
            </w:pPr>
          </w:p>
        </w:tc>
        <w:tc>
          <w:tcPr>
            <w:tcW w:w="6237" w:type="dxa"/>
          </w:tcPr>
          <w:p w:rsidR="00162FEB" w:rsidRPr="00EB6568" w:rsidRDefault="00162FEB" w:rsidP="00AC2068">
            <w:pPr>
              <w:pStyle w:val="HuvudrubrikEnsam"/>
            </w:pPr>
            <w:r w:rsidRPr="00EB6568">
              <w:t>Ärenden för avgörande</w:t>
            </w:r>
            <w:r w:rsidRPr="00EB6568">
              <w:br/>
              <w:t xml:space="preserve">tisdagen den 19 december kl. 09.00 </w:t>
            </w:r>
          </w:p>
        </w:tc>
        <w:tc>
          <w:tcPr>
            <w:tcW w:w="2481" w:type="dxa"/>
          </w:tcPr>
          <w:p w:rsidR="00162FEB" w:rsidRPr="00EB6568" w:rsidRDefault="00162FEB" w:rsidP="00AC2068">
            <w:pPr>
              <w:pStyle w:val="HuvudrubrikKolumn3"/>
            </w:pPr>
          </w:p>
        </w:tc>
      </w:tr>
      <w:tr w:rsidR="00ED5BC1" w:rsidRPr="00EB6568" w:rsidTr="00AC20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D5BC1" w:rsidRPr="00EB6568" w:rsidRDefault="00ED5BC1" w:rsidP="00AC2068"/>
        </w:tc>
        <w:tc>
          <w:tcPr>
            <w:tcW w:w="6237" w:type="dxa"/>
          </w:tcPr>
          <w:p w:rsidR="00ED5BC1" w:rsidRPr="00EB6568" w:rsidRDefault="00ED5BC1" w:rsidP="00ED5BC1">
            <w:pPr>
              <w:pStyle w:val="Underrubrik"/>
            </w:pPr>
            <w:r w:rsidRPr="00EB6568">
              <w:t>Tidigare slutdebatterade</w:t>
            </w:r>
          </w:p>
        </w:tc>
        <w:tc>
          <w:tcPr>
            <w:tcW w:w="2481" w:type="dxa"/>
          </w:tcPr>
          <w:p w:rsidR="00ED5BC1" w:rsidRPr="00EB6568" w:rsidRDefault="00ED5BC1" w:rsidP="00AC2068">
            <w:pPr>
              <w:rPr>
                <w:spacing w:val="-4"/>
              </w:rPr>
            </w:pPr>
          </w:p>
        </w:tc>
      </w:tr>
      <w:tr w:rsidR="00162FEB" w:rsidRPr="00EB6568" w:rsidTr="00AC20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62FEB" w:rsidRPr="00EB6568" w:rsidRDefault="00162FEB" w:rsidP="00AC2068"/>
        </w:tc>
        <w:tc>
          <w:tcPr>
            <w:tcW w:w="6237" w:type="dxa"/>
          </w:tcPr>
          <w:p w:rsidR="00162FEB" w:rsidRPr="00EB6568" w:rsidRDefault="00162FEB" w:rsidP="00AC2068">
            <w:pPr>
              <w:pStyle w:val="renderubrik"/>
            </w:pPr>
            <w:r w:rsidRPr="00EB6568">
              <w:t>Utrikesutskottets betänkanden</w:t>
            </w:r>
          </w:p>
        </w:tc>
        <w:tc>
          <w:tcPr>
            <w:tcW w:w="2481" w:type="dxa"/>
          </w:tcPr>
          <w:p w:rsidR="00162FEB" w:rsidRPr="00EB6568" w:rsidRDefault="00162FEB" w:rsidP="00AC2068">
            <w:pPr>
              <w:rPr>
                <w:spacing w:val="-4"/>
              </w:rPr>
            </w:pPr>
          </w:p>
        </w:tc>
      </w:tr>
      <w:tr w:rsidR="00162FEB" w:rsidRPr="00EB6568" w:rsidTr="00AC20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62FEB" w:rsidRPr="00EB6568" w:rsidRDefault="00162FEB" w:rsidP="00AC2068">
            <w:pPr>
              <w:pStyle w:val="FlistaNrText"/>
            </w:pPr>
          </w:p>
        </w:tc>
        <w:tc>
          <w:tcPr>
            <w:tcW w:w="6237" w:type="dxa"/>
          </w:tcPr>
          <w:p w:rsidR="00162FEB" w:rsidRPr="00EB6568" w:rsidRDefault="00162FEB" w:rsidP="00AC2068">
            <w:r w:rsidRPr="00EB6568">
              <w:t>2006/07:UU1 Utgiftsområde 5 Internationell samverkan</w:t>
            </w:r>
          </w:p>
        </w:tc>
        <w:tc>
          <w:tcPr>
            <w:tcW w:w="2481" w:type="dxa"/>
          </w:tcPr>
          <w:p w:rsidR="00162FEB" w:rsidRPr="00EB6568" w:rsidRDefault="00162FEB" w:rsidP="00AC2068">
            <w:pPr>
              <w:rPr>
                <w:spacing w:val="-4"/>
              </w:rPr>
            </w:pPr>
            <w:r w:rsidRPr="00EB6568">
              <w:rPr>
                <w:spacing w:val="-4"/>
              </w:rPr>
              <w:t>1 res. (mp)</w:t>
            </w:r>
          </w:p>
        </w:tc>
      </w:tr>
      <w:tr w:rsidR="00162FEB" w:rsidRPr="00EB6568" w:rsidTr="00AC20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62FEB" w:rsidRPr="00EB6568" w:rsidRDefault="00162FEB" w:rsidP="00AC2068">
            <w:pPr>
              <w:pStyle w:val="FlistaNrText"/>
            </w:pPr>
          </w:p>
        </w:tc>
        <w:tc>
          <w:tcPr>
            <w:tcW w:w="6237" w:type="dxa"/>
          </w:tcPr>
          <w:p w:rsidR="00162FEB" w:rsidRPr="00EB6568" w:rsidRDefault="00162FEB" w:rsidP="00AC2068">
            <w:r w:rsidRPr="00EB6568">
              <w:t>2006/07:UU2 Utgiftsområde 7 Internationellt bistånd</w:t>
            </w:r>
          </w:p>
        </w:tc>
        <w:tc>
          <w:tcPr>
            <w:tcW w:w="2481" w:type="dxa"/>
          </w:tcPr>
          <w:p w:rsidR="00162FEB" w:rsidRPr="00EB6568" w:rsidRDefault="00162FEB" w:rsidP="00AC2068">
            <w:pPr>
              <w:rPr>
                <w:spacing w:val="-4"/>
              </w:rPr>
            </w:pPr>
            <w:r w:rsidRPr="00EB6568">
              <w:rPr>
                <w:spacing w:val="-4"/>
              </w:rPr>
              <w:t>5 res. (s,v,mp)</w:t>
            </w:r>
          </w:p>
        </w:tc>
      </w:tr>
    </w:tbl>
    <w:p w:rsidR="00162FEB" w:rsidRPr="00EB6568" w:rsidRDefault="00162FEB" w:rsidP="00162FEB">
      <w:pPr>
        <w:pStyle w:val="Blankrad"/>
      </w:pPr>
      <w:r w:rsidRPr="00EB6568">
        <w:t>     </w:t>
      </w:r>
    </w:p>
    <w:p w:rsidR="00162FEB" w:rsidRPr="00EB6568" w:rsidRDefault="00162FEB" w:rsidP="00162FEB">
      <w:pPr>
        <w:pStyle w:val="Blankrad"/>
      </w:pPr>
      <w:r w:rsidRPr="00EB6568">
        <w:t>     </w:t>
      </w:r>
    </w:p>
    <w:p w:rsidR="006E04A4" w:rsidRPr="00EB6568" w:rsidRDefault="006E04A4">
      <w:pPr>
        <w:pStyle w:val="Blankrad"/>
      </w:pPr>
      <w:r w:rsidRPr="00EB6568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EB656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EB6568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EB6568" w:rsidRDefault="006E04A4">
            <w:pPr>
              <w:pStyle w:val="StreckMitten"/>
            </w:pPr>
            <w:r w:rsidRPr="00EB6568">
              <w:tab/>
            </w:r>
            <w:r w:rsidRPr="00EB6568">
              <w:tab/>
            </w:r>
          </w:p>
        </w:tc>
      </w:tr>
    </w:tbl>
    <w:p w:rsidR="006E04A4" w:rsidRPr="00EB6568" w:rsidRDefault="006E04A4"/>
    <w:sectPr w:rsidR="006E04A4" w:rsidRPr="00EB656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3E42" w:rsidRPr="00EB6568" w:rsidRDefault="00E63E42">
      <w:r w:rsidRPr="00EB6568">
        <w:separator/>
      </w:r>
    </w:p>
  </w:endnote>
  <w:endnote w:type="continuationSeparator" w:id="0">
    <w:p w:rsidR="00E63E42" w:rsidRPr="00EB6568" w:rsidRDefault="00E63E42">
      <w:r w:rsidRPr="00EB656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7BE3" w:rsidRPr="00EB6568" w:rsidRDefault="009C7BE3">
    <w:pPr>
      <w:pStyle w:val="Sidhuvud"/>
      <w:jc w:val="center"/>
    </w:pPr>
    <w:r w:rsidRPr="00EB6568">
      <w:fldChar w:fldCharType="begin" w:fldLock="1"/>
    </w:r>
    <w:r w:rsidRPr="00EB6568">
      <w:instrText xml:space="preserve"> PAGE </w:instrText>
    </w:r>
    <w:r w:rsidRPr="00EB6568">
      <w:fldChar w:fldCharType="separate"/>
    </w:r>
    <w:r w:rsidR="00251A78" w:rsidRPr="00EB6568">
      <w:t>3</w:t>
    </w:r>
    <w:r w:rsidRPr="00EB6568">
      <w:fldChar w:fldCharType="end"/>
    </w:r>
    <w:r w:rsidRPr="00EB6568">
      <w:t>(</w:t>
    </w:r>
    <w:r w:rsidRPr="00EB6568">
      <w:fldChar w:fldCharType="begin" w:fldLock="1"/>
    </w:r>
    <w:r w:rsidRPr="00EB6568">
      <w:instrText xml:space="preserve"> NUMPAGES </w:instrText>
    </w:r>
    <w:r w:rsidRPr="00EB6568">
      <w:fldChar w:fldCharType="separate"/>
    </w:r>
    <w:r w:rsidR="00251A78" w:rsidRPr="00EB6568">
      <w:t>3</w:t>
    </w:r>
    <w:r w:rsidRPr="00EB6568">
      <w:fldChar w:fldCharType="end"/>
    </w:r>
    <w:r w:rsidRPr="00EB6568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7BE3" w:rsidRPr="00EB6568" w:rsidRDefault="009C7BE3">
    <w:pPr>
      <w:pStyle w:val="Sidhuvud"/>
      <w:jc w:val="center"/>
    </w:pPr>
    <w:r w:rsidRPr="00EB6568">
      <w:fldChar w:fldCharType="begin" w:fldLock="1"/>
    </w:r>
    <w:r w:rsidRPr="00EB6568">
      <w:instrText xml:space="preserve"> PAGE </w:instrText>
    </w:r>
    <w:r w:rsidRPr="00EB6568">
      <w:fldChar w:fldCharType="separate"/>
    </w:r>
    <w:r w:rsidR="00372BB4" w:rsidRPr="00EB6568">
      <w:t>1</w:t>
    </w:r>
    <w:r w:rsidRPr="00EB6568">
      <w:fldChar w:fldCharType="end"/>
    </w:r>
    <w:r w:rsidRPr="00EB6568">
      <w:t>(</w:t>
    </w:r>
    <w:r w:rsidRPr="00EB6568">
      <w:fldChar w:fldCharType="begin" w:fldLock="1"/>
    </w:r>
    <w:r w:rsidRPr="00EB6568">
      <w:instrText xml:space="preserve"> NUMPAGES </w:instrText>
    </w:r>
    <w:r w:rsidRPr="00EB6568">
      <w:fldChar w:fldCharType="separate"/>
    </w:r>
    <w:r w:rsidR="00251A78" w:rsidRPr="00EB6568">
      <w:t>3</w:t>
    </w:r>
    <w:r w:rsidRPr="00EB6568">
      <w:fldChar w:fldCharType="end"/>
    </w:r>
    <w:r w:rsidRPr="00EB6568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3E42" w:rsidRPr="00EB6568" w:rsidRDefault="00E63E42">
      <w:r w:rsidRPr="00EB6568">
        <w:separator/>
      </w:r>
    </w:p>
  </w:footnote>
  <w:footnote w:type="continuationSeparator" w:id="0">
    <w:p w:rsidR="00E63E42" w:rsidRPr="00EB6568" w:rsidRDefault="00E63E42">
      <w:r w:rsidRPr="00EB656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7BE3" w:rsidRPr="00EB6568" w:rsidRDefault="009C7BE3">
    <w:pPr>
      <w:pStyle w:val="Sidhuvud"/>
      <w:tabs>
        <w:tab w:val="clear" w:pos="4536"/>
      </w:tabs>
    </w:pPr>
    <w:r w:rsidRPr="00EB6568">
      <w:fldChar w:fldCharType="begin" w:fldLock="1"/>
    </w:r>
    <w:r w:rsidRPr="00EB6568">
      <w:instrText xml:space="preserve"> DOCPROPERTY "DocumentDate" </w:instrText>
    </w:r>
    <w:r w:rsidRPr="00EB6568">
      <w:fldChar w:fldCharType="separate"/>
    </w:r>
    <w:r w:rsidR="00251A78" w:rsidRPr="00EB6568">
      <w:t>Fredagen den 15 december 2006</w:t>
    </w:r>
    <w:r w:rsidRPr="00EB6568">
      <w:fldChar w:fldCharType="end"/>
    </w:r>
    <w:r w:rsidRPr="00EB6568">
      <w:tab/>
    </w:r>
  </w:p>
  <w:p w:rsidR="009C7BE3" w:rsidRPr="00EB6568" w:rsidRDefault="009C7BE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EB6568">
      <w:rPr>
        <w:sz w:val="12"/>
      </w:rPr>
      <w:tab/>
    </w:r>
  </w:p>
  <w:p w:rsidR="009C7BE3" w:rsidRPr="00EB6568" w:rsidRDefault="009C7BE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7BE3" w:rsidRPr="00EB6568" w:rsidRDefault="00EB6568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EB6568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C7BE3" w:rsidRPr="00EB6568" w:rsidRDefault="009C7BE3">
    <w:pPr>
      <w:pStyle w:val="Dokumentrubrik"/>
      <w:spacing w:after="360"/>
    </w:pPr>
    <w:r w:rsidRPr="00EB6568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329017570">
    <w:abstractNumId w:val="5"/>
  </w:num>
  <w:num w:numId="2" w16cid:durableId="1416244622">
    <w:abstractNumId w:val="2"/>
  </w:num>
  <w:num w:numId="3" w16cid:durableId="1793009858">
    <w:abstractNumId w:val="4"/>
  </w:num>
  <w:num w:numId="4" w16cid:durableId="1722702783">
    <w:abstractNumId w:val="1"/>
  </w:num>
  <w:num w:numId="5" w16cid:durableId="48116206">
    <w:abstractNumId w:val="0"/>
  </w:num>
  <w:num w:numId="6" w16cid:durableId="1076052845">
    <w:abstractNumId w:val="3"/>
  </w:num>
  <w:num w:numId="7" w16cid:durableId="1976250354">
    <w:abstractNumId w:val="3"/>
  </w:num>
  <w:num w:numId="8" w16cid:durableId="855450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93627"/>
    <w:rsid w:val="00000608"/>
    <w:rsid w:val="00003249"/>
    <w:rsid w:val="00013362"/>
    <w:rsid w:val="0001636F"/>
    <w:rsid w:val="00025ED1"/>
    <w:rsid w:val="00030ADD"/>
    <w:rsid w:val="000451B8"/>
    <w:rsid w:val="000473E3"/>
    <w:rsid w:val="00052BC7"/>
    <w:rsid w:val="000541FC"/>
    <w:rsid w:val="00067D5D"/>
    <w:rsid w:val="00074E52"/>
    <w:rsid w:val="0007571A"/>
    <w:rsid w:val="00075958"/>
    <w:rsid w:val="00096F15"/>
    <w:rsid w:val="000D1025"/>
    <w:rsid w:val="000D29D5"/>
    <w:rsid w:val="000E30A0"/>
    <w:rsid w:val="00103C04"/>
    <w:rsid w:val="0014779C"/>
    <w:rsid w:val="00147F56"/>
    <w:rsid w:val="001548E3"/>
    <w:rsid w:val="00160B0C"/>
    <w:rsid w:val="00162FEB"/>
    <w:rsid w:val="00165404"/>
    <w:rsid w:val="00193B94"/>
    <w:rsid w:val="001A1CBE"/>
    <w:rsid w:val="001B4C8D"/>
    <w:rsid w:val="001C4530"/>
    <w:rsid w:val="001D19AB"/>
    <w:rsid w:val="001D19E3"/>
    <w:rsid w:val="001D1B6F"/>
    <w:rsid w:val="001D7C4B"/>
    <w:rsid w:val="001E0CB1"/>
    <w:rsid w:val="00211667"/>
    <w:rsid w:val="00215146"/>
    <w:rsid w:val="00223EF7"/>
    <w:rsid w:val="002257C6"/>
    <w:rsid w:val="00233E62"/>
    <w:rsid w:val="00242820"/>
    <w:rsid w:val="00251A78"/>
    <w:rsid w:val="002760B5"/>
    <w:rsid w:val="00282444"/>
    <w:rsid w:val="002826A6"/>
    <w:rsid w:val="002A09ED"/>
    <w:rsid w:val="002A6592"/>
    <w:rsid w:val="002B3051"/>
    <w:rsid w:val="002C244C"/>
    <w:rsid w:val="002C2EDB"/>
    <w:rsid w:val="002E546B"/>
    <w:rsid w:val="002F0C89"/>
    <w:rsid w:val="002F2D1A"/>
    <w:rsid w:val="002F7486"/>
    <w:rsid w:val="00305353"/>
    <w:rsid w:val="003146FA"/>
    <w:rsid w:val="00315C69"/>
    <w:rsid w:val="0032182C"/>
    <w:rsid w:val="003320D1"/>
    <w:rsid w:val="00334A3B"/>
    <w:rsid w:val="0034141E"/>
    <w:rsid w:val="00350ACF"/>
    <w:rsid w:val="003511C0"/>
    <w:rsid w:val="003652CF"/>
    <w:rsid w:val="00372BB4"/>
    <w:rsid w:val="00377B34"/>
    <w:rsid w:val="00381E01"/>
    <w:rsid w:val="003863CC"/>
    <w:rsid w:val="00386486"/>
    <w:rsid w:val="003945BB"/>
    <w:rsid w:val="003A1A5F"/>
    <w:rsid w:val="003B796F"/>
    <w:rsid w:val="003C7487"/>
    <w:rsid w:val="003C7EDD"/>
    <w:rsid w:val="003D0E9A"/>
    <w:rsid w:val="003E1861"/>
    <w:rsid w:val="00404049"/>
    <w:rsid w:val="00405E4A"/>
    <w:rsid w:val="004100C9"/>
    <w:rsid w:val="00415884"/>
    <w:rsid w:val="00422403"/>
    <w:rsid w:val="00433A63"/>
    <w:rsid w:val="0045348A"/>
    <w:rsid w:val="0045349D"/>
    <w:rsid w:val="004603CE"/>
    <w:rsid w:val="00461302"/>
    <w:rsid w:val="004654BD"/>
    <w:rsid w:val="00481275"/>
    <w:rsid w:val="0049509D"/>
    <w:rsid w:val="004C1FA3"/>
    <w:rsid w:val="004C4932"/>
    <w:rsid w:val="004D1B3F"/>
    <w:rsid w:val="004E5670"/>
    <w:rsid w:val="004E5AC8"/>
    <w:rsid w:val="004F173D"/>
    <w:rsid w:val="004F2643"/>
    <w:rsid w:val="004F60B1"/>
    <w:rsid w:val="005020C6"/>
    <w:rsid w:val="00510E80"/>
    <w:rsid w:val="00534192"/>
    <w:rsid w:val="00537A01"/>
    <w:rsid w:val="00585ED4"/>
    <w:rsid w:val="00593F37"/>
    <w:rsid w:val="00594D74"/>
    <w:rsid w:val="005A4129"/>
    <w:rsid w:val="005B70D8"/>
    <w:rsid w:val="005C2FB4"/>
    <w:rsid w:val="005C7F3D"/>
    <w:rsid w:val="005D578E"/>
    <w:rsid w:val="005D5DA3"/>
    <w:rsid w:val="005D65CC"/>
    <w:rsid w:val="005F1084"/>
    <w:rsid w:val="005F5419"/>
    <w:rsid w:val="0060198F"/>
    <w:rsid w:val="00602C19"/>
    <w:rsid w:val="006115DB"/>
    <w:rsid w:val="0061541F"/>
    <w:rsid w:val="006277C0"/>
    <w:rsid w:val="006320E4"/>
    <w:rsid w:val="006417AD"/>
    <w:rsid w:val="0064413C"/>
    <w:rsid w:val="00645051"/>
    <w:rsid w:val="00652619"/>
    <w:rsid w:val="00660A6C"/>
    <w:rsid w:val="00662DB5"/>
    <w:rsid w:val="00690C89"/>
    <w:rsid w:val="00693162"/>
    <w:rsid w:val="006C05D9"/>
    <w:rsid w:val="006C4107"/>
    <w:rsid w:val="006D0C2B"/>
    <w:rsid w:val="006D196C"/>
    <w:rsid w:val="006E04A4"/>
    <w:rsid w:val="006F2BA3"/>
    <w:rsid w:val="006F4563"/>
    <w:rsid w:val="006F4DE6"/>
    <w:rsid w:val="006F63C4"/>
    <w:rsid w:val="0071198D"/>
    <w:rsid w:val="00712ED9"/>
    <w:rsid w:val="00721555"/>
    <w:rsid w:val="007246B8"/>
    <w:rsid w:val="00726578"/>
    <w:rsid w:val="00740B2F"/>
    <w:rsid w:val="0074546A"/>
    <w:rsid w:val="00745B90"/>
    <w:rsid w:val="0075111F"/>
    <w:rsid w:val="007526CB"/>
    <w:rsid w:val="007532ED"/>
    <w:rsid w:val="00755F48"/>
    <w:rsid w:val="0078127D"/>
    <w:rsid w:val="00783DA0"/>
    <w:rsid w:val="007A090E"/>
    <w:rsid w:val="007A7577"/>
    <w:rsid w:val="007B01A2"/>
    <w:rsid w:val="007B3D13"/>
    <w:rsid w:val="007B4ECF"/>
    <w:rsid w:val="007C0AB9"/>
    <w:rsid w:val="007D165E"/>
    <w:rsid w:val="007D7A4C"/>
    <w:rsid w:val="007D7F1E"/>
    <w:rsid w:val="007F5CBC"/>
    <w:rsid w:val="00807049"/>
    <w:rsid w:val="00821A25"/>
    <w:rsid w:val="00835D03"/>
    <w:rsid w:val="008435E0"/>
    <w:rsid w:val="00854C30"/>
    <w:rsid w:val="008600DA"/>
    <w:rsid w:val="0086222B"/>
    <w:rsid w:val="00887B6F"/>
    <w:rsid w:val="00891A92"/>
    <w:rsid w:val="00892101"/>
    <w:rsid w:val="00893214"/>
    <w:rsid w:val="008A2832"/>
    <w:rsid w:val="008C2406"/>
    <w:rsid w:val="008C2C60"/>
    <w:rsid w:val="008C79FF"/>
    <w:rsid w:val="008D70CE"/>
    <w:rsid w:val="008E1049"/>
    <w:rsid w:val="008F6621"/>
    <w:rsid w:val="008F66F9"/>
    <w:rsid w:val="00902758"/>
    <w:rsid w:val="00916262"/>
    <w:rsid w:val="00935A09"/>
    <w:rsid w:val="00943639"/>
    <w:rsid w:val="00953F6C"/>
    <w:rsid w:val="00954C81"/>
    <w:rsid w:val="0097005E"/>
    <w:rsid w:val="009704CB"/>
    <w:rsid w:val="0099091B"/>
    <w:rsid w:val="00993003"/>
    <w:rsid w:val="009936B7"/>
    <w:rsid w:val="009A4BE1"/>
    <w:rsid w:val="009C7BE3"/>
    <w:rsid w:val="009E024F"/>
    <w:rsid w:val="009E29D2"/>
    <w:rsid w:val="009E2A19"/>
    <w:rsid w:val="009F16CD"/>
    <w:rsid w:val="00A047C8"/>
    <w:rsid w:val="00A06DD5"/>
    <w:rsid w:val="00A11F9B"/>
    <w:rsid w:val="00A2364A"/>
    <w:rsid w:val="00A24FCD"/>
    <w:rsid w:val="00A27870"/>
    <w:rsid w:val="00A31819"/>
    <w:rsid w:val="00A323E6"/>
    <w:rsid w:val="00A33A32"/>
    <w:rsid w:val="00A4395A"/>
    <w:rsid w:val="00A43B31"/>
    <w:rsid w:val="00A51BBE"/>
    <w:rsid w:val="00A63B75"/>
    <w:rsid w:val="00A65816"/>
    <w:rsid w:val="00A669E1"/>
    <w:rsid w:val="00A726A7"/>
    <w:rsid w:val="00A76381"/>
    <w:rsid w:val="00A80A58"/>
    <w:rsid w:val="00A93627"/>
    <w:rsid w:val="00AC0E93"/>
    <w:rsid w:val="00AC2068"/>
    <w:rsid w:val="00AD51C2"/>
    <w:rsid w:val="00AE255A"/>
    <w:rsid w:val="00AE4186"/>
    <w:rsid w:val="00AE6969"/>
    <w:rsid w:val="00AF003C"/>
    <w:rsid w:val="00AF62E9"/>
    <w:rsid w:val="00AF6C7A"/>
    <w:rsid w:val="00B11B39"/>
    <w:rsid w:val="00B27DC3"/>
    <w:rsid w:val="00B503C7"/>
    <w:rsid w:val="00B52F86"/>
    <w:rsid w:val="00B71361"/>
    <w:rsid w:val="00B81FDE"/>
    <w:rsid w:val="00B90627"/>
    <w:rsid w:val="00B91174"/>
    <w:rsid w:val="00B96B57"/>
    <w:rsid w:val="00BA3D15"/>
    <w:rsid w:val="00BA6962"/>
    <w:rsid w:val="00BB4F6E"/>
    <w:rsid w:val="00BD5B2F"/>
    <w:rsid w:val="00BE1F3F"/>
    <w:rsid w:val="00BE26EA"/>
    <w:rsid w:val="00BE2EB7"/>
    <w:rsid w:val="00BE6F80"/>
    <w:rsid w:val="00BF1A01"/>
    <w:rsid w:val="00BF2ADF"/>
    <w:rsid w:val="00C04A70"/>
    <w:rsid w:val="00C11760"/>
    <w:rsid w:val="00C12742"/>
    <w:rsid w:val="00C20D9F"/>
    <w:rsid w:val="00C337B2"/>
    <w:rsid w:val="00C37D3A"/>
    <w:rsid w:val="00C46D5F"/>
    <w:rsid w:val="00C94CBC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73D0"/>
    <w:rsid w:val="00CE76D3"/>
    <w:rsid w:val="00CF242C"/>
    <w:rsid w:val="00CF710F"/>
    <w:rsid w:val="00D04310"/>
    <w:rsid w:val="00D1178C"/>
    <w:rsid w:val="00D1688C"/>
    <w:rsid w:val="00D22A02"/>
    <w:rsid w:val="00D2330C"/>
    <w:rsid w:val="00D45AE3"/>
    <w:rsid w:val="00D46A27"/>
    <w:rsid w:val="00D51FA2"/>
    <w:rsid w:val="00D6756A"/>
    <w:rsid w:val="00D76DAF"/>
    <w:rsid w:val="00D77FF8"/>
    <w:rsid w:val="00D80B4A"/>
    <w:rsid w:val="00D82BA7"/>
    <w:rsid w:val="00D923F2"/>
    <w:rsid w:val="00D96B96"/>
    <w:rsid w:val="00DB3C3E"/>
    <w:rsid w:val="00DD23EE"/>
    <w:rsid w:val="00DD564D"/>
    <w:rsid w:val="00DE1DA3"/>
    <w:rsid w:val="00DE65BE"/>
    <w:rsid w:val="00DF7A9D"/>
    <w:rsid w:val="00E0128C"/>
    <w:rsid w:val="00E03BF3"/>
    <w:rsid w:val="00E17E2F"/>
    <w:rsid w:val="00E20333"/>
    <w:rsid w:val="00E24210"/>
    <w:rsid w:val="00E31377"/>
    <w:rsid w:val="00E33544"/>
    <w:rsid w:val="00E33802"/>
    <w:rsid w:val="00E41505"/>
    <w:rsid w:val="00E4393B"/>
    <w:rsid w:val="00E44BE6"/>
    <w:rsid w:val="00E45215"/>
    <w:rsid w:val="00E521C9"/>
    <w:rsid w:val="00E63E42"/>
    <w:rsid w:val="00E975DB"/>
    <w:rsid w:val="00EB6568"/>
    <w:rsid w:val="00EC40C9"/>
    <w:rsid w:val="00ED5BC1"/>
    <w:rsid w:val="00EF5FE1"/>
    <w:rsid w:val="00F01227"/>
    <w:rsid w:val="00F01512"/>
    <w:rsid w:val="00F01896"/>
    <w:rsid w:val="00F061D3"/>
    <w:rsid w:val="00F20F9E"/>
    <w:rsid w:val="00F27AE3"/>
    <w:rsid w:val="00F32AB0"/>
    <w:rsid w:val="00F43EF6"/>
    <w:rsid w:val="00F5402F"/>
    <w:rsid w:val="00F5416E"/>
    <w:rsid w:val="00F6126D"/>
    <w:rsid w:val="00F65389"/>
    <w:rsid w:val="00F65E71"/>
    <w:rsid w:val="00F77E3F"/>
    <w:rsid w:val="00F849DC"/>
    <w:rsid w:val="00F9696A"/>
    <w:rsid w:val="00FA3584"/>
    <w:rsid w:val="00FA35BF"/>
    <w:rsid w:val="00FB101A"/>
    <w:rsid w:val="00FB6412"/>
    <w:rsid w:val="00FC0BAE"/>
    <w:rsid w:val="00FC1A2D"/>
    <w:rsid w:val="00FC5C04"/>
    <w:rsid w:val="00FD75C3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A28381-9B13-486A-A8DA-852735622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1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433</Words>
  <Characters>2689</Characters>
  <Application>Microsoft Office Word</Application>
  <DocSecurity>4</DocSecurity>
  <Lines>224</Lines>
  <Paragraphs>130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2006/07:41</vt:lpstr>
      <vt:lpstr>Fredagen den 15 december 2006</vt:lpstr>
    </vt:vector>
  </TitlesOfParts>
  <Company>Riksdagen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2006-12-14T17:40:00Z</cp:lastPrinted>
  <dcterms:created xsi:type="dcterms:W3CDTF">2025-12-17T03:33:00Z</dcterms:created>
  <dcterms:modified xsi:type="dcterms:W3CDTF">2025-12-17T03:33:00Z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15 december 2006</vt:lpwstr>
  </property>
  <property fmtid="{D5CDD505-2E9C-101B-9397-08002B2CF9AE}" pid="3" name="DocumentNumber">
    <vt:lpwstr>41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2006-12-15</vt:lpwstr>
  </property>
</Properties>
</file>