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A7232FE389C4A56921FB3D380321A2C"/>
        </w:placeholder>
        <w15:appearance w15:val="hidden"/>
        <w:text/>
      </w:sdtPr>
      <w:sdtEndPr/>
      <w:sdtContent>
        <w:p w:rsidR="00AF30DD" w:rsidP="00CC4C93" w:rsidRDefault="00AF30DD" w14:paraId="31F4805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b969a18-1cbe-4760-947f-8a3d2541fa42"/>
        <w:id w:val="1921899162"/>
        <w:lock w:val="sdtLocked"/>
      </w:sdtPr>
      <w:sdtEndPr/>
      <w:sdtContent>
        <w:p w:rsidR="008E485F" w:rsidRDefault="006769A7" w14:paraId="31F48053" w14:textId="77777777">
          <w:pPr>
            <w:pStyle w:val="Frslagstext"/>
          </w:pPr>
          <w:r>
            <w:t xml:space="preserve">Riksdagen ställer sig bakom det som anförs i motionen om att utreda möjligheten till järnvägsinvesteringar på sträckan </w:t>
          </w:r>
          <w:proofErr w:type="spellStart"/>
          <w:r>
            <w:t>Västeraspby</w:t>
          </w:r>
          <w:proofErr w:type="spellEnd"/>
          <w:r>
            <w:t>–Långsele för att möjliggöra gods- och persontrafik längs sträckan Umeå–Sollefteå–Östersund–Trondheim och tillkännager detta för regeringen.</w:t>
          </w:r>
        </w:p>
      </w:sdtContent>
    </w:sdt>
    <w:p w:rsidR="00AF30DD" w:rsidP="00AF30DD" w:rsidRDefault="000156D9" w14:paraId="31F48054" w14:textId="77777777">
      <w:pPr>
        <w:pStyle w:val="Rubrik1"/>
      </w:pPr>
      <w:bookmarkStart w:name="MotionsStart" w:id="0"/>
      <w:bookmarkEnd w:id="0"/>
      <w:r>
        <w:t>Motivering</w:t>
      </w:r>
    </w:p>
    <w:p w:rsidR="00F512FF" w:rsidP="00F512FF" w:rsidRDefault="009B6D32" w14:paraId="31F48055" w14:textId="2309417A">
      <w:pPr>
        <w:pStyle w:val="Normalutanindragellerluft"/>
      </w:pPr>
      <w:r>
        <w:t>Sverige genomför sedan a</w:t>
      </w:r>
      <w:r w:rsidR="00F512FF">
        <w:t>lliansregeringens tillträde 2006 stora investeringar i infrastruktur. Det är vår förhoppning att denna positiva trend kommer fortsätta då behoven av underhåll och nyinvesteringar är fortsatt stora.</w:t>
      </w:r>
    </w:p>
    <w:p w:rsidR="00F512FF" w:rsidP="00F512FF" w:rsidRDefault="00F512FF" w14:paraId="31F48056" w14:textId="77777777">
      <w:pPr>
        <w:pStyle w:val="Normalutanindragellerluft"/>
      </w:pPr>
      <w:r>
        <w:t xml:space="preserve"> </w:t>
      </w:r>
    </w:p>
    <w:p w:rsidR="00F512FF" w:rsidP="00F512FF" w:rsidRDefault="00F512FF" w14:paraId="31F48057" w14:textId="38C46FF9">
      <w:pPr>
        <w:pStyle w:val="Normalutanindragellerluft"/>
      </w:pPr>
      <w:r>
        <w:t xml:space="preserve">Det är inte minst viktigt att identifiera flaskhalsar i systemet, där förhållandevis små </w:t>
      </w:r>
      <w:proofErr w:type="gramStart"/>
      <w:r>
        <w:t>investeringar kan få uppväxling i att de stärker det totala transportsystemet.</w:t>
      </w:r>
      <w:proofErr w:type="gramEnd"/>
      <w:r>
        <w:t xml:space="preserve"> En sådan investering vore förbättringsåtgärder på Ådalsb</w:t>
      </w:r>
      <w:r w:rsidR="009B6D32">
        <w:t xml:space="preserve">anan längs sträckan </w:t>
      </w:r>
      <w:proofErr w:type="spellStart"/>
      <w:r w:rsidR="009B6D32">
        <w:t>Västeraspby</w:t>
      </w:r>
      <w:proofErr w:type="spellEnd"/>
      <w:r w:rsidR="009B6D32">
        <w:t>–</w:t>
      </w:r>
      <w:r>
        <w:t>Långsele.</w:t>
      </w:r>
    </w:p>
    <w:p w:rsidR="00F512FF" w:rsidP="00F512FF" w:rsidRDefault="00F512FF" w14:paraId="31F48058" w14:textId="77777777">
      <w:pPr>
        <w:pStyle w:val="Normalutanindragellerluft"/>
      </w:pPr>
      <w:r>
        <w:t xml:space="preserve"> </w:t>
      </w:r>
    </w:p>
    <w:p w:rsidR="00F512FF" w:rsidP="00F512FF" w:rsidRDefault="00F512FF" w14:paraId="31F48059" w14:textId="56F7C8CA">
      <w:pPr>
        <w:pStyle w:val="Normalutanindragellerluft"/>
      </w:pPr>
      <w:r>
        <w:t xml:space="preserve">Ny räls längs denna sträcka skulle innebära att en rad industrier längs Ångermanälven skulle få tillgång till säkra och klimatsmarta transporter. Det </w:t>
      </w:r>
      <w:r>
        <w:lastRenderedPageBreak/>
        <w:t>skulle också innebära förutsättningar fö</w:t>
      </w:r>
      <w:r w:rsidR="009B6D32">
        <w:t>r persontrafik på sträckan Umeå–Sollefteå–Östersund–</w:t>
      </w:r>
      <w:r>
        <w:t>Trondheim. Tåg som skulle passera och ge nya möjligheter för orter som Långsele, Bispgården, Kälarne och Bräcke.</w:t>
      </w:r>
    </w:p>
    <w:p w:rsidR="00F512FF" w:rsidP="00F512FF" w:rsidRDefault="00F512FF" w14:paraId="31F4805A" w14:textId="77777777">
      <w:pPr>
        <w:pStyle w:val="Normalutanindragellerluft"/>
      </w:pPr>
      <w:r>
        <w:t xml:space="preserve"> </w:t>
      </w:r>
    </w:p>
    <w:p w:rsidR="00F512FF" w:rsidP="00F512FF" w:rsidRDefault="00F512FF" w14:paraId="31F4805B" w14:textId="7ADED408">
      <w:pPr>
        <w:pStyle w:val="Normalutanindragellerluft"/>
      </w:pPr>
      <w:r>
        <w:t xml:space="preserve">Denna </w:t>
      </w:r>
      <w:proofErr w:type="spellStart"/>
      <w:r>
        <w:t>Mittnordenkorridor</w:t>
      </w:r>
      <w:proofErr w:type="spellEnd"/>
      <w:r>
        <w:t xml:space="preserve"> skulle kunna bli en drivkraft för utveckling i de södra delarna av Norrlands inland och dessutom stärka de </w:t>
      </w:r>
      <w:proofErr w:type="spellStart"/>
      <w:r>
        <w:t>inomnorrländska</w:t>
      </w:r>
      <w:proofErr w:type="spellEnd"/>
      <w:r>
        <w:t xml:space="preserve"> kommunikationerna, lik</w:t>
      </w:r>
      <w:r w:rsidR="009B6D32">
        <w:t>a</w:t>
      </w:r>
      <w:r>
        <w:t>väl som tillgängliggöra Trondheims expansiva arbetsmarknad för fler.</w:t>
      </w:r>
    </w:p>
    <w:p w:rsidRPr="009B6D32" w:rsidR="009B6D32" w:rsidP="009B6D32" w:rsidRDefault="009B6D32" w14:paraId="51793143" w14:textId="77777777">
      <w:bookmarkStart w:name="_GoBack" w:id="1"/>
      <w:bookmarkEnd w:id="1"/>
    </w:p>
    <w:p w:rsidR="00AF30DD" w:rsidP="00F512FF" w:rsidRDefault="00F512FF" w14:paraId="31F4805D" w14:textId="77777777">
      <w:pPr>
        <w:pStyle w:val="Normalutanindragellerluft"/>
      </w:pPr>
      <w:r>
        <w:t>Detta bör ges regeringen tillkänna.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637AD35FE5D45BCADDFFEBD6B5E4C80"/>
        </w:placeholder>
        <w15:appearance w15:val="hidden"/>
      </w:sdtPr>
      <w:sdtEndPr/>
      <w:sdtContent>
        <w:p w:rsidRPr="00ED19F0" w:rsidR="00865E70" w:rsidP="00887964" w:rsidRDefault="009B6D32" w14:paraId="31F480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 Källström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16761B" w:rsidRDefault="0016761B" w14:paraId="31F48065" w14:textId="77777777"/>
    <w:sectPr w:rsidR="0016761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48067" w14:textId="77777777" w:rsidR="00CD0D14" w:rsidRDefault="00CD0D14" w:rsidP="000C1CAD">
      <w:pPr>
        <w:spacing w:line="240" w:lineRule="auto"/>
      </w:pPr>
      <w:r>
        <w:separator/>
      </w:r>
    </w:p>
  </w:endnote>
  <w:endnote w:type="continuationSeparator" w:id="0">
    <w:p w14:paraId="31F48068" w14:textId="77777777" w:rsidR="00CD0D14" w:rsidRDefault="00CD0D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4806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B6D3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48073" w14:textId="77777777" w:rsidR="00816FA3" w:rsidRDefault="00816FA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201509301654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201510011139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11:39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11:39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48065" w14:textId="77777777" w:rsidR="00CD0D14" w:rsidRDefault="00CD0D14" w:rsidP="000C1CAD">
      <w:pPr>
        <w:spacing w:line="240" w:lineRule="auto"/>
      </w:pPr>
      <w:r>
        <w:separator/>
      </w:r>
    </w:p>
  </w:footnote>
  <w:footnote w:type="continuationSeparator" w:id="0">
    <w:p w14:paraId="31F48066" w14:textId="77777777" w:rsidR="00CD0D14" w:rsidRDefault="00CD0D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1F4806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B6D32" w14:paraId="31F4806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:1368</w:t>
        </w:r>
      </w:sdtContent>
    </w:sdt>
  </w:p>
  <w:p w:rsidR="00A42228" w:rsidP="00283E0F" w:rsidRDefault="009B6D32" w14:paraId="31F4807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Emil Källström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512FF" w14:paraId="31F48071" w14:textId="77777777">
        <w:pPr>
          <w:pStyle w:val="FSHRub2"/>
        </w:pPr>
        <w:r>
          <w:t>Mittnordenkorridoren Umeå–Östersund–Trondheim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1F480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512F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6761B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69A7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92C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FA3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7964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485F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6D32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2A18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50B1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14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463ED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12FF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F48051"/>
  <w15:chartTrackingRefBased/>
  <w15:docId w15:val="{21072E7F-1FE1-4A3E-97FD-7308508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7232FE389C4A56921FB3D380321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5365A-C4AA-44E1-A5EC-F75E1D24808D}"/>
      </w:docPartPr>
      <w:docPartBody>
        <w:p w:rsidR="00B8345A" w:rsidRDefault="000320E6">
          <w:pPr>
            <w:pStyle w:val="0A7232FE389C4A56921FB3D380321A2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637AD35FE5D45BCADDFFEBD6B5E4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F2F36-1D28-4DB8-876E-1690926425E7}"/>
      </w:docPartPr>
      <w:docPartBody>
        <w:p w:rsidR="00B8345A" w:rsidRDefault="000320E6">
          <w:pPr>
            <w:pStyle w:val="D637AD35FE5D45BCADDFFEBD6B5E4C8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E6"/>
    <w:rsid w:val="000320E6"/>
    <w:rsid w:val="00B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7232FE389C4A56921FB3D380321A2C">
    <w:name w:val="0A7232FE389C4A56921FB3D380321A2C"/>
  </w:style>
  <w:style w:type="paragraph" w:customStyle="1" w:styleId="7BC8DC53182F4CA4A418244A8348C662">
    <w:name w:val="7BC8DC53182F4CA4A418244A8348C662"/>
  </w:style>
  <w:style w:type="paragraph" w:customStyle="1" w:styleId="D637AD35FE5D45BCADDFFEBD6B5E4C80">
    <w:name w:val="D637AD35FE5D45BCADDFFEBD6B5E4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4460</RubrikLookup>
    <MotionGuid xmlns="00d11361-0b92-4bae-a181-288d6a55b763">2bf87880-d4d1-4b08-a43e-7c4e9a496c3d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F0E8-69B2-4C1F-9BDA-0465D280E3E4}"/>
</file>

<file path=customXml/itemProps2.xml><?xml version="1.0" encoding="utf-8"?>
<ds:datastoreItem xmlns:ds="http://schemas.openxmlformats.org/officeDocument/2006/customXml" ds:itemID="{2D8B0A01-15AF-4492-B725-C8F7B883292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E90F12E-5BE7-4945-B3C5-21D5CEC0F6D2}"/>
</file>

<file path=customXml/itemProps5.xml><?xml version="1.0" encoding="utf-8"?>
<ds:datastoreItem xmlns:ds="http://schemas.openxmlformats.org/officeDocument/2006/customXml" ds:itemID="{94B61388-1CBB-477C-A250-B71CFE280B7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196</Words>
  <Characters>1304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 Mittnordenkorridoren Umeå Östersund Trondheim</vt:lpstr>
      <vt:lpstr/>
    </vt:vector>
  </TitlesOfParts>
  <Company>Sveriges riksdag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 Mittnordenkorridoren Umeå Östersund Trondheim</dc:title>
  <dc:subject/>
  <dc:creator>Marianne Magnusson</dc:creator>
  <cp:keywords/>
  <dc:description/>
  <cp:lastModifiedBy>Kerstin Carlqvist</cp:lastModifiedBy>
  <cp:revision>8</cp:revision>
  <cp:lastPrinted>2015-10-01T09:39:00Z</cp:lastPrinted>
  <dcterms:created xsi:type="dcterms:W3CDTF">2015-09-30T14:54:00Z</dcterms:created>
  <dcterms:modified xsi:type="dcterms:W3CDTF">2016-08-22T06:03:00Z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*T5E6AB0FB167D*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https://filur.riksdagen.se/drop/DropOffLibrary/T5E6AB0FB167D.docx</vt:lpwstr>
  </property>
  <property fmtid="{D5CDD505-2E9C-101B-9397-08002B2CF9AE}" pid="11" name="RevisionsOn">
    <vt:lpwstr>1</vt:lpwstr>
  </property>
</Properties>
</file>