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16A0C" w:rsidRDefault="00116A0C" w14:paraId="7229A555" w14:textId="77777777">
      <w:pPr>
        <w:pStyle w:val="RubrikFrslagTIllRiksdagsbeslut"/>
      </w:pPr>
      <w:sdt>
        <w:sdtPr>
          <w:alias w:val="CC_Boilerplate_4"/>
          <w:tag w:val="CC_Boilerplate_4"/>
          <w:id w:val="-1644581176"/>
          <w:lock w:val="sdtContentLocked"/>
          <w:placeholder>
            <w:docPart w:val="AE7DCDC8B8354058ACDFE121C667773A"/>
          </w:placeholder>
          <w:text/>
        </w:sdtPr>
        <w:sdtEndPr/>
        <w:sdtContent>
          <w:r w:rsidRPr="009B062B" w:rsidR="00AF30DD">
            <w:t>Förslag till riksdagsbeslut</w:t>
          </w:r>
        </w:sdtContent>
      </w:sdt>
      <w:bookmarkEnd w:id="0"/>
      <w:bookmarkEnd w:id="1"/>
    </w:p>
    <w:sdt>
      <w:sdtPr>
        <w:tag w:val="fce7e4a4-9d6d-429c-b530-0e3c4cd4474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regelverket kring bolagskoncerner vid ägande av appläkartjänster, apotek och vårdcentraler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22531FF6414351B0234E719CFC9D80"/>
        </w:placeholder>
        <w:text/>
      </w:sdtPr>
      <w:sdtEndPr/>
      <w:sdtContent>
        <w:p xmlns:w14="http://schemas.microsoft.com/office/word/2010/wordml" w:rsidRPr="009B062B" w:rsidR="006D79C9" w:rsidP="00333E95" w:rsidRDefault="006D79C9" w14:paraId="3FDBE5E5"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8573C9" w14:paraId="720F4EC4" w14:textId="5D930484">
      <w:pPr>
        <w:pStyle w:val="Normalutanindragellerluft"/>
      </w:pPr>
      <w:r w:rsidRPr="008573C9">
        <w:t>En läkare med förskrivningsrätt får inte ensam äga ett apotek. Förklaringen är enkel. Läkare ska inte kunna tjäna pengar på att skriva ut medicin. Det är en begränsning som har varit viktig för att inte blanda ihop de olika roller som läkare och apotek har. Det finns flera risker med att intressena sammanblandas. För det första så kan det leda till att det skrivs ut mer medicin än befogat när läkaren eller företaget som driver en vårdcentral har ett ekonomiskt intresse av att sälja mycket medicin. Den risken har bland annat uppmärksammats i den nya apoteksmarknadsutredningen.</w:t>
      </w:r>
    </w:p>
    <w:p xmlns:w14="http://schemas.microsoft.com/office/word/2010/wordml" w:rsidR="00BB6339" w:rsidP="008E0FE2" w:rsidRDefault="00BB6339" w14:paraId="504DA778" w14:textId="77777777">
      <w:pPr>
        <w:pStyle w:val="Normalutanindragellerluft"/>
      </w:pPr>
    </w:p>
    <w:sdt>
      <w:sdtPr>
        <w:alias w:val="CC_Underskrifter"/>
        <w:tag w:val="CC_Underskrifter"/>
        <w:id w:val="583496634"/>
        <w:lock w:val="sdtContentLocked"/>
        <w:placeholder>
          <w:docPart w:val="B5A4D44A602A42E6837080EEB94C7D91"/>
        </w:placeholder>
      </w:sdtPr>
      <w:sdtEndPr/>
      <w:sdtContent>
        <w:p xmlns:w14="http://schemas.microsoft.com/office/word/2010/wordml" w:rsidR="00116A0C" w:rsidP="00116A0C" w:rsidRDefault="00116A0C" w14:paraId="20041999" w14:textId="77777777">
          <w:pPr/>
          <w:r/>
        </w:p>
        <w:p xmlns:w14="http://schemas.microsoft.com/office/word/2010/wordml" w:rsidRPr="008E0FE2" w:rsidR="004801AC" w:rsidP="00116A0C" w:rsidRDefault="00116A0C" w14:paraId="0337B3BE" w14:textId="31BBD55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Johan Andersson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75F8" w14:textId="77777777" w:rsidR="00604500" w:rsidRDefault="00604500" w:rsidP="000C1CAD">
      <w:pPr>
        <w:spacing w:line="240" w:lineRule="auto"/>
      </w:pPr>
      <w:r>
        <w:separator/>
      </w:r>
    </w:p>
  </w:endnote>
  <w:endnote w:type="continuationSeparator" w:id="0">
    <w:p w14:paraId="71E8723A" w14:textId="77777777" w:rsidR="00604500" w:rsidRDefault="006045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C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47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7F96" w14:textId="4F0F85FE" w:rsidR="00262EA3" w:rsidRPr="00116A0C" w:rsidRDefault="00262EA3" w:rsidP="00116A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C2C6" w14:textId="77777777" w:rsidR="00604500" w:rsidRDefault="00604500" w:rsidP="000C1CAD">
      <w:pPr>
        <w:spacing w:line="240" w:lineRule="auto"/>
      </w:pPr>
      <w:r>
        <w:separator/>
      </w:r>
    </w:p>
  </w:footnote>
  <w:footnote w:type="continuationSeparator" w:id="0">
    <w:p w14:paraId="0CFE2F2D" w14:textId="77777777" w:rsidR="00604500" w:rsidRDefault="006045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29074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FABFC" wp14:anchorId="7BB41D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6A0C" w14:paraId="307EC0D9" w14:textId="4F0B004C">
                          <w:pPr>
                            <w:jc w:val="right"/>
                          </w:pPr>
                          <w:sdt>
                            <w:sdtPr>
                              <w:alias w:val="CC_Noformat_Partikod"/>
                              <w:tag w:val="CC_Noformat_Partikod"/>
                              <w:id w:val="-53464382"/>
                              <w:text/>
                            </w:sdtPr>
                            <w:sdtEndPr/>
                            <w:sdtContent>
                              <w:r w:rsidR="002F61A9">
                                <w:t>S</w:t>
                              </w:r>
                            </w:sdtContent>
                          </w:sdt>
                          <w:sdt>
                            <w:sdtPr>
                              <w:alias w:val="CC_Noformat_Partinummer"/>
                              <w:tag w:val="CC_Noformat_Partinummer"/>
                              <w:id w:val="-1709555926"/>
                              <w:text/>
                            </w:sdtPr>
                            <w:sdtEndPr/>
                            <w:sdtContent>
                              <w:r w:rsidR="008573C9">
                                <w:t>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B41D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4500" w14:paraId="307EC0D9" w14:textId="4F0B004C">
                    <w:pPr>
                      <w:jc w:val="right"/>
                    </w:pPr>
                    <w:sdt>
                      <w:sdtPr>
                        <w:alias w:val="CC_Noformat_Partikod"/>
                        <w:tag w:val="CC_Noformat_Partikod"/>
                        <w:id w:val="-53464382"/>
                        <w:text/>
                      </w:sdtPr>
                      <w:sdtEndPr/>
                      <w:sdtContent>
                        <w:r w:rsidR="002F61A9">
                          <w:t>S</w:t>
                        </w:r>
                      </w:sdtContent>
                    </w:sdt>
                    <w:sdt>
                      <w:sdtPr>
                        <w:alias w:val="CC_Noformat_Partinummer"/>
                        <w:tag w:val="CC_Noformat_Partinummer"/>
                        <w:id w:val="-1709555926"/>
                        <w:text/>
                      </w:sdtPr>
                      <w:sdtEndPr/>
                      <w:sdtContent>
                        <w:r w:rsidR="008573C9">
                          <w:t>286</w:t>
                        </w:r>
                      </w:sdtContent>
                    </w:sdt>
                  </w:p>
                </w:txbxContent>
              </v:textbox>
              <w10:wrap anchorx="page"/>
            </v:shape>
          </w:pict>
        </mc:Fallback>
      </mc:AlternateContent>
    </w:r>
  </w:p>
  <w:p w:rsidRPr="00293C4F" w:rsidR="00262EA3" w:rsidP="00776B74" w:rsidRDefault="00262EA3" w14:paraId="7ADBAB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CC64E1" w14:textId="77777777">
    <w:pPr>
      <w:jc w:val="right"/>
    </w:pPr>
  </w:p>
  <w:p w:rsidR="00262EA3" w:rsidP="00776B74" w:rsidRDefault="00262EA3" w14:paraId="2B46CD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16A0C" w14:paraId="43A343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3F0A65" wp14:anchorId="50A5AF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6A0C" w14:paraId="694FE7C4" w14:textId="3C32843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61A9">
          <w:t>S</w:t>
        </w:r>
      </w:sdtContent>
    </w:sdt>
    <w:sdt>
      <w:sdtPr>
        <w:alias w:val="CC_Noformat_Partinummer"/>
        <w:tag w:val="CC_Noformat_Partinummer"/>
        <w:id w:val="-2014525982"/>
        <w:text/>
      </w:sdtPr>
      <w:sdtEndPr/>
      <w:sdtContent>
        <w:r w:rsidR="008573C9">
          <w:t>286</w:t>
        </w:r>
      </w:sdtContent>
    </w:sdt>
  </w:p>
  <w:p w:rsidRPr="008227B3" w:rsidR="00262EA3" w:rsidP="008227B3" w:rsidRDefault="00116A0C" w14:paraId="397B44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6A0C" w14:paraId="48F3B430" w14:textId="28BD89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:2314</w:t>
        </w:r>
      </w:sdtContent>
    </w:sdt>
  </w:p>
  <w:p w:rsidR="00262EA3" w:rsidP="00E03A3D" w:rsidRDefault="00116A0C" w14:paraId="48546B9B" w14:textId="1A295C90">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ContentLocked"/>
      <w:text/>
    </w:sdtPr>
    <w:sdtEndPr/>
    <w:sdtContent>
      <w:p w:rsidR="00262EA3" w:rsidP="00283E0F" w:rsidRDefault="008573C9" w14:paraId="69B0EECD" w14:textId="07175A76">
        <w:pPr>
          <w:pStyle w:val="FSHRub2"/>
        </w:pPr>
        <w:r>
          <w:t>Appläkartjänster, apotek och vårdcentraler</w:t>
        </w:r>
      </w:p>
    </w:sdtContent>
  </w:sdt>
  <w:sdt>
    <w:sdtPr>
      <w:alias w:val="CC_Boilerplate_3"/>
      <w:tag w:val="CC_Boilerplate_3"/>
      <w:id w:val="1606463544"/>
      <w:lock w:val="sdtContentLocked"/>
      <w15:appearance w15:val="hidden"/>
      <w:text w:multiLine="1"/>
    </w:sdtPr>
    <w:sdtEndPr/>
    <w:sdtContent>
      <w:p w:rsidR="00262EA3" w:rsidP="00283E0F" w:rsidRDefault="00262EA3" w14:paraId="43C611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61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0C"/>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1A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50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C9"/>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A12EE"/>
  <w15:chartTrackingRefBased/>
  <w15:docId w15:val="{A8864A7D-3A11-47BC-9199-0E5E0E8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05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DCDC8B8354058ACDFE121C667773A"/>
        <w:category>
          <w:name w:val="Allmänt"/>
          <w:gallery w:val="placeholder"/>
        </w:category>
        <w:types>
          <w:type w:val="bbPlcHdr"/>
        </w:types>
        <w:behaviors>
          <w:behavior w:val="content"/>
        </w:behaviors>
        <w:guid w:val="{C1747689-1C80-4B81-B211-DB4489F01895}"/>
      </w:docPartPr>
      <w:docPartBody>
        <w:p w:rsidR="007C0FE5" w:rsidRDefault="00B64332">
          <w:pPr>
            <w:pStyle w:val="AE7DCDC8B8354058ACDFE121C667773A"/>
          </w:pPr>
          <w:r w:rsidRPr="005A0A93">
            <w:rPr>
              <w:rStyle w:val="Platshllartext"/>
            </w:rPr>
            <w:t>Förslag till riksdagsbeslut</w:t>
          </w:r>
        </w:p>
      </w:docPartBody>
    </w:docPart>
    <w:docPart>
      <w:docPartPr>
        <w:name w:val="4C6F4DAC7002489691F163C262D93401"/>
        <w:category>
          <w:name w:val="Allmänt"/>
          <w:gallery w:val="placeholder"/>
        </w:category>
        <w:types>
          <w:type w:val="bbPlcHdr"/>
        </w:types>
        <w:behaviors>
          <w:behavior w:val="content"/>
        </w:behaviors>
        <w:guid w:val="{F22BB1EB-F119-4126-9BE4-7696FB060FC3}"/>
      </w:docPartPr>
      <w:docPartBody>
        <w:p w:rsidR="007C0FE5" w:rsidRDefault="00B64332">
          <w:pPr>
            <w:pStyle w:val="4C6F4DAC7002489691F163C262D934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22531FF6414351B0234E719CFC9D80"/>
        <w:category>
          <w:name w:val="Allmänt"/>
          <w:gallery w:val="placeholder"/>
        </w:category>
        <w:types>
          <w:type w:val="bbPlcHdr"/>
        </w:types>
        <w:behaviors>
          <w:behavior w:val="content"/>
        </w:behaviors>
        <w:guid w:val="{499E4706-D930-4FD0-8789-9B1FCD01FBE5}"/>
      </w:docPartPr>
      <w:docPartBody>
        <w:p w:rsidR="007C0FE5" w:rsidRDefault="00B64332">
          <w:pPr>
            <w:pStyle w:val="C922531FF6414351B0234E719CFC9D80"/>
          </w:pPr>
          <w:r w:rsidRPr="005A0A93">
            <w:rPr>
              <w:rStyle w:val="Platshllartext"/>
            </w:rPr>
            <w:t>Motivering</w:t>
          </w:r>
        </w:p>
      </w:docPartBody>
    </w:docPart>
    <w:docPart>
      <w:docPartPr>
        <w:name w:val="B5A4D44A602A42E6837080EEB94C7D91"/>
        <w:category>
          <w:name w:val="Allmänt"/>
          <w:gallery w:val="placeholder"/>
        </w:category>
        <w:types>
          <w:type w:val="bbPlcHdr"/>
        </w:types>
        <w:behaviors>
          <w:behavior w:val="content"/>
        </w:behaviors>
        <w:guid w:val="{4D572E31-6309-4617-84E4-4DBD60FB4C25}"/>
      </w:docPartPr>
      <w:docPartBody>
        <w:p w:rsidR="007C0FE5" w:rsidRDefault="00B64332">
          <w:pPr>
            <w:pStyle w:val="B5A4D44A602A42E6837080EEB94C7D9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32"/>
    <w:rsid w:val="007C0FE5"/>
    <w:rsid w:val="00B64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7DCDC8B8354058ACDFE121C667773A">
    <w:name w:val="AE7DCDC8B8354058ACDFE121C667773A"/>
  </w:style>
  <w:style w:type="paragraph" w:customStyle="1" w:styleId="4C6F4DAC7002489691F163C262D93401">
    <w:name w:val="4C6F4DAC7002489691F163C262D93401"/>
  </w:style>
  <w:style w:type="paragraph" w:customStyle="1" w:styleId="C922531FF6414351B0234E719CFC9D80">
    <w:name w:val="C922531FF6414351B0234E719CFC9D80"/>
  </w:style>
  <w:style w:type="paragraph" w:customStyle="1" w:styleId="B5A4D44A602A42E6837080EEB94C7D91">
    <w:name w:val="B5A4D44A602A42E6837080EEB94C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2CB21-A728-427A-8D9B-05D9DA6B861F}"/>
</file>

<file path=customXml/itemProps2.xml><?xml version="1.0" encoding="utf-8"?>
<ds:datastoreItem xmlns:ds="http://schemas.openxmlformats.org/officeDocument/2006/customXml" ds:itemID="{4427F1AE-4334-4655-B998-B5ECCDA6C598}"/>
</file>

<file path=customXml/itemProps3.xml><?xml version="1.0" encoding="utf-8"?>
<ds:datastoreItem xmlns:ds="http://schemas.openxmlformats.org/officeDocument/2006/customXml" ds:itemID="{7BDED513-17F3-4304-9F20-5A2FBD2825B2}"/>
</file>

<file path=customXml/itemProps4.xml><?xml version="1.0" encoding="utf-8"?>
<ds:datastoreItem xmlns:ds="http://schemas.openxmlformats.org/officeDocument/2006/customXml" ds:itemID="{4A0DC39D-EDBD-4A48-8707-4507511E7807}"/>
</file>

<file path=docProps/app.xml><?xml version="1.0" encoding="utf-8"?>
<Properties xmlns="http://schemas.openxmlformats.org/officeDocument/2006/extended-properties" xmlns:vt="http://schemas.openxmlformats.org/officeDocument/2006/docPropsVTypes">
  <Template>Normal</Template>
  <TotalTime>68</TotalTime>
  <Pages>2</Pages>
  <Words>144</Words>
  <Characters>776</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