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A53FE01F90C494F8E83F2A06D4B89B7"/>
        </w:placeholder>
        <w:text/>
      </w:sdtPr>
      <w:sdtEndPr/>
      <w:sdtContent>
        <w:p w:rsidRPr="009B062B" w:rsidR="00AF30DD" w:rsidP="00DA28CE" w:rsidRDefault="00AF30DD" w14:paraId="169CC90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4df7bcf-0a4f-4b7f-bd84-c1c18a3b3096"/>
        <w:id w:val="1852679819"/>
        <w:lock w:val="sdtLocked"/>
      </w:sdtPr>
      <w:sdtEndPr/>
      <w:sdtContent>
        <w:p w:rsidR="00D66834" w:rsidRDefault="000248B3" w14:paraId="169CC909" w14:textId="05EA602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utse Granskningsnämnden för radio och tv genom en parlamentarisk grupp samt skärpa påföljderna för brott mot sändningstillståndet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8753D2539F3479DB67E76FA658CCD40"/>
        </w:placeholder>
        <w:text/>
      </w:sdtPr>
      <w:sdtEndPr/>
      <w:sdtContent>
        <w:p w:rsidRPr="009B062B" w:rsidR="006D79C9" w:rsidP="00333E95" w:rsidRDefault="006D79C9" w14:paraId="169CC90A" w14:textId="77777777">
          <w:pPr>
            <w:pStyle w:val="Rubrik1"/>
          </w:pPr>
          <w:r>
            <w:t>Motivering</w:t>
          </w:r>
        </w:p>
      </w:sdtContent>
    </w:sdt>
    <w:p w:rsidRPr="00933B7B" w:rsidR="00BB1574" w:rsidP="00933B7B" w:rsidRDefault="00BB1574" w14:paraId="169CC90B" w14:textId="270EC81C">
      <w:pPr>
        <w:pStyle w:val="Normalutanindragellerluft"/>
      </w:pPr>
      <w:r w:rsidRPr="00933B7B">
        <w:t>Gra</w:t>
      </w:r>
      <w:r w:rsidRPr="00933B7B" w:rsidR="000A3065">
        <w:t>nskningsnämnden för radio och tv</w:t>
      </w:r>
      <w:r w:rsidRPr="00933B7B">
        <w:t xml:space="preserve"> är ett fristående organ inom myndigheten för press, radio</w:t>
      </w:r>
      <w:r w:rsidRPr="00933B7B" w:rsidR="000A3065">
        <w:t xml:space="preserve"> och tv</w:t>
      </w:r>
      <w:r w:rsidRPr="00933B7B">
        <w:t>. Granskningsnämndens styrelse utses av regeringen och normalt är myndigheterna regeringens ansvar. Det har dock fungerat mindre tillfred</w:t>
      </w:r>
      <w:r w:rsidRPr="00933B7B" w:rsidR="000A3065">
        <w:t>s</w:t>
      </w:r>
      <w:r w:rsidRPr="00933B7B">
        <w:t>ställande med Granskningsnämndens beslut angående eventuella brott mot blan</w:t>
      </w:r>
      <w:r w:rsidRPr="00933B7B" w:rsidR="000A3065">
        <w:t>d annat sändningstillståndets § </w:t>
      </w:r>
      <w:r w:rsidRPr="00933B7B">
        <w:t>13 om opartiskhet. Många har bland annat ifrågasatt SVT</w:t>
      </w:r>
      <w:r w:rsidRPr="00933B7B" w:rsidR="000A3065">
        <w:t>:</w:t>
      </w:r>
      <w:r w:rsidRPr="00933B7B">
        <w:t>s EU-valvaka 25 maj 2014, som</w:t>
      </w:r>
      <w:r w:rsidRPr="00933B7B" w:rsidR="000A3065">
        <w:t xml:space="preserve"> friades av Granskningsnämnden (2014-10-13 dnr 14/01301)</w:t>
      </w:r>
      <w:r w:rsidRPr="00933B7B">
        <w:t>, för att ta det tydligaste exemplet.</w:t>
      </w:r>
    </w:p>
    <w:p w:rsidRPr="00933B7B" w:rsidR="00BB1574" w:rsidP="00933B7B" w:rsidRDefault="00BB1574" w14:paraId="169CC90C" w14:textId="4A2AEB5F">
      <w:r w:rsidRPr="00933B7B">
        <w:t xml:space="preserve">Därför vill </w:t>
      </w:r>
      <w:r w:rsidRPr="00933B7B" w:rsidR="000A3065">
        <w:t>vi</w:t>
      </w:r>
      <w:r w:rsidRPr="00933B7B">
        <w:t xml:space="preserve"> att Gra</w:t>
      </w:r>
      <w:r w:rsidRPr="00933B7B" w:rsidR="000A3065">
        <w:t>nskningsnämnden för radio och tv</w:t>
      </w:r>
      <w:r w:rsidRPr="00933B7B">
        <w:t xml:space="preserve"> tillsätts genom en mandatmässig</w:t>
      </w:r>
      <w:r w:rsidRPr="00933B7B" w:rsidR="000A3065">
        <w:t>t</w:t>
      </w:r>
      <w:r w:rsidRPr="00933B7B">
        <w:t xml:space="preserve"> proportionerlig grupp bestående av riksdagspartierna och klubbas av riksdagen.</w:t>
      </w:r>
    </w:p>
    <w:p w:rsidRPr="00933B7B" w:rsidR="00422B9E" w:rsidP="00933B7B" w:rsidRDefault="00BB1574" w14:paraId="169CC90D" w14:textId="77777777">
      <w:r w:rsidRPr="00933B7B">
        <w:t xml:space="preserve">Påföljderna måste också skärpas för programansvariga när allvarliga brott mot stadgar och sändningstillstånd sker. I dagsläget finns det i princip inga påföljder alls. </w:t>
      </w:r>
    </w:p>
    <w:sdt>
      <w:sdtPr>
        <w:alias w:val="CC_Underskrifter"/>
        <w:tag w:val="CC_Underskrifter"/>
        <w:id w:val="583496634"/>
        <w:lock w:val="sdtContentLocked"/>
        <w:placeholder>
          <w:docPart w:val="F1B7BCF09C604511B90D3541B0D7FD3A"/>
        </w:placeholder>
      </w:sdtPr>
      <w:sdtEndPr/>
      <w:sdtContent>
        <w:p w:rsidR="00A8462E" w:rsidP="00A8462E" w:rsidRDefault="00A8462E" w14:paraId="169CC90F" w14:textId="77777777"/>
        <w:p w:rsidRPr="008E0FE2" w:rsidR="004801AC" w:rsidP="00A8462E" w:rsidRDefault="00933B7B" w14:paraId="169CC91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David Lång (SD)</w:t>
            </w:r>
          </w:p>
        </w:tc>
      </w:tr>
    </w:tbl>
    <w:p w:rsidR="003246B7" w:rsidRDefault="003246B7" w14:paraId="169CC914" w14:textId="77777777"/>
    <w:sectPr w:rsidR="003246B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CC916" w14:textId="77777777" w:rsidR="00BB1574" w:rsidRDefault="00BB1574" w:rsidP="000C1CAD">
      <w:pPr>
        <w:spacing w:line="240" w:lineRule="auto"/>
      </w:pPr>
      <w:r>
        <w:separator/>
      </w:r>
    </w:p>
  </w:endnote>
  <w:endnote w:type="continuationSeparator" w:id="0">
    <w:p w14:paraId="169CC917" w14:textId="77777777" w:rsidR="00BB1574" w:rsidRDefault="00BB15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CC9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CC91D" w14:textId="106E1ED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33B7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CC914" w14:textId="77777777" w:rsidR="00BB1574" w:rsidRDefault="00BB1574" w:rsidP="000C1CAD">
      <w:pPr>
        <w:spacing w:line="240" w:lineRule="auto"/>
      </w:pPr>
      <w:r>
        <w:separator/>
      </w:r>
    </w:p>
  </w:footnote>
  <w:footnote w:type="continuationSeparator" w:id="0">
    <w:p w14:paraId="169CC915" w14:textId="77777777" w:rsidR="00BB1574" w:rsidRDefault="00BB15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69CC91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69CC927" wp14:anchorId="169CC92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33B7B" w14:paraId="169CC92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57FA5C01714B968A7A261C93B910B7"/>
                              </w:placeholder>
                              <w:text/>
                            </w:sdtPr>
                            <w:sdtEndPr/>
                            <w:sdtContent>
                              <w:r w:rsidR="00BB157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251D3422FF5478A92342519F5AE11E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9CC92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33B7B" w14:paraId="169CC92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57FA5C01714B968A7A261C93B910B7"/>
                        </w:placeholder>
                        <w:text/>
                      </w:sdtPr>
                      <w:sdtEndPr/>
                      <w:sdtContent>
                        <w:r w:rsidR="00BB157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251D3422FF5478A92342519F5AE11E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69CC91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69CC91A" w14:textId="77777777">
    <w:pPr>
      <w:jc w:val="right"/>
    </w:pPr>
  </w:p>
  <w:p w:rsidR="00262EA3" w:rsidP="00776B74" w:rsidRDefault="00262EA3" w14:paraId="169CC91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33B7B" w14:paraId="169CC91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69CC929" wp14:anchorId="169CC9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33B7B" w14:paraId="169CC91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B157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33B7B" w14:paraId="169CC92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33B7B" w14:paraId="169CC92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:74</w:t>
        </w:r>
      </w:sdtContent>
    </w:sdt>
  </w:p>
  <w:p w:rsidR="00262EA3" w:rsidP="00E03A3D" w:rsidRDefault="00933B7B" w14:paraId="169CC92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Stenkvist och David Lång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B1574" w14:paraId="169CC923" w14:textId="77777777">
        <w:pPr>
          <w:pStyle w:val="FSHRub2"/>
        </w:pPr>
        <w:r>
          <w:t>Utse Granskningsnämnden genom en parlamentarisk grupp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69CC92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BB15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8B3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065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0E96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6B7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41F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190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3B7B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2E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574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83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9CC907"/>
  <w15:chartTrackingRefBased/>
  <w15:docId w15:val="{F5862373-5E7D-4318-8D9F-B3A999A8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53FE01F90C494F8E83F2A06D4B8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A8352F-486C-48E8-B208-2E42CA0FF34B}"/>
      </w:docPartPr>
      <w:docPartBody>
        <w:p w:rsidR="00DA39BE" w:rsidRDefault="00DA39BE">
          <w:pPr>
            <w:pStyle w:val="5A53FE01F90C494F8E83F2A06D4B89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753D2539F3479DB67E76FA658CC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F2E60-583C-445E-BADA-0C8B0B9930AA}"/>
      </w:docPartPr>
      <w:docPartBody>
        <w:p w:rsidR="00DA39BE" w:rsidRDefault="00DA39BE">
          <w:pPr>
            <w:pStyle w:val="58753D2539F3479DB67E76FA658CCD4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57FA5C01714B968A7A261C93B910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F898E-8D2B-479E-A69B-F4957169FC68}"/>
      </w:docPartPr>
      <w:docPartBody>
        <w:p w:rsidR="00DA39BE" w:rsidRDefault="00DA39BE">
          <w:pPr>
            <w:pStyle w:val="F557FA5C01714B968A7A261C93B910B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51D3422FF5478A92342519F5AE11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51AF73-ABC8-435A-83A4-1C3A3E993A33}"/>
      </w:docPartPr>
      <w:docPartBody>
        <w:p w:rsidR="00DA39BE" w:rsidRDefault="00DA39BE">
          <w:pPr>
            <w:pStyle w:val="7251D3422FF5478A92342519F5AE11E6"/>
          </w:pPr>
          <w:r>
            <w:t xml:space="preserve"> </w:t>
          </w:r>
        </w:p>
      </w:docPartBody>
    </w:docPart>
    <w:docPart>
      <w:docPartPr>
        <w:name w:val="F1B7BCF09C604511B90D3541B0D7FD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F34AB-E51C-4767-B403-4FBAA4FCC42E}"/>
      </w:docPartPr>
      <w:docPartBody>
        <w:p w:rsidR="00662E4C" w:rsidRDefault="00662E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BE"/>
    <w:rsid w:val="00662E4C"/>
    <w:rsid w:val="00DA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A53FE01F90C494F8E83F2A06D4B89B7">
    <w:name w:val="5A53FE01F90C494F8E83F2A06D4B89B7"/>
  </w:style>
  <w:style w:type="paragraph" w:customStyle="1" w:styleId="FE3CEB7F3E4241C6AC0B85C4AAC8A83D">
    <w:name w:val="FE3CEB7F3E4241C6AC0B85C4AAC8A83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D3BBB3BA44C4752889D16571C3A88B3">
    <w:name w:val="8D3BBB3BA44C4752889D16571C3A88B3"/>
  </w:style>
  <w:style w:type="paragraph" w:customStyle="1" w:styleId="58753D2539F3479DB67E76FA658CCD40">
    <w:name w:val="58753D2539F3479DB67E76FA658CCD40"/>
  </w:style>
  <w:style w:type="paragraph" w:customStyle="1" w:styleId="847A125EBDD340D2B0C07D44B64DC579">
    <w:name w:val="847A125EBDD340D2B0C07D44B64DC579"/>
  </w:style>
  <w:style w:type="paragraph" w:customStyle="1" w:styleId="CAE2AFEB26D14C83A90F39601D8749EF">
    <w:name w:val="CAE2AFEB26D14C83A90F39601D8749EF"/>
  </w:style>
  <w:style w:type="paragraph" w:customStyle="1" w:styleId="F557FA5C01714B968A7A261C93B910B7">
    <w:name w:val="F557FA5C01714B968A7A261C93B910B7"/>
  </w:style>
  <w:style w:type="paragraph" w:customStyle="1" w:styleId="7251D3422FF5478A92342519F5AE11E6">
    <w:name w:val="7251D3422FF5478A92342519F5AE11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12EFF-BB6E-4E91-BA68-CC7117076E25}"/>
</file>

<file path=customXml/itemProps2.xml><?xml version="1.0" encoding="utf-8"?>
<ds:datastoreItem xmlns:ds="http://schemas.openxmlformats.org/officeDocument/2006/customXml" ds:itemID="{C8C97439-913D-46AA-954E-9713D7551B59}"/>
</file>

<file path=customXml/itemProps3.xml><?xml version="1.0" encoding="utf-8"?>
<ds:datastoreItem xmlns:ds="http://schemas.openxmlformats.org/officeDocument/2006/customXml" ds:itemID="{F10105E6-306F-411F-B212-654249C2D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1020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Utse Granskningsnämnden genom en parlamentarisk grupp</vt:lpstr>
      <vt:lpstr>
      </vt:lpstr>
    </vt:vector>
  </TitlesOfParts>
  <Company>Sveriges riksdag</Company>
  <LinksUpToDate>false</LinksUpToDate>
  <CharactersWithSpaces>1170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