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056A6" w:rsidRDefault="00D8326F" w14:paraId="2396D835" w14:textId="77777777">
      <w:pPr>
        <w:pStyle w:val="Rubrik1"/>
        <w:spacing w:after="300"/>
      </w:pPr>
      <w:sdt>
        <w:sdtPr>
          <w:alias w:val="CC_Boilerplate_4"/>
          <w:tag w:val="CC_Boilerplate_4"/>
          <w:id w:val="-1644581176"/>
          <w:lock w:val="sdtLocked"/>
          <w:placeholder>
            <w:docPart w:val="C407C280D4854C48808279EE73546EB9"/>
          </w:placeholder>
          <w:text/>
        </w:sdtPr>
        <w:sdtEndPr/>
        <w:sdtContent>
          <w:r w:rsidRPr="009B062B" w:rsidR="00AF30DD">
            <w:t>Förslag till riksdagsbeslut</w:t>
          </w:r>
        </w:sdtContent>
      </w:sdt>
      <w:bookmarkEnd w:id="0"/>
      <w:bookmarkEnd w:id="1"/>
    </w:p>
    <w:sdt>
      <w:sdtPr>
        <w:alias w:val="Yrkande 1"/>
        <w:tag w:val="43a7e1fe-7493-45a3-96ca-d690d18bea48"/>
        <w:id w:val="1028375358"/>
        <w:lock w:val="sdtLocked"/>
      </w:sdtPr>
      <w:sdtEndPr/>
      <w:sdtContent>
        <w:p w:rsidR="00E9086C" w:rsidRDefault="001A3FC9" w14:paraId="3D06EE99" w14:textId="77777777">
          <w:pPr>
            <w:pStyle w:val="Frslagstext"/>
            <w:numPr>
              <w:ilvl w:val="0"/>
              <w:numId w:val="0"/>
            </w:numPr>
          </w:pPr>
          <w:r>
            <w:t>Riksdagen ställer sig bakom det som anförs i motionen om att skydda medborgares personuppgifter från att spridas på internet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75390B73C74D588DCA190B11FE32B7"/>
        </w:placeholder>
        <w:text/>
      </w:sdtPr>
      <w:sdtEndPr/>
      <w:sdtContent>
        <w:p w:rsidRPr="009B062B" w:rsidR="006D79C9" w:rsidP="00333E95" w:rsidRDefault="006D79C9" w14:paraId="7C9C98ED" w14:textId="77777777">
          <w:pPr>
            <w:pStyle w:val="Rubrik1"/>
          </w:pPr>
          <w:r>
            <w:t>Motivering</w:t>
          </w:r>
        </w:p>
      </w:sdtContent>
    </w:sdt>
    <w:bookmarkEnd w:displacedByCustomXml="prev" w:id="3"/>
    <w:bookmarkEnd w:displacedByCustomXml="prev" w:id="4"/>
    <w:p w:rsidR="00F6530D" w:rsidP="00F6530D" w:rsidRDefault="00F4062A" w14:paraId="4F514EB7" w14:textId="77777777">
      <w:pPr>
        <w:pStyle w:val="Normalutanindragellerluft"/>
      </w:pPr>
      <w:r>
        <w:t>Antalet</w:t>
      </w:r>
      <w:r w:rsidR="00DB3644">
        <w:t xml:space="preserve"> bedrägerier mot äldre</w:t>
      </w:r>
      <w:r>
        <w:t xml:space="preserve"> har ökat kraftigt de senaste åren</w:t>
      </w:r>
      <w:r w:rsidR="00DB3644">
        <w:t xml:space="preserve">. Oftast sker detta genom att bedragarna söker och samlar personuppgifter om olika </w:t>
      </w:r>
      <w:r w:rsidR="002B286E">
        <w:t>personer</w:t>
      </w:r>
      <w:r w:rsidR="00DB3644">
        <w:t xml:space="preserve"> som de sedan använder för att </w:t>
      </w:r>
      <w:r w:rsidR="002D553A">
        <w:t xml:space="preserve">utföra </w:t>
      </w:r>
      <w:r w:rsidR="00DB3644">
        <w:t xml:space="preserve">bedrägerier </w:t>
      </w:r>
      <w:r w:rsidR="002D553A">
        <w:t>eller begå</w:t>
      </w:r>
      <w:r w:rsidR="00DB3644">
        <w:t xml:space="preserve"> andra brott.</w:t>
      </w:r>
      <w:r w:rsidR="002B286E">
        <w:t xml:space="preserve"> </w:t>
      </w:r>
      <w:r w:rsidRPr="002B286E" w:rsidR="002B286E">
        <w:t>Äldre personer och personer med nedsatt funktionsförmåga kan drabbas av brott på grund av att de kan ha svårt att försvara sig</w:t>
      </w:r>
      <w:r w:rsidR="002B286E">
        <w:t>.</w:t>
      </w:r>
      <w:r w:rsidR="00DB3644">
        <w:t xml:space="preserve"> Denna typ av brottslig verksamhet har blivit alltmer organiserad och inbringar mycket pengar till olika kriminella grupper.</w:t>
      </w:r>
    </w:p>
    <w:p w:rsidR="00F6530D" w:rsidP="00F6530D" w:rsidRDefault="002B286E" w14:paraId="718AF2F8" w14:textId="77777777">
      <w:r>
        <w:t>Denna typ av nätbedrägerier drabbar även många andra personer i samhället, det kan hand</w:t>
      </w:r>
      <w:r w:rsidR="00223B50">
        <w:t>la</w:t>
      </w:r>
      <w:r>
        <w:t xml:space="preserve"> om identitetskapning, företagskapning, inbrott och stölder osv. Många gånger möjliggörs detta genom att de kriminella kan söka och samla personuppgifter på internet och olika sajter som erbjuder den typen av personuppgifter.</w:t>
      </w:r>
      <w:r w:rsidR="006C445C">
        <w:t xml:space="preserve"> </w:t>
      </w:r>
    </w:p>
    <w:p w:rsidR="00F6530D" w:rsidP="00F6530D" w:rsidRDefault="006C445C" w14:paraId="34BA571A" w14:textId="6BAC55A3">
      <w:r>
        <w:t>Dataskyddsförordningen (GDPR) finns för att skydda medborgarnas person</w:t>
      </w:r>
      <w:r w:rsidR="00F6530D">
        <w:softHyphen/>
      </w:r>
      <w:r>
        <w:t>uppgifter</w:t>
      </w:r>
      <w:r w:rsidR="00D86EB5">
        <w:t>.</w:t>
      </w:r>
      <w:r>
        <w:t xml:space="preserve"> Varje medborgare har rätt att få sina uppgifter raderade från nätet</w:t>
      </w:r>
      <w:r w:rsidR="00D86EB5">
        <w:t>. Rätten att bli glömd, som följer av artikel 17 i GDPR, gäller dock inte automatiskt på webbsidor där den ansvarige har ett utgivningsbevis. Dessutom</w:t>
      </w:r>
      <w:r>
        <w:t xml:space="preserve"> </w:t>
      </w:r>
      <w:r w:rsidR="00D86EB5">
        <w:t xml:space="preserve">är personuppgifter som finns i allmänna handlingar </w:t>
      </w:r>
      <w:r>
        <w:t>undantagna från lagen</w:t>
      </w:r>
      <w:r w:rsidR="00D86EB5">
        <w:t xml:space="preserve"> och får lämnas ut om det inte råder sekretess som hindrar ett utlämnande.</w:t>
      </w:r>
    </w:p>
    <w:p w:rsidR="006C445C" w:rsidP="00F6530D" w:rsidRDefault="006C445C" w14:paraId="45174D5F" w14:textId="7A98030F">
      <w:r>
        <w:t xml:space="preserve">Den svenska offentlighetsprincipen är viktig och ska värnas. Samtidigt är det inte rimligt att kommersiella företag gör det till sin affärsidé att köpa, samla och sälja olika personuppgifter som olika kriminella grupper lätt kan komma åt och använda i brottsligt syfte. Det bör därför vidtas olika åtgärder för att motverka </w:t>
      </w:r>
      <w:r w:rsidR="00792C5B">
        <w:t>detta missbruk</w:t>
      </w:r>
      <w:r>
        <w:t xml:space="preserve"> av offentliga personuppgifter för att skydda människor från att utsättas för olika brott och särskilt våra äldre. </w:t>
      </w:r>
    </w:p>
    <w:sdt>
      <w:sdtPr>
        <w:rPr>
          <w:i/>
          <w:noProof/>
        </w:rPr>
        <w:alias w:val="CC_Underskrifter"/>
        <w:tag w:val="CC_Underskrifter"/>
        <w:id w:val="583496634"/>
        <w:lock w:val="sdtContentLocked"/>
        <w:placeholder>
          <w:docPart w:val="BA87A3561C714904B2A32B8EBBA96C14"/>
        </w:placeholder>
      </w:sdtPr>
      <w:sdtEndPr>
        <w:rPr>
          <w:i w:val="0"/>
          <w:noProof w:val="0"/>
        </w:rPr>
      </w:sdtEndPr>
      <w:sdtContent>
        <w:p w:rsidR="008056A6" w:rsidP="008056A6" w:rsidRDefault="008056A6" w14:paraId="1D28DB85" w14:textId="77777777"/>
        <w:p w:rsidRPr="008E0FE2" w:rsidR="008056A6" w:rsidP="008056A6" w:rsidRDefault="00D8326F" w14:paraId="6AD36B8A" w14:textId="61EE0EF0"/>
      </w:sdtContent>
    </w:sdt>
    <w:tbl>
      <w:tblPr>
        <w:tblW w:w="5000" w:type="pct"/>
        <w:tblLook w:val="04A0" w:firstRow="1" w:lastRow="0" w:firstColumn="1" w:lastColumn="0" w:noHBand="0" w:noVBand="1"/>
        <w:tblCaption w:val="underskrifter"/>
      </w:tblPr>
      <w:tblGrid>
        <w:gridCol w:w="4252"/>
        <w:gridCol w:w="4252"/>
      </w:tblGrid>
      <w:tr w:rsidR="00E9086C" w14:paraId="76D40F77" w14:textId="77777777">
        <w:trPr>
          <w:cantSplit/>
        </w:trPr>
        <w:tc>
          <w:tcPr>
            <w:tcW w:w="50" w:type="pct"/>
            <w:vAlign w:val="bottom"/>
          </w:tcPr>
          <w:p w:rsidR="00E9086C" w:rsidRDefault="001A3FC9" w14:paraId="4DFC3E3F" w14:textId="77777777">
            <w:pPr>
              <w:pStyle w:val="Underskrifter"/>
              <w:spacing w:after="0"/>
            </w:pPr>
            <w:r>
              <w:t>Yusuf Aydin (KD)</w:t>
            </w:r>
          </w:p>
        </w:tc>
        <w:tc>
          <w:tcPr>
            <w:tcW w:w="50" w:type="pct"/>
            <w:vAlign w:val="bottom"/>
          </w:tcPr>
          <w:p w:rsidR="00E9086C" w:rsidRDefault="00E9086C" w14:paraId="60ECC87B" w14:textId="77777777">
            <w:pPr>
              <w:pStyle w:val="Underskrifter"/>
              <w:spacing w:after="0"/>
            </w:pPr>
          </w:p>
        </w:tc>
      </w:tr>
    </w:tbl>
    <w:p w:rsidRPr="008E0FE2" w:rsidR="004801AC" w:rsidP="00DF3554" w:rsidRDefault="004801AC" w14:paraId="0DDF8B25" w14:textId="4BD16D1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63E0" w14:textId="77777777" w:rsidR="00F05A0E" w:rsidRDefault="00F05A0E" w:rsidP="000C1CAD">
      <w:pPr>
        <w:spacing w:line="240" w:lineRule="auto"/>
      </w:pPr>
      <w:r>
        <w:separator/>
      </w:r>
    </w:p>
  </w:endnote>
  <w:endnote w:type="continuationSeparator" w:id="0">
    <w:p w14:paraId="7ED8337A" w14:textId="77777777" w:rsidR="00F05A0E" w:rsidRDefault="00F05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4D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AE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11A4" w14:textId="13D6A352" w:rsidR="00262EA3" w:rsidRPr="008056A6" w:rsidRDefault="00262EA3" w:rsidP="008056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AFDBD" w14:textId="77777777" w:rsidR="00F05A0E" w:rsidRDefault="00F05A0E" w:rsidP="000C1CAD">
      <w:pPr>
        <w:spacing w:line="240" w:lineRule="auto"/>
      </w:pPr>
      <w:r>
        <w:separator/>
      </w:r>
    </w:p>
  </w:footnote>
  <w:footnote w:type="continuationSeparator" w:id="0">
    <w:p w14:paraId="289BB907" w14:textId="77777777" w:rsidR="00F05A0E" w:rsidRDefault="00F05A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4F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1CFE50" wp14:editId="17552B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1CB626" w14:textId="2486E4F0" w:rsidR="00262EA3" w:rsidRDefault="00D8326F" w:rsidP="008103B5">
                          <w:pPr>
                            <w:jc w:val="right"/>
                          </w:pPr>
                          <w:sdt>
                            <w:sdtPr>
                              <w:alias w:val="CC_Noformat_Partikod"/>
                              <w:tag w:val="CC_Noformat_Partikod"/>
                              <w:id w:val="-53464382"/>
                              <w:text/>
                            </w:sdtPr>
                            <w:sdtEndPr/>
                            <w:sdtContent>
                              <w:r w:rsidR="00F05A0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CFE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B1CB626" w14:textId="2486E4F0" w:rsidR="00262EA3" w:rsidRDefault="00D8326F" w:rsidP="008103B5">
                    <w:pPr>
                      <w:jc w:val="right"/>
                    </w:pPr>
                    <w:sdt>
                      <w:sdtPr>
                        <w:alias w:val="CC_Noformat_Partikod"/>
                        <w:tag w:val="CC_Noformat_Partikod"/>
                        <w:id w:val="-53464382"/>
                        <w:text/>
                      </w:sdtPr>
                      <w:sdtEndPr/>
                      <w:sdtContent>
                        <w:r w:rsidR="00F05A0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718E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9428" w14:textId="77777777" w:rsidR="00262EA3" w:rsidRDefault="00262EA3" w:rsidP="008563AC">
    <w:pPr>
      <w:jc w:val="right"/>
    </w:pPr>
  </w:p>
  <w:p w14:paraId="650196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B064" w14:textId="77777777" w:rsidR="00262EA3" w:rsidRDefault="00D832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7BC20F" wp14:editId="5BD08F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9EE7BD" w14:textId="1A1B5A15" w:rsidR="00262EA3" w:rsidRDefault="00D8326F" w:rsidP="00A314CF">
    <w:pPr>
      <w:pStyle w:val="FSHNormal"/>
      <w:spacing w:before="40"/>
    </w:pPr>
    <w:sdt>
      <w:sdtPr>
        <w:alias w:val="CC_Noformat_Motionstyp"/>
        <w:tag w:val="CC_Noformat_Motionstyp"/>
        <w:id w:val="1162973129"/>
        <w:lock w:val="sdtContentLocked"/>
        <w15:appearance w15:val="hidden"/>
        <w:text/>
      </w:sdtPr>
      <w:sdtEndPr/>
      <w:sdtContent>
        <w:r w:rsidR="008056A6">
          <w:t>Enskild motion</w:t>
        </w:r>
      </w:sdtContent>
    </w:sdt>
    <w:r w:rsidR="00821B36">
      <w:t xml:space="preserve"> </w:t>
    </w:r>
    <w:sdt>
      <w:sdtPr>
        <w:alias w:val="CC_Noformat_Partikod"/>
        <w:tag w:val="CC_Noformat_Partikod"/>
        <w:id w:val="1471015553"/>
        <w:lock w:val="contentLocked"/>
        <w:text/>
      </w:sdtPr>
      <w:sdtEndPr/>
      <w:sdtContent>
        <w:r w:rsidR="00F05A0E">
          <w:t>KD</w:t>
        </w:r>
      </w:sdtContent>
    </w:sdt>
    <w:sdt>
      <w:sdtPr>
        <w:alias w:val="CC_Noformat_Partinummer"/>
        <w:tag w:val="CC_Noformat_Partinummer"/>
        <w:id w:val="-2014525982"/>
        <w:lock w:val="contentLocked"/>
        <w:showingPlcHdr/>
        <w:text/>
      </w:sdtPr>
      <w:sdtEndPr/>
      <w:sdtContent>
        <w:r w:rsidR="00821B36">
          <w:t xml:space="preserve"> </w:t>
        </w:r>
      </w:sdtContent>
    </w:sdt>
  </w:p>
  <w:p w14:paraId="172CF76F" w14:textId="77777777" w:rsidR="00262EA3" w:rsidRPr="008227B3" w:rsidRDefault="00D832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1D1286" w14:textId="3B1662A4" w:rsidR="00262EA3" w:rsidRPr="008227B3" w:rsidRDefault="00D832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56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56A6">
          <w:t>:1558</w:t>
        </w:r>
      </w:sdtContent>
    </w:sdt>
  </w:p>
  <w:p w14:paraId="7D5C772B" w14:textId="3D7F4C69" w:rsidR="00262EA3" w:rsidRDefault="00D8326F" w:rsidP="00E03A3D">
    <w:pPr>
      <w:pStyle w:val="Motionr"/>
    </w:pPr>
    <w:sdt>
      <w:sdtPr>
        <w:alias w:val="CC_Noformat_Avtext"/>
        <w:tag w:val="CC_Noformat_Avtext"/>
        <w:id w:val="-2020768203"/>
        <w:lock w:val="sdtContentLocked"/>
        <w15:appearance w15:val="hidden"/>
        <w:text/>
      </w:sdtPr>
      <w:sdtEndPr/>
      <w:sdtContent>
        <w:r w:rsidR="008056A6">
          <w:t>av Yusuf Aydin (KD)</w:t>
        </w:r>
      </w:sdtContent>
    </w:sdt>
  </w:p>
  <w:sdt>
    <w:sdtPr>
      <w:alias w:val="CC_Noformat_Rubtext"/>
      <w:tag w:val="CC_Noformat_Rubtext"/>
      <w:id w:val="-218060500"/>
      <w:lock w:val="sdtLocked"/>
      <w:text/>
    </w:sdtPr>
    <w:sdtEndPr/>
    <w:sdtContent>
      <w:p w14:paraId="5F549A51" w14:textId="289D0545" w:rsidR="00262EA3" w:rsidRDefault="00DB3644" w:rsidP="00283E0F">
        <w:pPr>
          <w:pStyle w:val="FSHRub2"/>
        </w:pPr>
        <w:r>
          <w:t>Skydd av personuppgifter</w:t>
        </w:r>
      </w:p>
    </w:sdtContent>
  </w:sdt>
  <w:sdt>
    <w:sdtPr>
      <w:alias w:val="CC_Boilerplate_3"/>
      <w:tag w:val="CC_Boilerplate_3"/>
      <w:id w:val="1606463544"/>
      <w:lock w:val="sdtContentLocked"/>
      <w15:appearance w15:val="hidden"/>
      <w:text w:multiLine="1"/>
    </w:sdtPr>
    <w:sdtEndPr/>
    <w:sdtContent>
      <w:p w14:paraId="4BB0EC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8636704">
    <w:abstractNumId w:val="9"/>
  </w:num>
  <w:num w:numId="2" w16cid:durableId="541479651">
    <w:abstractNumId w:val="8"/>
  </w:num>
  <w:num w:numId="3" w16cid:durableId="132984578">
    <w:abstractNumId w:val="14"/>
  </w:num>
  <w:num w:numId="4" w16cid:durableId="981815292">
    <w:abstractNumId w:val="12"/>
  </w:num>
  <w:num w:numId="5" w16cid:durableId="749039365">
    <w:abstractNumId w:val="15"/>
  </w:num>
  <w:num w:numId="6" w16cid:durableId="1256404788">
    <w:abstractNumId w:val="16"/>
  </w:num>
  <w:num w:numId="7" w16cid:durableId="963541330">
    <w:abstractNumId w:val="10"/>
  </w:num>
  <w:num w:numId="8" w16cid:durableId="159546578">
    <w:abstractNumId w:val="11"/>
  </w:num>
  <w:num w:numId="9" w16cid:durableId="830298245">
    <w:abstractNumId w:val="13"/>
  </w:num>
  <w:num w:numId="10" w16cid:durableId="613093044">
    <w:abstractNumId w:val="18"/>
  </w:num>
  <w:num w:numId="11" w16cid:durableId="250547675">
    <w:abstractNumId w:val="17"/>
  </w:num>
  <w:num w:numId="12" w16cid:durableId="1695232029">
    <w:abstractNumId w:val="17"/>
  </w:num>
  <w:num w:numId="13" w16cid:durableId="534124167">
    <w:abstractNumId w:val="3"/>
  </w:num>
  <w:num w:numId="14" w16cid:durableId="365908676">
    <w:abstractNumId w:val="2"/>
  </w:num>
  <w:num w:numId="15" w16cid:durableId="1810200007">
    <w:abstractNumId w:val="1"/>
  </w:num>
  <w:num w:numId="16" w16cid:durableId="231430954">
    <w:abstractNumId w:val="0"/>
  </w:num>
  <w:num w:numId="17" w16cid:durableId="182788220">
    <w:abstractNumId w:val="7"/>
  </w:num>
  <w:num w:numId="18" w16cid:durableId="998536828">
    <w:abstractNumId w:val="6"/>
  </w:num>
  <w:num w:numId="19" w16cid:durableId="1444109515">
    <w:abstractNumId w:val="5"/>
  </w:num>
  <w:num w:numId="20" w16cid:durableId="1349528710">
    <w:abstractNumId w:val="4"/>
  </w:num>
  <w:num w:numId="21" w16cid:durableId="1024787147">
    <w:abstractNumId w:val="17"/>
  </w:num>
  <w:num w:numId="22" w16cid:durableId="374430327">
    <w:abstractNumId w:val="17"/>
  </w:num>
  <w:num w:numId="23" w16cid:durableId="1255087716">
    <w:abstractNumId w:val="17"/>
  </w:num>
  <w:num w:numId="24" w16cid:durableId="419958042">
    <w:abstractNumId w:val="17"/>
  </w:num>
  <w:num w:numId="25" w16cid:durableId="428279765">
    <w:abstractNumId w:val="17"/>
  </w:num>
  <w:num w:numId="26" w16cid:durableId="1274090621">
    <w:abstractNumId w:val="18"/>
  </w:num>
  <w:num w:numId="27" w16cid:durableId="169612457">
    <w:abstractNumId w:val="18"/>
  </w:num>
  <w:num w:numId="28" w16cid:durableId="558982770">
    <w:abstractNumId w:val="18"/>
  </w:num>
  <w:num w:numId="29" w16cid:durableId="2248125">
    <w:abstractNumId w:val="18"/>
  </w:num>
  <w:num w:numId="30" w16cid:durableId="1881282155">
    <w:abstractNumId w:val="17"/>
  </w:num>
  <w:num w:numId="31" w16cid:durableId="1383793626">
    <w:abstractNumId w:val="17"/>
  </w:num>
  <w:num w:numId="32" w16cid:durableId="146895705">
    <w:abstractNumId w:val="18"/>
  </w:num>
  <w:num w:numId="33" w16cid:durableId="27861191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5A0E"/>
    <w:rsid w:val="000000E0"/>
    <w:rsid w:val="00000761"/>
    <w:rsid w:val="000014AF"/>
    <w:rsid w:val="00002310"/>
    <w:rsid w:val="00002CB4"/>
    <w:rsid w:val="00003078"/>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C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3FC9"/>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B50"/>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86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53A"/>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45C"/>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5B"/>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6A6"/>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36C"/>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97E"/>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051"/>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A9"/>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3C9"/>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E7E"/>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26F"/>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EB5"/>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44"/>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1A"/>
    <w:rsid w:val="00DF5A7F"/>
    <w:rsid w:val="00DF5EE8"/>
    <w:rsid w:val="00DF63CD"/>
    <w:rsid w:val="00DF6521"/>
    <w:rsid w:val="00DF652F"/>
    <w:rsid w:val="00DF6BC5"/>
    <w:rsid w:val="00E000B1"/>
    <w:rsid w:val="00E001DB"/>
    <w:rsid w:val="00E01107"/>
    <w:rsid w:val="00E0327C"/>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86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A0E"/>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62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0D"/>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0182810"/>
  <w15:chartTrackingRefBased/>
  <w15:docId w15:val="{F1338A67-F959-4816-99C0-F16ADD91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0911619">
      <w:bodyDiv w:val="1"/>
      <w:marLeft w:val="0"/>
      <w:marRight w:val="0"/>
      <w:marTop w:val="0"/>
      <w:marBottom w:val="0"/>
      <w:divBdr>
        <w:top w:val="none" w:sz="0" w:space="0" w:color="auto"/>
        <w:left w:val="none" w:sz="0" w:space="0" w:color="auto"/>
        <w:bottom w:val="none" w:sz="0" w:space="0" w:color="auto"/>
        <w:right w:val="none" w:sz="0" w:space="0" w:color="auto"/>
      </w:divBdr>
    </w:div>
    <w:div w:id="1408108310">
      <w:bodyDiv w:val="1"/>
      <w:marLeft w:val="0"/>
      <w:marRight w:val="0"/>
      <w:marTop w:val="0"/>
      <w:marBottom w:val="0"/>
      <w:divBdr>
        <w:top w:val="none" w:sz="0" w:space="0" w:color="auto"/>
        <w:left w:val="none" w:sz="0" w:space="0" w:color="auto"/>
        <w:bottom w:val="none" w:sz="0" w:space="0" w:color="auto"/>
        <w:right w:val="none" w:sz="0" w:space="0" w:color="auto"/>
      </w:divBdr>
    </w:div>
    <w:div w:id="1697727859">
      <w:bodyDiv w:val="1"/>
      <w:marLeft w:val="0"/>
      <w:marRight w:val="0"/>
      <w:marTop w:val="0"/>
      <w:marBottom w:val="0"/>
      <w:divBdr>
        <w:top w:val="none" w:sz="0" w:space="0" w:color="auto"/>
        <w:left w:val="none" w:sz="0" w:space="0" w:color="auto"/>
        <w:bottom w:val="none" w:sz="0" w:space="0" w:color="auto"/>
        <w:right w:val="none" w:sz="0" w:space="0" w:color="auto"/>
      </w:divBdr>
    </w:div>
    <w:div w:id="206235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07C280D4854C48808279EE73546EB9"/>
        <w:category>
          <w:name w:val="Allmänt"/>
          <w:gallery w:val="placeholder"/>
        </w:category>
        <w:types>
          <w:type w:val="bbPlcHdr"/>
        </w:types>
        <w:behaviors>
          <w:behavior w:val="content"/>
        </w:behaviors>
        <w:guid w:val="{AC0CA2FC-F711-458A-91B9-D872380BA725}"/>
      </w:docPartPr>
      <w:docPartBody>
        <w:p w:rsidR="00A22F1E" w:rsidRDefault="00A22F1E">
          <w:pPr>
            <w:pStyle w:val="C407C280D4854C48808279EE73546EB9"/>
          </w:pPr>
          <w:r w:rsidRPr="005A0A93">
            <w:rPr>
              <w:rStyle w:val="Platshllartext"/>
            </w:rPr>
            <w:t>Förslag till riksdagsbeslut</w:t>
          </w:r>
        </w:p>
      </w:docPartBody>
    </w:docPart>
    <w:docPart>
      <w:docPartPr>
        <w:name w:val="FB75390B73C74D588DCA190B11FE32B7"/>
        <w:category>
          <w:name w:val="Allmänt"/>
          <w:gallery w:val="placeholder"/>
        </w:category>
        <w:types>
          <w:type w:val="bbPlcHdr"/>
        </w:types>
        <w:behaviors>
          <w:behavior w:val="content"/>
        </w:behaviors>
        <w:guid w:val="{E1DCACED-446C-46A9-BC78-AF2013CB168E}"/>
      </w:docPartPr>
      <w:docPartBody>
        <w:p w:rsidR="00A22F1E" w:rsidRDefault="00A22F1E">
          <w:pPr>
            <w:pStyle w:val="FB75390B73C74D588DCA190B11FE32B7"/>
          </w:pPr>
          <w:r w:rsidRPr="005A0A93">
            <w:rPr>
              <w:rStyle w:val="Platshllartext"/>
            </w:rPr>
            <w:t>Motivering</w:t>
          </w:r>
        </w:p>
      </w:docPartBody>
    </w:docPart>
    <w:docPart>
      <w:docPartPr>
        <w:name w:val="BA87A3561C714904B2A32B8EBBA96C14"/>
        <w:category>
          <w:name w:val="Allmänt"/>
          <w:gallery w:val="placeholder"/>
        </w:category>
        <w:types>
          <w:type w:val="bbPlcHdr"/>
        </w:types>
        <w:behaviors>
          <w:behavior w:val="content"/>
        </w:behaviors>
        <w:guid w:val="{B1D456BB-56D0-48A2-AC1A-92AD027D2349}"/>
      </w:docPartPr>
      <w:docPartBody>
        <w:p w:rsidR="00C35B78" w:rsidRDefault="00C35B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41960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1E"/>
    <w:rsid w:val="00003078"/>
    <w:rsid w:val="00A22F1E"/>
    <w:rsid w:val="00AB5051"/>
    <w:rsid w:val="00B063A9"/>
    <w:rsid w:val="00C35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407C280D4854C48808279EE73546EB9">
    <w:name w:val="C407C280D4854C48808279EE73546EB9"/>
  </w:style>
  <w:style w:type="paragraph" w:customStyle="1" w:styleId="FB75390B73C74D588DCA190B11FE32B7">
    <w:name w:val="FB75390B73C74D588DCA190B11FE32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EBC1A-B93D-419C-B9C6-907F3B452806}"/>
</file>

<file path=customXml/itemProps2.xml><?xml version="1.0" encoding="utf-8"?>
<ds:datastoreItem xmlns:ds="http://schemas.openxmlformats.org/officeDocument/2006/customXml" ds:itemID="{ED0E5EC3-A818-49D7-BEBF-96AFEC1E5950}"/>
</file>

<file path=customXml/itemProps3.xml><?xml version="1.0" encoding="utf-8"?>
<ds:datastoreItem xmlns:ds="http://schemas.openxmlformats.org/officeDocument/2006/customXml" ds:itemID="{053370D1-0A6F-4A28-AA21-C712CF1FE179}"/>
</file>

<file path=docProps/app.xml><?xml version="1.0" encoding="utf-8"?>
<Properties xmlns="http://schemas.openxmlformats.org/officeDocument/2006/extended-properties" xmlns:vt="http://schemas.openxmlformats.org/officeDocument/2006/docPropsVTypes">
  <Template>Normal</Template>
  <TotalTime>17</TotalTime>
  <Pages>2</Pages>
  <Words>287</Words>
  <Characters>1643</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Skydd av personuppgifter</vt:lpstr>
      <vt:lpstr>
      </vt:lpstr>
    </vt:vector>
  </TitlesOfParts>
  <Company>Sveriges riksdag</Company>
  <LinksUpToDate>false</LinksUpToDate>
  <CharactersWithSpaces>1921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