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0A56D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D1EAFDC5C6948C0951190650065C313"/>
        </w:placeholder>
        <w15:appearance w15:val="hidden"/>
        <w:text/>
      </w:sdtPr>
      <w:sdtEndPr/>
      <w:sdtContent>
        <w:p w:rsidR="00AF30DD" w:rsidP="00CC4C93" w:rsidRDefault="00AF30DD" w14:paraId="630A56DB" w14:textId="77777777">
          <w:pPr>
            <w:pStyle w:val="Rubrik1"/>
          </w:pPr>
          <w:r>
            <w:t>Förslag till riksdagsbeslut</w:t>
          </w:r>
        </w:p>
      </w:sdtContent>
    </w:sdt>
    <w:sdt>
      <w:sdtPr>
        <w:alias w:val="Yrkande 1"/>
        <w:tag w:val="6859ab9a-21aa-40b3-b7d1-d0620edc4599"/>
        <w:id w:val="629447391"/>
        <w:lock w:val="sdtLocked"/>
      </w:sdtPr>
      <w:sdtEndPr/>
      <w:sdtContent>
        <w:p w:rsidR="00990795" w:rsidRDefault="008A7C63" w14:paraId="630A56DC" w14:textId="77777777">
          <w:pPr>
            <w:pStyle w:val="Frslagstext"/>
          </w:pPr>
          <w:r>
            <w:t>Riksdagen ställer sig bakom det som anförs i motionen om att se över möjligheterna att göra hemförsäkringen obligatorisk för boende i flerfamiljshus och tillkännager detta för regeringen</w:t>
          </w:r>
        </w:p>
      </w:sdtContent>
    </w:sdt>
    <w:p w:rsidR="00AF30DD" w:rsidP="00AF30DD" w:rsidRDefault="000156D9" w14:paraId="630A56DD" w14:textId="77777777">
      <w:pPr>
        <w:pStyle w:val="Rubrik1"/>
      </w:pPr>
      <w:bookmarkStart w:name="MotionsStart" w:id="1"/>
      <w:bookmarkEnd w:id="1"/>
      <w:r>
        <w:t>Motivering</w:t>
      </w:r>
    </w:p>
    <w:p w:rsidRPr="00547F75" w:rsidR="00547F75" w:rsidP="00547F75" w:rsidRDefault="00547F75" w14:paraId="630A56DE" w14:textId="77777777">
      <w:pPr>
        <w:pStyle w:val="Normalutanindragellerluft"/>
      </w:pPr>
      <w:r w:rsidRPr="00547F75">
        <w:t>Att ha en hemförsäkring är för de allra flesta en självklarhet. Men att du själv har en är ingen garanti att du är skyddad om du bor i ett flerfamiljshus. Om en granne som saknar hemförsäkring orsakar skador på en annan lägenhet exempelvis genom brand eller vattenläckage är det inte självklart att grannens försäkring täcker detta. Vi bör därför se över möjligheten till en obligatorisk hemförsäkring för boende i flerfamiljshus som likt en trafikförsäkring täcker de kostnader som man eventuellt orsakar för andra. Det skulle skapa en trygghet för boende i flerfamiljshus om olyckan skulle vara framme.</w:t>
      </w:r>
    </w:p>
    <w:p w:rsidR="00AF30DD" w:rsidP="00AF30DD" w:rsidRDefault="00AF30DD" w14:paraId="630A56DF" w14:textId="77777777">
      <w:pPr>
        <w:pStyle w:val="Normalutanindragellerluft"/>
      </w:pPr>
    </w:p>
    <w:sdt>
      <w:sdtPr>
        <w:rPr>
          <w:i/>
          <w:noProof/>
        </w:rPr>
        <w:alias w:val="CC_Underskrifter"/>
        <w:tag w:val="CC_Underskrifter"/>
        <w:id w:val="583496634"/>
        <w:lock w:val="sdtContentLocked"/>
        <w:placeholder>
          <w:docPart w:val="59CD2A62A62C48F8B232BD2390CB31E3"/>
        </w:placeholder>
        <w15:appearance w15:val="hidden"/>
      </w:sdtPr>
      <w:sdtEndPr>
        <w:rPr>
          <w:noProof w:val="0"/>
        </w:rPr>
      </w:sdtEndPr>
      <w:sdtContent>
        <w:p w:rsidRPr="00ED19F0" w:rsidR="00865E70" w:rsidP="00C740BF" w:rsidRDefault="000C5AE9" w14:paraId="630A5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22D60" w:rsidRDefault="00E22D60" w14:paraId="630A56E4" w14:textId="77777777"/>
    <w:sectPr w:rsidR="00E22D6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A56E6" w14:textId="77777777" w:rsidR="00E20A17" w:rsidRDefault="00E20A17" w:rsidP="000C1CAD">
      <w:pPr>
        <w:spacing w:line="240" w:lineRule="auto"/>
      </w:pPr>
      <w:r>
        <w:separator/>
      </w:r>
    </w:p>
  </w:endnote>
  <w:endnote w:type="continuationSeparator" w:id="0">
    <w:p w14:paraId="630A56E7" w14:textId="77777777" w:rsidR="00E20A17" w:rsidRDefault="00E20A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6745" w14:textId="77777777" w:rsidR="000C5AE9" w:rsidRDefault="000C5A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56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56F2" w14:textId="77777777" w:rsidR="008542AD" w:rsidRDefault="008542A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201509241446</w:instrText>
    </w:r>
    <w:r>
      <w:fldChar w:fldCharType="end"/>
    </w:r>
    <w:r>
      <w:instrText xml:space="preserve"> &gt; </w:instrText>
    </w:r>
    <w:r>
      <w:fldChar w:fldCharType="begin"/>
    </w:r>
    <w:r>
      <w:instrText xml:space="preserve"> PRINTDATE \@ "yyyyMMddHHmm" </w:instrText>
    </w:r>
    <w:r>
      <w:fldChar w:fldCharType="separate"/>
    </w:r>
    <w:r>
      <w:rPr>
        <w:noProof/>
      </w:rPr>
      <w:instrText>201510051045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10:45</w:instrText>
    </w:r>
    <w:r>
      <w:fldChar w:fldCharType="end"/>
    </w:r>
    <w:r>
      <w:instrText xml:space="preserve"> </w:instrText>
    </w:r>
    <w:r>
      <w:fldChar w:fldCharType="separate"/>
    </w:r>
    <w:r>
      <w:rPr>
        <w:noProof/>
      </w:rPr>
      <w:t>2015-10-05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56E4" w14:textId="77777777" w:rsidR="00E20A17" w:rsidRDefault="00E20A17" w:rsidP="000C1CAD">
      <w:pPr>
        <w:spacing w:line="240" w:lineRule="auto"/>
      </w:pPr>
      <w:r>
        <w:separator/>
      </w:r>
    </w:p>
  </w:footnote>
  <w:footnote w:type="continuationSeparator" w:id="0">
    <w:p w14:paraId="630A56E5" w14:textId="77777777" w:rsidR="00E20A17" w:rsidRDefault="00E20A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E9" w:rsidRDefault="000C5AE9" w14:paraId="5D0ADE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AE9" w:rsidRDefault="000C5AE9" w14:paraId="13E5355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0A56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5AE9" w14:paraId="630A56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:1091</w:t>
        </w:r>
      </w:sdtContent>
    </w:sdt>
  </w:p>
  <w:p w:rsidR="00A42228" w:rsidP="00283E0F" w:rsidRDefault="000C5AE9" w14:paraId="630A56EF"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547F75" w14:paraId="630A56F0" w14:textId="77777777">
        <w:pPr>
          <w:pStyle w:val="FSHRub2"/>
        </w:pPr>
        <w:r>
          <w:t>Obligatorisk hemförsäkring i flerbostadshus</w:t>
        </w:r>
      </w:p>
    </w:sdtContent>
  </w:sdt>
  <w:sdt>
    <w:sdtPr>
      <w:alias w:val="CC_Boilerplate_3"/>
      <w:tag w:val="CC_Boilerplate_3"/>
      <w:id w:val="-1567486118"/>
      <w:lock w:val="sdtContentLocked"/>
      <w15:appearance w15:val="hidden"/>
      <w:text w:multiLine="1"/>
    </w:sdtPr>
    <w:sdtEndPr/>
    <w:sdtContent>
      <w:p w:rsidR="00A42228" w:rsidP="00283E0F" w:rsidRDefault="00A42228" w14:paraId="630A56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7F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AE9"/>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F7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708"/>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A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C6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795"/>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0BF"/>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A17"/>
    <w:rsid w:val="00E2212B"/>
    <w:rsid w:val="00E22D60"/>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A56DA"/>
  <w15:chartTrackingRefBased/>
  <w15:docId w15:val="{810C18AA-1644-4218-9D43-2FAA6AFD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EAFDC5C6948C0951190650065C313"/>
        <w:category>
          <w:name w:val="Allmänt"/>
          <w:gallery w:val="placeholder"/>
        </w:category>
        <w:types>
          <w:type w:val="bbPlcHdr"/>
        </w:types>
        <w:behaviors>
          <w:behavior w:val="content"/>
        </w:behaviors>
        <w:guid w:val="{CAD9B505-78D5-45E6-96F7-1AE665DD588F}"/>
      </w:docPartPr>
      <w:docPartBody>
        <w:p w:rsidR="00BA7E30" w:rsidRDefault="00480430">
          <w:pPr>
            <w:pStyle w:val="1D1EAFDC5C6948C0951190650065C313"/>
          </w:pPr>
          <w:r w:rsidRPr="009A726D">
            <w:rPr>
              <w:rStyle w:val="Platshllartext"/>
            </w:rPr>
            <w:t>Klicka här för att ange text.</w:t>
          </w:r>
        </w:p>
      </w:docPartBody>
    </w:docPart>
    <w:docPart>
      <w:docPartPr>
        <w:name w:val="59CD2A62A62C48F8B232BD2390CB31E3"/>
        <w:category>
          <w:name w:val="Allmänt"/>
          <w:gallery w:val="placeholder"/>
        </w:category>
        <w:types>
          <w:type w:val="bbPlcHdr"/>
        </w:types>
        <w:behaviors>
          <w:behavior w:val="content"/>
        </w:behaviors>
        <w:guid w:val="{02ABBAF5-16A4-49E8-8ED6-BF8A14FB113D}"/>
      </w:docPartPr>
      <w:docPartBody>
        <w:p w:rsidR="00BA7E30" w:rsidRDefault="00480430">
          <w:pPr>
            <w:pStyle w:val="59CD2A62A62C48F8B232BD2390CB31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30"/>
    <w:rsid w:val="00480430"/>
    <w:rsid w:val="00BA7E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EAFDC5C6948C0951190650065C313">
    <w:name w:val="1D1EAFDC5C6948C0951190650065C313"/>
  </w:style>
  <w:style w:type="paragraph" w:customStyle="1" w:styleId="5DF1868382F54CCF9663FE36E6FFB590">
    <w:name w:val="5DF1868382F54CCF9663FE36E6FFB590"/>
  </w:style>
  <w:style w:type="paragraph" w:customStyle="1" w:styleId="59CD2A62A62C48F8B232BD2390CB31E3">
    <w:name w:val="59CD2A62A62C48F8B232BD2390CB3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4178</RubrikLookup>
    <MotionGuid xmlns="00d11361-0b92-4bae-a181-288d6a55b763">88c9d7a5-b511-4799-9d21-721ad335f69b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4D66-694B-44B0-A943-40689395602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9C6C059-9328-4AD8-AC87-2F7495BEE295}"/>
</file>

<file path=customXml/itemProps4.xml><?xml version="1.0" encoding="utf-8"?>
<ds:datastoreItem xmlns:ds="http://schemas.openxmlformats.org/officeDocument/2006/customXml" ds:itemID="{FABCCB3D-9325-47B7-BAA4-9C4B73594118}"/>
</file>

<file path=customXml/itemProps5.xml><?xml version="1.0" encoding="utf-8"?>
<ds:datastoreItem xmlns:ds="http://schemas.openxmlformats.org/officeDocument/2006/customXml" ds:itemID="{9A6251C0-D120-4256-88E7-8428EC318C42}"/>
</file>

<file path=docProps/app.xml><?xml version="1.0" encoding="utf-8"?>
<Properties xmlns="http://schemas.openxmlformats.org/officeDocument/2006/extended-properties" xmlns:vt="http://schemas.openxmlformats.org/officeDocument/2006/docPropsVTypes">
  <Template>GranskaMot</Template>
  <TotalTime>2</TotalTime>
  <Pages>1</Pages>
  <Words>133</Words>
  <Characters>730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201516M1652 Obligatorisk hemförsäkring i flerbostadshus</vt:lpstr>
      <vt:lpstr/>
    </vt:vector>
  </TitlesOfParts>
  <Company>Sveriges riksdag</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201516M1652 Obligatorisk hemförsäkring i flerbostadshus</dc:title>
  <dc:subject/>
  <dc:creator>Ole Jörgen Persson</dc:creator>
  <cp:keywords/>
  <dc:description/>
  <cp:lastModifiedBy>Jakob Nyström</cp:lastModifiedBy>
  <cp:revision>6</cp:revision>
  <cp:lastPrinted>2015-10-05T08:45:00Z</cp:lastPrinted>
  <dcterms:created xsi:type="dcterms:W3CDTF">2015-09-24T12:46:00Z</dcterms:created>
  <dcterms:modified xsi:type="dcterms:W3CDTF">2015-10-05T11:59:00Z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*OB6A62E053C48*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https://filur.riksdagen.se/drop/DropOffLibrary/OB6A62E053C48.docx</vt:lpwstr>
  </property>
  <property fmtid="{D5CDD505-2E9C-101B-9397-08002B2CF9AE}" pid="11" name="RevisionsOn">
    <vt:lpwstr>1</vt:lpwstr>
  </property>
</Properties>
</file>