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1156" w:rsidRPr="00E2793A" w:rsidRDefault="00011156" w:rsidP="00011156">
      <w:pPr>
        <w:pStyle w:val="Hemstlrubrik"/>
      </w:pPr>
      <w:r w:rsidRPr="00E2793A">
        <w:t>Förslag till riksdagsbeslut</w:t>
      </w:r>
    </w:p>
    <w:p w:rsidR="00011156" w:rsidRPr="00E2793A" w:rsidRDefault="00011156" w:rsidP="00011156">
      <w:pPr>
        <w:pStyle w:val="Hemstlatt"/>
      </w:pPr>
      <w:r w:rsidRPr="00E2793A">
        <w:t>Riksdagen avslår regeringens förslag att ta bort säsong</w:t>
      </w:r>
      <w:r w:rsidR="00C51543" w:rsidRPr="00E2793A">
        <w:t>s</w:t>
      </w:r>
      <w:r w:rsidRPr="00E2793A">
        <w:t>anställning som en särskild anställningsform i anställningsskyddslagen.</w:t>
      </w:r>
    </w:p>
    <w:p w:rsidR="00C51543" w:rsidRPr="00E2793A" w:rsidRDefault="00C51543" w:rsidP="00C51543">
      <w:pPr>
        <w:pStyle w:val="Hemstlatt"/>
      </w:pPr>
      <w:r w:rsidRPr="00E2793A">
        <w:t>Riksdagen avslå</w:t>
      </w:r>
      <w:r w:rsidR="00671F1A" w:rsidRPr="00E2793A">
        <w:t>r</w:t>
      </w:r>
      <w:r w:rsidRPr="00E2793A">
        <w:t xml:space="preserve"> regeringens förslag om fri visstidsanställning i </w:t>
      </w:r>
      <w:r w:rsidR="00EB692A" w:rsidRPr="00E2793A">
        <w:t>sa</w:t>
      </w:r>
      <w:r w:rsidR="00EB692A" w:rsidRPr="00E2793A">
        <w:t>m</w:t>
      </w:r>
      <w:r w:rsidR="00EB692A" w:rsidRPr="00E2793A">
        <w:t xml:space="preserve">manlagt </w:t>
      </w:r>
      <w:r w:rsidRPr="00E2793A">
        <w:t>upp till 14 månader under en ramtid av 5 år.</w:t>
      </w:r>
    </w:p>
    <w:p w:rsidR="00C51543" w:rsidRPr="00E2793A" w:rsidRDefault="00C51543" w:rsidP="00C51543">
      <w:pPr>
        <w:pStyle w:val="Hemstlatt"/>
      </w:pPr>
      <w:r w:rsidRPr="00E2793A">
        <w:t xml:space="preserve">Riksdagen beslutar att </w:t>
      </w:r>
      <w:r w:rsidR="00EB692A" w:rsidRPr="00E2793A">
        <w:t>införa fri visstidsanställning som kan gälla i sa</w:t>
      </w:r>
      <w:r w:rsidR="00EB692A" w:rsidRPr="00E2793A">
        <w:t>m</w:t>
      </w:r>
      <w:r w:rsidR="00EB692A" w:rsidRPr="00E2793A">
        <w:t>manlagt upp till 24 månader under en ramtid av 5 år</w:t>
      </w:r>
      <w:r w:rsidR="00671F1A" w:rsidRPr="00E2793A">
        <w:t>,</w:t>
      </w:r>
      <w:r w:rsidR="00EB692A" w:rsidRPr="00E2793A">
        <w:t xml:space="preserve"> </w:t>
      </w:r>
      <w:r w:rsidR="00671F1A" w:rsidRPr="00E2793A">
        <w:t>där i</w:t>
      </w:r>
      <w:r w:rsidR="00EB692A" w:rsidRPr="00E2793A">
        <w:t>ngen avtalad anställning får vara kortare än en månad.</w:t>
      </w:r>
    </w:p>
    <w:p w:rsidR="00EB692A" w:rsidRPr="00E2793A" w:rsidRDefault="00EB692A" w:rsidP="00EB692A">
      <w:pPr>
        <w:pStyle w:val="Hemstlatt"/>
      </w:pPr>
      <w:r w:rsidRPr="00E2793A">
        <w:t>Riksdagen avslår regeringens förslag att korta kvalifikationstiden för företrädesrätt till återanställning från 12 till 6 månader.</w:t>
      </w:r>
    </w:p>
    <w:p w:rsidR="00EB692A" w:rsidRPr="00E2793A" w:rsidRDefault="00EB692A" w:rsidP="00EB692A">
      <w:pPr>
        <w:pStyle w:val="Hemstlatt"/>
      </w:pPr>
      <w:r w:rsidRPr="00E2793A">
        <w:t>Riksdagen beslutar att företrädesrätten till återanställning</w:t>
      </w:r>
      <w:r w:rsidR="00B76729" w:rsidRPr="00E2793A">
        <w:t xml:space="preserve"> ska</w:t>
      </w:r>
      <w:r w:rsidR="00671F1A" w:rsidRPr="00E2793A">
        <w:t>ll</w:t>
      </w:r>
      <w:r w:rsidR="00B76729" w:rsidRPr="00E2793A">
        <w:t xml:space="preserve"> gälla under en period på 12 månader efter avslutad anställning jämfört med 9 m</w:t>
      </w:r>
      <w:r w:rsidR="00B76729" w:rsidRPr="00E2793A">
        <w:t>å</w:t>
      </w:r>
      <w:r w:rsidR="00B76729" w:rsidRPr="00E2793A">
        <w:t>nader i dag.</w:t>
      </w:r>
    </w:p>
    <w:p w:rsidR="00E84F25" w:rsidRPr="00E2793A" w:rsidRDefault="00D709F1" w:rsidP="00E22893">
      <w:pPr>
        <w:pStyle w:val="Rubrik1"/>
      </w:pPr>
      <w:r w:rsidRPr="00E2793A">
        <w:t>Regeringens förslag</w:t>
      </w:r>
    </w:p>
    <w:p w:rsidR="002F152A" w:rsidRPr="00E2793A" w:rsidRDefault="002F152A" w:rsidP="002F152A">
      <w:r w:rsidRPr="00E2793A">
        <w:t xml:space="preserve">Regeringen föreslår i propositionen </w:t>
      </w:r>
      <w:r w:rsidR="002E4D5E" w:rsidRPr="00E2793A">
        <w:t xml:space="preserve">flera olika </w:t>
      </w:r>
      <w:r w:rsidR="009E62FE" w:rsidRPr="00E2793A">
        <w:t>ändringar i lagen om anstäl</w:t>
      </w:r>
      <w:r w:rsidR="009E62FE" w:rsidRPr="00E2793A">
        <w:t>l</w:t>
      </w:r>
      <w:r w:rsidR="009E62FE" w:rsidRPr="00E2793A">
        <w:t>ningsskydd och i föräldraledighetslagen.</w:t>
      </w:r>
    </w:p>
    <w:p w:rsidR="007A1A9F" w:rsidRPr="00E2793A" w:rsidRDefault="00D011D5" w:rsidP="007A1A9F">
      <w:pPr>
        <w:pStyle w:val="Normaltindrag"/>
      </w:pPr>
      <w:r w:rsidRPr="00E2793A">
        <w:t>Regeringen föreslår bl.a.</w:t>
      </w:r>
      <w:r w:rsidR="002E4D5E" w:rsidRPr="00E2793A">
        <w:t xml:space="preserve"> förenklingar i lagen om anställningsskydd genom att olika former av visstidsanställningar för</w:t>
      </w:r>
      <w:r w:rsidR="005C334A" w:rsidRPr="00E2793A">
        <w:t>s</w:t>
      </w:r>
      <w:r w:rsidR="002E4D5E" w:rsidRPr="00E2793A">
        <w:t xml:space="preserve"> samman till en anställningsform – fri visstids</w:t>
      </w:r>
      <w:r w:rsidRPr="00E2793A">
        <w:softHyphen/>
      </w:r>
      <w:r w:rsidR="002E4D5E" w:rsidRPr="00E2793A">
        <w:t>anställ</w:t>
      </w:r>
      <w:r w:rsidRPr="00E2793A">
        <w:softHyphen/>
      </w:r>
      <w:r w:rsidR="002E4D5E" w:rsidRPr="00E2793A">
        <w:t>ning. Vikariat och provanställningar finns dock kvar som särskilda tidsbegränsade anställningsformer.</w:t>
      </w:r>
    </w:p>
    <w:p w:rsidR="00B71055" w:rsidRPr="00E2793A" w:rsidRDefault="00D011D5" w:rsidP="007A1A9F">
      <w:pPr>
        <w:pStyle w:val="Normaltindrag"/>
      </w:pPr>
      <w:r w:rsidRPr="00E2793A">
        <w:t>Regeringen föreslår vidare</w:t>
      </w:r>
      <w:r w:rsidR="002E4D5E" w:rsidRPr="00E2793A">
        <w:t xml:space="preserve"> en skärpning i lagen om anställningsskydd g</w:t>
      </w:r>
      <w:r w:rsidR="002E4D5E" w:rsidRPr="00E2793A">
        <w:t>e</w:t>
      </w:r>
      <w:r w:rsidR="002E4D5E" w:rsidRPr="00E2793A">
        <w:t>nom att en arbetstagare som under en femårsperiod varit anställd hos samma arbetsgivare i fri visstidsanställning i sammanlagt 14 månader automatiskt ska övergå i en tillsvidare</w:t>
      </w:r>
      <w:r w:rsidRPr="00E2793A">
        <w:softHyphen/>
      </w:r>
      <w:r w:rsidR="002E4D5E" w:rsidRPr="00E2793A">
        <w:t>anställning.</w:t>
      </w:r>
      <w:r w:rsidR="00B71055" w:rsidRPr="00E2793A">
        <w:t xml:space="preserve"> Även tid i provanställning räknas in i dessa 14 månader.</w:t>
      </w:r>
      <w:r w:rsidR="00B3194B" w:rsidRPr="00E2793A">
        <w:t xml:space="preserve"> </w:t>
      </w:r>
    </w:p>
    <w:p w:rsidR="00B3194B" w:rsidRPr="00E2793A" w:rsidRDefault="00B3194B" w:rsidP="007A1A9F">
      <w:pPr>
        <w:pStyle w:val="Normaltindrag"/>
      </w:pPr>
      <w:r w:rsidRPr="00E2793A">
        <w:lastRenderedPageBreak/>
        <w:t xml:space="preserve">Ett ytterligare förslag är att </w:t>
      </w:r>
      <w:r w:rsidR="007E6B41" w:rsidRPr="00E2793A">
        <w:t>personer</w:t>
      </w:r>
      <w:r w:rsidRPr="00E2793A">
        <w:t xml:space="preserve"> som varit anställda hos en arbetsgiv</w:t>
      </w:r>
      <w:r w:rsidRPr="00E2793A">
        <w:t>a</w:t>
      </w:r>
      <w:r w:rsidRPr="00E2793A">
        <w:t>re får företräde till återanställning redan efter 6 månaders anställning under de senaste 2 åren.</w:t>
      </w:r>
    </w:p>
    <w:p w:rsidR="00847288" w:rsidRPr="00E2793A" w:rsidRDefault="00847288" w:rsidP="007A1A9F">
      <w:pPr>
        <w:pStyle w:val="Normaltindrag"/>
      </w:pPr>
      <w:r w:rsidRPr="00E2793A">
        <w:t>Regeringen föreslår även förtydliganden i arbetsgivares skyldighet att lämna skriftlig information till arbetstagare om anställningsvillkor och för</w:t>
      </w:r>
      <w:r w:rsidRPr="00E2793A">
        <w:t>e</w:t>
      </w:r>
      <w:r w:rsidRPr="00E2793A">
        <w:t>slår även en skyldighet för arbetsgivare att i vissa fall informera om lediga arbeten.</w:t>
      </w:r>
    </w:p>
    <w:p w:rsidR="009B44E1" w:rsidRPr="00E2793A" w:rsidRDefault="00D011D5" w:rsidP="009B44E1">
      <w:pPr>
        <w:pStyle w:val="Normaltindrag"/>
      </w:pPr>
      <w:r w:rsidRPr="00E2793A">
        <w:t>För föräldralediga föreslår regeringen att en ny regel införs i föräldraledi</w:t>
      </w:r>
      <w:r w:rsidRPr="00E2793A">
        <w:t>g</w:t>
      </w:r>
      <w:r w:rsidRPr="00E2793A">
        <w:t>hetslagen som förbjuder missgynnande av arbetssökande och arbetstagare av skäl som har samband med föräldraledighet. Regeringen föreslår även att uppsägningstiden för en föräldraledig arbetstagare som sägs upp på grund av arbetsbrist ska börja löpa först när arbetstagaren återupptar arbetet.</w:t>
      </w:r>
    </w:p>
    <w:p w:rsidR="009B44E1" w:rsidRPr="00E2793A" w:rsidRDefault="009B44E1" w:rsidP="009B44E1">
      <w:pPr>
        <w:pStyle w:val="Rubrik1"/>
      </w:pPr>
      <w:r w:rsidRPr="00E2793A">
        <w:t>Arbetsmarknadens krav</w:t>
      </w:r>
    </w:p>
    <w:p w:rsidR="00540A71" w:rsidRPr="00E2793A" w:rsidRDefault="00540A71" w:rsidP="00540A71">
      <w:r w:rsidRPr="00E2793A">
        <w:t>Dagens arbetsmarknad skiljer sig på många sätt från den på 1970-talet då merparten av det nuvarande anställningsskyddet tillkom. Produktionen dom</w:t>
      </w:r>
      <w:r w:rsidRPr="00E2793A">
        <w:t>i</w:t>
      </w:r>
      <w:r w:rsidRPr="00E2793A">
        <w:t>nerades då av storskaliga företag och anställningar var som regel tillsvidar</w:t>
      </w:r>
      <w:r w:rsidRPr="00E2793A">
        <w:t>e</w:t>
      </w:r>
      <w:r w:rsidRPr="00E2793A">
        <w:t>anställningar. I dag lever vi i ett kunskaps</w:t>
      </w:r>
      <w:r w:rsidRPr="00E2793A">
        <w:softHyphen/>
        <w:t>samhälle med större inslag av til</w:t>
      </w:r>
      <w:r w:rsidRPr="00E2793A">
        <w:t>l</w:t>
      </w:r>
      <w:r w:rsidRPr="00E2793A">
        <w:t>fälliga anställningar. Många anställningar är</w:t>
      </w:r>
      <w:r w:rsidR="009E7EC2" w:rsidRPr="00E2793A">
        <w:t xml:space="preserve"> </w:t>
      </w:r>
      <w:r w:rsidRPr="00E2793A">
        <w:t>vikariat, projekt eller någon annan korttidsform. Förändringarna av anställningsskyddet har resulterat i ett allt snårigare och mer svåröverblickbart regelverk.</w:t>
      </w:r>
    </w:p>
    <w:p w:rsidR="00530D7B" w:rsidRPr="00E2793A" w:rsidRDefault="00540A71" w:rsidP="00530D7B">
      <w:pPr>
        <w:pStyle w:val="Normaltindrag"/>
      </w:pPr>
      <w:r w:rsidRPr="00E2793A">
        <w:t>Den stora majoriteten av dem som arbetar på den svenska arbetsmarkn</w:t>
      </w:r>
      <w:r w:rsidRPr="00E2793A">
        <w:t>a</w:t>
      </w:r>
      <w:r w:rsidRPr="00E2793A">
        <w:t>den har tillsvidareanställningar. Allians för Sverige anser</w:t>
      </w:r>
      <w:r w:rsidR="00530D7B" w:rsidRPr="00E2793A">
        <w:t xml:space="preserve"> att tillsvidarea</w:t>
      </w:r>
      <w:r w:rsidR="00530D7B" w:rsidRPr="00E2793A">
        <w:t>n</w:t>
      </w:r>
      <w:r w:rsidR="00530D7B" w:rsidRPr="00E2793A">
        <w:t>ställningar ska vara grunden på arbetsmarknaden. Men tidsbegränsade a</w:t>
      </w:r>
      <w:r w:rsidR="00530D7B" w:rsidRPr="00E2793A">
        <w:t>n</w:t>
      </w:r>
      <w:r w:rsidR="00530D7B" w:rsidRPr="00E2793A">
        <w:t xml:space="preserve">ställningar spelar också en mycket viktig roll. De behövs för att arbetsgivare ska kunna anställa personer vid tillfälliga arbetstoppar och ersätta tillfälligt frånvarande personal. Tillfälliga anställningar är också en </w:t>
      </w:r>
      <w:r w:rsidR="005C334A" w:rsidRPr="00E2793A">
        <w:t xml:space="preserve">viktig </w:t>
      </w:r>
      <w:r w:rsidR="00530D7B" w:rsidRPr="00E2793A">
        <w:t>bro in i a</w:t>
      </w:r>
      <w:r w:rsidR="00530D7B" w:rsidRPr="00E2793A">
        <w:t>r</w:t>
      </w:r>
      <w:r w:rsidR="00530D7B" w:rsidRPr="00E2793A">
        <w:t>betslivet för unga och andra människor med liten eller ingen arbetslivserf</w:t>
      </w:r>
      <w:r w:rsidR="00530D7B" w:rsidRPr="00E2793A">
        <w:t>a</w:t>
      </w:r>
      <w:r w:rsidR="00530D7B" w:rsidRPr="00E2793A">
        <w:t>renhet.</w:t>
      </w:r>
    </w:p>
    <w:p w:rsidR="00083FC2" w:rsidRPr="00E2793A" w:rsidRDefault="00540A71" w:rsidP="00815F27">
      <w:pPr>
        <w:pStyle w:val="Normaltindrag"/>
      </w:pPr>
      <w:r w:rsidRPr="00E2793A">
        <w:t xml:space="preserve">Den höga arbetslösheten bland ungdomar och invandrare kan, enligt bl.a. OECD-studier, bero på att anställningsskyddet är mindre flexibelt än vad som krävs i dagens moderna arbetsliv. Anställningar på korttidskontrakt som ett komplement till fasta anställningar gör det möjligt för grupper som står långt från arbetsmarknaden att etablera sig och få arbetslivserfarenhet. Samtidigt är det viktigt att arbetsgivaren </w:t>
      </w:r>
      <w:r w:rsidR="007F3B9D" w:rsidRPr="00E2793A">
        <w:t>ges möjlighet till</w:t>
      </w:r>
      <w:r w:rsidRPr="00E2793A">
        <w:t xml:space="preserve"> ett mer långsiktigt åtagande än i dagens system, så att arbetstagaren får en ordentlig yrkeserfarenhet.</w:t>
      </w:r>
    </w:p>
    <w:p w:rsidR="00E527DE" w:rsidRPr="00E2793A" w:rsidRDefault="00E527DE" w:rsidP="009E7EC2">
      <w:pPr>
        <w:pStyle w:val="Normaltindrag"/>
      </w:pPr>
      <w:r w:rsidRPr="00E2793A">
        <w:t>Vissa näringar präglas av stora säsongsvariationer och kan inte fungera e</w:t>
      </w:r>
      <w:r w:rsidRPr="00E2793A">
        <w:t>f</w:t>
      </w:r>
      <w:r w:rsidRPr="00E2793A">
        <w:t>fektivt och nå positiv lönsamhet utan möjlighet att anställa personal under enbart viss tid av året. Dit hör många arbetsplatser inom turism- och besök</w:t>
      </w:r>
      <w:r w:rsidRPr="00E2793A">
        <w:t>s</w:t>
      </w:r>
      <w:r w:rsidRPr="00E2793A">
        <w:t>näring (skidliftar, fjällhotell, skote</w:t>
      </w:r>
      <w:r w:rsidR="009E7EC2" w:rsidRPr="00E2793A">
        <w:t>ruthyrning, skärgårdsföretagare inom t.</w:t>
      </w:r>
      <w:r w:rsidRPr="00E2793A">
        <w:t>ex</w:t>
      </w:r>
      <w:r w:rsidR="009E7EC2" w:rsidRPr="00E2793A">
        <w:t xml:space="preserve">. </w:t>
      </w:r>
      <w:r w:rsidRPr="00E2793A">
        <w:t>stug- och båtuthyrning)</w:t>
      </w:r>
      <w:r w:rsidR="007F3B9D" w:rsidRPr="00E2793A">
        <w:t>. Liknande förhållanden gäller inom</w:t>
      </w:r>
      <w:r w:rsidRPr="00E2793A">
        <w:t xml:space="preserve"> jord</w:t>
      </w:r>
      <w:r w:rsidR="00022740" w:rsidRPr="00E2793A">
        <w:softHyphen/>
      </w:r>
      <w:r w:rsidRPr="00E2793A">
        <w:t xml:space="preserve">bruk och gröna näringar, men även </w:t>
      </w:r>
      <w:r w:rsidR="007F3B9D" w:rsidRPr="00E2793A">
        <w:t xml:space="preserve">inom </w:t>
      </w:r>
      <w:r w:rsidR="009E7EC2" w:rsidRPr="00E2793A">
        <w:t>vissa delar av detaljhandeln, t.</w:t>
      </w:r>
      <w:r w:rsidRPr="00E2793A">
        <w:t>ex</w:t>
      </w:r>
      <w:r w:rsidR="009E7EC2" w:rsidRPr="00E2793A">
        <w:t>.</w:t>
      </w:r>
      <w:r w:rsidRPr="00E2793A">
        <w:t xml:space="preserve"> handels</w:t>
      </w:r>
      <w:r w:rsidR="00022740" w:rsidRPr="00E2793A">
        <w:softHyphen/>
      </w:r>
      <w:r w:rsidRPr="00E2793A">
        <w:t>trädgårdar, livsmedelsbutiker som betjänar det rörliga båtfolket, osv.</w:t>
      </w:r>
      <w:r w:rsidR="00D7431A" w:rsidRPr="00E2793A">
        <w:t xml:space="preserve"> </w:t>
      </w:r>
      <w:r w:rsidRPr="00E2793A">
        <w:t>Att omöjliggöra för dessa verksamheter att säsongsanställa är att göra såväl gle</w:t>
      </w:r>
      <w:r w:rsidRPr="00E2793A">
        <w:t>s</w:t>
      </w:r>
      <w:r w:rsidRPr="00E2793A">
        <w:t>bygd som många småföretagare en stor otjänst och sänka deras ekonomiska förutsättningar, för att inte tala om alla d</w:t>
      </w:r>
      <w:r w:rsidR="003E1267" w:rsidRPr="00E2793A">
        <w:t>e</w:t>
      </w:r>
      <w:r w:rsidR="00815F27" w:rsidRPr="00E2793A">
        <w:t>m</w:t>
      </w:r>
      <w:r w:rsidRPr="00E2793A">
        <w:t xml:space="preserve">, ofta unga människor, som gärna tar dessa jobb som komplement eller extra påhugg. </w:t>
      </w:r>
    </w:p>
    <w:p w:rsidR="00E527DE" w:rsidRPr="00E2793A" w:rsidRDefault="00E527DE" w:rsidP="00E527DE">
      <w:pPr>
        <w:pStyle w:val="Normaltindrag"/>
      </w:pPr>
      <w:r w:rsidRPr="00E2793A">
        <w:t>Det arbete lokalt och på riksnivå som gjorts för att främja turismen i Sve</w:t>
      </w:r>
      <w:r w:rsidR="009E7EC2" w:rsidRPr="00E2793A">
        <w:softHyphen/>
      </w:r>
      <w:r w:rsidRPr="00E2793A">
        <w:t>r</w:t>
      </w:r>
      <w:r w:rsidRPr="00E2793A">
        <w:t>i</w:t>
      </w:r>
      <w:r w:rsidRPr="00E2793A">
        <w:t xml:space="preserve">ge riskerar också </w:t>
      </w:r>
      <w:r w:rsidR="00815F27" w:rsidRPr="00E2793A">
        <w:t xml:space="preserve">att </w:t>
      </w:r>
      <w:r w:rsidRPr="00E2793A">
        <w:t>genom förslaget i långa stycke</w:t>
      </w:r>
      <w:r w:rsidR="00815F27" w:rsidRPr="00E2793A">
        <w:t>n</w:t>
      </w:r>
      <w:r w:rsidRPr="00E2793A">
        <w:t xml:space="preserve"> helt omintetgöras. De människor som för</w:t>
      </w:r>
      <w:r w:rsidR="007A733B" w:rsidRPr="00E2793A">
        <w:softHyphen/>
      </w:r>
      <w:r w:rsidRPr="00E2793A">
        <w:t>tjänar sitt uppehälle, och ger jobb åt andra människor, inom jordbruk, trädgårds</w:t>
      </w:r>
      <w:r w:rsidR="007A733B" w:rsidRPr="00E2793A">
        <w:softHyphen/>
      </w:r>
      <w:r w:rsidRPr="00E2793A">
        <w:t>skötsel, skogsbruk, m</w:t>
      </w:r>
      <w:r w:rsidR="009E7EC2" w:rsidRPr="00E2793A">
        <w:t>.</w:t>
      </w:r>
      <w:r w:rsidRPr="00E2793A">
        <w:t>m</w:t>
      </w:r>
      <w:r w:rsidR="009E7EC2" w:rsidRPr="00E2793A">
        <w:t>.</w:t>
      </w:r>
      <w:r w:rsidRPr="00E2793A">
        <w:t xml:space="preserve"> kan få sin lönsamhet</w:t>
      </w:r>
      <w:r w:rsidRPr="00E2793A">
        <w:t>s</w:t>
      </w:r>
      <w:r w:rsidRPr="00E2793A">
        <w:t xml:space="preserve">kalkyl, egna utkomstmöjligheter och anställningsförmåga kraftigt försämrade. </w:t>
      </w:r>
    </w:p>
    <w:p w:rsidR="00083FC2" w:rsidRPr="00E2793A" w:rsidRDefault="00083FC2" w:rsidP="00083FC2">
      <w:pPr>
        <w:pStyle w:val="Rubrik1"/>
      </w:pPr>
      <w:r w:rsidRPr="00E2793A">
        <w:t xml:space="preserve">Nya regler om tidsbegränsad anställning </w:t>
      </w:r>
    </w:p>
    <w:p w:rsidR="00815F27" w:rsidRPr="00E2793A" w:rsidRDefault="007F5A11" w:rsidP="00E527DE">
      <w:r w:rsidRPr="00E2793A">
        <w:t xml:space="preserve">Allians för Sverige </w:t>
      </w:r>
      <w:r w:rsidR="00AC676C" w:rsidRPr="00E2793A">
        <w:t xml:space="preserve">anser att det är bra </w:t>
      </w:r>
      <w:r w:rsidRPr="00E2793A">
        <w:t>att föra samman olika tillfälliga a</w:t>
      </w:r>
      <w:r w:rsidRPr="00E2793A">
        <w:t>n</w:t>
      </w:r>
      <w:r w:rsidRPr="00E2793A">
        <w:t>ställnings</w:t>
      </w:r>
      <w:r w:rsidR="007A733B" w:rsidRPr="00E2793A">
        <w:softHyphen/>
      </w:r>
      <w:r w:rsidRPr="00E2793A">
        <w:t>former till en gemensam fri visstidsanställning. Det</w:t>
      </w:r>
      <w:r w:rsidR="00B80116" w:rsidRPr="00E2793A">
        <w:t>ta</w:t>
      </w:r>
      <w:r w:rsidRPr="00E2793A">
        <w:t xml:space="preserve"> är en viktig förenkling i lagen om anställningsskydd som skapar bättre överblick för såväl arbetstagare som arbetsgivare.</w:t>
      </w:r>
      <w:r w:rsidR="005C334A" w:rsidRPr="00E2793A">
        <w:t xml:space="preserve"> </w:t>
      </w:r>
      <w:r w:rsidR="001D24AD" w:rsidRPr="00E2793A">
        <w:t xml:space="preserve">Allians för Sverige delar dock regeringens bedömning att </w:t>
      </w:r>
      <w:r w:rsidR="005C334A" w:rsidRPr="00E2793A">
        <w:t xml:space="preserve">vikariat och provanställningar </w:t>
      </w:r>
      <w:r w:rsidR="001D24AD" w:rsidRPr="00E2793A">
        <w:t xml:space="preserve">bör finnas kvar </w:t>
      </w:r>
      <w:r w:rsidR="005C334A" w:rsidRPr="00E2793A">
        <w:t>som egna a</w:t>
      </w:r>
      <w:r w:rsidR="005C334A" w:rsidRPr="00E2793A">
        <w:t>n</w:t>
      </w:r>
      <w:r w:rsidR="005C334A" w:rsidRPr="00E2793A">
        <w:t>ställningsformer</w:t>
      </w:r>
      <w:r w:rsidR="00ED79FB" w:rsidRPr="00E2793A">
        <w:t>.</w:t>
      </w:r>
    </w:p>
    <w:p w:rsidR="00AC676C" w:rsidRPr="00E2793A" w:rsidRDefault="00AC676C" w:rsidP="00AC676C">
      <w:pPr>
        <w:pStyle w:val="Normaltindrag"/>
      </w:pPr>
      <w:r w:rsidRPr="00E2793A">
        <w:t>Allians för Sverige menar samtidigt att kollektivavtal som reglerar förhå</w:t>
      </w:r>
      <w:r w:rsidRPr="00E2793A">
        <w:t>l</w:t>
      </w:r>
      <w:r w:rsidRPr="00E2793A">
        <w:t>landena mellan arbetsgivare och anställda är att föredra framför lagstiftning. Arbetsmarknadens parter kan i sina avtal ta hänsyn till olika branschers spec</w:t>
      </w:r>
      <w:r w:rsidRPr="00E2793A">
        <w:t>i</w:t>
      </w:r>
      <w:r w:rsidRPr="00E2793A">
        <w:t>fika behov och därmed förbättra flexibiliteten på arbetsmarknaden.</w:t>
      </w:r>
    </w:p>
    <w:p w:rsidR="00676F74" w:rsidRPr="00E2793A" w:rsidRDefault="00815F27" w:rsidP="009E7EC2">
      <w:pPr>
        <w:pStyle w:val="Normaltindrag"/>
      </w:pPr>
      <w:r w:rsidRPr="00E2793A">
        <w:t xml:space="preserve">Det </w:t>
      </w:r>
      <w:r w:rsidR="008619C3" w:rsidRPr="00E2793A">
        <w:t xml:space="preserve">finns några problem </w:t>
      </w:r>
      <w:r w:rsidR="00676F74" w:rsidRPr="00E2793A">
        <w:t xml:space="preserve">i </w:t>
      </w:r>
      <w:r w:rsidRPr="00E2793A">
        <w:t>regeringens förslag som behöver få en lösning. Den höga arbetslösheten bland ungdomar och invandrare beror på att dagens trösklar är för höga. Det är viktigt att t.ex. ungdomar får möjlighet att prova på ett första jobb samtidigt som första jobbet bör ge en ordentlig arbetslivs</w:t>
      </w:r>
      <w:r w:rsidR="009E7EC2" w:rsidRPr="00E2793A">
        <w:softHyphen/>
      </w:r>
      <w:r w:rsidRPr="00E2793A">
        <w:t>e</w:t>
      </w:r>
      <w:r w:rsidRPr="00E2793A">
        <w:t>r</w:t>
      </w:r>
      <w:r w:rsidRPr="00E2793A">
        <w:t xml:space="preserve">farenhet. </w:t>
      </w:r>
      <w:r w:rsidR="00676F74" w:rsidRPr="00E2793A">
        <w:t xml:space="preserve">En utökad möjlighet till tidsbegränsade anställningar och en längre prövoperiod innan företrädesrätten gäller </w:t>
      </w:r>
      <w:r w:rsidR="00E87F05" w:rsidRPr="00E2793A">
        <w:t>jämfört med regeringens förslag skulle ge de</w:t>
      </w:r>
      <w:r w:rsidR="00C522BD" w:rsidRPr="00E2793A">
        <w:t>m</w:t>
      </w:r>
      <w:r w:rsidR="00E87F05" w:rsidRPr="00E2793A">
        <w:t xml:space="preserve"> som står utanför arbetsmarknaden en chans att komma in. </w:t>
      </w:r>
      <w:r w:rsidR="00620A7A" w:rsidRPr="00E2793A">
        <w:t>All</w:t>
      </w:r>
      <w:r w:rsidR="00620A7A" w:rsidRPr="00E2793A">
        <w:t>i</w:t>
      </w:r>
      <w:r w:rsidR="00620A7A" w:rsidRPr="00E2793A">
        <w:t>ans för Sverige anser även att praktik bör uppmärksammas som ett viktigt sätt för arbetsgivare och arbetstagare att hitta varandra och bereda vägen för en framtida anställning.</w:t>
      </w:r>
    </w:p>
    <w:p w:rsidR="00B71AD6" w:rsidRPr="00E2793A" w:rsidRDefault="008619C3" w:rsidP="009E7EC2">
      <w:pPr>
        <w:pStyle w:val="Normaltindrag"/>
      </w:pPr>
      <w:r w:rsidRPr="00E2793A">
        <w:t xml:space="preserve">Ett annat problem </w:t>
      </w:r>
      <w:r w:rsidR="00815F27" w:rsidRPr="00E2793A">
        <w:t>rör säsongs</w:t>
      </w:r>
      <w:r w:rsidR="00676F74" w:rsidRPr="00E2793A">
        <w:t xml:space="preserve">arbete särskilt i branscher där säsongerna är </w:t>
      </w:r>
      <w:r w:rsidR="003E1267" w:rsidRPr="00E2793A">
        <w:t>relativt</w:t>
      </w:r>
      <w:r w:rsidR="00676F74" w:rsidRPr="00E2793A">
        <w:t xml:space="preserve"> långa.</w:t>
      </w:r>
      <w:r w:rsidR="00C10D16" w:rsidRPr="00E2793A">
        <w:t xml:space="preserve"> </w:t>
      </w:r>
      <w:r w:rsidR="00676F74" w:rsidRPr="00E2793A">
        <w:t>B</w:t>
      </w:r>
      <w:r w:rsidR="00C10D16" w:rsidRPr="00E2793A">
        <w:t>egräns</w:t>
      </w:r>
      <w:r w:rsidR="00B71AD6" w:rsidRPr="00E2793A">
        <w:t>n</w:t>
      </w:r>
      <w:r w:rsidR="00C10D16" w:rsidRPr="00E2793A">
        <w:t>in</w:t>
      </w:r>
      <w:r w:rsidR="00B71AD6" w:rsidRPr="00E2793A">
        <w:t xml:space="preserve">gen i ramtiden gör att </w:t>
      </w:r>
      <w:r w:rsidR="00E7452C" w:rsidRPr="00E2793A">
        <w:t xml:space="preserve">återkommande </w:t>
      </w:r>
      <w:r w:rsidR="00B71AD6" w:rsidRPr="00E2793A">
        <w:t>sä</w:t>
      </w:r>
      <w:r w:rsidR="00E7452C" w:rsidRPr="00E2793A">
        <w:t>songs</w:t>
      </w:r>
      <w:r w:rsidR="009E7EC2" w:rsidRPr="00E2793A">
        <w:softHyphen/>
      </w:r>
      <w:r w:rsidR="00E7452C" w:rsidRPr="00E2793A">
        <w:t>anställningar med kompetenshöjande kontinuitet omöjliggörs eller kraftigt fö</w:t>
      </w:r>
      <w:r w:rsidR="00E7452C" w:rsidRPr="00E2793A">
        <w:t>r</w:t>
      </w:r>
      <w:r w:rsidR="00E7452C" w:rsidRPr="00E2793A">
        <w:t>svåras</w:t>
      </w:r>
      <w:r w:rsidR="00B71AD6" w:rsidRPr="00E2793A">
        <w:t xml:space="preserve">: </w:t>
      </w:r>
      <w:r w:rsidR="00676F74" w:rsidRPr="00E2793A">
        <w:t>redan efter ett par år</w:t>
      </w:r>
      <w:r w:rsidR="00B71AD6" w:rsidRPr="00E2793A">
        <w:t xml:space="preserve"> med </w:t>
      </w:r>
      <w:r w:rsidR="008A5020" w:rsidRPr="00E2793A">
        <w:t>t</w:t>
      </w:r>
      <w:r w:rsidR="009E7EC2" w:rsidRPr="00E2793A">
        <w:t>.</w:t>
      </w:r>
      <w:r w:rsidR="008A5020" w:rsidRPr="00E2793A">
        <w:t>ex</w:t>
      </w:r>
      <w:r w:rsidR="009E7EC2" w:rsidRPr="00E2793A">
        <w:t>.</w:t>
      </w:r>
      <w:r w:rsidR="008A5020" w:rsidRPr="00E2793A">
        <w:t xml:space="preserve"> </w:t>
      </w:r>
      <w:r w:rsidR="00E7452C" w:rsidRPr="00E2793A">
        <w:t>samma handelsträdgårdsanställda står</w:t>
      </w:r>
      <w:r w:rsidR="00B71AD6" w:rsidRPr="00E2793A">
        <w:t xml:space="preserve"> </w:t>
      </w:r>
      <w:r w:rsidR="00E7452C" w:rsidRPr="00E2793A">
        <w:t xml:space="preserve">innehavaren inför valet att </w:t>
      </w:r>
      <w:r w:rsidR="00B71AD6" w:rsidRPr="00E2793A">
        <w:t>anti</w:t>
      </w:r>
      <w:r w:rsidR="009E7EC2" w:rsidRPr="00E2793A">
        <w:t xml:space="preserve">ngen tillsvidareanställa henne eller </w:t>
      </w:r>
      <w:r w:rsidR="00B71AD6" w:rsidRPr="00E2793A">
        <w:t>honom</w:t>
      </w:r>
      <w:r w:rsidR="00676F74" w:rsidRPr="00E2793A">
        <w:t>,</w:t>
      </w:r>
      <w:r w:rsidR="00B71AD6" w:rsidRPr="00E2793A">
        <w:t xml:space="preserve"> </w:t>
      </w:r>
      <w:r w:rsidR="00E7452C" w:rsidRPr="00E2793A">
        <w:t>trots att inga arbetsuppgifter finns på vintern</w:t>
      </w:r>
      <w:r w:rsidR="00676F74" w:rsidRPr="00E2793A">
        <w:t>,</w:t>
      </w:r>
      <w:r w:rsidR="00E7452C" w:rsidRPr="00E2793A">
        <w:t xml:space="preserve"> </w:t>
      </w:r>
      <w:r w:rsidR="00B71AD6" w:rsidRPr="00E2793A">
        <w:t xml:space="preserve">eller </w:t>
      </w:r>
      <w:r w:rsidR="00E7452C" w:rsidRPr="00E2793A">
        <w:t>att säsong</w:t>
      </w:r>
      <w:r w:rsidR="009E7EC2" w:rsidRPr="00E2793A">
        <w:t>s</w:t>
      </w:r>
      <w:r w:rsidR="00E7452C" w:rsidRPr="00E2793A">
        <w:t xml:space="preserve">anställa </w:t>
      </w:r>
      <w:r w:rsidR="00B71AD6" w:rsidRPr="00E2793A">
        <w:t xml:space="preserve">en </w:t>
      </w:r>
      <w:r w:rsidR="00E7452C" w:rsidRPr="00E2793A">
        <w:t>helt annan och oerfaren person.</w:t>
      </w:r>
      <w:r w:rsidR="00676F74" w:rsidRPr="00E2793A">
        <w:t xml:space="preserve"> </w:t>
      </w:r>
      <w:r w:rsidRPr="00E2793A">
        <w:t>En fortsatt möjlighet till säsongs</w:t>
      </w:r>
      <w:r w:rsidR="0096222F" w:rsidRPr="00E2793A">
        <w:softHyphen/>
      </w:r>
      <w:r w:rsidRPr="00E2793A">
        <w:t>anställningar är ett nödvändigt komplement till fria visstidsanställningar.</w:t>
      </w:r>
      <w:r w:rsidR="00E7452C" w:rsidRPr="00E2793A">
        <w:t xml:space="preserve"> </w:t>
      </w:r>
    </w:p>
    <w:p w:rsidR="007F5A11" w:rsidRPr="00E2793A" w:rsidRDefault="004C7487" w:rsidP="003E1267">
      <w:pPr>
        <w:pStyle w:val="Normaltindrag"/>
      </w:pPr>
      <w:r w:rsidRPr="00E2793A">
        <w:t xml:space="preserve">Allians för Sverige anser </w:t>
      </w:r>
      <w:r w:rsidR="00C67F0F" w:rsidRPr="00E2793A">
        <w:t>det rimligt att tillfällig</w:t>
      </w:r>
      <w:r w:rsidR="003E1267" w:rsidRPr="00E2793A">
        <w:t>a</w:t>
      </w:r>
      <w:r w:rsidR="00C67F0F" w:rsidRPr="00E2793A">
        <w:t xml:space="preserve"> anställning</w:t>
      </w:r>
      <w:r w:rsidR="00E87F05" w:rsidRPr="00E2793A">
        <w:t>ar</w:t>
      </w:r>
      <w:r w:rsidR="00C67F0F" w:rsidRPr="00E2793A">
        <w:t xml:space="preserve"> </w:t>
      </w:r>
      <w:r w:rsidR="003E1267" w:rsidRPr="00E2793A">
        <w:t>ska kunna gälla för en förhållande</w:t>
      </w:r>
      <w:r w:rsidR="00E87F05" w:rsidRPr="00E2793A">
        <w:t>vis lång</w:t>
      </w:r>
      <w:r w:rsidR="003E1267" w:rsidRPr="00E2793A">
        <w:t xml:space="preserve"> tidsperiod</w:t>
      </w:r>
      <w:r w:rsidR="00E87F05" w:rsidRPr="00E2793A">
        <w:t>. Det ger både företagare och a</w:t>
      </w:r>
      <w:r w:rsidR="00E87F05" w:rsidRPr="00E2793A">
        <w:t>n</w:t>
      </w:r>
      <w:r w:rsidR="00E87F05" w:rsidRPr="00E2793A">
        <w:t xml:space="preserve">ställda större möjligheter; flexibiliteten ökar samtidigt som tryggheten ökar för den anställde. </w:t>
      </w:r>
      <w:r w:rsidR="00C67F0F" w:rsidRPr="00E2793A">
        <w:t xml:space="preserve">Alliansen anser </w:t>
      </w:r>
      <w:r w:rsidR="00E87F05" w:rsidRPr="00E2793A">
        <w:t xml:space="preserve">därför </w:t>
      </w:r>
      <w:r w:rsidR="00C67F0F" w:rsidRPr="00E2793A">
        <w:t>att den tidsgräns på 14 månader under en sammanlagd tid av 5 år,</w:t>
      </w:r>
      <w:r w:rsidR="00E7452C" w:rsidRPr="00E2793A">
        <w:t xml:space="preserve"> som regeringen föreslår, är oacceptabelt</w:t>
      </w:r>
      <w:r w:rsidR="00C67F0F" w:rsidRPr="00E2793A">
        <w:t xml:space="preserve"> snäv. Vi föreslår istället att de</w:t>
      </w:r>
      <w:r w:rsidR="00ED79FB" w:rsidRPr="00E2793A">
        <w:t>t ska vara möjligt att anställa en och samma person i maximalt</w:t>
      </w:r>
      <w:r w:rsidR="00C67F0F" w:rsidRPr="00E2793A">
        <w:t xml:space="preserve"> 24 månader hos samma arbetsgivare</w:t>
      </w:r>
      <w:r w:rsidR="00ED79FB" w:rsidRPr="00E2793A">
        <w:t xml:space="preserve"> under </w:t>
      </w:r>
      <w:r w:rsidR="003E1267" w:rsidRPr="00E2793A">
        <w:t>en tidsperiod på 5 år</w:t>
      </w:r>
      <w:r w:rsidR="00ED79FB" w:rsidRPr="00E2793A">
        <w:t xml:space="preserve">. Ingen avtalad </w:t>
      </w:r>
      <w:r w:rsidR="003E1267" w:rsidRPr="00E2793A">
        <w:t>anställning</w:t>
      </w:r>
      <w:r w:rsidR="00ED79FB" w:rsidRPr="00E2793A">
        <w:t xml:space="preserve"> får vara kortare än </w:t>
      </w:r>
      <w:r w:rsidR="009E7EC2" w:rsidRPr="00E2793A">
        <w:t>1</w:t>
      </w:r>
      <w:r w:rsidR="00ED79FB" w:rsidRPr="00E2793A">
        <w:t xml:space="preserve"> månad. </w:t>
      </w:r>
    </w:p>
    <w:p w:rsidR="00352126" w:rsidRPr="00E2793A" w:rsidRDefault="00463B84" w:rsidP="008A515A">
      <w:pPr>
        <w:pStyle w:val="Normaltindrag"/>
      </w:pPr>
      <w:r w:rsidRPr="00E2793A">
        <w:t>Allians</w:t>
      </w:r>
      <w:r w:rsidR="00ED79FB" w:rsidRPr="00E2793A">
        <w:t xml:space="preserve"> för Sverige</w:t>
      </w:r>
      <w:r w:rsidRPr="00E2793A">
        <w:t xml:space="preserve"> anser att det är bra att arbetsgivare vågar göra långsi</w:t>
      </w:r>
      <w:r w:rsidRPr="00E2793A">
        <w:t>k</w:t>
      </w:r>
      <w:r w:rsidRPr="00E2793A">
        <w:t xml:space="preserve">tiga åtaganden gentemot sina anställda. Men för att detta ska vara möjligt bör </w:t>
      </w:r>
      <w:r w:rsidR="00352126" w:rsidRPr="00E2793A">
        <w:t xml:space="preserve">arbetsgivarna </w:t>
      </w:r>
      <w:r w:rsidRPr="00E2793A">
        <w:t xml:space="preserve">få möjlighet att pröva </w:t>
      </w:r>
      <w:r w:rsidR="00352126" w:rsidRPr="00E2793A">
        <w:t xml:space="preserve">de anställdas </w:t>
      </w:r>
      <w:r w:rsidRPr="00E2793A">
        <w:t>förmåga under en rimlig tid. Vi anser att dagens regler som ger företrä</w:t>
      </w:r>
      <w:r w:rsidR="008A5020" w:rsidRPr="00E2793A">
        <w:t xml:space="preserve">de till återanställning efter </w:t>
      </w:r>
      <w:r w:rsidR="003E1267" w:rsidRPr="00E2793A">
        <w:t>12</w:t>
      </w:r>
      <w:r w:rsidRPr="00E2793A">
        <w:t xml:space="preserve"> mån</w:t>
      </w:r>
      <w:r w:rsidR="00C10D16" w:rsidRPr="00E2793A">
        <w:t>a</w:t>
      </w:r>
      <w:r w:rsidR="00C10D16" w:rsidRPr="00E2793A">
        <w:t>ders anställning är en rimlig kompromiss mellan olika intressen</w:t>
      </w:r>
      <w:r w:rsidR="00E7452C" w:rsidRPr="00E2793A">
        <w:t>,</w:t>
      </w:r>
      <w:r w:rsidRPr="00E2793A">
        <w:t xml:space="preserve"> och </w:t>
      </w:r>
      <w:r w:rsidR="00C10D16" w:rsidRPr="00E2793A">
        <w:t xml:space="preserve">vi </w:t>
      </w:r>
      <w:r w:rsidR="00E7452C" w:rsidRPr="00E2793A">
        <w:t>mo</w:t>
      </w:r>
      <w:r w:rsidR="00E7452C" w:rsidRPr="00E2793A">
        <w:t>t</w:t>
      </w:r>
      <w:r w:rsidR="00E7452C" w:rsidRPr="00E2793A">
        <w:t xml:space="preserve">sätter oss </w:t>
      </w:r>
      <w:r w:rsidRPr="00E2793A">
        <w:t xml:space="preserve">regeringens </w:t>
      </w:r>
      <w:r w:rsidR="008A5020" w:rsidRPr="00E2793A">
        <w:t xml:space="preserve">förslag att sänka gränsen till </w:t>
      </w:r>
      <w:r w:rsidR="00240FB1" w:rsidRPr="00E2793A">
        <w:t xml:space="preserve">6 </w:t>
      </w:r>
      <w:r w:rsidRPr="00E2793A">
        <w:t xml:space="preserve">månader. </w:t>
      </w:r>
      <w:r w:rsidR="0000680D" w:rsidRPr="00E2793A">
        <w:t xml:space="preserve">Den </w:t>
      </w:r>
      <w:r w:rsidRPr="00E2793A">
        <w:t xml:space="preserve">förändring </w:t>
      </w:r>
      <w:r w:rsidR="0000680D" w:rsidRPr="00E2793A">
        <w:t xml:space="preserve">som </w:t>
      </w:r>
      <w:r w:rsidRPr="00E2793A">
        <w:t>regeringen föreslår kommer att göra de</w:t>
      </w:r>
      <w:r w:rsidR="0000680D" w:rsidRPr="00E2793A">
        <w:t xml:space="preserve">t svårare för ungdomar, </w:t>
      </w:r>
      <w:r w:rsidRPr="00E2793A">
        <w:t>sju</w:t>
      </w:r>
      <w:r w:rsidRPr="00E2793A">
        <w:t>k</w:t>
      </w:r>
      <w:r w:rsidRPr="00E2793A">
        <w:t>skrivna samt andra med svag ställning på arbetsmarknaden att få tillfälliga anställningar.</w:t>
      </w:r>
      <w:r w:rsidR="00ED79FB" w:rsidRPr="00E2793A">
        <w:t xml:space="preserve"> </w:t>
      </w:r>
    </w:p>
    <w:p w:rsidR="00352126" w:rsidRPr="00E2793A" w:rsidRDefault="00ED79FB" w:rsidP="008A515A">
      <w:pPr>
        <w:pStyle w:val="Normaltindrag"/>
      </w:pPr>
      <w:r w:rsidRPr="00E2793A">
        <w:t xml:space="preserve">Vi föreslår </w:t>
      </w:r>
      <w:r w:rsidR="00352126" w:rsidRPr="00E2793A">
        <w:t xml:space="preserve">därför </w:t>
      </w:r>
      <w:r w:rsidRPr="00E2793A">
        <w:t xml:space="preserve">att företrädesrätt </w:t>
      </w:r>
      <w:r w:rsidR="00463B84" w:rsidRPr="00E2793A">
        <w:t>till återanställning</w:t>
      </w:r>
      <w:r w:rsidR="00E7452C" w:rsidRPr="00E2793A">
        <w:t xml:space="preserve"> </w:t>
      </w:r>
      <w:r w:rsidR="00352126" w:rsidRPr="00E2793A">
        <w:t xml:space="preserve">även i fortsättningen </w:t>
      </w:r>
      <w:r w:rsidRPr="00E2793A">
        <w:t xml:space="preserve">ska gälla efter 12 månaders anställning. </w:t>
      </w:r>
    </w:p>
    <w:p w:rsidR="008619C3" w:rsidRPr="00E2793A" w:rsidRDefault="007566CB" w:rsidP="008A515A">
      <w:pPr>
        <w:pStyle w:val="Normaltindrag"/>
        <w:rPr>
          <w:i/>
        </w:rPr>
      </w:pPr>
      <w:r w:rsidRPr="00E2793A">
        <w:t>De tidsgränser för tillfälliga anställningar som Allians för Sverige föreslår ger, jämfört med regeringens förslag, arbetsgivarna möjlighet att ha personer tidsbe</w:t>
      </w:r>
      <w:r w:rsidR="00794B77" w:rsidRPr="00E2793A">
        <w:t>g</w:t>
      </w:r>
      <w:r w:rsidRPr="00E2793A">
        <w:t xml:space="preserve">ränsat anställda under en längre tid. Allians för Sverige anser därför att arbetsgivarna </w:t>
      </w:r>
      <w:r w:rsidR="00794B77" w:rsidRPr="00E2793A">
        <w:t xml:space="preserve">bör göra </w:t>
      </w:r>
      <w:r w:rsidR="003370B7" w:rsidRPr="00E2793A">
        <w:t>ett större åtagande gentemot de personer de haft tillfä</w:t>
      </w:r>
      <w:r w:rsidR="003370B7" w:rsidRPr="00E2793A">
        <w:t>l</w:t>
      </w:r>
      <w:r w:rsidR="003370B7" w:rsidRPr="00E2793A">
        <w:t>ligt anställda.</w:t>
      </w:r>
      <w:r w:rsidR="003370B7" w:rsidRPr="00E2793A">
        <w:rPr>
          <w:i/>
        </w:rPr>
        <w:t xml:space="preserve"> </w:t>
      </w:r>
      <w:r w:rsidR="00352126" w:rsidRPr="00E2793A">
        <w:t xml:space="preserve">Vi föreslår </w:t>
      </w:r>
      <w:r w:rsidR="003370B7" w:rsidRPr="00E2793A">
        <w:t xml:space="preserve">därför att </w:t>
      </w:r>
      <w:r w:rsidR="00352126" w:rsidRPr="00E2793A">
        <w:t>företrädesrätten</w:t>
      </w:r>
      <w:r w:rsidRPr="00E2793A">
        <w:t xml:space="preserve"> till återanställning </w:t>
      </w:r>
      <w:r w:rsidR="00ED79FB" w:rsidRPr="00E2793A">
        <w:t>gäll</w:t>
      </w:r>
      <w:r w:rsidRPr="00E2793A">
        <w:t>er under</w:t>
      </w:r>
      <w:r w:rsidR="00ED79FB" w:rsidRPr="00E2793A">
        <w:t xml:space="preserve"> en period på 12 månader efter avslutad anställning</w:t>
      </w:r>
      <w:r w:rsidRPr="00E2793A">
        <w:t>, jämfört med 9 m</w:t>
      </w:r>
      <w:r w:rsidRPr="00E2793A">
        <w:t>å</w:t>
      </w:r>
      <w:r w:rsidRPr="00E2793A">
        <w:t>nader som är fallet idag</w:t>
      </w:r>
      <w:r w:rsidR="00ED79FB" w:rsidRPr="00E2793A">
        <w:t>.</w:t>
      </w:r>
      <w:r w:rsidR="00ED79FB" w:rsidRPr="00E2793A">
        <w:rPr>
          <w:i/>
        </w:rPr>
        <w:t xml:space="preserve"> </w:t>
      </w:r>
    </w:p>
    <w:p w:rsidR="00ED79FB" w:rsidRPr="00E2793A" w:rsidRDefault="008619C3" w:rsidP="000A75EF">
      <w:pPr>
        <w:pStyle w:val="Normaltindrag"/>
      </w:pPr>
      <w:r w:rsidRPr="00E2793A">
        <w:t xml:space="preserve">Allians för Sverige föreslår </w:t>
      </w:r>
      <w:r w:rsidR="000A75EF" w:rsidRPr="00E2793A">
        <w:t>att säsong</w:t>
      </w:r>
      <w:r w:rsidR="009E7EC2" w:rsidRPr="00E2793A">
        <w:t>s</w:t>
      </w:r>
      <w:r w:rsidR="000A75EF" w:rsidRPr="00E2793A">
        <w:t xml:space="preserve">anställningar, </w:t>
      </w:r>
      <w:r w:rsidRPr="00E2793A">
        <w:t xml:space="preserve">provanställningar och </w:t>
      </w:r>
      <w:r w:rsidR="000A75EF" w:rsidRPr="00E2793A">
        <w:t xml:space="preserve">vikariat </w:t>
      </w:r>
      <w:r w:rsidRPr="00E2793A">
        <w:t xml:space="preserve">kvarstår enligt nuvarande </w:t>
      </w:r>
      <w:r w:rsidR="003E1267" w:rsidRPr="00E2793A">
        <w:t>regelverk</w:t>
      </w:r>
      <w:r w:rsidRPr="00E2793A">
        <w:t xml:space="preserve">. </w:t>
      </w:r>
      <w:r w:rsidR="000A75EF" w:rsidRPr="00E2793A">
        <w:t>Det finns dock problem med missbruk av vikariatsanställningar som måste lösas på sikt.</w:t>
      </w:r>
    </w:p>
    <w:p w:rsidR="00296245" w:rsidRPr="00E2793A" w:rsidRDefault="00A46655" w:rsidP="00ED79FB">
      <w:pPr>
        <w:pStyle w:val="Rubrik1"/>
      </w:pPr>
      <w:r w:rsidRPr="00E2793A">
        <w:t>Förstärkt skydd för föräldralediga</w:t>
      </w:r>
    </w:p>
    <w:p w:rsidR="00A46655" w:rsidRPr="00E2793A" w:rsidRDefault="002F18ED" w:rsidP="00A46655">
      <w:r w:rsidRPr="00E2793A">
        <w:t>Allians</w:t>
      </w:r>
      <w:r w:rsidR="003D5854" w:rsidRPr="00E2793A">
        <w:t xml:space="preserve"> för Sverige </w:t>
      </w:r>
      <w:r w:rsidR="004025E9" w:rsidRPr="00E2793A">
        <w:t xml:space="preserve">ger sitt stöd till </w:t>
      </w:r>
      <w:r w:rsidRPr="00E2793A">
        <w:t>regeringens förslag om att skärpa skyddet i föräldraledig</w:t>
      </w:r>
      <w:r w:rsidR="00620A7A" w:rsidRPr="00E2793A">
        <w:softHyphen/>
      </w:r>
      <w:r w:rsidRPr="00E2793A">
        <w:t>hetslagen mot missgynnande av arbetstagare eller arbetssöka</w:t>
      </w:r>
      <w:r w:rsidRPr="00E2793A">
        <w:t>n</w:t>
      </w:r>
      <w:r w:rsidRPr="00E2793A">
        <w:t>de av skäl som har samband med föräldraledighet.</w:t>
      </w:r>
    </w:p>
    <w:p w:rsidR="008A5020" w:rsidRPr="00E2793A" w:rsidRDefault="002F18ED" w:rsidP="002F18ED">
      <w:pPr>
        <w:pStyle w:val="Normaltindrag"/>
      </w:pPr>
      <w:r w:rsidRPr="00E2793A">
        <w:t xml:space="preserve">Alliansen stöder </w:t>
      </w:r>
      <w:r w:rsidR="001D5E2F" w:rsidRPr="00E2793A">
        <w:t xml:space="preserve">även </w:t>
      </w:r>
      <w:r w:rsidRPr="00E2793A">
        <w:t>regeringens förslag att ändra i lagen om anstäl</w:t>
      </w:r>
      <w:r w:rsidRPr="00E2793A">
        <w:t>l</w:t>
      </w:r>
      <w:r w:rsidRPr="00E2793A">
        <w:t>nings</w:t>
      </w:r>
      <w:r w:rsidRPr="00E2793A">
        <w:softHyphen/>
        <w:t xml:space="preserve">skydd så att uppsägningstiden för föräldralediga som sagts upp på grund av arbetsbrist i första hand ska börja löpa när den anställde återupptar arbetet. </w:t>
      </w:r>
      <w:r w:rsidR="001D5E2F" w:rsidRPr="00E2793A">
        <w:t xml:space="preserve">Detta är en lagändring som partierna inom </w:t>
      </w:r>
      <w:r w:rsidR="004025E9" w:rsidRPr="00E2793A">
        <w:t>a</w:t>
      </w:r>
      <w:r w:rsidR="001D5E2F" w:rsidRPr="00E2793A">
        <w:t>lliansen fört fram vid flera tillfä</w:t>
      </w:r>
      <w:r w:rsidR="001D5E2F" w:rsidRPr="00E2793A">
        <w:t>l</w:t>
      </w:r>
      <w:r w:rsidR="001D5E2F" w:rsidRPr="00E2793A">
        <w:t>len tidigare och vi välkomnar att regeringen till slut hörsammat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E7EC2" w:rsidRPr="00E2793A">
        <w:tblPrEx>
          <w:tblCellMar>
            <w:top w:w="0" w:type="dxa"/>
            <w:bottom w:w="0" w:type="dxa"/>
          </w:tblCellMar>
        </w:tblPrEx>
        <w:trPr>
          <w:cantSplit/>
        </w:trPr>
        <w:tc>
          <w:tcPr>
            <w:tcW w:w="3046" w:type="dxa"/>
          </w:tcPr>
          <w:p w:rsidR="009E7EC2" w:rsidRPr="00E2793A" w:rsidRDefault="009E7EC2" w:rsidP="009E7EC2">
            <w:pPr>
              <w:pStyle w:val="UnderskriftDatum"/>
              <w:spacing w:before="240"/>
            </w:pPr>
            <w:r w:rsidRPr="00E2793A">
              <w:t>Stockholm den 5 april 2006</w:t>
            </w:r>
          </w:p>
        </w:tc>
        <w:tc>
          <w:tcPr>
            <w:tcW w:w="3047" w:type="dxa"/>
          </w:tcPr>
          <w:p w:rsidR="009E7EC2" w:rsidRPr="00E2793A" w:rsidRDefault="009E7EC2" w:rsidP="009E7EC2">
            <w:pPr>
              <w:pStyle w:val="Underskrifter"/>
              <w:spacing w:before="240"/>
            </w:pPr>
          </w:p>
        </w:tc>
      </w:tr>
      <w:tr w:rsidR="009E7EC2" w:rsidRPr="00E2793A">
        <w:tblPrEx>
          <w:tblCellMar>
            <w:top w:w="0" w:type="dxa"/>
            <w:bottom w:w="0" w:type="dxa"/>
          </w:tblCellMar>
        </w:tblPrEx>
        <w:trPr>
          <w:cantSplit/>
        </w:trPr>
        <w:tc>
          <w:tcPr>
            <w:tcW w:w="3046" w:type="dxa"/>
          </w:tcPr>
          <w:p w:rsidR="009E7EC2" w:rsidRPr="00E2793A" w:rsidRDefault="009E7EC2" w:rsidP="009E7EC2">
            <w:pPr>
              <w:pStyle w:val="Underskrifter"/>
            </w:pPr>
            <w:r w:rsidRPr="00E2793A">
              <w:t>Carl B Hamilton (fp)</w:t>
            </w:r>
          </w:p>
        </w:tc>
        <w:tc>
          <w:tcPr>
            <w:tcW w:w="3047" w:type="dxa"/>
          </w:tcPr>
          <w:p w:rsidR="009E7EC2" w:rsidRPr="00E2793A" w:rsidRDefault="009E7EC2" w:rsidP="009E7EC2">
            <w:pPr>
              <w:pStyle w:val="Underskrifter"/>
            </w:pPr>
          </w:p>
        </w:tc>
      </w:tr>
      <w:tr w:rsidR="009E7EC2" w:rsidRPr="00E2793A">
        <w:tblPrEx>
          <w:tblCellMar>
            <w:top w:w="0" w:type="dxa"/>
            <w:bottom w:w="0" w:type="dxa"/>
          </w:tblCellMar>
        </w:tblPrEx>
        <w:trPr>
          <w:cantSplit/>
        </w:trPr>
        <w:tc>
          <w:tcPr>
            <w:tcW w:w="3046" w:type="dxa"/>
          </w:tcPr>
          <w:p w:rsidR="009E7EC2" w:rsidRPr="00E2793A" w:rsidRDefault="009E7EC2" w:rsidP="009E7EC2">
            <w:pPr>
              <w:pStyle w:val="Underskrifter"/>
            </w:pPr>
            <w:r w:rsidRPr="00E2793A">
              <w:t>Anders G Högmark (m)</w:t>
            </w:r>
          </w:p>
        </w:tc>
        <w:tc>
          <w:tcPr>
            <w:tcW w:w="3047" w:type="dxa"/>
          </w:tcPr>
          <w:p w:rsidR="009E7EC2" w:rsidRPr="00E2793A" w:rsidRDefault="009E7EC2" w:rsidP="009E7EC2">
            <w:pPr>
              <w:pStyle w:val="Underskrifter"/>
            </w:pPr>
            <w:r w:rsidRPr="00E2793A">
              <w:t>Stefan Attefall (kd)</w:t>
            </w:r>
          </w:p>
        </w:tc>
      </w:tr>
      <w:tr w:rsidR="009E7EC2" w:rsidRPr="00E2793A">
        <w:tblPrEx>
          <w:tblCellMar>
            <w:top w:w="0" w:type="dxa"/>
            <w:bottom w:w="0" w:type="dxa"/>
          </w:tblCellMar>
        </w:tblPrEx>
        <w:trPr>
          <w:cantSplit/>
        </w:trPr>
        <w:tc>
          <w:tcPr>
            <w:tcW w:w="3046" w:type="dxa"/>
          </w:tcPr>
          <w:p w:rsidR="009E7EC2" w:rsidRPr="00E2793A" w:rsidRDefault="009E7EC2" w:rsidP="009E7EC2">
            <w:pPr>
              <w:pStyle w:val="Underskrifter"/>
            </w:pPr>
            <w:r w:rsidRPr="00E2793A">
              <w:t>Margareta Andersson (c)</w:t>
            </w:r>
          </w:p>
        </w:tc>
        <w:tc>
          <w:tcPr>
            <w:tcW w:w="3047" w:type="dxa"/>
          </w:tcPr>
          <w:p w:rsidR="009E7EC2" w:rsidRPr="00E2793A" w:rsidRDefault="009E7EC2" w:rsidP="009E7EC2">
            <w:pPr>
              <w:pStyle w:val="Underskrifter"/>
            </w:pPr>
          </w:p>
        </w:tc>
      </w:tr>
    </w:tbl>
    <w:p w:rsidR="007A1A9F" w:rsidRPr="00E2793A" w:rsidRDefault="007A1A9F" w:rsidP="009E7EC2">
      <w:pPr>
        <w:pStyle w:val="Normaltindrag"/>
      </w:pPr>
    </w:p>
    <w:sectPr w:rsidR="007A1A9F" w:rsidRPr="00E2793A" w:rsidSect="009E7E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F69" w:rsidRPr="00E2793A" w:rsidRDefault="00766F69">
      <w:r w:rsidRPr="00E2793A">
        <w:separator/>
      </w:r>
    </w:p>
  </w:endnote>
  <w:endnote w:type="continuationSeparator" w:id="0">
    <w:p w:rsidR="00766F69" w:rsidRPr="00E2793A" w:rsidRDefault="00766F69">
      <w:r w:rsidRPr="00E279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EC2" w:rsidRPr="00E2793A" w:rsidRDefault="00E2793A" w:rsidP="009E7EC2">
    <w:pPr>
      <w:pStyle w:val="Sidfot"/>
    </w:pPr>
    <w:r w:rsidRPr="00E279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89814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EC2" w:rsidRDefault="009E7EC2">
                          <w:pPr>
                            <w:pStyle w:val="NormalS5sidnrV"/>
                          </w:pPr>
                          <w:r>
                            <w:fldChar w:fldCharType="begin"/>
                          </w:r>
                          <w:r>
                            <w:instrText xml:space="preserve"> PAGE *\charformat</w:instrText>
                          </w:r>
                          <w:r>
                            <w:fldChar w:fldCharType="separate"/>
                          </w:r>
                          <w:r w:rsidR="00FF106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7EC2" w:rsidRDefault="009E7EC2">
                    <w:pPr>
                      <w:pStyle w:val="NormalS5sidnrV"/>
                    </w:pPr>
                    <w:r>
                      <w:fldChar w:fldCharType="begin"/>
                    </w:r>
                    <w:r>
                      <w:instrText xml:space="preserve"> PAGE *\charformat</w:instrText>
                    </w:r>
                    <w:r>
                      <w:fldChar w:fldCharType="separate"/>
                    </w:r>
                    <w:r w:rsidR="00FF106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EC2" w:rsidRPr="00E2793A" w:rsidRDefault="00E2793A" w:rsidP="009E7EC2">
    <w:pPr>
      <w:pStyle w:val="Sidfot"/>
    </w:pPr>
    <w:r w:rsidRPr="00E279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3219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EC2" w:rsidRDefault="009E7EC2">
                          <w:pPr>
                            <w:pStyle w:val="NormalS5sidnrH"/>
                            <w:ind w:right="0"/>
                          </w:pPr>
                          <w:r>
                            <w:fldChar w:fldCharType="begin"/>
                          </w:r>
                          <w:r>
                            <w:instrText xml:space="preserve"> PAGE *\charformat</w:instrText>
                          </w:r>
                          <w:r>
                            <w:fldChar w:fldCharType="separate"/>
                          </w:r>
                          <w:r w:rsidR="00FF106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7EC2" w:rsidRDefault="009E7EC2">
                    <w:pPr>
                      <w:pStyle w:val="NormalS5sidnrH"/>
                      <w:ind w:right="0"/>
                    </w:pPr>
                    <w:r>
                      <w:fldChar w:fldCharType="begin"/>
                    </w:r>
                    <w:r>
                      <w:instrText xml:space="preserve"> PAGE *\charformat</w:instrText>
                    </w:r>
                    <w:r>
                      <w:fldChar w:fldCharType="separate"/>
                    </w:r>
                    <w:r w:rsidR="00FF106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EC2" w:rsidRPr="00E2793A" w:rsidRDefault="00E2793A" w:rsidP="009E7EC2">
    <w:pPr>
      <w:pStyle w:val="Sidfot"/>
    </w:pPr>
    <w:r w:rsidRPr="00E279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33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EC2" w:rsidRDefault="009E7EC2">
                          <w:pPr>
                            <w:pStyle w:val="NormalS5sidnrH"/>
                            <w:ind w:right="0"/>
                          </w:pPr>
                          <w:r>
                            <w:fldChar w:fldCharType="begin"/>
                          </w:r>
                          <w:r>
                            <w:instrText xml:space="preserve"> PAGE *\charformat</w:instrText>
                          </w:r>
                          <w:r>
                            <w:fldChar w:fldCharType="separate"/>
                          </w:r>
                          <w:r w:rsidR="00FF10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7EC2" w:rsidRDefault="009E7EC2">
                    <w:pPr>
                      <w:pStyle w:val="NormalS5sidnrH"/>
                      <w:ind w:right="0"/>
                    </w:pPr>
                    <w:r>
                      <w:fldChar w:fldCharType="begin"/>
                    </w:r>
                    <w:r>
                      <w:instrText xml:space="preserve"> PAGE *\charformat</w:instrText>
                    </w:r>
                    <w:r>
                      <w:fldChar w:fldCharType="separate"/>
                    </w:r>
                    <w:r w:rsidR="00FF106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F69" w:rsidRPr="00E2793A" w:rsidRDefault="00766F69">
      <w:r w:rsidRPr="00E2793A">
        <w:separator/>
      </w:r>
    </w:p>
  </w:footnote>
  <w:footnote w:type="continuationSeparator" w:id="0">
    <w:p w:rsidR="00766F69" w:rsidRPr="00E2793A" w:rsidRDefault="00766F69">
      <w:r w:rsidRPr="00E279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EC2" w:rsidRPr="00E2793A" w:rsidRDefault="00E2793A" w:rsidP="009E7EC2">
    <w:pPr>
      <w:pStyle w:val="Sidhuvud"/>
    </w:pPr>
    <w:r w:rsidRPr="00E279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04539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EC2" w:rsidRDefault="009E7EC2">
                          <w:pPr>
                            <w:pStyle w:val="KantRubrikS5V"/>
                          </w:pPr>
                          <w:r>
                            <w:fldChar w:fldCharType="begin"/>
                          </w:r>
                          <w:r>
                            <w:instrText xml:space="preserve"> DOCPROPERTY "YearUser" *\charformat </w:instrText>
                          </w:r>
                          <w:r>
                            <w:fldChar w:fldCharType="separate"/>
                          </w:r>
                          <w:r w:rsidR="00FF106F">
                            <w:t>2005/06</w:t>
                          </w:r>
                          <w:r>
                            <w:fldChar w:fldCharType="end"/>
                          </w:r>
                          <w:r>
                            <w:t>:</w:t>
                          </w:r>
                          <w:r>
                            <w:fldChar w:fldCharType="begin"/>
                          </w:r>
                          <w:r>
                            <w:instrText xml:space="preserve"> DOCPROPERTY "Motionsnummer" *\charformat </w:instrText>
                          </w:r>
                          <w:r>
                            <w:fldChar w:fldCharType="separate"/>
                          </w:r>
                          <w:r w:rsidR="00FF106F">
                            <w:t>A8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7EC2" w:rsidRDefault="009E7EC2">
                    <w:pPr>
                      <w:pStyle w:val="KantRubrikS5V"/>
                    </w:pPr>
                    <w:r>
                      <w:fldChar w:fldCharType="begin"/>
                    </w:r>
                    <w:r>
                      <w:instrText xml:space="preserve"> DOCPROPERTY "YearUser" *\charformat </w:instrText>
                    </w:r>
                    <w:r>
                      <w:fldChar w:fldCharType="separate"/>
                    </w:r>
                    <w:r w:rsidR="00FF106F">
                      <w:t>2005/06</w:t>
                    </w:r>
                    <w:r>
                      <w:fldChar w:fldCharType="end"/>
                    </w:r>
                    <w:r>
                      <w:t>:</w:t>
                    </w:r>
                    <w:r>
                      <w:fldChar w:fldCharType="begin"/>
                    </w:r>
                    <w:r>
                      <w:instrText xml:space="preserve"> DOCPROPERTY "Motionsnummer" *\charformat </w:instrText>
                    </w:r>
                    <w:r>
                      <w:fldChar w:fldCharType="separate"/>
                    </w:r>
                    <w:r w:rsidR="00FF106F">
                      <w:t>A8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EC2" w:rsidRPr="00E2793A" w:rsidRDefault="00E2793A" w:rsidP="009E7EC2">
    <w:pPr>
      <w:pStyle w:val="Sidhuvud"/>
    </w:pPr>
    <w:r w:rsidRPr="00E279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37386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7EC2" w:rsidRDefault="009E7EC2">
                          <w:pPr>
                            <w:pStyle w:val="KantRubrikS5H"/>
                            <w:ind w:right="0"/>
                          </w:pPr>
                          <w:r>
                            <w:fldChar w:fldCharType="begin"/>
                          </w:r>
                          <w:r>
                            <w:instrText xml:space="preserve"> DOCPROPERTY "YearUser" *\charformat </w:instrText>
                          </w:r>
                          <w:r>
                            <w:fldChar w:fldCharType="separate"/>
                          </w:r>
                          <w:r w:rsidR="00FF106F">
                            <w:t>2005/06</w:t>
                          </w:r>
                          <w:r>
                            <w:fldChar w:fldCharType="end"/>
                          </w:r>
                          <w:r>
                            <w:t>:</w:t>
                          </w:r>
                          <w:r>
                            <w:fldChar w:fldCharType="begin"/>
                          </w:r>
                          <w:r>
                            <w:instrText xml:space="preserve"> DOCPROPERTY "Motionsnummer" *\charformat </w:instrText>
                          </w:r>
                          <w:r>
                            <w:fldChar w:fldCharType="separate"/>
                          </w:r>
                          <w:r w:rsidR="00FF106F">
                            <w:t>A8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7EC2" w:rsidRDefault="009E7EC2">
                    <w:pPr>
                      <w:pStyle w:val="KantRubrikS5H"/>
                      <w:ind w:right="0"/>
                    </w:pPr>
                    <w:r>
                      <w:fldChar w:fldCharType="begin"/>
                    </w:r>
                    <w:r>
                      <w:instrText xml:space="preserve"> DOCPROPERTY "YearUser" *\charformat </w:instrText>
                    </w:r>
                    <w:r>
                      <w:fldChar w:fldCharType="separate"/>
                    </w:r>
                    <w:r w:rsidR="00FF106F">
                      <w:t>2005/06</w:t>
                    </w:r>
                    <w:r>
                      <w:fldChar w:fldCharType="end"/>
                    </w:r>
                    <w:r>
                      <w:t>:</w:t>
                    </w:r>
                    <w:r>
                      <w:fldChar w:fldCharType="begin"/>
                    </w:r>
                    <w:r>
                      <w:instrText xml:space="preserve"> DOCPROPERTY "Motionsnummer" *\charformat </w:instrText>
                    </w:r>
                    <w:r>
                      <w:fldChar w:fldCharType="separate"/>
                    </w:r>
                    <w:r w:rsidR="00FF106F">
                      <w:t>A8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7EC2" w:rsidRPr="00E2793A" w:rsidRDefault="009E7EC2">
    <w:pPr>
      <w:pStyle w:val="FSHNormal"/>
      <w:tabs>
        <w:tab w:val="right" w:pos="5840"/>
      </w:tabs>
    </w:pPr>
    <w:r w:rsidRPr="00E2793A">
      <w:br/>
    </w:r>
    <w:r w:rsidRPr="00E2793A">
      <w:fldChar w:fldCharType="begin" w:fldLock="1"/>
    </w:r>
    <w:r w:rsidRPr="00E2793A">
      <w:instrText xml:space="preserve"> DOCPROPERTY</w:instrText>
    </w:r>
    <w:r w:rsidRPr="00E2793A">
      <w:rPr>
        <w:sz w:val="18"/>
      </w:rPr>
      <w:instrText xml:space="preserve"> "YearUser" *\charformat </w:instrText>
    </w:r>
    <w:r w:rsidRPr="00E2793A">
      <w:fldChar w:fldCharType="separate"/>
    </w:r>
    <w:r w:rsidR="00FF106F" w:rsidRPr="00E2793A">
      <w:t>2005/06</w:t>
    </w:r>
    <w:r w:rsidRPr="00E2793A">
      <w:fldChar w:fldCharType="end"/>
    </w:r>
    <w:r w:rsidRPr="00E2793A">
      <w:t xml:space="preserve"> </w:t>
    </w:r>
    <w:r w:rsidRPr="00E2793A">
      <w:tab/>
      <w:t xml:space="preserve">mnr: </w:t>
    </w:r>
    <w:r w:rsidRPr="00E2793A">
      <w:fldChar w:fldCharType="begin" w:fldLock="1"/>
    </w:r>
    <w:r w:rsidRPr="00E2793A">
      <w:instrText xml:space="preserve"> DOCPROPERTY</w:instrText>
    </w:r>
    <w:r w:rsidRPr="00E2793A">
      <w:rPr>
        <w:sz w:val="18"/>
      </w:rPr>
      <w:instrText xml:space="preserve"> "Motionsnummer" *\charformat </w:instrText>
    </w:r>
    <w:r w:rsidRPr="00E2793A">
      <w:fldChar w:fldCharType="separate"/>
    </w:r>
    <w:r w:rsidR="00FF106F" w:rsidRPr="00E2793A">
      <w:t>A8</w:t>
    </w:r>
    <w:r w:rsidRPr="00E2793A">
      <w:fldChar w:fldCharType="end"/>
    </w:r>
    <w:r w:rsidRPr="00E2793A">
      <w:br/>
    </w:r>
    <w:r w:rsidRPr="00E2793A">
      <w:fldChar w:fldCharType="begin" w:fldLock="1"/>
    </w:r>
    <w:r w:rsidRPr="00E2793A">
      <w:instrText xml:space="preserve"> DOCPROPERTY</w:instrText>
    </w:r>
    <w:r w:rsidRPr="00E2793A">
      <w:rPr>
        <w:sz w:val="18"/>
      </w:rPr>
      <w:instrText xml:space="preserve"> "Samling" *\charformat </w:instrText>
    </w:r>
    <w:r w:rsidRPr="00E2793A">
      <w:fldChar w:fldCharType="end"/>
    </w:r>
    <w:r w:rsidRPr="00E2793A">
      <w:tab/>
      <w:t xml:space="preserve">pnr: </w:t>
    </w:r>
    <w:r w:rsidRPr="00E2793A">
      <w:fldChar w:fldCharType="begin" w:fldLock="1"/>
    </w:r>
    <w:r w:rsidRPr="00E2793A">
      <w:instrText xml:space="preserve"> DOCPROPERTY</w:instrText>
    </w:r>
    <w:r w:rsidRPr="00E2793A">
      <w:rPr>
        <w:sz w:val="18"/>
      </w:rPr>
      <w:instrText xml:space="preserve"> "Partinummer" *\charformat </w:instrText>
    </w:r>
    <w:r w:rsidRPr="00E2793A">
      <w:fldChar w:fldCharType="separate"/>
    </w:r>
    <w:r w:rsidR="00FF106F" w:rsidRPr="00E2793A">
      <w:t>-fp1304</w:t>
    </w:r>
    <w:r w:rsidRPr="00E2793A">
      <w:fldChar w:fldCharType="end"/>
    </w:r>
  </w:p>
  <w:p w:rsidR="009E7EC2" w:rsidRPr="00E2793A" w:rsidRDefault="009E7EC2">
    <w:pPr>
      <w:pStyle w:val="FSHRub1"/>
    </w:pPr>
    <w:r w:rsidRPr="00E2793A">
      <w:t>Motion till riksdagen</w:t>
    </w:r>
    <w:r w:rsidRPr="00E2793A">
      <w:br/>
    </w:r>
    <w:r w:rsidRPr="00E2793A">
      <w:fldChar w:fldCharType="begin" w:fldLock="1"/>
    </w:r>
    <w:r w:rsidRPr="00E2793A">
      <w:instrText xml:space="preserve"> DOCPROPERTY "YearUser" *\charformat </w:instrText>
    </w:r>
    <w:r w:rsidRPr="00E2793A">
      <w:fldChar w:fldCharType="separate"/>
    </w:r>
    <w:r w:rsidR="00FF106F" w:rsidRPr="00E2793A">
      <w:t>2005/06</w:t>
    </w:r>
    <w:r w:rsidRPr="00E2793A">
      <w:fldChar w:fldCharType="end"/>
    </w:r>
    <w:r w:rsidRPr="00E2793A">
      <w:t>:</w:t>
    </w:r>
    <w:r w:rsidRPr="00E2793A">
      <w:fldChar w:fldCharType="begin" w:fldLock="1"/>
    </w:r>
    <w:r w:rsidRPr="00E2793A">
      <w:instrText xml:space="preserve"> DOCPROPERTY "Motionsnummer" *\charformat </w:instrText>
    </w:r>
    <w:r w:rsidRPr="00E2793A">
      <w:fldChar w:fldCharType="separate"/>
    </w:r>
    <w:r w:rsidR="00FF106F" w:rsidRPr="00E2793A">
      <w:t>A8</w:t>
    </w:r>
    <w:r w:rsidRPr="00E2793A">
      <w:fldChar w:fldCharType="end"/>
    </w:r>
  </w:p>
  <w:p w:rsidR="009E7EC2" w:rsidRPr="00E2793A" w:rsidRDefault="009E7EC2">
    <w:pPr>
      <w:pStyle w:val="FSHNormalS5"/>
    </w:pPr>
    <w:r w:rsidRPr="00E2793A">
      <w:fldChar w:fldCharType="begin" w:fldLock="1"/>
    </w:r>
    <w:r w:rsidRPr="00E2793A">
      <w:instrText xml:space="preserve"> DOCPROPERTY "MotionarText" *\charformat </w:instrText>
    </w:r>
    <w:r w:rsidRPr="00E2793A">
      <w:fldChar w:fldCharType="separate"/>
    </w:r>
    <w:r w:rsidR="00FF106F" w:rsidRPr="00E2793A">
      <w:t>av Carl B Hamilton m.fl. (fp, m, kd, c)</w:t>
    </w:r>
    <w:r w:rsidRPr="00E2793A">
      <w:fldChar w:fldCharType="end"/>
    </w:r>
    <w:r w:rsidRPr="00E2793A">
      <w:br/>
    </w:r>
    <w:r w:rsidRPr="00E2793A">
      <w:fldChar w:fldCharType="begin" w:fldLock="1"/>
    </w:r>
    <w:r w:rsidRPr="00E2793A">
      <w:instrText xml:space="preserve"> DOCPROPERTY "SvarFrasKort" *\charformat </w:instrText>
    </w:r>
    <w:r w:rsidRPr="00E2793A">
      <w:fldChar w:fldCharType="separate"/>
    </w:r>
    <w:r w:rsidR="00FF106F" w:rsidRPr="00E2793A">
      <w:t>med anledning av prop. 2005/06:185</w:t>
    </w:r>
    <w:r w:rsidRPr="00E2793A">
      <w:fldChar w:fldCharType="end"/>
    </w:r>
  </w:p>
  <w:p w:rsidR="009E7EC2" w:rsidRPr="00E2793A" w:rsidRDefault="009E7EC2">
    <w:pPr>
      <w:pStyle w:val="FSHTitel"/>
    </w:pPr>
    <w:r w:rsidRPr="00E2793A">
      <w:fldChar w:fldCharType="begin" w:fldLock="1"/>
    </w:r>
    <w:r w:rsidRPr="00E2793A">
      <w:instrText xml:space="preserve"> DOCPROPERTY</w:instrText>
    </w:r>
    <w:r w:rsidRPr="00E2793A">
      <w:rPr>
        <w:sz w:val="18"/>
      </w:rPr>
      <w:instrText xml:space="preserve"> "RubrikSvar" *\charformat </w:instrText>
    </w:r>
    <w:r w:rsidRPr="00E2793A">
      <w:fldChar w:fldCharType="separate"/>
    </w:r>
    <w:r w:rsidR="00FF106F" w:rsidRPr="00E2793A">
      <w:t>Förstärkning och förenkling – ändringar i anställningsskyddslagen och föräldraledighetslagen</w:t>
    </w:r>
    <w:r w:rsidRPr="00E2793A">
      <w:fldChar w:fldCharType="end"/>
    </w:r>
  </w:p>
  <w:p w:rsidR="009E7EC2" w:rsidRPr="00E2793A" w:rsidRDefault="009E7EC2" w:rsidP="009E7EC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EC30FA"/>
    <w:multiLevelType w:val="hybridMultilevel"/>
    <w:tmpl w:val="9E104C7E"/>
    <w:lvl w:ilvl="0" w:tplc="7DA251D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6CC53A7"/>
    <w:multiLevelType w:val="hybridMultilevel"/>
    <w:tmpl w:val="05FA8394"/>
    <w:lvl w:ilvl="0" w:tplc="CEFEA2D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D794914"/>
    <w:multiLevelType w:val="hybridMultilevel"/>
    <w:tmpl w:val="96D4D666"/>
    <w:lvl w:ilvl="0" w:tplc="947CD91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9643019">
    <w:abstractNumId w:val="16"/>
  </w:num>
  <w:num w:numId="2" w16cid:durableId="1701584172">
    <w:abstractNumId w:val="11"/>
  </w:num>
  <w:num w:numId="3" w16cid:durableId="1522669557">
    <w:abstractNumId w:val="13"/>
  </w:num>
  <w:num w:numId="4" w16cid:durableId="1396704775">
    <w:abstractNumId w:val="15"/>
  </w:num>
  <w:num w:numId="5" w16cid:durableId="1721318176">
    <w:abstractNumId w:val="8"/>
  </w:num>
  <w:num w:numId="6" w16cid:durableId="2137723679">
    <w:abstractNumId w:val="3"/>
  </w:num>
  <w:num w:numId="7" w16cid:durableId="867765674">
    <w:abstractNumId w:val="2"/>
  </w:num>
  <w:num w:numId="8" w16cid:durableId="1696543320">
    <w:abstractNumId w:val="1"/>
  </w:num>
  <w:num w:numId="9" w16cid:durableId="103426864">
    <w:abstractNumId w:val="0"/>
  </w:num>
  <w:num w:numId="10" w16cid:durableId="2086490933">
    <w:abstractNumId w:val="9"/>
  </w:num>
  <w:num w:numId="11" w16cid:durableId="1888371104">
    <w:abstractNumId w:val="7"/>
  </w:num>
  <w:num w:numId="12" w16cid:durableId="1737703625">
    <w:abstractNumId w:val="6"/>
  </w:num>
  <w:num w:numId="13" w16cid:durableId="510216356">
    <w:abstractNumId w:val="5"/>
  </w:num>
  <w:num w:numId="14" w16cid:durableId="2041198995">
    <w:abstractNumId w:val="4"/>
  </w:num>
  <w:num w:numId="15" w16cid:durableId="1796560073">
    <w:abstractNumId w:val="12"/>
  </w:num>
  <w:num w:numId="16" w16cid:durableId="1747340300">
    <w:abstractNumId w:val="14"/>
  </w:num>
  <w:num w:numId="17" w16cid:durableId="834688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8"/>
  </w:docVars>
  <w:rsids>
    <w:rsidRoot w:val="009E62FE"/>
    <w:rsid w:val="0000680D"/>
    <w:rsid w:val="00011156"/>
    <w:rsid w:val="00022740"/>
    <w:rsid w:val="00040D14"/>
    <w:rsid w:val="0004381F"/>
    <w:rsid w:val="00064BC3"/>
    <w:rsid w:val="000665E6"/>
    <w:rsid w:val="00066775"/>
    <w:rsid w:val="00072FB9"/>
    <w:rsid w:val="00083FC2"/>
    <w:rsid w:val="00086C07"/>
    <w:rsid w:val="000A75EF"/>
    <w:rsid w:val="000E48DA"/>
    <w:rsid w:val="000F5ADD"/>
    <w:rsid w:val="00100531"/>
    <w:rsid w:val="0010382E"/>
    <w:rsid w:val="001D24AD"/>
    <w:rsid w:val="001D5E2F"/>
    <w:rsid w:val="001E0043"/>
    <w:rsid w:val="00201DFB"/>
    <w:rsid w:val="00204A63"/>
    <w:rsid w:val="00212FF1"/>
    <w:rsid w:val="00230193"/>
    <w:rsid w:val="00240FB1"/>
    <w:rsid w:val="0025068A"/>
    <w:rsid w:val="002617B6"/>
    <w:rsid w:val="002818D3"/>
    <w:rsid w:val="002931E2"/>
    <w:rsid w:val="002943C8"/>
    <w:rsid w:val="00295E6D"/>
    <w:rsid w:val="00296245"/>
    <w:rsid w:val="002C2373"/>
    <w:rsid w:val="002D11A8"/>
    <w:rsid w:val="002E4D5E"/>
    <w:rsid w:val="002F152A"/>
    <w:rsid w:val="002F18ED"/>
    <w:rsid w:val="003370B7"/>
    <w:rsid w:val="00352126"/>
    <w:rsid w:val="003866EC"/>
    <w:rsid w:val="00397E67"/>
    <w:rsid w:val="003B1A6A"/>
    <w:rsid w:val="003B60DE"/>
    <w:rsid w:val="003D5854"/>
    <w:rsid w:val="003E1267"/>
    <w:rsid w:val="003E4CF8"/>
    <w:rsid w:val="003F100A"/>
    <w:rsid w:val="004025E9"/>
    <w:rsid w:val="00445271"/>
    <w:rsid w:val="00447A04"/>
    <w:rsid w:val="00463B84"/>
    <w:rsid w:val="004A0504"/>
    <w:rsid w:val="004C7487"/>
    <w:rsid w:val="004E38D9"/>
    <w:rsid w:val="00530D7B"/>
    <w:rsid w:val="00540A71"/>
    <w:rsid w:val="005447B4"/>
    <w:rsid w:val="005B145B"/>
    <w:rsid w:val="005C334A"/>
    <w:rsid w:val="00620A7A"/>
    <w:rsid w:val="00642165"/>
    <w:rsid w:val="00671F1A"/>
    <w:rsid w:val="00676F74"/>
    <w:rsid w:val="00726B4E"/>
    <w:rsid w:val="0072732B"/>
    <w:rsid w:val="00740D6D"/>
    <w:rsid w:val="00743F76"/>
    <w:rsid w:val="007566CB"/>
    <w:rsid w:val="00766F69"/>
    <w:rsid w:val="00794149"/>
    <w:rsid w:val="00794B77"/>
    <w:rsid w:val="00796464"/>
    <w:rsid w:val="007A1A9F"/>
    <w:rsid w:val="007A733B"/>
    <w:rsid w:val="007B67A7"/>
    <w:rsid w:val="007C6092"/>
    <w:rsid w:val="007E6B41"/>
    <w:rsid w:val="007F3B9D"/>
    <w:rsid w:val="007F5A11"/>
    <w:rsid w:val="0081363D"/>
    <w:rsid w:val="00815F27"/>
    <w:rsid w:val="00846903"/>
    <w:rsid w:val="00847288"/>
    <w:rsid w:val="008619C3"/>
    <w:rsid w:val="00886A02"/>
    <w:rsid w:val="008A5020"/>
    <w:rsid w:val="008A515A"/>
    <w:rsid w:val="0096222F"/>
    <w:rsid w:val="00982888"/>
    <w:rsid w:val="009B44E1"/>
    <w:rsid w:val="009E62FE"/>
    <w:rsid w:val="009E7EC2"/>
    <w:rsid w:val="00A02AAB"/>
    <w:rsid w:val="00A053C6"/>
    <w:rsid w:val="00A36897"/>
    <w:rsid w:val="00A46655"/>
    <w:rsid w:val="00AB5000"/>
    <w:rsid w:val="00AC676C"/>
    <w:rsid w:val="00B13BF0"/>
    <w:rsid w:val="00B3194B"/>
    <w:rsid w:val="00B33C81"/>
    <w:rsid w:val="00B62D97"/>
    <w:rsid w:val="00B67E5B"/>
    <w:rsid w:val="00B71055"/>
    <w:rsid w:val="00B71AD6"/>
    <w:rsid w:val="00B76729"/>
    <w:rsid w:val="00B80116"/>
    <w:rsid w:val="00BA6BE0"/>
    <w:rsid w:val="00BB6D75"/>
    <w:rsid w:val="00BD3A78"/>
    <w:rsid w:val="00BD53BC"/>
    <w:rsid w:val="00C10D16"/>
    <w:rsid w:val="00C1285C"/>
    <w:rsid w:val="00C27B7D"/>
    <w:rsid w:val="00C51543"/>
    <w:rsid w:val="00C522BD"/>
    <w:rsid w:val="00C67F0F"/>
    <w:rsid w:val="00C85501"/>
    <w:rsid w:val="00CB2D5B"/>
    <w:rsid w:val="00CE3037"/>
    <w:rsid w:val="00CF7A43"/>
    <w:rsid w:val="00D011D5"/>
    <w:rsid w:val="00D01775"/>
    <w:rsid w:val="00D1174F"/>
    <w:rsid w:val="00D53D04"/>
    <w:rsid w:val="00D709F1"/>
    <w:rsid w:val="00D7431A"/>
    <w:rsid w:val="00DC6C70"/>
    <w:rsid w:val="00E22893"/>
    <w:rsid w:val="00E2793A"/>
    <w:rsid w:val="00E349C2"/>
    <w:rsid w:val="00E360DE"/>
    <w:rsid w:val="00E521CB"/>
    <w:rsid w:val="00E527DE"/>
    <w:rsid w:val="00E7452C"/>
    <w:rsid w:val="00E75D28"/>
    <w:rsid w:val="00E84F25"/>
    <w:rsid w:val="00E87F05"/>
    <w:rsid w:val="00EB692A"/>
    <w:rsid w:val="00ED79FB"/>
    <w:rsid w:val="00F021EF"/>
    <w:rsid w:val="00F06E75"/>
    <w:rsid w:val="00F1772B"/>
    <w:rsid w:val="00F21B30"/>
    <w:rsid w:val="00F32249"/>
    <w:rsid w:val="00F7334B"/>
    <w:rsid w:val="00F73E9E"/>
    <w:rsid w:val="00FA3374"/>
    <w:rsid w:val="00FC7E79"/>
    <w:rsid w:val="00FE397C"/>
    <w:rsid w:val="00FF10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DFBB3E-B49E-4451-BD31-BF34876D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397E67"/>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E7EC2"/>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1366</Words>
  <Characters>8540</Characters>
  <Application>Microsoft Office Word</Application>
  <DocSecurity>4</DocSecurity>
  <Lines>152</Lines>
  <Paragraphs>42</Paragraphs>
  <ScaleCrop>false</ScaleCrop>
  <HeadingPairs>
    <vt:vector size="2" baseType="variant">
      <vt:variant>
        <vt:lpstr>Rubrik</vt:lpstr>
      </vt:variant>
      <vt:variant>
        <vt:i4>1</vt:i4>
      </vt:variant>
    </vt:vector>
  </HeadingPairs>
  <TitlesOfParts>
    <vt:vector size="1" baseType="lpstr">
      <vt:lpstr>A8</vt:lpstr>
    </vt:vector>
  </TitlesOfParts>
  <Company>Riksdagen</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A8</dc:title>
  <dc:subject>A8</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2006-04-19T09:43:00Z</cp:lastPrinted>
  <dcterms:created xsi:type="dcterms:W3CDTF">2025-12-16T18:58:00Z</dcterms:created>
  <dcterms:modified xsi:type="dcterms:W3CDTF">2025-12-16T18:58:00Z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mot2000_433_2006-03-28</vt:lpwstr>
  </property>
  <property fmtid="{D5CDD505-2E9C-101B-9397-08002B2CF9AE}" pid="3" name="version">
    <vt:lpwstr>mot2000_433_2006-03-28</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2005/06:185 Förstärkning och förenkling – ändringar i anställningsskyddslagen och föräldraledighetslagen</vt:lpwstr>
  </property>
  <property fmtid="{D5CDD505-2E9C-101B-9397-08002B2CF9AE}" pid="11" name="SvarFrasKort">
    <vt:lpwstr>med anledning av prop. 2005/06:185</vt:lpwstr>
  </property>
  <property fmtid="{D5CDD505-2E9C-101B-9397-08002B2CF9AE}" pid="12" name="Svar">
    <vt:lpwstr>proposition</vt:lpwstr>
  </property>
  <property fmtid="{D5CDD505-2E9C-101B-9397-08002B2CF9AE}" pid="13" name="SvarNr">
    <vt:lpwstr>2005/06:185</vt:lpwstr>
  </property>
  <property fmtid="{D5CDD505-2E9C-101B-9397-08002B2CF9AE}" pid="14" name="RubrikSvar">
    <vt:lpwstr>Förstärkning och förenkling – ändringar i anställningsskyddslagen och föräldraledighetslagen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Carl B Hamilton m.fl. (fp, m, kd, c)</vt:lpwstr>
  </property>
  <property fmtid="{D5CDD505-2E9C-101B-9397-08002B2CF9AE}" pid="26" name="MotionarLista">
    <vt:lpwstr>Hamilton, Carl B (fp)\Högmark, Anders G (m)\Attefall, Stefan (kd)\Andersson,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Carl B Hamilton (fp), Anders G Högmark (m), Stefan Attefall (kd),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A8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20052006000001020112000013040070</vt:lpwstr>
  </property>
  <property fmtid="{D5CDD505-2E9C-101B-9397-08002B2CF9AE}" pid="47" name="datum">
    <vt:lpwstr>060405</vt:lpwstr>
  </property>
  <property fmtid="{D5CDD505-2E9C-101B-9397-08002B2CF9AE}" pid="48" name="avsändar-e-post">
    <vt:lpwstr/>
  </property>
  <property fmtid="{D5CDD505-2E9C-101B-9397-08002B2CF9AE}" pid="49" name="id">
    <vt:lpwstr>20052006000001020112000013040070</vt:lpwstr>
  </property>
  <property fmtid="{D5CDD505-2E9C-101B-9397-08002B2CF9AE}" pid="50" name="nummer">
    <vt:lpwstr>8</vt:lpwstr>
  </property>
  <property fmtid="{D5CDD505-2E9C-101B-9397-08002B2CF9AE}" pid="51" name="utskottsbeteckning">
    <vt:lpwstr>A</vt:lpwstr>
  </property>
  <property fmtid="{D5CDD505-2E9C-101B-9397-08002B2CF9AE}" pid="52" name="GlobalUID">
    <vt:lpwstr>{1CAD9142-286C-4D45-8DC8-59694F63F145}</vt:lpwstr>
  </property>
  <property fmtid="{D5CDD505-2E9C-101B-9397-08002B2CF9AE}" pid="53" name="Överföringar">
    <vt:i4>0</vt:i4>
  </property>
</Properties>
</file>