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92195" w:rsidRDefault="006E04A4">
      <w:pPr>
        <w:pStyle w:val="Dokumentbeteckning"/>
        <w:rPr>
          <w:u w:val="single"/>
        </w:rPr>
      </w:pPr>
      <w:r w:rsidRPr="00D92195">
        <w:fldChar w:fldCharType="begin" w:fldLock="1"/>
      </w:r>
      <w:r w:rsidRPr="00D92195">
        <w:instrText xml:space="preserve"> DOCPROPERTY "DocumentYear" </w:instrText>
      </w:r>
      <w:r w:rsidRPr="00D92195">
        <w:fldChar w:fldCharType="separate"/>
      </w:r>
      <w:r w:rsidR="00344C39" w:rsidRPr="00D92195">
        <w:t>2009/10</w:t>
      </w:r>
      <w:r w:rsidRPr="00D92195">
        <w:fldChar w:fldCharType="end"/>
      </w:r>
      <w:r w:rsidRPr="00D92195">
        <w:t>:</w:t>
      </w:r>
      <w:r w:rsidRPr="00D92195">
        <w:fldChar w:fldCharType="begin" w:fldLock="1"/>
      </w:r>
      <w:r w:rsidRPr="00D92195">
        <w:instrText xml:space="preserve"> DOCPROPERTY "DocumentNumber" </w:instrText>
      </w:r>
      <w:r w:rsidRPr="00D92195">
        <w:fldChar w:fldCharType="separate"/>
      </w:r>
      <w:r w:rsidR="00344C39" w:rsidRPr="00D92195">
        <w:t>71</w:t>
      </w:r>
      <w:r w:rsidRPr="00D92195">
        <w:fldChar w:fldCharType="end"/>
      </w:r>
    </w:p>
    <w:p w:rsidR="006E04A4" w:rsidRPr="00D92195" w:rsidRDefault="006E04A4">
      <w:pPr>
        <w:pStyle w:val="Datum"/>
        <w:outlineLvl w:val="0"/>
      </w:pPr>
      <w:r w:rsidRPr="00D92195">
        <w:fldChar w:fldCharType="begin" w:fldLock="1"/>
      </w:r>
      <w:r w:rsidRPr="00D92195">
        <w:instrText xml:space="preserve"> DOCPROPERTY "DocumentDate" </w:instrText>
      </w:r>
      <w:r w:rsidRPr="00D92195">
        <w:fldChar w:fldCharType="separate"/>
      </w:r>
      <w:r w:rsidR="00344C39" w:rsidRPr="00D92195">
        <w:t>Tisdagen den 9 februari 2010</w:t>
      </w:r>
      <w:r w:rsidRPr="00D9219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921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92195" w:rsidRDefault="00B40D23">
            <w:pPr>
              <w:pStyle w:val="Plenum"/>
              <w:tabs>
                <w:tab w:val="clear" w:pos="1418"/>
              </w:tabs>
            </w:pPr>
            <w:r w:rsidRPr="00D92195">
              <w:t>Kl.</w:t>
            </w:r>
          </w:p>
        </w:tc>
        <w:tc>
          <w:tcPr>
            <w:tcW w:w="851" w:type="dxa"/>
          </w:tcPr>
          <w:p w:rsidR="006E04A4" w:rsidRPr="00D92195" w:rsidRDefault="00B40D2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92195">
              <w:t>13.00</w:t>
            </w:r>
          </w:p>
        </w:tc>
        <w:tc>
          <w:tcPr>
            <w:tcW w:w="397" w:type="dxa"/>
          </w:tcPr>
          <w:p w:rsidR="006E04A4" w:rsidRPr="00D9219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92195" w:rsidRDefault="00B40D23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D92195">
              <w:t>Interpellationssvar</w:t>
            </w:r>
            <w:r w:rsidRPr="00D92195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D92195" w:rsidRDefault="006E04A4">
      <w:pPr>
        <w:pStyle w:val="StreckLngt"/>
      </w:pPr>
      <w:r w:rsidRPr="00D92195">
        <w:tab/>
      </w:r>
    </w:p>
    <w:p w:rsidR="00900524" w:rsidRPr="00D92195" w:rsidRDefault="00900524" w:rsidP="003675A0">
      <w:pPr>
        <w:pStyle w:val="Blankrad"/>
      </w:pPr>
      <w:r w:rsidRPr="00D9219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00524" w:rsidRPr="00D92195" w:rsidTr="00D8362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00524" w:rsidRPr="00D92195" w:rsidRDefault="00900524" w:rsidP="00D83622">
            <w:pPr>
              <w:pStyle w:val="HuvudrubrikFlisteNr"/>
            </w:pPr>
          </w:p>
        </w:tc>
        <w:tc>
          <w:tcPr>
            <w:tcW w:w="6237" w:type="dxa"/>
          </w:tcPr>
          <w:p w:rsidR="00900524" w:rsidRPr="00D92195" w:rsidRDefault="00900524" w:rsidP="00D83622">
            <w:pPr>
              <w:pStyle w:val="HuvudrubrikEnsam"/>
            </w:pPr>
            <w:r w:rsidRPr="00D92195">
              <w:t>Justering av protokoll</w:t>
            </w:r>
          </w:p>
        </w:tc>
        <w:tc>
          <w:tcPr>
            <w:tcW w:w="2481" w:type="dxa"/>
          </w:tcPr>
          <w:p w:rsidR="00900524" w:rsidRPr="00D92195" w:rsidRDefault="00900524" w:rsidP="00D83622">
            <w:pPr>
              <w:pStyle w:val="HuvudrubrikKolumn3"/>
            </w:pPr>
          </w:p>
        </w:tc>
      </w:tr>
      <w:tr w:rsidR="00900524" w:rsidRPr="00D92195" w:rsidTr="00D8362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00524" w:rsidRPr="00D92195" w:rsidRDefault="00900524" w:rsidP="00D83622">
            <w:pPr>
              <w:pStyle w:val="FlistaNrText"/>
            </w:pPr>
          </w:p>
        </w:tc>
        <w:tc>
          <w:tcPr>
            <w:tcW w:w="6237" w:type="dxa"/>
          </w:tcPr>
          <w:p w:rsidR="00900524" w:rsidRPr="00D92195" w:rsidRDefault="00900524" w:rsidP="00D83622">
            <w:r w:rsidRPr="00D92195">
              <w:t xml:space="preserve">Protokollen från sammanträdena tisdagen den 2 och onsdagen den 3 februari </w:t>
            </w:r>
          </w:p>
        </w:tc>
        <w:tc>
          <w:tcPr>
            <w:tcW w:w="2481" w:type="dxa"/>
          </w:tcPr>
          <w:p w:rsidR="00900524" w:rsidRPr="00D92195" w:rsidRDefault="00900524" w:rsidP="00D83622">
            <w:pPr>
              <w:rPr>
                <w:spacing w:val="-4"/>
              </w:rPr>
            </w:pPr>
          </w:p>
        </w:tc>
      </w:tr>
    </w:tbl>
    <w:p w:rsidR="00900524" w:rsidRPr="00D92195" w:rsidRDefault="00900524" w:rsidP="003675A0">
      <w:pPr>
        <w:pStyle w:val="Blankrad"/>
      </w:pPr>
      <w:r w:rsidRPr="00D9219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00524" w:rsidRPr="00D92195" w:rsidTr="00D8362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00524" w:rsidRPr="00D92195" w:rsidRDefault="00900524" w:rsidP="00D83622">
            <w:pPr>
              <w:pStyle w:val="HuvudrubrikFlisteNr"/>
            </w:pPr>
          </w:p>
        </w:tc>
        <w:tc>
          <w:tcPr>
            <w:tcW w:w="6237" w:type="dxa"/>
          </w:tcPr>
          <w:p w:rsidR="00900524" w:rsidRPr="00D92195" w:rsidRDefault="00900524" w:rsidP="00D83622">
            <w:pPr>
              <w:pStyle w:val="HuvudrubrikEnsam"/>
            </w:pPr>
            <w:bookmarkStart w:id="1" w:name="TypRubrik"/>
            <w:bookmarkEnd w:id="1"/>
            <w:r w:rsidRPr="00D92195">
              <w:t>Avsägelse</w:t>
            </w:r>
          </w:p>
        </w:tc>
        <w:tc>
          <w:tcPr>
            <w:tcW w:w="2481" w:type="dxa"/>
          </w:tcPr>
          <w:p w:rsidR="00900524" w:rsidRPr="00D92195" w:rsidRDefault="00900524" w:rsidP="00D83622">
            <w:pPr>
              <w:pStyle w:val="HuvudrubrikKolumn3"/>
            </w:pPr>
          </w:p>
        </w:tc>
      </w:tr>
      <w:tr w:rsidR="00900524" w:rsidRPr="00D92195" w:rsidTr="00D83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0524" w:rsidRPr="00D92195" w:rsidRDefault="00900524" w:rsidP="00D83622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900524" w:rsidRPr="00D92195" w:rsidRDefault="00900524" w:rsidP="00D83622">
            <w:r w:rsidRPr="00D92195">
              <w:t>Agneta Berliner (fp) som suppleant i EU-nämnden</w:t>
            </w:r>
          </w:p>
        </w:tc>
        <w:tc>
          <w:tcPr>
            <w:tcW w:w="2481" w:type="dxa"/>
          </w:tcPr>
          <w:p w:rsidR="00900524" w:rsidRPr="00D92195" w:rsidRDefault="00900524" w:rsidP="00D83622">
            <w:pPr>
              <w:rPr>
                <w:spacing w:val="-4"/>
              </w:rPr>
            </w:pPr>
          </w:p>
        </w:tc>
      </w:tr>
    </w:tbl>
    <w:p w:rsidR="00900524" w:rsidRPr="00D92195" w:rsidRDefault="00900524" w:rsidP="003675A0">
      <w:pPr>
        <w:pStyle w:val="Blankrad"/>
      </w:pPr>
      <w:r w:rsidRPr="00D9219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00524" w:rsidRPr="00D92195" w:rsidTr="00D8362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00524" w:rsidRPr="00D92195" w:rsidRDefault="00900524" w:rsidP="00D83622">
            <w:pPr>
              <w:pStyle w:val="HuvudrubrikFlisteNr"/>
            </w:pPr>
          </w:p>
        </w:tc>
        <w:tc>
          <w:tcPr>
            <w:tcW w:w="6237" w:type="dxa"/>
          </w:tcPr>
          <w:p w:rsidR="00900524" w:rsidRPr="00D92195" w:rsidRDefault="00900524" w:rsidP="00D83622">
            <w:pPr>
              <w:pStyle w:val="HuvudrubrikEnsam"/>
            </w:pPr>
            <w:r w:rsidRPr="00D92195">
              <w:t>Anmälan om kompletteringsval</w:t>
            </w:r>
          </w:p>
        </w:tc>
        <w:tc>
          <w:tcPr>
            <w:tcW w:w="2481" w:type="dxa"/>
          </w:tcPr>
          <w:p w:rsidR="00900524" w:rsidRPr="00D92195" w:rsidRDefault="00900524" w:rsidP="00D83622">
            <w:pPr>
              <w:pStyle w:val="HuvudrubrikKolumn3"/>
            </w:pPr>
          </w:p>
        </w:tc>
      </w:tr>
      <w:tr w:rsidR="00900524" w:rsidRPr="00D92195" w:rsidTr="00D83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0524" w:rsidRPr="00D92195" w:rsidRDefault="00900524" w:rsidP="00D83622">
            <w:pPr>
              <w:pStyle w:val="FlistaNrText"/>
            </w:pPr>
          </w:p>
        </w:tc>
        <w:tc>
          <w:tcPr>
            <w:tcW w:w="6237" w:type="dxa"/>
          </w:tcPr>
          <w:p w:rsidR="00900524" w:rsidRPr="00D92195" w:rsidRDefault="00900524" w:rsidP="00D83622">
            <w:r w:rsidRPr="00D92195">
              <w:t>Nina Lundström (fp) som suppleant i EU-nämnden</w:t>
            </w:r>
          </w:p>
        </w:tc>
        <w:tc>
          <w:tcPr>
            <w:tcW w:w="2481" w:type="dxa"/>
          </w:tcPr>
          <w:p w:rsidR="00900524" w:rsidRPr="00D92195" w:rsidRDefault="00900524" w:rsidP="00D83622">
            <w:pPr>
              <w:rPr>
                <w:spacing w:val="-4"/>
              </w:rPr>
            </w:pPr>
          </w:p>
        </w:tc>
      </w:tr>
    </w:tbl>
    <w:p w:rsidR="00900524" w:rsidRPr="00D92195" w:rsidRDefault="00900524" w:rsidP="003675A0">
      <w:pPr>
        <w:pStyle w:val="Blankrad"/>
      </w:pPr>
      <w:r w:rsidRPr="00D9219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00524" w:rsidRPr="00D92195" w:rsidTr="00D8362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00524" w:rsidRPr="00D92195" w:rsidRDefault="00900524" w:rsidP="00D83622">
            <w:pPr>
              <w:pStyle w:val="FlistaNrRubrik"/>
            </w:pPr>
          </w:p>
        </w:tc>
        <w:tc>
          <w:tcPr>
            <w:tcW w:w="6237" w:type="dxa"/>
          </w:tcPr>
          <w:p w:rsidR="00900524" w:rsidRPr="00D92195" w:rsidRDefault="00900524" w:rsidP="00D83622">
            <w:pPr>
              <w:pStyle w:val="HuvudrubrikEnsam"/>
            </w:pPr>
            <w:r w:rsidRPr="00D92195">
              <w:t>Anmälan om sammansatt utrikes- och försvarsutskott</w:t>
            </w:r>
          </w:p>
        </w:tc>
        <w:tc>
          <w:tcPr>
            <w:tcW w:w="2481" w:type="dxa"/>
          </w:tcPr>
          <w:p w:rsidR="00900524" w:rsidRPr="00D92195" w:rsidRDefault="00900524" w:rsidP="00D83622">
            <w:pPr>
              <w:pStyle w:val="HuvudrubrikKolumn3"/>
            </w:pPr>
          </w:p>
        </w:tc>
      </w:tr>
    </w:tbl>
    <w:p w:rsidR="00900524" w:rsidRPr="00D92195" w:rsidRDefault="00900524" w:rsidP="003675A0">
      <w:pPr>
        <w:pStyle w:val="Blankrad"/>
      </w:pPr>
      <w:r w:rsidRPr="00D9219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00524" w:rsidRPr="00D92195" w:rsidTr="00D8362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00524" w:rsidRPr="00D92195" w:rsidRDefault="00900524" w:rsidP="00D83622">
            <w:pPr>
              <w:pStyle w:val="HuvudrubrikFlisteNr"/>
            </w:pPr>
          </w:p>
        </w:tc>
        <w:tc>
          <w:tcPr>
            <w:tcW w:w="6237" w:type="dxa"/>
          </w:tcPr>
          <w:p w:rsidR="00900524" w:rsidRPr="00D92195" w:rsidRDefault="00900524" w:rsidP="00D83622">
            <w:pPr>
              <w:pStyle w:val="HuvudrubrikEnsam"/>
            </w:pPr>
            <w:r w:rsidRPr="00D92195">
              <w:t>Meddelande om frågestund</w:t>
            </w:r>
          </w:p>
        </w:tc>
        <w:tc>
          <w:tcPr>
            <w:tcW w:w="2481" w:type="dxa"/>
          </w:tcPr>
          <w:p w:rsidR="00900524" w:rsidRPr="00D92195" w:rsidRDefault="00900524" w:rsidP="00D83622">
            <w:pPr>
              <w:pStyle w:val="HuvudrubrikKolumn3"/>
            </w:pPr>
          </w:p>
        </w:tc>
      </w:tr>
      <w:tr w:rsidR="00900524" w:rsidRPr="00D92195" w:rsidTr="00D83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0524" w:rsidRPr="00D92195" w:rsidRDefault="00900524" w:rsidP="00D83622">
            <w:pPr>
              <w:pStyle w:val="Underrubrik"/>
            </w:pPr>
          </w:p>
        </w:tc>
        <w:tc>
          <w:tcPr>
            <w:tcW w:w="6237" w:type="dxa"/>
          </w:tcPr>
          <w:p w:rsidR="00900524" w:rsidRPr="00D92195" w:rsidRDefault="00900524" w:rsidP="00D83622">
            <w:pPr>
              <w:pStyle w:val="Underrubrik"/>
            </w:pPr>
            <w:r w:rsidRPr="00D92195">
              <w:t>Torsdagen den 11 februari kl. 14.00</w:t>
            </w:r>
          </w:p>
        </w:tc>
        <w:tc>
          <w:tcPr>
            <w:tcW w:w="2481" w:type="dxa"/>
          </w:tcPr>
          <w:p w:rsidR="00900524" w:rsidRPr="00D92195" w:rsidRDefault="00900524" w:rsidP="00D83622">
            <w:pPr>
              <w:pStyle w:val="Underrubrik"/>
              <w:rPr>
                <w:spacing w:val="-4"/>
              </w:rPr>
            </w:pPr>
          </w:p>
        </w:tc>
      </w:tr>
      <w:tr w:rsidR="00900524" w:rsidRPr="00D92195" w:rsidTr="00D83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0524" w:rsidRPr="00D92195" w:rsidRDefault="00900524" w:rsidP="00D83622">
            <w:pPr>
              <w:pStyle w:val="FlistaNrText"/>
            </w:pPr>
          </w:p>
        </w:tc>
        <w:tc>
          <w:tcPr>
            <w:tcW w:w="6237" w:type="dxa"/>
          </w:tcPr>
          <w:p w:rsidR="00900524" w:rsidRPr="00D92195" w:rsidRDefault="00900524" w:rsidP="00D83622">
            <w:r w:rsidRPr="00D92195">
              <w:t>Följande statsråd kommer att delta:</w:t>
            </w:r>
          </w:p>
          <w:p w:rsidR="00900524" w:rsidRPr="00D92195" w:rsidRDefault="00900524" w:rsidP="00D83622">
            <w:r w:rsidRPr="00D92195">
              <w:t>Socialminister Göran Hägglund (kd)</w:t>
            </w:r>
          </w:p>
          <w:p w:rsidR="00900524" w:rsidRPr="00D92195" w:rsidRDefault="00900524" w:rsidP="00D83622">
            <w:r w:rsidRPr="00D92195">
              <w:t>Statsrådet Cristina Husmark Pehrsson (m)</w:t>
            </w:r>
          </w:p>
          <w:p w:rsidR="00900524" w:rsidRPr="00D92195" w:rsidRDefault="00900524" w:rsidP="00D83622">
            <w:r w:rsidRPr="00D92195">
              <w:t>Statsrådet Gunilla Carlsson (m)</w:t>
            </w:r>
          </w:p>
          <w:p w:rsidR="00900524" w:rsidRPr="00D92195" w:rsidRDefault="00900524" w:rsidP="00D83622">
            <w:r w:rsidRPr="00D92195">
              <w:t>Finansminister Anders Borg (m)</w:t>
            </w:r>
          </w:p>
          <w:p w:rsidR="00900524" w:rsidRPr="00D92195" w:rsidRDefault="00900524" w:rsidP="00D83622">
            <w:r w:rsidRPr="00D92195">
              <w:t>Försvarsminister Sten Tolgfors (m)</w:t>
            </w:r>
          </w:p>
        </w:tc>
        <w:tc>
          <w:tcPr>
            <w:tcW w:w="2481" w:type="dxa"/>
          </w:tcPr>
          <w:p w:rsidR="00900524" w:rsidRPr="00D92195" w:rsidRDefault="00900524" w:rsidP="00D83622">
            <w:pPr>
              <w:rPr>
                <w:spacing w:val="-4"/>
              </w:rPr>
            </w:pPr>
          </w:p>
        </w:tc>
      </w:tr>
    </w:tbl>
    <w:p w:rsidR="00900524" w:rsidRPr="00D92195" w:rsidRDefault="00900524" w:rsidP="003675A0">
      <w:pPr>
        <w:pStyle w:val="Blankrad"/>
      </w:pPr>
      <w:r w:rsidRPr="00D9219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00524" w:rsidRPr="00D92195" w:rsidTr="00D8362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00524" w:rsidRPr="00D92195" w:rsidRDefault="00900524" w:rsidP="00D83622">
            <w:pPr>
              <w:pStyle w:val="HuvudrubrikFlisteNr"/>
            </w:pPr>
          </w:p>
        </w:tc>
        <w:tc>
          <w:tcPr>
            <w:tcW w:w="6237" w:type="dxa"/>
          </w:tcPr>
          <w:p w:rsidR="00900524" w:rsidRPr="00D92195" w:rsidRDefault="00900524" w:rsidP="00D83622">
            <w:pPr>
              <w:pStyle w:val="HuvudrubrikEnsam"/>
            </w:pPr>
            <w:r w:rsidRPr="00D92195">
              <w:t>Meddelande om ändringar i kammarens sammanträdesplan</w:t>
            </w:r>
          </w:p>
        </w:tc>
        <w:tc>
          <w:tcPr>
            <w:tcW w:w="2481" w:type="dxa"/>
          </w:tcPr>
          <w:p w:rsidR="00900524" w:rsidRPr="00D92195" w:rsidRDefault="00900524" w:rsidP="00D83622">
            <w:pPr>
              <w:pStyle w:val="HuvudrubrikKolumn3"/>
            </w:pPr>
          </w:p>
        </w:tc>
      </w:tr>
      <w:tr w:rsidR="00900524" w:rsidRPr="00D92195" w:rsidTr="00D83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0524" w:rsidRPr="00D92195" w:rsidRDefault="00900524" w:rsidP="00D83622">
            <w:pPr>
              <w:pStyle w:val="Underrubrik"/>
            </w:pPr>
          </w:p>
        </w:tc>
        <w:tc>
          <w:tcPr>
            <w:tcW w:w="6237" w:type="dxa"/>
          </w:tcPr>
          <w:p w:rsidR="00900524" w:rsidRPr="00D92195" w:rsidRDefault="00900524" w:rsidP="00D83622">
            <w:pPr>
              <w:pStyle w:val="Underrubrik"/>
            </w:pPr>
            <w:bookmarkStart w:id="3" w:name="TypUnderrubrik"/>
            <w:bookmarkEnd w:id="3"/>
            <w:r w:rsidRPr="00D92195">
              <w:t>Tisdagen den 16 februari kl. 13.00</w:t>
            </w:r>
          </w:p>
        </w:tc>
        <w:tc>
          <w:tcPr>
            <w:tcW w:w="2481" w:type="dxa"/>
          </w:tcPr>
          <w:p w:rsidR="00900524" w:rsidRPr="00D92195" w:rsidRDefault="00900524" w:rsidP="00D83622">
            <w:pPr>
              <w:pStyle w:val="Underrubrik"/>
              <w:rPr>
                <w:spacing w:val="-4"/>
              </w:rPr>
            </w:pPr>
          </w:p>
        </w:tc>
      </w:tr>
      <w:tr w:rsidR="00900524" w:rsidRPr="00D92195" w:rsidTr="00D83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0524" w:rsidRPr="00D92195" w:rsidRDefault="00900524" w:rsidP="00D83622">
            <w:pPr>
              <w:pStyle w:val="FlistaNrText"/>
            </w:pPr>
          </w:p>
        </w:tc>
        <w:tc>
          <w:tcPr>
            <w:tcW w:w="6237" w:type="dxa"/>
          </w:tcPr>
          <w:p w:rsidR="00900524" w:rsidRPr="00D92195" w:rsidRDefault="00900524" w:rsidP="00D83622">
            <w:r w:rsidRPr="00D92195">
              <w:t>Information om resultatet av det svenska ordförandeskapet samt återrapportering från Europeiska rådets möte den 11 februari</w:t>
            </w:r>
          </w:p>
        </w:tc>
        <w:tc>
          <w:tcPr>
            <w:tcW w:w="2481" w:type="dxa"/>
          </w:tcPr>
          <w:p w:rsidR="00900524" w:rsidRPr="00D92195" w:rsidRDefault="00900524" w:rsidP="00D83622">
            <w:pPr>
              <w:rPr>
                <w:spacing w:val="-4"/>
              </w:rPr>
            </w:pPr>
          </w:p>
        </w:tc>
      </w:tr>
      <w:tr w:rsidR="00900524" w:rsidRPr="00D92195" w:rsidTr="00D83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0524" w:rsidRPr="00D92195" w:rsidRDefault="00900524" w:rsidP="00D83622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900524" w:rsidRPr="00D92195" w:rsidRDefault="00900524" w:rsidP="00D83622">
            <w:pPr>
              <w:pStyle w:val="Underrubrik"/>
            </w:pPr>
            <w:r w:rsidRPr="00D92195">
              <w:t>Tisdagen den 22 juni kl. 13.00</w:t>
            </w:r>
          </w:p>
        </w:tc>
        <w:tc>
          <w:tcPr>
            <w:tcW w:w="2481" w:type="dxa"/>
          </w:tcPr>
          <w:p w:rsidR="00900524" w:rsidRPr="00D92195" w:rsidRDefault="00900524" w:rsidP="00D83622">
            <w:pPr>
              <w:rPr>
                <w:spacing w:val="-4"/>
              </w:rPr>
            </w:pPr>
          </w:p>
        </w:tc>
      </w:tr>
      <w:tr w:rsidR="00900524" w:rsidRPr="00D92195" w:rsidTr="00D83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0524" w:rsidRPr="00D92195" w:rsidRDefault="00900524" w:rsidP="00D83622">
            <w:pPr>
              <w:pStyle w:val="FlistaNrText"/>
            </w:pPr>
          </w:p>
        </w:tc>
        <w:tc>
          <w:tcPr>
            <w:tcW w:w="6237" w:type="dxa"/>
          </w:tcPr>
          <w:p w:rsidR="00900524" w:rsidRPr="00D92195" w:rsidRDefault="00900524" w:rsidP="00D83622">
            <w:r w:rsidRPr="00D92195">
              <w:t>Återrapportering från Europeiska rådets möte den 17-18 juni</w:t>
            </w:r>
          </w:p>
        </w:tc>
        <w:tc>
          <w:tcPr>
            <w:tcW w:w="2481" w:type="dxa"/>
          </w:tcPr>
          <w:p w:rsidR="00900524" w:rsidRPr="00D92195" w:rsidRDefault="00900524" w:rsidP="00D83622">
            <w:pPr>
              <w:rPr>
                <w:spacing w:val="-4"/>
              </w:rPr>
            </w:pPr>
          </w:p>
        </w:tc>
      </w:tr>
    </w:tbl>
    <w:p w:rsidR="00900524" w:rsidRPr="00D92195" w:rsidRDefault="00900524" w:rsidP="003675A0">
      <w:pPr>
        <w:pStyle w:val="Blankrad"/>
      </w:pPr>
      <w:r w:rsidRPr="00D9219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00524" w:rsidRPr="00D92195" w:rsidTr="00D8362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00524" w:rsidRPr="00D92195" w:rsidRDefault="00900524" w:rsidP="00D83622">
            <w:pPr>
              <w:pStyle w:val="HuvudrubrikFlisteNr"/>
            </w:pPr>
          </w:p>
        </w:tc>
        <w:tc>
          <w:tcPr>
            <w:tcW w:w="6237" w:type="dxa"/>
          </w:tcPr>
          <w:p w:rsidR="00900524" w:rsidRPr="00D92195" w:rsidRDefault="00900524" w:rsidP="00D83622">
            <w:pPr>
              <w:pStyle w:val="Huvudrubrik"/>
            </w:pPr>
            <w:bookmarkStart w:id="4" w:name="Start_Interpellationer"/>
            <w:bookmarkEnd w:id="4"/>
            <w:r w:rsidRPr="00D92195">
              <w:t>Svar på interpellationer</w:t>
            </w:r>
          </w:p>
        </w:tc>
        <w:tc>
          <w:tcPr>
            <w:tcW w:w="2481" w:type="dxa"/>
          </w:tcPr>
          <w:p w:rsidR="00900524" w:rsidRPr="00D92195" w:rsidRDefault="00900524" w:rsidP="00D83622">
            <w:pPr>
              <w:pStyle w:val="HuvudrubrikKolumn3"/>
            </w:pPr>
          </w:p>
        </w:tc>
      </w:tr>
      <w:tr w:rsidR="00900524" w:rsidRPr="00D92195" w:rsidTr="00D83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0524" w:rsidRPr="00D92195" w:rsidRDefault="00900524" w:rsidP="00D83622">
            <w:pPr>
              <w:pStyle w:val="Besvaradav"/>
            </w:pPr>
          </w:p>
        </w:tc>
        <w:tc>
          <w:tcPr>
            <w:tcW w:w="6237" w:type="dxa"/>
          </w:tcPr>
          <w:p w:rsidR="00900524" w:rsidRPr="00D92195" w:rsidRDefault="00900524" w:rsidP="00D83622">
            <w:pPr>
              <w:pStyle w:val="Underrubrik"/>
            </w:pPr>
            <w:r w:rsidRPr="00D92195">
              <w:t>Interpellationer upptagna under samma punkt besvaras i ett sammanhang</w:t>
            </w:r>
          </w:p>
        </w:tc>
        <w:tc>
          <w:tcPr>
            <w:tcW w:w="2481" w:type="dxa"/>
          </w:tcPr>
          <w:p w:rsidR="00900524" w:rsidRPr="00D92195" w:rsidRDefault="00900524" w:rsidP="00D83622">
            <w:pPr>
              <w:pStyle w:val="Besvaradav"/>
              <w:rPr>
                <w:spacing w:val="-4"/>
              </w:rPr>
            </w:pPr>
          </w:p>
        </w:tc>
      </w:tr>
      <w:tr w:rsidR="00900524" w:rsidRPr="00D92195" w:rsidTr="00D83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0524" w:rsidRPr="00D92195" w:rsidRDefault="00900524" w:rsidP="00D83622">
            <w:pPr>
              <w:pStyle w:val="Besvaradav"/>
            </w:pPr>
          </w:p>
        </w:tc>
        <w:tc>
          <w:tcPr>
            <w:tcW w:w="6237" w:type="dxa"/>
          </w:tcPr>
          <w:p w:rsidR="00900524" w:rsidRPr="00D92195" w:rsidRDefault="00900524" w:rsidP="00D83622">
            <w:pPr>
              <w:pStyle w:val="Besvaradav"/>
            </w:pPr>
            <w:r w:rsidRPr="00D92195">
              <w:t>Näringsminister Maud Olofsson (c)</w:t>
            </w:r>
          </w:p>
        </w:tc>
        <w:tc>
          <w:tcPr>
            <w:tcW w:w="2481" w:type="dxa"/>
          </w:tcPr>
          <w:p w:rsidR="00900524" w:rsidRPr="00D92195" w:rsidRDefault="00900524" w:rsidP="00D83622">
            <w:pPr>
              <w:pStyle w:val="Besvaradav"/>
              <w:rPr>
                <w:spacing w:val="-4"/>
              </w:rPr>
            </w:pPr>
          </w:p>
        </w:tc>
      </w:tr>
      <w:tr w:rsidR="00900524" w:rsidRPr="00D92195" w:rsidTr="00D83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0524" w:rsidRPr="00D92195" w:rsidRDefault="00900524" w:rsidP="00D83622">
            <w:pPr>
              <w:pStyle w:val="FlistaNrText"/>
            </w:pPr>
          </w:p>
        </w:tc>
        <w:tc>
          <w:tcPr>
            <w:tcW w:w="6237" w:type="dxa"/>
          </w:tcPr>
          <w:p w:rsidR="00900524" w:rsidRPr="00D92195" w:rsidRDefault="00900524" w:rsidP="00D83622">
            <w:r w:rsidRPr="00D92195">
              <w:t>2009/10:131 av Patrik Björck (s)</w:t>
            </w:r>
          </w:p>
          <w:p w:rsidR="00900524" w:rsidRPr="00D92195" w:rsidRDefault="00900524" w:rsidP="00D83622">
            <w:r w:rsidRPr="00D92195">
              <w:t>Statsministerns förtroende för näringsministern</w:t>
            </w:r>
          </w:p>
        </w:tc>
        <w:tc>
          <w:tcPr>
            <w:tcW w:w="2481" w:type="dxa"/>
          </w:tcPr>
          <w:p w:rsidR="00900524" w:rsidRPr="00D92195" w:rsidRDefault="00900524" w:rsidP="00D83622">
            <w:pPr>
              <w:rPr>
                <w:spacing w:val="-4"/>
              </w:rPr>
            </w:pPr>
          </w:p>
        </w:tc>
      </w:tr>
      <w:tr w:rsidR="00900524" w:rsidRPr="00D92195" w:rsidTr="00D83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0524" w:rsidRPr="00D92195" w:rsidRDefault="00900524" w:rsidP="00D83622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900524" w:rsidRPr="00D92195" w:rsidRDefault="00900524" w:rsidP="00D83622">
            <w:r w:rsidRPr="00D92195">
              <w:t>2009/10:133 av Peter Hultqvist (s)</w:t>
            </w:r>
          </w:p>
          <w:p w:rsidR="00900524" w:rsidRPr="00D92195" w:rsidRDefault="00900524" w:rsidP="00D83622">
            <w:r w:rsidRPr="00D92195">
              <w:t>Förtroendet för näringsministern</w:t>
            </w:r>
          </w:p>
        </w:tc>
        <w:tc>
          <w:tcPr>
            <w:tcW w:w="2481" w:type="dxa"/>
          </w:tcPr>
          <w:p w:rsidR="00900524" w:rsidRPr="00D92195" w:rsidRDefault="00900524" w:rsidP="00D83622">
            <w:pPr>
              <w:rPr>
                <w:spacing w:val="-4"/>
              </w:rPr>
            </w:pPr>
          </w:p>
        </w:tc>
      </w:tr>
      <w:tr w:rsidR="00900524" w:rsidRPr="00D92195" w:rsidTr="00D83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0524" w:rsidRPr="00D92195" w:rsidRDefault="00900524" w:rsidP="00D83622">
            <w:pPr>
              <w:pStyle w:val="FlistaNrText"/>
            </w:pPr>
          </w:p>
        </w:tc>
        <w:tc>
          <w:tcPr>
            <w:tcW w:w="6237" w:type="dxa"/>
          </w:tcPr>
          <w:p w:rsidR="00900524" w:rsidRPr="00D92195" w:rsidRDefault="00900524" w:rsidP="00D83622">
            <w:r w:rsidRPr="00D92195">
              <w:t>2009/10:174 av Anne-Marie Pålsson (m)</w:t>
            </w:r>
          </w:p>
          <w:p w:rsidR="00900524" w:rsidRPr="00D92195" w:rsidRDefault="00900524" w:rsidP="00D83622">
            <w:r w:rsidRPr="00D92195">
              <w:t>Indelningen av Sverige i anmälningsområden</w:t>
            </w:r>
          </w:p>
        </w:tc>
        <w:tc>
          <w:tcPr>
            <w:tcW w:w="2481" w:type="dxa"/>
          </w:tcPr>
          <w:p w:rsidR="00900524" w:rsidRPr="00D92195" w:rsidRDefault="00900524" w:rsidP="00D83622">
            <w:pPr>
              <w:rPr>
                <w:spacing w:val="-4"/>
              </w:rPr>
            </w:pPr>
          </w:p>
        </w:tc>
      </w:tr>
      <w:tr w:rsidR="00900524" w:rsidRPr="00D92195" w:rsidTr="00D83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0524" w:rsidRPr="00D92195" w:rsidRDefault="00900524" w:rsidP="00D83622">
            <w:pPr>
              <w:pStyle w:val="FlistaNrText"/>
            </w:pPr>
          </w:p>
        </w:tc>
        <w:tc>
          <w:tcPr>
            <w:tcW w:w="6237" w:type="dxa"/>
          </w:tcPr>
          <w:p w:rsidR="00900524" w:rsidRPr="00D92195" w:rsidRDefault="00900524" w:rsidP="00D83622">
            <w:r w:rsidRPr="00D92195">
              <w:t>2009/10:197 av Bosse Ringholm (s)</w:t>
            </w:r>
          </w:p>
          <w:p w:rsidR="00900524" w:rsidRPr="00D92195" w:rsidRDefault="00900524" w:rsidP="00D83622">
            <w:r w:rsidRPr="00D92195">
              <w:t>Statligt stöd till bilindustrin och konkurrensneutralitet</w:t>
            </w:r>
          </w:p>
        </w:tc>
        <w:tc>
          <w:tcPr>
            <w:tcW w:w="2481" w:type="dxa"/>
          </w:tcPr>
          <w:p w:rsidR="00900524" w:rsidRPr="00D92195" w:rsidRDefault="00900524" w:rsidP="00D83622">
            <w:pPr>
              <w:rPr>
                <w:spacing w:val="-4"/>
              </w:rPr>
            </w:pPr>
          </w:p>
        </w:tc>
      </w:tr>
      <w:tr w:rsidR="00900524" w:rsidRPr="00D92195" w:rsidTr="00D83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0524" w:rsidRPr="00D92195" w:rsidRDefault="00900524" w:rsidP="00D83622">
            <w:pPr>
              <w:pStyle w:val="Besvaradav"/>
            </w:pPr>
          </w:p>
        </w:tc>
        <w:tc>
          <w:tcPr>
            <w:tcW w:w="6237" w:type="dxa"/>
          </w:tcPr>
          <w:p w:rsidR="00900524" w:rsidRPr="00D92195" w:rsidRDefault="00900524" w:rsidP="00D83622">
            <w:pPr>
              <w:pStyle w:val="Besvaradav"/>
            </w:pPr>
            <w:r w:rsidRPr="00D92195">
              <w:t>Socialminister Göran Hägglund (kd)</w:t>
            </w:r>
          </w:p>
        </w:tc>
        <w:tc>
          <w:tcPr>
            <w:tcW w:w="2481" w:type="dxa"/>
          </w:tcPr>
          <w:p w:rsidR="00900524" w:rsidRPr="00D92195" w:rsidRDefault="00900524" w:rsidP="00D83622">
            <w:pPr>
              <w:pStyle w:val="Besvaradav"/>
              <w:rPr>
                <w:spacing w:val="-4"/>
              </w:rPr>
            </w:pPr>
          </w:p>
        </w:tc>
      </w:tr>
      <w:tr w:rsidR="00900524" w:rsidRPr="00D92195" w:rsidTr="00D83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0524" w:rsidRPr="00D92195" w:rsidRDefault="00900524" w:rsidP="00D83622">
            <w:pPr>
              <w:pStyle w:val="FlistaNrText"/>
            </w:pPr>
          </w:p>
        </w:tc>
        <w:tc>
          <w:tcPr>
            <w:tcW w:w="6237" w:type="dxa"/>
          </w:tcPr>
          <w:p w:rsidR="00900524" w:rsidRPr="00D92195" w:rsidRDefault="00900524" w:rsidP="00D83622">
            <w:r w:rsidRPr="00D92195">
              <w:t>2009/10:183 av Monica Green (s)</w:t>
            </w:r>
          </w:p>
          <w:p w:rsidR="00900524" w:rsidRPr="00D92195" w:rsidRDefault="00900524" w:rsidP="00D83622">
            <w:r w:rsidRPr="00D92195">
              <w:t>Barnen och krisen</w:t>
            </w:r>
          </w:p>
        </w:tc>
        <w:tc>
          <w:tcPr>
            <w:tcW w:w="2481" w:type="dxa"/>
          </w:tcPr>
          <w:p w:rsidR="00900524" w:rsidRPr="00D92195" w:rsidRDefault="00900524" w:rsidP="00D83622">
            <w:pPr>
              <w:rPr>
                <w:spacing w:val="-4"/>
              </w:rPr>
            </w:pPr>
          </w:p>
        </w:tc>
      </w:tr>
      <w:tr w:rsidR="00900524" w:rsidRPr="00D92195" w:rsidTr="00D83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0524" w:rsidRPr="00D92195" w:rsidRDefault="00900524" w:rsidP="00D83622">
            <w:pPr>
              <w:pStyle w:val="FlistaNrText"/>
            </w:pPr>
          </w:p>
        </w:tc>
        <w:tc>
          <w:tcPr>
            <w:tcW w:w="6237" w:type="dxa"/>
          </w:tcPr>
          <w:p w:rsidR="00900524" w:rsidRPr="00D92195" w:rsidRDefault="00900524" w:rsidP="00D83622">
            <w:r w:rsidRPr="00D92195">
              <w:t>2009/10:184 av Monica Green (s)</w:t>
            </w:r>
          </w:p>
          <w:p w:rsidR="00900524" w:rsidRPr="00D92195" w:rsidRDefault="00900524" w:rsidP="00D83622">
            <w:r w:rsidRPr="00D92195">
              <w:t>Barnkonventionen</w:t>
            </w:r>
          </w:p>
        </w:tc>
        <w:tc>
          <w:tcPr>
            <w:tcW w:w="2481" w:type="dxa"/>
          </w:tcPr>
          <w:p w:rsidR="00900524" w:rsidRPr="00D92195" w:rsidRDefault="00900524" w:rsidP="00D83622">
            <w:pPr>
              <w:rPr>
                <w:spacing w:val="-4"/>
              </w:rPr>
            </w:pPr>
          </w:p>
        </w:tc>
      </w:tr>
      <w:tr w:rsidR="00900524" w:rsidRPr="00D92195" w:rsidTr="00D83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0524" w:rsidRPr="00D92195" w:rsidRDefault="00900524" w:rsidP="00D83622">
            <w:pPr>
              <w:pStyle w:val="FlistaNrText"/>
            </w:pPr>
          </w:p>
        </w:tc>
        <w:tc>
          <w:tcPr>
            <w:tcW w:w="6237" w:type="dxa"/>
          </w:tcPr>
          <w:p w:rsidR="00900524" w:rsidRPr="00D92195" w:rsidRDefault="00900524" w:rsidP="00D83622">
            <w:r w:rsidRPr="00D92195">
              <w:t>2009/10:185 av Fredrik Lundh (s)</w:t>
            </w:r>
          </w:p>
          <w:p w:rsidR="00900524" w:rsidRPr="00D92195" w:rsidRDefault="00900524" w:rsidP="00D83622">
            <w:r w:rsidRPr="00D92195">
              <w:t>Barnfattigdom</w:t>
            </w:r>
          </w:p>
        </w:tc>
        <w:tc>
          <w:tcPr>
            <w:tcW w:w="2481" w:type="dxa"/>
          </w:tcPr>
          <w:p w:rsidR="00900524" w:rsidRPr="00D92195" w:rsidRDefault="00900524" w:rsidP="00D83622">
            <w:pPr>
              <w:rPr>
                <w:spacing w:val="-4"/>
              </w:rPr>
            </w:pPr>
          </w:p>
        </w:tc>
      </w:tr>
      <w:tr w:rsidR="00900524" w:rsidRPr="00D92195" w:rsidTr="00D83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0524" w:rsidRPr="00D92195" w:rsidRDefault="00900524" w:rsidP="00D83622">
            <w:pPr>
              <w:pStyle w:val="FlistaNrText"/>
            </w:pPr>
          </w:p>
        </w:tc>
        <w:tc>
          <w:tcPr>
            <w:tcW w:w="6237" w:type="dxa"/>
          </w:tcPr>
          <w:p w:rsidR="00900524" w:rsidRPr="00D92195" w:rsidRDefault="00900524" w:rsidP="00D83622">
            <w:r w:rsidRPr="00D92195">
              <w:t>2009/10:187 av Elina Linna (v)</w:t>
            </w:r>
          </w:p>
          <w:p w:rsidR="00900524" w:rsidRPr="00D92195" w:rsidRDefault="00900524" w:rsidP="00D83622">
            <w:r w:rsidRPr="00D92195">
              <w:t>ECT-behandling</w:t>
            </w:r>
          </w:p>
        </w:tc>
        <w:tc>
          <w:tcPr>
            <w:tcW w:w="2481" w:type="dxa"/>
          </w:tcPr>
          <w:p w:rsidR="00900524" w:rsidRPr="00D92195" w:rsidRDefault="00900524" w:rsidP="00D83622">
            <w:pPr>
              <w:rPr>
                <w:spacing w:val="-4"/>
              </w:rPr>
            </w:pPr>
          </w:p>
        </w:tc>
      </w:tr>
      <w:tr w:rsidR="00900524" w:rsidRPr="00D92195" w:rsidTr="00D83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0524" w:rsidRPr="00D92195" w:rsidRDefault="00900524" w:rsidP="00D83622">
            <w:pPr>
              <w:pStyle w:val="FlistaNrText"/>
            </w:pPr>
          </w:p>
        </w:tc>
        <w:tc>
          <w:tcPr>
            <w:tcW w:w="6237" w:type="dxa"/>
          </w:tcPr>
          <w:p w:rsidR="00900524" w:rsidRPr="00D92195" w:rsidRDefault="00900524" w:rsidP="00D83622">
            <w:r w:rsidRPr="00D92195">
              <w:t>2009/10:193 av Lennart Axelsson (s)</w:t>
            </w:r>
          </w:p>
          <w:p w:rsidR="00900524" w:rsidRPr="00D92195" w:rsidRDefault="00900524" w:rsidP="00D83622">
            <w:r w:rsidRPr="00D92195">
              <w:t>Barnrättsakademins framtid</w:t>
            </w:r>
          </w:p>
        </w:tc>
        <w:tc>
          <w:tcPr>
            <w:tcW w:w="2481" w:type="dxa"/>
          </w:tcPr>
          <w:p w:rsidR="00900524" w:rsidRPr="00D92195" w:rsidRDefault="00900524" w:rsidP="00D83622">
            <w:pPr>
              <w:rPr>
                <w:spacing w:val="-4"/>
              </w:rPr>
            </w:pPr>
          </w:p>
        </w:tc>
      </w:tr>
      <w:tr w:rsidR="00900524" w:rsidRPr="00D92195" w:rsidTr="00D83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0524" w:rsidRPr="00D92195" w:rsidRDefault="00900524" w:rsidP="00D83622">
            <w:pPr>
              <w:pStyle w:val="Besvaradav"/>
            </w:pPr>
          </w:p>
        </w:tc>
        <w:tc>
          <w:tcPr>
            <w:tcW w:w="6237" w:type="dxa"/>
          </w:tcPr>
          <w:p w:rsidR="00900524" w:rsidRPr="00D92195" w:rsidRDefault="00900524" w:rsidP="00D83622">
            <w:pPr>
              <w:pStyle w:val="Besvaradav"/>
            </w:pPr>
            <w:r w:rsidRPr="00D92195">
              <w:t>Kulturminister Lena Adelsohn Liljeroth (m)</w:t>
            </w:r>
          </w:p>
        </w:tc>
        <w:tc>
          <w:tcPr>
            <w:tcW w:w="2481" w:type="dxa"/>
          </w:tcPr>
          <w:p w:rsidR="00900524" w:rsidRPr="00D92195" w:rsidRDefault="00900524" w:rsidP="00D83622">
            <w:pPr>
              <w:pStyle w:val="Besvaradav"/>
              <w:rPr>
                <w:spacing w:val="-4"/>
              </w:rPr>
            </w:pPr>
          </w:p>
        </w:tc>
      </w:tr>
      <w:tr w:rsidR="00900524" w:rsidRPr="00D92195" w:rsidTr="00D83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0524" w:rsidRPr="00D92195" w:rsidRDefault="00900524" w:rsidP="00D83622">
            <w:pPr>
              <w:pStyle w:val="FlistaNrText"/>
            </w:pPr>
          </w:p>
        </w:tc>
        <w:tc>
          <w:tcPr>
            <w:tcW w:w="6237" w:type="dxa"/>
          </w:tcPr>
          <w:p w:rsidR="00900524" w:rsidRPr="00D92195" w:rsidRDefault="00900524" w:rsidP="00D83622">
            <w:r w:rsidRPr="00D92195">
              <w:t>2009/10:209 av Monica Green (s)</w:t>
            </w:r>
          </w:p>
          <w:p w:rsidR="00900524" w:rsidRPr="00D92195" w:rsidRDefault="00900524" w:rsidP="00D83622">
            <w:r w:rsidRPr="00D92195">
              <w:t>Jämställdheten inom kulturen</w:t>
            </w:r>
          </w:p>
        </w:tc>
        <w:tc>
          <w:tcPr>
            <w:tcW w:w="2481" w:type="dxa"/>
          </w:tcPr>
          <w:p w:rsidR="00900524" w:rsidRPr="00D92195" w:rsidRDefault="00900524" w:rsidP="00D83622">
            <w:pPr>
              <w:rPr>
                <w:spacing w:val="-4"/>
              </w:rPr>
            </w:pPr>
          </w:p>
        </w:tc>
      </w:tr>
    </w:tbl>
    <w:p w:rsidR="00900524" w:rsidRPr="00D92195" w:rsidRDefault="00900524" w:rsidP="003675A0">
      <w:pPr>
        <w:pStyle w:val="Blankrad"/>
      </w:pPr>
      <w:r w:rsidRPr="00D9219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00524" w:rsidRPr="00D92195" w:rsidTr="00D8362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00524" w:rsidRPr="00D92195" w:rsidRDefault="00900524" w:rsidP="00D83622">
            <w:pPr>
              <w:pStyle w:val="HuvudrubrikFlisteNr"/>
            </w:pPr>
          </w:p>
        </w:tc>
        <w:tc>
          <w:tcPr>
            <w:tcW w:w="6237" w:type="dxa"/>
          </w:tcPr>
          <w:p w:rsidR="00900524" w:rsidRPr="00D92195" w:rsidRDefault="00900524" w:rsidP="00D83622">
            <w:pPr>
              <w:pStyle w:val="Huvudrubrik"/>
            </w:pPr>
            <w:bookmarkStart w:id="5" w:name="Start_ÄrendenFörBordläggning"/>
            <w:bookmarkEnd w:id="5"/>
            <w:r w:rsidRPr="00D92195">
              <w:t>Ärenden för bordläggning</w:t>
            </w:r>
          </w:p>
        </w:tc>
        <w:tc>
          <w:tcPr>
            <w:tcW w:w="2481" w:type="dxa"/>
          </w:tcPr>
          <w:p w:rsidR="00900524" w:rsidRPr="00D92195" w:rsidRDefault="00900524" w:rsidP="00D83622">
            <w:pPr>
              <w:pStyle w:val="HuvudrubrikKolumn3"/>
            </w:pPr>
            <w:r w:rsidRPr="00D92195">
              <w:t>Reservationer</w:t>
            </w:r>
          </w:p>
        </w:tc>
      </w:tr>
      <w:tr w:rsidR="00900524" w:rsidRPr="00D92195" w:rsidTr="00D83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0524" w:rsidRPr="00D92195" w:rsidRDefault="00900524" w:rsidP="00D83622">
            <w:pPr>
              <w:pStyle w:val="renderubrik"/>
            </w:pPr>
          </w:p>
        </w:tc>
        <w:tc>
          <w:tcPr>
            <w:tcW w:w="6237" w:type="dxa"/>
          </w:tcPr>
          <w:p w:rsidR="00900524" w:rsidRPr="00D92195" w:rsidRDefault="00900524" w:rsidP="00D83622">
            <w:pPr>
              <w:pStyle w:val="renderubrik"/>
            </w:pPr>
            <w:r w:rsidRPr="00D92195">
              <w:t>Konstitutionsutskottets betänkande</w:t>
            </w:r>
          </w:p>
        </w:tc>
        <w:tc>
          <w:tcPr>
            <w:tcW w:w="2481" w:type="dxa"/>
          </w:tcPr>
          <w:p w:rsidR="00900524" w:rsidRPr="00D92195" w:rsidRDefault="00900524" w:rsidP="00D83622">
            <w:pPr>
              <w:pStyle w:val="renderubrik"/>
              <w:rPr>
                <w:spacing w:val="-4"/>
              </w:rPr>
            </w:pPr>
          </w:p>
        </w:tc>
      </w:tr>
      <w:tr w:rsidR="00900524" w:rsidRPr="00D92195" w:rsidTr="00D83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0524" w:rsidRPr="00D92195" w:rsidRDefault="00900524" w:rsidP="00D83622">
            <w:pPr>
              <w:pStyle w:val="FlistaNrText"/>
            </w:pPr>
          </w:p>
        </w:tc>
        <w:tc>
          <w:tcPr>
            <w:tcW w:w="6237" w:type="dxa"/>
          </w:tcPr>
          <w:p w:rsidR="00900524" w:rsidRPr="00D92195" w:rsidRDefault="00900524" w:rsidP="00D83622">
            <w:r w:rsidRPr="00D92195">
              <w:t>2009/10:KU15 Sekretess i vissa anställningsärenden</w:t>
            </w:r>
          </w:p>
        </w:tc>
        <w:tc>
          <w:tcPr>
            <w:tcW w:w="2481" w:type="dxa"/>
          </w:tcPr>
          <w:p w:rsidR="00900524" w:rsidRPr="00D92195" w:rsidRDefault="00900524" w:rsidP="00D83622">
            <w:pPr>
              <w:rPr>
                <w:spacing w:val="-4"/>
              </w:rPr>
            </w:pPr>
            <w:r w:rsidRPr="00D92195">
              <w:rPr>
                <w:spacing w:val="-4"/>
              </w:rPr>
              <w:t>2 res. (s,v,mp)</w:t>
            </w:r>
          </w:p>
        </w:tc>
      </w:tr>
      <w:tr w:rsidR="00900524" w:rsidRPr="00D92195" w:rsidTr="00D83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0524" w:rsidRPr="00D92195" w:rsidRDefault="00900524" w:rsidP="00D83622">
            <w:pPr>
              <w:pStyle w:val="renderubrik"/>
            </w:pPr>
          </w:p>
        </w:tc>
        <w:tc>
          <w:tcPr>
            <w:tcW w:w="6237" w:type="dxa"/>
          </w:tcPr>
          <w:p w:rsidR="00900524" w:rsidRPr="00D92195" w:rsidRDefault="00900524" w:rsidP="00D83622">
            <w:pPr>
              <w:pStyle w:val="renderubrik"/>
            </w:pPr>
            <w:r w:rsidRPr="00D92195">
              <w:t>Trafikutskottets betänkanden</w:t>
            </w:r>
          </w:p>
        </w:tc>
        <w:tc>
          <w:tcPr>
            <w:tcW w:w="2481" w:type="dxa"/>
          </w:tcPr>
          <w:p w:rsidR="00900524" w:rsidRPr="00D92195" w:rsidRDefault="00900524" w:rsidP="00D83622">
            <w:pPr>
              <w:pStyle w:val="renderubrik"/>
              <w:rPr>
                <w:spacing w:val="-4"/>
              </w:rPr>
            </w:pPr>
          </w:p>
        </w:tc>
      </w:tr>
      <w:tr w:rsidR="00900524" w:rsidRPr="00D92195" w:rsidTr="00D83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0524" w:rsidRPr="00D92195" w:rsidRDefault="00900524" w:rsidP="00D83622">
            <w:pPr>
              <w:pStyle w:val="FlistaNrText"/>
            </w:pPr>
          </w:p>
        </w:tc>
        <w:tc>
          <w:tcPr>
            <w:tcW w:w="6237" w:type="dxa"/>
          </w:tcPr>
          <w:p w:rsidR="00900524" w:rsidRPr="00D92195" w:rsidRDefault="00900524" w:rsidP="00D83622">
            <w:r w:rsidRPr="00D92195">
              <w:t>2009/10:TU11 Grundläggande betaltjänster</w:t>
            </w:r>
          </w:p>
        </w:tc>
        <w:tc>
          <w:tcPr>
            <w:tcW w:w="2481" w:type="dxa"/>
          </w:tcPr>
          <w:p w:rsidR="00900524" w:rsidRPr="00D92195" w:rsidRDefault="00900524" w:rsidP="00D83622">
            <w:pPr>
              <w:rPr>
                <w:spacing w:val="-4"/>
              </w:rPr>
            </w:pPr>
            <w:r w:rsidRPr="00D92195">
              <w:rPr>
                <w:spacing w:val="-4"/>
              </w:rPr>
              <w:t>1 res. (s,v,mp)</w:t>
            </w:r>
          </w:p>
        </w:tc>
      </w:tr>
      <w:tr w:rsidR="00900524" w:rsidRPr="00D92195" w:rsidTr="00D83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0524" w:rsidRPr="00D92195" w:rsidRDefault="00900524" w:rsidP="00D83622">
            <w:pPr>
              <w:pStyle w:val="FlistaNrText"/>
            </w:pPr>
          </w:p>
        </w:tc>
        <w:tc>
          <w:tcPr>
            <w:tcW w:w="6237" w:type="dxa"/>
          </w:tcPr>
          <w:p w:rsidR="00900524" w:rsidRPr="00D92195" w:rsidRDefault="00900524" w:rsidP="00D83622">
            <w:r w:rsidRPr="00D92195">
              <w:t>2009/10:TU9 Ny myndighetsstruktur på transportområdet</w:t>
            </w:r>
          </w:p>
        </w:tc>
        <w:tc>
          <w:tcPr>
            <w:tcW w:w="2481" w:type="dxa"/>
          </w:tcPr>
          <w:p w:rsidR="00900524" w:rsidRPr="00D92195" w:rsidRDefault="00900524" w:rsidP="00D83622">
            <w:pPr>
              <w:rPr>
                <w:spacing w:val="-4"/>
              </w:rPr>
            </w:pPr>
          </w:p>
        </w:tc>
      </w:tr>
      <w:tr w:rsidR="00900524" w:rsidRPr="00D92195" w:rsidTr="00D83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0524" w:rsidRPr="00D92195" w:rsidRDefault="00900524" w:rsidP="00D83622">
            <w:pPr>
              <w:pStyle w:val="renderubrik"/>
            </w:pPr>
          </w:p>
        </w:tc>
        <w:tc>
          <w:tcPr>
            <w:tcW w:w="6237" w:type="dxa"/>
          </w:tcPr>
          <w:p w:rsidR="00900524" w:rsidRPr="00D92195" w:rsidRDefault="00900524" w:rsidP="00D83622">
            <w:pPr>
              <w:pStyle w:val="renderubrik"/>
            </w:pPr>
            <w:r w:rsidRPr="00D92195">
              <w:t>Justitieutskottets betänkanden</w:t>
            </w:r>
          </w:p>
        </w:tc>
        <w:tc>
          <w:tcPr>
            <w:tcW w:w="2481" w:type="dxa"/>
          </w:tcPr>
          <w:p w:rsidR="00900524" w:rsidRPr="00D92195" w:rsidRDefault="00900524" w:rsidP="00D83622">
            <w:pPr>
              <w:pStyle w:val="renderubrik"/>
              <w:rPr>
                <w:spacing w:val="-4"/>
              </w:rPr>
            </w:pPr>
          </w:p>
        </w:tc>
      </w:tr>
      <w:tr w:rsidR="00900524" w:rsidRPr="00D92195" w:rsidTr="00D83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0524" w:rsidRPr="00D92195" w:rsidRDefault="00900524" w:rsidP="00D83622">
            <w:pPr>
              <w:pStyle w:val="FlistaNrText"/>
            </w:pPr>
          </w:p>
        </w:tc>
        <w:tc>
          <w:tcPr>
            <w:tcW w:w="6237" w:type="dxa"/>
          </w:tcPr>
          <w:p w:rsidR="00900524" w:rsidRPr="00D92195" w:rsidRDefault="00900524" w:rsidP="00D83622">
            <w:r w:rsidRPr="00D92195">
              <w:t>2009/10:JuU7 Straffrättsliga frågor</w:t>
            </w:r>
          </w:p>
        </w:tc>
        <w:tc>
          <w:tcPr>
            <w:tcW w:w="2481" w:type="dxa"/>
          </w:tcPr>
          <w:p w:rsidR="00900524" w:rsidRPr="00D92195" w:rsidRDefault="00900524" w:rsidP="00D83622">
            <w:pPr>
              <w:rPr>
                <w:spacing w:val="-4"/>
              </w:rPr>
            </w:pPr>
            <w:r w:rsidRPr="00D92195">
              <w:rPr>
                <w:spacing w:val="-4"/>
              </w:rPr>
              <w:t>24 res. (s,v,mp)</w:t>
            </w:r>
          </w:p>
        </w:tc>
      </w:tr>
      <w:tr w:rsidR="00900524" w:rsidRPr="00D92195" w:rsidTr="00D83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0524" w:rsidRPr="00D92195" w:rsidRDefault="00900524" w:rsidP="00D83622">
            <w:pPr>
              <w:pStyle w:val="FlistaNrText"/>
            </w:pPr>
          </w:p>
        </w:tc>
        <w:tc>
          <w:tcPr>
            <w:tcW w:w="6237" w:type="dxa"/>
          </w:tcPr>
          <w:p w:rsidR="00900524" w:rsidRPr="00D92195" w:rsidRDefault="00900524" w:rsidP="00D83622">
            <w:r w:rsidRPr="00D92195">
              <w:t>2009/10:JuU12 Processrättsliga frågor</w:t>
            </w:r>
          </w:p>
        </w:tc>
        <w:tc>
          <w:tcPr>
            <w:tcW w:w="2481" w:type="dxa"/>
          </w:tcPr>
          <w:p w:rsidR="00900524" w:rsidRPr="00D92195" w:rsidRDefault="00900524" w:rsidP="00D83622">
            <w:pPr>
              <w:rPr>
                <w:spacing w:val="-4"/>
              </w:rPr>
            </w:pPr>
            <w:r w:rsidRPr="00D92195">
              <w:rPr>
                <w:spacing w:val="-4"/>
              </w:rPr>
              <w:t>6 res. (s,v,mp)</w:t>
            </w:r>
          </w:p>
        </w:tc>
      </w:tr>
      <w:tr w:rsidR="00900524" w:rsidRPr="00D92195" w:rsidTr="00D83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0524" w:rsidRPr="00D92195" w:rsidRDefault="00900524" w:rsidP="00D83622">
            <w:pPr>
              <w:pStyle w:val="renderubrik"/>
            </w:pPr>
          </w:p>
        </w:tc>
        <w:tc>
          <w:tcPr>
            <w:tcW w:w="6237" w:type="dxa"/>
          </w:tcPr>
          <w:p w:rsidR="00900524" w:rsidRPr="00D92195" w:rsidRDefault="00900524" w:rsidP="00D83622">
            <w:pPr>
              <w:pStyle w:val="renderubrik"/>
            </w:pPr>
            <w:r w:rsidRPr="00D92195">
              <w:t>Kulturutskottets betänkande</w:t>
            </w:r>
          </w:p>
        </w:tc>
        <w:tc>
          <w:tcPr>
            <w:tcW w:w="2481" w:type="dxa"/>
          </w:tcPr>
          <w:p w:rsidR="00900524" w:rsidRPr="00D92195" w:rsidRDefault="00900524" w:rsidP="00D83622">
            <w:pPr>
              <w:pStyle w:val="renderubrik"/>
              <w:rPr>
                <w:spacing w:val="-4"/>
              </w:rPr>
            </w:pPr>
          </w:p>
        </w:tc>
      </w:tr>
      <w:tr w:rsidR="00900524" w:rsidRPr="00D92195" w:rsidTr="00D83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0524" w:rsidRPr="00D92195" w:rsidRDefault="00900524" w:rsidP="00D83622">
            <w:pPr>
              <w:pStyle w:val="FlistaNrText"/>
            </w:pPr>
          </w:p>
        </w:tc>
        <w:tc>
          <w:tcPr>
            <w:tcW w:w="6237" w:type="dxa"/>
          </w:tcPr>
          <w:p w:rsidR="00900524" w:rsidRPr="00D92195" w:rsidRDefault="00900524" w:rsidP="00D83622">
            <w:r w:rsidRPr="00D92195">
              <w:t>2009/10:KrU6 En strategi för ungdomspolitiken</w:t>
            </w:r>
          </w:p>
        </w:tc>
        <w:tc>
          <w:tcPr>
            <w:tcW w:w="2481" w:type="dxa"/>
          </w:tcPr>
          <w:p w:rsidR="00900524" w:rsidRPr="00D92195" w:rsidRDefault="00900524" w:rsidP="00D83622">
            <w:pPr>
              <w:rPr>
                <w:spacing w:val="-4"/>
              </w:rPr>
            </w:pPr>
            <w:r w:rsidRPr="00D92195">
              <w:rPr>
                <w:spacing w:val="-4"/>
              </w:rPr>
              <w:t>5 res. (s,v,mp)</w:t>
            </w:r>
          </w:p>
        </w:tc>
      </w:tr>
    </w:tbl>
    <w:p w:rsidR="00900524" w:rsidRPr="00D92195" w:rsidRDefault="00900524" w:rsidP="003675A0">
      <w:pPr>
        <w:pStyle w:val="Blankrad"/>
      </w:pPr>
      <w:r w:rsidRPr="00D92195">
        <w:t>     </w:t>
      </w:r>
    </w:p>
    <w:p w:rsidR="001B43DC" w:rsidRPr="00D92195" w:rsidRDefault="00900524" w:rsidP="003675A0">
      <w:pPr>
        <w:pStyle w:val="Blankrad"/>
      </w:pPr>
      <w:bookmarkStart w:id="6" w:name="Start"/>
      <w:bookmarkEnd w:id="6"/>
      <w:r w:rsidRPr="00D9219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9219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9219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92195" w:rsidRDefault="006E04A4" w:rsidP="00D016E9">
            <w:pPr>
              <w:pStyle w:val="StreckMitten"/>
            </w:pPr>
            <w:r w:rsidRPr="00D92195">
              <w:tab/>
            </w:r>
            <w:r w:rsidRPr="00D92195">
              <w:tab/>
            </w:r>
          </w:p>
        </w:tc>
      </w:tr>
    </w:tbl>
    <w:p w:rsidR="006E04A4" w:rsidRPr="00D92195" w:rsidRDefault="006E04A4" w:rsidP="003675A0">
      <w:pPr>
        <w:pStyle w:val="Blankrad"/>
      </w:pPr>
    </w:p>
    <w:sectPr w:rsidR="006E04A4" w:rsidRPr="00D9219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3622" w:rsidRPr="00D92195" w:rsidRDefault="00D83622">
      <w:r w:rsidRPr="00D92195">
        <w:separator/>
      </w:r>
    </w:p>
  </w:endnote>
  <w:endnote w:type="continuationSeparator" w:id="0">
    <w:p w:rsidR="00D83622" w:rsidRPr="00D92195" w:rsidRDefault="00D83622">
      <w:r w:rsidRPr="00D921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0D23" w:rsidRPr="00D92195" w:rsidRDefault="00B40D23">
    <w:pPr>
      <w:pStyle w:val="Sidhuvud"/>
      <w:jc w:val="center"/>
    </w:pPr>
    <w:r w:rsidRPr="00D92195">
      <w:fldChar w:fldCharType="begin" w:fldLock="1"/>
    </w:r>
    <w:r w:rsidRPr="00D92195">
      <w:instrText xml:space="preserve"> PAGE </w:instrText>
    </w:r>
    <w:r w:rsidRPr="00D92195">
      <w:fldChar w:fldCharType="separate"/>
    </w:r>
    <w:r w:rsidR="00344C39" w:rsidRPr="00D92195">
      <w:t>3</w:t>
    </w:r>
    <w:r w:rsidRPr="00D92195">
      <w:fldChar w:fldCharType="end"/>
    </w:r>
    <w:r w:rsidRPr="00D92195">
      <w:t xml:space="preserve"> (</w:t>
    </w:r>
    <w:r w:rsidRPr="00D92195">
      <w:fldChar w:fldCharType="begin" w:fldLock="1"/>
    </w:r>
    <w:r w:rsidRPr="00D92195">
      <w:instrText xml:space="preserve"> NUMPAGES </w:instrText>
    </w:r>
    <w:r w:rsidRPr="00D92195">
      <w:fldChar w:fldCharType="separate"/>
    </w:r>
    <w:r w:rsidR="00344C39" w:rsidRPr="00D92195">
      <w:t>3</w:t>
    </w:r>
    <w:r w:rsidRPr="00D92195">
      <w:fldChar w:fldCharType="end"/>
    </w:r>
    <w:r w:rsidRPr="00D92195">
      <w:t>)</w:t>
    </w:r>
  </w:p>
  <w:p w:rsidR="00B40D23" w:rsidRPr="00D92195" w:rsidRDefault="00B40D2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0D23" w:rsidRPr="00D92195" w:rsidRDefault="00B40D23">
    <w:pPr>
      <w:pStyle w:val="Sidhuvud"/>
      <w:jc w:val="center"/>
    </w:pPr>
    <w:r w:rsidRPr="00D92195">
      <w:fldChar w:fldCharType="begin" w:fldLock="1"/>
    </w:r>
    <w:r w:rsidRPr="00D92195">
      <w:instrText xml:space="preserve"> PAGE </w:instrText>
    </w:r>
    <w:r w:rsidRPr="00D92195">
      <w:fldChar w:fldCharType="separate"/>
    </w:r>
    <w:r w:rsidR="00D83622" w:rsidRPr="00D92195">
      <w:t>1</w:t>
    </w:r>
    <w:r w:rsidRPr="00D92195">
      <w:fldChar w:fldCharType="end"/>
    </w:r>
    <w:r w:rsidRPr="00D92195">
      <w:t xml:space="preserve"> (</w:t>
    </w:r>
    <w:r w:rsidRPr="00D92195">
      <w:fldChar w:fldCharType="begin" w:fldLock="1"/>
    </w:r>
    <w:r w:rsidRPr="00D92195">
      <w:instrText xml:space="preserve"> NUMPAGES </w:instrText>
    </w:r>
    <w:r w:rsidRPr="00D92195">
      <w:fldChar w:fldCharType="separate"/>
    </w:r>
    <w:r w:rsidR="00344C39" w:rsidRPr="00D92195">
      <w:t>3</w:t>
    </w:r>
    <w:r w:rsidRPr="00D92195">
      <w:fldChar w:fldCharType="end"/>
    </w:r>
    <w:r w:rsidRPr="00D92195">
      <w:t>)</w:t>
    </w:r>
  </w:p>
  <w:p w:rsidR="00B40D23" w:rsidRPr="00D92195" w:rsidRDefault="00B40D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3622" w:rsidRPr="00D92195" w:rsidRDefault="00D83622">
      <w:r w:rsidRPr="00D92195">
        <w:separator/>
      </w:r>
    </w:p>
  </w:footnote>
  <w:footnote w:type="continuationSeparator" w:id="0">
    <w:p w:rsidR="00D83622" w:rsidRPr="00D92195" w:rsidRDefault="00D83622">
      <w:r w:rsidRPr="00D9219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0D23" w:rsidRPr="00D92195" w:rsidRDefault="00B40D23">
    <w:pPr>
      <w:pStyle w:val="Sidhuvud"/>
      <w:tabs>
        <w:tab w:val="clear" w:pos="4536"/>
      </w:tabs>
    </w:pPr>
    <w:r w:rsidRPr="00D92195">
      <w:fldChar w:fldCharType="begin" w:fldLock="1"/>
    </w:r>
    <w:r w:rsidRPr="00D92195">
      <w:instrText xml:space="preserve"> DOCPROPERTY "DocumentDate" </w:instrText>
    </w:r>
    <w:r w:rsidRPr="00D92195">
      <w:fldChar w:fldCharType="separate"/>
    </w:r>
    <w:r w:rsidR="00344C39" w:rsidRPr="00D92195">
      <w:t>Tisdagen den 9 februari 2010</w:t>
    </w:r>
    <w:r w:rsidRPr="00D92195">
      <w:fldChar w:fldCharType="end"/>
    </w:r>
    <w:r w:rsidRPr="00D92195">
      <w:tab/>
    </w:r>
  </w:p>
  <w:p w:rsidR="00B40D23" w:rsidRPr="00D92195" w:rsidRDefault="00B40D2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92195">
      <w:rPr>
        <w:sz w:val="12"/>
      </w:rPr>
      <w:tab/>
    </w:r>
  </w:p>
  <w:p w:rsidR="00B40D23" w:rsidRPr="00D92195" w:rsidRDefault="00B40D23"/>
  <w:p w:rsidR="00B40D23" w:rsidRPr="00D92195" w:rsidRDefault="00B40D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0D23" w:rsidRPr="00D92195" w:rsidRDefault="00D9219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9219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0D23" w:rsidRPr="00D92195" w:rsidRDefault="00B40D23">
    <w:pPr>
      <w:pStyle w:val="Dokumentrubrik"/>
      <w:spacing w:after="360"/>
    </w:pPr>
    <w:r w:rsidRPr="00D92195">
      <w:t>Föredragningslista</w:t>
    </w:r>
  </w:p>
  <w:p w:rsidR="00B40D23" w:rsidRPr="00D92195" w:rsidRDefault="00B40D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441535287">
    <w:abstractNumId w:val="5"/>
  </w:num>
  <w:num w:numId="2" w16cid:durableId="1029598512">
    <w:abstractNumId w:val="2"/>
  </w:num>
  <w:num w:numId="3" w16cid:durableId="404843573">
    <w:abstractNumId w:val="4"/>
  </w:num>
  <w:num w:numId="4" w16cid:durableId="2128347979">
    <w:abstractNumId w:val="1"/>
  </w:num>
  <w:num w:numId="5" w16cid:durableId="95516917">
    <w:abstractNumId w:val="0"/>
  </w:num>
  <w:num w:numId="6" w16cid:durableId="715786046">
    <w:abstractNumId w:val="3"/>
  </w:num>
  <w:num w:numId="7" w16cid:durableId="376587083">
    <w:abstractNumId w:val="3"/>
  </w:num>
  <w:num w:numId="8" w16cid:durableId="14538603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70C38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1550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3DC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4C39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0C38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524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0D2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D7BAD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0470"/>
    <w:rsid w:val="00CB2C30"/>
    <w:rsid w:val="00CC24C3"/>
    <w:rsid w:val="00CC4FEA"/>
    <w:rsid w:val="00CD26A6"/>
    <w:rsid w:val="00CD2A19"/>
    <w:rsid w:val="00CD3BE8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3622"/>
    <w:rsid w:val="00D852CE"/>
    <w:rsid w:val="00D92195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34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15EF630-060A-4918-8BC1-800A2D6E3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344C39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336</Words>
  <Characters>2272</Characters>
  <Application>Microsoft Office Word</Application>
  <DocSecurity>4</DocSecurity>
  <Lines>189</Lines>
  <Paragraphs>108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2009/10:71</vt:lpstr>
      <vt:lpstr>Tisdagen den 9 februari 2010</vt:lpstr>
    </vt:vector>
  </TitlesOfParts>
  <Company>Riksdagen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2010-02-08T12:06:00Z</cp:lastPrinted>
  <dcterms:created xsi:type="dcterms:W3CDTF">2025-12-17T23:37:00Z</dcterms:created>
  <dcterms:modified xsi:type="dcterms:W3CDTF">2025-12-17T23:37:00Z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9 februari 2010</vt:lpwstr>
  </property>
  <property fmtid="{D5CDD505-2E9C-101B-9397-08002B2CF9AE}" pid="3" name="DocumentNumber">
    <vt:lpwstr>71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2010-02-09</vt:lpwstr>
  </property>
  <property fmtid="{D5CDD505-2E9C-101B-9397-08002B2CF9AE}" pid="7" name="DatumAvgörande">
    <vt:lpwstr>2010-02-09</vt:lpwstr>
  </property>
</Properties>
</file>