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32D5" w:rsidRPr="008565A5" w:rsidTr="00A332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32D5" w:rsidRPr="008565A5" w:rsidRDefault="00C91A98" w:rsidP="00A332D5">
            <w:pPr>
              <w:pStyle w:val="RSKRbeteckning"/>
              <w:spacing w:before="240"/>
            </w:pPr>
            <w:r w:rsidRPr="008565A5">
              <w:t>Riksdagsskrivelse</w:t>
            </w:r>
          </w:p>
          <w:p w:rsidR="00A332D5" w:rsidRPr="008565A5" w:rsidRDefault="00C91A98" w:rsidP="00A332D5">
            <w:pPr>
              <w:pStyle w:val="RSKRbeteckning"/>
            </w:pPr>
            <w:r w:rsidRPr="008565A5">
              <w:t>2008/09</w:t>
            </w:r>
            <w:r w:rsidR="00A332D5" w:rsidRPr="008565A5">
              <w:t>:</w:t>
            </w:r>
            <w:r w:rsidRPr="008565A5">
              <w:t>6</w:t>
            </w:r>
          </w:p>
        </w:tc>
        <w:tc>
          <w:tcPr>
            <w:tcW w:w="1134" w:type="dxa"/>
          </w:tcPr>
          <w:p w:rsidR="00A332D5" w:rsidRPr="008565A5" w:rsidRDefault="008565A5" w:rsidP="00A332D5">
            <w:pPr>
              <w:jc w:val="right"/>
            </w:pPr>
            <w:r w:rsidRPr="008565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2D5" w:rsidRPr="008565A5" w:rsidTr="00A332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32D5" w:rsidRPr="008565A5" w:rsidRDefault="00A332D5">
            <w:pPr>
              <w:rPr>
                <w:sz w:val="10"/>
              </w:rPr>
            </w:pPr>
          </w:p>
        </w:tc>
      </w:tr>
    </w:tbl>
    <w:p w:rsidR="00A332D5" w:rsidRPr="008565A5" w:rsidRDefault="00A332D5"/>
    <w:p w:rsidR="00A332D5" w:rsidRPr="008565A5" w:rsidRDefault="00C91A98" w:rsidP="00A332D5">
      <w:pPr>
        <w:pStyle w:val="Mottagare1"/>
      </w:pPr>
      <w:r w:rsidRPr="008565A5">
        <w:t>Regeringen</w:t>
      </w:r>
    </w:p>
    <w:p w:rsidR="00A332D5" w:rsidRPr="008565A5" w:rsidRDefault="00C91A98" w:rsidP="00A332D5">
      <w:pPr>
        <w:pStyle w:val="Mottagare2"/>
      </w:pPr>
      <w:r w:rsidRPr="008565A5">
        <w:t>Justitiedepartementet</w:t>
      </w:r>
    </w:p>
    <w:p w:rsidR="00A332D5" w:rsidRPr="008565A5" w:rsidRDefault="00A332D5" w:rsidP="00A332D5">
      <w:r w:rsidRPr="008565A5">
        <w:t xml:space="preserve">Med överlämnande av </w:t>
      </w:r>
      <w:r w:rsidR="00C91A98" w:rsidRPr="008565A5">
        <w:t>justitieutskottet</w:t>
      </w:r>
      <w:r w:rsidRPr="008565A5">
        <w:t xml:space="preserve">s betänkande </w:t>
      </w:r>
      <w:r w:rsidR="00C91A98" w:rsidRPr="008565A5">
        <w:t>2008/09</w:t>
      </w:r>
      <w:r w:rsidRPr="008565A5">
        <w:t>:</w:t>
      </w:r>
      <w:r w:rsidR="00C91A98" w:rsidRPr="008565A5">
        <w:t>JuU3</w:t>
      </w:r>
      <w:r w:rsidRPr="008565A5">
        <w:t xml:space="preserve"> </w:t>
      </w:r>
      <w:r w:rsidR="00C91A98" w:rsidRPr="008565A5">
        <w:t>Åtgärder för att utreda vissa samhällsfarliga brott, m.m.</w:t>
      </w:r>
      <w:r w:rsidRPr="008565A5">
        <w:t xml:space="preserve"> får jag anmäla att riksdagen denna dag bifallit utskottets förslag till riksdagsbeslut.</w:t>
      </w:r>
    </w:p>
    <w:p w:rsidR="00A332D5" w:rsidRPr="008565A5" w:rsidRDefault="00A332D5" w:rsidP="00A332D5">
      <w:pPr>
        <w:pStyle w:val="Stockholm"/>
      </w:pPr>
      <w:r w:rsidRPr="008565A5">
        <w:t xml:space="preserve">Stockholm </w:t>
      </w:r>
      <w:r w:rsidR="00C91A98" w:rsidRPr="008565A5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32D5" w:rsidRPr="008565A5" w:rsidTr="00A332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32D5" w:rsidRPr="008565A5" w:rsidRDefault="00C91A98" w:rsidP="00A332D5">
            <w:pPr>
              <w:pStyle w:val="AvsTalman"/>
            </w:pPr>
            <w:r w:rsidRPr="008565A5">
              <w:t>Per Westerberg</w:t>
            </w:r>
          </w:p>
        </w:tc>
        <w:tc>
          <w:tcPr>
            <w:tcW w:w="3628" w:type="dxa"/>
          </w:tcPr>
          <w:p w:rsidR="00A332D5" w:rsidRPr="008565A5" w:rsidRDefault="00C91A98" w:rsidP="00A332D5">
            <w:pPr>
              <w:pStyle w:val="AvsTjnsteman"/>
            </w:pPr>
            <w:r w:rsidRPr="008565A5">
              <w:t>Ulf Christoffersson</w:t>
            </w:r>
          </w:p>
        </w:tc>
      </w:tr>
    </w:tbl>
    <w:p w:rsidR="00D85057" w:rsidRPr="008565A5" w:rsidRDefault="00D85057" w:rsidP="00A332D5"/>
    <w:sectPr w:rsidR="00D85057" w:rsidRPr="008565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5"/>
    <w:rsid w:val="0009098F"/>
    <w:rsid w:val="000C2D8D"/>
    <w:rsid w:val="001667BD"/>
    <w:rsid w:val="001C2855"/>
    <w:rsid w:val="00224A43"/>
    <w:rsid w:val="00243D3C"/>
    <w:rsid w:val="00244660"/>
    <w:rsid w:val="0026798D"/>
    <w:rsid w:val="00327FE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13E4"/>
    <w:rsid w:val="007D2903"/>
    <w:rsid w:val="00852286"/>
    <w:rsid w:val="008565A5"/>
    <w:rsid w:val="00860608"/>
    <w:rsid w:val="008D022D"/>
    <w:rsid w:val="009417EF"/>
    <w:rsid w:val="009F0EC7"/>
    <w:rsid w:val="00A16D59"/>
    <w:rsid w:val="00A332D5"/>
    <w:rsid w:val="00AC3A6D"/>
    <w:rsid w:val="00BB222A"/>
    <w:rsid w:val="00BB66ED"/>
    <w:rsid w:val="00C1040E"/>
    <w:rsid w:val="00C72B82"/>
    <w:rsid w:val="00C91A9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56272-3635-404A-9180-8976193B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91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Åtgärder för att utreda vissa samhällsfarliga brott,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