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9E48EC3FB97420A925B3DC41E434698"/>
        </w:placeholder>
        <w15:appearance w15:val="hidden"/>
        <w:text/>
      </w:sdtPr>
      <w:sdtEndPr/>
      <w:sdtContent>
        <w:p w:rsidRPr="00AD364C" w:rsidR="00AF30DD" w:rsidP="00AD364C" w:rsidRDefault="00AF30DD" w14:paraId="54D8B239" w14:textId="77777777">
          <w:pPr>
            <w:pStyle w:val="RubrikFrslagTIllRiksdagsbeslut"/>
          </w:pPr>
          <w:r w:rsidRPr="00AD364C">
            <w:t>Förslag till riksdagsbeslut</w:t>
          </w:r>
        </w:p>
      </w:sdtContent>
    </w:sdt>
    <w:sdt>
      <w:sdtPr>
        <w:alias w:val="Yrkande 1"/>
        <w:tag w:val="be1b8ca5-76b5-40c9-8cb9-ba9820eb9f92"/>
        <w:id w:val="-1955699047"/>
        <w:lock w:val="sdtLocked"/>
      </w:sdtPr>
      <w:sdtEndPr/>
      <w:sdtContent>
        <w:p w:rsidRPr="00AD364C" w:rsidR="00DA2168" w:rsidP="00AD364C" w:rsidRDefault="00E24CB3" w14:paraId="54D8B23A" w14:textId="77777777">
          <w:pPr>
            <w:pStyle w:val="Normalutanindragellerluft"/>
          </w:pPr>
          <w:r w:rsidRPr="00AD364C">
            <w:t>Riksdagen ställer sig bakom det som anförs i motionen om att tillåta fördjupad statistik om nationalitet och invandrarbakgrund och tillkännager detta för regeringen.</w:t>
          </w:r>
        </w:p>
      </w:sdtContent>
    </w:sdt>
    <w:p w:rsidR="00AF30DD" w:rsidP="00AF30DD" w:rsidRDefault="000156D9" w14:paraId="54D8B23B" w14:textId="77777777">
      <w:pPr>
        <w:pStyle w:val="Rubrik1"/>
      </w:pPr>
      <w:bookmarkStart w:name="MotionsStart" w:id="0"/>
      <w:bookmarkEnd w:id="0"/>
      <w:r>
        <w:t>Motivering</w:t>
      </w:r>
    </w:p>
    <w:p w:rsidR="00CF7F41" w:rsidP="00CF7F41" w:rsidRDefault="00CF7F41" w14:paraId="54D8B23C" w14:textId="66D99110">
      <w:pPr>
        <w:pStyle w:val="Normalutanindragellerluft"/>
      </w:pPr>
      <w:r>
        <w:t>I Sverige är nästan en tredjedel av landets intagna i anstalt utländska medborgare (i oktober 2014 var det 31</w:t>
      </w:r>
      <w:r w:rsidR="00AD364C">
        <w:t xml:space="preserve"> </w:t>
      </w:r>
      <w:r>
        <w:t xml:space="preserve">%, upp från 28 procent per den 1 oktober 2010), vilket är en väldigt hög andel. Om man skulle titta på de som invandrat och fått svenskt medborgarskap skulle andelen med utländsk bakgrund givetvis vara ännu högre. </w:t>
      </w:r>
      <w:r w:rsidR="00A915FF">
        <w:t>Av de som togs in i anstalt 2015 var exempelvis hela 41 procent inte svenska medborgare.</w:t>
      </w:r>
    </w:p>
    <w:p w:rsidRPr="00AD364C" w:rsidR="001F7E4E" w:rsidP="00AD364C" w:rsidRDefault="00CF7F41" w14:paraId="54D8B23E" w14:textId="77777777">
      <w:r w:rsidRPr="00AD364C">
        <w:t>Idag är Kriminalvården förbjuden i lag att registrera de intagnas ursprungliga nationalitet el</w:t>
      </w:r>
      <w:r w:rsidRPr="00AD364C" w:rsidR="001F7E4E">
        <w:t xml:space="preserve">ler om de har invandrarbakgrund. Det går med andra ord inte att titta närmare på intagna i gruppen </w:t>
      </w:r>
      <w:r w:rsidRPr="00AD364C" w:rsidR="00A915FF">
        <w:t>”</w:t>
      </w:r>
      <w:r w:rsidRPr="00AD364C" w:rsidR="001F7E4E">
        <w:t>svenska medborgare</w:t>
      </w:r>
      <w:r w:rsidRPr="00AD364C" w:rsidR="00A915FF">
        <w:t>”</w:t>
      </w:r>
      <w:r w:rsidRPr="00AD364C" w:rsidR="001F7E4E">
        <w:t xml:space="preserve"> trots att den gruppen idag, på grund av höginvandring, är allt mer heterogen. Därmed förhindras man att förstå utvecklingen i samhället. </w:t>
      </w:r>
    </w:p>
    <w:p w:rsidRPr="00AD364C" w:rsidR="001F7E4E" w:rsidP="00AD364C" w:rsidRDefault="00F420EE" w14:paraId="54D8B240" w14:textId="405EF675">
      <w:r>
        <w:t>Därför vill vi</w:t>
      </w:r>
      <w:r w:rsidRPr="00AD364C" w:rsidR="001F7E4E">
        <w:t xml:space="preserve"> att regeringen återkommer med ett förslag som ser till att Kriminal</w:t>
      </w:r>
      <w:r>
        <w:t>vården tillåts föra och även ge</w:t>
      </w:r>
      <w:r w:rsidRPr="00AD364C" w:rsidR="001F7E4E">
        <w:t xml:space="preserve"> uppdrag att föra statistik även inom gruppen svenska medborgare. </w:t>
      </w:r>
    </w:p>
    <w:p w:rsidRPr="00AD364C" w:rsidR="001F7E4E" w:rsidP="00AD364C" w:rsidRDefault="001F7E4E" w14:paraId="54D8B242" w14:textId="77777777">
      <w:r w:rsidRPr="00AD364C">
        <w:t>Specialrapporter tidigare har gjort liknande, till exempel BRÅ, men även Kriminalvården tittade på ursprungsnationalitet och utländsk bakgrund i deras egen rapport ”Långtidsdömda män och kvinnor i Sverige” från 2010.</w:t>
      </w:r>
    </w:p>
    <w:p w:rsidRPr="00AD364C" w:rsidR="001F7E4E" w:rsidP="00AD364C" w:rsidRDefault="001F7E4E" w14:paraId="54D8B244" w14:textId="77777777">
      <w:r w:rsidRPr="00AD364C">
        <w:t>Regeringen bör återkomma med ett förslag om detta.</w:t>
      </w:r>
    </w:p>
    <w:p w:rsidR="001F7E4E" w:rsidP="001F7E4E" w:rsidRDefault="001F7E4E" w14:paraId="54D8B245" w14:textId="77777777">
      <w:pPr>
        <w:ind w:firstLine="0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997B848F2F047539B8A9A798ACC8A33"/>
        </w:placeholder>
        <w15:appearance w15:val="hidden"/>
      </w:sdtPr>
      <w:sdtEndPr/>
      <w:sdtContent>
        <w:p w:rsidRPr="00ED19F0" w:rsidR="00865E70" w:rsidP="00173B83" w:rsidRDefault="006417A2" w14:paraId="54D8B2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</w:tr>
    </w:tbl>
    <w:p w:rsidR="00407D5E" w:rsidRDefault="00407D5E" w14:paraId="54D8B24A" w14:textId="77777777"/>
    <w:sectPr w:rsidR="00407D5E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8B24C" w14:textId="77777777" w:rsidR="009F24D8" w:rsidRDefault="009F24D8" w:rsidP="000C1CAD">
      <w:pPr>
        <w:spacing w:line="240" w:lineRule="auto"/>
      </w:pPr>
      <w:r>
        <w:separator/>
      </w:r>
    </w:p>
  </w:endnote>
  <w:endnote w:type="continuationSeparator" w:id="0">
    <w:p w14:paraId="54D8B24D" w14:textId="77777777" w:rsidR="009F24D8" w:rsidRDefault="009F24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ECB9" w14:textId="77777777" w:rsidR="006417A2" w:rsidRDefault="006417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8B251" w14:textId="69C06EEC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417A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07322" w14:textId="77777777" w:rsidR="006417A2" w:rsidRDefault="006417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B24A" w14:textId="77777777" w:rsidR="009F24D8" w:rsidRDefault="009F24D8" w:rsidP="000C1CAD">
      <w:pPr>
        <w:spacing w:line="240" w:lineRule="auto"/>
      </w:pPr>
      <w:r>
        <w:separator/>
      </w:r>
    </w:p>
  </w:footnote>
  <w:footnote w:type="continuationSeparator" w:id="0">
    <w:p w14:paraId="54D8B24B" w14:textId="77777777" w:rsidR="009F24D8" w:rsidRDefault="009F24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A2" w:rsidRDefault="006417A2" w14:paraId="5CB5F58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A2" w:rsidRDefault="006417A2" w14:paraId="6B037F0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A2" w:rsidP="006417A2" w:rsidRDefault="006417A2" w14:paraId="4484B1D2" w14:textId="42EB8C10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6417A2" w:rsidP="006417A2" w:rsidRDefault="006417A2" w14:paraId="31A69C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Kommittémotion</w:t>
        </w:r>
      </w:sdtContent>
    </w:sdt>
  </w:p>
  <w:p w:rsidRPr="008227B3" w:rsidR="006417A2" w:rsidP="006417A2" w:rsidRDefault="006417A2" w14:paraId="5FD1CB0E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6417A2" w:rsidP="006417A2" w:rsidRDefault="006417A2" w14:paraId="0E67CA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F797E91055D34622B918C219EB25CEB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:2319</w:t>
        </w:r>
      </w:sdtContent>
    </w:sdt>
  </w:p>
  <w:p w:rsidR="006417A2" w:rsidP="006417A2" w:rsidRDefault="006417A2" w14:paraId="3ED0785A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Kent Ekeroth och Adam Marttinen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6417A2" w:rsidP="006417A2" w:rsidRDefault="006417A2" w14:paraId="5EA5E518" w14:textId="4E31E509">
        <w:pPr>
          <w:pStyle w:val="FSHRub2"/>
        </w:pPr>
        <w:r>
          <w:t xml:space="preserve">Förbättrad statistik inom </w:t>
        </w:r>
        <w:r>
          <w:t>Kriminalvården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6417A2" w:rsidP="006417A2" w:rsidRDefault="006417A2" w14:paraId="1D529FBD" w14:textId="77777777">
        <w:pPr>
          <w:pStyle w:val="FSHNormL"/>
        </w:pPr>
        <w:r>
          <w:br/>
        </w:r>
      </w:p>
    </w:sdtContent>
  </w:sdt>
  <w:p w:rsidRPr="006417A2" w:rsidR="00A42228" w:rsidP="006417A2" w:rsidRDefault="00A42228" w14:paraId="54D8B257" w14:textId="2709F8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F7F4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3B83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7E4E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6C8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07D5E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0BA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3D7B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17A2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86D2E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6AB0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0BFC"/>
    <w:rsid w:val="009E153C"/>
    <w:rsid w:val="009E1CD9"/>
    <w:rsid w:val="009E38DA"/>
    <w:rsid w:val="009E3C13"/>
    <w:rsid w:val="009E57B3"/>
    <w:rsid w:val="009E5F5B"/>
    <w:rsid w:val="009E67EF"/>
    <w:rsid w:val="009F24D8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128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15FF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64C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3E2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CF7F41"/>
    <w:rsid w:val="00D03CE4"/>
    <w:rsid w:val="00D047CF"/>
    <w:rsid w:val="00D12A28"/>
    <w:rsid w:val="00D131C0"/>
    <w:rsid w:val="00D1338F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2168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53E4"/>
    <w:rsid w:val="00E2212B"/>
    <w:rsid w:val="00E24663"/>
    <w:rsid w:val="00E24CB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0EE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D8B238"/>
  <w15:chartTrackingRefBased/>
  <w15:docId w15:val="{BF9EB5AC-B1C9-420A-9508-4A1E497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2516C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516C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2516C8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516C8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2516C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2516C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2516C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2516C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2516C8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2516C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16C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516C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516C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516C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516C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516C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516C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516C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516C8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516C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516C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516C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516C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516C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2516C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516C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516C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516C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516C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516C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516C8"/>
  </w:style>
  <w:style w:type="paragraph" w:styleId="Innehll1">
    <w:name w:val="toc 1"/>
    <w:basedOn w:val="Normalutanindragellerluft"/>
    <w:next w:val="Normal"/>
    <w:uiPriority w:val="39"/>
    <w:semiHidden/>
    <w:unhideWhenUsed/>
    <w:rsid w:val="002516C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516C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516C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516C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516C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516C8"/>
  </w:style>
  <w:style w:type="paragraph" w:styleId="Innehll7">
    <w:name w:val="toc 7"/>
    <w:basedOn w:val="Rubrik6"/>
    <w:next w:val="Normal"/>
    <w:uiPriority w:val="39"/>
    <w:semiHidden/>
    <w:unhideWhenUsed/>
    <w:rsid w:val="002516C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516C8"/>
  </w:style>
  <w:style w:type="paragraph" w:styleId="Innehll9">
    <w:name w:val="toc 9"/>
    <w:basedOn w:val="Innehll8"/>
    <w:next w:val="Normal"/>
    <w:uiPriority w:val="39"/>
    <w:semiHidden/>
    <w:unhideWhenUsed/>
    <w:rsid w:val="002516C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516C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516C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516C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516C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516C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516C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516C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516C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516C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516C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516C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516C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516C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516C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516C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516C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516C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516C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516C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516C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516C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516C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516C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516C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516C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516C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516C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516C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516C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516C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516C8"/>
  </w:style>
  <w:style w:type="paragraph" w:customStyle="1" w:styleId="RubrikSammanf">
    <w:name w:val="RubrikSammanf"/>
    <w:basedOn w:val="Rubrik1"/>
    <w:next w:val="Normal"/>
    <w:uiPriority w:val="3"/>
    <w:semiHidden/>
    <w:rsid w:val="002516C8"/>
  </w:style>
  <w:style w:type="paragraph" w:styleId="Sidfot">
    <w:name w:val="footer"/>
    <w:basedOn w:val="Normalutanindragellerluft"/>
    <w:link w:val="SidfotChar"/>
    <w:uiPriority w:val="7"/>
    <w:unhideWhenUsed/>
    <w:rsid w:val="002516C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516C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516C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516C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516C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516C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516C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516C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516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516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16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16C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16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16C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516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516C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516C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516C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516C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516C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516C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516C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516C8"/>
    <w:pPr>
      <w:outlineLvl w:val="9"/>
    </w:pPr>
  </w:style>
  <w:style w:type="paragraph" w:customStyle="1" w:styleId="KantrubrikV">
    <w:name w:val="KantrubrikV"/>
    <w:basedOn w:val="Sidhuvud"/>
    <w:qFormat/>
    <w:rsid w:val="002516C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516C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516C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516C8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2516C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516C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516C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516C8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516C8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516C8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516C8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2516C8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516C8"/>
    <w:pPr>
      <w:ind w:left="720"/>
      <w:contextualSpacing/>
    </w:pPr>
  </w:style>
  <w:style w:type="paragraph" w:customStyle="1" w:styleId="ListaLinje">
    <w:name w:val="ListaLinje"/>
    <w:basedOn w:val="Lista"/>
    <w:qFormat/>
    <w:rsid w:val="002516C8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2516C8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516C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516C8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516C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516C8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2516C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516C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516C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516C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516C8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E48EC3FB97420A925B3DC41E434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6E591-D294-4FCA-9DE3-63AED92B1C04}"/>
      </w:docPartPr>
      <w:docPartBody>
        <w:p w:rsidR="00E5567B" w:rsidRDefault="000A4494">
          <w:pPr>
            <w:pStyle w:val="99E48EC3FB97420A925B3DC41E43469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97B848F2F047539B8A9A798ACC8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BEAC-E4FA-407B-B100-BEFF2902FBED}"/>
      </w:docPartPr>
      <w:docPartBody>
        <w:p w:rsidR="00E5567B" w:rsidRDefault="000A4494">
          <w:pPr>
            <w:pStyle w:val="0997B848F2F047539B8A9A798ACC8A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797E91055D34622B918C219EB25C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2F755-9F42-4C23-81DD-0ED24D897B4F}"/>
      </w:docPartPr>
      <w:docPartBody>
        <w:p w:rsidR="00000000" w:rsidRDefault="00000D8B" w:rsidP="00000D8B">
          <w:pPr>
            <w:pStyle w:val="F797E91055D34622B918C219EB25CEBA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4"/>
    <w:rsid w:val="00000D8B"/>
    <w:rsid w:val="000A4494"/>
    <w:rsid w:val="00C121B6"/>
    <w:rsid w:val="00E5567B"/>
    <w:rsid w:val="00E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E48EC3FB97420A925B3DC41E434698">
    <w:name w:val="99E48EC3FB97420A925B3DC41E434698"/>
  </w:style>
  <w:style w:type="paragraph" w:customStyle="1" w:styleId="B6DF0A86B70F48ECA30D0FFD2CDDC46D">
    <w:name w:val="B6DF0A86B70F48ECA30D0FFD2CDDC46D"/>
  </w:style>
  <w:style w:type="paragraph" w:customStyle="1" w:styleId="0997B848F2F047539B8A9A798ACC8A33">
    <w:name w:val="0997B848F2F047539B8A9A798ACC8A33"/>
  </w:style>
  <w:style w:type="paragraph" w:customStyle="1" w:styleId="2AC5A56A8C0B4BF68F11C34113DCAB27">
    <w:name w:val="2AC5A56A8C0B4BF68F11C34113DCAB27"/>
    <w:rsid w:val="00000D8B"/>
  </w:style>
  <w:style w:type="paragraph" w:customStyle="1" w:styleId="F797E91055D34622B918C219EB25CEBA">
    <w:name w:val="F797E91055D34622B918C219EB25CEBA"/>
    <w:rsid w:val="00000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31BCD-08E0-4E3D-BBA1-9515C3B3166F}"/>
</file>

<file path=customXml/itemProps2.xml><?xml version="1.0" encoding="utf-8"?>
<ds:datastoreItem xmlns:ds="http://schemas.openxmlformats.org/officeDocument/2006/customXml" ds:itemID="{9F044C67-F24E-4368-88CF-0BFEA87DC60D}"/>
</file>

<file path=customXml/itemProps3.xml><?xml version="1.0" encoding="utf-8"?>
<ds:datastoreItem xmlns:ds="http://schemas.openxmlformats.org/officeDocument/2006/customXml" ds:itemID="{13C2FB57-C55C-45AF-8841-9B59F0209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1242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